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0A53B4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C23B1">
              <w:t>10</w:t>
            </w:r>
            <w:r w:rsidR="002A1909">
              <w:t>.</w:t>
            </w:r>
            <w:r w:rsidR="00184602">
              <w:t>1</w:t>
            </w:r>
            <w:r w:rsidR="000C23B1">
              <w:t>1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0C23B1">
              <w:rPr>
                <w:noProof/>
              </w:rPr>
              <w:t>2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0C23B1">
              <w:rPr>
                <w:noProof/>
              </w:rPr>
              <w:t>2</w:t>
            </w:r>
            <w:r w:rsidR="00602442">
              <w:rPr>
                <w:noProof/>
              </w:rPr>
              <w:t>/</w:t>
            </w:r>
            <w:r w:rsidR="000A53B4">
              <w:rPr>
                <w:noProof/>
              </w:rPr>
              <w:t>6170</w:t>
            </w:r>
            <w:bookmarkStart w:id="4" w:name="_GoBack"/>
            <w:bookmarkEnd w:id="4"/>
            <w:r>
              <w:fldChar w:fldCharType="end"/>
            </w:r>
            <w:bookmarkEnd w:id="3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5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6E4504">
        <w:rPr>
          <w:spacing w:val="0"/>
          <w:position w:val="0"/>
        </w:rPr>
      </w:r>
      <w:r w:rsidR="006E450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193EF6" w:rsidRDefault="00193EF6" w:rsidP="00AE57C7"/>
    <w:p w:rsidR="009F79A9" w:rsidRDefault="009F79A9" w:rsidP="00AE57C7"/>
    <w:p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:rsidR="009F79A9" w:rsidRDefault="009F79A9" w:rsidP="00AE57C7"/>
    <w:p w:rsidR="009F79A9" w:rsidRDefault="009F79A9" w:rsidP="00AE57C7"/>
    <w:p w:rsidR="009F79A9" w:rsidRDefault="009F79A9" w:rsidP="00AE57C7"/>
    <w:p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6E4504">
        <w:rPr>
          <w:spacing w:val="0"/>
          <w:position w:val="0"/>
        </w:rPr>
      </w:r>
      <w:r w:rsidR="006E450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504" w:rsidRDefault="006E4504">
      <w:r>
        <w:separator/>
      </w:r>
    </w:p>
  </w:endnote>
  <w:endnote w:type="continuationSeparator" w:id="0">
    <w:p w:rsidR="006E4504" w:rsidRDefault="006E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504" w:rsidRDefault="006E4504">
      <w:r>
        <w:separator/>
      </w:r>
    </w:p>
  </w:footnote>
  <w:footnote w:type="continuationSeparator" w:id="0">
    <w:p w:rsidR="006E4504" w:rsidRDefault="006E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85A96"/>
    <w:rsid w:val="000A2ADF"/>
    <w:rsid w:val="000A53B4"/>
    <w:rsid w:val="000C23B1"/>
    <w:rsid w:val="000D31BC"/>
    <w:rsid w:val="0015432F"/>
    <w:rsid w:val="00154A1D"/>
    <w:rsid w:val="00157138"/>
    <w:rsid w:val="00184602"/>
    <w:rsid w:val="00187A2D"/>
    <w:rsid w:val="00193EF6"/>
    <w:rsid w:val="001A029F"/>
    <w:rsid w:val="001D139F"/>
    <w:rsid w:val="001E574A"/>
    <w:rsid w:val="002274EA"/>
    <w:rsid w:val="00231DFB"/>
    <w:rsid w:val="00256556"/>
    <w:rsid w:val="0026579B"/>
    <w:rsid w:val="002A1909"/>
    <w:rsid w:val="002B3A20"/>
    <w:rsid w:val="00326150"/>
    <w:rsid w:val="00336CC2"/>
    <w:rsid w:val="00356C40"/>
    <w:rsid w:val="00356F60"/>
    <w:rsid w:val="003577EA"/>
    <w:rsid w:val="00360DF5"/>
    <w:rsid w:val="003A08B0"/>
    <w:rsid w:val="00410AE0"/>
    <w:rsid w:val="00436506"/>
    <w:rsid w:val="0043693F"/>
    <w:rsid w:val="00480900"/>
    <w:rsid w:val="00491E34"/>
    <w:rsid w:val="00511792"/>
    <w:rsid w:val="005174D0"/>
    <w:rsid w:val="0052002E"/>
    <w:rsid w:val="005757DF"/>
    <w:rsid w:val="005C4AF9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B7275"/>
    <w:rsid w:val="007C1C9E"/>
    <w:rsid w:val="007C6E33"/>
    <w:rsid w:val="007E0D20"/>
    <w:rsid w:val="007F482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64D08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52F4"/>
    <w:rsid w:val="00D578EA"/>
    <w:rsid w:val="00D6338F"/>
    <w:rsid w:val="00DA36C7"/>
    <w:rsid w:val="00DC1A5E"/>
    <w:rsid w:val="00DF4491"/>
    <w:rsid w:val="00E13424"/>
    <w:rsid w:val="00E2556F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242F0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804D-1ED6-452F-8B50-ADEBE39E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5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748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4</cp:revision>
  <cp:lastPrinted>2020-05-26T06:38:00Z</cp:lastPrinted>
  <dcterms:created xsi:type="dcterms:W3CDTF">2022-11-10T08:36:00Z</dcterms:created>
  <dcterms:modified xsi:type="dcterms:W3CDTF">2022-11-10T09:04:00Z</dcterms:modified>
</cp:coreProperties>
</file>