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EB7C" w14:textId="2BACBF1C" w:rsidR="0029507F" w:rsidRPr="00C3083C" w:rsidRDefault="003C0731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C3083C">
        <w:rPr>
          <w:b/>
          <w:bCs/>
          <w:lang w:val="et-EE"/>
        </w:rPr>
        <w:t>Kultuuriministeerium</w:t>
      </w:r>
      <w:r w:rsidR="00E8534C" w:rsidRPr="00C3083C">
        <w:rPr>
          <w:b/>
          <w:bCs/>
          <w:lang w:val="et-EE"/>
        </w:rPr>
        <w:tab/>
      </w:r>
    </w:p>
    <w:p w14:paraId="6F9AD469" w14:textId="24B23ADD" w:rsidR="0029507F" w:rsidRPr="00C3083C" w:rsidRDefault="003C0731" w:rsidP="00E8534C">
      <w:pPr>
        <w:pStyle w:val="Andmed"/>
        <w:tabs>
          <w:tab w:val="left" w:pos="4820"/>
        </w:tabs>
        <w:rPr>
          <w:lang w:val="et-EE"/>
        </w:rPr>
      </w:pPr>
      <w:r w:rsidRPr="00C3083C">
        <w:rPr>
          <w:lang w:val="et-EE"/>
        </w:rPr>
        <w:t>Suur-Karja 23</w:t>
      </w:r>
      <w:r w:rsidR="00E8534C" w:rsidRPr="00C3083C">
        <w:rPr>
          <w:lang w:val="et-EE"/>
        </w:rPr>
        <w:tab/>
        <w:t xml:space="preserve">Meie: </w:t>
      </w:r>
      <w:r w:rsidR="00E87F8D" w:rsidRPr="00E87F8D">
        <w:rPr>
          <w:lang w:val="et-EE"/>
        </w:rPr>
        <w:t>26</w:t>
      </w:r>
      <w:r w:rsidR="0029507F" w:rsidRPr="00E87F8D">
        <w:rPr>
          <w:lang w:val="et-EE"/>
        </w:rPr>
        <w:t>.</w:t>
      </w:r>
      <w:r w:rsidR="00E8534C" w:rsidRPr="00E87F8D">
        <w:rPr>
          <w:lang w:val="et-EE"/>
        </w:rPr>
        <w:t>0</w:t>
      </w:r>
      <w:r w:rsidR="008221B4" w:rsidRPr="00E87F8D">
        <w:rPr>
          <w:lang w:val="et-EE"/>
        </w:rPr>
        <w:t>3</w:t>
      </w:r>
      <w:r w:rsidR="0029507F" w:rsidRPr="00E87F8D">
        <w:rPr>
          <w:lang w:val="et-EE"/>
        </w:rPr>
        <w:t>.202</w:t>
      </w:r>
      <w:r w:rsidR="00E87F8D" w:rsidRPr="00E87F8D">
        <w:rPr>
          <w:lang w:val="et-EE"/>
        </w:rPr>
        <w:t>5</w:t>
      </w:r>
      <w:r w:rsidR="0029507F" w:rsidRPr="00E87F8D">
        <w:rPr>
          <w:lang w:val="et-EE"/>
        </w:rPr>
        <w:t xml:space="preserve"> nr </w:t>
      </w:r>
      <w:r w:rsidR="006C7615" w:rsidRPr="00E87F8D">
        <w:rPr>
          <w:lang w:val="et-EE"/>
        </w:rPr>
        <w:t>HAL-1</w:t>
      </w:r>
      <w:r w:rsidR="00E87F8D" w:rsidRPr="00E87F8D">
        <w:rPr>
          <w:lang w:val="et-EE"/>
        </w:rPr>
        <w:t>1</w:t>
      </w:r>
      <w:r w:rsidR="006C7615" w:rsidRPr="00E87F8D">
        <w:rPr>
          <w:lang w:val="et-EE"/>
        </w:rPr>
        <w:t>/202</w:t>
      </w:r>
      <w:r w:rsidR="00E87F8D" w:rsidRPr="00E87F8D">
        <w:rPr>
          <w:lang w:val="et-EE"/>
        </w:rPr>
        <w:t>5</w:t>
      </w:r>
      <w:r w:rsidR="006C7615" w:rsidRPr="00E87F8D">
        <w:rPr>
          <w:lang w:val="et-EE"/>
        </w:rPr>
        <w:t>-55</w:t>
      </w:r>
    </w:p>
    <w:p w14:paraId="3F512371" w14:textId="68FC6947" w:rsidR="00A55C93" w:rsidRPr="00C3083C" w:rsidRDefault="003C0731" w:rsidP="0029507F">
      <w:pPr>
        <w:pStyle w:val="Andmed"/>
        <w:rPr>
          <w:lang w:val="et-EE"/>
        </w:rPr>
      </w:pPr>
      <w:r w:rsidRPr="00C3083C">
        <w:rPr>
          <w:lang w:val="et-EE"/>
        </w:rPr>
        <w:t xml:space="preserve">15076 </w:t>
      </w:r>
      <w:r w:rsidR="00A55C93" w:rsidRPr="00C3083C">
        <w:rPr>
          <w:lang w:val="et-EE"/>
        </w:rPr>
        <w:t xml:space="preserve">Tallinn </w:t>
      </w:r>
    </w:p>
    <w:p w14:paraId="49021C6D" w14:textId="58BACD07" w:rsidR="006D06F6" w:rsidRPr="00C3083C" w:rsidRDefault="003C0731" w:rsidP="0029507F">
      <w:pPr>
        <w:pStyle w:val="Andmed"/>
        <w:rPr>
          <w:lang w:val="et-EE"/>
        </w:rPr>
      </w:pPr>
      <w:hyperlink r:id="rId11" w:history="1">
        <w:r w:rsidRPr="00C3083C">
          <w:rPr>
            <w:rStyle w:val="Hperlink"/>
            <w:lang w:val="et-EE"/>
          </w:rPr>
          <w:t>min@kul.ee</w:t>
        </w:r>
      </w:hyperlink>
    </w:p>
    <w:p w14:paraId="1CCA4567" w14:textId="77777777" w:rsidR="003C0731" w:rsidRPr="00C3083C" w:rsidRDefault="003C0731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517CAE60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3C0731"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Kultuuriministeerium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0E8C85F9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BA3986" w:rsidRPr="00C3083C">
        <w:rPr>
          <w:rFonts w:eastAsia="Arial Unicode MS" w:cs="Calibri"/>
          <w:noProof/>
          <w:color w:val="2C4054"/>
          <w:szCs w:val="20"/>
          <w:lang w:val="et-EE"/>
        </w:rPr>
        <w:t>elektrienergia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</w:t>
      </w:r>
      <w:r w:rsidR="00CF631D">
        <w:rPr>
          <w:rFonts w:eastAsia="Arial Unicode MS" w:cs="Calibri"/>
          <w:noProof/>
          <w:color w:val="2C4054"/>
          <w:szCs w:val="20"/>
          <w:lang w:val="et-EE"/>
        </w:rPr>
        <w:t>4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503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416"/>
        <w:gridCol w:w="7087"/>
      </w:tblGrid>
      <w:tr w:rsidR="00806CFE" w:rsidRPr="00C3083C" w14:paraId="524F3250" w14:textId="77777777" w:rsidTr="001E6E93">
        <w:trPr>
          <w:trHeight w:val="420"/>
          <w:tblHeader/>
        </w:trPr>
        <w:tc>
          <w:tcPr>
            <w:tcW w:w="8503" w:type="dxa"/>
            <w:gridSpan w:val="2"/>
            <w:shd w:val="clear" w:color="auto" w:fill="E1EBF7"/>
            <w:vAlign w:val="center"/>
            <w:hideMark/>
          </w:tcPr>
          <w:p w14:paraId="70B45C8B" w14:textId="5586FE1B" w:rsidR="00806CFE" w:rsidRPr="00C3083C" w:rsidRDefault="00D17D67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</w:t>
            </w:r>
            <w:r w:rsidR="002170F0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vahenduse </w:t>
            </w: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3C0731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Kultuuriministeerium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="00E87F8D" w:rsidRPr="00E87F8D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HAL-11/2025-55</w:t>
            </w:r>
          </w:p>
        </w:tc>
      </w:tr>
      <w:tr w:rsidR="00806CFE" w:rsidRPr="00C3083C" w14:paraId="133F42C7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78A41777" w14:textId="5352F9C0" w:rsidR="003C0731" w:rsidRPr="00C3083C" w:rsidRDefault="00F54FF2" w:rsidP="006D06F6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A7785/14</w:t>
            </w:r>
          </w:p>
          <w:p w14:paraId="583763BF" w14:textId="77777777" w:rsidR="00806CFE" w:rsidRDefault="00F54FF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Leping nr. A7785/14</w:t>
            </w:r>
            <w:r>
              <w:t xml:space="preserve"> </w:t>
            </w:r>
            <w:r w:rsidR="007035FB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muudatus</w:t>
            </w: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nr 1</w:t>
            </w:r>
          </w:p>
          <w:p w14:paraId="4D60BCFE" w14:textId="3B42928B" w:rsidR="008221B4" w:rsidRPr="008221B4" w:rsidRDefault="008221B4" w:rsidP="008221B4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8221B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A7785/14 muudatus nr </w:t>
            </w: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2</w:t>
            </w:r>
          </w:p>
        </w:tc>
      </w:tr>
      <w:tr w:rsidR="00806CFE" w:rsidRPr="00C3083C" w14:paraId="3009147A" w14:textId="77777777" w:rsidTr="001E6E93">
        <w:trPr>
          <w:trHeight w:val="1541"/>
        </w:trPr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6834" w:type="dxa"/>
              <w:tblLook w:val="04A0" w:firstRow="1" w:lastRow="0" w:firstColumn="1" w:lastColumn="0" w:noHBand="0" w:noVBand="1"/>
            </w:tblPr>
            <w:tblGrid>
              <w:gridCol w:w="1598"/>
              <w:gridCol w:w="1293"/>
              <w:gridCol w:w="1539"/>
              <w:gridCol w:w="1171"/>
              <w:gridCol w:w="1233"/>
            </w:tblGrid>
            <w:tr w:rsidR="00493131" w:rsidRPr="00C3083C" w14:paraId="27BBC485" w14:textId="77777777" w:rsidTr="001E6E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8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93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1539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1171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233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93" w:type="dxa"/>
                </w:tcPr>
                <w:p w14:paraId="5DCD0A3E" w14:textId="43E8B0FB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  <w:tc>
                <w:tcPr>
                  <w:tcW w:w="1539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233" w:type="dxa"/>
                </w:tcPr>
                <w:p w14:paraId="392FE033" w14:textId="6A4C0247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</w:tr>
            <w:tr w:rsidR="00493131" w:rsidRPr="00C3083C" w14:paraId="13AF7B5F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93" w:type="dxa"/>
                </w:tcPr>
                <w:p w14:paraId="5C76F150" w14:textId="721F25D0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3C07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</w:t>
                  </w:r>
                  <w:r w:rsidR="00CF631D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1539" w:type="dxa"/>
                </w:tcPr>
                <w:p w14:paraId="3F336AF9" w14:textId="5D5EEA1D" w:rsidR="00493131" w:rsidRPr="00C3083C" w:rsidRDefault="00CF631D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F631D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Pr="00CF631D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710,308</w:t>
                  </w:r>
                </w:p>
              </w:tc>
              <w:tc>
                <w:tcPr>
                  <w:tcW w:w="1171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233" w:type="dxa"/>
                </w:tcPr>
                <w:p w14:paraId="5EDE5D55" w14:textId="2C6C4B5C" w:rsidR="00930A23" w:rsidRPr="00C3083C" w:rsidRDefault="00CF631D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F631D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2 698,61 €</w:t>
                  </w:r>
                </w:p>
              </w:tc>
            </w:tr>
            <w:tr w:rsidR="003C0731" w:rsidRPr="00C3083C" w14:paraId="67121C9B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1A162E6C" w14:textId="0BDBF9E2" w:rsidR="003C0731" w:rsidRPr="00C3083C" w:rsidRDefault="007952C0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Võrgulepingute haldust</w:t>
                  </w:r>
                  <w:r w:rsidR="00C3083C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su</w:t>
                  </w:r>
                </w:p>
              </w:tc>
              <w:tc>
                <w:tcPr>
                  <w:tcW w:w="1293" w:type="dxa"/>
                  <w:vAlign w:val="center"/>
                </w:tcPr>
                <w:p w14:paraId="5FFF9317" w14:textId="422956E2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20 €</w:t>
                  </w:r>
                </w:p>
              </w:tc>
              <w:tc>
                <w:tcPr>
                  <w:tcW w:w="1539" w:type="dxa"/>
                  <w:vAlign w:val="center"/>
                </w:tcPr>
                <w:p w14:paraId="6ABAB97C" w14:textId="6360448B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8</w:t>
                  </w:r>
                  <w:r w:rsidR="00F4671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2,16</w:t>
                  </w:r>
                  <w:r w:rsidR="00B06011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*</w:t>
                  </w:r>
                </w:p>
              </w:tc>
              <w:tc>
                <w:tcPr>
                  <w:tcW w:w="1171" w:type="dxa"/>
                  <w:vAlign w:val="center"/>
                </w:tcPr>
                <w:p w14:paraId="186ACBFA" w14:textId="35C5205C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tk/a</w:t>
                  </w:r>
                </w:p>
              </w:tc>
              <w:tc>
                <w:tcPr>
                  <w:tcW w:w="1233" w:type="dxa"/>
                  <w:vAlign w:val="center"/>
                </w:tcPr>
                <w:p w14:paraId="541FE7F2" w14:textId="53E345B7" w:rsidR="003C0731" w:rsidRPr="00C3083C" w:rsidRDefault="00F46712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F4671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1 643,20 €</w:t>
                  </w:r>
                </w:p>
              </w:tc>
            </w:tr>
            <w:tr w:rsidR="00930A23" w:rsidRPr="00C3083C" w14:paraId="1777F027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233" w:type="dxa"/>
                </w:tcPr>
                <w:p w14:paraId="3BBB31F2" w14:textId="1651C487" w:rsidR="00930A23" w:rsidRPr="00C3083C" w:rsidRDefault="00F46712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F4671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5 071,81 €</w:t>
                  </w:r>
                </w:p>
              </w:tc>
            </w:tr>
            <w:tr w:rsidR="00930A23" w:rsidRPr="00C3083C" w14:paraId="095ACFB3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233" w:type="dxa"/>
                </w:tcPr>
                <w:p w14:paraId="149A9535" w14:textId="13024D39" w:rsidR="00930A23" w:rsidRPr="00C3083C" w:rsidRDefault="00F46712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F4671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1 115,80 €</w:t>
                  </w:r>
                </w:p>
              </w:tc>
            </w:tr>
            <w:tr w:rsidR="00930A23" w:rsidRPr="00C3083C" w14:paraId="0961ED78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233" w:type="dxa"/>
                </w:tcPr>
                <w:p w14:paraId="57739D2F" w14:textId="0DABB66B" w:rsidR="00930A23" w:rsidRPr="00C3083C" w:rsidRDefault="00F46712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F46712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6 187,61 €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0C956F82" w14:textId="77777777" w:rsidR="00DB3E57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  <w:p w14:paraId="57A97E4F" w14:textId="3D449071" w:rsidR="00B06011" w:rsidRPr="00C3083C" w:rsidRDefault="00B0601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theme="minorHAnsi"/>
                <w:noProof/>
                <w:szCs w:val="20"/>
              </w:rPr>
              <w:t>*</w:t>
            </w:r>
            <w:r w:rsidRPr="00D34ACE">
              <w:rPr>
                <w:rFonts w:eastAsia="Arial Unicode MS" w:cstheme="minorHAnsi"/>
                <w:noProof/>
                <w:szCs w:val="20"/>
              </w:rPr>
              <w:t>Võrgulepingute haldustasus, üks võrguleping hakkas kehima 01.</w:t>
            </w:r>
            <w:r>
              <w:rPr>
                <w:rFonts w:eastAsia="Arial Unicode MS" w:cstheme="minorHAnsi"/>
                <w:noProof/>
                <w:szCs w:val="20"/>
              </w:rPr>
              <w:t>12</w:t>
            </w:r>
            <w:r w:rsidRPr="00D34ACE">
              <w:rPr>
                <w:rFonts w:eastAsia="Arial Unicode MS" w:cstheme="minorHAnsi"/>
                <w:noProof/>
                <w:szCs w:val="20"/>
              </w:rPr>
              <w:t>.202</w:t>
            </w:r>
            <w:r>
              <w:rPr>
                <w:rFonts w:eastAsia="Arial Unicode MS" w:cstheme="minorHAnsi"/>
                <w:noProof/>
                <w:szCs w:val="20"/>
              </w:rPr>
              <w:t>4</w:t>
            </w:r>
            <w:r w:rsidRPr="00D34ACE">
              <w:rPr>
                <w:rFonts w:eastAsia="Arial Unicode MS" w:cstheme="minorHAnsi"/>
                <w:noProof/>
                <w:szCs w:val="20"/>
              </w:rPr>
              <w:t>. Antud võrgulepingu tasu arvutati proportsionaalselt (</w:t>
            </w:r>
            <w:r w:rsidR="0045343C">
              <w:rPr>
                <w:rFonts w:eastAsia="Arial Unicode MS" w:cstheme="minorHAnsi"/>
                <w:noProof/>
                <w:szCs w:val="20"/>
              </w:rPr>
              <w:t>5</w:t>
            </w:r>
            <w:r w:rsidRPr="00D34ACE">
              <w:rPr>
                <w:rFonts w:eastAsia="Arial Unicode MS" w:cstheme="minorHAnsi"/>
                <w:noProof/>
                <w:szCs w:val="20"/>
              </w:rPr>
              <w:t>%) aasta tasust.</w:t>
            </w:r>
          </w:p>
        </w:tc>
      </w:tr>
      <w:tr w:rsidR="001E6E93" w:rsidRPr="00C3083C" w14:paraId="44A7CCC5" w14:textId="77777777" w:rsidTr="001E6E93">
        <w:tc>
          <w:tcPr>
            <w:tcW w:w="850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2156"/>
              <w:gridCol w:w="3686"/>
              <w:gridCol w:w="992"/>
              <w:gridCol w:w="1418"/>
            </w:tblGrid>
            <w:tr w:rsidR="0000496E" w:rsidRPr="004A643F" w14:paraId="2B103ED4" w14:textId="77777777" w:rsidTr="000049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6CB86575" w14:textId="7F7A6665" w:rsidR="0000496E" w:rsidRPr="004A643F" w:rsidRDefault="0000496E" w:rsidP="0000496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Asutuse nimi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7919392E" w14:textId="31798051" w:rsidR="0000496E" w:rsidRPr="004A643F" w:rsidRDefault="0000496E" w:rsidP="0000496E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C3C10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Kinnistu aadress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369DC96E" w14:textId="32E69F2A" w:rsidR="0000496E" w:rsidRPr="004A643F" w:rsidRDefault="0000496E" w:rsidP="0000496E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C3C10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Maht </w:t>
                  </w:r>
                  <w:r w:rsidRPr="00D43F14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aastas</w:t>
                  </w:r>
                  <w:r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</w:t>
                  </w:r>
                  <w:r w:rsidRPr="004C3C10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(MWh)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4494CB3" w14:textId="20A8DEE8" w:rsidR="0000496E" w:rsidRPr="004A643F" w:rsidRDefault="0000496E" w:rsidP="0000496E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Periood</w:t>
                  </w:r>
                </w:p>
              </w:tc>
            </w:tr>
            <w:tr w:rsidR="0000496E" w:rsidRPr="004A643F" w14:paraId="3E1C76C1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F509A72" w14:textId="6F8A8359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EESTI RAHVA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7241D017" w14:textId="6C3F9CEF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KÄÄRIKU, HEIMTALI KÜLA, VILJANDI VALD, VILJANDI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60C5B0CE" w14:textId="563843CF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63,99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ABB4A41" w14:textId="3355A2E9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63449310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6504AD77" w14:textId="0F808ED0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PALAMUSE O. LUTSU KIHELKONNAKOOLIMUUSEUM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7F7FA8E2" w14:textId="04876AAE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KÖSTRI ALLEE 3, PALAMUSE ALEVIK, JÕGEVA VALD, JÕGEVA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7B8C9EB0" w14:textId="37BB9849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107,01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235C148" w14:textId="743D3130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70D73E8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58CAB796" w14:textId="5532D0C2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AJALOOMUUSEUM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73F1E01D" w14:textId="4C1012BE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TINA TN 23,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29547E25" w14:textId="2379DDE4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0,76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1C53EF8" w14:textId="6CD7DAEA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2547CF8C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2A244D86" w14:textId="1FA3B7B1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KONTSERT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4DBEC7AA" w14:textId="0C128A9D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AIDA TN 4, PÄRNU LINN, PÄRNU LINN, PÄRNU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6EE00E5A" w14:textId="2799D99C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217,46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4852A319" w14:textId="13C5743B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3593D99B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EF2030D" w14:textId="760E5983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KONTSERT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356BF7B8" w14:textId="7CB6C925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LÜHIKE JALG 9,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CAFAF26" w14:textId="6B2DEE89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7,13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E7BFC89" w14:textId="7BF1A069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7201BF55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040FCDE1" w14:textId="044D9436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KONTSERT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6D59D78C" w14:textId="18F09449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PARGI TN 40, JÕHVI LINN, JÕHVI VALD, IDA-VIRU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6958C4EF" w14:textId="1166D443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503,09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549F9D2" w14:textId="4A8B880D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65D7ED54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8161C1C" w14:textId="1326532F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KONTSERT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3413E4F" w14:textId="2030CBC9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VANEMUISE TN 6, TARTU LINN, TARTU LINN, TARTU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2C76F7ED" w14:textId="10F4352A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183,74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C377032" w14:textId="22AF61C8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2607C010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27B88E14" w14:textId="1924C2FD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lastRenderedPageBreak/>
                    <w:t>SIHTASUTUS EESTI KUNSTIMUUSEUM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6E2F5195" w14:textId="20391340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A. WEIZENBERGI TN 37,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26D4ABDD" w14:textId="69067C71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366,32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617D7BEB" w14:textId="68C01D1A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3CEDB0F9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25FE98D" w14:textId="5F4250A9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KUNSTIMUUSEUM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048F817F" w14:textId="16D66987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LÜHIKE JALG 3,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07C441FE" w14:textId="25A4515F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45,6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321A619" w14:textId="26C94789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73864538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05AB1A87" w14:textId="6A400760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KUNSTIMUUSEUM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0255DE6" w14:textId="6B2E9496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NIGULISTE TN 3,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3C42D669" w14:textId="42B02BC7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153,17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2257F03" w14:textId="6C83A35D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4420179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011A58DB" w14:textId="3175EA6A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MEREMUUSEUM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6ACF7623" w14:textId="3202AB6B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PIKK TN 70,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B8B862B" w14:textId="4F8D1023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216,21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DED50D0" w14:textId="73558796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3BEC085F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733F447D" w14:textId="0E9DBF66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EESTI MEREMUUSEUM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5D335ED4" w14:textId="0B66C388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UUS TN 37,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2CDE1AE" w14:textId="2A40E7FC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46,67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1F7739AB" w14:textId="23D113D4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0DA01A7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690A07A4" w14:textId="2EBCC42C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ENDLA TEATER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40D40455" w14:textId="1A352608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KASE TN 3, PÄRNU LINN, PÄRNU LINN, PÄRNU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07451231" w14:textId="6DE02B92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0,11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C38F9F6" w14:textId="3E5CB2E2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474F8068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67E0862" w14:textId="29F82691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ENDLA TEATER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6C147197" w14:textId="1AE82F7D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KESKVÄLJAK 1, PÄRNU LINN, PÄRNU LINN, PÄRNU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459F927A" w14:textId="794291CF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472,16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7ADB3A10" w14:textId="1B57B0D3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73DA0DB6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FFDF4B7" w14:textId="3F184EAB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ENDLA TEATER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5CA1EFA3" w14:textId="5A0C7636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ROHELINE TN 66A, PÄRNU LINN, PÄRNU LINN, PÄRNU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316EA947" w14:textId="0A1AE2C3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1,25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6E0A9AD" w14:textId="155CC3ED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625B2D2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0F4D0458" w14:textId="02B09BC7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HIIUMAA MUUSEUMID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8AC55F3" w14:textId="6D2E5E58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HIIU MNT 33, SELJA KÜLA, HIIUMAA VALD, HIIU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7E9F6769" w14:textId="1648DA82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3,64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CDBC51D" w14:textId="6620A698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2A1C737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6F49C820" w14:textId="68B93EE0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HIIUMAA MUUSEUMID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7C8F6969" w14:textId="21F983E1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HIIUMAA MUUSEUM, KASSARI KÜLA, HIIUMAA VALD, HIIU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4917DC8D" w14:textId="2D4CEE7C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5,13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99CE249" w14:textId="67306BEF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6D7FB8C6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3644168" w14:textId="033872B1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HIIUMAA MUUSEUMID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082DDDA5" w14:textId="0E4A44BA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KROOGI MUUSEUM, VALGU KÜLA, HIIUMAA VALD, HIIU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4C0D039" w14:textId="0AB7FBEE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0,02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2E099F9" w14:textId="534034CF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37A78B46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57E08388" w14:textId="47C541A9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HIIUMAA MUUSEUMID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5B22DF22" w14:textId="1BB8DA65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MIHKLI MUUSEUM, MALVASTE KÜLA, HIIUMAA VALD, HIIU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985D13C" w14:textId="2F534DD7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1,04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7B50C59" w14:textId="0F942966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621FDF0C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3196C736" w14:textId="7B5950A6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HIIUMAA MUUSEUMID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006520BD" w14:textId="0F83864A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VABRIKUVÄLJAK 8, KÄRDLA LINN, HIIUMAA VALD, HIIU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71039104" w14:textId="45934061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13,34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1A64132" w14:textId="521BBB41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244F80D8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7BBCBEED" w14:textId="3C60596E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JÕULUMÄE TERVISESPORDIKESKUS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2F58129" w14:textId="413F1B76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JÕULUMÄE TERVISEKESKUS, LEINA KÜLA, HÄÄDEMEESTE VALD, PÄRNU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4F787F39" w14:textId="1D41348B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594,36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B6B740A" w14:textId="468E53E7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183641BF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90EB6D0" w14:textId="74AB23C2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RAKVERE TEATRIMAJA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648802F5" w14:textId="471D57B8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F. R. KREUTZWALDI TN 2A, RAKVERE LINN, LÄÄNE-VIRU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2B6F34DF" w14:textId="57480968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315,11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59046226" w14:textId="6C40B3D8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69C3BBD0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7484EC1D" w14:textId="63E8964D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RAKVERE TEATRIMAJA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2A63096D" w14:textId="26B37C1A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ILU PST 4, RAKVERE LINN, LÄÄNE-VIRU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3F757D1B" w14:textId="195DD27D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3,21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44B83485" w14:textId="06CB6656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519B60E5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509112D" w14:textId="55C603C7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RAKVERE TEATRIMAJA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7E4B36E" w14:textId="1592F7F9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LAI TN 11A, RAKVERE LINN, LÄÄNE-VIRU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2CECB17D" w14:textId="7F8D1803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0,01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65763C6" w14:textId="5909A067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5E33205A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50E11359" w14:textId="253E8976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RAKVERE TEATRIMAJA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65B01539" w14:textId="191EDEEF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NÄITUSE TN 4A, RAKVERE LINN, LÄÄNE-VIRU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63EAED2B" w14:textId="2353B309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0,55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AF11805" w14:textId="0DFE16D4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4D281549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6A6D00CC" w14:textId="57E7F5D0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RANNAROOTSI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72C485B9" w14:textId="1248B58F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KAROLIINA, RUHNU KÜLA, RUHNU VALD, SAARE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2CF02AF4" w14:textId="1E9EC1E0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0,16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DA71046" w14:textId="122AA20F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33673AB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5C572C8" w14:textId="1D31297A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RANNAROOTSI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52D10D4A" w14:textId="5DD47509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KORSI, RUHNU KÜLA, RUHNU VALD, SAARE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63279385" w14:textId="17171B4B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0,01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14B1C746" w14:textId="43CB4431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69BBC919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5B00218C" w14:textId="6040CDB4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RANNAROOTSI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2F13CD43" w14:textId="3EB4A9A2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SADAMA TN 31, HAAPSALU LINN, HAAPSALU LINN, LÄÄNE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2E3E0BA3" w14:textId="568802A0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18,3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520D77DA" w14:textId="76E14984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742B82A3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641EBB4B" w14:textId="2C8ED9A8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SAAREMAA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0A0405B7" w14:textId="755CB5E6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ARHIIVI TN 1, KURESSAARE LINN, SAAREMAA VALD, SAARE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668550B5" w14:textId="4ADCA3B9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2,51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72366CD" w14:textId="746A2997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20E65BB9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43FA1F3" w14:textId="267ADEE2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SAAREMAA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5834AF22" w14:textId="78756670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LARATSI, VIKI KÜLA, SAAREMAA VALD, SAARE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32D07620" w14:textId="4A4A5C56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22,73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62CB00B0" w14:textId="1B8F0CED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51839831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0599562" w14:textId="3906B334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SAAREMAA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47C4ADE3" w14:textId="4492B753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LOSSIHOOV 1, KURESSAARE LINN, SAAREMAA VALD, SAARE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47C6C150" w14:textId="25BA05CD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254,29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3BFC1A24" w14:textId="588CCE19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4688CCDE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07263B9" w14:textId="66796AF3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SAAREMAA MUUSEUM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7F687477" w14:textId="7F9325CB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VALLIMAA TN 7, KURESSAARE LINN, SAAREMAA VALD, SAARE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0A39ED78" w14:textId="1D4CF44B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1,6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1474758" w14:textId="13BE81A9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45683616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09282895" w14:textId="52B81333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SAKALA TEATRIMAJA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64A99DFD" w14:textId="03BA22B6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SAKALA TN 3,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6D7E989" w14:textId="61DBA2E8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200,37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5B6B7B5B" w14:textId="00F7DC18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3DFE703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9EFD6A3" w14:textId="1BB018FB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TEATER VANEMUINE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10A1398" w14:textId="200AD63C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J. KUPERJANOVI TN 54A, TARTU LINN, TARTU LINN, TARTU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A5B9ED0" w14:textId="698A3027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8,93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7E32F4A2" w14:textId="3F2489C7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85529F2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3FAE10D1" w14:textId="7F4844DF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TEATER VANEMUINE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3C7FAA5" w14:textId="631BE5DE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VANEMUISE TN 6, TARTU LINN, TARTU LINN, TARTU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0C2AE1CC" w14:textId="6CA05C76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810,23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79ECB127" w14:textId="12597DC0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AAD012E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636D74B" w14:textId="17B0DB8F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TEHVANDI SPORDIKESKUS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40EE42CB" w14:textId="19446824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KÄÄRIKU, KÄÄRIKU KÜLA, OTEPÄÄ VALD, VALGA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18B0C383" w14:textId="53CCE141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996,8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296B511" w14:textId="60FB7676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4BC68360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2A12F770" w14:textId="122F5D54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TEHVANDI SPORDIKESKUS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34AB403B" w14:textId="54DAF9E9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LASKESPORDIBAASI, UDERNA KÜLA, ELVA VALD, TARTU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3D427E91" w14:textId="386666F2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150,75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4B6A658C" w14:textId="5416B2C0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7A094310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9AAD9B6" w14:textId="26B834AA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TEHVANDI SPORDIKESKUS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4A6EDACE" w14:textId="56CBD842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TEHVANDI, NÜPLI KÜLA, OTEPÄÄ VALD, VALGA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42157179" w14:textId="3F79BA03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1,19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15C32258" w14:textId="543A5345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</w:t>
                  </w:r>
                  <w:r w:rsidR="00F46712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</w:t>
                  </w: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.1</w:t>
                  </w:r>
                  <w:r w:rsidR="00F46712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</w:t>
                  </w: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.24 – 31.12.24</w:t>
                  </w:r>
                </w:p>
              </w:tc>
            </w:tr>
            <w:tr w:rsidR="0000496E" w:rsidRPr="004A643F" w14:paraId="27AA103F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505EA663" w14:textId="1E7D2A8D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TEHVANDI SPORDIKESKUS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5A21FB41" w14:textId="29CA275B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VALGA MNT 12, OTEPÄÄ LINN, OTEPÄÄ VALD, VALGA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77AC11A3" w14:textId="64B9108B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1133,4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2F95FA24" w14:textId="129F9368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25739510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423DFA35" w14:textId="08E53DCD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UGALA TEATER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5EB49B5E" w14:textId="28830417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VAKSALI TN 7, VILJANDI LINN, VILJANDI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0B0F0161" w14:textId="1E7521D4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506,69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0D5CF05" w14:textId="42D6A7B8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25D9A9D2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5E2A3AAA" w14:textId="5CCCF5DB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SIHTASUTUS VENE TEATER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519656A" w14:textId="3E29F0F7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VABADUSE VÄLJAK 5, KESKLINNA LINNAOSA, TALLINN, HARJU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41CA2425" w14:textId="1745AA9F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253,49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6909539D" w14:textId="040339A6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0D94ABA7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2A54AA78" w14:textId="35FDC4CD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lastRenderedPageBreak/>
                    <w:t>VÕRU INSTITUUT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0D1C7485" w14:textId="6A8EC81D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F. R. KREUTZWALDI TN 31, VÕRU LINN, VÕRU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5255E070" w14:textId="6C96C678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6,98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A417E3D" w14:textId="1AD56B9B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2ECA19BC" w14:textId="77777777" w:rsidTr="004C35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B89CFB5" w14:textId="4C130952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VÕRU INSTITUUT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10F20269" w14:textId="2C66644E" w:rsidR="0000496E" w:rsidRPr="0000496E" w:rsidRDefault="0000496E" w:rsidP="004C3541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MÕNISTE MUUSEUM, KUUTSI KÜLA, RÕUGE VALD, VÕRU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14B9B966" w14:textId="59441F9E" w:rsidR="0000496E" w:rsidRPr="0000496E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5,08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0A1A520B" w14:textId="4546320D" w:rsidR="0000496E" w:rsidRPr="004A643F" w:rsidRDefault="0000496E" w:rsidP="0000496E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  <w:tr w:rsidR="0000496E" w:rsidRPr="004A643F" w14:paraId="13FC7FAC" w14:textId="77777777" w:rsidTr="004C354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6" w:type="dxa"/>
                  <w:noWrap/>
                  <w:vAlign w:val="center"/>
                  <w:hideMark/>
                </w:tcPr>
                <w:p w14:paraId="1A49FB72" w14:textId="25AFAD2C" w:rsidR="0000496E" w:rsidRPr="0000496E" w:rsidRDefault="0000496E" w:rsidP="004C3541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b w:val="0"/>
                      <w:bCs w:val="0"/>
                      <w:color w:val="000000"/>
                      <w:sz w:val="14"/>
                      <w:szCs w:val="14"/>
                    </w:rPr>
                    <w:t>VÕRU INSTITUUT</w:t>
                  </w:r>
                </w:p>
              </w:tc>
              <w:tc>
                <w:tcPr>
                  <w:tcW w:w="3686" w:type="dxa"/>
                  <w:noWrap/>
                  <w:vAlign w:val="center"/>
                  <w:hideMark/>
                </w:tcPr>
                <w:p w14:paraId="233FF618" w14:textId="2C2C860E" w:rsidR="0000496E" w:rsidRPr="0000496E" w:rsidRDefault="0000496E" w:rsidP="004C3541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TALURAHVAMUUSEUMI, KARILATSI KÜLA, KANEPI VALD, PÕLVA MAAKOND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14:paraId="11019D55" w14:textId="663752A8" w:rsidR="0000496E" w:rsidRPr="0000496E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00496E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15,76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14:paraId="6836A8F4" w14:textId="2602CD4C" w:rsidR="0000496E" w:rsidRPr="004A643F" w:rsidRDefault="0000496E" w:rsidP="0000496E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955409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01.01.24 – 31.12.24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554ED446" w14:textId="6B97F39C" w:rsidR="006801DE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3670AFE8" w14:textId="01CE5A6B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646F740A" w14:textId="77777777" w:rsidR="00A825FC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4F7A5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61C1" w14:textId="77777777" w:rsidR="00C83636" w:rsidRDefault="00C83636" w:rsidP="008526C2">
      <w:pPr>
        <w:spacing w:after="0" w:line="240" w:lineRule="auto"/>
      </w:pPr>
      <w:r>
        <w:separator/>
      </w:r>
    </w:p>
  </w:endnote>
  <w:endnote w:type="continuationSeparator" w:id="0">
    <w:p w14:paraId="2CCBE981" w14:textId="77777777" w:rsidR="00C83636" w:rsidRDefault="00C83636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587A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hyperlink r:id="rId1" w:history="1">
                            <w:r>
                              <w:rPr>
                                <w:rStyle w:val="Hperlink"/>
                                <w:lang w:val="et-EE"/>
                              </w:rPr>
                              <w:t>info@rkas.ee</w:t>
                            </w:r>
                          </w:hyperlink>
                          <w:r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rPr>
                              <w:lang w:val="et-EE"/>
                            </w:rPr>
                            <w:t>Reg-nr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E85A5B" w:rsidP="00E85A5B">
                          <w:pPr>
                            <w:pStyle w:val="Jalus"/>
                          </w:pPr>
                          <w:hyperlink r:id="rId1" w:history="1">
                            <w:r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>
                            <w:rPr>
                              <w:lang w:val="et-EE"/>
                            </w:rPr>
                            <w:br/>
                          </w:r>
                          <w:r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E85A5B" w:rsidP="00E85A5B">
                    <w:pPr>
                      <w:pStyle w:val="Jalus"/>
                    </w:pPr>
                    <w:hyperlink r:id="rId2" w:history="1">
                      <w:r>
                        <w:rPr>
                          <w:lang w:val="et-EE"/>
                        </w:rPr>
                        <w:t>info@rkas.ee</w:t>
                      </w:r>
                    </w:hyperlink>
                    <w:r>
                      <w:rPr>
                        <w:lang w:val="et-EE"/>
                      </w:rPr>
                      <w:br/>
                    </w:r>
                    <w:r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rPr>
                              <w:lang w:val="et-EE"/>
                            </w:rPr>
                            <w:t>Reg-nr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788E" w14:textId="77777777" w:rsidR="00C83636" w:rsidRDefault="00C83636" w:rsidP="008526C2">
      <w:pPr>
        <w:spacing w:after="0" w:line="240" w:lineRule="auto"/>
      </w:pPr>
      <w:r>
        <w:separator/>
      </w:r>
    </w:p>
  </w:footnote>
  <w:footnote w:type="continuationSeparator" w:id="0">
    <w:p w14:paraId="641953D3" w14:textId="77777777" w:rsidR="00C83636" w:rsidRDefault="00C83636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en-US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496E"/>
    <w:rsid w:val="0000587A"/>
    <w:rsid w:val="0001181F"/>
    <w:rsid w:val="000254A1"/>
    <w:rsid w:val="00025AC5"/>
    <w:rsid w:val="00036146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F71"/>
    <w:rsid w:val="000F50A3"/>
    <w:rsid w:val="001033A6"/>
    <w:rsid w:val="001068A4"/>
    <w:rsid w:val="001131FF"/>
    <w:rsid w:val="0011588A"/>
    <w:rsid w:val="00117540"/>
    <w:rsid w:val="00152BF0"/>
    <w:rsid w:val="00157AB4"/>
    <w:rsid w:val="00161EA8"/>
    <w:rsid w:val="00162A3A"/>
    <w:rsid w:val="001722F7"/>
    <w:rsid w:val="001741D7"/>
    <w:rsid w:val="0017658C"/>
    <w:rsid w:val="001825E8"/>
    <w:rsid w:val="001A0CBD"/>
    <w:rsid w:val="001A7365"/>
    <w:rsid w:val="001D41D2"/>
    <w:rsid w:val="001E6E93"/>
    <w:rsid w:val="001F0C9E"/>
    <w:rsid w:val="001F46AC"/>
    <w:rsid w:val="001F4EE1"/>
    <w:rsid w:val="002170F0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402F32"/>
    <w:rsid w:val="004140F5"/>
    <w:rsid w:val="0043312B"/>
    <w:rsid w:val="00434E41"/>
    <w:rsid w:val="0043579E"/>
    <w:rsid w:val="00445C16"/>
    <w:rsid w:val="0045343C"/>
    <w:rsid w:val="004606ED"/>
    <w:rsid w:val="00493131"/>
    <w:rsid w:val="0049454F"/>
    <w:rsid w:val="00496CDD"/>
    <w:rsid w:val="004A041F"/>
    <w:rsid w:val="004A04E9"/>
    <w:rsid w:val="004A5581"/>
    <w:rsid w:val="004A5966"/>
    <w:rsid w:val="004A643F"/>
    <w:rsid w:val="004B2FAD"/>
    <w:rsid w:val="004B49C4"/>
    <w:rsid w:val="004C3541"/>
    <w:rsid w:val="004E4FEA"/>
    <w:rsid w:val="004E7D8C"/>
    <w:rsid w:val="004F3B80"/>
    <w:rsid w:val="004F7A52"/>
    <w:rsid w:val="00504B8F"/>
    <w:rsid w:val="0051447E"/>
    <w:rsid w:val="00531C2E"/>
    <w:rsid w:val="00537269"/>
    <w:rsid w:val="005468D7"/>
    <w:rsid w:val="005510AB"/>
    <w:rsid w:val="00551C52"/>
    <w:rsid w:val="005567E7"/>
    <w:rsid w:val="005625D7"/>
    <w:rsid w:val="00566B1B"/>
    <w:rsid w:val="00566CD2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26DE5"/>
    <w:rsid w:val="006338FF"/>
    <w:rsid w:val="00635706"/>
    <w:rsid w:val="006437B9"/>
    <w:rsid w:val="006464BA"/>
    <w:rsid w:val="00651292"/>
    <w:rsid w:val="006646D6"/>
    <w:rsid w:val="006708D9"/>
    <w:rsid w:val="006709EF"/>
    <w:rsid w:val="0067537C"/>
    <w:rsid w:val="006801DE"/>
    <w:rsid w:val="006B5E98"/>
    <w:rsid w:val="006C6674"/>
    <w:rsid w:val="006C7615"/>
    <w:rsid w:val="006D06F6"/>
    <w:rsid w:val="006E2276"/>
    <w:rsid w:val="006E3B96"/>
    <w:rsid w:val="006F7C4B"/>
    <w:rsid w:val="007035FB"/>
    <w:rsid w:val="00705B64"/>
    <w:rsid w:val="00724448"/>
    <w:rsid w:val="00733168"/>
    <w:rsid w:val="00734D99"/>
    <w:rsid w:val="00736CAD"/>
    <w:rsid w:val="00744168"/>
    <w:rsid w:val="00753AB3"/>
    <w:rsid w:val="00763D04"/>
    <w:rsid w:val="00784B9E"/>
    <w:rsid w:val="007952C0"/>
    <w:rsid w:val="007B1FF3"/>
    <w:rsid w:val="007C3702"/>
    <w:rsid w:val="007C6D2F"/>
    <w:rsid w:val="00806CFE"/>
    <w:rsid w:val="008221B4"/>
    <w:rsid w:val="0082754D"/>
    <w:rsid w:val="008425AA"/>
    <w:rsid w:val="008526C2"/>
    <w:rsid w:val="00865B0A"/>
    <w:rsid w:val="00890FA1"/>
    <w:rsid w:val="00896CE5"/>
    <w:rsid w:val="008A2F27"/>
    <w:rsid w:val="008A67E1"/>
    <w:rsid w:val="008B7B18"/>
    <w:rsid w:val="008D72C1"/>
    <w:rsid w:val="008E6F84"/>
    <w:rsid w:val="008F18C8"/>
    <w:rsid w:val="0090385C"/>
    <w:rsid w:val="0090475B"/>
    <w:rsid w:val="00930A23"/>
    <w:rsid w:val="009311CD"/>
    <w:rsid w:val="0094169C"/>
    <w:rsid w:val="00943554"/>
    <w:rsid w:val="00947678"/>
    <w:rsid w:val="00950233"/>
    <w:rsid w:val="0097121A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164B8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E7DD2"/>
    <w:rsid w:val="00AF045E"/>
    <w:rsid w:val="00B00E9D"/>
    <w:rsid w:val="00B06011"/>
    <w:rsid w:val="00B100AF"/>
    <w:rsid w:val="00B3563D"/>
    <w:rsid w:val="00B36C84"/>
    <w:rsid w:val="00B4653A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472"/>
    <w:rsid w:val="00BC014E"/>
    <w:rsid w:val="00BD08ED"/>
    <w:rsid w:val="00BD78F9"/>
    <w:rsid w:val="00BE18F1"/>
    <w:rsid w:val="00BE66F3"/>
    <w:rsid w:val="00BE6D26"/>
    <w:rsid w:val="00BE6F8E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AE7"/>
    <w:rsid w:val="00C746AA"/>
    <w:rsid w:val="00C75828"/>
    <w:rsid w:val="00C83636"/>
    <w:rsid w:val="00CB5B16"/>
    <w:rsid w:val="00CB7ACE"/>
    <w:rsid w:val="00CD6717"/>
    <w:rsid w:val="00CF1533"/>
    <w:rsid w:val="00CF185C"/>
    <w:rsid w:val="00CF1CBD"/>
    <w:rsid w:val="00CF5832"/>
    <w:rsid w:val="00CF631D"/>
    <w:rsid w:val="00CF6E10"/>
    <w:rsid w:val="00D01365"/>
    <w:rsid w:val="00D116D4"/>
    <w:rsid w:val="00D17D67"/>
    <w:rsid w:val="00D201CC"/>
    <w:rsid w:val="00D24E43"/>
    <w:rsid w:val="00D265CC"/>
    <w:rsid w:val="00D43DCE"/>
    <w:rsid w:val="00D4450B"/>
    <w:rsid w:val="00D44BBB"/>
    <w:rsid w:val="00D478B9"/>
    <w:rsid w:val="00D56354"/>
    <w:rsid w:val="00D73C81"/>
    <w:rsid w:val="00D777B9"/>
    <w:rsid w:val="00D83312"/>
    <w:rsid w:val="00D84E4C"/>
    <w:rsid w:val="00D86805"/>
    <w:rsid w:val="00DB3E57"/>
    <w:rsid w:val="00DC140E"/>
    <w:rsid w:val="00DD1C6C"/>
    <w:rsid w:val="00DD536A"/>
    <w:rsid w:val="00DD56AD"/>
    <w:rsid w:val="00DE6783"/>
    <w:rsid w:val="00DF02AD"/>
    <w:rsid w:val="00DF67E5"/>
    <w:rsid w:val="00E053A1"/>
    <w:rsid w:val="00E077D6"/>
    <w:rsid w:val="00E14671"/>
    <w:rsid w:val="00E235ED"/>
    <w:rsid w:val="00E23947"/>
    <w:rsid w:val="00E62941"/>
    <w:rsid w:val="00E728BA"/>
    <w:rsid w:val="00E8534C"/>
    <w:rsid w:val="00E85A5B"/>
    <w:rsid w:val="00E87F8D"/>
    <w:rsid w:val="00E92507"/>
    <w:rsid w:val="00EB1250"/>
    <w:rsid w:val="00EB4871"/>
    <w:rsid w:val="00EB6B32"/>
    <w:rsid w:val="00EC70D6"/>
    <w:rsid w:val="00EF2E53"/>
    <w:rsid w:val="00F1288F"/>
    <w:rsid w:val="00F21B35"/>
    <w:rsid w:val="00F22085"/>
    <w:rsid w:val="00F22A80"/>
    <w:rsid w:val="00F3017F"/>
    <w:rsid w:val="00F311BA"/>
    <w:rsid w:val="00F35C0F"/>
    <w:rsid w:val="00F46712"/>
    <w:rsid w:val="00F50D49"/>
    <w:rsid w:val="00F52BA1"/>
    <w:rsid w:val="00F52D37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@kul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</Template>
  <TotalTime>31</TotalTime>
  <Pages>3</Pages>
  <Words>891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10</cp:revision>
  <cp:lastPrinted>2022-10-19T08:27:00Z</cp:lastPrinted>
  <dcterms:created xsi:type="dcterms:W3CDTF">2025-03-21T12:04:00Z</dcterms:created>
  <dcterms:modified xsi:type="dcterms:W3CDTF">2025-03-26T13:04:00Z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