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87A0" w14:textId="54E8D34A" w:rsidR="0040417A" w:rsidRPr="0040417A" w:rsidRDefault="0040417A" w:rsidP="0040417A">
      <w:pPr>
        <w:spacing w:after="160"/>
        <w:jc w:val="center"/>
        <w:rPr>
          <w:noProof/>
        </w:rPr>
      </w:pPr>
      <w:r w:rsidRPr="0040417A">
        <w:rPr>
          <w:noProof/>
        </w:rPr>
        <w:object w:dxaOrig="1335" w:dyaOrig="1620" w14:anchorId="595F2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5pt;height:79.5pt" o:ole="">
            <v:imagedata r:id="rId7" o:title=""/>
          </v:shape>
          <o:OLEObject Type="Embed" ProgID="CorelDraw.Graphic.7" ShapeID="_x0000_i1025" DrawAspect="Content" ObjectID="_1765289617" r:id="rId8"/>
        </w:object>
      </w:r>
    </w:p>
    <w:p w14:paraId="12D1FD4C" w14:textId="7A396127" w:rsidR="00CB0767" w:rsidRPr="00CB0767" w:rsidRDefault="009C1869" w:rsidP="00CB0767">
      <w:pPr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5B42A0">
        <w:rPr>
          <w:rFonts w:eastAsia="Calibri"/>
          <w:sz w:val="28"/>
          <w:szCs w:val="28"/>
        </w:rPr>
        <w:t>LOKSA LINNAVALITSUS</w:t>
      </w:r>
    </w:p>
    <w:p w14:paraId="1CEEFEBD" w14:textId="01A49B28" w:rsidR="00CB0767" w:rsidRDefault="00CB0767" w:rsidP="00CB0767">
      <w:pPr>
        <w:pStyle w:val="Vahedeta"/>
        <w:ind w:left="2160" w:firstLine="720"/>
        <w:rPr>
          <w:rFonts w:ascii="Times New Roman" w:hAnsi="Times New Roman"/>
          <w:b/>
          <w:bCs/>
          <w:sz w:val="24"/>
          <w:szCs w:val="24"/>
        </w:rPr>
      </w:pPr>
    </w:p>
    <w:p w14:paraId="06B7191B" w14:textId="77777777" w:rsidR="00A441D1" w:rsidRDefault="00A441D1" w:rsidP="00A441D1">
      <w:r>
        <w:t>Justiitsministeerium</w:t>
      </w:r>
    </w:p>
    <w:p w14:paraId="394AD93B" w14:textId="075495F1" w:rsidR="00A441D1" w:rsidRDefault="00341429" w:rsidP="00A441D1">
      <w:hyperlink r:id="rId9" w:history="1">
        <w:r w:rsidR="00A441D1">
          <w:rPr>
            <w:rStyle w:val="Hperlink"/>
          </w:rPr>
          <w:t>info@just.ee</w:t>
        </w:r>
      </w:hyperlink>
      <w:r w:rsidR="00A441D1">
        <w:tab/>
      </w:r>
      <w:r w:rsidR="00A441D1">
        <w:tab/>
      </w:r>
      <w:r w:rsidR="00A441D1">
        <w:tab/>
      </w:r>
      <w:r w:rsidR="00A441D1">
        <w:tab/>
      </w:r>
      <w:r w:rsidR="00A441D1">
        <w:tab/>
      </w:r>
      <w:r w:rsidR="00A441D1">
        <w:tab/>
      </w:r>
      <w:r w:rsidR="00A441D1">
        <w:tab/>
      </w:r>
      <w:r w:rsidR="00DE7CD1">
        <w:t>29</w:t>
      </w:r>
      <w:r w:rsidR="00A441D1">
        <w:t>.</w:t>
      </w:r>
      <w:r w:rsidR="00DE7CD1">
        <w:t>12</w:t>
      </w:r>
      <w:r w:rsidR="00A441D1">
        <w:t>.202</w:t>
      </w:r>
      <w:r w:rsidR="00A5294B">
        <w:t>3</w:t>
      </w:r>
      <w:r w:rsidR="00A441D1">
        <w:t xml:space="preserve"> nr 13-</w:t>
      </w:r>
      <w:r w:rsidR="00A441D1" w:rsidRPr="0085000A">
        <w:t>10/</w:t>
      </w:r>
      <w:r>
        <w:t>1449</w:t>
      </w:r>
      <w:r w:rsidR="00A441D1" w:rsidRPr="0085000A">
        <w:t>/</w:t>
      </w:r>
      <w:r w:rsidR="00A441D1">
        <w:t>202</w:t>
      </w:r>
      <w:r w:rsidR="00A5294B">
        <w:t>3</w:t>
      </w:r>
    </w:p>
    <w:p w14:paraId="077C7DA9" w14:textId="77777777" w:rsidR="00A441D1" w:rsidRDefault="00A441D1" w:rsidP="00A441D1"/>
    <w:p w14:paraId="4DED6BF9" w14:textId="77777777" w:rsidR="00A441D1" w:rsidRDefault="00A441D1" w:rsidP="00A441D1"/>
    <w:p w14:paraId="28541669" w14:textId="77777777" w:rsidR="00A441D1" w:rsidRDefault="00A441D1" w:rsidP="00A441D1"/>
    <w:p w14:paraId="3CEC83A6" w14:textId="77777777" w:rsidR="00A441D1" w:rsidRDefault="00A441D1" w:rsidP="00A441D1">
      <w:pPr>
        <w:jc w:val="both"/>
        <w:rPr>
          <w:b/>
        </w:rPr>
      </w:pPr>
      <w:r>
        <w:rPr>
          <w:b/>
        </w:rPr>
        <w:t>Statistiline aruandlus</w:t>
      </w:r>
    </w:p>
    <w:p w14:paraId="58835869" w14:textId="77777777" w:rsidR="00A441D1" w:rsidRDefault="00A441D1" w:rsidP="00A441D1">
      <w:pPr>
        <w:jc w:val="both"/>
      </w:pPr>
    </w:p>
    <w:p w14:paraId="41E39D92" w14:textId="43035A0E" w:rsidR="00A441D1" w:rsidRDefault="00A441D1" w:rsidP="00A441D1">
      <w:pPr>
        <w:jc w:val="both"/>
      </w:pPr>
      <w:r>
        <w:t>Vastavalt notariaadimäärustik</w:t>
      </w:r>
      <w:r w:rsidR="00A5294B">
        <w:t>u</w:t>
      </w:r>
      <w:r>
        <w:t xml:space="preserve"> §-le 134 esitab Loksa Linnavalitsus andmed tõestamistoimingute kohta 202</w:t>
      </w:r>
      <w:r w:rsidR="00EE7F70">
        <w:t>3</w:t>
      </w:r>
      <w:r>
        <w:t>. aastal:</w:t>
      </w:r>
    </w:p>
    <w:p w14:paraId="5420B351" w14:textId="77777777" w:rsidR="00A441D1" w:rsidRDefault="00A441D1" w:rsidP="00A441D1">
      <w:pPr>
        <w:jc w:val="both"/>
      </w:pPr>
    </w:p>
    <w:p w14:paraId="058C1CFF" w14:textId="639E1547" w:rsidR="00A441D1" w:rsidRDefault="00A441D1" w:rsidP="00A441D1">
      <w:pPr>
        <w:pStyle w:val="Loendilik"/>
        <w:numPr>
          <w:ilvl w:val="0"/>
          <w:numId w:val="15"/>
        </w:numPr>
        <w:jc w:val="both"/>
      </w:pPr>
      <w:r>
        <w:t xml:space="preserve">Loksa linnasekretär Karin Kask </w:t>
      </w:r>
      <w:r>
        <w:tab/>
      </w:r>
      <w:r>
        <w:tab/>
      </w:r>
      <w:r w:rsidR="00EE7F70">
        <w:t>4</w:t>
      </w:r>
      <w:r>
        <w:t xml:space="preserve"> ärakirja kinnitami</w:t>
      </w:r>
      <w:r w:rsidR="003259BB">
        <w:t>st</w:t>
      </w:r>
    </w:p>
    <w:p w14:paraId="6B410BB2" w14:textId="77777777" w:rsidR="00A441D1" w:rsidRDefault="00A441D1" w:rsidP="00A441D1">
      <w:pPr>
        <w:jc w:val="both"/>
      </w:pPr>
    </w:p>
    <w:p w14:paraId="396A9A2F" w14:textId="77777777" w:rsidR="00A441D1" w:rsidRDefault="00A441D1" w:rsidP="00A441D1">
      <w:pPr>
        <w:jc w:val="both"/>
      </w:pPr>
    </w:p>
    <w:p w14:paraId="49A9D3EA" w14:textId="77777777" w:rsidR="00A441D1" w:rsidRDefault="00A441D1" w:rsidP="00A441D1">
      <w:pPr>
        <w:jc w:val="both"/>
      </w:pPr>
      <w:r>
        <w:t>Lugupidamisega</w:t>
      </w:r>
    </w:p>
    <w:p w14:paraId="1333A5DB" w14:textId="77777777" w:rsidR="00A441D1" w:rsidRDefault="00A441D1" w:rsidP="00A441D1">
      <w:pPr>
        <w:jc w:val="both"/>
      </w:pPr>
    </w:p>
    <w:p w14:paraId="3F6E80F9" w14:textId="77777777" w:rsidR="00A441D1" w:rsidRDefault="00A441D1" w:rsidP="00A441D1">
      <w:pPr>
        <w:jc w:val="both"/>
      </w:pPr>
    </w:p>
    <w:p w14:paraId="0D56B610" w14:textId="77777777" w:rsidR="00A441D1" w:rsidRDefault="00A441D1" w:rsidP="00A441D1">
      <w:pPr>
        <w:jc w:val="both"/>
        <w:rPr>
          <w:i/>
        </w:rPr>
      </w:pPr>
      <w:r>
        <w:t>/</w:t>
      </w:r>
      <w:r>
        <w:rPr>
          <w:i/>
        </w:rPr>
        <w:t>allkirjastatud digitaalselt/</w:t>
      </w:r>
    </w:p>
    <w:p w14:paraId="529342FA" w14:textId="77777777" w:rsidR="00A441D1" w:rsidRDefault="00A441D1" w:rsidP="00A441D1">
      <w:pPr>
        <w:jc w:val="both"/>
      </w:pPr>
    </w:p>
    <w:p w14:paraId="767D4F60" w14:textId="77777777" w:rsidR="00A441D1" w:rsidRDefault="00A441D1" w:rsidP="00A441D1">
      <w:pPr>
        <w:jc w:val="both"/>
      </w:pPr>
    </w:p>
    <w:p w14:paraId="405B1EEB" w14:textId="77777777" w:rsidR="00A441D1" w:rsidRDefault="00A441D1" w:rsidP="00A441D1">
      <w:pPr>
        <w:jc w:val="both"/>
      </w:pPr>
      <w:r>
        <w:t>Värner Lootsmann</w:t>
      </w:r>
    </w:p>
    <w:p w14:paraId="02BDFFC2" w14:textId="77777777" w:rsidR="00A441D1" w:rsidRDefault="00A441D1" w:rsidP="00A441D1">
      <w:pPr>
        <w:jc w:val="both"/>
      </w:pPr>
      <w:r>
        <w:t>linnapea</w:t>
      </w:r>
    </w:p>
    <w:p w14:paraId="4E09558C" w14:textId="77777777" w:rsidR="00A441D1" w:rsidRDefault="00A441D1" w:rsidP="00A441D1">
      <w:pPr>
        <w:jc w:val="both"/>
      </w:pPr>
    </w:p>
    <w:p w14:paraId="5723ABCF" w14:textId="77777777" w:rsidR="00A441D1" w:rsidRDefault="00A441D1" w:rsidP="00A441D1">
      <w:pPr>
        <w:jc w:val="both"/>
      </w:pPr>
    </w:p>
    <w:p w14:paraId="0E830DC7" w14:textId="77777777" w:rsidR="00A441D1" w:rsidRDefault="00A441D1" w:rsidP="00A441D1">
      <w:pPr>
        <w:jc w:val="both"/>
      </w:pPr>
    </w:p>
    <w:p w14:paraId="54B43C25" w14:textId="77777777" w:rsidR="00A441D1" w:rsidRDefault="00A441D1" w:rsidP="00A441D1">
      <w:pPr>
        <w:jc w:val="both"/>
      </w:pPr>
    </w:p>
    <w:p w14:paraId="217441C4" w14:textId="77777777" w:rsidR="00A441D1" w:rsidRDefault="00A441D1" w:rsidP="00A441D1">
      <w:pPr>
        <w:tabs>
          <w:tab w:val="left" w:pos="1530"/>
        </w:tabs>
        <w:jc w:val="both"/>
      </w:pPr>
    </w:p>
    <w:p w14:paraId="040BCC61" w14:textId="77777777" w:rsidR="00A441D1" w:rsidRDefault="00A441D1" w:rsidP="00A441D1">
      <w:pPr>
        <w:tabs>
          <w:tab w:val="left" w:pos="1530"/>
        </w:tabs>
        <w:jc w:val="both"/>
      </w:pPr>
    </w:p>
    <w:p w14:paraId="53AC665A" w14:textId="77777777" w:rsidR="00A441D1" w:rsidRDefault="00A441D1" w:rsidP="00A441D1">
      <w:pPr>
        <w:tabs>
          <w:tab w:val="left" w:pos="1530"/>
        </w:tabs>
        <w:jc w:val="both"/>
      </w:pPr>
    </w:p>
    <w:p w14:paraId="17DF5E9E" w14:textId="77777777" w:rsidR="00A441D1" w:rsidRDefault="00A441D1" w:rsidP="00A441D1">
      <w:pPr>
        <w:tabs>
          <w:tab w:val="left" w:pos="1530"/>
        </w:tabs>
        <w:jc w:val="both"/>
      </w:pPr>
    </w:p>
    <w:p w14:paraId="6F3D97A8" w14:textId="77777777" w:rsidR="00A441D1" w:rsidRDefault="00A441D1" w:rsidP="00A441D1">
      <w:pPr>
        <w:tabs>
          <w:tab w:val="left" w:pos="1530"/>
        </w:tabs>
        <w:jc w:val="both"/>
      </w:pPr>
    </w:p>
    <w:p w14:paraId="28EFF414" w14:textId="77777777" w:rsidR="00A441D1" w:rsidRDefault="00A441D1" w:rsidP="00A441D1">
      <w:pPr>
        <w:tabs>
          <w:tab w:val="left" w:pos="1530"/>
        </w:tabs>
        <w:jc w:val="both"/>
      </w:pPr>
    </w:p>
    <w:p w14:paraId="18737A69" w14:textId="77777777" w:rsidR="00A441D1" w:rsidRDefault="00A441D1" w:rsidP="00A441D1">
      <w:pPr>
        <w:tabs>
          <w:tab w:val="left" w:pos="1530"/>
        </w:tabs>
        <w:jc w:val="both"/>
      </w:pPr>
    </w:p>
    <w:p w14:paraId="212BCB23" w14:textId="77777777" w:rsidR="00A441D1" w:rsidRDefault="00A441D1" w:rsidP="00A441D1">
      <w:pPr>
        <w:tabs>
          <w:tab w:val="left" w:pos="1530"/>
        </w:tabs>
        <w:jc w:val="both"/>
      </w:pPr>
    </w:p>
    <w:p w14:paraId="281CD203" w14:textId="77777777" w:rsidR="00A441D1" w:rsidRDefault="00A441D1" w:rsidP="00A441D1">
      <w:pPr>
        <w:tabs>
          <w:tab w:val="left" w:pos="1530"/>
        </w:tabs>
        <w:jc w:val="both"/>
      </w:pPr>
    </w:p>
    <w:p w14:paraId="74B17DD3" w14:textId="77777777" w:rsidR="00A441D1" w:rsidRDefault="00A441D1" w:rsidP="00A441D1">
      <w:pPr>
        <w:tabs>
          <w:tab w:val="left" w:pos="1530"/>
        </w:tabs>
        <w:jc w:val="both"/>
      </w:pPr>
    </w:p>
    <w:p w14:paraId="58350575" w14:textId="77777777" w:rsidR="00A441D1" w:rsidRDefault="00A441D1" w:rsidP="00A441D1">
      <w:pPr>
        <w:tabs>
          <w:tab w:val="left" w:pos="1530"/>
        </w:tabs>
        <w:jc w:val="both"/>
      </w:pPr>
    </w:p>
    <w:p w14:paraId="051F3273" w14:textId="77777777" w:rsidR="00A441D1" w:rsidRDefault="00A441D1" w:rsidP="00A441D1">
      <w:pPr>
        <w:tabs>
          <w:tab w:val="left" w:pos="1530"/>
        </w:tabs>
        <w:jc w:val="both"/>
      </w:pPr>
    </w:p>
    <w:p w14:paraId="18DF0A32" w14:textId="77777777" w:rsidR="00A441D1" w:rsidRDefault="00A441D1" w:rsidP="00A441D1">
      <w:pPr>
        <w:jc w:val="both"/>
      </w:pPr>
    </w:p>
    <w:p w14:paraId="4E876860" w14:textId="4F63AA89" w:rsidR="00A441D1" w:rsidRDefault="00A441D1" w:rsidP="00A441D1">
      <w:pPr>
        <w:jc w:val="both"/>
      </w:pPr>
      <w:r>
        <w:t xml:space="preserve">Karin Kask </w:t>
      </w:r>
      <w:r w:rsidR="00911314">
        <w:t>5346 0617</w:t>
      </w:r>
    </w:p>
    <w:p w14:paraId="19DA39E3" w14:textId="5C783C8F" w:rsidR="00A441D1" w:rsidRPr="00A441D1" w:rsidRDefault="00341429" w:rsidP="00A441D1">
      <w:pPr>
        <w:jc w:val="both"/>
      </w:pPr>
      <w:hyperlink r:id="rId10" w:history="1">
        <w:r w:rsidR="006876AD" w:rsidRPr="004179F3">
          <w:rPr>
            <w:rStyle w:val="Hperlink"/>
          </w:rPr>
          <w:t>karin.kask@loksa.ee</w:t>
        </w:r>
      </w:hyperlink>
      <w:r w:rsidR="00A441D1">
        <w:t xml:space="preserve"> </w:t>
      </w:r>
    </w:p>
    <w:p w14:paraId="36DAF8C7" w14:textId="544A1595" w:rsidR="00277D01" w:rsidRPr="00BC1889" w:rsidRDefault="00277D01" w:rsidP="00204C7B">
      <w:pPr>
        <w:pStyle w:val="Kehatekst"/>
        <w:rPr>
          <w:rFonts w:hint="eastAsia"/>
        </w:rPr>
      </w:pPr>
    </w:p>
    <w:sectPr w:rsidR="00277D01" w:rsidRPr="00BC1889" w:rsidSect="00F45D48">
      <w:footerReference w:type="default" r:id="rId11"/>
      <w:headerReference w:type="first" r:id="rId12"/>
      <w:footerReference w:type="first" r:id="rId13"/>
      <w:pgSz w:w="11906" w:h="16838" w:code="9"/>
      <w:pgMar w:top="680" w:right="851" w:bottom="680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1DF1" w14:textId="77777777" w:rsidR="00EE259E" w:rsidRDefault="00EE259E">
      <w:r>
        <w:separator/>
      </w:r>
    </w:p>
  </w:endnote>
  <w:endnote w:type="continuationSeparator" w:id="0">
    <w:p w14:paraId="14E064B5" w14:textId="77777777" w:rsidR="00EE259E" w:rsidRDefault="00EE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781688"/>
      <w:docPartObj>
        <w:docPartGallery w:val="Page Numbers (Bottom of Page)"/>
        <w:docPartUnique/>
      </w:docPartObj>
    </w:sdtPr>
    <w:sdtEndPr/>
    <w:sdtContent>
      <w:p w14:paraId="30EC7FC6" w14:textId="0B213E05" w:rsidR="00A96539" w:rsidRDefault="00A9653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75F6B1B2" w14:textId="77777777" w:rsidR="00A96539" w:rsidRDefault="00A9653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3BC3" w14:textId="77777777" w:rsidR="00BE18AA" w:rsidRDefault="00BE18AA" w:rsidP="00BE18AA">
    <w:pPr>
      <w:pStyle w:val="Jalus"/>
      <w:rPr>
        <w:b/>
        <w:sz w:val="16"/>
        <w:szCs w:val="16"/>
        <w:lang w:val="et-EE"/>
      </w:rPr>
    </w:pPr>
    <w:r>
      <w:rPr>
        <w:b/>
        <w:sz w:val="16"/>
        <w:szCs w:val="16"/>
        <w:lang w:val="et-EE"/>
      </w:rPr>
      <w:t>-----------------------------------------------------------------------------------------------------------------------------------------------------------</w:t>
    </w:r>
  </w:p>
  <w:p w14:paraId="6D62A558" w14:textId="77777777" w:rsidR="00BE18AA" w:rsidRDefault="00BE18AA" w:rsidP="00BE18AA">
    <w:pPr>
      <w:pStyle w:val="Jalus"/>
      <w:rPr>
        <w:sz w:val="16"/>
        <w:szCs w:val="16"/>
        <w:lang w:val="et-EE"/>
      </w:rPr>
    </w:pPr>
    <w:r w:rsidRPr="00116AE0">
      <w:rPr>
        <w:b/>
        <w:sz w:val="16"/>
        <w:szCs w:val="16"/>
        <w:lang w:val="et-EE"/>
      </w:rPr>
      <w:t xml:space="preserve">Aadress                            E-post                              </w:t>
    </w:r>
    <w:r>
      <w:rPr>
        <w:b/>
        <w:sz w:val="16"/>
        <w:szCs w:val="16"/>
        <w:lang w:val="et-EE"/>
      </w:rPr>
      <w:t xml:space="preserve">  </w:t>
    </w:r>
    <w:r w:rsidRPr="00116AE0">
      <w:rPr>
        <w:b/>
        <w:sz w:val="16"/>
        <w:szCs w:val="16"/>
        <w:lang w:val="et-EE"/>
      </w:rPr>
      <w:t xml:space="preserve"> Telefon                                </w:t>
    </w:r>
    <w:r w:rsidR="00E70073">
      <w:rPr>
        <w:b/>
        <w:sz w:val="16"/>
        <w:szCs w:val="16"/>
        <w:lang w:val="et-EE"/>
      </w:rPr>
      <w:t>Koduleht</w:t>
    </w:r>
    <w:r w:rsidRPr="00116AE0">
      <w:rPr>
        <w:b/>
        <w:sz w:val="16"/>
        <w:szCs w:val="16"/>
        <w:lang w:val="et-EE"/>
      </w:rPr>
      <w:t xml:space="preserve">   </w:t>
    </w:r>
    <w:r>
      <w:rPr>
        <w:b/>
        <w:sz w:val="16"/>
        <w:szCs w:val="16"/>
        <w:lang w:val="et-EE"/>
      </w:rPr>
      <w:t xml:space="preserve">   </w:t>
    </w:r>
    <w:r w:rsidRPr="00116AE0">
      <w:rPr>
        <w:b/>
        <w:sz w:val="16"/>
        <w:szCs w:val="16"/>
        <w:lang w:val="et-EE"/>
      </w:rPr>
      <w:t xml:space="preserve">                           </w:t>
    </w:r>
    <w:r w:rsidR="00E70073">
      <w:rPr>
        <w:b/>
        <w:sz w:val="16"/>
        <w:szCs w:val="16"/>
        <w:lang w:val="et-EE"/>
      </w:rPr>
      <w:t xml:space="preserve">  R</w:t>
    </w:r>
    <w:r w:rsidR="00A77560">
      <w:rPr>
        <w:b/>
        <w:sz w:val="16"/>
        <w:szCs w:val="16"/>
        <w:lang w:val="et-EE"/>
      </w:rPr>
      <w:t>egistri</w:t>
    </w:r>
    <w:r w:rsidRPr="00116AE0">
      <w:rPr>
        <w:b/>
        <w:sz w:val="16"/>
        <w:szCs w:val="16"/>
        <w:lang w:val="et-EE"/>
      </w:rPr>
      <w:t>kood</w:t>
    </w:r>
  </w:p>
  <w:p w14:paraId="7C6E0465" w14:textId="77777777" w:rsidR="00BE18AA" w:rsidRDefault="00BE18AA" w:rsidP="00BE18AA">
    <w:pPr>
      <w:pStyle w:val="Jalus"/>
      <w:rPr>
        <w:sz w:val="16"/>
        <w:szCs w:val="16"/>
        <w:lang w:val="et-EE"/>
      </w:rPr>
    </w:pPr>
  </w:p>
  <w:p w14:paraId="23AB9865" w14:textId="77777777" w:rsidR="00BE18AA" w:rsidRDefault="00A77560" w:rsidP="00BE18AA">
    <w:pPr>
      <w:pStyle w:val="Jalus"/>
      <w:rPr>
        <w:sz w:val="16"/>
        <w:szCs w:val="16"/>
        <w:lang w:val="et-EE"/>
      </w:rPr>
    </w:pPr>
    <w:r>
      <w:rPr>
        <w:sz w:val="16"/>
        <w:szCs w:val="16"/>
        <w:lang w:val="et-EE"/>
      </w:rPr>
      <w:t>Tallinna tn</w:t>
    </w:r>
    <w:r w:rsidR="00BE18AA">
      <w:rPr>
        <w:sz w:val="16"/>
        <w:szCs w:val="16"/>
        <w:lang w:val="et-EE"/>
      </w:rPr>
      <w:t xml:space="preserve"> 45                </w:t>
    </w:r>
    <w:r w:rsidR="00E70073">
      <w:rPr>
        <w:sz w:val="16"/>
        <w:szCs w:val="16"/>
        <w:lang w:val="et-EE"/>
      </w:rPr>
      <w:t xml:space="preserve">    </w:t>
    </w:r>
    <w:hyperlink r:id="rId1" w:history="1">
      <w:r w:rsidR="00BE18AA" w:rsidRPr="006A4543">
        <w:rPr>
          <w:rStyle w:val="Hperlink"/>
          <w:sz w:val="16"/>
          <w:szCs w:val="16"/>
          <w:lang w:val="et-EE"/>
        </w:rPr>
        <w:t>linn@loksa.ee</w:t>
      </w:r>
    </w:hyperlink>
    <w:r w:rsidR="00E70073">
      <w:rPr>
        <w:sz w:val="16"/>
        <w:szCs w:val="16"/>
        <w:lang w:val="et-EE"/>
      </w:rPr>
      <w:t xml:space="preserve">                     </w:t>
    </w:r>
    <w:r w:rsidR="00BE18AA">
      <w:rPr>
        <w:sz w:val="16"/>
        <w:szCs w:val="16"/>
        <w:lang w:val="et-EE"/>
      </w:rPr>
      <w:t>603</w:t>
    </w:r>
    <w:r>
      <w:rPr>
        <w:sz w:val="16"/>
        <w:szCs w:val="16"/>
        <w:lang w:val="et-EE"/>
      </w:rPr>
      <w:t xml:space="preserve"> </w:t>
    </w:r>
    <w:r w:rsidR="00BE18AA">
      <w:rPr>
        <w:sz w:val="16"/>
        <w:szCs w:val="16"/>
        <w:lang w:val="et-EE"/>
      </w:rPr>
      <w:t xml:space="preserve">1253    </w:t>
    </w:r>
    <w:r w:rsidR="00E70073">
      <w:rPr>
        <w:sz w:val="16"/>
        <w:szCs w:val="16"/>
        <w:lang w:val="et-EE"/>
      </w:rPr>
      <w:t xml:space="preserve">                         </w:t>
    </w:r>
    <w:hyperlink r:id="rId2" w:history="1">
      <w:r w:rsidR="00E70073" w:rsidRPr="00C030A4">
        <w:rPr>
          <w:rStyle w:val="Hperlink"/>
          <w:sz w:val="16"/>
          <w:szCs w:val="16"/>
          <w:lang w:val="et-EE"/>
        </w:rPr>
        <w:t>www.loksalinn.ee</w:t>
      </w:r>
    </w:hyperlink>
    <w:r w:rsidR="00E70073">
      <w:rPr>
        <w:sz w:val="16"/>
        <w:szCs w:val="16"/>
        <w:lang w:val="et-EE"/>
      </w:rPr>
      <w:t xml:space="preserve">                     </w:t>
    </w:r>
    <w:r w:rsidR="00BE18AA">
      <w:rPr>
        <w:sz w:val="16"/>
        <w:szCs w:val="16"/>
        <w:lang w:val="et-EE"/>
      </w:rPr>
      <w:t xml:space="preserve">  75013457</w:t>
    </w:r>
  </w:p>
  <w:p w14:paraId="09021E5B" w14:textId="77777777" w:rsidR="00BE18AA" w:rsidRDefault="00A77560" w:rsidP="00BE18AA">
    <w:pPr>
      <w:pStyle w:val="Jalus"/>
      <w:rPr>
        <w:sz w:val="16"/>
        <w:szCs w:val="16"/>
        <w:lang w:val="et-EE"/>
      </w:rPr>
    </w:pPr>
    <w:r>
      <w:rPr>
        <w:sz w:val="16"/>
        <w:szCs w:val="16"/>
        <w:lang w:val="et-EE"/>
      </w:rPr>
      <w:t>74806</w:t>
    </w:r>
    <w:r w:rsidR="00BE18AA">
      <w:rPr>
        <w:sz w:val="16"/>
        <w:szCs w:val="16"/>
        <w:lang w:val="et-EE"/>
      </w:rPr>
      <w:t xml:space="preserve"> Loksa</w:t>
    </w:r>
  </w:p>
  <w:p w14:paraId="31533D5C" w14:textId="77777777" w:rsidR="00BE18AA" w:rsidRPr="00BA7DF5" w:rsidRDefault="00A77560" w:rsidP="00BE18AA">
    <w:pPr>
      <w:pStyle w:val="Jalus"/>
      <w:rPr>
        <w:sz w:val="16"/>
        <w:szCs w:val="16"/>
        <w:lang w:val="et-EE"/>
      </w:rPr>
    </w:pPr>
    <w:r>
      <w:rPr>
        <w:sz w:val="16"/>
        <w:szCs w:val="16"/>
        <w:lang w:val="et-EE"/>
      </w:rPr>
      <w:t>Harju maakond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0FC7" w14:textId="77777777" w:rsidR="00EE259E" w:rsidRDefault="00EE259E">
      <w:r>
        <w:separator/>
      </w:r>
    </w:p>
  </w:footnote>
  <w:footnote w:type="continuationSeparator" w:id="0">
    <w:p w14:paraId="7C6C3452" w14:textId="77777777" w:rsidR="00EE259E" w:rsidRDefault="00EE2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80CD" w14:textId="77777777" w:rsidR="00BE18AA" w:rsidRDefault="00BE18AA" w:rsidP="00C27CB6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C32"/>
    <w:multiLevelType w:val="hybridMultilevel"/>
    <w:tmpl w:val="19621504"/>
    <w:lvl w:ilvl="0" w:tplc="042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0ABF03EA"/>
    <w:multiLevelType w:val="multilevel"/>
    <w:tmpl w:val="902ED29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3E7997"/>
    <w:multiLevelType w:val="hybridMultilevel"/>
    <w:tmpl w:val="D2E412DA"/>
    <w:lvl w:ilvl="0" w:tplc="F514BCDC">
      <w:start w:val="6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B2607"/>
    <w:multiLevelType w:val="multilevel"/>
    <w:tmpl w:val="C2FCD1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0948EA"/>
    <w:multiLevelType w:val="multilevel"/>
    <w:tmpl w:val="1D14D2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112F8"/>
    <w:multiLevelType w:val="hybridMultilevel"/>
    <w:tmpl w:val="4A2857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93484"/>
    <w:multiLevelType w:val="multilevel"/>
    <w:tmpl w:val="C2FCD1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C855F9"/>
    <w:multiLevelType w:val="hybridMultilevel"/>
    <w:tmpl w:val="6164B75E"/>
    <w:lvl w:ilvl="0" w:tplc="DC60D3E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21652C2"/>
    <w:multiLevelType w:val="hybridMultilevel"/>
    <w:tmpl w:val="08CCB594"/>
    <w:lvl w:ilvl="0" w:tplc="01FC9F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02ABB"/>
    <w:multiLevelType w:val="hybridMultilevel"/>
    <w:tmpl w:val="D5F827CA"/>
    <w:lvl w:ilvl="0" w:tplc="A6FCA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614FC"/>
    <w:multiLevelType w:val="hybridMultilevel"/>
    <w:tmpl w:val="BE205C34"/>
    <w:lvl w:ilvl="0" w:tplc="4516B9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80D3B"/>
    <w:multiLevelType w:val="multilevel"/>
    <w:tmpl w:val="A176D2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A141A84"/>
    <w:multiLevelType w:val="hybridMultilevel"/>
    <w:tmpl w:val="FB5477E6"/>
    <w:lvl w:ilvl="0" w:tplc="9DAC57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E6DF7"/>
    <w:multiLevelType w:val="hybridMultilevel"/>
    <w:tmpl w:val="432EA6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931D2"/>
    <w:multiLevelType w:val="hybridMultilevel"/>
    <w:tmpl w:val="FC62DCC0"/>
    <w:lvl w:ilvl="0" w:tplc="5060E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000000" w:themeColor="text1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4936682">
    <w:abstractNumId w:val="2"/>
  </w:num>
  <w:num w:numId="2" w16cid:durableId="1598899940">
    <w:abstractNumId w:val="13"/>
  </w:num>
  <w:num w:numId="3" w16cid:durableId="1681396263">
    <w:abstractNumId w:val="0"/>
  </w:num>
  <w:num w:numId="4" w16cid:durableId="393552633">
    <w:abstractNumId w:val="7"/>
  </w:num>
  <w:num w:numId="5" w16cid:durableId="1511329744">
    <w:abstractNumId w:val="9"/>
  </w:num>
  <w:num w:numId="6" w16cid:durableId="307979000">
    <w:abstractNumId w:val="10"/>
  </w:num>
  <w:num w:numId="7" w16cid:durableId="792485138">
    <w:abstractNumId w:val="14"/>
  </w:num>
  <w:num w:numId="8" w16cid:durableId="370767375">
    <w:abstractNumId w:val="8"/>
  </w:num>
  <w:num w:numId="9" w16cid:durableId="167523844">
    <w:abstractNumId w:val="1"/>
  </w:num>
  <w:num w:numId="10" w16cid:durableId="597754733">
    <w:abstractNumId w:val="4"/>
  </w:num>
  <w:num w:numId="11" w16cid:durableId="1767728625">
    <w:abstractNumId w:val="11"/>
  </w:num>
  <w:num w:numId="12" w16cid:durableId="470096193">
    <w:abstractNumId w:val="6"/>
  </w:num>
  <w:num w:numId="13" w16cid:durableId="2081167984">
    <w:abstractNumId w:val="3"/>
  </w:num>
  <w:num w:numId="14" w16cid:durableId="1588805590">
    <w:abstractNumId w:val="5"/>
  </w:num>
  <w:num w:numId="15" w16cid:durableId="672420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71"/>
    <w:rsid w:val="00023F80"/>
    <w:rsid w:val="00031986"/>
    <w:rsid w:val="00045587"/>
    <w:rsid w:val="00052784"/>
    <w:rsid w:val="00065F6F"/>
    <w:rsid w:val="00094B3F"/>
    <w:rsid w:val="000A2DA7"/>
    <w:rsid w:val="000B59B7"/>
    <w:rsid w:val="000C003E"/>
    <w:rsid w:val="000C488C"/>
    <w:rsid w:val="000C6ADF"/>
    <w:rsid w:val="000C76C7"/>
    <w:rsid w:val="000C7FFB"/>
    <w:rsid w:val="000D0906"/>
    <w:rsid w:val="000D29E3"/>
    <w:rsid w:val="000D4B49"/>
    <w:rsid w:val="000E4CED"/>
    <w:rsid w:val="000F0042"/>
    <w:rsid w:val="00116AE0"/>
    <w:rsid w:val="001319C8"/>
    <w:rsid w:val="00135195"/>
    <w:rsid w:val="00136146"/>
    <w:rsid w:val="001459EF"/>
    <w:rsid w:val="00151D92"/>
    <w:rsid w:val="00160FD1"/>
    <w:rsid w:val="00175100"/>
    <w:rsid w:val="001C3AF0"/>
    <w:rsid w:val="001D4FF4"/>
    <w:rsid w:val="001E4DFD"/>
    <w:rsid w:val="001E744B"/>
    <w:rsid w:val="001F2959"/>
    <w:rsid w:val="00204C7B"/>
    <w:rsid w:val="00212113"/>
    <w:rsid w:val="00222241"/>
    <w:rsid w:val="002262E5"/>
    <w:rsid w:val="00246822"/>
    <w:rsid w:val="002729AE"/>
    <w:rsid w:val="00273E6E"/>
    <w:rsid w:val="00277D01"/>
    <w:rsid w:val="002A000E"/>
    <w:rsid w:val="002C2301"/>
    <w:rsid w:val="002D25DE"/>
    <w:rsid w:val="002D276E"/>
    <w:rsid w:val="002F3D03"/>
    <w:rsid w:val="002F5516"/>
    <w:rsid w:val="002F791F"/>
    <w:rsid w:val="00302CE8"/>
    <w:rsid w:val="00305E35"/>
    <w:rsid w:val="00314D4A"/>
    <w:rsid w:val="003259BB"/>
    <w:rsid w:val="003329BE"/>
    <w:rsid w:val="00334A58"/>
    <w:rsid w:val="00341429"/>
    <w:rsid w:val="00353A85"/>
    <w:rsid w:val="00383847"/>
    <w:rsid w:val="00395E7E"/>
    <w:rsid w:val="003A4FA6"/>
    <w:rsid w:val="003C6A08"/>
    <w:rsid w:val="003F688D"/>
    <w:rsid w:val="0040417A"/>
    <w:rsid w:val="00421636"/>
    <w:rsid w:val="004333B4"/>
    <w:rsid w:val="00433D3D"/>
    <w:rsid w:val="0043764E"/>
    <w:rsid w:val="00451796"/>
    <w:rsid w:val="00453DDA"/>
    <w:rsid w:val="0046226D"/>
    <w:rsid w:val="0047628F"/>
    <w:rsid w:val="0049011E"/>
    <w:rsid w:val="004A268D"/>
    <w:rsid w:val="004B2661"/>
    <w:rsid w:val="004B43DC"/>
    <w:rsid w:val="004B4B0E"/>
    <w:rsid w:val="004B4D97"/>
    <w:rsid w:val="004B6984"/>
    <w:rsid w:val="004D0FB3"/>
    <w:rsid w:val="004E6D30"/>
    <w:rsid w:val="004F4244"/>
    <w:rsid w:val="004F58C6"/>
    <w:rsid w:val="00507418"/>
    <w:rsid w:val="005107FB"/>
    <w:rsid w:val="005143C3"/>
    <w:rsid w:val="00525512"/>
    <w:rsid w:val="00526D44"/>
    <w:rsid w:val="0053369C"/>
    <w:rsid w:val="00546E5A"/>
    <w:rsid w:val="00557B99"/>
    <w:rsid w:val="005624CA"/>
    <w:rsid w:val="00577471"/>
    <w:rsid w:val="005803D5"/>
    <w:rsid w:val="005A0AE2"/>
    <w:rsid w:val="005B3DFC"/>
    <w:rsid w:val="005B4911"/>
    <w:rsid w:val="005C4EBD"/>
    <w:rsid w:val="005C5750"/>
    <w:rsid w:val="005C59DD"/>
    <w:rsid w:val="005C76F6"/>
    <w:rsid w:val="005D252F"/>
    <w:rsid w:val="005D2ED3"/>
    <w:rsid w:val="005F7B62"/>
    <w:rsid w:val="0061022F"/>
    <w:rsid w:val="00633837"/>
    <w:rsid w:val="006409B1"/>
    <w:rsid w:val="00643E60"/>
    <w:rsid w:val="00651824"/>
    <w:rsid w:val="00655DBF"/>
    <w:rsid w:val="006570E8"/>
    <w:rsid w:val="0067247F"/>
    <w:rsid w:val="0068178B"/>
    <w:rsid w:val="006876AD"/>
    <w:rsid w:val="006A116C"/>
    <w:rsid w:val="006B23ED"/>
    <w:rsid w:val="006E759A"/>
    <w:rsid w:val="006E7AF9"/>
    <w:rsid w:val="00720B51"/>
    <w:rsid w:val="00723559"/>
    <w:rsid w:val="007251DB"/>
    <w:rsid w:val="00736ABF"/>
    <w:rsid w:val="00737964"/>
    <w:rsid w:val="0074627B"/>
    <w:rsid w:val="0076468D"/>
    <w:rsid w:val="0077478E"/>
    <w:rsid w:val="00790A52"/>
    <w:rsid w:val="007B6CDA"/>
    <w:rsid w:val="007D3E91"/>
    <w:rsid w:val="007E56A3"/>
    <w:rsid w:val="007E624F"/>
    <w:rsid w:val="007E7DF6"/>
    <w:rsid w:val="00804B89"/>
    <w:rsid w:val="00811107"/>
    <w:rsid w:val="00825614"/>
    <w:rsid w:val="008327CF"/>
    <w:rsid w:val="00847AFE"/>
    <w:rsid w:val="0085000A"/>
    <w:rsid w:val="00852780"/>
    <w:rsid w:val="008A4C16"/>
    <w:rsid w:val="008C74A4"/>
    <w:rsid w:val="008D5097"/>
    <w:rsid w:val="008E3E1D"/>
    <w:rsid w:val="008F2A81"/>
    <w:rsid w:val="00900B05"/>
    <w:rsid w:val="00911314"/>
    <w:rsid w:val="009117C3"/>
    <w:rsid w:val="00926B33"/>
    <w:rsid w:val="00927B6C"/>
    <w:rsid w:val="00936A1E"/>
    <w:rsid w:val="009404A6"/>
    <w:rsid w:val="00997E07"/>
    <w:rsid w:val="009A03E4"/>
    <w:rsid w:val="009A15E6"/>
    <w:rsid w:val="009B5C03"/>
    <w:rsid w:val="009C1869"/>
    <w:rsid w:val="009C4D46"/>
    <w:rsid w:val="009E67C6"/>
    <w:rsid w:val="009F3517"/>
    <w:rsid w:val="009F360E"/>
    <w:rsid w:val="00A042C2"/>
    <w:rsid w:val="00A26FC8"/>
    <w:rsid w:val="00A279BA"/>
    <w:rsid w:val="00A326A6"/>
    <w:rsid w:val="00A36338"/>
    <w:rsid w:val="00A441D1"/>
    <w:rsid w:val="00A5294B"/>
    <w:rsid w:val="00A77560"/>
    <w:rsid w:val="00A96539"/>
    <w:rsid w:val="00A97DE5"/>
    <w:rsid w:val="00AA1DAE"/>
    <w:rsid w:val="00AA26A8"/>
    <w:rsid w:val="00AC0FCF"/>
    <w:rsid w:val="00AD0069"/>
    <w:rsid w:val="00AE3FCF"/>
    <w:rsid w:val="00AF3574"/>
    <w:rsid w:val="00B14C89"/>
    <w:rsid w:val="00B157A8"/>
    <w:rsid w:val="00B33829"/>
    <w:rsid w:val="00B4008B"/>
    <w:rsid w:val="00B809D5"/>
    <w:rsid w:val="00B91498"/>
    <w:rsid w:val="00BA7DF5"/>
    <w:rsid w:val="00BB20E4"/>
    <w:rsid w:val="00BC0152"/>
    <w:rsid w:val="00BC1889"/>
    <w:rsid w:val="00BD44BC"/>
    <w:rsid w:val="00BE18AA"/>
    <w:rsid w:val="00C17F79"/>
    <w:rsid w:val="00C25472"/>
    <w:rsid w:val="00C27CB6"/>
    <w:rsid w:val="00C31C85"/>
    <w:rsid w:val="00C341CE"/>
    <w:rsid w:val="00C36D5B"/>
    <w:rsid w:val="00C635D1"/>
    <w:rsid w:val="00C63B44"/>
    <w:rsid w:val="00C758F4"/>
    <w:rsid w:val="00CA1F08"/>
    <w:rsid w:val="00CB0767"/>
    <w:rsid w:val="00CD715B"/>
    <w:rsid w:val="00CE2AD3"/>
    <w:rsid w:val="00CE4BC6"/>
    <w:rsid w:val="00CF68CA"/>
    <w:rsid w:val="00D04D4D"/>
    <w:rsid w:val="00D21849"/>
    <w:rsid w:val="00D531CC"/>
    <w:rsid w:val="00D72032"/>
    <w:rsid w:val="00D73E07"/>
    <w:rsid w:val="00D95334"/>
    <w:rsid w:val="00DA1030"/>
    <w:rsid w:val="00DB24F1"/>
    <w:rsid w:val="00DB5152"/>
    <w:rsid w:val="00DB6D11"/>
    <w:rsid w:val="00DC28EF"/>
    <w:rsid w:val="00DC7E40"/>
    <w:rsid w:val="00DD4F4F"/>
    <w:rsid w:val="00DE7CD1"/>
    <w:rsid w:val="00E0381D"/>
    <w:rsid w:val="00E1176C"/>
    <w:rsid w:val="00E27A1C"/>
    <w:rsid w:val="00E31388"/>
    <w:rsid w:val="00E46BB1"/>
    <w:rsid w:val="00E503F1"/>
    <w:rsid w:val="00E5360C"/>
    <w:rsid w:val="00E54105"/>
    <w:rsid w:val="00E627D4"/>
    <w:rsid w:val="00E70073"/>
    <w:rsid w:val="00E75B37"/>
    <w:rsid w:val="00E8674D"/>
    <w:rsid w:val="00EA2855"/>
    <w:rsid w:val="00ED33E2"/>
    <w:rsid w:val="00EE0B7C"/>
    <w:rsid w:val="00EE259E"/>
    <w:rsid w:val="00EE7F70"/>
    <w:rsid w:val="00EF2141"/>
    <w:rsid w:val="00EF4990"/>
    <w:rsid w:val="00EF5612"/>
    <w:rsid w:val="00F12A9E"/>
    <w:rsid w:val="00F20BB8"/>
    <w:rsid w:val="00F314AE"/>
    <w:rsid w:val="00F424AA"/>
    <w:rsid w:val="00F45D48"/>
    <w:rsid w:val="00F51094"/>
    <w:rsid w:val="00F57B8C"/>
    <w:rsid w:val="00F62852"/>
    <w:rsid w:val="00F70A29"/>
    <w:rsid w:val="00FA353E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2627BCF"/>
  <w15:docId w15:val="{26F6CB85-DC3C-436B-B2F6-E9F05493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65F6F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065F6F"/>
    <w:pPr>
      <w:keepNext/>
      <w:jc w:val="center"/>
      <w:outlineLvl w:val="0"/>
    </w:pPr>
    <w:rPr>
      <w:rFonts w:eastAsia="Arial Unicode MS"/>
      <w:b/>
      <w:bCs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16AE0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116AE0"/>
    <w:pPr>
      <w:tabs>
        <w:tab w:val="center" w:pos="4536"/>
        <w:tab w:val="right" w:pos="9072"/>
      </w:tabs>
    </w:pPr>
  </w:style>
  <w:style w:type="character" w:styleId="Hperlink">
    <w:name w:val="Hyperlink"/>
    <w:basedOn w:val="Liguvaikefont"/>
    <w:uiPriority w:val="99"/>
    <w:rsid w:val="00116AE0"/>
    <w:rPr>
      <w:color w:val="0000FF"/>
      <w:u w:val="single"/>
    </w:rPr>
  </w:style>
  <w:style w:type="character" w:styleId="Tugev">
    <w:name w:val="Strong"/>
    <w:uiPriority w:val="99"/>
    <w:qFormat/>
    <w:rsid w:val="0067247F"/>
    <w:rPr>
      <w:b/>
      <w:bCs/>
    </w:rPr>
  </w:style>
  <w:style w:type="paragraph" w:styleId="Normaallaadveeb">
    <w:name w:val="Normal (Web)"/>
    <w:basedOn w:val="Normaallaad"/>
    <w:uiPriority w:val="99"/>
    <w:unhideWhenUsed/>
    <w:rsid w:val="009B5C03"/>
    <w:pPr>
      <w:spacing w:before="240" w:after="100" w:afterAutospacing="1"/>
    </w:pPr>
    <w:rPr>
      <w:lang w:val="et-EE" w:eastAsia="et-EE"/>
    </w:rPr>
  </w:style>
  <w:style w:type="character" w:customStyle="1" w:styleId="Pealkiri1Mrk">
    <w:name w:val="Pealkiri 1 Märk"/>
    <w:basedOn w:val="Liguvaikefont"/>
    <w:link w:val="Pealkiri1"/>
    <w:rsid w:val="00065F6F"/>
    <w:rPr>
      <w:rFonts w:eastAsia="Arial Unicode MS"/>
      <w:b/>
      <w:bCs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A26FC8"/>
    <w:pPr>
      <w:ind w:left="720"/>
      <w:contextualSpacing/>
    </w:pPr>
  </w:style>
  <w:style w:type="paragraph" w:styleId="Vahedeta">
    <w:name w:val="No Spacing"/>
    <w:uiPriority w:val="1"/>
    <w:qFormat/>
    <w:rsid w:val="006409B1"/>
    <w:rPr>
      <w:rFonts w:ascii="Calibri" w:eastAsia="Calibri" w:hAnsi="Calibri"/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5803D5"/>
    <w:rPr>
      <w:color w:val="605E5C"/>
      <w:shd w:val="clear" w:color="auto" w:fill="E1DFDD"/>
    </w:rPr>
  </w:style>
  <w:style w:type="character" w:customStyle="1" w:styleId="PisMrk">
    <w:name w:val="Päis Märk"/>
    <w:link w:val="Pis"/>
    <w:rsid w:val="00D531CC"/>
    <w:rPr>
      <w:sz w:val="24"/>
      <w:szCs w:val="24"/>
      <w:lang w:val="en-GB" w:eastAsia="en-US"/>
    </w:rPr>
  </w:style>
  <w:style w:type="character" w:customStyle="1" w:styleId="JalusMrk">
    <w:name w:val="Jalus Märk"/>
    <w:basedOn w:val="Liguvaikefont"/>
    <w:link w:val="Jalus"/>
    <w:uiPriority w:val="99"/>
    <w:rsid w:val="00A96539"/>
    <w:rPr>
      <w:sz w:val="24"/>
      <w:szCs w:val="24"/>
      <w:lang w:val="en-GB" w:eastAsia="en-US"/>
    </w:rPr>
  </w:style>
  <w:style w:type="paragraph" w:styleId="Allmrkusetekst">
    <w:name w:val="footnote text"/>
    <w:basedOn w:val="Normaallaad"/>
    <w:link w:val="AllmrkusetekstMrk"/>
    <w:semiHidden/>
    <w:unhideWhenUsed/>
    <w:rsid w:val="005B4911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semiHidden/>
    <w:rsid w:val="005B4911"/>
    <w:rPr>
      <w:lang w:val="en-GB" w:eastAsia="en-US"/>
    </w:rPr>
  </w:style>
  <w:style w:type="character" w:styleId="Allmrkuseviide">
    <w:name w:val="footnote reference"/>
    <w:basedOn w:val="Liguvaikefont"/>
    <w:uiPriority w:val="99"/>
    <w:semiHidden/>
    <w:unhideWhenUsed/>
    <w:rsid w:val="005B4911"/>
    <w:rPr>
      <w:rFonts w:cs="Times New Roman"/>
      <w:vertAlign w:val="superscript"/>
    </w:rPr>
  </w:style>
  <w:style w:type="paragraph" w:styleId="Kehatekst">
    <w:name w:val="Body Text"/>
    <w:basedOn w:val="Normaallaad"/>
    <w:link w:val="KehatekstMrk"/>
    <w:rsid w:val="00CB0767"/>
    <w:pPr>
      <w:suppressAutoHyphens/>
      <w:spacing w:after="140" w:line="276" w:lineRule="auto"/>
    </w:pPr>
    <w:rPr>
      <w:rFonts w:ascii="Liberation Serif" w:eastAsia="NSimSun" w:hAnsi="Liberation Serif" w:cs="Arial"/>
      <w:color w:val="00000A"/>
      <w:lang w:eastAsia="zh-CN" w:bidi="hi-IN"/>
    </w:rPr>
  </w:style>
  <w:style w:type="character" w:customStyle="1" w:styleId="KehatekstMrk">
    <w:name w:val="Kehatekst Märk"/>
    <w:basedOn w:val="Liguvaikefont"/>
    <w:link w:val="Kehatekst"/>
    <w:rsid w:val="00CB0767"/>
    <w:rPr>
      <w:rFonts w:ascii="Liberation Serif" w:eastAsia="NSimSun" w:hAnsi="Liberation Serif" w:cs="Arial"/>
      <w:color w:val="00000A"/>
      <w:sz w:val="24"/>
      <w:szCs w:val="24"/>
      <w:lang w:val="en-GB" w:eastAsia="zh-CN" w:bidi="hi-IN"/>
    </w:rPr>
  </w:style>
  <w:style w:type="character" w:styleId="Kohatitetekst">
    <w:name w:val="Placeholder Text"/>
    <w:basedOn w:val="Liguvaikefont"/>
    <w:uiPriority w:val="99"/>
    <w:semiHidden/>
    <w:qFormat/>
    <w:rsid w:val="00804B89"/>
    <w:rPr>
      <w:color w:val="808080"/>
    </w:rPr>
  </w:style>
  <w:style w:type="character" w:customStyle="1" w:styleId="Hperlink1">
    <w:name w:val="Hüperlink1"/>
    <w:rsid w:val="00804B89"/>
    <w:rPr>
      <w:color w:val="000080"/>
      <w:u w:val="single"/>
    </w:rPr>
  </w:style>
  <w:style w:type="character" w:customStyle="1" w:styleId="StrongEmphasis">
    <w:name w:val="Strong Emphasis"/>
    <w:qFormat/>
    <w:rsid w:val="00804B89"/>
    <w:rPr>
      <w:b/>
      <w:bCs/>
    </w:rPr>
  </w:style>
  <w:style w:type="paragraph" w:customStyle="1" w:styleId="Default">
    <w:name w:val="Default"/>
    <w:qFormat/>
    <w:rsid w:val="00804B89"/>
    <w:pPr>
      <w:suppressAutoHyphens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rin.kask@loksa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just.e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ksalinn.ee" TargetMode="External"/><Relationship Id="rId1" Type="http://schemas.openxmlformats.org/officeDocument/2006/relationships/hyperlink" Target="mailto:linn@loksa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\Documents\Karin%20Kask\Asjaajamiskord\linnaplank\linnablank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linnablank 1</Template>
  <TotalTime>2</TotalTime>
  <Pages>1</Pages>
  <Words>40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tasa</Company>
  <LinksUpToDate>false</LinksUpToDate>
  <CharactersWithSpaces>534</CharactersWithSpaces>
  <SharedDoc>false</SharedDoc>
  <HLinks>
    <vt:vector size="12" baseType="variant">
      <vt:variant>
        <vt:i4>458759</vt:i4>
      </vt:variant>
      <vt:variant>
        <vt:i4>6</vt:i4>
      </vt:variant>
      <vt:variant>
        <vt:i4>0</vt:i4>
      </vt:variant>
      <vt:variant>
        <vt:i4>5</vt:i4>
      </vt:variant>
      <vt:variant>
        <vt:lpwstr>http://www.loksa.ee/</vt:lpwstr>
      </vt:variant>
      <vt:variant>
        <vt:lpwstr/>
      </vt:variant>
      <vt:variant>
        <vt:i4>7798862</vt:i4>
      </vt:variant>
      <vt:variant>
        <vt:i4>3</vt:i4>
      </vt:variant>
      <vt:variant>
        <vt:i4>0</vt:i4>
      </vt:variant>
      <vt:variant>
        <vt:i4>5</vt:i4>
      </vt:variant>
      <vt:variant>
        <vt:lpwstr>mailto:linn@loksa.ee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Viilu</dc:creator>
  <cp:lastModifiedBy>Karin Kask</cp:lastModifiedBy>
  <cp:revision>5</cp:revision>
  <cp:lastPrinted>2021-09-02T14:08:00Z</cp:lastPrinted>
  <dcterms:created xsi:type="dcterms:W3CDTF">2023-12-28T15:26:00Z</dcterms:created>
  <dcterms:modified xsi:type="dcterms:W3CDTF">2023-12-28T15:27:00Z</dcterms:modified>
</cp:coreProperties>
</file>