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B21" w:rsidRDefault="00C42B21">
      <w:r>
        <w:t>Finantsosakond                                                                                    26.08.2015</w:t>
      </w:r>
    </w:p>
    <w:p w:rsidR="00C42B21" w:rsidRDefault="00C42B21">
      <w:r>
        <w:t xml:space="preserve">                                                                                          </w:t>
      </w:r>
      <w:bookmarkStart w:id="0" w:name="_GoBack"/>
      <w:bookmarkEnd w:id="0"/>
    </w:p>
    <w:p w:rsidR="00B80821" w:rsidRDefault="00B80821"/>
    <w:p w:rsidR="00C42B21" w:rsidRDefault="00C42B21">
      <w:r>
        <w:t>Avaldus.</w:t>
      </w:r>
    </w:p>
    <w:p w:rsidR="00C42B21" w:rsidRDefault="00C42B21"/>
    <w:p w:rsidR="00C42B21" w:rsidRDefault="00C42B21">
      <w:r>
        <w:t>Palun mind lubada puhkusele 07.09-13.09.15</w:t>
      </w:r>
    </w:p>
    <w:p w:rsidR="00C42B21" w:rsidRDefault="00C42B21"/>
    <w:p w:rsidR="00C42B21" w:rsidRDefault="00C42B21">
      <w:r>
        <w:t>Ene Berkland</w:t>
      </w:r>
    </w:p>
    <w:p w:rsidR="00C42B21" w:rsidRDefault="00C42B21">
      <w:r>
        <w:t>RMK osturaamatupidaja</w:t>
      </w:r>
    </w:p>
    <w:sectPr w:rsidR="00C42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21"/>
    <w:rsid w:val="00B80821"/>
    <w:rsid w:val="00C4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B71C0A9E.dotm</Template>
  <TotalTime>3</TotalTime>
  <Pages>1</Pages>
  <Words>42</Words>
  <Characters>248</Characters>
  <Application>Microsoft Office Word</Application>
  <DocSecurity>0</DocSecurity>
  <Lines>2</Lines>
  <Paragraphs>1</Paragraphs>
  <ScaleCrop>false</ScaleCrop>
  <Company>RMK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 Berkland</dc:creator>
  <cp:lastModifiedBy>Ene Berkland</cp:lastModifiedBy>
  <cp:revision>1</cp:revision>
  <dcterms:created xsi:type="dcterms:W3CDTF">2015-08-26T09:14:00Z</dcterms:created>
  <dcterms:modified xsi:type="dcterms:W3CDTF">2015-08-26T09:17:00Z</dcterms:modified>
</cp:coreProperties>
</file>