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44127778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E460B0">
        <w:rPr>
          <w:b/>
          <w:sz w:val="24"/>
          <w:szCs w:val="24"/>
          <w:lang w:val="en-AU"/>
        </w:rPr>
        <w:t>5</w:t>
      </w:r>
      <w:r w:rsidR="00250800" w:rsidRPr="00250800">
        <w:rPr>
          <w:b/>
          <w:sz w:val="24"/>
          <w:szCs w:val="24"/>
          <w:lang w:val="en-AU"/>
        </w:rPr>
        <w:t>/</w:t>
      </w:r>
      <w:r w:rsidR="0088283B">
        <w:rPr>
          <w:b/>
          <w:sz w:val="24"/>
          <w:szCs w:val="24"/>
          <w:lang w:val="en-AU"/>
        </w:rPr>
        <w:t>8</w:t>
      </w:r>
    </w:p>
    <w:p w14:paraId="5E766958" w14:textId="6A45F46E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4F64EE">
        <w:rPr>
          <w:sz w:val="22"/>
          <w:szCs w:val="22"/>
        </w:rPr>
        <w:t>12</w:t>
      </w:r>
      <w:r w:rsidR="00BD64A5" w:rsidRPr="001D4D0A">
        <w:rPr>
          <w:sz w:val="22"/>
          <w:szCs w:val="22"/>
        </w:rPr>
        <w:t>.</w:t>
      </w:r>
      <w:r w:rsidR="004F64EE">
        <w:rPr>
          <w:sz w:val="22"/>
          <w:szCs w:val="22"/>
        </w:rPr>
        <w:t>03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4F64EE">
        <w:rPr>
          <w:sz w:val="22"/>
          <w:szCs w:val="22"/>
        </w:rPr>
        <w:t>5</w:t>
      </w:r>
    </w:p>
    <w:p w14:paraId="7FB44C53" w14:textId="388BFF53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04</w:t>
      </w:r>
      <w:r w:rsidR="000B5F08">
        <w:rPr>
          <w:sz w:val="23"/>
          <w:szCs w:val="23"/>
        </w:rPr>
        <w:t>.</w:t>
      </w:r>
      <w:r w:rsidR="004F64EE">
        <w:rPr>
          <w:sz w:val="23"/>
          <w:szCs w:val="23"/>
        </w:rPr>
        <w:t>03</w:t>
      </w:r>
      <w:r w:rsidR="000B5F08">
        <w:rPr>
          <w:sz w:val="23"/>
          <w:szCs w:val="23"/>
        </w:rPr>
        <w:t>.202</w:t>
      </w:r>
      <w:r w:rsidR="004F64EE">
        <w:rPr>
          <w:sz w:val="23"/>
          <w:szCs w:val="23"/>
        </w:rPr>
        <w:t>5</w:t>
      </w:r>
      <w:r w:rsidR="000B5F08">
        <w:rPr>
          <w:sz w:val="23"/>
          <w:szCs w:val="23"/>
        </w:rPr>
        <w:t xml:space="preserve"> otsusega nr 1-32/</w:t>
      </w:r>
      <w:r w:rsidR="00DF69C9">
        <w:rPr>
          <w:sz w:val="23"/>
          <w:szCs w:val="23"/>
        </w:rPr>
        <w:t>48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143E90CD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88283B">
        <w:t xml:space="preserve"> </w:t>
      </w:r>
      <w:r w:rsidR="004F64EE">
        <w:rPr>
          <w:b/>
          <w:bCs/>
        </w:rPr>
        <w:t>Erkki Vainult, isikukood:</w:t>
      </w:r>
      <w:r w:rsidR="004F64EE" w:rsidRPr="004F64EE">
        <w:t xml:space="preserve"> </w:t>
      </w:r>
      <w:r w:rsidR="004F64EE" w:rsidRPr="004F64EE">
        <w:rPr>
          <w:b/>
          <w:bCs/>
        </w:rPr>
        <w:t>37505114254</w:t>
      </w:r>
      <w:r w:rsidR="004F64EE">
        <w:rPr>
          <w:b/>
          <w:bCs/>
        </w:rPr>
        <w:t xml:space="preserve"> </w:t>
      </w:r>
      <w:r w:rsidR="0088283B" w:rsidRPr="0088283B">
        <w:rPr>
          <w:bCs/>
        </w:rPr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4933B9CB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4F64EE" w:rsidRPr="004F64EE">
        <w:rPr>
          <w:b/>
          <w:sz w:val="24"/>
        </w:rPr>
        <w:t xml:space="preserve">227338135 </w:t>
      </w:r>
      <w:r w:rsidR="0088283B">
        <w:rPr>
          <w:b/>
          <w:sz w:val="24"/>
        </w:rPr>
        <w:t>„</w:t>
      </w:r>
      <w:r w:rsidR="004F64EE">
        <w:rPr>
          <w:b/>
          <w:sz w:val="24"/>
        </w:rPr>
        <w:t>Lumesaan Polaris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0DFC30B9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88283B">
        <w:rPr>
          <w:b/>
          <w:sz w:val="24"/>
        </w:rPr>
        <w:t>7</w:t>
      </w:r>
      <w:r w:rsidR="004F64EE">
        <w:rPr>
          <w:b/>
          <w:sz w:val="24"/>
        </w:rPr>
        <w:t>9</w:t>
      </w:r>
      <w:r w:rsidR="0088283B">
        <w:rPr>
          <w:b/>
          <w:sz w:val="24"/>
        </w:rPr>
        <w:t>0</w:t>
      </w:r>
      <w:r w:rsidRPr="002606BB">
        <w:rPr>
          <w:spacing w:val="-3"/>
          <w:sz w:val="22"/>
        </w:rPr>
        <w:t xml:space="preserve"> (</w:t>
      </w:r>
      <w:r w:rsidR="0088283B">
        <w:rPr>
          <w:spacing w:val="-3"/>
          <w:sz w:val="22"/>
        </w:rPr>
        <w:t>seitsesada</w:t>
      </w:r>
      <w:r w:rsidR="004F64EE">
        <w:rPr>
          <w:spacing w:val="-3"/>
          <w:sz w:val="22"/>
        </w:rPr>
        <w:t xml:space="preserve"> üheksakümmend</w:t>
      </w:r>
      <w:r w:rsidR="001152D3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20%.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proofErr w:type="spellStart"/>
      <w:r>
        <w:rPr>
          <w:b/>
          <w:bCs/>
          <w:sz w:val="24"/>
        </w:rPr>
        <w:t>vastuvôtmine</w:t>
      </w:r>
      <w:proofErr w:type="spellEnd"/>
    </w:p>
    <w:p w14:paraId="5FA8C0E7" w14:textId="77777777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proofErr w:type="spellStart"/>
      <w:r>
        <w:rPr>
          <w:sz w:val="24"/>
        </w:rPr>
        <w:t>vôetaks</w:t>
      </w:r>
      <w:r w:rsidR="00535F1F">
        <w:rPr>
          <w:sz w:val="24"/>
        </w:rPr>
        <w:t>e</w:t>
      </w:r>
      <w:proofErr w:type="spellEnd"/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 xml:space="preserve">.1. Pooled vastutavad lepinguliste kohustuste mittetäitmise </w:t>
      </w:r>
      <w:proofErr w:type="spellStart"/>
      <w:r w:rsidR="00E813C7">
        <w:rPr>
          <w:sz w:val="24"/>
        </w:rPr>
        <w:t>vôi</w:t>
      </w:r>
      <w:proofErr w:type="spellEnd"/>
      <w:r w:rsidR="00E813C7">
        <w:rPr>
          <w:sz w:val="24"/>
        </w:rPr>
        <w:t xml:space="preserve">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77777777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 xml:space="preserve">.1. Vaidlused ja lahkarvamused, mis tekivad käesoleva Lepingu täitmisel, lahendatakse pooltevaheliste läbirääkimiste teel. Läbirääkimiste käigus kokkuleppele </w:t>
      </w:r>
      <w:proofErr w:type="spellStart"/>
      <w:r w:rsidR="00E813C7">
        <w:rPr>
          <w:sz w:val="24"/>
        </w:rPr>
        <w:t>mittejôudmisel</w:t>
      </w:r>
      <w:proofErr w:type="spellEnd"/>
      <w:r w:rsidR="00E813C7">
        <w:rPr>
          <w:sz w:val="24"/>
        </w:rPr>
        <w:t xml:space="preserve"> lahendatakse vaidlused õigusaktidega ettenähtud korras.</w:t>
      </w:r>
    </w:p>
    <w:p w14:paraId="6C8FD9C7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 xml:space="preserve">. </w:t>
      </w:r>
      <w:proofErr w:type="spellStart"/>
      <w:r w:rsidR="00E813C7">
        <w:rPr>
          <w:b/>
          <w:bCs/>
          <w:sz w:val="24"/>
        </w:rPr>
        <w:t>Lôppsätted</w:t>
      </w:r>
      <w:proofErr w:type="spellEnd"/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.2. Käesolev Leping </w:t>
      </w:r>
      <w:proofErr w:type="spellStart"/>
      <w:r w:rsidR="00E813C7">
        <w:rPr>
          <w:sz w:val="24"/>
        </w:rPr>
        <w:t>jôustub</w:t>
      </w:r>
      <w:proofErr w:type="spellEnd"/>
      <w:r w:rsidR="00E813C7">
        <w:rPr>
          <w:sz w:val="24"/>
        </w:rPr>
        <w:t xml:space="preserve"> selle allakirjutamise hetkest ja kehtib kuni lepinguliste kohustuste täitmiseni mõlema Poole poolt.</w:t>
      </w:r>
    </w:p>
    <w:p w14:paraId="512D6E5C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.3. Käesolev Leping on </w:t>
      </w:r>
      <w:proofErr w:type="spellStart"/>
      <w:r w:rsidR="00E813C7">
        <w:rPr>
          <w:sz w:val="24"/>
        </w:rPr>
        <w:t>sôlmitud</w:t>
      </w:r>
      <w:proofErr w:type="spellEnd"/>
      <w:r w:rsidR="00E813C7">
        <w:rPr>
          <w:sz w:val="24"/>
        </w:rPr>
        <w:t xml:space="preserve">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9"/>
        <w:gridCol w:w="805"/>
        <w:gridCol w:w="4049"/>
      </w:tblGrid>
      <w:tr w:rsidR="00E813C7" w:rsidRPr="00C27351" w14:paraId="7DDA3BA7" w14:textId="77777777" w:rsidTr="004C3A47">
        <w:tc>
          <w:tcPr>
            <w:tcW w:w="3510" w:type="dxa"/>
            <w:shd w:val="clear" w:color="auto" w:fill="auto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  <w:shd w:val="clear" w:color="auto" w:fill="auto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shd w:val="clear" w:color="auto" w:fill="auto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04A42471" w14:textId="3581CCEC" w:rsidR="00E813C7" w:rsidRPr="005109AE" w:rsidRDefault="004F64EE" w:rsidP="000B5F08">
            <w:pPr>
              <w:rPr>
                <w:sz w:val="24"/>
              </w:rPr>
            </w:pPr>
            <w:r>
              <w:rPr>
                <w:sz w:val="24"/>
              </w:rPr>
              <w:t>Erkki Vainult</w:t>
            </w:r>
            <w:r w:rsidR="00FC2064">
              <w:rPr>
                <w:sz w:val="24"/>
              </w:rPr>
              <w:t xml:space="preserve"> 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shd w:val="clear" w:color="auto" w:fill="auto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34DB7CFA" w14:textId="4868C58C" w:rsidR="0088283B" w:rsidRPr="00EE2542" w:rsidRDefault="004F64EE" w:rsidP="000B5F08">
            <w:pPr>
              <w:rPr>
                <w:sz w:val="24"/>
              </w:rPr>
            </w:pPr>
            <w:r w:rsidRPr="004F64EE">
              <w:rPr>
                <w:sz w:val="24"/>
              </w:rPr>
              <w:t>Jürivainu Pärnumaa Audru v Ridalepa 88321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shd w:val="clear" w:color="auto" w:fill="auto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54B1D894" w14:textId="3FFC753E" w:rsidR="00E813C7" w:rsidRPr="00EE2542" w:rsidRDefault="00E813C7" w:rsidP="00BE0C9E">
            <w:pPr>
              <w:rPr>
                <w:sz w:val="24"/>
              </w:rPr>
            </w:pP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auto"/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  <w:shd w:val="clear" w:color="auto" w:fill="auto"/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C54A" w14:textId="77777777" w:rsidR="00251ABE" w:rsidRDefault="00251ABE">
      <w:r>
        <w:separator/>
      </w:r>
    </w:p>
  </w:endnote>
  <w:endnote w:type="continuationSeparator" w:id="0">
    <w:p w14:paraId="75747774" w14:textId="77777777" w:rsidR="00251ABE" w:rsidRDefault="0025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E7F" w14:textId="77777777" w:rsidR="00251ABE" w:rsidRDefault="00251ABE">
      <w:r>
        <w:separator/>
      </w:r>
    </w:p>
  </w:footnote>
  <w:footnote w:type="continuationSeparator" w:id="0">
    <w:p w14:paraId="7DDD4569" w14:textId="77777777" w:rsidR="00251ABE" w:rsidRDefault="0025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37A64"/>
    <w:rsid w:val="00247F68"/>
    <w:rsid w:val="00250800"/>
    <w:rsid w:val="00251ABE"/>
    <w:rsid w:val="002606BB"/>
    <w:rsid w:val="00293CB9"/>
    <w:rsid w:val="002C54C3"/>
    <w:rsid w:val="002F60A1"/>
    <w:rsid w:val="0033409D"/>
    <w:rsid w:val="003539AE"/>
    <w:rsid w:val="0035573F"/>
    <w:rsid w:val="003B43DB"/>
    <w:rsid w:val="003D16C2"/>
    <w:rsid w:val="00422DAE"/>
    <w:rsid w:val="004438BC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F1CEA"/>
    <w:rsid w:val="008002FB"/>
    <w:rsid w:val="008527E7"/>
    <w:rsid w:val="00864534"/>
    <w:rsid w:val="0088283B"/>
    <w:rsid w:val="008A4247"/>
    <w:rsid w:val="008D4E4C"/>
    <w:rsid w:val="008D6664"/>
    <w:rsid w:val="008F4D3A"/>
    <w:rsid w:val="00904D49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C3E78"/>
    <w:rsid w:val="009D41C4"/>
    <w:rsid w:val="009D5B06"/>
    <w:rsid w:val="009E2D81"/>
    <w:rsid w:val="00A20537"/>
    <w:rsid w:val="00A51E5B"/>
    <w:rsid w:val="00A579AE"/>
    <w:rsid w:val="00AA51AD"/>
    <w:rsid w:val="00AB5881"/>
    <w:rsid w:val="00AB6E7D"/>
    <w:rsid w:val="00AC1BF1"/>
    <w:rsid w:val="00AD08A6"/>
    <w:rsid w:val="00AD4B5C"/>
    <w:rsid w:val="00AF316B"/>
    <w:rsid w:val="00AF79F7"/>
    <w:rsid w:val="00B05740"/>
    <w:rsid w:val="00B137E7"/>
    <w:rsid w:val="00B17ABD"/>
    <w:rsid w:val="00B44E6A"/>
    <w:rsid w:val="00B66024"/>
    <w:rsid w:val="00B8592A"/>
    <w:rsid w:val="00BD64A5"/>
    <w:rsid w:val="00BE0C9E"/>
    <w:rsid w:val="00BE3B75"/>
    <w:rsid w:val="00C02AD9"/>
    <w:rsid w:val="00C11FBC"/>
    <w:rsid w:val="00C17FB9"/>
    <w:rsid w:val="00C419E3"/>
    <w:rsid w:val="00C61448"/>
    <w:rsid w:val="00C860AA"/>
    <w:rsid w:val="00CC181C"/>
    <w:rsid w:val="00CD3B33"/>
    <w:rsid w:val="00CF348E"/>
    <w:rsid w:val="00CF5F34"/>
    <w:rsid w:val="00D27F4A"/>
    <w:rsid w:val="00D37053"/>
    <w:rsid w:val="00D4542E"/>
    <w:rsid w:val="00D4578A"/>
    <w:rsid w:val="00D774C2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813C7"/>
    <w:rsid w:val="00EA1135"/>
    <w:rsid w:val="00EA52AD"/>
    <w:rsid w:val="00EB00C8"/>
    <w:rsid w:val="00EC11B9"/>
    <w:rsid w:val="00EE2052"/>
    <w:rsid w:val="00EE2542"/>
    <w:rsid w:val="00EE3C7E"/>
    <w:rsid w:val="00F14C5A"/>
    <w:rsid w:val="00F77D73"/>
    <w:rsid w:val="00F8202B"/>
    <w:rsid w:val="00F83F5D"/>
    <w:rsid w:val="00F86A11"/>
    <w:rsid w:val="00FA54FB"/>
    <w:rsid w:val="00FC2064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6</TotalTime>
  <Pages>2</Pages>
  <Words>330</Words>
  <Characters>2501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4</cp:revision>
  <cp:lastPrinted>2014-10-20T07:00:00Z</cp:lastPrinted>
  <dcterms:created xsi:type="dcterms:W3CDTF">2025-03-12T11:33:00Z</dcterms:created>
  <dcterms:modified xsi:type="dcterms:W3CDTF">2025-03-12T11:43:00Z</dcterms:modified>
</cp:coreProperties>
</file>