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40B86489" w:rsidR="008764F2" w:rsidRPr="00A40144" w:rsidRDefault="008764F2" w:rsidP="009D44FA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22F3347A" w:rsidR="008764F2" w:rsidRPr="00A40144" w:rsidRDefault="008764F2" w:rsidP="004E020A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3040AE" w:rsidRPr="003040AE">
        <w:rPr>
          <w:rFonts w:cs="Arial"/>
          <w:sz w:val="22"/>
          <w:szCs w:val="22"/>
        </w:rPr>
        <w:t>Riigimetsa Majandamise Keskus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1-17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D4D78">
            <w:rPr>
              <w:rFonts w:cs="Arial"/>
              <w:sz w:val="22"/>
              <w:szCs w:val="22"/>
              <w:lang w:val="et-EE"/>
            </w:rPr>
            <w:t>17.01.2025</w:t>
          </w:r>
        </w:sdtContent>
      </w:sdt>
    </w:p>
    <w:p w14:paraId="1221DCA5" w14:textId="7747A06F" w:rsidR="008764F2" w:rsidRPr="00A40144" w:rsidRDefault="008764F2" w:rsidP="00B85C88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="00FB0BE3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199762AC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29A86AAD" w:rsidR="00672CA0" w:rsidRPr="00A40144" w:rsidRDefault="1DB8C88A" w:rsidP="0002659D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  <w:r w:rsidR="003040AE" w:rsidRPr="003040AE">
        <w:rPr>
          <w:rFonts w:cs="Arial"/>
          <w:sz w:val="22"/>
          <w:szCs w:val="22"/>
        </w:rPr>
        <w:t>Riigimetsa Majandamise Keskus</w:t>
      </w:r>
      <w:r w:rsidR="00A40144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216C2EA1" w:rsidR="0076029D" w:rsidRPr="00A40144" w:rsidRDefault="4D970FA4" w:rsidP="000A5651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3040AE" w:rsidRPr="003040AE">
        <w:rPr>
          <w:rFonts w:cs="Arial"/>
          <w:sz w:val="22"/>
          <w:szCs w:val="22"/>
        </w:rPr>
        <w:t>Vara metskond 11</w:t>
      </w:r>
      <w:r w:rsidR="00C80ACA">
        <w:rPr>
          <w:rFonts w:cs="Arial"/>
          <w:sz w:val="22"/>
          <w:szCs w:val="22"/>
        </w:rPr>
        <w:t xml:space="preserve"> (</w:t>
      </w:r>
      <w:r w:rsidR="003040AE" w:rsidRPr="003040AE">
        <w:rPr>
          <w:rFonts w:cs="Arial"/>
          <w:sz w:val="22"/>
          <w:szCs w:val="22"/>
        </w:rPr>
        <w:t>58601:001:1619</w:t>
      </w:r>
      <w:r w:rsidR="003F1061">
        <w:rPr>
          <w:rFonts w:cs="Arial"/>
          <w:sz w:val="22"/>
          <w:szCs w:val="22"/>
        </w:rPr>
        <w:t xml:space="preserve">); </w:t>
      </w:r>
      <w:r w:rsidR="003040AE" w:rsidRPr="003040AE">
        <w:rPr>
          <w:rFonts w:cs="Arial"/>
          <w:sz w:val="22"/>
          <w:szCs w:val="22"/>
        </w:rPr>
        <w:t xml:space="preserve">Vara metskond </w:t>
      </w:r>
      <w:r w:rsidR="003040AE">
        <w:rPr>
          <w:rFonts w:cs="Arial"/>
          <w:sz w:val="22"/>
          <w:szCs w:val="22"/>
        </w:rPr>
        <w:t>4</w:t>
      </w:r>
      <w:r w:rsidR="003040AE" w:rsidRPr="003040AE">
        <w:rPr>
          <w:rFonts w:cs="Arial"/>
          <w:sz w:val="22"/>
          <w:szCs w:val="22"/>
        </w:rPr>
        <w:t>1</w:t>
      </w:r>
      <w:r w:rsidR="003040AE">
        <w:rPr>
          <w:rFonts w:cs="Arial"/>
          <w:sz w:val="22"/>
          <w:szCs w:val="22"/>
        </w:rPr>
        <w:t xml:space="preserve"> </w:t>
      </w:r>
      <w:r w:rsidR="003F1061">
        <w:rPr>
          <w:rFonts w:cs="Arial"/>
          <w:sz w:val="22"/>
          <w:szCs w:val="22"/>
        </w:rPr>
        <w:t>(</w:t>
      </w:r>
      <w:r w:rsidR="003040AE" w:rsidRPr="003040AE">
        <w:rPr>
          <w:rFonts w:cs="Arial"/>
          <w:sz w:val="22"/>
          <w:szCs w:val="22"/>
        </w:rPr>
        <w:t>86101:001:0091</w:t>
      </w:r>
      <w:r w:rsidR="003F1061">
        <w:rPr>
          <w:rFonts w:cs="Arial"/>
          <w:sz w:val="22"/>
          <w:szCs w:val="22"/>
        </w:rPr>
        <w:t xml:space="preserve">); </w:t>
      </w:r>
      <w:r w:rsidR="003040AE">
        <w:rPr>
          <w:rFonts w:cs="Arial"/>
          <w:sz w:val="22"/>
          <w:szCs w:val="22"/>
        </w:rPr>
        <w:t>Alatskivi metskond 220</w:t>
      </w:r>
      <w:r w:rsidR="003F1061">
        <w:rPr>
          <w:rFonts w:cs="Arial"/>
          <w:sz w:val="22"/>
          <w:szCs w:val="22"/>
        </w:rPr>
        <w:t xml:space="preserve"> (</w:t>
      </w:r>
      <w:r w:rsidR="003040AE" w:rsidRPr="003040AE">
        <w:rPr>
          <w:rFonts w:cs="Arial"/>
          <w:sz w:val="22"/>
          <w:szCs w:val="22"/>
        </w:rPr>
        <w:t>86101:001:0267</w:t>
      </w:r>
      <w:r w:rsidR="003F1061">
        <w:rPr>
          <w:rFonts w:cs="Arial"/>
          <w:sz w:val="22"/>
          <w:szCs w:val="22"/>
        </w:rPr>
        <w:t xml:space="preserve">); </w:t>
      </w:r>
      <w:r w:rsidR="003040AE">
        <w:rPr>
          <w:rFonts w:cs="Arial"/>
          <w:sz w:val="22"/>
          <w:szCs w:val="22"/>
        </w:rPr>
        <w:t>Vara metskond 3</w:t>
      </w:r>
      <w:r w:rsidR="003F1061">
        <w:rPr>
          <w:rFonts w:cs="Arial"/>
          <w:sz w:val="22"/>
          <w:szCs w:val="22"/>
        </w:rPr>
        <w:t xml:space="preserve"> (</w:t>
      </w:r>
      <w:r w:rsidR="003040AE" w:rsidRPr="003040AE">
        <w:rPr>
          <w:rFonts w:cs="Arial"/>
          <w:sz w:val="22"/>
          <w:szCs w:val="22"/>
        </w:rPr>
        <w:t>86101:004:0012</w:t>
      </w:r>
      <w:r w:rsidR="003F1061">
        <w:rPr>
          <w:rFonts w:cs="Arial"/>
          <w:sz w:val="22"/>
          <w:szCs w:val="22"/>
        </w:rPr>
        <w:t xml:space="preserve">); </w:t>
      </w:r>
      <w:r w:rsidR="00F02197" w:rsidRPr="00F02197">
        <w:rPr>
          <w:rFonts w:cs="Arial"/>
          <w:sz w:val="22"/>
          <w:szCs w:val="22"/>
        </w:rPr>
        <w:t>Emajõe-Suursoo maastikukaitseala 7</w:t>
      </w:r>
      <w:r w:rsidR="003F1061">
        <w:rPr>
          <w:rFonts w:cs="Arial"/>
          <w:sz w:val="22"/>
          <w:szCs w:val="22"/>
        </w:rPr>
        <w:t xml:space="preserve"> (</w:t>
      </w:r>
      <w:r w:rsidR="00F02197" w:rsidRPr="00F02197">
        <w:rPr>
          <w:rFonts w:cs="Arial"/>
          <w:sz w:val="22"/>
          <w:szCs w:val="22"/>
        </w:rPr>
        <w:t>86102:004:0070</w:t>
      </w:r>
      <w:r w:rsidR="003F1061">
        <w:rPr>
          <w:rFonts w:cs="Arial"/>
          <w:sz w:val="22"/>
          <w:szCs w:val="22"/>
        </w:rPr>
        <w:t>)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4F1EE4">
        <w:rPr>
          <w:rFonts w:cs="Arial"/>
          <w:sz w:val="22"/>
          <w:szCs w:val="22"/>
        </w:rPr>
        <w:t>2</w:t>
      </w:r>
      <w:r w:rsidR="009D4D78">
        <w:rPr>
          <w:rFonts w:cs="Arial"/>
          <w:sz w:val="22"/>
          <w:szCs w:val="22"/>
        </w:rPr>
        <w:t>8</w:t>
      </w:r>
      <w:r w:rsidR="00167BE2">
        <w:rPr>
          <w:rFonts w:cs="Arial"/>
          <w:sz w:val="22"/>
          <w:szCs w:val="22"/>
        </w:rPr>
        <w:t>.0</w:t>
      </w:r>
      <w:r w:rsidR="002B77C5">
        <w:rPr>
          <w:rFonts w:cs="Arial"/>
          <w:sz w:val="22"/>
          <w:szCs w:val="22"/>
        </w:rPr>
        <w:t>1</w:t>
      </w:r>
      <w:r w:rsidR="00167BE2">
        <w:rPr>
          <w:rFonts w:cs="Arial"/>
          <w:sz w:val="22"/>
          <w:szCs w:val="22"/>
        </w:rPr>
        <w:t>.202</w:t>
      </w:r>
      <w:r w:rsidR="002B77C5">
        <w:rPr>
          <w:rFonts w:cs="Arial"/>
          <w:sz w:val="22"/>
          <w:szCs w:val="22"/>
        </w:rPr>
        <w:t>5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51EFB187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bookmarkStart w:id="4" w:name="_GoBack"/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64702F">
        <w:rPr>
          <w:rFonts w:cs="Arial"/>
          <w:sz w:val="22"/>
          <w:szCs w:val="22"/>
        </w:rPr>
      </w:r>
      <w:r w:rsidR="0064702F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bookmarkEnd w:id="4"/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5D4FB0AF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441D51">
        <w:rPr>
          <w:rFonts w:cs="Arial"/>
          <w:sz w:val="22"/>
          <w:szCs w:val="22"/>
        </w:rPr>
        <w:t>Martin Paas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+372 5</w:t>
      </w:r>
      <w:r w:rsidR="00441D51">
        <w:rPr>
          <w:rFonts w:cs="Arial"/>
          <w:sz w:val="22"/>
          <w:szCs w:val="22"/>
        </w:rPr>
        <w:t>565</w:t>
      </w:r>
      <w:r w:rsidR="004F1EE4">
        <w:rPr>
          <w:rFonts w:cs="Arial"/>
          <w:sz w:val="22"/>
          <w:szCs w:val="22"/>
        </w:rPr>
        <w:t xml:space="preserve"> </w:t>
      </w:r>
      <w:r w:rsidR="00441D51">
        <w:rPr>
          <w:rFonts w:cs="Arial"/>
          <w:sz w:val="22"/>
          <w:szCs w:val="22"/>
        </w:rPr>
        <w:t>1053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info@masinakoda.ee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5244077F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Masinakoda OÜ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BAC0C" w14:textId="77777777" w:rsidR="0064702F" w:rsidRDefault="0064702F">
      <w:r>
        <w:separator/>
      </w:r>
    </w:p>
  </w:endnote>
  <w:endnote w:type="continuationSeparator" w:id="0">
    <w:p w14:paraId="2A01BE8E" w14:textId="77777777" w:rsidR="0064702F" w:rsidRDefault="0064702F">
      <w:r>
        <w:continuationSeparator/>
      </w:r>
    </w:p>
  </w:endnote>
  <w:endnote w:type="continuationNotice" w:id="1">
    <w:p w14:paraId="0D8BF818" w14:textId="77777777" w:rsidR="0064702F" w:rsidRDefault="0064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85C00" w14:textId="77777777" w:rsidR="0064702F" w:rsidRDefault="0064702F">
      <w:r>
        <w:separator/>
      </w:r>
    </w:p>
  </w:footnote>
  <w:footnote w:type="continuationSeparator" w:id="0">
    <w:p w14:paraId="783890D5" w14:textId="77777777" w:rsidR="0064702F" w:rsidRDefault="0064702F">
      <w:r>
        <w:continuationSeparator/>
      </w:r>
    </w:p>
  </w:footnote>
  <w:footnote w:type="continuationNotice" w:id="1">
    <w:p w14:paraId="3B6E9C1E" w14:textId="77777777" w:rsidR="0064702F" w:rsidRDefault="0064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658C"/>
    <w:rsid w:val="0000689A"/>
    <w:rsid w:val="0001277B"/>
    <w:rsid w:val="000240C1"/>
    <w:rsid w:val="000242FD"/>
    <w:rsid w:val="0002512D"/>
    <w:rsid w:val="00026042"/>
    <w:rsid w:val="0002659D"/>
    <w:rsid w:val="00034A1F"/>
    <w:rsid w:val="0003542E"/>
    <w:rsid w:val="00036C9B"/>
    <w:rsid w:val="000434BD"/>
    <w:rsid w:val="00046F52"/>
    <w:rsid w:val="00052002"/>
    <w:rsid w:val="000526CE"/>
    <w:rsid w:val="00052CBC"/>
    <w:rsid w:val="0005623C"/>
    <w:rsid w:val="00063FB8"/>
    <w:rsid w:val="00067B9A"/>
    <w:rsid w:val="00070B27"/>
    <w:rsid w:val="0007549A"/>
    <w:rsid w:val="000761D4"/>
    <w:rsid w:val="000817A0"/>
    <w:rsid w:val="00085313"/>
    <w:rsid w:val="00087C50"/>
    <w:rsid w:val="0009014E"/>
    <w:rsid w:val="00091446"/>
    <w:rsid w:val="00096D5A"/>
    <w:rsid w:val="000973B2"/>
    <w:rsid w:val="000974C4"/>
    <w:rsid w:val="000A11BE"/>
    <w:rsid w:val="000A5651"/>
    <w:rsid w:val="000A5F30"/>
    <w:rsid w:val="000B417F"/>
    <w:rsid w:val="000B4850"/>
    <w:rsid w:val="000C26A7"/>
    <w:rsid w:val="000C5E7C"/>
    <w:rsid w:val="000D5958"/>
    <w:rsid w:val="000F7430"/>
    <w:rsid w:val="00100BF1"/>
    <w:rsid w:val="0010703C"/>
    <w:rsid w:val="001226A6"/>
    <w:rsid w:val="00130600"/>
    <w:rsid w:val="001309A9"/>
    <w:rsid w:val="001341A3"/>
    <w:rsid w:val="00146F8F"/>
    <w:rsid w:val="00153FE4"/>
    <w:rsid w:val="00156D21"/>
    <w:rsid w:val="00157582"/>
    <w:rsid w:val="00167BE2"/>
    <w:rsid w:val="00172D2E"/>
    <w:rsid w:val="0019253D"/>
    <w:rsid w:val="00193B0B"/>
    <w:rsid w:val="00197B2C"/>
    <w:rsid w:val="001A1DEC"/>
    <w:rsid w:val="001B2DF3"/>
    <w:rsid w:val="001B723A"/>
    <w:rsid w:val="001B7246"/>
    <w:rsid w:val="001C3174"/>
    <w:rsid w:val="001C5084"/>
    <w:rsid w:val="001D0F2A"/>
    <w:rsid w:val="001E3558"/>
    <w:rsid w:val="001E3B7D"/>
    <w:rsid w:val="001E74AF"/>
    <w:rsid w:val="001F7207"/>
    <w:rsid w:val="00202626"/>
    <w:rsid w:val="00203209"/>
    <w:rsid w:val="00225937"/>
    <w:rsid w:val="00233EF1"/>
    <w:rsid w:val="00236BF4"/>
    <w:rsid w:val="00236D3F"/>
    <w:rsid w:val="00240B91"/>
    <w:rsid w:val="00241B0E"/>
    <w:rsid w:val="00242502"/>
    <w:rsid w:val="00243BCD"/>
    <w:rsid w:val="002564C0"/>
    <w:rsid w:val="00257927"/>
    <w:rsid w:val="00261EEF"/>
    <w:rsid w:val="00264978"/>
    <w:rsid w:val="002663AC"/>
    <w:rsid w:val="00277D70"/>
    <w:rsid w:val="00281CD2"/>
    <w:rsid w:val="00281E62"/>
    <w:rsid w:val="00284E5C"/>
    <w:rsid w:val="002861F4"/>
    <w:rsid w:val="0028704C"/>
    <w:rsid w:val="00291FE7"/>
    <w:rsid w:val="0029221A"/>
    <w:rsid w:val="00292B90"/>
    <w:rsid w:val="0029453E"/>
    <w:rsid w:val="002A1E1D"/>
    <w:rsid w:val="002B0245"/>
    <w:rsid w:val="002B77C5"/>
    <w:rsid w:val="002C419F"/>
    <w:rsid w:val="002D0AB3"/>
    <w:rsid w:val="002D2287"/>
    <w:rsid w:val="002D4D27"/>
    <w:rsid w:val="002D6EF5"/>
    <w:rsid w:val="002E0EF7"/>
    <w:rsid w:val="002E0F3F"/>
    <w:rsid w:val="002E4373"/>
    <w:rsid w:val="002E5541"/>
    <w:rsid w:val="002E6C75"/>
    <w:rsid w:val="002F578F"/>
    <w:rsid w:val="002F5C18"/>
    <w:rsid w:val="002F6298"/>
    <w:rsid w:val="002F7F1F"/>
    <w:rsid w:val="00302409"/>
    <w:rsid w:val="0030406C"/>
    <w:rsid w:val="003040AE"/>
    <w:rsid w:val="0031016B"/>
    <w:rsid w:val="003101AE"/>
    <w:rsid w:val="003125B9"/>
    <w:rsid w:val="00316039"/>
    <w:rsid w:val="00321D44"/>
    <w:rsid w:val="00322AA3"/>
    <w:rsid w:val="00340F5F"/>
    <w:rsid w:val="003447BF"/>
    <w:rsid w:val="00352BDE"/>
    <w:rsid w:val="003551E2"/>
    <w:rsid w:val="00357C22"/>
    <w:rsid w:val="00360669"/>
    <w:rsid w:val="00360B62"/>
    <w:rsid w:val="00361585"/>
    <w:rsid w:val="00362BDA"/>
    <w:rsid w:val="00371E1C"/>
    <w:rsid w:val="0039438A"/>
    <w:rsid w:val="00394B15"/>
    <w:rsid w:val="00395520"/>
    <w:rsid w:val="00397F1F"/>
    <w:rsid w:val="003A49FD"/>
    <w:rsid w:val="003A50D4"/>
    <w:rsid w:val="003A68EB"/>
    <w:rsid w:val="003B0136"/>
    <w:rsid w:val="003B58DE"/>
    <w:rsid w:val="003B79F7"/>
    <w:rsid w:val="003D4FFE"/>
    <w:rsid w:val="003E79BB"/>
    <w:rsid w:val="003F1061"/>
    <w:rsid w:val="003F4367"/>
    <w:rsid w:val="003F7CBC"/>
    <w:rsid w:val="004042B2"/>
    <w:rsid w:val="00405766"/>
    <w:rsid w:val="0041274B"/>
    <w:rsid w:val="00422286"/>
    <w:rsid w:val="004222E5"/>
    <w:rsid w:val="004277DD"/>
    <w:rsid w:val="00437261"/>
    <w:rsid w:val="00437CAC"/>
    <w:rsid w:val="004411CA"/>
    <w:rsid w:val="00441D51"/>
    <w:rsid w:val="00443333"/>
    <w:rsid w:val="0044470C"/>
    <w:rsid w:val="00457EEF"/>
    <w:rsid w:val="00460C8C"/>
    <w:rsid w:val="004636D7"/>
    <w:rsid w:val="00470107"/>
    <w:rsid w:val="00480080"/>
    <w:rsid w:val="004859FC"/>
    <w:rsid w:val="0049265D"/>
    <w:rsid w:val="00493A7E"/>
    <w:rsid w:val="00494E02"/>
    <w:rsid w:val="004A0482"/>
    <w:rsid w:val="004A2A2E"/>
    <w:rsid w:val="004B22C0"/>
    <w:rsid w:val="004C7E7C"/>
    <w:rsid w:val="004D5FCA"/>
    <w:rsid w:val="004D7ECD"/>
    <w:rsid w:val="004E020A"/>
    <w:rsid w:val="004E3966"/>
    <w:rsid w:val="004E5489"/>
    <w:rsid w:val="004E5AC3"/>
    <w:rsid w:val="004F18D4"/>
    <w:rsid w:val="004F1EE4"/>
    <w:rsid w:val="004F342C"/>
    <w:rsid w:val="0050723C"/>
    <w:rsid w:val="00507DE6"/>
    <w:rsid w:val="00514E2E"/>
    <w:rsid w:val="0051605A"/>
    <w:rsid w:val="00517F2C"/>
    <w:rsid w:val="0052227B"/>
    <w:rsid w:val="005266DD"/>
    <w:rsid w:val="00532D2F"/>
    <w:rsid w:val="00533044"/>
    <w:rsid w:val="00534D60"/>
    <w:rsid w:val="0053531E"/>
    <w:rsid w:val="00542394"/>
    <w:rsid w:val="00546FD7"/>
    <w:rsid w:val="00555A1D"/>
    <w:rsid w:val="00560BA1"/>
    <w:rsid w:val="00564074"/>
    <w:rsid w:val="0056634A"/>
    <w:rsid w:val="0056699B"/>
    <w:rsid w:val="00570FB3"/>
    <w:rsid w:val="00582099"/>
    <w:rsid w:val="00582590"/>
    <w:rsid w:val="00587F98"/>
    <w:rsid w:val="005969C6"/>
    <w:rsid w:val="005A217D"/>
    <w:rsid w:val="005A7132"/>
    <w:rsid w:val="005A77A2"/>
    <w:rsid w:val="005C0654"/>
    <w:rsid w:val="005C1A29"/>
    <w:rsid w:val="005C28BC"/>
    <w:rsid w:val="005C2B30"/>
    <w:rsid w:val="005C48EF"/>
    <w:rsid w:val="005C5BC6"/>
    <w:rsid w:val="005D35D8"/>
    <w:rsid w:val="005D3B08"/>
    <w:rsid w:val="005D4A11"/>
    <w:rsid w:val="005D688B"/>
    <w:rsid w:val="005D6EBB"/>
    <w:rsid w:val="005D7800"/>
    <w:rsid w:val="005F5A44"/>
    <w:rsid w:val="005F74D9"/>
    <w:rsid w:val="00602588"/>
    <w:rsid w:val="00604DAE"/>
    <w:rsid w:val="00605B27"/>
    <w:rsid w:val="00605BB2"/>
    <w:rsid w:val="00617EA0"/>
    <w:rsid w:val="00627953"/>
    <w:rsid w:val="006328FE"/>
    <w:rsid w:val="00640AB5"/>
    <w:rsid w:val="00641516"/>
    <w:rsid w:val="00643C63"/>
    <w:rsid w:val="00645D6E"/>
    <w:rsid w:val="006466E4"/>
    <w:rsid w:val="0064702F"/>
    <w:rsid w:val="0065012E"/>
    <w:rsid w:val="0065520C"/>
    <w:rsid w:val="00657086"/>
    <w:rsid w:val="00661D98"/>
    <w:rsid w:val="00664D64"/>
    <w:rsid w:val="00667043"/>
    <w:rsid w:val="00670D2E"/>
    <w:rsid w:val="00672CA0"/>
    <w:rsid w:val="00680191"/>
    <w:rsid w:val="00681193"/>
    <w:rsid w:val="006829F1"/>
    <w:rsid w:val="00687D03"/>
    <w:rsid w:val="0069604D"/>
    <w:rsid w:val="006A1425"/>
    <w:rsid w:val="006A2771"/>
    <w:rsid w:val="006B05AE"/>
    <w:rsid w:val="006B09C0"/>
    <w:rsid w:val="006B27F4"/>
    <w:rsid w:val="006B28B7"/>
    <w:rsid w:val="006B5B3C"/>
    <w:rsid w:val="006B68E3"/>
    <w:rsid w:val="006B79D7"/>
    <w:rsid w:val="006C0F6A"/>
    <w:rsid w:val="006C1D2A"/>
    <w:rsid w:val="006C2206"/>
    <w:rsid w:val="006C31CE"/>
    <w:rsid w:val="006C4CEA"/>
    <w:rsid w:val="006C5187"/>
    <w:rsid w:val="006D15B0"/>
    <w:rsid w:val="006D5C9F"/>
    <w:rsid w:val="006E0BFA"/>
    <w:rsid w:val="006E1700"/>
    <w:rsid w:val="006E2CEB"/>
    <w:rsid w:val="006E7100"/>
    <w:rsid w:val="006E74F8"/>
    <w:rsid w:val="006F034A"/>
    <w:rsid w:val="006F2D42"/>
    <w:rsid w:val="006F3415"/>
    <w:rsid w:val="006F595A"/>
    <w:rsid w:val="007117A7"/>
    <w:rsid w:val="00712C59"/>
    <w:rsid w:val="007171DB"/>
    <w:rsid w:val="00720D81"/>
    <w:rsid w:val="00723E69"/>
    <w:rsid w:val="00726886"/>
    <w:rsid w:val="00726CED"/>
    <w:rsid w:val="00727545"/>
    <w:rsid w:val="00733CD4"/>
    <w:rsid w:val="00737BC2"/>
    <w:rsid w:val="007416F8"/>
    <w:rsid w:val="007419FA"/>
    <w:rsid w:val="007559C4"/>
    <w:rsid w:val="0076029D"/>
    <w:rsid w:val="0076174E"/>
    <w:rsid w:val="00762A65"/>
    <w:rsid w:val="007630A9"/>
    <w:rsid w:val="00763CE1"/>
    <w:rsid w:val="00772239"/>
    <w:rsid w:val="0077377F"/>
    <w:rsid w:val="00783D48"/>
    <w:rsid w:val="007875C2"/>
    <w:rsid w:val="00787F99"/>
    <w:rsid w:val="007917A1"/>
    <w:rsid w:val="007922AD"/>
    <w:rsid w:val="00792406"/>
    <w:rsid w:val="00796EA4"/>
    <w:rsid w:val="007A0035"/>
    <w:rsid w:val="007A3B6E"/>
    <w:rsid w:val="007A4DE8"/>
    <w:rsid w:val="007A6D0B"/>
    <w:rsid w:val="007B01C4"/>
    <w:rsid w:val="007B3622"/>
    <w:rsid w:val="007C0A24"/>
    <w:rsid w:val="007C3C3C"/>
    <w:rsid w:val="007C4C8A"/>
    <w:rsid w:val="007D030E"/>
    <w:rsid w:val="007D1440"/>
    <w:rsid w:val="007D6F0E"/>
    <w:rsid w:val="007D7F70"/>
    <w:rsid w:val="007E2188"/>
    <w:rsid w:val="007E79ED"/>
    <w:rsid w:val="007F036F"/>
    <w:rsid w:val="007F0404"/>
    <w:rsid w:val="007F7485"/>
    <w:rsid w:val="007F77A1"/>
    <w:rsid w:val="0082161B"/>
    <w:rsid w:val="00822902"/>
    <w:rsid w:val="008240BB"/>
    <w:rsid w:val="008256A1"/>
    <w:rsid w:val="0082604D"/>
    <w:rsid w:val="00826F46"/>
    <w:rsid w:val="008329F7"/>
    <w:rsid w:val="0083438E"/>
    <w:rsid w:val="008347D7"/>
    <w:rsid w:val="008365D4"/>
    <w:rsid w:val="00837484"/>
    <w:rsid w:val="00842F09"/>
    <w:rsid w:val="0084423D"/>
    <w:rsid w:val="0084434C"/>
    <w:rsid w:val="00850ED7"/>
    <w:rsid w:val="00857459"/>
    <w:rsid w:val="00870D94"/>
    <w:rsid w:val="00875894"/>
    <w:rsid w:val="008764F2"/>
    <w:rsid w:val="00876539"/>
    <w:rsid w:val="00880C04"/>
    <w:rsid w:val="008818F9"/>
    <w:rsid w:val="00883F43"/>
    <w:rsid w:val="00885330"/>
    <w:rsid w:val="00887EB1"/>
    <w:rsid w:val="00892F79"/>
    <w:rsid w:val="00893862"/>
    <w:rsid w:val="00893E78"/>
    <w:rsid w:val="00896227"/>
    <w:rsid w:val="008A0870"/>
    <w:rsid w:val="008B1754"/>
    <w:rsid w:val="008B63C7"/>
    <w:rsid w:val="008C3DD7"/>
    <w:rsid w:val="008C40E1"/>
    <w:rsid w:val="008D00A8"/>
    <w:rsid w:val="008D7E62"/>
    <w:rsid w:val="008E4389"/>
    <w:rsid w:val="008E6FF8"/>
    <w:rsid w:val="008F2A05"/>
    <w:rsid w:val="008F3F6F"/>
    <w:rsid w:val="009103E8"/>
    <w:rsid w:val="00912D8D"/>
    <w:rsid w:val="00914ABC"/>
    <w:rsid w:val="00915622"/>
    <w:rsid w:val="0092597B"/>
    <w:rsid w:val="00925BD5"/>
    <w:rsid w:val="00926C85"/>
    <w:rsid w:val="009306C1"/>
    <w:rsid w:val="009312FE"/>
    <w:rsid w:val="009349DB"/>
    <w:rsid w:val="00934F4A"/>
    <w:rsid w:val="009369B1"/>
    <w:rsid w:val="009417E7"/>
    <w:rsid w:val="009425D2"/>
    <w:rsid w:val="009446C5"/>
    <w:rsid w:val="00944F41"/>
    <w:rsid w:val="00946F80"/>
    <w:rsid w:val="0094742B"/>
    <w:rsid w:val="00951957"/>
    <w:rsid w:val="009567E4"/>
    <w:rsid w:val="009569BC"/>
    <w:rsid w:val="0095738E"/>
    <w:rsid w:val="0096747D"/>
    <w:rsid w:val="009804C4"/>
    <w:rsid w:val="0098461F"/>
    <w:rsid w:val="009A0E22"/>
    <w:rsid w:val="009A5642"/>
    <w:rsid w:val="009C2C89"/>
    <w:rsid w:val="009C4575"/>
    <w:rsid w:val="009C57F7"/>
    <w:rsid w:val="009C59EE"/>
    <w:rsid w:val="009D0C42"/>
    <w:rsid w:val="009D38F3"/>
    <w:rsid w:val="009D3DCD"/>
    <w:rsid w:val="009D44FA"/>
    <w:rsid w:val="009D4D78"/>
    <w:rsid w:val="009E0764"/>
    <w:rsid w:val="009E181A"/>
    <w:rsid w:val="009E2204"/>
    <w:rsid w:val="009F007F"/>
    <w:rsid w:val="009F16FB"/>
    <w:rsid w:val="009F2925"/>
    <w:rsid w:val="009F5243"/>
    <w:rsid w:val="00A009EC"/>
    <w:rsid w:val="00A015BE"/>
    <w:rsid w:val="00A06BE9"/>
    <w:rsid w:val="00A1292F"/>
    <w:rsid w:val="00A14E11"/>
    <w:rsid w:val="00A20712"/>
    <w:rsid w:val="00A24547"/>
    <w:rsid w:val="00A25724"/>
    <w:rsid w:val="00A31C77"/>
    <w:rsid w:val="00A3663D"/>
    <w:rsid w:val="00A40144"/>
    <w:rsid w:val="00A43A3D"/>
    <w:rsid w:val="00A44A54"/>
    <w:rsid w:val="00A479BF"/>
    <w:rsid w:val="00A500A7"/>
    <w:rsid w:val="00A51370"/>
    <w:rsid w:val="00A62267"/>
    <w:rsid w:val="00A65739"/>
    <w:rsid w:val="00A6642D"/>
    <w:rsid w:val="00A67C41"/>
    <w:rsid w:val="00A7105E"/>
    <w:rsid w:val="00A7404C"/>
    <w:rsid w:val="00A76AD5"/>
    <w:rsid w:val="00A76D22"/>
    <w:rsid w:val="00A8510D"/>
    <w:rsid w:val="00A93402"/>
    <w:rsid w:val="00AA526F"/>
    <w:rsid w:val="00AB2776"/>
    <w:rsid w:val="00AB2AD3"/>
    <w:rsid w:val="00AB2C93"/>
    <w:rsid w:val="00AB40EC"/>
    <w:rsid w:val="00AC0BEE"/>
    <w:rsid w:val="00AC6517"/>
    <w:rsid w:val="00AD25A9"/>
    <w:rsid w:val="00AD280C"/>
    <w:rsid w:val="00AD3F29"/>
    <w:rsid w:val="00AD5366"/>
    <w:rsid w:val="00AD5722"/>
    <w:rsid w:val="00AE0146"/>
    <w:rsid w:val="00AE3309"/>
    <w:rsid w:val="00AF5DB9"/>
    <w:rsid w:val="00AF617B"/>
    <w:rsid w:val="00B076BC"/>
    <w:rsid w:val="00B13711"/>
    <w:rsid w:val="00B15946"/>
    <w:rsid w:val="00B21D1C"/>
    <w:rsid w:val="00B2277A"/>
    <w:rsid w:val="00B23254"/>
    <w:rsid w:val="00B2450D"/>
    <w:rsid w:val="00B260B4"/>
    <w:rsid w:val="00B33581"/>
    <w:rsid w:val="00B33B98"/>
    <w:rsid w:val="00B40EC1"/>
    <w:rsid w:val="00B46AE5"/>
    <w:rsid w:val="00B54500"/>
    <w:rsid w:val="00B565B9"/>
    <w:rsid w:val="00B57354"/>
    <w:rsid w:val="00B73342"/>
    <w:rsid w:val="00B74880"/>
    <w:rsid w:val="00B82B6A"/>
    <w:rsid w:val="00B83F4F"/>
    <w:rsid w:val="00B85C88"/>
    <w:rsid w:val="00B87DF3"/>
    <w:rsid w:val="00B90D31"/>
    <w:rsid w:val="00B91774"/>
    <w:rsid w:val="00B93935"/>
    <w:rsid w:val="00B96273"/>
    <w:rsid w:val="00B96A12"/>
    <w:rsid w:val="00BA12EB"/>
    <w:rsid w:val="00BA1E70"/>
    <w:rsid w:val="00BA253E"/>
    <w:rsid w:val="00BA60D4"/>
    <w:rsid w:val="00BB39BF"/>
    <w:rsid w:val="00BC0DF6"/>
    <w:rsid w:val="00BC27F0"/>
    <w:rsid w:val="00BC2BA5"/>
    <w:rsid w:val="00BD11C5"/>
    <w:rsid w:val="00BE055B"/>
    <w:rsid w:val="00BE50A7"/>
    <w:rsid w:val="00BE5A09"/>
    <w:rsid w:val="00BE67E4"/>
    <w:rsid w:val="00BF4385"/>
    <w:rsid w:val="00BF46F8"/>
    <w:rsid w:val="00BF50D8"/>
    <w:rsid w:val="00BF6FAD"/>
    <w:rsid w:val="00C02C98"/>
    <w:rsid w:val="00C02FE1"/>
    <w:rsid w:val="00C06761"/>
    <w:rsid w:val="00C14534"/>
    <w:rsid w:val="00C14715"/>
    <w:rsid w:val="00C23D24"/>
    <w:rsid w:val="00C2483A"/>
    <w:rsid w:val="00C31EF5"/>
    <w:rsid w:val="00C34030"/>
    <w:rsid w:val="00C4454D"/>
    <w:rsid w:val="00C50365"/>
    <w:rsid w:val="00C50442"/>
    <w:rsid w:val="00C53640"/>
    <w:rsid w:val="00C60AF3"/>
    <w:rsid w:val="00C60CEB"/>
    <w:rsid w:val="00C61D4B"/>
    <w:rsid w:val="00C63373"/>
    <w:rsid w:val="00C6550B"/>
    <w:rsid w:val="00C728CB"/>
    <w:rsid w:val="00C73902"/>
    <w:rsid w:val="00C80A0B"/>
    <w:rsid w:val="00C80ACA"/>
    <w:rsid w:val="00C82226"/>
    <w:rsid w:val="00C82852"/>
    <w:rsid w:val="00C86912"/>
    <w:rsid w:val="00C93CF4"/>
    <w:rsid w:val="00C93E54"/>
    <w:rsid w:val="00C943CF"/>
    <w:rsid w:val="00C96BD9"/>
    <w:rsid w:val="00C96DDC"/>
    <w:rsid w:val="00CA131D"/>
    <w:rsid w:val="00CA2A26"/>
    <w:rsid w:val="00CA354F"/>
    <w:rsid w:val="00CA54B0"/>
    <w:rsid w:val="00CB37B1"/>
    <w:rsid w:val="00CB52D2"/>
    <w:rsid w:val="00CC3155"/>
    <w:rsid w:val="00CC7E6A"/>
    <w:rsid w:val="00CD05FA"/>
    <w:rsid w:val="00CD54A4"/>
    <w:rsid w:val="00CD6D23"/>
    <w:rsid w:val="00CE2544"/>
    <w:rsid w:val="00CE2EF6"/>
    <w:rsid w:val="00CE3058"/>
    <w:rsid w:val="00CE6E81"/>
    <w:rsid w:val="00CF1726"/>
    <w:rsid w:val="00CF6071"/>
    <w:rsid w:val="00D021A0"/>
    <w:rsid w:val="00D02C20"/>
    <w:rsid w:val="00D072B0"/>
    <w:rsid w:val="00D132F1"/>
    <w:rsid w:val="00D1394D"/>
    <w:rsid w:val="00D1493E"/>
    <w:rsid w:val="00D1581A"/>
    <w:rsid w:val="00D20C22"/>
    <w:rsid w:val="00D20E7C"/>
    <w:rsid w:val="00D227A9"/>
    <w:rsid w:val="00D24669"/>
    <w:rsid w:val="00D25D80"/>
    <w:rsid w:val="00D32F38"/>
    <w:rsid w:val="00D37638"/>
    <w:rsid w:val="00D432FC"/>
    <w:rsid w:val="00D4458D"/>
    <w:rsid w:val="00D51F98"/>
    <w:rsid w:val="00D56151"/>
    <w:rsid w:val="00D56915"/>
    <w:rsid w:val="00D76E11"/>
    <w:rsid w:val="00D833E2"/>
    <w:rsid w:val="00D87642"/>
    <w:rsid w:val="00D942D2"/>
    <w:rsid w:val="00DA01F0"/>
    <w:rsid w:val="00DA48A6"/>
    <w:rsid w:val="00DA4BB1"/>
    <w:rsid w:val="00DA7BCB"/>
    <w:rsid w:val="00DB7A3C"/>
    <w:rsid w:val="00DC1C3E"/>
    <w:rsid w:val="00DC5EB8"/>
    <w:rsid w:val="00DC6E9D"/>
    <w:rsid w:val="00DC6FF2"/>
    <w:rsid w:val="00DC7CD3"/>
    <w:rsid w:val="00DD5B08"/>
    <w:rsid w:val="00DE1235"/>
    <w:rsid w:val="00DE1BD7"/>
    <w:rsid w:val="00DE3137"/>
    <w:rsid w:val="00DE6D30"/>
    <w:rsid w:val="00DF6120"/>
    <w:rsid w:val="00E072EC"/>
    <w:rsid w:val="00E17AB5"/>
    <w:rsid w:val="00E216EF"/>
    <w:rsid w:val="00E234BC"/>
    <w:rsid w:val="00E23A50"/>
    <w:rsid w:val="00E24A26"/>
    <w:rsid w:val="00E271CD"/>
    <w:rsid w:val="00E272D5"/>
    <w:rsid w:val="00E30071"/>
    <w:rsid w:val="00E30676"/>
    <w:rsid w:val="00E3412C"/>
    <w:rsid w:val="00E366A1"/>
    <w:rsid w:val="00E40F07"/>
    <w:rsid w:val="00E44D07"/>
    <w:rsid w:val="00E4554E"/>
    <w:rsid w:val="00E469B0"/>
    <w:rsid w:val="00E52AFB"/>
    <w:rsid w:val="00E54905"/>
    <w:rsid w:val="00E638CB"/>
    <w:rsid w:val="00E717E5"/>
    <w:rsid w:val="00E720DD"/>
    <w:rsid w:val="00E77945"/>
    <w:rsid w:val="00E80657"/>
    <w:rsid w:val="00E8144C"/>
    <w:rsid w:val="00E86CDA"/>
    <w:rsid w:val="00E909A4"/>
    <w:rsid w:val="00E94402"/>
    <w:rsid w:val="00E95B67"/>
    <w:rsid w:val="00EA41BF"/>
    <w:rsid w:val="00EA5F4E"/>
    <w:rsid w:val="00EB187C"/>
    <w:rsid w:val="00EB50D7"/>
    <w:rsid w:val="00EC08E7"/>
    <w:rsid w:val="00EC3A17"/>
    <w:rsid w:val="00EC4813"/>
    <w:rsid w:val="00EC4BBB"/>
    <w:rsid w:val="00EC4F72"/>
    <w:rsid w:val="00ED26F8"/>
    <w:rsid w:val="00EE1D2B"/>
    <w:rsid w:val="00EE2145"/>
    <w:rsid w:val="00EE4534"/>
    <w:rsid w:val="00EE4F99"/>
    <w:rsid w:val="00EE5C40"/>
    <w:rsid w:val="00EE7C48"/>
    <w:rsid w:val="00EF30D9"/>
    <w:rsid w:val="00EF423C"/>
    <w:rsid w:val="00F02197"/>
    <w:rsid w:val="00F04FAB"/>
    <w:rsid w:val="00F0779C"/>
    <w:rsid w:val="00F14DAB"/>
    <w:rsid w:val="00F15498"/>
    <w:rsid w:val="00F16981"/>
    <w:rsid w:val="00F2033F"/>
    <w:rsid w:val="00F23A4D"/>
    <w:rsid w:val="00F25142"/>
    <w:rsid w:val="00F26069"/>
    <w:rsid w:val="00F27188"/>
    <w:rsid w:val="00F27BCE"/>
    <w:rsid w:val="00F3200B"/>
    <w:rsid w:val="00F43976"/>
    <w:rsid w:val="00F45E76"/>
    <w:rsid w:val="00F47536"/>
    <w:rsid w:val="00F50474"/>
    <w:rsid w:val="00F5062E"/>
    <w:rsid w:val="00F51FCB"/>
    <w:rsid w:val="00F554E8"/>
    <w:rsid w:val="00F61EEC"/>
    <w:rsid w:val="00F6611C"/>
    <w:rsid w:val="00F7077C"/>
    <w:rsid w:val="00F821CB"/>
    <w:rsid w:val="00F8230A"/>
    <w:rsid w:val="00F838F5"/>
    <w:rsid w:val="00F85A27"/>
    <w:rsid w:val="00F9354A"/>
    <w:rsid w:val="00F94E63"/>
    <w:rsid w:val="00F95347"/>
    <w:rsid w:val="00F95758"/>
    <w:rsid w:val="00FA0C32"/>
    <w:rsid w:val="00FA621A"/>
    <w:rsid w:val="00FB0BE3"/>
    <w:rsid w:val="00FB3569"/>
    <w:rsid w:val="00FB4104"/>
    <w:rsid w:val="00FB4D07"/>
    <w:rsid w:val="00FB6540"/>
    <w:rsid w:val="00FB6FAC"/>
    <w:rsid w:val="00FC0F77"/>
    <w:rsid w:val="00FC108B"/>
    <w:rsid w:val="00FC1685"/>
    <w:rsid w:val="00FC3AF6"/>
    <w:rsid w:val="00FC47D4"/>
    <w:rsid w:val="00FC52A6"/>
    <w:rsid w:val="00FC79C5"/>
    <w:rsid w:val="00FD696A"/>
    <w:rsid w:val="00FD6EFE"/>
    <w:rsid w:val="00FE12B7"/>
    <w:rsid w:val="00FE6909"/>
    <w:rsid w:val="00FF0456"/>
    <w:rsid w:val="00FF2D50"/>
    <w:rsid w:val="00FF565F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0CBC"/>
    <w:rsid w:val="00016E48"/>
    <w:rsid w:val="00052137"/>
    <w:rsid w:val="00053409"/>
    <w:rsid w:val="00056169"/>
    <w:rsid w:val="00085B7A"/>
    <w:rsid w:val="000926A2"/>
    <w:rsid w:val="00094F82"/>
    <w:rsid w:val="001102D4"/>
    <w:rsid w:val="001164D0"/>
    <w:rsid w:val="00124038"/>
    <w:rsid w:val="0012751F"/>
    <w:rsid w:val="00146E37"/>
    <w:rsid w:val="00147EF4"/>
    <w:rsid w:val="0016198B"/>
    <w:rsid w:val="00173EFE"/>
    <w:rsid w:val="001B79B8"/>
    <w:rsid w:val="001F362F"/>
    <w:rsid w:val="002076AA"/>
    <w:rsid w:val="0025474F"/>
    <w:rsid w:val="002653C6"/>
    <w:rsid w:val="0028243B"/>
    <w:rsid w:val="002B1932"/>
    <w:rsid w:val="002B6619"/>
    <w:rsid w:val="002C16EB"/>
    <w:rsid w:val="002C37DD"/>
    <w:rsid w:val="002C644F"/>
    <w:rsid w:val="002E0695"/>
    <w:rsid w:val="002E4BE3"/>
    <w:rsid w:val="002F29D2"/>
    <w:rsid w:val="003023B0"/>
    <w:rsid w:val="003130AB"/>
    <w:rsid w:val="00313BB4"/>
    <w:rsid w:val="00316B50"/>
    <w:rsid w:val="00320F40"/>
    <w:rsid w:val="00333338"/>
    <w:rsid w:val="00344830"/>
    <w:rsid w:val="003466F2"/>
    <w:rsid w:val="00392BF5"/>
    <w:rsid w:val="0039650B"/>
    <w:rsid w:val="00396537"/>
    <w:rsid w:val="003A6635"/>
    <w:rsid w:val="003B68F1"/>
    <w:rsid w:val="003D0AE4"/>
    <w:rsid w:val="00444C38"/>
    <w:rsid w:val="00454F8D"/>
    <w:rsid w:val="004A5D43"/>
    <w:rsid w:val="004C3805"/>
    <w:rsid w:val="004C53DC"/>
    <w:rsid w:val="004C6F7F"/>
    <w:rsid w:val="0050180C"/>
    <w:rsid w:val="00504B6F"/>
    <w:rsid w:val="005215C0"/>
    <w:rsid w:val="00525D3B"/>
    <w:rsid w:val="00552CED"/>
    <w:rsid w:val="00553F50"/>
    <w:rsid w:val="005576F2"/>
    <w:rsid w:val="00573FBA"/>
    <w:rsid w:val="00594411"/>
    <w:rsid w:val="005A15A5"/>
    <w:rsid w:val="005B60C2"/>
    <w:rsid w:val="005D744B"/>
    <w:rsid w:val="00606687"/>
    <w:rsid w:val="006266D1"/>
    <w:rsid w:val="00627D6F"/>
    <w:rsid w:val="00632362"/>
    <w:rsid w:val="00656EDA"/>
    <w:rsid w:val="006619F1"/>
    <w:rsid w:val="00666DAA"/>
    <w:rsid w:val="00672C16"/>
    <w:rsid w:val="00673F47"/>
    <w:rsid w:val="0068670A"/>
    <w:rsid w:val="00687A91"/>
    <w:rsid w:val="00691A9D"/>
    <w:rsid w:val="006924D8"/>
    <w:rsid w:val="006936B9"/>
    <w:rsid w:val="006B08A2"/>
    <w:rsid w:val="006C3407"/>
    <w:rsid w:val="006D339A"/>
    <w:rsid w:val="007229A8"/>
    <w:rsid w:val="00726A38"/>
    <w:rsid w:val="00757C88"/>
    <w:rsid w:val="00786942"/>
    <w:rsid w:val="0079582E"/>
    <w:rsid w:val="007960D0"/>
    <w:rsid w:val="007B6E8B"/>
    <w:rsid w:val="007E5646"/>
    <w:rsid w:val="007F2EF6"/>
    <w:rsid w:val="00815C0A"/>
    <w:rsid w:val="00816DA6"/>
    <w:rsid w:val="00823531"/>
    <w:rsid w:val="008401CC"/>
    <w:rsid w:val="00863A6D"/>
    <w:rsid w:val="008652BD"/>
    <w:rsid w:val="0089054B"/>
    <w:rsid w:val="008A57AF"/>
    <w:rsid w:val="008B2B75"/>
    <w:rsid w:val="008C327D"/>
    <w:rsid w:val="008F3C3B"/>
    <w:rsid w:val="009045AD"/>
    <w:rsid w:val="00936960"/>
    <w:rsid w:val="00937DC9"/>
    <w:rsid w:val="009577A5"/>
    <w:rsid w:val="00970B6D"/>
    <w:rsid w:val="009841F8"/>
    <w:rsid w:val="009D5F03"/>
    <w:rsid w:val="009E531B"/>
    <w:rsid w:val="009E7279"/>
    <w:rsid w:val="00A10AD6"/>
    <w:rsid w:val="00A377B9"/>
    <w:rsid w:val="00A57752"/>
    <w:rsid w:val="00A83020"/>
    <w:rsid w:val="00AA322B"/>
    <w:rsid w:val="00AC6DEA"/>
    <w:rsid w:val="00AE504A"/>
    <w:rsid w:val="00AF5DB9"/>
    <w:rsid w:val="00B061B0"/>
    <w:rsid w:val="00B14A25"/>
    <w:rsid w:val="00B14ACC"/>
    <w:rsid w:val="00B14B2B"/>
    <w:rsid w:val="00B32239"/>
    <w:rsid w:val="00B716B7"/>
    <w:rsid w:val="00B73430"/>
    <w:rsid w:val="00B824C1"/>
    <w:rsid w:val="00B85B3F"/>
    <w:rsid w:val="00B905E3"/>
    <w:rsid w:val="00BA3574"/>
    <w:rsid w:val="00BB6364"/>
    <w:rsid w:val="00BC588B"/>
    <w:rsid w:val="00BF4D5A"/>
    <w:rsid w:val="00C10EAE"/>
    <w:rsid w:val="00C16EE7"/>
    <w:rsid w:val="00C21094"/>
    <w:rsid w:val="00C4104D"/>
    <w:rsid w:val="00C534F9"/>
    <w:rsid w:val="00C605B0"/>
    <w:rsid w:val="00CB311D"/>
    <w:rsid w:val="00CC51CB"/>
    <w:rsid w:val="00CE5606"/>
    <w:rsid w:val="00CE5DF4"/>
    <w:rsid w:val="00CF2C90"/>
    <w:rsid w:val="00CF4056"/>
    <w:rsid w:val="00D3488D"/>
    <w:rsid w:val="00D464B0"/>
    <w:rsid w:val="00D626A1"/>
    <w:rsid w:val="00D7130B"/>
    <w:rsid w:val="00D93B02"/>
    <w:rsid w:val="00D94C6F"/>
    <w:rsid w:val="00DE0996"/>
    <w:rsid w:val="00DF799D"/>
    <w:rsid w:val="00E024FE"/>
    <w:rsid w:val="00E63EC4"/>
    <w:rsid w:val="00EA7562"/>
    <w:rsid w:val="00EC125E"/>
    <w:rsid w:val="00EC6377"/>
    <w:rsid w:val="00ED1EDB"/>
    <w:rsid w:val="00EF46C6"/>
    <w:rsid w:val="00F06F25"/>
    <w:rsid w:val="00F17DEB"/>
    <w:rsid w:val="00F23B44"/>
    <w:rsid w:val="00F25617"/>
    <w:rsid w:val="00F30FC2"/>
    <w:rsid w:val="00F44968"/>
    <w:rsid w:val="00F86364"/>
    <w:rsid w:val="00F94BD8"/>
    <w:rsid w:val="00FB0AF0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4.xml><?xml version="1.0" encoding="utf-8"?>
<ds:datastoreItem xmlns:ds="http://schemas.openxmlformats.org/officeDocument/2006/customXml" ds:itemID="{65754A1C-39C3-4CDE-A092-F54CAB23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59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31</cp:revision>
  <cp:lastPrinted>2024-02-22T12:17:00Z</cp:lastPrinted>
  <dcterms:created xsi:type="dcterms:W3CDTF">2025-01-17T09:53:00Z</dcterms:created>
  <dcterms:modified xsi:type="dcterms:W3CDTF">2025-01-17T12:10:00Z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