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4E3546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5D41">
              <w:t>1</w:t>
            </w:r>
            <w:r w:rsidR="004E3546">
              <w:t>6</w:t>
            </w:r>
            <w:r w:rsidR="002A1909">
              <w:t>.</w:t>
            </w:r>
            <w:r w:rsidR="00141693">
              <w:t>0</w:t>
            </w:r>
            <w:r w:rsidR="00605D41">
              <w:t>9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141693">
              <w:rPr>
                <w:noProof/>
              </w:rPr>
              <w:t>2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141693">
              <w:rPr>
                <w:noProof/>
              </w:rPr>
              <w:t>2</w:t>
            </w:r>
            <w:r w:rsidR="00933F20">
              <w:rPr>
                <w:noProof/>
              </w:rPr>
              <w:t>/</w:t>
            </w:r>
            <w:r w:rsidR="004E3546">
              <w:rPr>
                <w:noProof/>
              </w:rPr>
              <w:t>5057</w:t>
            </w:r>
            <w:bookmarkStart w:id="4" w:name="_GoBack"/>
            <w:bookmarkEnd w:id="4"/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5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F308C0">
        <w:rPr>
          <w:spacing w:val="0"/>
          <w:position w:val="0"/>
        </w:rPr>
      </w:r>
      <w:r w:rsidR="00F308C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:rsidR="00825EDE" w:rsidRDefault="00825EDE" w:rsidP="00825EDE"/>
    <w:p w:rsidR="00825EDE" w:rsidRPr="00900595" w:rsidRDefault="00605D41" w:rsidP="00825EDE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825EDE" w:rsidRPr="00900595">
        <w:rPr>
          <w:szCs w:val="24"/>
        </w:rPr>
        <w:t>-</w:t>
      </w:r>
      <w:r>
        <w:rPr>
          <w:szCs w:val="24"/>
        </w:rPr>
        <w:t>3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141693">
        <w:rPr>
          <w:szCs w:val="24"/>
        </w:rPr>
        <w:t>2</w:t>
      </w:r>
      <w:r w:rsidR="00131DBC">
        <w:rPr>
          <w:szCs w:val="24"/>
        </w:rPr>
        <w:t>-</w:t>
      </w:r>
      <w:r w:rsidR="00141693">
        <w:rPr>
          <w:szCs w:val="24"/>
        </w:rPr>
        <w:t>1</w:t>
      </w:r>
      <w:r>
        <w:rPr>
          <w:szCs w:val="24"/>
        </w:rPr>
        <w:t>9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>
        <w:rPr>
          <w:szCs w:val="24"/>
        </w:rPr>
        <w:t>3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22-2</w:t>
      </w:r>
      <w:r>
        <w:rPr>
          <w:szCs w:val="24"/>
        </w:rPr>
        <w:t>0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</w:t>
      </w:r>
      <w:r>
        <w:rPr>
          <w:szCs w:val="24"/>
        </w:rPr>
        <w:t>21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</w:t>
      </w:r>
      <w:r>
        <w:rPr>
          <w:szCs w:val="24"/>
        </w:rPr>
        <w:t>22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</w:t>
      </w:r>
      <w:r>
        <w:rPr>
          <w:szCs w:val="24"/>
        </w:rPr>
        <w:t>23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</w:t>
      </w:r>
      <w:r>
        <w:rPr>
          <w:szCs w:val="24"/>
        </w:rPr>
        <w:t>24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22-</w:t>
      </w:r>
      <w:r>
        <w:rPr>
          <w:szCs w:val="24"/>
        </w:rPr>
        <w:t>25</w:t>
      </w:r>
    </w:p>
    <w:p w:rsidR="00141693" w:rsidRPr="00900595" w:rsidRDefault="00141693" w:rsidP="00141693">
      <w:pPr>
        <w:pStyle w:val="ListParagraph"/>
        <w:rPr>
          <w:szCs w:val="24"/>
        </w:rPr>
      </w:pPr>
    </w:p>
    <w:p w:rsidR="009F79A9" w:rsidRDefault="009F79A9" w:rsidP="00AE57C7"/>
    <w:p w:rsidR="009F79A9" w:rsidRDefault="009F79A9" w:rsidP="00AE57C7"/>
    <w:p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F308C0">
        <w:rPr>
          <w:spacing w:val="0"/>
          <w:position w:val="0"/>
        </w:rPr>
      </w:r>
      <w:r w:rsidR="00F308C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605D41">
        <w:t>7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lastRenderedPageBreak/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C0" w:rsidRDefault="00F308C0">
      <w:r>
        <w:separator/>
      </w:r>
    </w:p>
  </w:endnote>
  <w:endnote w:type="continuationSeparator" w:id="0">
    <w:p w:rsidR="00F308C0" w:rsidRDefault="00F3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C0" w:rsidRDefault="00F308C0">
      <w:r>
        <w:separator/>
      </w:r>
    </w:p>
  </w:footnote>
  <w:footnote w:type="continuationSeparator" w:id="0">
    <w:p w:rsidR="00F308C0" w:rsidRDefault="00F3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E354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13C38"/>
    <w:rsid w:val="0006079B"/>
    <w:rsid w:val="000A2ADF"/>
    <w:rsid w:val="000D31BC"/>
    <w:rsid w:val="000D53E6"/>
    <w:rsid w:val="00131DBC"/>
    <w:rsid w:val="00141693"/>
    <w:rsid w:val="0015432F"/>
    <w:rsid w:val="00154A1D"/>
    <w:rsid w:val="00157138"/>
    <w:rsid w:val="00187A2D"/>
    <w:rsid w:val="00193EF6"/>
    <w:rsid w:val="001A029F"/>
    <w:rsid w:val="001D139F"/>
    <w:rsid w:val="001E574A"/>
    <w:rsid w:val="002274EA"/>
    <w:rsid w:val="00231DFB"/>
    <w:rsid w:val="0026579B"/>
    <w:rsid w:val="002A1909"/>
    <w:rsid w:val="002B3A20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4E3546"/>
    <w:rsid w:val="00511792"/>
    <w:rsid w:val="005174D0"/>
    <w:rsid w:val="0052002E"/>
    <w:rsid w:val="005757DF"/>
    <w:rsid w:val="00592B77"/>
    <w:rsid w:val="0059752C"/>
    <w:rsid w:val="005C1E81"/>
    <w:rsid w:val="005C4AF9"/>
    <w:rsid w:val="006015A5"/>
    <w:rsid w:val="006051C3"/>
    <w:rsid w:val="00605D41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81672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A7EF4"/>
    <w:rsid w:val="00BA7FCF"/>
    <w:rsid w:val="00BC3BF0"/>
    <w:rsid w:val="00C17CD4"/>
    <w:rsid w:val="00C32B5E"/>
    <w:rsid w:val="00C44B56"/>
    <w:rsid w:val="00C52479"/>
    <w:rsid w:val="00C67247"/>
    <w:rsid w:val="00C932FF"/>
    <w:rsid w:val="00C9506D"/>
    <w:rsid w:val="00C95F26"/>
    <w:rsid w:val="00CB3027"/>
    <w:rsid w:val="00D10ECE"/>
    <w:rsid w:val="00D1719E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08C0"/>
    <w:rsid w:val="00F34EFD"/>
    <w:rsid w:val="00F60CBF"/>
    <w:rsid w:val="00F83797"/>
    <w:rsid w:val="00F87BAC"/>
    <w:rsid w:val="00F94062"/>
    <w:rsid w:val="00FB2677"/>
    <w:rsid w:val="00FD2E67"/>
    <w:rsid w:val="00F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EB99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7F7-40BF-477F-BD54-FD5CB6A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11</TotalTime>
  <Pages>2</Pages>
  <Words>126</Words>
  <Characters>734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859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4</cp:revision>
  <cp:lastPrinted>2020-05-26T06:38:00Z</cp:lastPrinted>
  <dcterms:created xsi:type="dcterms:W3CDTF">2022-09-15T07:56:00Z</dcterms:created>
  <dcterms:modified xsi:type="dcterms:W3CDTF">2022-09-16T10:18:00Z</dcterms:modified>
</cp:coreProperties>
</file>