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A959" w14:textId="77777777" w:rsidR="00A61488" w:rsidRDefault="00E359BD" w:rsidP="00CF6BC0">
      <w:r>
        <w:t>Lp.</w:t>
      </w:r>
      <w:r w:rsidR="00CF6BC0">
        <w:t xml:space="preserve"> </w:t>
      </w:r>
      <w:r w:rsidR="00A61488" w:rsidRPr="00A61488">
        <w:t>Ando Kiviberg</w:t>
      </w:r>
    </w:p>
    <w:p w14:paraId="499D9074" w14:textId="4CBC0C1E" w:rsidR="00CF6BC0" w:rsidRDefault="000C50EA" w:rsidP="00CF6BC0">
      <w:r>
        <w:t>Põhiseadu</w:t>
      </w:r>
      <w:r w:rsidR="00CD09E4">
        <w:t>s</w:t>
      </w:r>
      <w:r w:rsidR="00E359BD">
        <w:t>komisjon</w:t>
      </w:r>
    </w:p>
    <w:p w14:paraId="3CBB7F18" w14:textId="2880B9CD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 w:rsidR="00984BA3">
        <w:t>0</w:t>
      </w:r>
      <w:r w:rsidR="008C57E3">
        <w:t>9</w:t>
      </w:r>
      <w:r w:rsidR="00D65EAC">
        <w:t>.</w:t>
      </w:r>
      <w:r w:rsidR="009141A0">
        <w:t>0</w:t>
      </w:r>
      <w:r w:rsidR="00984BA3">
        <w:t>6</w:t>
      </w:r>
      <w:r>
        <w:t>.202</w:t>
      </w:r>
      <w:r w:rsidR="009141A0">
        <w:t>6</w:t>
      </w:r>
    </w:p>
    <w:p w14:paraId="0007841B" w14:textId="77777777" w:rsidR="00CF6BC0" w:rsidRDefault="00CF6BC0" w:rsidP="00CF6BC0"/>
    <w:p w14:paraId="3B639EC1" w14:textId="77777777" w:rsidR="00CF6BC0" w:rsidRDefault="00CF6BC0" w:rsidP="00CF6BC0"/>
    <w:p w14:paraId="77CE2CA0" w14:textId="77777777" w:rsidR="00CF6BC0" w:rsidRDefault="00CF6BC0" w:rsidP="00CF6BC0"/>
    <w:p w14:paraId="3B92EDC9" w14:textId="77777777" w:rsidR="00CF6BC0" w:rsidRDefault="00CF6BC0" w:rsidP="00CF6BC0"/>
    <w:p w14:paraId="0EB91502" w14:textId="77777777" w:rsidR="00CF6BC0" w:rsidRDefault="00CF6BC0" w:rsidP="00CF6BC0"/>
    <w:p w14:paraId="6FE7B2C4" w14:textId="0ED319C2" w:rsidR="0035614C" w:rsidRDefault="00CF6BC0" w:rsidP="00CF6BC0">
      <w:r>
        <w:t xml:space="preserve">Eesti Reformierakonna fraktsiooni esindaja </w:t>
      </w:r>
      <w:r w:rsidR="005B13D0">
        <w:t>Kalle Laaneti</w:t>
      </w:r>
      <w:r w:rsidR="00315C4D">
        <w:t xml:space="preserve"> </w:t>
      </w:r>
      <w:r>
        <w:t xml:space="preserve">asendusliige </w:t>
      </w:r>
      <w:r w:rsidR="00984BA3">
        <w:t>0</w:t>
      </w:r>
      <w:r w:rsidR="008C57E3">
        <w:t>9</w:t>
      </w:r>
      <w:r>
        <w:t>.</w:t>
      </w:r>
      <w:r w:rsidR="0097775F">
        <w:t xml:space="preserve"> </w:t>
      </w:r>
      <w:r w:rsidR="00984BA3">
        <w:t>juun</w:t>
      </w:r>
      <w:r w:rsidR="00FA43B5">
        <w:t>i</w:t>
      </w:r>
      <w:r>
        <w:t xml:space="preserve"> 2</w:t>
      </w:r>
      <w:r w:rsidR="00E359BD">
        <w:t>02</w:t>
      </w:r>
      <w:r w:rsidR="009141A0">
        <w:t>6</w:t>
      </w:r>
      <w:r w:rsidR="003D4FA3">
        <w:t xml:space="preserve"> </w:t>
      </w:r>
      <w:r w:rsidR="000C50EA">
        <w:t>põhiseadusk</w:t>
      </w:r>
      <w:r>
        <w:t>omisjoni</w:t>
      </w:r>
      <w:r w:rsidR="00B31FE3">
        <w:t xml:space="preserve"> </w:t>
      </w:r>
      <w:r w:rsidR="003720C2">
        <w:t>istungi</w:t>
      </w:r>
      <w:r w:rsidR="008C57E3">
        <w:t xml:space="preserve"> 3. p</w:t>
      </w:r>
      <w:r w:rsidR="00CC5A4F">
        <w:t>äeva</w:t>
      </w:r>
      <w:r w:rsidR="008C57E3">
        <w:t>k</w:t>
      </w:r>
      <w:r w:rsidR="00CC5A4F">
        <w:t>orra</w:t>
      </w:r>
      <w:r w:rsidR="008C57E3">
        <w:t xml:space="preserve"> punkti</w:t>
      </w:r>
      <w:r w:rsidR="00CC5A4F">
        <w:t xml:space="preserve">: </w:t>
      </w:r>
      <w:r w:rsidR="008C57E3" w:rsidRPr="008C57E3">
        <w:t>45 Riigikogu liikme algatatud  Euroopa Parlamendi valimise seaduse muutmise seaduse (valimis- ja kandideerimisea langetamine) eelnõu (414 SE)</w:t>
      </w:r>
      <w:r w:rsidR="00CC5A4F">
        <w:t xml:space="preserve"> </w:t>
      </w:r>
      <w:r w:rsidR="008C57E3" w:rsidRPr="008C57E3">
        <w:t xml:space="preserve"> teise lugemise ettevalmistami</w:t>
      </w:r>
      <w:r w:rsidR="008C57E3">
        <w:t>se arutelu juures</w:t>
      </w:r>
      <w:r w:rsidR="008D3842">
        <w:t xml:space="preserve"> </w:t>
      </w:r>
      <w:r w:rsidR="002B2EBB">
        <w:t>on</w:t>
      </w:r>
      <w:r w:rsidR="005B13D0">
        <w:t xml:space="preserve"> </w:t>
      </w:r>
      <w:r w:rsidR="008C57E3">
        <w:t>Hanah Lahe</w:t>
      </w:r>
      <w:r w:rsidR="00984BA3">
        <w:t>.</w:t>
      </w:r>
    </w:p>
    <w:p w14:paraId="3E045E04" w14:textId="77777777" w:rsidR="00CF6BC0" w:rsidRDefault="00CF6BC0" w:rsidP="00CF6BC0"/>
    <w:p w14:paraId="48979D7D" w14:textId="77777777" w:rsidR="00CF6BC0" w:rsidRDefault="00CF6BC0" w:rsidP="00CF6BC0"/>
    <w:p w14:paraId="7B819CAC" w14:textId="77777777" w:rsidR="00CF6BC0" w:rsidRDefault="00CF6BC0" w:rsidP="00CF6BC0"/>
    <w:p w14:paraId="366471A3" w14:textId="77777777" w:rsidR="00CF6BC0" w:rsidRDefault="00CF6BC0" w:rsidP="00CF6BC0"/>
    <w:p w14:paraId="46685D7F" w14:textId="77777777" w:rsidR="00CF6BC0" w:rsidRDefault="00CF6BC0" w:rsidP="00CF6BC0"/>
    <w:p w14:paraId="7ED922BB" w14:textId="01033477" w:rsidR="00256B03" w:rsidRDefault="00CF5F2A" w:rsidP="00CF6BC0">
      <w:r>
        <w:t>Õnne Pillak</w:t>
      </w:r>
    </w:p>
    <w:p w14:paraId="2CD79E77" w14:textId="730064E9" w:rsidR="00CF6BC0" w:rsidRDefault="00CF6BC0" w:rsidP="00CF6BC0">
      <w:r>
        <w:t>Eesti</w:t>
      </w:r>
      <w:r w:rsidR="00E359BD">
        <w:t xml:space="preserve"> Reformierakonna fraktsiooni </w:t>
      </w:r>
      <w:r w:rsidR="00D65EAC">
        <w:t>esimees</w:t>
      </w:r>
    </w:p>
    <w:p w14:paraId="66E70016" w14:textId="77777777" w:rsidR="00CF6BC0" w:rsidRDefault="00CF6BC0" w:rsidP="00CF6BC0"/>
    <w:p w14:paraId="46FB496C" w14:textId="77777777" w:rsidR="00CF6BC0" w:rsidRPr="00C55425" w:rsidRDefault="00CF6BC0" w:rsidP="00CF6BC0"/>
    <w:p w14:paraId="313C909F" w14:textId="77777777" w:rsidR="004C1CF1" w:rsidRPr="002E7912" w:rsidRDefault="004C1CF1" w:rsidP="00CF6BC0">
      <w:pPr>
        <w:spacing w:after="0"/>
      </w:pPr>
    </w:p>
    <w:sectPr w:rsidR="004C1CF1" w:rsidRPr="002E7912" w:rsidSect="008E1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4A59" w14:textId="77777777" w:rsidR="003D33A7" w:rsidRDefault="003D33A7" w:rsidP="00561B25">
      <w:pPr>
        <w:spacing w:after="0"/>
      </w:pPr>
      <w:r>
        <w:separator/>
      </w:r>
    </w:p>
  </w:endnote>
  <w:endnote w:type="continuationSeparator" w:id="0">
    <w:p w14:paraId="20A9637B" w14:textId="77777777" w:rsidR="003D33A7" w:rsidRDefault="003D33A7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DCC6" w14:textId="77777777" w:rsidR="00CC0AC4" w:rsidRDefault="00CC0A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EEB" w14:textId="77777777" w:rsidR="00CC0AC4" w:rsidRDefault="00CC0AC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B555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AF780E0" wp14:editId="4417F328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B282" w14:textId="77777777" w:rsidR="003D33A7" w:rsidRDefault="003D33A7" w:rsidP="00561B25">
      <w:pPr>
        <w:spacing w:after="0"/>
      </w:pPr>
      <w:r>
        <w:separator/>
      </w:r>
    </w:p>
  </w:footnote>
  <w:footnote w:type="continuationSeparator" w:id="0">
    <w:p w14:paraId="011F3AF6" w14:textId="77777777" w:rsidR="003D33A7" w:rsidRDefault="003D33A7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424" w14:textId="77777777" w:rsidR="00CC0AC4" w:rsidRDefault="00CC0A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7E3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36DA03D" wp14:editId="3FA91C8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3A42" wp14:editId="7142D50F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820F1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3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65D820F1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F988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2BF48D8C" wp14:editId="5FE6F95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2429">
    <w:abstractNumId w:val="0"/>
  </w:num>
  <w:num w:numId="2" w16cid:durableId="500048225">
    <w:abstractNumId w:val="2"/>
  </w:num>
  <w:num w:numId="3" w16cid:durableId="1273854196">
    <w:abstractNumId w:val="2"/>
  </w:num>
  <w:num w:numId="4" w16cid:durableId="428283684">
    <w:abstractNumId w:val="1"/>
  </w:num>
  <w:num w:numId="5" w16cid:durableId="2075541539">
    <w:abstractNumId w:val="0"/>
  </w:num>
  <w:num w:numId="6" w16cid:durableId="84092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6D28"/>
    <w:rsid w:val="0001243E"/>
    <w:rsid w:val="000332CB"/>
    <w:rsid w:val="00037A5E"/>
    <w:rsid w:val="000417C9"/>
    <w:rsid w:val="0005161D"/>
    <w:rsid w:val="0007027C"/>
    <w:rsid w:val="00074AE4"/>
    <w:rsid w:val="000941F0"/>
    <w:rsid w:val="000B2101"/>
    <w:rsid w:val="000C2FBD"/>
    <w:rsid w:val="000C50EA"/>
    <w:rsid w:val="000E613F"/>
    <w:rsid w:val="00100D42"/>
    <w:rsid w:val="00153511"/>
    <w:rsid w:val="00177F9D"/>
    <w:rsid w:val="001A022E"/>
    <w:rsid w:val="001A168E"/>
    <w:rsid w:val="001A3E91"/>
    <w:rsid w:val="001A644D"/>
    <w:rsid w:val="001A70AA"/>
    <w:rsid w:val="001B0EB3"/>
    <w:rsid w:val="001B3FA5"/>
    <w:rsid w:val="001B5353"/>
    <w:rsid w:val="001C1A11"/>
    <w:rsid w:val="001D2CA2"/>
    <w:rsid w:val="001F2A41"/>
    <w:rsid w:val="001F32A0"/>
    <w:rsid w:val="00205167"/>
    <w:rsid w:val="00212852"/>
    <w:rsid w:val="00236180"/>
    <w:rsid w:val="00242EEE"/>
    <w:rsid w:val="00256B03"/>
    <w:rsid w:val="00283708"/>
    <w:rsid w:val="0029064C"/>
    <w:rsid w:val="002959F8"/>
    <w:rsid w:val="002A25EF"/>
    <w:rsid w:val="002B2EBB"/>
    <w:rsid w:val="002C3AA4"/>
    <w:rsid w:val="002E0551"/>
    <w:rsid w:val="002E7912"/>
    <w:rsid w:val="002F38C6"/>
    <w:rsid w:val="002F5193"/>
    <w:rsid w:val="002F7087"/>
    <w:rsid w:val="00310309"/>
    <w:rsid w:val="003127C5"/>
    <w:rsid w:val="00315C4D"/>
    <w:rsid w:val="0035614C"/>
    <w:rsid w:val="003720C2"/>
    <w:rsid w:val="003A0865"/>
    <w:rsid w:val="003D33A7"/>
    <w:rsid w:val="003D3785"/>
    <w:rsid w:val="003D4FA3"/>
    <w:rsid w:val="003E237F"/>
    <w:rsid w:val="003E26FB"/>
    <w:rsid w:val="003F6CF9"/>
    <w:rsid w:val="00406B53"/>
    <w:rsid w:val="00442051"/>
    <w:rsid w:val="00463EEB"/>
    <w:rsid w:val="00467D3A"/>
    <w:rsid w:val="00473791"/>
    <w:rsid w:val="00484C3E"/>
    <w:rsid w:val="00487A61"/>
    <w:rsid w:val="004973BB"/>
    <w:rsid w:val="004A4AC7"/>
    <w:rsid w:val="004C1CF1"/>
    <w:rsid w:val="004C4B9F"/>
    <w:rsid w:val="004C52C1"/>
    <w:rsid w:val="004C73CC"/>
    <w:rsid w:val="004D6225"/>
    <w:rsid w:val="004F5969"/>
    <w:rsid w:val="00505644"/>
    <w:rsid w:val="00544183"/>
    <w:rsid w:val="00545394"/>
    <w:rsid w:val="005521ED"/>
    <w:rsid w:val="00561B25"/>
    <w:rsid w:val="00562635"/>
    <w:rsid w:val="005750C9"/>
    <w:rsid w:val="00584D5A"/>
    <w:rsid w:val="005A1232"/>
    <w:rsid w:val="005B13D0"/>
    <w:rsid w:val="005B1C53"/>
    <w:rsid w:val="005D5D5C"/>
    <w:rsid w:val="005F130F"/>
    <w:rsid w:val="00605E23"/>
    <w:rsid w:val="00607BBF"/>
    <w:rsid w:val="00624233"/>
    <w:rsid w:val="00630879"/>
    <w:rsid w:val="00661D7F"/>
    <w:rsid w:val="00680A04"/>
    <w:rsid w:val="00696AB9"/>
    <w:rsid w:val="006A283E"/>
    <w:rsid w:val="006D0423"/>
    <w:rsid w:val="006F23EC"/>
    <w:rsid w:val="00711CA8"/>
    <w:rsid w:val="00796FEA"/>
    <w:rsid w:val="00820028"/>
    <w:rsid w:val="00852DD3"/>
    <w:rsid w:val="00857F85"/>
    <w:rsid w:val="0086416A"/>
    <w:rsid w:val="00871636"/>
    <w:rsid w:val="00882C8D"/>
    <w:rsid w:val="00885196"/>
    <w:rsid w:val="0089082E"/>
    <w:rsid w:val="00894291"/>
    <w:rsid w:val="008A224F"/>
    <w:rsid w:val="008B7AFA"/>
    <w:rsid w:val="008C308C"/>
    <w:rsid w:val="008C44B6"/>
    <w:rsid w:val="008C57E3"/>
    <w:rsid w:val="008D3842"/>
    <w:rsid w:val="008E0DEA"/>
    <w:rsid w:val="008E160B"/>
    <w:rsid w:val="008E2B41"/>
    <w:rsid w:val="008F5746"/>
    <w:rsid w:val="00901004"/>
    <w:rsid w:val="009141A0"/>
    <w:rsid w:val="00915B5D"/>
    <w:rsid w:val="009378C0"/>
    <w:rsid w:val="00941958"/>
    <w:rsid w:val="0094547B"/>
    <w:rsid w:val="00945C58"/>
    <w:rsid w:val="0097775F"/>
    <w:rsid w:val="00983591"/>
    <w:rsid w:val="00984BA3"/>
    <w:rsid w:val="0099432E"/>
    <w:rsid w:val="009949AC"/>
    <w:rsid w:val="009967B6"/>
    <w:rsid w:val="00996F53"/>
    <w:rsid w:val="009B0D24"/>
    <w:rsid w:val="009B10B4"/>
    <w:rsid w:val="009C0050"/>
    <w:rsid w:val="009D210B"/>
    <w:rsid w:val="00A034E4"/>
    <w:rsid w:val="00A16A0B"/>
    <w:rsid w:val="00A23234"/>
    <w:rsid w:val="00A32F9D"/>
    <w:rsid w:val="00A371B7"/>
    <w:rsid w:val="00A54DE4"/>
    <w:rsid w:val="00A61488"/>
    <w:rsid w:val="00A76F5B"/>
    <w:rsid w:val="00A8054A"/>
    <w:rsid w:val="00A83603"/>
    <w:rsid w:val="00A8597B"/>
    <w:rsid w:val="00AB0B3A"/>
    <w:rsid w:val="00AC669B"/>
    <w:rsid w:val="00AE120A"/>
    <w:rsid w:val="00AE2863"/>
    <w:rsid w:val="00AF2993"/>
    <w:rsid w:val="00B042E7"/>
    <w:rsid w:val="00B20192"/>
    <w:rsid w:val="00B24431"/>
    <w:rsid w:val="00B24845"/>
    <w:rsid w:val="00B24D61"/>
    <w:rsid w:val="00B31FE3"/>
    <w:rsid w:val="00B51128"/>
    <w:rsid w:val="00B64222"/>
    <w:rsid w:val="00B831E4"/>
    <w:rsid w:val="00B92159"/>
    <w:rsid w:val="00BA6D4C"/>
    <w:rsid w:val="00BB3105"/>
    <w:rsid w:val="00BC1C9A"/>
    <w:rsid w:val="00BD46D0"/>
    <w:rsid w:val="00BF4BF0"/>
    <w:rsid w:val="00C251F1"/>
    <w:rsid w:val="00C31CF5"/>
    <w:rsid w:val="00C406D8"/>
    <w:rsid w:val="00C47F5E"/>
    <w:rsid w:val="00C53FC5"/>
    <w:rsid w:val="00C65579"/>
    <w:rsid w:val="00C720A4"/>
    <w:rsid w:val="00C9373C"/>
    <w:rsid w:val="00C940E1"/>
    <w:rsid w:val="00C96455"/>
    <w:rsid w:val="00CB219E"/>
    <w:rsid w:val="00CC0AC4"/>
    <w:rsid w:val="00CC5A4F"/>
    <w:rsid w:val="00CD09E4"/>
    <w:rsid w:val="00CF5F2A"/>
    <w:rsid w:val="00CF6BC0"/>
    <w:rsid w:val="00D07444"/>
    <w:rsid w:val="00D132AD"/>
    <w:rsid w:val="00D25EF7"/>
    <w:rsid w:val="00D349CC"/>
    <w:rsid w:val="00D34DC6"/>
    <w:rsid w:val="00D45249"/>
    <w:rsid w:val="00D534A6"/>
    <w:rsid w:val="00D55B47"/>
    <w:rsid w:val="00D65EAC"/>
    <w:rsid w:val="00D77681"/>
    <w:rsid w:val="00DC06E0"/>
    <w:rsid w:val="00DC18DD"/>
    <w:rsid w:val="00DC43D4"/>
    <w:rsid w:val="00DD11EF"/>
    <w:rsid w:val="00E032A5"/>
    <w:rsid w:val="00E31627"/>
    <w:rsid w:val="00E359BD"/>
    <w:rsid w:val="00E71EB9"/>
    <w:rsid w:val="00E730E7"/>
    <w:rsid w:val="00EA74F9"/>
    <w:rsid w:val="00EC1E68"/>
    <w:rsid w:val="00ED69B2"/>
    <w:rsid w:val="00EE74BE"/>
    <w:rsid w:val="00F0326E"/>
    <w:rsid w:val="00F153EE"/>
    <w:rsid w:val="00F20ED1"/>
    <w:rsid w:val="00F514CE"/>
    <w:rsid w:val="00F71A97"/>
    <w:rsid w:val="00FA43B5"/>
    <w:rsid w:val="00FA4658"/>
    <w:rsid w:val="00FB06EB"/>
    <w:rsid w:val="00FB39FC"/>
    <w:rsid w:val="00FC0233"/>
    <w:rsid w:val="00FD5E06"/>
    <w:rsid w:val="00FF030C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6CF0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FEE2-C902-4DE2-B4BF-96C08EF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4</TotalTime>
  <Pages>1</Pages>
  <Words>109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Kruusmäe</dc:creator>
  <cp:lastModifiedBy>Ene Kaups</cp:lastModifiedBy>
  <cp:revision>4</cp:revision>
  <cp:lastPrinted>2024-10-07T06:36:00Z</cp:lastPrinted>
  <dcterms:created xsi:type="dcterms:W3CDTF">2026-06-09T08:20:00Z</dcterms:created>
  <dcterms:modified xsi:type="dcterms:W3CDTF">2026-06-09T08:22:00Z</dcterms:modified>
</cp:coreProperties>
</file>