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1DC7671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59294D0E" w14:textId="3D91688D"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2983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207E0660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4D8D98E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05CBC65D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758596CD" w14:textId="6854C85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T</w:t>
            </w:r>
            <w:r w:rsidR="001E0206">
              <w:rPr>
                <w:noProof/>
              </w:rPr>
              <w:t>artu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20F73F7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4849AD63" w14:textId="49C7FE95" w:rsidR="00F158E9" w:rsidRDefault="00330D03" w:rsidP="00037B81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750C">
              <w:t>2</w:t>
            </w:r>
            <w:r w:rsidR="003A5683">
              <w:t>9</w:t>
            </w:r>
            <w:r w:rsidR="00292579">
              <w:t xml:space="preserve">. </w:t>
            </w:r>
            <w:r w:rsidR="003A5683">
              <w:t>aprill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957D6F">
              <w:rPr>
                <w:noProof/>
              </w:rPr>
              <w:t>85</w:t>
            </w:r>
            <w:r>
              <w:fldChar w:fldCharType="end"/>
            </w:r>
          </w:p>
        </w:tc>
      </w:tr>
    </w:tbl>
    <w:p w14:paraId="4C301CB4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6CC9FB1B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5216B33" wp14:editId="7E1A57E5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3339" w14:textId="77777777" w:rsidR="00F158E9" w:rsidRDefault="00F158E9">
      <w:pPr>
        <w:pStyle w:val="Footer"/>
      </w:pPr>
    </w:p>
    <w:bookmarkStart w:id="1" w:name="Text7"/>
    <w:p w14:paraId="44C0C149" w14:textId="3AA3141E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614A68">
        <w:t>P</w:t>
      </w:r>
      <w:r w:rsidR="00614A68">
        <w:rPr>
          <w:noProof/>
        </w:rPr>
        <w:t xml:space="preserve">akkumuste </w:t>
      </w:r>
      <w:r w:rsidR="00F41DD0" w:rsidRPr="00F41DD0">
        <w:rPr>
          <w:noProof/>
        </w:rPr>
        <w:t>nõuetele vastavus ja</w:t>
      </w:r>
      <w:r w:rsidR="00F41DD0">
        <w:rPr>
          <w:noProof/>
        </w:rPr>
        <w:t xml:space="preserve"> </w:t>
      </w:r>
      <w:r w:rsidR="00D73095" w:rsidRPr="00D73095">
        <w:rPr>
          <w:noProof/>
        </w:rPr>
        <w:t>e</w:t>
      </w:r>
      <w:r w:rsidR="00F41DD0">
        <w:rPr>
          <w:noProof/>
        </w:rPr>
        <w:t>dukate pakkumuste</w:t>
      </w:r>
      <w:r w:rsidR="00D73095" w:rsidRPr="00D73095">
        <w:rPr>
          <w:noProof/>
        </w:rPr>
        <w:t xml:space="preserve"> kinnitamine</w:t>
      </w:r>
      <w:r>
        <w:fldChar w:fldCharType="end"/>
      </w:r>
      <w:bookmarkEnd w:id="1"/>
    </w:p>
    <w:p w14:paraId="31C3F479" w14:textId="77777777" w:rsidR="00F158E9" w:rsidRDefault="00F158E9"/>
    <w:p w14:paraId="45868F76" w14:textId="77777777" w:rsidR="00F158E9" w:rsidRDefault="00F158E9">
      <w:pPr>
        <w:rPr>
          <w:sz w:val="26"/>
        </w:rPr>
      </w:pPr>
    </w:p>
    <w:p w14:paraId="563A82F9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4CD6E61" w14:textId="291F6781" w:rsidR="008222E2" w:rsidRDefault="00861843" w:rsidP="008222E2">
      <w:r w:rsidRPr="00861843">
        <w:t>RMK juhatuse 04. veebruari 2025. a otsusega nr 1-32/23 kinnitatud „RMK puiduturustusosakonna põhimääruse ” punkti 5.4.5. alusel</w:t>
      </w:r>
      <w:r>
        <w:t>.</w:t>
      </w:r>
    </w:p>
    <w:p w14:paraId="1141ECA0" w14:textId="77777777" w:rsidR="00861843" w:rsidRDefault="00861843" w:rsidP="008222E2"/>
    <w:p w14:paraId="681071CD" w14:textId="12FC0155" w:rsidR="00F158E9" w:rsidRDefault="004C22C7" w:rsidP="008222E2">
      <w:r>
        <w:t>k</w:t>
      </w:r>
      <w:r w:rsidR="00D73095" w:rsidRPr="00D73095">
        <w:t xml:space="preserve"> i n </w:t>
      </w:r>
      <w:proofErr w:type="spellStart"/>
      <w:r w:rsidR="00D73095" w:rsidRPr="00D73095">
        <w:t>n</w:t>
      </w:r>
      <w:proofErr w:type="spellEnd"/>
      <w:r w:rsidR="00D73095" w:rsidRPr="00D73095">
        <w:t xml:space="preserve"> i t a n   RMK </w:t>
      </w:r>
      <w:r w:rsidR="00CB0840">
        <w:t>2</w:t>
      </w:r>
      <w:r w:rsidR="003A5683">
        <w:t>8</w:t>
      </w:r>
      <w:r w:rsidR="007A1393">
        <w:t xml:space="preserve">. </w:t>
      </w:r>
      <w:r w:rsidR="003A5683">
        <w:t>aprill</w:t>
      </w:r>
      <w:r w:rsidR="00292579">
        <w:t>i 2026</w:t>
      </w:r>
      <w:r w:rsidR="00D73095" w:rsidRPr="00D73095">
        <w:t>. a</w:t>
      </w:r>
      <w:r w:rsidR="003A5683">
        <w:t xml:space="preserve"> kiirestirikneva</w:t>
      </w:r>
      <w:r w:rsidR="00D73095" w:rsidRPr="00D73095">
        <w:t xml:space="preserve"> </w:t>
      </w:r>
      <w:r w:rsidR="005001BC">
        <w:t>metsamaterjali</w:t>
      </w:r>
      <w:r w:rsidR="00E136F7" w:rsidRPr="00E136F7">
        <w:t xml:space="preserve"> avaliku kirjaliku enampakkumise pakkumuste avamise ja nõuetele vastavuse</w:t>
      </w:r>
      <w:r w:rsidR="00E136F7">
        <w:t xml:space="preserve"> hindamise </w:t>
      </w:r>
      <w:r w:rsidR="00E136F7" w:rsidRPr="006E6E1C">
        <w:t>protokolli nr 3-3.4/</w:t>
      </w:r>
      <w:r w:rsidR="003A5683">
        <w:t>3</w:t>
      </w:r>
      <w:r w:rsidR="00DC1F04" w:rsidRPr="006E6E1C">
        <w:t xml:space="preserve"> </w:t>
      </w:r>
      <w:r w:rsidR="00E136F7" w:rsidRPr="006E6E1C">
        <w:t>(protokoll salvestatud RMK dokumendihaldussüsteemis sarjas 3-3.4, dokumendi id</w:t>
      </w:r>
      <w:r w:rsidR="00292579">
        <w:t xml:space="preserve"> </w:t>
      </w:r>
      <w:r w:rsidR="004F4255" w:rsidRPr="004F4255">
        <w:t>897523</w:t>
      </w:r>
      <w:r w:rsidR="00E136F7" w:rsidRPr="006E6E1C">
        <w:t>) ning pakkumuste hindamise ja eduka</w:t>
      </w:r>
      <w:r w:rsidR="0048600D" w:rsidRPr="006E6E1C">
        <w:t>ks tunnistamise</w:t>
      </w:r>
      <w:r w:rsidR="00E136F7" w:rsidRPr="006E6E1C">
        <w:t xml:space="preserve"> otsuse protokolli nr 3-3.4/</w:t>
      </w:r>
      <w:r w:rsidR="003A5683">
        <w:t>4</w:t>
      </w:r>
      <w:r w:rsidR="00F41DD0" w:rsidRPr="006E6E1C">
        <w:t xml:space="preserve"> (</w:t>
      </w:r>
      <w:r w:rsidR="00F423AC" w:rsidRPr="006E6E1C">
        <w:t>dokumendi id</w:t>
      </w:r>
      <w:r w:rsidR="00241689">
        <w:t xml:space="preserve"> </w:t>
      </w:r>
      <w:r w:rsidR="004F4255" w:rsidRPr="004F4255">
        <w:t>897524</w:t>
      </w:r>
      <w:r w:rsidR="00F41DD0" w:rsidRPr="00F41DD0">
        <w:t>).</w:t>
      </w:r>
    </w:p>
    <w:p w14:paraId="59EABB42" w14:textId="77777777" w:rsidR="00F423AC" w:rsidRDefault="00F423AC" w:rsidP="008222E2"/>
    <w:p w14:paraId="1D1EC180" w14:textId="77777777" w:rsidR="00F423AC" w:rsidRDefault="00F423AC" w:rsidP="00F423AC">
      <w:pPr>
        <w:sectPr w:rsidR="00F423A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FF1FBE7" w14:textId="77777777" w:rsidR="00F158E9" w:rsidRDefault="00F158E9"/>
    <w:p w14:paraId="4159B3CB" w14:textId="77777777" w:rsidR="00F158E9" w:rsidRDefault="00F158E9"/>
    <w:bookmarkStart w:id="2" w:name="Dropdown9"/>
    <w:p w14:paraId="29535BA6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DEFAE2B" w14:textId="77777777" w:rsidR="00F158E9" w:rsidRDefault="00F158E9"/>
    <w:p w14:paraId="6EF990AB" w14:textId="77777777" w:rsidR="00F158E9" w:rsidRDefault="00F158E9"/>
    <w:p w14:paraId="772FE36F" w14:textId="2A60AF20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581081">
        <w:rPr>
          <w:noProof/>
        </w:rPr>
        <w:t>Esko Oras</w:t>
      </w:r>
      <w:r>
        <w:fldChar w:fldCharType="end"/>
      </w:r>
    </w:p>
    <w:p w14:paraId="03350826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24863FCC" w14:textId="77777777" w:rsidR="00F158E9" w:rsidRDefault="00F158E9"/>
    <w:p w14:paraId="4D4A2C1C" w14:textId="77777777" w:rsidR="00F158E9" w:rsidRDefault="00F158E9"/>
    <w:p w14:paraId="318B0517" w14:textId="77777777" w:rsidR="00F158E9" w:rsidRDefault="00F158E9"/>
    <w:bookmarkStart w:id="3" w:name="Text28"/>
    <w:p w14:paraId="3D4F11CE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3"/>
    </w:p>
    <w:p w14:paraId="1D6AEC7F" w14:textId="77777777" w:rsidR="00F158E9" w:rsidRDefault="00F158E9"/>
    <w:p w14:paraId="29FF83C1" w14:textId="77777777" w:rsidR="00F158E9" w:rsidRDefault="00F158E9"/>
    <w:p w14:paraId="4A6E3EC2" w14:textId="77777777" w:rsidR="00F158E9" w:rsidRDefault="00F158E9"/>
    <w:p w14:paraId="026A626F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464EFA84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ED6AA7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B67E" w14:textId="77777777" w:rsidR="00BC6723" w:rsidRDefault="00BC6723">
      <w:r>
        <w:separator/>
      </w:r>
    </w:p>
  </w:endnote>
  <w:endnote w:type="continuationSeparator" w:id="0">
    <w:p w14:paraId="1735B47E" w14:textId="77777777" w:rsidR="00BC6723" w:rsidRDefault="00BC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324A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D9D8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F7E5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8F1D" w14:textId="77777777" w:rsidR="00BC6723" w:rsidRDefault="00BC6723">
      <w:r>
        <w:separator/>
      </w:r>
    </w:p>
  </w:footnote>
  <w:footnote w:type="continuationSeparator" w:id="0">
    <w:p w14:paraId="5D1FBB54" w14:textId="77777777" w:rsidR="00BC6723" w:rsidRDefault="00BC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9DD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6C03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A8D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026860637">
    <w:abstractNumId w:val="0"/>
  </w:num>
  <w:num w:numId="2" w16cid:durableId="163899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0750C"/>
    <w:rsid w:val="00021CC5"/>
    <w:rsid w:val="000227AD"/>
    <w:rsid w:val="00026B89"/>
    <w:rsid w:val="00026FFB"/>
    <w:rsid w:val="00037B81"/>
    <w:rsid w:val="00045C3F"/>
    <w:rsid w:val="00045CE7"/>
    <w:rsid w:val="00054B2F"/>
    <w:rsid w:val="00070AC2"/>
    <w:rsid w:val="0008641B"/>
    <w:rsid w:val="00092CDE"/>
    <w:rsid w:val="00095DE0"/>
    <w:rsid w:val="000A6856"/>
    <w:rsid w:val="000B5F72"/>
    <w:rsid w:val="000E5A22"/>
    <w:rsid w:val="000F0DD3"/>
    <w:rsid w:val="00100FF0"/>
    <w:rsid w:val="001268C6"/>
    <w:rsid w:val="0012710F"/>
    <w:rsid w:val="00130977"/>
    <w:rsid w:val="00132346"/>
    <w:rsid w:val="00135A39"/>
    <w:rsid w:val="001506DF"/>
    <w:rsid w:val="001508DB"/>
    <w:rsid w:val="00160B9A"/>
    <w:rsid w:val="001616B1"/>
    <w:rsid w:val="001636D7"/>
    <w:rsid w:val="00163E01"/>
    <w:rsid w:val="00174224"/>
    <w:rsid w:val="00182700"/>
    <w:rsid w:val="0019672F"/>
    <w:rsid w:val="001975C0"/>
    <w:rsid w:val="001A45C1"/>
    <w:rsid w:val="001A7736"/>
    <w:rsid w:val="001B61FA"/>
    <w:rsid w:val="001B6F8E"/>
    <w:rsid w:val="001C0F36"/>
    <w:rsid w:val="001D39DD"/>
    <w:rsid w:val="001E0206"/>
    <w:rsid w:val="001E0857"/>
    <w:rsid w:val="001E3097"/>
    <w:rsid w:val="001F042F"/>
    <w:rsid w:val="001F0623"/>
    <w:rsid w:val="001F1394"/>
    <w:rsid w:val="001F35D5"/>
    <w:rsid w:val="00215C8E"/>
    <w:rsid w:val="002226C1"/>
    <w:rsid w:val="00241689"/>
    <w:rsid w:val="00263E6B"/>
    <w:rsid w:val="00266369"/>
    <w:rsid w:val="00272CD6"/>
    <w:rsid w:val="00282406"/>
    <w:rsid w:val="00284736"/>
    <w:rsid w:val="00292579"/>
    <w:rsid w:val="00293739"/>
    <w:rsid w:val="0029790E"/>
    <w:rsid w:val="002A7F25"/>
    <w:rsid w:val="002B6B81"/>
    <w:rsid w:val="002B7E27"/>
    <w:rsid w:val="002E22E1"/>
    <w:rsid w:val="002E43A6"/>
    <w:rsid w:val="002E483F"/>
    <w:rsid w:val="002E5942"/>
    <w:rsid w:val="002E6BAC"/>
    <w:rsid w:val="003016A5"/>
    <w:rsid w:val="00312EE5"/>
    <w:rsid w:val="00314326"/>
    <w:rsid w:val="00316199"/>
    <w:rsid w:val="00330D03"/>
    <w:rsid w:val="00347E70"/>
    <w:rsid w:val="00353D90"/>
    <w:rsid w:val="003600DB"/>
    <w:rsid w:val="00363740"/>
    <w:rsid w:val="00377131"/>
    <w:rsid w:val="00380A5F"/>
    <w:rsid w:val="003909E7"/>
    <w:rsid w:val="00390FC2"/>
    <w:rsid w:val="003948A2"/>
    <w:rsid w:val="003A0FD3"/>
    <w:rsid w:val="003A16E1"/>
    <w:rsid w:val="003A22E0"/>
    <w:rsid w:val="003A28E5"/>
    <w:rsid w:val="003A5683"/>
    <w:rsid w:val="003A5A00"/>
    <w:rsid w:val="003B4E71"/>
    <w:rsid w:val="003C1BD8"/>
    <w:rsid w:val="003D133A"/>
    <w:rsid w:val="003D4DE3"/>
    <w:rsid w:val="003F0925"/>
    <w:rsid w:val="003F3724"/>
    <w:rsid w:val="00400322"/>
    <w:rsid w:val="004145CD"/>
    <w:rsid w:val="0041587A"/>
    <w:rsid w:val="004375B7"/>
    <w:rsid w:val="00440D95"/>
    <w:rsid w:val="0044274F"/>
    <w:rsid w:val="00443ADA"/>
    <w:rsid w:val="0044620F"/>
    <w:rsid w:val="00461097"/>
    <w:rsid w:val="004657E0"/>
    <w:rsid w:val="00480C5C"/>
    <w:rsid w:val="00484DF6"/>
    <w:rsid w:val="0048600D"/>
    <w:rsid w:val="004B2C70"/>
    <w:rsid w:val="004C22C7"/>
    <w:rsid w:val="004C2FC5"/>
    <w:rsid w:val="004D609F"/>
    <w:rsid w:val="004F3C1B"/>
    <w:rsid w:val="004F4255"/>
    <w:rsid w:val="004F6D7F"/>
    <w:rsid w:val="005001BC"/>
    <w:rsid w:val="00501FFF"/>
    <w:rsid w:val="00510278"/>
    <w:rsid w:val="005150B9"/>
    <w:rsid w:val="00524F50"/>
    <w:rsid w:val="005258D6"/>
    <w:rsid w:val="00533C55"/>
    <w:rsid w:val="00534F3E"/>
    <w:rsid w:val="0055037E"/>
    <w:rsid w:val="00552626"/>
    <w:rsid w:val="00553D3B"/>
    <w:rsid w:val="00561C11"/>
    <w:rsid w:val="005630A0"/>
    <w:rsid w:val="00581081"/>
    <w:rsid w:val="00582CA6"/>
    <w:rsid w:val="005908CE"/>
    <w:rsid w:val="005932A4"/>
    <w:rsid w:val="00595E6B"/>
    <w:rsid w:val="005A3757"/>
    <w:rsid w:val="005B39CA"/>
    <w:rsid w:val="005C4898"/>
    <w:rsid w:val="005C4CD8"/>
    <w:rsid w:val="005D44BE"/>
    <w:rsid w:val="005E6D4D"/>
    <w:rsid w:val="005F5D1D"/>
    <w:rsid w:val="0061083F"/>
    <w:rsid w:val="00614A68"/>
    <w:rsid w:val="006302FB"/>
    <w:rsid w:val="006304F6"/>
    <w:rsid w:val="00633C93"/>
    <w:rsid w:val="006453D7"/>
    <w:rsid w:val="00645F46"/>
    <w:rsid w:val="00664105"/>
    <w:rsid w:val="006721D1"/>
    <w:rsid w:val="00672285"/>
    <w:rsid w:val="006807C8"/>
    <w:rsid w:val="006854AC"/>
    <w:rsid w:val="0068797B"/>
    <w:rsid w:val="00692FEE"/>
    <w:rsid w:val="00693431"/>
    <w:rsid w:val="006952BA"/>
    <w:rsid w:val="006C04BD"/>
    <w:rsid w:val="006C1190"/>
    <w:rsid w:val="006C4CE7"/>
    <w:rsid w:val="006D161F"/>
    <w:rsid w:val="006E1DFA"/>
    <w:rsid w:val="006E6E1C"/>
    <w:rsid w:val="006E7A71"/>
    <w:rsid w:val="006F12D0"/>
    <w:rsid w:val="00715452"/>
    <w:rsid w:val="00720293"/>
    <w:rsid w:val="00722999"/>
    <w:rsid w:val="007302A5"/>
    <w:rsid w:val="00737036"/>
    <w:rsid w:val="0074005C"/>
    <w:rsid w:val="007467F3"/>
    <w:rsid w:val="00747A16"/>
    <w:rsid w:val="0076086A"/>
    <w:rsid w:val="00763590"/>
    <w:rsid w:val="00763653"/>
    <w:rsid w:val="00776B89"/>
    <w:rsid w:val="00780B50"/>
    <w:rsid w:val="0079135A"/>
    <w:rsid w:val="0079534F"/>
    <w:rsid w:val="007963DD"/>
    <w:rsid w:val="007A030A"/>
    <w:rsid w:val="007A1393"/>
    <w:rsid w:val="007C3535"/>
    <w:rsid w:val="007C777B"/>
    <w:rsid w:val="007C7B94"/>
    <w:rsid w:val="007D42C8"/>
    <w:rsid w:val="007E0281"/>
    <w:rsid w:val="007F3C6B"/>
    <w:rsid w:val="0080462E"/>
    <w:rsid w:val="00805E25"/>
    <w:rsid w:val="0081349A"/>
    <w:rsid w:val="00814F59"/>
    <w:rsid w:val="008222E2"/>
    <w:rsid w:val="008236FF"/>
    <w:rsid w:val="00834BC5"/>
    <w:rsid w:val="0083663A"/>
    <w:rsid w:val="00843A83"/>
    <w:rsid w:val="00861843"/>
    <w:rsid w:val="0086498C"/>
    <w:rsid w:val="00865543"/>
    <w:rsid w:val="00866A02"/>
    <w:rsid w:val="00880B90"/>
    <w:rsid w:val="00882926"/>
    <w:rsid w:val="0088554E"/>
    <w:rsid w:val="00887945"/>
    <w:rsid w:val="00895881"/>
    <w:rsid w:val="008A1570"/>
    <w:rsid w:val="008A6E9F"/>
    <w:rsid w:val="008B125B"/>
    <w:rsid w:val="008B44EF"/>
    <w:rsid w:val="008B6CB1"/>
    <w:rsid w:val="008C1368"/>
    <w:rsid w:val="008D085E"/>
    <w:rsid w:val="008D0C20"/>
    <w:rsid w:val="008D4975"/>
    <w:rsid w:val="008D6C4D"/>
    <w:rsid w:val="008E1629"/>
    <w:rsid w:val="008F491B"/>
    <w:rsid w:val="008F6882"/>
    <w:rsid w:val="00901245"/>
    <w:rsid w:val="009014F8"/>
    <w:rsid w:val="0090174D"/>
    <w:rsid w:val="00902970"/>
    <w:rsid w:val="00913EC1"/>
    <w:rsid w:val="0091709D"/>
    <w:rsid w:val="009474C5"/>
    <w:rsid w:val="009536C8"/>
    <w:rsid w:val="00956F31"/>
    <w:rsid w:val="00957D6F"/>
    <w:rsid w:val="00965CDB"/>
    <w:rsid w:val="009731F3"/>
    <w:rsid w:val="00976B8D"/>
    <w:rsid w:val="009773B5"/>
    <w:rsid w:val="00983B93"/>
    <w:rsid w:val="009855A7"/>
    <w:rsid w:val="009B0E2C"/>
    <w:rsid w:val="009B4522"/>
    <w:rsid w:val="009C0FF1"/>
    <w:rsid w:val="009C1F7A"/>
    <w:rsid w:val="009C6B20"/>
    <w:rsid w:val="009D4074"/>
    <w:rsid w:val="009E1772"/>
    <w:rsid w:val="009E18C5"/>
    <w:rsid w:val="009F226F"/>
    <w:rsid w:val="009F477D"/>
    <w:rsid w:val="00A10677"/>
    <w:rsid w:val="00A120AB"/>
    <w:rsid w:val="00A164A0"/>
    <w:rsid w:val="00A223E4"/>
    <w:rsid w:val="00A23494"/>
    <w:rsid w:val="00A23724"/>
    <w:rsid w:val="00A262F3"/>
    <w:rsid w:val="00A5117E"/>
    <w:rsid w:val="00A569AE"/>
    <w:rsid w:val="00A76000"/>
    <w:rsid w:val="00A80A46"/>
    <w:rsid w:val="00AB3D0E"/>
    <w:rsid w:val="00AB494E"/>
    <w:rsid w:val="00AE3BA5"/>
    <w:rsid w:val="00AF0B95"/>
    <w:rsid w:val="00B02A83"/>
    <w:rsid w:val="00B03B51"/>
    <w:rsid w:val="00B07141"/>
    <w:rsid w:val="00B13CE2"/>
    <w:rsid w:val="00B15251"/>
    <w:rsid w:val="00B17B2E"/>
    <w:rsid w:val="00B23E37"/>
    <w:rsid w:val="00B262A8"/>
    <w:rsid w:val="00B26BF1"/>
    <w:rsid w:val="00B340CE"/>
    <w:rsid w:val="00B42EC5"/>
    <w:rsid w:val="00B50DBB"/>
    <w:rsid w:val="00B6492C"/>
    <w:rsid w:val="00B71AAF"/>
    <w:rsid w:val="00B71F64"/>
    <w:rsid w:val="00B81E79"/>
    <w:rsid w:val="00B863AA"/>
    <w:rsid w:val="00B913DF"/>
    <w:rsid w:val="00BA5B21"/>
    <w:rsid w:val="00BA69CE"/>
    <w:rsid w:val="00BB3F8C"/>
    <w:rsid w:val="00BB4025"/>
    <w:rsid w:val="00BB4A1C"/>
    <w:rsid w:val="00BC2BF1"/>
    <w:rsid w:val="00BC3F50"/>
    <w:rsid w:val="00BC6723"/>
    <w:rsid w:val="00BD26EF"/>
    <w:rsid w:val="00BF241B"/>
    <w:rsid w:val="00BF4456"/>
    <w:rsid w:val="00BF6883"/>
    <w:rsid w:val="00C02334"/>
    <w:rsid w:val="00C10F61"/>
    <w:rsid w:val="00C25ADD"/>
    <w:rsid w:val="00C26AE1"/>
    <w:rsid w:val="00C27AB3"/>
    <w:rsid w:val="00C35DCE"/>
    <w:rsid w:val="00C55333"/>
    <w:rsid w:val="00C57D4E"/>
    <w:rsid w:val="00C57D70"/>
    <w:rsid w:val="00C65902"/>
    <w:rsid w:val="00C722FB"/>
    <w:rsid w:val="00C8476A"/>
    <w:rsid w:val="00C92A85"/>
    <w:rsid w:val="00C934DC"/>
    <w:rsid w:val="00C96320"/>
    <w:rsid w:val="00C9668F"/>
    <w:rsid w:val="00CA41AB"/>
    <w:rsid w:val="00CA433D"/>
    <w:rsid w:val="00CA5A63"/>
    <w:rsid w:val="00CA6696"/>
    <w:rsid w:val="00CB0840"/>
    <w:rsid w:val="00CD5935"/>
    <w:rsid w:val="00CD5BBF"/>
    <w:rsid w:val="00CE320E"/>
    <w:rsid w:val="00CE3C87"/>
    <w:rsid w:val="00CF2F0F"/>
    <w:rsid w:val="00D011BE"/>
    <w:rsid w:val="00D21854"/>
    <w:rsid w:val="00D30107"/>
    <w:rsid w:val="00D313F8"/>
    <w:rsid w:val="00D317E7"/>
    <w:rsid w:val="00D32229"/>
    <w:rsid w:val="00D438B4"/>
    <w:rsid w:val="00D47073"/>
    <w:rsid w:val="00D564AB"/>
    <w:rsid w:val="00D61762"/>
    <w:rsid w:val="00D638ED"/>
    <w:rsid w:val="00D671F4"/>
    <w:rsid w:val="00D67B60"/>
    <w:rsid w:val="00D72ECF"/>
    <w:rsid w:val="00D73095"/>
    <w:rsid w:val="00D807D1"/>
    <w:rsid w:val="00D81718"/>
    <w:rsid w:val="00DB3561"/>
    <w:rsid w:val="00DC052B"/>
    <w:rsid w:val="00DC1F04"/>
    <w:rsid w:val="00DC7A3A"/>
    <w:rsid w:val="00DD51A4"/>
    <w:rsid w:val="00DE7E04"/>
    <w:rsid w:val="00DF4A9E"/>
    <w:rsid w:val="00E00FAF"/>
    <w:rsid w:val="00E02335"/>
    <w:rsid w:val="00E02468"/>
    <w:rsid w:val="00E136F7"/>
    <w:rsid w:val="00E14CA4"/>
    <w:rsid w:val="00E159AE"/>
    <w:rsid w:val="00E27CA0"/>
    <w:rsid w:val="00E72D7A"/>
    <w:rsid w:val="00E7625C"/>
    <w:rsid w:val="00E81882"/>
    <w:rsid w:val="00E86141"/>
    <w:rsid w:val="00E87BBC"/>
    <w:rsid w:val="00E92642"/>
    <w:rsid w:val="00EA3729"/>
    <w:rsid w:val="00EB0430"/>
    <w:rsid w:val="00EB1040"/>
    <w:rsid w:val="00EB3D57"/>
    <w:rsid w:val="00ED0468"/>
    <w:rsid w:val="00EF4333"/>
    <w:rsid w:val="00EF7044"/>
    <w:rsid w:val="00F009F9"/>
    <w:rsid w:val="00F116F5"/>
    <w:rsid w:val="00F135DA"/>
    <w:rsid w:val="00F158E9"/>
    <w:rsid w:val="00F16C8E"/>
    <w:rsid w:val="00F41DD0"/>
    <w:rsid w:val="00F423AC"/>
    <w:rsid w:val="00F63148"/>
    <w:rsid w:val="00F63893"/>
    <w:rsid w:val="00F6705D"/>
    <w:rsid w:val="00F67350"/>
    <w:rsid w:val="00F75471"/>
    <w:rsid w:val="00F80FE2"/>
    <w:rsid w:val="00F81C67"/>
    <w:rsid w:val="00F82983"/>
    <w:rsid w:val="00FA34A6"/>
    <w:rsid w:val="00FA4846"/>
    <w:rsid w:val="00FB3319"/>
    <w:rsid w:val="00FC3D75"/>
    <w:rsid w:val="00FD0737"/>
    <w:rsid w:val="00FD4EAF"/>
    <w:rsid w:val="00FE6BAA"/>
    <w:rsid w:val="00FF3E6D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2192D"/>
  <w15:docId w15:val="{762201A7-3CB1-43FD-B923-2AE065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3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57</TotalTime>
  <Pages>1</Pages>
  <Words>117</Words>
  <Characters>798</Characters>
  <Application>Microsoft Office Word</Application>
  <DocSecurity>0</DocSecurity>
  <Lines>49</Lines>
  <Paragraphs>43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Pakkumuste nõuetele vastavus ja edukate pakkumuste kinnitamine</vt:lpstr>
    </vt:vector>
  </TitlesOfParts>
  <Company>DF Ltd., Parnu mnt 154, 11317 Tallinn, Estonia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22</cp:revision>
  <cp:lastPrinted>2015-02-11T14:52:00Z</cp:lastPrinted>
  <dcterms:created xsi:type="dcterms:W3CDTF">2025-05-07T09:19:00Z</dcterms:created>
  <dcterms:modified xsi:type="dcterms:W3CDTF">2026-04-29T12:27:00Z</dcterms:modified>
</cp:coreProperties>
</file>