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2249" w14:textId="77777777" w:rsidR="00C64C77" w:rsidRPr="00E82ECA" w:rsidRDefault="00C64C77" w:rsidP="00584720">
      <w:pPr>
        <w:spacing w:after="0"/>
        <w:rPr>
          <w:b/>
        </w:rPr>
      </w:pPr>
      <w:r w:rsidRPr="00E82ECA">
        <w:rPr>
          <w:b/>
        </w:rPr>
        <w:t>RIIGIKOGU JUHATUSE OTSUS</w:t>
      </w:r>
    </w:p>
    <w:p w14:paraId="7A4AEFE8" w14:textId="77777777" w:rsidR="00C64C77" w:rsidRPr="00E82ECA" w:rsidRDefault="00C64C77" w:rsidP="00584720">
      <w:pPr>
        <w:spacing w:after="0"/>
      </w:pPr>
    </w:p>
    <w:p w14:paraId="5DFDF597" w14:textId="7FAB59C9" w:rsidR="00F25F16" w:rsidRPr="00E82ECA" w:rsidRDefault="00C64C77" w:rsidP="00584720">
      <w:pPr>
        <w:spacing w:after="0"/>
      </w:pPr>
      <w:r w:rsidRPr="00E82ECA">
        <w:t>Tallinn</w:t>
      </w:r>
      <w:r w:rsidRPr="00E82ECA">
        <w:tab/>
      </w:r>
      <w:r w:rsidRPr="00E82ECA">
        <w:tab/>
      </w:r>
      <w:r w:rsidRPr="00E82ECA">
        <w:tab/>
      </w:r>
      <w:r w:rsidRPr="00E82ECA">
        <w:tab/>
      </w:r>
      <w:r w:rsidRPr="00E82ECA">
        <w:tab/>
      </w:r>
      <w:r w:rsidRPr="00E82ECA">
        <w:tab/>
      </w:r>
      <w:r w:rsidRPr="00E82ECA">
        <w:tab/>
      </w:r>
      <w:r w:rsidRPr="00E82ECA">
        <w:tab/>
      </w:r>
      <w:r w:rsidRPr="00E82ECA">
        <w:tab/>
      </w:r>
      <w:r w:rsidR="00EB7EE4" w:rsidRPr="00E82ECA">
        <w:tab/>
      </w:r>
      <w:r w:rsidR="00E82ECA" w:rsidRPr="00E82ECA">
        <w:t>04</w:t>
      </w:r>
      <w:r w:rsidR="0041388B" w:rsidRPr="00E82ECA">
        <w:t>.</w:t>
      </w:r>
      <w:r w:rsidR="00B7149C" w:rsidRPr="00E82ECA">
        <w:t>0</w:t>
      </w:r>
      <w:r w:rsidR="004B1BA4" w:rsidRPr="00E82ECA">
        <w:t>6</w:t>
      </w:r>
      <w:r w:rsidR="00A37216" w:rsidRPr="00E82ECA">
        <w:t>.202</w:t>
      </w:r>
      <w:r w:rsidR="00E82ECA" w:rsidRPr="00E82ECA">
        <w:t>6</w:t>
      </w:r>
      <w:r w:rsidR="004465AC" w:rsidRPr="00E82ECA">
        <w:t xml:space="preserve"> nr </w:t>
      </w:r>
      <w:r w:rsidR="00E82ECA" w:rsidRPr="00E82ECA">
        <w:t>91</w:t>
      </w:r>
    </w:p>
    <w:p w14:paraId="3EF11331" w14:textId="77777777" w:rsidR="00923ED5" w:rsidRPr="00E82ECA" w:rsidRDefault="00923ED5" w:rsidP="004B1BA4">
      <w:pPr>
        <w:spacing w:after="0"/>
        <w:jc w:val="both"/>
        <w:rPr>
          <w:b/>
          <w:bCs/>
          <w:szCs w:val="24"/>
        </w:rPr>
      </w:pPr>
    </w:p>
    <w:p w14:paraId="04F8F2C7" w14:textId="2B7686B8" w:rsidR="00923ED5" w:rsidRPr="00E82ECA" w:rsidRDefault="004B1BA4" w:rsidP="004B1BA4">
      <w:pPr>
        <w:spacing w:after="0"/>
        <w:jc w:val="both"/>
        <w:rPr>
          <w:b/>
          <w:bCs/>
          <w:szCs w:val="24"/>
        </w:rPr>
      </w:pPr>
      <w:r w:rsidRPr="00E82ECA">
        <w:rPr>
          <w:b/>
          <w:bCs/>
          <w:szCs w:val="24"/>
        </w:rPr>
        <w:t>Riigi</w:t>
      </w:r>
      <w:r w:rsidR="00923ED5" w:rsidRPr="00E82ECA">
        <w:rPr>
          <w:b/>
          <w:bCs/>
          <w:szCs w:val="24"/>
        </w:rPr>
        <w:t>kaitsekomisjoni ja õiguskomisjoni</w:t>
      </w:r>
    </w:p>
    <w:p w14:paraId="27E97DF8" w14:textId="77777777" w:rsidR="004B1BA4" w:rsidRPr="00E82ECA" w:rsidRDefault="004B1BA4" w:rsidP="004B1BA4">
      <w:pPr>
        <w:spacing w:after="0"/>
        <w:jc w:val="both"/>
        <w:rPr>
          <w:b/>
          <w:bCs/>
          <w:szCs w:val="24"/>
        </w:rPr>
      </w:pPr>
      <w:r w:rsidRPr="00E82ECA">
        <w:rPr>
          <w:b/>
          <w:bCs/>
          <w:szCs w:val="24"/>
        </w:rPr>
        <w:t>koosseisu muudatuste kinnitamine</w:t>
      </w:r>
    </w:p>
    <w:p w14:paraId="6521DC12" w14:textId="77777777" w:rsidR="006879A8" w:rsidRPr="00E82ECA" w:rsidRDefault="006879A8" w:rsidP="004B1BA4">
      <w:pPr>
        <w:spacing w:after="0"/>
        <w:jc w:val="both"/>
        <w:rPr>
          <w:szCs w:val="24"/>
        </w:rPr>
      </w:pPr>
    </w:p>
    <w:p w14:paraId="421CAB05" w14:textId="43925FD2" w:rsidR="004B1BA4" w:rsidRPr="00E82ECA" w:rsidRDefault="00252E03" w:rsidP="004B1BA4">
      <w:pPr>
        <w:spacing w:after="0"/>
        <w:jc w:val="both"/>
      </w:pPr>
      <w:r w:rsidRPr="00E82ECA">
        <w:t>Lähtudes Riigikogu kodu- ja töökorra seaduse § 13 lõike 2 punktist 2 ja § 28 lõikest 2 Riigikogu juhatus otsustab:</w:t>
      </w:r>
    </w:p>
    <w:p w14:paraId="0D6724AA" w14:textId="77777777" w:rsidR="004B1BA4" w:rsidRPr="00E82ECA" w:rsidRDefault="004B1BA4" w:rsidP="004B1BA4">
      <w:pPr>
        <w:spacing w:after="0"/>
        <w:jc w:val="both"/>
      </w:pPr>
    </w:p>
    <w:p w14:paraId="780D9568" w14:textId="3C0FF9A4" w:rsidR="004B1BA4" w:rsidRPr="00E82ECA" w:rsidRDefault="004B1BA4" w:rsidP="004B1BA4">
      <w:pPr>
        <w:spacing w:after="0"/>
        <w:jc w:val="both"/>
        <w:rPr>
          <w:szCs w:val="24"/>
        </w:rPr>
      </w:pPr>
      <w:r w:rsidRPr="00E82ECA">
        <w:rPr>
          <w:szCs w:val="28"/>
        </w:rPr>
        <w:t>K</w:t>
      </w:r>
      <w:r w:rsidRPr="00E82ECA">
        <w:rPr>
          <w:szCs w:val="24"/>
        </w:rPr>
        <w:t>innitada Riigikogu liikme</w:t>
      </w:r>
      <w:r w:rsidR="00923ED5" w:rsidRPr="00E82ECA">
        <w:rPr>
          <w:szCs w:val="24"/>
        </w:rPr>
        <w:t xml:space="preserve"> </w:t>
      </w:r>
      <w:r w:rsidR="00E82ECA" w:rsidRPr="00E82ECA">
        <w:rPr>
          <w:szCs w:val="24"/>
        </w:rPr>
        <w:t xml:space="preserve">Anti Poolametsa </w:t>
      </w:r>
      <w:r w:rsidRPr="00E82ECA">
        <w:rPr>
          <w:szCs w:val="24"/>
        </w:rPr>
        <w:t>lahkumine</w:t>
      </w:r>
      <w:r w:rsidR="00923ED5" w:rsidRPr="00E82ECA">
        <w:rPr>
          <w:szCs w:val="24"/>
        </w:rPr>
        <w:t xml:space="preserve"> </w:t>
      </w:r>
      <w:r w:rsidR="00E82ECA" w:rsidRPr="00E82ECA">
        <w:rPr>
          <w:szCs w:val="24"/>
        </w:rPr>
        <w:t>riigikaitsekomisjoni</w:t>
      </w:r>
      <w:r w:rsidR="00E82ECA" w:rsidRPr="00E82ECA">
        <w:rPr>
          <w:szCs w:val="24"/>
        </w:rPr>
        <w:t xml:space="preserve"> </w:t>
      </w:r>
      <w:r w:rsidR="00E82ECA" w:rsidRPr="00E82ECA">
        <w:rPr>
          <w:szCs w:val="24"/>
        </w:rPr>
        <w:t>liikme kohalt ja asumine</w:t>
      </w:r>
      <w:r w:rsidR="00E82ECA" w:rsidRPr="00E82ECA">
        <w:rPr>
          <w:szCs w:val="24"/>
        </w:rPr>
        <w:t xml:space="preserve"> </w:t>
      </w:r>
      <w:r w:rsidR="00923ED5" w:rsidRPr="00E82ECA">
        <w:rPr>
          <w:szCs w:val="24"/>
        </w:rPr>
        <w:t xml:space="preserve">õiguskomisjoni  </w:t>
      </w:r>
      <w:r w:rsidRPr="00E82ECA">
        <w:rPr>
          <w:szCs w:val="24"/>
        </w:rPr>
        <w:t>liikme kohale.</w:t>
      </w:r>
    </w:p>
    <w:p w14:paraId="25B7263B" w14:textId="77777777" w:rsidR="004B1BA4" w:rsidRPr="00E82ECA" w:rsidRDefault="004B1BA4" w:rsidP="004B1BA4">
      <w:pPr>
        <w:spacing w:after="0"/>
        <w:jc w:val="both"/>
        <w:rPr>
          <w:szCs w:val="24"/>
        </w:rPr>
      </w:pPr>
    </w:p>
    <w:p w14:paraId="061940A5" w14:textId="77777777" w:rsidR="00D030EF" w:rsidRPr="00E82ECA" w:rsidRDefault="00D030EF" w:rsidP="00D030EF">
      <w:pPr>
        <w:spacing w:after="0"/>
        <w:jc w:val="both"/>
        <w:rPr>
          <w:szCs w:val="24"/>
        </w:rPr>
      </w:pPr>
    </w:p>
    <w:p w14:paraId="4925B6FA" w14:textId="77777777" w:rsidR="004B1BA4" w:rsidRPr="00E82ECA" w:rsidRDefault="004B1BA4" w:rsidP="00D030EF">
      <w:pPr>
        <w:spacing w:after="0"/>
        <w:jc w:val="both"/>
        <w:rPr>
          <w:szCs w:val="24"/>
        </w:rPr>
      </w:pPr>
    </w:p>
    <w:p w14:paraId="068E5485" w14:textId="77777777" w:rsidR="00E722F2" w:rsidRPr="00E82ECA" w:rsidRDefault="00E722F2" w:rsidP="00E722F2">
      <w:pPr>
        <w:spacing w:after="0"/>
      </w:pPr>
      <w:r w:rsidRPr="00E82ECA">
        <w:t>(allkirjastatud digitaalselt)</w:t>
      </w:r>
    </w:p>
    <w:p w14:paraId="1D4D2BB7" w14:textId="6A25E84B" w:rsidR="00E722F2" w:rsidRPr="00E82ECA" w:rsidRDefault="00AD7E70" w:rsidP="00E722F2">
      <w:pPr>
        <w:spacing w:after="0"/>
      </w:pPr>
      <w:r w:rsidRPr="00E82ECA">
        <w:t>Lauri Hussar</w:t>
      </w:r>
    </w:p>
    <w:p w14:paraId="52F66D2C" w14:textId="4B4D6C7F" w:rsidR="001D2767" w:rsidRDefault="00E722F2" w:rsidP="005D236C">
      <w:pPr>
        <w:spacing w:after="0"/>
      </w:pPr>
      <w:r w:rsidRPr="00E82ECA">
        <w:t>Riigikogu esimees</w:t>
      </w:r>
    </w:p>
    <w:p w14:paraId="76D67578" w14:textId="77777777" w:rsidR="006664E0" w:rsidRDefault="006664E0" w:rsidP="005D236C">
      <w:pPr>
        <w:spacing w:after="0"/>
      </w:pPr>
    </w:p>
    <w:p w14:paraId="7AED613D" w14:textId="7574572B" w:rsidR="006664E0" w:rsidRPr="00094252" w:rsidRDefault="006664E0" w:rsidP="006664E0">
      <w:pPr>
        <w:pStyle w:val="Loendilik"/>
        <w:spacing w:line="360" w:lineRule="auto"/>
      </w:pPr>
    </w:p>
    <w:sectPr w:rsidR="006664E0" w:rsidRPr="00094252" w:rsidSect="006914DF">
      <w:headerReference w:type="default" r:id="rId8"/>
      <w:headerReference w:type="first" r:id="rId9"/>
      <w:footerReference w:type="first" r:id="rId10"/>
      <w:pgSz w:w="11900" w:h="16840"/>
      <w:pgMar w:top="1247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4D70" w14:textId="77777777" w:rsidR="00D658B3" w:rsidRDefault="00D658B3" w:rsidP="00561B25">
      <w:pPr>
        <w:spacing w:after="0"/>
      </w:pPr>
      <w:r>
        <w:separator/>
      </w:r>
    </w:p>
  </w:endnote>
  <w:endnote w:type="continuationSeparator" w:id="0">
    <w:p w14:paraId="5CE5ECD7" w14:textId="77777777" w:rsidR="00D658B3" w:rsidRDefault="00D658B3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F275" w14:textId="3EBF56BF" w:rsidR="00E11A79" w:rsidRDefault="00F94F5B">
    <w:pPr>
      <w:pStyle w:val="Jalus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15CEF2D" wp14:editId="32B75832">
          <wp:simplePos x="0" y="0"/>
          <wp:positionH relativeFrom="column">
            <wp:posOffset>-1049020</wp:posOffset>
          </wp:positionH>
          <wp:positionV relativeFrom="paragraph">
            <wp:posOffset>83185</wp:posOffset>
          </wp:positionV>
          <wp:extent cx="7494905" cy="541655"/>
          <wp:effectExtent l="0" t="0" r="0" b="0"/>
          <wp:wrapTopAndBottom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80C0" w14:textId="77777777" w:rsidR="00D658B3" w:rsidRDefault="00D658B3" w:rsidP="00561B25">
      <w:pPr>
        <w:spacing w:after="0"/>
      </w:pPr>
      <w:r>
        <w:separator/>
      </w:r>
    </w:p>
  </w:footnote>
  <w:footnote w:type="continuationSeparator" w:id="0">
    <w:p w14:paraId="5156F6C3" w14:textId="77777777" w:rsidR="00D658B3" w:rsidRDefault="00D658B3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2FAE" w14:textId="2FA4EB97" w:rsidR="00E11A79" w:rsidRDefault="00F94F5B">
    <w:pPr>
      <w:pStyle w:val="Pis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CDC408" wp14:editId="64B5DB24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3048" y="8877"/>
              <wp:lineTo x="3048" y="13054"/>
              <wp:lineTo x="4844" y="13054"/>
              <wp:lineTo x="4844" y="8877"/>
              <wp:lineTo x="3048" y="8877"/>
            </wp:wrapPolygon>
          </wp:wrapThrough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723A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E6379A" wp14:editId="2E19DFF4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07E98" w14:textId="77777777" w:rsidR="00E11A79" w:rsidRPr="002E7912" w:rsidRDefault="00E11A79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07F3E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637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45507E98" w14:textId="77777777" w:rsidR="00E11A79" w:rsidRPr="002E7912" w:rsidRDefault="00E11A79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507F3E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63F2" w14:textId="08DB4784" w:rsidR="00E11A79" w:rsidRDefault="00F94F5B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F000D7" wp14:editId="40E0BDB9">
          <wp:simplePos x="0" y="0"/>
          <wp:positionH relativeFrom="column">
            <wp:posOffset>-1052195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555"/>
    <w:multiLevelType w:val="hybridMultilevel"/>
    <w:tmpl w:val="DE3ADC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607F"/>
    <w:multiLevelType w:val="hybridMultilevel"/>
    <w:tmpl w:val="7D58FA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20ED8"/>
    <w:multiLevelType w:val="hybridMultilevel"/>
    <w:tmpl w:val="60DA0A26"/>
    <w:lvl w:ilvl="0" w:tplc="937C8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6799A"/>
    <w:multiLevelType w:val="hybridMultilevel"/>
    <w:tmpl w:val="F2B0F7C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A85B93"/>
    <w:multiLevelType w:val="hybridMultilevel"/>
    <w:tmpl w:val="E44E13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81F0F"/>
    <w:multiLevelType w:val="hybridMultilevel"/>
    <w:tmpl w:val="61324F7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402069"/>
    <w:multiLevelType w:val="hybridMultilevel"/>
    <w:tmpl w:val="191A3CC6"/>
    <w:lvl w:ilvl="0" w:tplc="937C8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01561">
    <w:abstractNumId w:val="1"/>
  </w:num>
  <w:num w:numId="2" w16cid:durableId="1657689470">
    <w:abstractNumId w:val="5"/>
  </w:num>
  <w:num w:numId="3" w16cid:durableId="384523518">
    <w:abstractNumId w:val="5"/>
  </w:num>
  <w:num w:numId="4" w16cid:durableId="1292054569">
    <w:abstractNumId w:val="4"/>
  </w:num>
  <w:num w:numId="5" w16cid:durableId="1407801971">
    <w:abstractNumId w:val="1"/>
  </w:num>
  <w:num w:numId="6" w16cid:durableId="994576722">
    <w:abstractNumId w:val="4"/>
  </w:num>
  <w:num w:numId="7" w16cid:durableId="1356881388">
    <w:abstractNumId w:val="3"/>
  </w:num>
  <w:num w:numId="8" w16cid:durableId="1576430102">
    <w:abstractNumId w:val="9"/>
  </w:num>
  <w:num w:numId="9" w16cid:durableId="534389634">
    <w:abstractNumId w:val="6"/>
  </w:num>
  <w:num w:numId="10" w16cid:durableId="1934168651">
    <w:abstractNumId w:val="8"/>
  </w:num>
  <w:num w:numId="11" w16cid:durableId="1920169014">
    <w:abstractNumId w:val="0"/>
  </w:num>
  <w:num w:numId="12" w16cid:durableId="400905430">
    <w:abstractNumId w:val="7"/>
  </w:num>
  <w:num w:numId="13" w16cid:durableId="28651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F1"/>
    <w:rsid w:val="00000C21"/>
    <w:rsid w:val="000012F1"/>
    <w:rsid w:val="000015DC"/>
    <w:rsid w:val="00003ECA"/>
    <w:rsid w:val="0001410D"/>
    <w:rsid w:val="00015D40"/>
    <w:rsid w:val="00022A93"/>
    <w:rsid w:val="00023289"/>
    <w:rsid w:val="00032D17"/>
    <w:rsid w:val="00042F05"/>
    <w:rsid w:val="0004612C"/>
    <w:rsid w:val="00065C03"/>
    <w:rsid w:val="000840B9"/>
    <w:rsid w:val="000858CE"/>
    <w:rsid w:val="0009138F"/>
    <w:rsid w:val="00091656"/>
    <w:rsid w:val="0009185A"/>
    <w:rsid w:val="00094252"/>
    <w:rsid w:val="000A1883"/>
    <w:rsid w:val="000A269A"/>
    <w:rsid w:val="000B2FDE"/>
    <w:rsid w:val="000C1E87"/>
    <w:rsid w:val="000E2E66"/>
    <w:rsid w:val="000E3ADD"/>
    <w:rsid w:val="000E3D68"/>
    <w:rsid w:val="000E5D13"/>
    <w:rsid w:val="00103026"/>
    <w:rsid w:val="00105D67"/>
    <w:rsid w:val="00117330"/>
    <w:rsid w:val="00122C7C"/>
    <w:rsid w:val="001276CC"/>
    <w:rsid w:val="00137EA7"/>
    <w:rsid w:val="00143FDB"/>
    <w:rsid w:val="001476D4"/>
    <w:rsid w:val="0015228E"/>
    <w:rsid w:val="00157880"/>
    <w:rsid w:val="0016450E"/>
    <w:rsid w:val="001678BE"/>
    <w:rsid w:val="00167F8B"/>
    <w:rsid w:val="0017239F"/>
    <w:rsid w:val="001766EE"/>
    <w:rsid w:val="0018759B"/>
    <w:rsid w:val="001A3E91"/>
    <w:rsid w:val="001B0EB3"/>
    <w:rsid w:val="001B11AF"/>
    <w:rsid w:val="001B207C"/>
    <w:rsid w:val="001B2A79"/>
    <w:rsid w:val="001B4449"/>
    <w:rsid w:val="001C1F0D"/>
    <w:rsid w:val="001C5A9D"/>
    <w:rsid w:val="001D25CE"/>
    <w:rsid w:val="001D2767"/>
    <w:rsid w:val="001D2FE0"/>
    <w:rsid w:val="001E0D68"/>
    <w:rsid w:val="001F2A41"/>
    <w:rsid w:val="001F32A0"/>
    <w:rsid w:val="002031C2"/>
    <w:rsid w:val="002031C9"/>
    <w:rsid w:val="002051A5"/>
    <w:rsid w:val="00211F54"/>
    <w:rsid w:val="00217771"/>
    <w:rsid w:val="00236180"/>
    <w:rsid w:val="00240B58"/>
    <w:rsid w:val="00242EEE"/>
    <w:rsid w:val="00252E03"/>
    <w:rsid w:val="00280F04"/>
    <w:rsid w:val="00281451"/>
    <w:rsid w:val="00283708"/>
    <w:rsid w:val="00285463"/>
    <w:rsid w:val="00285A9B"/>
    <w:rsid w:val="002863B8"/>
    <w:rsid w:val="00287CAB"/>
    <w:rsid w:val="00292619"/>
    <w:rsid w:val="002959F8"/>
    <w:rsid w:val="002D1B68"/>
    <w:rsid w:val="002D4A9E"/>
    <w:rsid w:val="002E3A07"/>
    <w:rsid w:val="002E4BA2"/>
    <w:rsid w:val="002E4FAF"/>
    <w:rsid w:val="002E56E7"/>
    <w:rsid w:val="002E7912"/>
    <w:rsid w:val="002F3AB9"/>
    <w:rsid w:val="002F6B4A"/>
    <w:rsid w:val="0030154F"/>
    <w:rsid w:val="00302C7B"/>
    <w:rsid w:val="00302E8E"/>
    <w:rsid w:val="00305834"/>
    <w:rsid w:val="0031082A"/>
    <w:rsid w:val="00316231"/>
    <w:rsid w:val="00316564"/>
    <w:rsid w:val="003253D3"/>
    <w:rsid w:val="0032643E"/>
    <w:rsid w:val="00335C5A"/>
    <w:rsid w:val="00345D64"/>
    <w:rsid w:val="00352747"/>
    <w:rsid w:val="00356B73"/>
    <w:rsid w:val="00363156"/>
    <w:rsid w:val="003641E5"/>
    <w:rsid w:val="00384300"/>
    <w:rsid w:val="003852B2"/>
    <w:rsid w:val="00385382"/>
    <w:rsid w:val="00386FFE"/>
    <w:rsid w:val="003B2014"/>
    <w:rsid w:val="003B3733"/>
    <w:rsid w:val="003C1DAF"/>
    <w:rsid w:val="003D0544"/>
    <w:rsid w:val="003D47E1"/>
    <w:rsid w:val="003E237F"/>
    <w:rsid w:val="003E6732"/>
    <w:rsid w:val="003F5C00"/>
    <w:rsid w:val="003F6CF9"/>
    <w:rsid w:val="003F723A"/>
    <w:rsid w:val="0041067F"/>
    <w:rsid w:val="0041388B"/>
    <w:rsid w:val="00420214"/>
    <w:rsid w:val="00421C5E"/>
    <w:rsid w:val="00421CAB"/>
    <w:rsid w:val="00421DC9"/>
    <w:rsid w:val="0044440B"/>
    <w:rsid w:val="00444CCD"/>
    <w:rsid w:val="00446366"/>
    <w:rsid w:val="0044650A"/>
    <w:rsid w:val="004465AC"/>
    <w:rsid w:val="00446797"/>
    <w:rsid w:val="00453714"/>
    <w:rsid w:val="004604DA"/>
    <w:rsid w:val="004711C8"/>
    <w:rsid w:val="0047265D"/>
    <w:rsid w:val="004919C3"/>
    <w:rsid w:val="00493C3F"/>
    <w:rsid w:val="004973BB"/>
    <w:rsid w:val="004A4AC7"/>
    <w:rsid w:val="004A5149"/>
    <w:rsid w:val="004A5E0C"/>
    <w:rsid w:val="004A6BDA"/>
    <w:rsid w:val="004B1BA4"/>
    <w:rsid w:val="004C1CF1"/>
    <w:rsid w:val="004C3033"/>
    <w:rsid w:val="004D00BE"/>
    <w:rsid w:val="004E3FCA"/>
    <w:rsid w:val="004E7966"/>
    <w:rsid w:val="004F1B9D"/>
    <w:rsid w:val="004F3330"/>
    <w:rsid w:val="005039E1"/>
    <w:rsid w:val="00504520"/>
    <w:rsid w:val="005067B3"/>
    <w:rsid w:val="00507F3E"/>
    <w:rsid w:val="00512ECC"/>
    <w:rsid w:val="00527BF7"/>
    <w:rsid w:val="00534354"/>
    <w:rsid w:val="005375F7"/>
    <w:rsid w:val="00540454"/>
    <w:rsid w:val="00545394"/>
    <w:rsid w:val="00561B25"/>
    <w:rsid w:val="00571365"/>
    <w:rsid w:val="00571AA2"/>
    <w:rsid w:val="005720A5"/>
    <w:rsid w:val="00584720"/>
    <w:rsid w:val="0058545E"/>
    <w:rsid w:val="0059711E"/>
    <w:rsid w:val="005A1232"/>
    <w:rsid w:val="005B4A34"/>
    <w:rsid w:val="005C1D4D"/>
    <w:rsid w:val="005C35CA"/>
    <w:rsid w:val="005C7D09"/>
    <w:rsid w:val="005D0633"/>
    <w:rsid w:val="005D236C"/>
    <w:rsid w:val="005D73F1"/>
    <w:rsid w:val="005E3346"/>
    <w:rsid w:val="005E77F6"/>
    <w:rsid w:val="005F2DF1"/>
    <w:rsid w:val="00602B64"/>
    <w:rsid w:val="00603146"/>
    <w:rsid w:val="006040F2"/>
    <w:rsid w:val="006074FA"/>
    <w:rsid w:val="00612AE5"/>
    <w:rsid w:val="00616801"/>
    <w:rsid w:val="00616B36"/>
    <w:rsid w:val="00620D3C"/>
    <w:rsid w:val="00621C63"/>
    <w:rsid w:val="00624233"/>
    <w:rsid w:val="00626E5F"/>
    <w:rsid w:val="006321A8"/>
    <w:rsid w:val="006400B9"/>
    <w:rsid w:val="0064102F"/>
    <w:rsid w:val="0064681A"/>
    <w:rsid w:val="006476B7"/>
    <w:rsid w:val="00651388"/>
    <w:rsid w:val="00656EC8"/>
    <w:rsid w:val="00661D7F"/>
    <w:rsid w:val="006655FA"/>
    <w:rsid w:val="006664E0"/>
    <w:rsid w:val="00673324"/>
    <w:rsid w:val="00674566"/>
    <w:rsid w:val="00676B4C"/>
    <w:rsid w:val="00680A04"/>
    <w:rsid w:val="00681F51"/>
    <w:rsid w:val="006879A8"/>
    <w:rsid w:val="006914DF"/>
    <w:rsid w:val="006954DB"/>
    <w:rsid w:val="006A283E"/>
    <w:rsid w:val="006A5EA3"/>
    <w:rsid w:val="006C06FA"/>
    <w:rsid w:val="006D1D9C"/>
    <w:rsid w:val="006D7723"/>
    <w:rsid w:val="006E67D0"/>
    <w:rsid w:val="006E77BD"/>
    <w:rsid w:val="006F02C4"/>
    <w:rsid w:val="00702FFB"/>
    <w:rsid w:val="00711CA3"/>
    <w:rsid w:val="00720DF8"/>
    <w:rsid w:val="00722D30"/>
    <w:rsid w:val="00725211"/>
    <w:rsid w:val="007257B2"/>
    <w:rsid w:val="00740F31"/>
    <w:rsid w:val="00752F27"/>
    <w:rsid w:val="00753C8B"/>
    <w:rsid w:val="00760336"/>
    <w:rsid w:val="0076329D"/>
    <w:rsid w:val="00774356"/>
    <w:rsid w:val="007957FE"/>
    <w:rsid w:val="00796A69"/>
    <w:rsid w:val="00797D57"/>
    <w:rsid w:val="007A1404"/>
    <w:rsid w:val="007B12E4"/>
    <w:rsid w:val="007B5582"/>
    <w:rsid w:val="007B74DF"/>
    <w:rsid w:val="007C32BF"/>
    <w:rsid w:val="007C3A3D"/>
    <w:rsid w:val="007D21DE"/>
    <w:rsid w:val="00800AE1"/>
    <w:rsid w:val="00823478"/>
    <w:rsid w:val="008326FC"/>
    <w:rsid w:val="0083316A"/>
    <w:rsid w:val="00841E09"/>
    <w:rsid w:val="00845F11"/>
    <w:rsid w:val="00851AF3"/>
    <w:rsid w:val="008531C7"/>
    <w:rsid w:val="00880E3F"/>
    <w:rsid w:val="00882220"/>
    <w:rsid w:val="00882C8D"/>
    <w:rsid w:val="00895EBF"/>
    <w:rsid w:val="00897521"/>
    <w:rsid w:val="00897EA7"/>
    <w:rsid w:val="008C1E46"/>
    <w:rsid w:val="008C2D62"/>
    <w:rsid w:val="008D08A0"/>
    <w:rsid w:val="008D2F36"/>
    <w:rsid w:val="008E1FBF"/>
    <w:rsid w:val="008E59A8"/>
    <w:rsid w:val="008F364C"/>
    <w:rsid w:val="00900021"/>
    <w:rsid w:val="00900B06"/>
    <w:rsid w:val="00901F48"/>
    <w:rsid w:val="00905704"/>
    <w:rsid w:val="00923ED5"/>
    <w:rsid w:val="00924516"/>
    <w:rsid w:val="00946593"/>
    <w:rsid w:val="00952491"/>
    <w:rsid w:val="00952851"/>
    <w:rsid w:val="00981F6F"/>
    <w:rsid w:val="00982735"/>
    <w:rsid w:val="009844FB"/>
    <w:rsid w:val="009858DC"/>
    <w:rsid w:val="00987D58"/>
    <w:rsid w:val="00994828"/>
    <w:rsid w:val="0099513C"/>
    <w:rsid w:val="009A270C"/>
    <w:rsid w:val="009B7C4E"/>
    <w:rsid w:val="009C3381"/>
    <w:rsid w:val="009C3394"/>
    <w:rsid w:val="009C6C48"/>
    <w:rsid w:val="009E311A"/>
    <w:rsid w:val="009E650D"/>
    <w:rsid w:val="00A04A5B"/>
    <w:rsid w:val="00A05D4A"/>
    <w:rsid w:val="00A07020"/>
    <w:rsid w:val="00A1096F"/>
    <w:rsid w:val="00A16A0B"/>
    <w:rsid w:val="00A22CEB"/>
    <w:rsid w:val="00A303ED"/>
    <w:rsid w:val="00A31DBB"/>
    <w:rsid w:val="00A339C4"/>
    <w:rsid w:val="00A37216"/>
    <w:rsid w:val="00A468BD"/>
    <w:rsid w:val="00A47A64"/>
    <w:rsid w:val="00A511B6"/>
    <w:rsid w:val="00A5164F"/>
    <w:rsid w:val="00A52F24"/>
    <w:rsid w:val="00A742A6"/>
    <w:rsid w:val="00A75B9D"/>
    <w:rsid w:val="00A763A7"/>
    <w:rsid w:val="00A82AFF"/>
    <w:rsid w:val="00A862C9"/>
    <w:rsid w:val="00A96596"/>
    <w:rsid w:val="00AA1C85"/>
    <w:rsid w:val="00AA57DD"/>
    <w:rsid w:val="00AB0B3A"/>
    <w:rsid w:val="00AB58A5"/>
    <w:rsid w:val="00AC5B77"/>
    <w:rsid w:val="00AC6256"/>
    <w:rsid w:val="00AC684F"/>
    <w:rsid w:val="00AC7AB6"/>
    <w:rsid w:val="00AD06FD"/>
    <w:rsid w:val="00AD60E9"/>
    <w:rsid w:val="00AD7E70"/>
    <w:rsid w:val="00AF1AD2"/>
    <w:rsid w:val="00AF1B35"/>
    <w:rsid w:val="00B07E99"/>
    <w:rsid w:val="00B107A9"/>
    <w:rsid w:val="00B130D7"/>
    <w:rsid w:val="00B202C9"/>
    <w:rsid w:val="00B22E06"/>
    <w:rsid w:val="00B3135D"/>
    <w:rsid w:val="00B323FE"/>
    <w:rsid w:val="00B40A75"/>
    <w:rsid w:val="00B7149C"/>
    <w:rsid w:val="00B74B71"/>
    <w:rsid w:val="00B75479"/>
    <w:rsid w:val="00B877B7"/>
    <w:rsid w:val="00B91B88"/>
    <w:rsid w:val="00B92681"/>
    <w:rsid w:val="00BA5359"/>
    <w:rsid w:val="00BA6E21"/>
    <w:rsid w:val="00BB3105"/>
    <w:rsid w:val="00BB3D60"/>
    <w:rsid w:val="00BB77C9"/>
    <w:rsid w:val="00BD31F5"/>
    <w:rsid w:val="00BE4240"/>
    <w:rsid w:val="00BF0158"/>
    <w:rsid w:val="00BF0F01"/>
    <w:rsid w:val="00BF6204"/>
    <w:rsid w:val="00BF6C18"/>
    <w:rsid w:val="00C14269"/>
    <w:rsid w:val="00C25F9F"/>
    <w:rsid w:val="00C50A4F"/>
    <w:rsid w:val="00C64C77"/>
    <w:rsid w:val="00C806A6"/>
    <w:rsid w:val="00C84186"/>
    <w:rsid w:val="00CB621A"/>
    <w:rsid w:val="00CC59AB"/>
    <w:rsid w:val="00CC5FEE"/>
    <w:rsid w:val="00CD3566"/>
    <w:rsid w:val="00CE35FF"/>
    <w:rsid w:val="00D030EF"/>
    <w:rsid w:val="00D06310"/>
    <w:rsid w:val="00D065CA"/>
    <w:rsid w:val="00D134DD"/>
    <w:rsid w:val="00D2163E"/>
    <w:rsid w:val="00D22CEC"/>
    <w:rsid w:val="00D25EF7"/>
    <w:rsid w:val="00D2737A"/>
    <w:rsid w:val="00D42CDF"/>
    <w:rsid w:val="00D46032"/>
    <w:rsid w:val="00D56EEF"/>
    <w:rsid w:val="00D658B3"/>
    <w:rsid w:val="00D65A3A"/>
    <w:rsid w:val="00D74546"/>
    <w:rsid w:val="00D85BFF"/>
    <w:rsid w:val="00D9695D"/>
    <w:rsid w:val="00D96C27"/>
    <w:rsid w:val="00DA0449"/>
    <w:rsid w:val="00DC1132"/>
    <w:rsid w:val="00DC43D4"/>
    <w:rsid w:val="00DC70EB"/>
    <w:rsid w:val="00DC7F1E"/>
    <w:rsid w:val="00DD0F50"/>
    <w:rsid w:val="00DD66E9"/>
    <w:rsid w:val="00DE2FE9"/>
    <w:rsid w:val="00DE75C4"/>
    <w:rsid w:val="00DF0689"/>
    <w:rsid w:val="00DF0EE8"/>
    <w:rsid w:val="00DF2D70"/>
    <w:rsid w:val="00E023F4"/>
    <w:rsid w:val="00E100AE"/>
    <w:rsid w:val="00E11209"/>
    <w:rsid w:val="00E11A79"/>
    <w:rsid w:val="00E1693B"/>
    <w:rsid w:val="00E27A36"/>
    <w:rsid w:val="00E27BAE"/>
    <w:rsid w:val="00E5257C"/>
    <w:rsid w:val="00E529C4"/>
    <w:rsid w:val="00E6276F"/>
    <w:rsid w:val="00E64964"/>
    <w:rsid w:val="00E722F2"/>
    <w:rsid w:val="00E81067"/>
    <w:rsid w:val="00E82ECA"/>
    <w:rsid w:val="00E83767"/>
    <w:rsid w:val="00E97AFB"/>
    <w:rsid w:val="00EA0B96"/>
    <w:rsid w:val="00EB4A24"/>
    <w:rsid w:val="00EB7EE4"/>
    <w:rsid w:val="00EC7A1E"/>
    <w:rsid w:val="00ED0C0E"/>
    <w:rsid w:val="00ED62DA"/>
    <w:rsid w:val="00EE63E8"/>
    <w:rsid w:val="00EE74BE"/>
    <w:rsid w:val="00EE799A"/>
    <w:rsid w:val="00F06885"/>
    <w:rsid w:val="00F119DA"/>
    <w:rsid w:val="00F22A7C"/>
    <w:rsid w:val="00F24D0E"/>
    <w:rsid w:val="00F257D7"/>
    <w:rsid w:val="00F25F16"/>
    <w:rsid w:val="00F262BF"/>
    <w:rsid w:val="00F42D43"/>
    <w:rsid w:val="00F50BC0"/>
    <w:rsid w:val="00F53534"/>
    <w:rsid w:val="00F53E7D"/>
    <w:rsid w:val="00F5640A"/>
    <w:rsid w:val="00F705D8"/>
    <w:rsid w:val="00F770C0"/>
    <w:rsid w:val="00F94F5B"/>
    <w:rsid w:val="00F95757"/>
    <w:rsid w:val="00FA652E"/>
    <w:rsid w:val="00FC253D"/>
    <w:rsid w:val="00FC4622"/>
    <w:rsid w:val="00FD2A92"/>
    <w:rsid w:val="00FD2BC1"/>
    <w:rsid w:val="00FD5E06"/>
    <w:rsid w:val="00FE2ED4"/>
    <w:rsid w:val="00FE3EB0"/>
    <w:rsid w:val="00FF125F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D60575"/>
  <w15:chartTrackingRefBased/>
  <w15:docId w15:val="{C61EA812-5E14-4EE9-9D70-3B417357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/>
      <w:sz w:val="24"/>
      <w:szCs w:val="18"/>
      <w:lang w:eastAsia="en-US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  <w:rPr>
      <w:sz w:val="20"/>
      <w:lang w:eastAsia="x-none"/>
    </w:r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="MS Gothic"/>
      <w:b/>
      <w:bCs/>
      <w:color w:val="4F81BD"/>
      <w:sz w:val="40"/>
      <w:szCs w:val="26"/>
      <w:lang w:eastAsia="x-none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  <w:rPr>
      <w:sz w:val="20"/>
      <w:lang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link w:val="Pealkiri2"/>
    <w:uiPriority w:val="9"/>
    <w:rsid w:val="00236180"/>
    <w:rPr>
      <w:rFonts w:ascii="Times New Roman" w:eastAsia="MS Gothic" w:hAnsi="Times New Roman" w:cs="Times New Roman"/>
      <w:b/>
      <w:bCs/>
      <w:color w:val="4F81BD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sz w:val="18"/>
      <w:lang w:val="x-none" w:eastAsia="x-none"/>
    </w:rPr>
  </w:style>
  <w:style w:type="character" w:customStyle="1" w:styleId="AlapealkiriMrk">
    <w:name w:val="Alapealkiri Märk"/>
    <w:aliases w:val="Pealkiri Vahe Märk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  <w:rPr>
      <w:sz w:val="18"/>
      <w:lang w:eastAsia="x-none"/>
    </w:rPr>
  </w:style>
  <w:style w:type="character" w:customStyle="1" w:styleId="PisMrk">
    <w:name w:val="Päis Märk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  <w:rPr>
      <w:sz w:val="18"/>
      <w:lang w:eastAsia="x-none"/>
    </w:rPr>
  </w:style>
  <w:style w:type="character" w:customStyle="1" w:styleId="JalusMrk">
    <w:name w:val="Jalus Märk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" w:hAnsi="Lucida Grande"/>
      <w:sz w:val="18"/>
      <w:lang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283708"/>
    <w:rPr>
      <w:rFonts w:ascii="Lucida Grande" w:hAnsi="Lucida Grande" w:cs="Lucida Grande"/>
      <w:sz w:val="18"/>
      <w:szCs w:val="18"/>
      <w:lang w:val="et-EE"/>
    </w:rPr>
  </w:style>
  <w:style w:type="paragraph" w:customStyle="1" w:styleId="Tiitel">
    <w:name w:val="Tiitel"/>
    <w:basedOn w:val="Normaallaad"/>
    <w:next w:val="Normaallaad"/>
    <w:link w:val="TiitelMrk"/>
    <w:uiPriority w:val="10"/>
    <w:qFormat/>
    <w:rsid w:val="004973BB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eastAsia="x-none"/>
    </w:rPr>
  </w:style>
  <w:style w:type="character" w:customStyle="1" w:styleId="TiitelMrk">
    <w:name w:val="Tiitel Märk"/>
    <w:link w:val="Tiitel"/>
    <w:uiPriority w:val="10"/>
    <w:rsid w:val="004973BB"/>
    <w:rPr>
      <w:rFonts w:ascii="Calibri" w:eastAsia="MS Gothic" w:hAnsi="Calibri" w:cs="Times New Roman"/>
      <w:color w:val="17365D"/>
      <w:spacing w:val="5"/>
      <w:kern w:val="28"/>
      <w:sz w:val="52"/>
      <w:szCs w:val="52"/>
      <w:lang w:val="et-EE"/>
    </w:rPr>
  </w:style>
  <w:style w:type="character" w:customStyle="1" w:styleId="Vaevumrgatavrhutus">
    <w:name w:val="Vaevumärgatav rõhutus"/>
    <w:uiPriority w:val="19"/>
    <w:qFormat/>
    <w:rsid w:val="004973BB"/>
    <w:rPr>
      <w:i/>
      <w:iCs/>
      <w:color w:val="808080"/>
    </w:rPr>
  </w:style>
  <w:style w:type="character" w:customStyle="1" w:styleId="Tugevrhutus">
    <w:name w:val="Tugev rõhutus"/>
    <w:uiPriority w:val="21"/>
    <w:qFormat/>
    <w:rsid w:val="004973BB"/>
    <w:rPr>
      <w:b/>
      <w:bCs/>
      <w:i/>
      <w:iCs/>
      <w:color w:val="4F81BD"/>
    </w:rPr>
  </w:style>
  <w:style w:type="character" w:styleId="Tugev">
    <w:name w:val="Strong"/>
    <w:uiPriority w:val="22"/>
    <w:qFormat/>
    <w:rsid w:val="004973BB"/>
    <w:rPr>
      <w:b/>
      <w:bCs/>
    </w:rPr>
  </w:style>
  <w:style w:type="paragraph" w:customStyle="1" w:styleId="Osunda">
    <w:name w:val="Osunda"/>
    <w:basedOn w:val="Normaallaad"/>
    <w:next w:val="Normaallaad"/>
    <w:link w:val="OsundaMrk"/>
    <w:uiPriority w:val="29"/>
    <w:qFormat/>
    <w:rsid w:val="004973BB"/>
    <w:rPr>
      <w:i/>
      <w:iCs/>
      <w:color w:val="000000"/>
      <w:sz w:val="20"/>
      <w:lang w:eastAsia="x-none"/>
    </w:rPr>
  </w:style>
  <w:style w:type="character" w:customStyle="1" w:styleId="OsundaMrk">
    <w:name w:val="Osunda Märk"/>
    <w:link w:val="Osunda"/>
    <w:uiPriority w:val="29"/>
    <w:rsid w:val="004973BB"/>
    <w:rPr>
      <w:rFonts w:ascii="Times New Roman" w:hAnsi="Times New Roman" w:cs="Times New Roman"/>
      <w:i/>
      <w:iCs/>
      <w:color w:val="000000"/>
      <w:szCs w:val="18"/>
      <w:lang w:val="et-EE"/>
    </w:rPr>
  </w:style>
  <w:style w:type="paragraph" w:customStyle="1" w:styleId="Tugevtsitaat">
    <w:name w:val="Tugev tsitaat"/>
    <w:basedOn w:val="Normaallaad"/>
    <w:next w:val="Normaallaad"/>
    <w:link w:val="TugevtsitaatMrk"/>
    <w:uiPriority w:val="30"/>
    <w:qFormat/>
    <w:rsid w:val="004973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lang w:eastAsia="x-none"/>
    </w:rPr>
  </w:style>
  <w:style w:type="character" w:customStyle="1" w:styleId="TugevtsitaatMrk">
    <w:name w:val="Tugev tsitaat Märk"/>
    <w:link w:val="Tugevtsitaat"/>
    <w:uiPriority w:val="30"/>
    <w:rsid w:val="004973BB"/>
    <w:rPr>
      <w:rFonts w:ascii="Times New Roman" w:hAnsi="Times New Roman" w:cs="Times New Roman"/>
      <w:b/>
      <w:bCs/>
      <w:i/>
      <w:iCs/>
      <w:color w:val="4F81BD"/>
      <w:szCs w:val="18"/>
      <w:lang w:val="et-EE"/>
    </w:rPr>
  </w:style>
  <w:style w:type="character" w:customStyle="1" w:styleId="Vaevumrgatavviide">
    <w:name w:val="Vaevumärgatav viide"/>
    <w:uiPriority w:val="31"/>
    <w:qFormat/>
    <w:rsid w:val="004973BB"/>
    <w:rPr>
      <w:smallCaps/>
      <w:color w:val="C0504D"/>
      <w:u w:val="single"/>
    </w:rPr>
  </w:style>
  <w:style w:type="character" w:customStyle="1" w:styleId="Tugevviide">
    <w:name w:val="Tugev viide"/>
    <w:uiPriority w:val="32"/>
    <w:qFormat/>
    <w:rsid w:val="004973BB"/>
    <w:rPr>
      <w:b/>
      <w:bCs/>
      <w:smallCaps/>
      <w:color w:val="C0504D"/>
      <w:spacing w:val="5"/>
      <w:u w:val="single"/>
    </w:rPr>
  </w:style>
  <w:style w:type="character" w:styleId="Raamatupealkiri">
    <w:name w:val="Book Title"/>
    <w:uiPriority w:val="33"/>
    <w:qFormat/>
    <w:rsid w:val="004973BB"/>
    <w:rPr>
      <w:b/>
      <w:bCs/>
      <w:smallCaps/>
      <w:spacing w:val="5"/>
    </w:rPr>
  </w:style>
  <w:style w:type="paragraph" w:styleId="Kehatekst">
    <w:name w:val="Body Text"/>
    <w:basedOn w:val="Normaallaad"/>
    <w:link w:val="KehatekstMrk"/>
    <w:rsid w:val="00003ECA"/>
    <w:pPr>
      <w:spacing w:after="0"/>
    </w:pPr>
    <w:rPr>
      <w:rFonts w:eastAsia="Times New Roman"/>
      <w:sz w:val="28"/>
      <w:szCs w:val="20"/>
      <w:lang w:eastAsia="et-EE"/>
    </w:rPr>
  </w:style>
  <w:style w:type="character" w:customStyle="1" w:styleId="KehatekstMrk">
    <w:name w:val="Kehatekst Märk"/>
    <w:link w:val="Kehatekst"/>
    <w:rsid w:val="00003ECA"/>
    <w:rPr>
      <w:rFonts w:ascii="Times New Roman" w:eastAsia="Times New Roman" w:hAnsi="Times New Roman"/>
      <w:sz w:val="28"/>
    </w:rPr>
  </w:style>
  <w:style w:type="character" w:customStyle="1" w:styleId="fontstyle21">
    <w:name w:val="fontstyle21"/>
    <w:rsid w:val="00E023F4"/>
    <w:rPr>
      <w:rFonts w:ascii="Times-Roman" w:hAnsi="Times-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Riigikogu_yldp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94B428-277D-4C0B-8F26-4449F24E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Riigikogu_yldplank.dotx</Template>
  <TotalTime>139</TotalTime>
  <Pages>1</Pages>
  <Words>65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sneeve</dc:creator>
  <cp:keywords/>
  <cp:lastModifiedBy>Anita Möldre</cp:lastModifiedBy>
  <cp:revision>20</cp:revision>
  <cp:lastPrinted>2024-07-23T16:36:00Z</cp:lastPrinted>
  <dcterms:created xsi:type="dcterms:W3CDTF">2024-07-24T13:47:00Z</dcterms:created>
  <dcterms:modified xsi:type="dcterms:W3CDTF">2026-06-04T13:27:00Z</dcterms:modified>
</cp:coreProperties>
</file>