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51CD" w14:textId="57D30AA0" w:rsidR="00127207" w:rsidRDefault="00127207" w:rsidP="007A2FC1">
      <w:pPr>
        <w:rPr>
          <w:sz w:val="24"/>
          <w:szCs w:val="24"/>
          <w:lang w:val="et-EE"/>
        </w:rPr>
      </w:pPr>
    </w:p>
    <w:p w14:paraId="564B7E35" w14:textId="2935882E" w:rsidR="00127207" w:rsidRDefault="00127207" w:rsidP="007A2FC1">
      <w:pPr>
        <w:rPr>
          <w:sz w:val="24"/>
          <w:szCs w:val="24"/>
          <w:lang w:val="et-EE"/>
        </w:rPr>
      </w:pPr>
    </w:p>
    <w:p w14:paraId="43F301EB" w14:textId="77777777" w:rsidR="000D7E64" w:rsidRDefault="000D7E64" w:rsidP="000D7E64">
      <w:pPr>
        <w:rPr>
          <w:sz w:val="24"/>
          <w:szCs w:val="24"/>
          <w:lang w:val="et-EE"/>
        </w:rPr>
      </w:pPr>
    </w:p>
    <w:p w14:paraId="5C9D6B10" w14:textId="77777777" w:rsidR="000D7E64" w:rsidRDefault="000D7E64" w:rsidP="000D7E64">
      <w:pPr>
        <w:rPr>
          <w:sz w:val="24"/>
          <w:szCs w:val="24"/>
          <w:lang w:val="et-EE"/>
        </w:rPr>
      </w:pPr>
    </w:p>
    <w:p w14:paraId="1E2124B9" w14:textId="77777777" w:rsidR="000D7E64" w:rsidRDefault="000D7E64" w:rsidP="000D7E64">
      <w:pPr>
        <w:rPr>
          <w:sz w:val="24"/>
          <w:szCs w:val="24"/>
          <w:lang w:val="et-EE"/>
        </w:rPr>
      </w:pPr>
    </w:p>
    <w:p w14:paraId="788A93DC" w14:textId="77777777" w:rsidR="000D7E64" w:rsidRPr="004276AF" w:rsidRDefault="000D7E64" w:rsidP="000D7E64">
      <w:pPr>
        <w:rPr>
          <w:sz w:val="24"/>
          <w:szCs w:val="24"/>
          <w:lang w:val="et-EE"/>
        </w:rPr>
      </w:pPr>
    </w:p>
    <w:p w14:paraId="77576A23" w14:textId="2F06CF62" w:rsidR="000D7E64" w:rsidRPr="00CC50DC" w:rsidRDefault="002646D5" w:rsidP="000D7E64">
      <w:pPr>
        <w:ind w:left="5760" w:firstLine="720"/>
        <w:rPr>
          <w:sz w:val="24"/>
          <w:szCs w:val="24"/>
          <w:lang w:val="et-EE"/>
        </w:rPr>
      </w:pPr>
      <w:r w:rsidRPr="00CC50DC">
        <w:rPr>
          <w:sz w:val="24"/>
          <w:szCs w:val="24"/>
          <w:lang w:val="et-EE"/>
        </w:rPr>
        <w:t>0</w:t>
      </w:r>
      <w:r w:rsidR="00407A38" w:rsidRPr="00CC50DC">
        <w:rPr>
          <w:sz w:val="24"/>
          <w:szCs w:val="24"/>
          <w:lang w:val="et-EE"/>
        </w:rPr>
        <w:t>7</w:t>
      </w:r>
      <w:r w:rsidR="000D7E64" w:rsidRPr="00CC50DC">
        <w:rPr>
          <w:sz w:val="24"/>
          <w:szCs w:val="24"/>
          <w:lang w:val="et-EE"/>
        </w:rPr>
        <w:t>.</w:t>
      </w:r>
      <w:r w:rsidR="00407A38" w:rsidRPr="00CC50DC">
        <w:rPr>
          <w:sz w:val="24"/>
          <w:szCs w:val="24"/>
          <w:lang w:val="et-EE"/>
        </w:rPr>
        <w:t>0</w:t>
      </w:r>
      <w:r w:rsidRPr="00CC50DC">
        <w:rPr>
          <w:sz w:val="24"/>
          <w:szCs w:val="24"/>
          <w:lang w:val="et-EE"/>
        </w:rPr>
        <w:t>2</w:t>
      </w:r>
      <w:r w:rsidR="000D7E64" w:rsidRPr="00CC50DC">
        <w:rPr>
          <w:sz w:val="24"/>
          <w:szCs w:val="24"/>
          <w:lang w:val="et-EE"/>
        </w:rPr>
        <w:t>.202</w:t>
      </w:r>
      <w:r w:rsidR="00407A38" w:rsidRPr="00CC50DC">
        <w:rPr>
          <w:sz w:val="24"/>
          <w:szCs w:val="24"/>
          <w:lang w:val="et-EE"/>
        </w:rPr>
        <w:t>4</w:t>
      </w:r>
      <w:r w:rsidR="000D7E64" w:rsidRPr="00CC50DC">
        <w:rPr>
          <w:sz w:val="24"/>
          <w:szCs w:val="24"/>
          <w:lang w:val="et-EE"/>
        </w:rPr>
        <w:t>.a.</w:t>
      </w:r>
    </w:p>
    <w:p w14:paraId="31064794" w14:textId="77777777" w:rsidR="00B66693" w:rsidRPr="00CC50DC" w:rsidRDefault="00B66693" w:rsidP="00B66693">
      <w:pPr>
        <w:rPr>
          <w:sz w:val="24"/>
          <w:szCs w:val="24"/>
          <w:lang w:val="et-EE"/>
        </w:rPr>
      </w:pPr>
      <w:r w:rsidRPr="00CC50DC">
        <w:rPr>
          <w:sz w:val="24"/>
          <w:szCs w:val="24"/>
          <w:lang w:val="et-EE"/>
        </w:rPr>
        <w:t>Lp. Transpordiameti esindaja</w:t>
      </w:r>
    </w:p>
    <w:p w14:paraId="58F4C843" w14:textId="77777777" w:rsidR="00B66693" w:rsidRPr="00CC50DC" w:rsidRDefault="00B66693" w:rsidP="00B66693">
      <w:pPr>
        <w:pStyle w:val="Pis"/>
        <w:tabs>
          <w:tab w:val="left" w:pos="720"/>
        </w:tabs>
        <w:jc w:val="both"/>
        <w:rPr>
          <w:rStyle w:val="mapmarker"/>
          <w:sz w:val="24"/>
          <w:szCs w:val="24"/>
          <w:lang w:val="et-EE"/>
        </w:rPr>
      </w:pPr>
      <w:r w:rsidRPr="00CC50DC">
        <w:rPr>
          <w:rStyle w:val="mapmarker"/>
          <w:sz w:val="24"/>
          <w:szCs w:val="24"/>
          <w:lang w:val="et-EE"/>
        </w:rPr>
        <w:t>Valge tn 4</w:t>
      </w:r>
    </w:p>
    <w:p w14:paraId="41B3A7D4" w14:textId="77777777" w:rsidR="00B66693" w:rsidRPr="00CC50DC" w:rsidRDefault="00B66693" w:rsidP="00B66693">
      <w:pPr>
        <w:pStyle w:val="Pis"/>
        <w:tabs>
          <w:tab w:val="left" w:pos="720"/>
        </w:tabs>
        <w:jc w:val="both"/>
        <w:rPr>
          <w:rStyle w:val="mapmarker"/>
          <w:sz w:val="24"/>
          <w:szCs w:val="24"/>
          <w:lang w:val="et-EE"/>
        </w:rPr>
      </w:pPr>
      <w:r w:rsidRPr="00CC50DC">
        <w:rPr>
          <w:rStyle w:val="mapmarker"/>
          <w:sz w:val="24"/>
          <w:szCs w:val="24"/>
          <w:lang w:val="et-EE"/>
        </w:rPr>
        <w:t>Tallinn</w:t>
      </w:r>
    </w:p>
    <w:p w14:paraId="243A42AA" w14:textId="77777777" w:rsidR="00B66693" w:rsidRPr="00CC50DC" w:rsidRDefault="00B66693" w:rsidP="00B66693">
      <w:pPr>
        <w:rPr>
          <w:sz w:val="24"/>
          <w:szCs w:val="24"/>
          <w:lang w:val="et-EE"/>
        </w:rPr>
      </w:pPr>
      <w:proofErr w:type="spellStart"/>
      <w:r w:rsidRPr="00CC50DC">
        <w:rPr>
          <w:sz w:val="24"/>
          <w:szCs w:val="24"/>
          <w:lang w:val="et-EE"/>
        </w:rPr>
        <w:t>Hajrumaa</w:t>
      </w:r>
      <w:proofErr w:type="spellEnd"/>
    </w:p>
    <w:p w14:paraId="2FDA8F79" w14:textId="779D22C3" w:rsidR="00B66693" w:rsidRPr="00CC50DC" w:rsidRDefault="00B66693" w:rsidP="00B66693">
      <w:pPr>
        <w:rPr>
          <w:rStyle w:val="mapmarker"/>
          <w:sz w:val="24"/>
          <w:szCs w:val="24"/>
          <w:lang w:val="et-EE"/>
        </w:rPr>
      </w:pPr>
      <w:r w:rsidRPr="00CC50DC">
        <w:rPr>
          <w:sz w:val="24"/>
          <w:lang w:val="et-EE"/>
        </w:rPr>
        <w:t>11413</w:t>
      </w:r>
    </w:p>
    <w:p w14:paraId="6F8FAD6F" w14:textId="4C87FFAD" w:rsidR="000D7E64" w:rsidRPr="00CC50DC" w:rsidRDefault="000D7E64" w:rsidP="00E00A90">
      <w:pPr>
        <w:rPr>
          <w:rStyle w:val="mapmarker"/>
          <w:sz w:val="24"/>
          <w:szCs w:val="24"/>
          <w:lang w:val="et-EE"/>
        </w:rPr>
      </w:pPr>
    </w:p>
    <w:p w14:paraId="75FD6ABD" w14:textId="77777777" w:rsidR="000D7E64" w:rsidRPr="00CC50DC" w:rsidRDefault="000D7E64" w:rsidP="000D7E64">
      <w:pPr>
        <w:rPr>
          <w:sz w:val="24"/>
          <w:lang w:val="et-EE"/>
        </w:rPr>
      </w:pPr>
    </w:p>
    <w:p w14:paraId="15F4D8C3" w14:textId="77777777" w:rsidR="000D7E64" w:rsidRPr="00CC50DC" w:rsidRDefault="000D7E64" w:rsidP="000D7E64">
      <w:pPr>
        <w:rPr>
          <w:sz w:val="24"/>
          <w:lang w:val="et-EE"/>
        </w:rPr>
      </w:pPr>
      <w:r w:rsidRPr="00CC50DC">
        <w:rPr>
          <w:sz w:val="24"/>
          <w:lang w:val="et-EE"/>
        </w:rPr>
        <w:tab/>
      </w:r>
      <w:r w:rsidRPr="00CC50DC">
        <w:rPr>
          <w:sz w:val="24"/>
          <w:lang w:val="et-EE"/>
        </w:rPr>
        <w:tab/>
      </w:r>
      <w:r w:rsidRPr="00CC50DC">
        <w:rPr>
          <w:sz w:val="24"/>
          <w:lang w:val="et-EE"/>
        </w:rPr>
        <w:tab/>
      </w:r>
      <w:r w:rsidRPr="00CC50DC">
        <w:rPr>
          <w:sz w:val="24"/>
          <w:lang w:val="et-EE"/>
        </w:rPr>
        <w:tab/>
      </w:r>
    </w:p>
    <w:p w14:paraId="6D2C6D4E" w14:textId="77777777" w:rsidR="000D7E64" w:rsidRPr="00CC50DC" w:rsidRDefault="000D7E64" w:rsidP="000D7E64">
      <w:pPr>
        <w:rPr>
          <w:sz w:val="24"/>
          <w:lang w:val="et-EE"/>
        </w:rPr>
      </w:pPr>
      <w:r w:rsidRPr="00CC50DC">
        <w:rPr>
          <w:sz w:val="24"/>
          <w:lang w:val="et-EE"/>
        </w:rPr>
        <w:t>KUTSE</w:t>
      </w:r>
    </w:p>
    <w:p w14:paraId="5C6A3994" w14:textId="77777777" w:rsidR="000D7E64" w:rsidRPr="00CC50DC" w:rsidRDefault="000D7E64" w:rsidP="000D7E64">
      <w:pPr>
        <w:spacing w:line="260" w:lineRule="exact"/>
        <w:jc w:val="both"/>
        <w:rPr>
          <w:sz w:val="24"/>
          <w:lang w:val="et-EE"/>
        </w:rPr>
      </w:pPr>
    </w:p>
    <w:p w14:paraId="722FC080" w14:textId="14465067" w:rsidR="000D7E64" w:rsidRPr="00CC50DC" w:rsidRDefault="000D7E64" w:rsidP="000D7E64">
      <w:pPr>
        <w:spacing w:line="260" w:lineRule="exact"/>
        <w:jc w:val="both"/>
        <w:rPr>
          <w:sz w:val="24"/>
          <w:szCs w:val="24"/>
          <w:lang w:val="et-EE"/>
        </w:rPr>
      </w:pPr>
      <w:r w:rsidRPr="00CC50DC">
        <w:rPr>
          <w:sz w:val="24"/>
          <w:szCs w:val="24"/>
          <w:lang w:val="et-EE"/>
        </w:rPr>
        <w:t xml:space="preserve"> </w:t>
      </w:r>
      <w:r w:rsidR="00407A38" w:rsidRPr="00CC50DC">
        <w:rPr>
          <w:sz w:val="24"/>
          <w:szCs w:val="24"/>
          <w:lang w:val="et-EE"/>
        </w:rPr>
        <w:t>Peipsiääre</w:t>
      </w:r>
      <w:r w:rsidRPr="00CC50DC">
        <w:rPr>
          <w:sz w:val="24"/>
          <w:szCs w:val="24"/>
          <w:lang w:val="et-EE"/>
        </w:rPr>
        <w:t xml:space="preserve"> vallas </w:t>
      </w:r>
      <w:r w:rsidR="00407A38" w:rsidRPr="00CC50DC">
        <w:rPr>
          <w:sz w:val="24"/>
          <w:szCs w:val="24"/>
          <w:lang w:val="et-EE"/>
        </w:rPr>
        <w:t>Haavakivi</w:t>
      </w:r>
      <w:r w:rsidRPr="00CC50DC">
        <w:rPr>
          <w:sz w:val="24"/>
          <w:szCs w:val="24"/>
          <w:lang w:val="et-EE"/>
        </w:rPr>
        <w:t xml:space="preserve"> külas toimus </w:t>
      </w:r>
      <w:r w:rsidR="002646D5" w:rsidRPr="00CC50DC">
        <w:rPr>
          <w:sz w:val="24"/>
          <w:szCs w:val="24"/>
          <w:lang w:val="et-EE"/>
        </w:rPr>
        <w:t>Ka</w:t>
      </w:r>
      <w:r w:rsidR="00407A38" w:rsidRPr="00CC50DC">
        <w:rPr>
          <w:sz w:val="24"/>
          <w:szCs w:val="24"/>
          <w:lang w:val="et-EE"/>
        </w:rPr>
        <w:t>rjuse</w:t>
      </w:r>
      <w:r w:rsidRPr="00CC50DC">
        <w:rPr>
          <w:sz w:val="24"/>
          <w:szCs w:val="24"/>
          <w:lang w:val="et-EE"/>
        </w:rPr>
        <w:t xml:space="preserve"> katastriüksuse mõõdistus seoses  katastriüksuse</w:t>
      </w:r>
      <w:r w:rsidR="002646D5" w:rsidRPr="00CC50DC">
        <w:rPr>
          <w:sz w:val="24"/>
          <w:szCs w:val="24"/>
          <w:lang w:val="et-EE"/>
        </w:rPr>
        <w:t xml:space="preserve"> </w:t>
      </w:r>
      <w:r w:rsidR="00407A38" w:rsidRPr="00CC50DC">
        <w:rPr>
          <w:sz w:val="24"/>
          <w:szCs w:val="24"/>
          <w:lang w:val="et-EE"/>
        </w:rPr>
        <w:t>jaga</w:t>
      </w:r>
      <w:r w:rsidRPr="00CC50DC">
        <w:rPr>
          <w:sz w:val="24"/>
          <w:szCs w:val="24"/>
          <w:lang w:val="et-EE"/>
        </w:rPr>
        <w:t xml:space="preserve">misega. </w:t>
      </w:r>
      <w:r w:rsidRPr="00CC50DC">
        <w:rPr>
          <w:sz w:val="24"/>
          <w:lang w:val="et-EE"/>
        </w:rPr>
        <w:t>Mõõdistuse käigus</w:t>
      </w:r>
      <w:r w:rsidR="00CE3E9E" w:rsidRPr="00CC50DC">
        <w:rPr>
          <w:sz w:val="24"/>
          <w:lang w:val="et-EE"/>
        </w:rPr>
        <w:t xml:space="preserve"> </w:t>
      </w:r>
      <w:r w:rsidR="00882CC9" w:rsidRPr="00CC50DC">
        <w:rPr>
          <w:sz w:val="24"/>
          <w:lang w:val="et-EE"/>
        </w:rPr>
        <w:t>taast</w:t>
      </w:r>
      <w:r w:rsidRPr="00CC50DC">
        <w:rPr>
          <w:sz w:val="24"/>
          <w:lang w:val="et-EE"/>
        </w:rPr>
        <w:t>ati</w:t>
      </w:r>
      <w:r w:rsidR="00CE3E9E" w:rsidRPr="00CC50DC">
        <w:rPr>
          <w:sz w:val="24"/>
          <w:lang w:val="et-EE"/>
        </w:rPr>
        <w:t xml:space="preserve"> </w:t>
      </w:r>
      <w:r w:rsidR="00B66693" w:rsidRPr="00CC50DC">
        <w:rPr>
          <w:sz w:val="24"/>
          <w:lang w:val="et-EE"/>
        </w:rPr>
        <w:t xml:space="preserve">14104 </w:t>
      </w:r>
      <w:proofErr w:type="spellStart"/>
      <w:r w:rsidR="00B66693" w:rsidRPr="00CC50DC">
        <w:rPr>
          <w:sz w:val="24"/>
          <w:lang w:val="et-EE"/>
        </w:rPr>
        <w:t>Assikvere</w:t>
      </w:r>
      <w:proofErr w:type="spellEnd"/>
      <w:r w:rsidR="00B66693" w:rsidRPr="00CC50DC">
        <w:rPr>
          <w:sz w:val="24"/>
          <w:lang w:val="et-EE"/>
        </w:rPr>
        <w:t>-Pala tee</w:t>
      </w:r>
      <w:r w:rsidR="00E00A90" w:rsidRPr="00CC50DC">
        <w:rPr>
          <w:sz w:val="24"/>
          <w:lang w:val="et-EE"/>
        </w:rPr>
        <w:t xml:space="preserve"> </w:t>
      </w:r>
      <w:r w:rsidR="003550C9" w:rsidRPr="00CC50DC">
        <w:rPr>
          <w:sz w:val="24"/>
          <w:lang w:val="et-EE"/>
        </w:rPr>
        <w:t xml:space="preserve">ja </w:t>
      </w:r>
      <w:r w:rsidR="00407A38" w:rsidRPr="00CC50DC">
        <w:rPr>
          <w:sz w:val="24"/>
          <w:lang w:val="et-EE"/>
        </w:rPr>
        <w:t>Karjuse</w:t>
      </w:r>
      <w:r w:rsidR="00076D91" w:rsidRPr="00CC50DC">
        <w:rPr>
          <w:sz w:val="24"/>
          <w:lang w:val="et-EE"/>
        </w:rPr>
        <w:t xml:space="preserve"> katastriüksus</w:t>
      </w:r>
      <w:r w:rsidR="00430A26" w:rsidRPr="00CC50DC">
        <w:rPr>
          <w:sz w:val="24"/>
          <w:lang w:val="et-EE"/>
        </w:rPr>
        <w:t>t</w:t>
      </w:r>
      <w:r w:rsidR="00076D91" w:rsidRPr="00CC50DC">
        <w:rPr>
          <w:sz w:val="24"/>
          <w:lang w:val="et-EE"/>
        </w:rPr>
        <w:t>e</w:t>
      </w:r>
      <w:r w:rsidR="00884D72" w:rsidRPr="00CC50DC">
        <w:rPr>
          <w:sz w:val="24"/>
          <w:lang w:val="et-EE"/>
        </w:rPr>
        <w:t xml:space="preserve"> </w:t>
      </w:r>
      <w:r w:rsidR="00CE3E9E" w:rsidRPr="00CC50DC">
        <w:rPr>
          <w:sz w:val="24"/>
          <w:lang w:val="et-EE"/>
        </w:rPr>
        <w:t>ühisel piirilõigul</w:t>
      </w:r>
      <w:r w:rsidR="00882CC9" w:rsidRPr="00CC50DC">
        <w:rPr>
          <w:sz w:val="24"/>
          <w:lang w:val="et-EE"/>
        </w:rPr>
        <w:t xml:space="preserve"> </w:t>
      </w:r>
      <w:r w:rsidR="00CE3E9E" w:rsidRPr="00CC50DC">
        <w:rPr>
          <w:sz w:val="24"/>
          <w:lang w:val="et-EE"/>
        </w:rPr>
        <w:t>piirimär</w:t>
      </w:r>
      <w:r w:rsidR="00B66693" w:rsidRPr="00CC50DC">
        <w:rPr>
          <w:sz w:val="24"/>
          <w:lang w:val="et-EE"/>
        </w:rPr>
        <w:t>k</w:t>
      </w:r>
      <w:r w:rsidR="00430A26" w:rsidRPr="00CC50DC">
        <w:rPr>
          <w:sz w:val="24"/>
          <w:lang w:val="et-EE"/>
        </w:rPr>
        <w:t xml:space="preserve"> </w:t>
      </w:r>
      <w:r w:rsidR="00CE3E9E" w:rsidRPr="00CC50DC">
        <w:rPr>
          <w:sz w:val="24"/>
          <w:lang w:val="et-EE"/>
        </w:rPr>
        <w:t xml:space="preserve">nr. </w:t>
      </w:r>
      <w:r w:rsidR="00407A38" w:rsidRPr="00CC50DC">
        <w:rPr>
          <w:sz w:val="24"/>
          <w:lang w:val="et-EE"/>
        </w:rPr>
        <w:t>9.</w:t>
      </w:r>
      <w:r w:rsidR="00430A26" w:rsidRPr="00CC50DC">
        <w:rPr>
          <w:sz w:val="24"/>
          <w:lang w:val="et-EE"/>
        </w:rPr>
        <w:t xml:space="preserve"> Piirimär</w:t>
      </w:r>
      <w:r w:rsidR="00B66693" w:rsidRPr="00CC50DC">
        <w:rPr>
          <w:sz w:val="24"/>
          <w:lang w:val="et-EE"/>
        </w:rPr>
        <w:t>k</w:t>
      </w:r>
      <w:r w:rsidR="00430A26" w:rsidRPr="00CC50DC">
        <w:rPr>
          <w:sz w:val="24"/>
          <w:lang w:val="et-EE"/>
        </w:rPr>
        <w:t xml:space="preserve"> nr. </w:t>
      </w:r>
      <w:r w:rsidR="00407A38" w:rsidRPr="00CC50DC">
        <w:rPr>
          <w:sz w:val="24"/>
          <w:lang w:val="et-EE"/>
        </w:rPr>
        <w:t>1</w:t>
      </w:r>
      <w:r w:rsidR="00430A26" w:rsidRPr="00CC50DC">
        <w:rPr>
          <w:sz w:val="24"/>
          <w:lang w:val="et-EE"/>
        </w:rPr>
        <w:t xml:space="preserve"> on </w:t>
      </w:r>
      <w:r w:rsidR="00B66693" w:rsidRPr="00CC50DC">
        <w:rPr>
          <w:sz w:val="24"/>
          <w:lang w:val="et-EE"/>
        </w:rPr>
        <w:t xml:space="preserve">tähistamata teeääre punkt. Piir kulgeb 6,5 m kaugusel 14104 </w:t>
      </w:r>
      <w:proofErr w:type="spellStart"/>
      <w:r w:rsidR="00B66693" w:rsidRPr="00CC50DC">
        <w:rPr>
          <w:sz w:val="24"/>
          <w:lang w:val="et-EE"/>
        </w:rPr>
        <w:t>Assikvere</w:t>
      </w:r>
      <w:proofErr w:type="spellEnd"/>
      <w:r w:rsidR="00B66693" w:rsidRPr="00CC50DC">
        <w:rPr>
          <w:sz w:val="24"/>
          <w:lang w:val="et-EE"/>
        </w:rPr>
        <w:t>-Pala tee teljest.</w:t>
      </w:r>
      <w:r w:rsidR="00430A26" w:rsidRPr="00CC50DC">
        <w:rPr>
          <w:sz w:val="24"/>
          <w:lang w:val="et-EE"/>
        </w:rPr>
        <w:t xml:space="preserve"> </w:t>
      </w:r>
      <w:r w:rsidR="004674C0" w:rsidRPr="00CC50DC">
        <w:rPr>
          <w:sz w:val="24"/>
          <w:lang w:val="et-EE"/>
        </w:rPr>
        <w:t>Piirimärgi nr. 9 osas tuleb läbi viia piiride kindlakstegemise toiming</w:t>
      </w:r>
      <w:r w:rsidR="00E00A90" w:rsidRPr="00CC50DC">
        <w:rPr>
          <w:sz w:val="24"/>
          <w:lang w:val="et-EE"/>
        </w:rPr>
        <w:t xml:space="preserve"> </w:t>
      </w:r>
      <w:r w:rsidRPr="00CC50DC">
        <w:rPr>
          <w:sz w:val="24"/>
          <w:lang w:val="et-EE"/>
        </w:rPr>
        <w:t>(vaata skeemi).</w:t>
      </w:r>
    </w:p>
    <w:p w14:paraId="2CF8D142" w14:textId="77777777" w:rsidR="000D7E64" w:rsidRPr="00CC50DC" w:rsidRDefault="000D7E64" w:rsidP="000D7E64">
      <w:pPr>
        <w:spacing w:line="260" w:lineRule="exact"/>
        <w:jc w:val="both"/>
        <w:rPr>
          <w:sz w:val="24"/>
          <w:szCs w:val="24"/>
          <w:lang w:val="et-EE"/>
        </w:rPr>
      </w:pPr>
    </w:p>
    <w:p w14:paraId="60809409" w14:textId="30DC52F2" w:rsidR="000D7E64" w:rsidRPr="00CC50DC" w:rsidRDefault="000D7E64" w:rsidP="000D7E64">
      <w:pPr>
        <w:spacing w:line="260" w:lineRule="exact"/>
        <w:jc w:val="both"/>
        <w:rPr>
          <w:sz w:val="24"/>
          <w:lang w:val="et-EE"/>
        </w:rPr>
      </w:pPr>
      <w:r w:rsidRPr="00CC50DC">
        <w:rPr>
          <w:sz w:val="24"/>
          <w:lang w:val="et-EE"/>
        </w:rPr>
        <w:t xml:space="preserve">Vastavalt katastriüksuse moodustamise korrale kutsun </w:t>
      </w:r>
      <w:r w:rsidRPr="00CC50DC">
        <w:rPr>
          <w:sz w:val="24"/>
          <w:szCs w:val="24"/>
          <w:lang w:val="et-EE"/>
        </w:rPr>
        <w:t>Teid</w:t>
      </w:r>
      <w:r w:rsidRPr="00CC50DC">
        <w:rPr>
          <w:sz w:val="24"/>
          <w:lang w:val="et-EE"/>
        </w:rPr>
        <w:t>, kui piirneva katastriüksuse  (</w:t>
      </w:r>
      <w:r w:rsidR="00B66693" w:rsidRPr="00CC50DC">
        <w:rPr>
          <w:sz w:val="24"/>
          <w:lang w:val="et-EE"/>
        </w:rPr>
        <w:t xml:space="preserve">14104 </w:t>
      </w:r>
      <w:proofErr w:type="spellStart"/>
      <w:r w:rsidR="00B66693" w:rsidRPr="00CC50DC">
        <w:rPr>
          <w:sz w:val="24"/>
          <w:lang w:val="et-EE"/>
        </w:rPr>
        <w:t>Assikvere</w:t>
      </w:r>
      <w:proofErr w:type="spellEnd"/>
      <w:r w:rsidR="00B66693" w:rsidRPr="00CC50DC">
        <w:rPr>
          <w:sz w:val="24"/>
          <w:lang w:val="et-EE"/>
        </w:rPr>
        <w:t>-Pala tee</w:t>
      </w:r>
      <w:r w:rsidRPr="00CC50DC">
        <w:rPr>
          <w:sz w:val="24"/>
          <w:lang w:val="et-EE"/>
        </w:rPr>
        <w:t xml:space="preserve">) omanikku  piiride kättenäitamisele </w:t>
      </w:r>
      <w:r w:rsidR="00407A38" w:rsidRPr="00CC50DC">
        <w:rPr>
          <w:sz w:val="24"/>
          <w:lang w:val="et-EE"/>
        </w:rPr>
        <w:t>21</w:t>
      </w:r>
      <w:r w:rsidRPr="00CC50DC">
        <w:rPr>
          <w:sz w:val="24"/>
          <w:lang w:val="et-EE"/>
        </w:rPr>
        <w:t>.</w:t>
      </w:r>
      <w:r w:rsidR="00407A38" w:rsidRPr="00CC50DC">
        <w:rPr>
          <w:sz w:val="24"/>
          <w:lang w:val="et-EE"/>
        </w:rPr>
        <w:t>0</w:t>
      </w:r>
      <w:r w:rsidR="00430A26" w:rsidRPr="00CC50DC">
        <w:rPr>
          <w:sz w:val="24"/>
          <w:lang w:val="et-EE"/>
        </w:rPr>
        <w:t>2</w:t>
      </w:r>
      <w:r w:rsidRPr="00CC50DC">
        <w:rPr>
          <w:sz w:val="24"/>
          <w:lang w:val="et-EE"/>
        </w:rPr>
        <w:t>.202</w:t>
      </w:r>
      <w:r w:rsidR="00407A38" w:rsidRPr="00CC50DC">
        <w:rPr>
          <w:sz w:val="24"/>
          <w:lang w:val="et-EE"/>
        </w:rPr>
        <w:t>4</w:t>
      </w:r>
      <w:r w:rsidRPr="00CC50DC">
        <w:rPr>
          <w:sz w:val="24"/>
          <w:lang w:val="et-EE"/>
        </w:rPr>
        <w:t xml:space="preserve">.a. kell </w:t>
      </w:r>
      <w:r w:rsidR="000A3AA4" w:rsidRPr="00CC50DC">
        <w:rPr>
          <w:sz w:val="24"/>
          <w:lang w:val="et-EE"/>
        </w:rPr>
        <w:t>9</w:t>
      </w:r>
      <w:r w:rsidRPr="00CC50DC">
        <w:rPr>
          <w:sz w:val="24"/>
          <w:lang w:val="et-EE"/>
        </w:rPr>
        <w:t>.</w:t>
      </w:r>
      <w:r w:rsidR="000A3AA4" w:rsidRPr="00CC50DC">
        <w:rPr>
          <w:sz w:val="24"/>
          <w:lang w:val="et-EE"/>
        </w:rPr>
        <w:t>0</w:t>
      </w:r>
      <w:r w:rsidRPr="00CC50DC">
        <w:rPr>
          <w:sz w:val="24"/>
          <w:lang w:val="et-EE"/>
        </w:rPr>
        <w:t>0.</w:t>
      </w:r>
    </w:p>
    <w:p w14:paraId="3FBC0CEA" w14:textId="39332166" w:rsidR="000D7E64" w:rsidRPr="00F702BD" w:rsidRDefault="000D7E64" w:rsidP="000D7E64">
      <w:pPr>
        <w:spacing w:line="260" w:lineRule="exact"/>
        <w:jc w:val="both"/>
        <w:rPr>
          <w:sz w:val="24"/>
          <w:lang w:val="et-EE"/>
        </w:rPr>
      </w:pPr>
      <w:r w:rsidRPr="00CC50DC">
        <w:rPr>
          <w:sz w:val="24"/>
          <w:lang w:val="et-EE"/>
        </w:rPr>
        <w:t xml:space="preserve">Piiride kättenäitamise ja märkuste esitamise asukoht: </w:t>
      </w:r>
      <w:r w:rsidR="00407A38" w:rsidRPr="00CC50DC">
        <w:rPr>
          <w:sz w:val="24"/>
          <w:lang w:val="et-EE"/>
        </w:rPr>
        <w:t>Peipsiääre vald</w:t>
      </w:r>
      <w:r w:rsidRPr="00CC50DC">
        <w:rPr>
          <w:sz w:val="24"/>
          <w:lang w:val="et-EE"/>
        </w:rPr>
        <w:t xml:space="preserve">, </w:t>
      </w:r>
      <w:r w:rsidR="00407A38" w:rsidRPr="00CC50DC">
        <w:rPr>
          <w:sz w:val="24"/>
          <w:lang w:val="et-EE"/>
        </w:rPr>
        <w:t>Haavakivi</w:t>
      </w:r>
      <w:r w:rsidRPr="00CC50DC">
        <w:rPr>
          <w:sz w:val="24"/>
          <w:lang w:val="et-EE"/>
        </w:rPr>
        <w:t xml:space="preserve"> küla</w:t>
      </w:r>
      <w:r w:rsidRPr="00F702BD">
        <w:rPr>
          <w:sz w:val="24"/>
          <w:lang w:val="et-EE"/>
        </w:rPr>
        <w:t>,</w:t>
      </w:r>
      <w:r w:rsidR="00200A2C">
        <w:rPr>
          <w:sz w:val="24"/>
          <w:lang w:val="et-EE"/>
        </w:rPr>
        <w:t xml:space="preserve"> </w:t>
      </w:r>
      <w:r w:rsidR="00B66693">
        <w:rPr>
          <w:sz w:val="24"/>
          <w:lang w:val="et-EE"/>
        </w:rPr>
        <w:t xml:space="preserve">14104 </w:t>
      </w:r>
      <w:proofErr w:type="spellStart"/>
      <w:r w:rsidR="00B66693">
        <w:rPr>
          <w:sz w:val="24"/>
          <w:lang w:val="et-EE"/>
        </w:rPr>
        <w:t>Assikvere</w:t>
      </w:r>
      <w:proofErr w:type="spellEnd"/>
      <w:r w:rsidR="00B66693">
        <w:rPr>
          <w:sz w:val="24"/>
          <w:lang w:val="et-EE"/>
        </w:rPr>
        <w:t>-Pala tee</w:t>
      </w:r>
      <w:r w:rsidR="00882CC9">
        <w:rPr>
          <w:sz w:val="24"/>
          <w:lang w:val="et-EE"/>
        </w:rPr>
        <w:t xml:space="preserve"> </w:t>
      </w:r>
      <w:r>
        <w:rPr>
          <w:sz w:val="24"/>
          <w:lang w:val="et-EE"/>
        </w:rPr>
        <w:t>ja</w:t>
      </w:r>
      <w:r w:rsidR="00430A26">
        <w:rPr>
          <w:sz w:val="24"/>
          <w:lang w:val="et-EE"/>
        </w:rPr>
        <w:t xml:space="preserve"> </w:t>
      </w:r>
      <w:r w:rsidR="00407A38">
        <w:rPr>
          <w:sz w:val="24"/>
          <w:lang w:val="et-EE"/>
        </w:rPr>
        <w:t>Karjuse</w:t>
      </w:r>
      <w:r w:rsidR="00076D91">
        <w:rPr>
          <w:sz w:val="24"/>
          <w:lang w:val="et-EE"/>
        </w:rPr>
        <w:t xml:space="preserve"> katastriüksus</w:t>
      </w:r>
      <w:r w:rsidR="000A3AA4">
        <w:rPr>
          <w:sz w:val="24"/>
          <w:lang w:val="et-EE"/>
        </w:rPr>
        <w:t>t</w:t>
      </w:r>
      <w:r w:rsidR="00076D91">
        <w:rPr>
          <w:sz w:val="24"/>
          <w:lang w:val="et-EE"/>
        </w:rPr>
        <w:t>e</w:t>
      </w:r>
      <w:r>
        <w:rPr>
          <w:sz w:val="24"/>
          <w:lang w:val="et-EE"/>
        </w:rPr>
        <w:t xml:space="preserve"> ühisel piiril.</w:t>
      </w:r>
      <w:r w:rsidRPr="00F702BD">
        <w:rPr>
          <w:sz w:val="24"/>
          <w:lang w:val="et-EE"/>
        </w:rPr>
        <w:t xml:space="preserve"> </w:t>
      </w:r>
    </w:p>
    <w:p w14:paraId="2C483936" w14:textId="77777777" w:rsidR="000D7E64" w:rsidRPr="00F702BD" w:rsidRDefault="000D7E64" w:rsidP="000D7E64">
      <w:pPr>
        <w:spacing w:line="260" w:lineRule="exact"/>
        <w:jc w:val="both"/>
        <w:rPr>
          <w:sz w:val="24"/>
          <w:lang w:val="et-EE"/>
        </w:rPr>
      </w:pPr>
    </w:p>
    <w:p w14:paraId="69C79C0A" w14:textId="77777777" w:rsidR="000D7E64" w:rsidRPr="00F702BD" w:rsidRDefault="000D7E64" w:rsidP="000D7E64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Pr="00F702BD">
        <w:rPr>
          <w:sz w:val="24"/>
          <w:lang w:val="et-EE"/>
        </w:rPr>
        <w:t xml:space="preserve">oovi korral piiriprotokolli allkirjastada 7 päeva jooksul alates selle allkirjastamiseks esitamisest digitaalselt või allkirjastatuna paberkandjal. </w:t>
      </w:r>
    </w:p>
    <w:p w14:paraId="29BA1A27" w14:textId="77777777" w:rsidR="000D7E64" w:rsidRPr="00F702BD" w:rsidRDefault="000D7E64" w:rsidP="000D7E64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szCs w:val="24"/>
          <w:lang w:val="et-EE"/>
        </w:rPr>
        <w:t>Etteantud aja jooksul märkusi esitamata piirprotokolli allkirjastamata jätmise korral loetakse  piir kooskõlastatuks</w:t>
      </w:r>
      <w:r>
        <w:rPr>
          <w:sz w:val="24"/>
          <w:szCs w:val="24"/>
          <w:lang w:val="et-EE"/>
        </w:rPr>
        <w:t>.</w:t>
      </w:r>
      <w:r w:rsidRPr="00F702BD">
        <w:rPr>
          <w:sz w:val="24"/>
          <w:szCs w:val="24"/>
          <w:lang w:val="et-EE"/>
        </w:rPr>
        <w:t xml:space="preserve"> </w:t>
      </w:r>
    </w:p>
    <w:p w14:paraId="638A20EF" w14:textId="77777777" w:rsidR="000D7E64" w:rsidRPr="00F702BD" w:rsidRDefault="000D7E64" w:rsidP="000D7E64">
      <w:pPr>
        <w:spacing w:line="260" w:lineRule="exact"/>
        <w:jc w:val="both"/>
        <w:rPr>
          <w:sz w:val="24"/>
          <w:lang w:val="et-EE"/>
        </w:rPr>
      </w:pPr>
    </w:p>
    <w:p w14:paraId="451E57B3" w14:textId="77777777" w:rsidR="000D7E64" w:rsidRPr="00F702BD" w:rsidRDefault="000D7E64" w:rsidP="000D7E64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Piiride kättenäitamisele ilmumata jätmise korral loetakse antud kutse saatmisega  piirimärkide asukohad ja nende alalhoiu kohustus kinnisasja omanikule teatavaks tehtuks ja omanik piiride asukohaga nõustunuks. (Maakatastriseadus  </w:t>
      </w:r>
      <w:r>
        <w:rPr>
          <w:rFonts w:ascii="Calibri" w:hAnsi="Calibri"/>
          <w:sz w:val="24"/>
          <w:szCs w:val="24"/>
          <w:lang w:val="et-EE"/>
        </w:rPr>
        <w:t xml:space="preserve"> </w:t>
      </w:r>
      <w:r w:rsidRPr="00C40098">
        <w:rPr>
          <w:sz w:val="24"/>
          <w:szCs w:val="24"/>
          <w:lang w:val="et-EE"/>
        </w:rPr>
        <w:t>§ 17 lg 6</w:t>
      </w:r>
      <w:r w:rsidRPr="00F702BD">
        <w:rPr>
          <w:rFonts w:ascii="Calibri" w:hAnsi="Calibri"/>
          <w:sz w:val="24"/>
          <w:szCs w:val="24"/>
          <w:lang w:val="et-EE"/>
        </w:rPr>
        <w:t>)</w:t>
      </w:r>
    </w:p>
    <w:p w14:paraId="381756EE" w14:textId="77777777" w:rsidR="000D7E64" w:rsidRPr="00F702BD" w:rsidRDefault="000D7E64" w:rsidP="000D7E64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14:paraId="726EA753" w14:textId="77777777" w:rsidR="000D7E64" w:rsidRDefault="000D7E64" w:rsidP="000D7E64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Maaomanikul on piirimärkide alalhoiukohustus.</w:t>
      </w:r>
    </w:p>
    <w:p w14:paraId="1A160434" w14:textId="77777777" w:rsidR="000D7E64" w:rsidRDefault="000D7E64" w:rsidP="000D7E64">
      <w:pPr>
        <w:spacing w:line="260" w:lineRule="exact"/>
        <w:jc w:val="both"/>
        <w:rPr>
          <w:sz w:val="24"/>
          <w:lang w:val="et-EE"/>
        </w:rPr>
      </w:pPr>
    </w:p>
    <w:p w14:paraId="59AC0BD7" w14:textId="77777777" w:rsidR="000D7E64" w:rsidRDefault="000D7E64" w:rsidP="000D7E64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Palun võtke kindlasti ühendust kas Te soovite osaleda piiride kättenäitamisel.</w:t>
      </w:r>
    </w:p>
    <w:p w14:paraId="384F25DA" w14:textId="77777777" w:rsidR="000D7E64" w:rsidRPr="00F702BD" w:rsidRDefault="000D7E64" w:rsidP="000D7E64">
      <w:pPr>
        <w:spacing w:line="360" w:lineRule="auto"/>
        <w:jc w:val="both"/>
        <w:rPr>
          <w:sz w:val="24"/>
          <w:lang w:val="et-EE"/>
        </w:rPr>
      </w:pPr>
    </w:p>
    <w:p w14:paraId="4F6BE181" w14:textId="77777777" w:rsidR="000D7E64" w:rsidRPr="00F702BD" w:rsidRDefault="000D7E64" w:rsidP="000D7E64">
      <w:pPr>
        <w:spacing w:line="360" w:lineRule="auto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Lisa: Skeem</w:t>
      </w:r>
    </w:p>
    <w:p w14:paraId="78B6EC60" w14:textId="77777777" w:rsidR="000D7E64" w:rsidRDefault="000D7E64" w:rsidP="000D7E64">
      <w:pPr>
        <w:rPr>
          <w:szCs w:val="24"/>
          <w:lang w:val="et-EE"/>
        </w:rPr>
      </w:pPr>
    </w:p>
    <w:p w14:paraId="1C9708E7" w14:textId="77777777" w:rsidR="000D7E64" w:rsidRPr="00BD2456" w:rsidRDefault="000D7E64" w:rsidP="000D7E64">
      <w:pPr>
        <w:rPr>
          <w:sz w:val="24"/>
          <w:szCs w:val="24"/>
          <w:lang w:val="et-EE"/>
        </w:rPr>
      </w:pPr>
      <w:r w:rsidRPr="00BD2456">
        <w:rPr>
          <w:sz w:val="24"/>
          <w:szCs w:val="24"/>
          <w:lang w:val="et-EE"/>
        </w:rPr>
        <w:t>Lugupidamisega</w:t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</w:p>
    <w:p w14:paraId="7F232FD9" w14:textId="77777777" w:rsidR="00F62A03" w:rsidRPr="00F702BD" w:rsidRDefault="00F62A03" w:rsidP="00F62A03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maamõõtja</w:t>
      </w:r>
    </w:p>
    <w:p w14:paraId="03EF962A" w14:textId="77777777" w:rsidR="00F62A03" w:rsidRPr="00F702BD" w:rsidRDefault="00F62A03" w:rsidP="00F62A03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Sven Pedaja  tel. 5267872</w:t>
      </w:r>
    </w:p>
    <w:p w14:paraId="19608654" w14:textId="77777777" w:rsidR="00F62A03" w:rsidRDefault="00CC50DC" w:rsidP="00F62A03">
      <w:pPr>
        <w:rPr>
          <w:sz w:val="24"/>
          <w:szCs w:val="24"/>
          <w:lang w:val="et-EE"/>
        </w:rPr>
      </w:pPr>
      <w:hyperlink r:id="rId6" w:history="1">
        <w:r w:rsidR="00F62A03" w:rsidRPr="00944BCB">
          <w:rPr>
            <w:rStyle w:val="Hperlink"/>
            <w:sz w:val="24"/>
            <w:szCs w:val="24"/>
            <w:lang w:val="et-EE"/>
          </w:rPr>
          <w:t>sven@maainsener.ee</w:t>
        </w:r>
      </w:hyperlink>
    </w:p>
    <w:p w14:paraId="7C4BBBD1" w14:textId="270DF96B" w:rsidR="00D9276A" w:rsidRDefault="00F62A03" w:rsidP="00F62A03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mnt 75/1, </w:t>
      </w:r>
      <w:proofErr w:type="spellStart"/>
      <w:r>
        <w:rPr>
          <w:sz w:val="24"/>
          <w:szCs w:val="24"/>
          <w:lang w:val="et-EE"/>
        </w:rPr>
        <w:t>Õssu</w:t>
      </w:r>
      <w:proofErr w:type="spellEnd"/>
      <w:r>
        <w:rPr>
          <w:sz w:val="24"/>
          <w:szCs w:val="24"/>
          <w:lang w:val="et-EE"/>
        </w:rPr>
        <w:t xml:space="preserve"> küla, Kambja vald, Tartumaa</w:t>
      </w:r>
    </w:p>
    <w:p w14:paraId="053A8851" w14:textId="318C4220" w:rsidR="009C7BE9" w:rsidRDefault="009C7BE9" w:rsidP="000D7E64">
      <w:pPr>
        <w:rPr>
          <w:sz w:val="24"/>
          <w:szCs w:val="24"/>
          <w:lang w:val="et-EE"/>
        </w:rPr>
      </w:pPr>
    </w:p>
    <w:p w14:paraId="131F0D6D" w14:textId="77777777" w:rsidR="009C7BE9" w:rsidRDefault="009C7BE9" w:rsidP="000D7E64">
      <w:pPr>
        <w:rPr>
          <w:sz w:val="24"/>
          <w:szCs w:val="24"/>
          <w:lang w:val="et-EE"/>
        </w:rPr>
      </w:pPr>
    </w:p>
    <w:sectPr w:rsidR="009C7BE9" w:rsidSect="001B1DE3">
      <w:headerReference w:type="first" r:id="rId7"/>
      <w:footerReference w:type="first" r:id="rId8"/>
      <w:pgSz w:w="11906" w:h="16838" w:code="9"/>
      <w:pgMar w:top="426" w:right="1416" w:bottom="426" w:left="1800" w:header="706" w:footer="5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78CE" w14:textId="77777777" w:rsidR="0049339C" w:rsidRDefault="0049339C">
      <w:r>
        <w:separator/>
      </w:r>
    </w:p>
  </w:endnote>
  <w:endnote w:type="continuationSeparator" w:id="0">
    <w:p w14:paraId="5A4A9987" w14:textId="77777777" w:rsidR="0049339C" w:rsidRDefault="004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7BA6" w14:textId="77777777" w:rsidR="0049339C" w:rsidRDefault="0049339C">
    <w:pPr>
      <w:pStyle w:val="Jalus"/>
    </w:pPr>
  </w:p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3330"/>
      <w:gridCol w:w="799"/>
      <w:gridCol w:w="2081"/>
      <w:gridCol w:w="2293"/>
    </w:tblGrid>
    <w:tr w:rsidR="0049339C" w14:paraId="604CE9EE" w14:textId="77777777">
      <w:tc>
        <w:tcPr>
          <w:tcW w:w="3330" w:type="dxa"/>
        </w:tcPr>
        <w:p w14:paraId="7C7881F1" w14:textId="77777777" w:rsidR="0049339C" w:rsidRDefault="0049339C">
          <w:pPr>
            <w:pStyle w:val="Jalus"/>
            <w:rPr>
              <w:color w:val="000000"/>
            </w:rPr>
          </w:pPr>
        </w:p>
      </w:tc>
      <w:tc>
        <w:tcPr>
          <w:tcW w:w="799" w:type="dxa"/>
        </w:tcPr>
        <w:p w14:paraId="361DF74F" w14:textId="77777777" w:rsidR="0049339C" w:rsidRDefault="0049339C">
          <w:pPr>
            <w:pStyle w:val="Jalus"/>
            <w:rPr>
              <w:color w:val="000000"/>
            </w:rPr>
          </w:pPr>
        </w:p>
      </w:tc>
      <w:tc>
        <w:tcPr>
          <w:tcW w:w="2081" w:type="dxa"/>
        </w:tcPr>
        <w:p w14:paraId="36A555CF" w14:textId="77777777" w:rsidR="0049339C" w:rsidRDefault="0049339C">
          <w:pPr>
            <w:pStyle w:val="Jalus"/>
            <w:rPr>
              <w:color w:val="000000"/>
            </w:rPr>
          </w:pPr>
        </w:p>
      </w:tc>
      <w:tc>
        <w:tcPr>
          <w:tcW w:w="2293" w:type="dxa"/>
        </w:tcPr>
        <w:p w14:paraId="7FD9C44E" w14:textId="77777777" w:rsidR="0049339C" w:rsidRDefault="0049339C">
          <w:pPr>
            <w:pStyle w:val="Jalus"/>
            <w:rPr>
              <w:color w:val="000000"/>
            </w:rPr>
          </w:pPr>
        </w:p>
      </w:tc>
    </w:tr>
  </w:tbl>
  <w:p w14:paraId="01B74A92" w14:textId="77777777" w:rsidR="0049339C" w:rsidRDefault="00CC50DC">
    <w:pPr>
      <w:pStyle w:val="Jalus"/>
      <w:rPr>
        <w:color w:val="000000"/>
      </w:rPr>
    </w:pPr>
    <w:r>
      <w:rPr>
        <w:noProof/>
        <w:color w:val="000000"/>
      </w:rPr>
      <w:pict w14:anchorId="55D76322">
        <v:line id="_x0000_s2050" style="position:absolute;z-index:251658240;mso-position-horizontal-relative:text;mso-position-vertical-relative:text" from="3.6pt,4.85pt" to="414.05pt,4.9pt" o:allowincell="f" stroked="f">
          <v:stroke startarrowwidth="narrow" startarrowlength="short" endarrowwidth="narrow" endarrowlength="short"/>
        </v:line>
      </w:pict>
    </w:r>
    <w:r>
      <w:rPr>
        <w:noProof/>
        <w:color w:val="000000"/>
      </w:rPr>
      <w:pict w14:anchorId="430301C4">
        <v:line id="_x0000_s2049" style="position:absolute;z-index:251657216;mso-position-horizontal-relative:text;mso-position-vertical-relative:text" from="-3.6pt,4.85pt" to="421.25pt,4.9pt" o:allowincell="f" stroked="f">
          <v:stroke startarrowwidth="narrow" startarrowlength="short" endarrowwidth="narrow" endarrowlength="short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E87C" w14:textId="77777777" w:rsidR="0049339C" w:rsidRDefault="0049339C">
      <w:r>
        <w:separator/>
      </w:r>
    </w:p>
  </w:footnote>
  <w:footnote w:type="continuationSeparator" w:id="0">
    <w:p w14:paraId="7AE993CD" w14:textId="77777777" w:rsidR="0049339C" w:rsidRDefault="0049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011D" w14:textId="77777777" w:rsidR="0049339C" w:rsidRDefault="0049339C">
    <w:pPr>
      <w:pStyle w:val="Pis"/>
      <w:jc w:val="cent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FD0"/>
    <w:rsid w:val="00004A97"/>
    <w:rsid w:val="00006D40"/>
    <w:rsid w:val="00013F80"/>
    <w:rsid w:val="000157FE"/>
    <w:rsid w:val="000158C1"/>
    <w:rsid w:val="0002088B"/>
    <w:rsid w:val="00020C20"/>
    <w:rsid w:val="00022E2F"/>
    <w:rsid w:val="0002459D"/>
    <w:rsid w:val="00024AA0"/>
    <w:rsid w:val="00026B39"/>
    <w:rsid w:val="00027910"/>
    <w:rsid w:val="00030271"/>
    <w:rsid w:val="000302C2"/>
    <w:rsid w:val="00032256"/>
    <w:rsid w:val="00032E26"/>
    <w:rsid w:val="00035D4F"/>
    <w:rsid w:val="00035F6A"/>
    <w:rsid w:val="00036BF4"/>
    <w:rsid w:val="0003710E"/>
    <w:rsid w:val="00037120"/>
    <w:rsid w:val="0004140E"/>
    <w:rsid w:val="000415B6"/>
    <w:rsid w:val="0004244A"/>
    <w:rsid w:val="00044682"/>
    <w:rsid w:val="00044B79"/>
    <w:rsid w:val="00045D2A"/>
    <w:rsid w:val="0005203C"/>
    <w:rsid w:val="0005290C"/>
    <w:rsid w:val="00053845"/>
    <w:rsid w:val="00053C27"/>
    <w:rsid w:val="0005589A"/>
    <w:rsid w:val="000560B4"/>
    <w:rsid w:val="00056AC9"/>
    <w:rsid w:val="00057AD6"/>
    <w:rsid w:val="00061F7A"/>
    <w:rsid w:val="00063A79"/>
    <w:rsid w:val="000660D2"/>
    <w:rsid w:val="00073C84"/>
    <w:rsid w:val="00074BB2"/>
    <w:rsid w:val="00076D91"/>
    <w:rsid w:val="00081BE3"/>
    <w:rsid w:val="00082A8A"/>
    <w:rsid w:val="00086D0F"/>
    <w:rsid w:val="00087AD4"/>
    <w:rsid w:val="00094662"/>
    <w:rsid w:val="000A0A42"/>
    <w:rsid w:val="000A2CC5"/>
    <w:rsid w:val="000A3059"/>
    <w:rsid w:val="000A3AA4"/>
    <w:rsid w:val="000A456D"/>
    <w:rsid w:val="000B0F92"/>
    <w:rsid w:val="000B15BD"/>
    <w:rsid w:val="000B255C"/>
    <w:rsid w:val="000B6FE3"/>
    <w:rsid w:val="000B7BB8"/>
    <w:rsid w:val="000C4AE2"/>
    <w:rsid w:val="000D557C"/>
    <w:rsid w:val="000D798E"/>
    <w:rsid w:val="000D7E64"/>
    <w:rsid w:val="000E22B9"/>
    <w:rsid w:val="000E4366"/>
    <w:rsid w:val="000E4A40"/>
    <w:rsid w:val="000E604E"/>
    <w:rsid w:val="000F0137"/>
    <w:rsid w:val="000F1230"/>
    <w:rsid w:val="000F3550"/>
    <w:rsid w:val="000F4914"/>
    <w:rsid w:val="001018F9"/>
    <w:rsid w:val="0010217C"/>
    <w:rsid w:val="0010775C"/>
    <w:rsid w:val="00110ACA"/>
    <w:rsid w:val="00112C26"/>
    <w:rsid w:val="0011354E"/>
    <w:rsid w:val="00115443"/>
    <w:rsid w:val="001166D9"/>
    <w:rsid w:val="00120106"/>
    <w:rsid w:val="0012017C"/>
    <w:rsid w:val="00120A29"/>
    <w:rsid w:val="0012184C"/>
    <w:rsid w:val="00127207"/>
    <w:rsid w:val="00127B43"/>
    <w:rsid w:val="00130E95"/>
    <w:rsid w:val="001434B2"/>
    <w:rsid w:val="00144115"/>
    <w:rsid w:val="00144F75"/>
    <w:rsid w:val="001474E7"/>
    <w:rsid w:val="00151AAA"/>
    <w:rsid w:val="001541FD"/>
    <w:rsid w:val="00154804"/>
    <w:rsid w:val="00154C36"/>
    <w:rsid w:val="00157D01"/>
    <w:rsid w:val="00161A98"/>
    <w:rsid w:val="00161D53"/>
    <w:rsid w:val="0016229E"/>
    <w:rsid w:val="00162347"/>
    <w:rsid w:val="001627CB"/>
    <w:rsid w:val="00163E17"/>
    <w:rsid w:val="001643DD"/>
    <w:rsid w:val="00164EB8"/>
    <w:rsid w:val="001656D8"/>
    <w:rsid w:val="00165A30"/>
    <w:rsid w:val="00165F31"/>
    <w:rsid w:val="00167A09"/>
    <w:rsid w:val="00170052"/>
    <w:rsid w:val="00174473"/>
    <w:rsid w:val="001814EF"/>
    <w:rsid w:val="00181FC6"/>
    <w:rsid w:val="00184BE3"/>
    <w:rsid w:val="00185671"/>
    <w:rsid w:val="00187F02"/>
    <w:rsid w:val="001914FB"/>
    <w:rsid w:val="00195C90"/>
    <w:rsid w:val="001A07CE"/>
    <w:rsid w:val="001A16F9"/>
    <w:rsid w:val="001A257C"/>
    <w:rsid w:val="001A5DDF"/>
    <w:rsid w:val="001B1DE3"/>
    <w:rsid w:val="001B3E08"/>
    <w:rsid w:val="001B74ED"/>
    <w:rsid w:val="001C16AE"/>
    <w:rsid w:val="001C1777"/>
    <w:rsid w:val="001C2478"/>
    <w:rsid w:val="001C3366"/>
    <w:rsid w:val="001C40C0"/>
    <w:rsid w:val="001C4B90"/>
    <w:rsid w:val="001D09A0"/>
    <w:rsid w:val="001E10ED"/>
    <w:rsid w:val="001E32F0"/>
    <w:rsid w:val="001E5071"/>
    <w:rsid w:val="001E62EC"/>
    <w:rsid w:val="001E6BBD"/>
    <w:rsid w:val="001E6C8B"/>
    <w:rsid w:val="001F2F8B"/>
    <w:rsid w:val="001F382B"/>
    <w:rsid w:val="001F4368"/>
    <w:rsid w:val="001F5067"/>
    <w:rsid w:val="001F67CE"/>
    <w:rsid w:val="00200A2C"/>
    <w:rsid w:val="00201BBA"/>
    <w:rsid w:val="00202DEA"/>
    <w:rsid w:val="002159B4"/>
    <w:rsid w:val="00225413"/>
    <w:rsid w:val="002352C3"/>
    <w:rsid w:val="002440FB"/>
    <w:rsid w:val="002450DD"/>
    <w:rsid w:val="00247335"/>
    <w:rsid w:val="00251E9D"/>
    <w:rsid w:val="0026176A"/>
    <w:rsid w:val="00264553"/>
    <w:rsid w:val="002646D5"/>
    <w:rsid w:val="00271C01"/>
    <w:rsid w:val="002739F6"/>
    <w:rsid w:val="00273C53"/>
    <w:rsid w:val="00274C67"/>
    <w:rsid w:val="00275AAA"/>
    <w:rsid w:val="00275AC7"/>
    <w:rsid w:val="002763F8"/>
    <w:rsid w:val="00281F5F"/>
    <w:rsid w:val="002843A5"/>
    <w:rsid w:val="00291AAD"/>
    <w:rsid w:val="00295915"/>
    <w:rsid w:val="002A11A8"/>
    <w:rsid w:val="002B213A"/>
    <w:rsid w:val="002B6F3B"/>
    <w:rsid w:val="002C1748"/>
    <w:rsid w:val="002C1CC2"/>
    <w:rsid w:val="002C354E"/>
    <w:rsid w:val="002C3865"/>
    <w:rsid w:val="002C3D5A"/>
    <w:rsid w:val="002C6C3F"/>
    <w:rsid w:val="002C7407"/>
    <w:rsid w:val="002D1F99"/>
    <w:rsid w:val="002D6569"/>
    <w:rsid w:val="002E250D"/>
    <w:rsid w:val="002E2965"/>
    <w:rsid w:val="002F43ED"/>
    <w:rsid w:val="002F7441"/>
    <w:rsid w:val="002F7794"/>
    <w:rsid w:val="0030182E"/>
    <w:rsid w:val="00306336"/>
    <w:rsid w:val="00306E08"/>
    <w:rsid w:val="00311DE7"/>
    <w:rsid w:val="00313BCB"/>
    <w:rsid w:val="0031651C"/>
    <w:rsid w:val="0031724C"/>
    <w:rsid w:val="00323E8E"/>
    <w:rsid w:val="00326E98"/>
    <w:rsid w:val="003310F0"/>
    <w:rsid w:val="003348C4"/>
    <w:rsid w:val="003430EC"/>
    <w:rsid w:val="00344885"/>
    <w:rsid w:val="00346173"/>
    <w:rsid w:val="003550C9"/>
    <w:rsid w:val="00355F41"/>
    <w:rsid w:val="00356253"/>
    <w:rsid w:val="00360212"/>
    <w:rsid w:val="00361105"/>
    <w:rsid w:val="003668F5"/>
    <w:rsid w:val="003676D4"/>
    <w:rsid w:val="003679F1"/>
    <w:rsid w:val="0037038E"/>
    <w:rsid w:val="00370C22"/>
    <w:rsid w:val="0037113D"/>
    <w:rsid w:val="00371AF6"/>
    <w:rsid w:val="00375D1B"/>
    <w:rsid w:val="00376B7F"/>
    <w:rsid w:val="00377960"/>
    <w:rsid w:val="00377A9C"/>
    <w:rsid w:val="00381D29"/>
    <w:rsid w:val="00382445"/>
    <w:rsid w:val="00384A98"/>
    <w:rsid w:val="0038606A"/>
    <w:rsid w:val="00390258"/>
    <w:rsid w:val="00394158"/>
    <w:rsid w:val="00394569"/>
    <w:rsid w:val="00395816"/>
    <w:rsid w:val="003963C3"/>
    <w:rsid w:val="003A0629"/>
    <w:rsid w:val="003A25C6"/>
    <w:rsid w:val="003A3F2D"/>
    <w:rsid w:val="003A41D8"/>
    <w:rsid w:val="003B20A6"/>
    <w:rsid w:val="003B4A44"/>
    <w:rsid w:val="003B66FB"/>
    <w:rsid w:val="003C0B3E"/>
    <w:rsid w:val="003C1030"/>
    <w:rsid w:val="003C712F"/>
    <w:rsid w:val="003D2A83"/>
    <w:rsid w:val="003D58AB"/>
    <w:rsid w:val="003E36D0"/>
    <w:rsid w:val="003F1197"/>
    <w:rsid w:val="003F1390"/>
    <w:rsid w:val="003F2F1B"/>
    <w:rsid w:val="003F44B9"/>
    <w:rsid w:val="003F4F1A"/>
    <w:rsid w:val="003F5426"/>
    <w:rsid w:val="003F75E6"/>
    <w:rsid w:val="003F77FF"/>
    <w:rsid w:val="00403B91"/>
    <w:rsid w:val="0040564D"/>
    <w:rsid w:val="0040708C"/>
    <w:rsid w:val="0040728C"/>
    <w:rsid w:val="00407A38"/>
    <w:rsid w:val="00413B5B"/>
    <w:rsid w:val="0041549F"/>
    <w:rsid w:val="004157BA"/>
    <w:rsid w:val="00417217"/>
    <w:rsid w:val="00420BF6"/>
    <w:rsid w:val="004276AF"/>
    <w:rsid w:val="00430A26"/>
    <w:rsid w:val="00431E0F"/>
    <w:rsid w:val="00433150"/>
    <w:rsid w:val="00433BB3"/>
    <w:rsid w:val="0043481E"/>
    <w:rsid w:val="004352ED"/>
    <w:rsid w:val="004401B7"/>
    <w:rsid w:val="0044063C"/>
    <w:rsid w:val="00444C4E"/>
    <w:rsid w:val="0045095C"/>
    <w:rsid w:val="00452ED7"/>
    <w:rsid w:val="00455342"/>
    <w:rsid w:val="00455EAA"/>
    <w:rsid w:val="00456642"/>
    <w:rsid w:val="004611D4"/>
    <w:rsid w:val="00462822"/>
    <w:rsid w:val="004674B4"/>
    <w:rsid w:val="004674C0"/>
    <w:rsid w:val="00474E84"/>
    <w:rsid w:val="004813F5"/>
    <w:rsid w:val="00482B0B"/>
    <w:rsid w:val="004833D7"/>
    <w:rsid w:val="0048430B"/>
    <w:rsid w:val="0048550C"/>
    <w:rsid w:val="00486BB4"/>
    <w:rsid w:val="00487DC0"/>
    <w:rsid w:val="00491089"/>
    <w:rsid w:val="0049339C"/>
    <w:rsid w:val="00494D2F"/>
    <w:rsid w:val="004959BF"/>
    <w:rsid w:val="00495C5A"/>
    <w:rsid w:val="004A16AA"/>
    <w:rsid w:val="004A2F5A"/>
    <w:rsid w:val="004A62BF"/>
    <w:rsid w:val="004A7B00"/>
    <w:rsid w:val="004B09B3"/>
    <w:rsid w:val="004B22C2"/>
    <w:rsid w:val="004B7639"/>
    <w:rsid w:val="004D22E4"/>
    <w:rsid w:val="004D3A2B"/>
    <w:rsid w:val="004D7674"/>
    <w:rsid w:val="004E4340"/>
    <w:rsid w:val="004E465B"/>
    <w:rsid w:val="004F34A4"/>
    <w:rsid w:val="004F63F8"/>
    <w:rsid w:val="005003FE"/>
    <w:rsid w:val="00502C58"/>
    <w:rsid w:val="00510DB4"/>
    <w:rsid w:val="0051233E"/>
    <w:rsid w:val="00512EAC"/>
    <w:rsid w:val="00517F8C"/>
    <w:rsid w:val="00520159"/>
    <w:rsid w:val="00520DFD"/>
    <w:rsid w:val="00530165"/>
    <w:rsid w:val="0053233C"/>
    <w:rsid w:val="00533FC6"/>
    <w:rsid w:val="005354C9"/>
    <w:rsid w:val="0054202E"/>
    <w:rsid w:val="00544049"/>
    <w:rsid w:val="0054665A"/>
    <w:rsid w:val="00550FE5"/>
    <w:rsid w:val="00555CAD"/>
    <w:rsid w:val="00555F86"/>
    <w:rsid w:val="00556F2D"/>
    <w:rsid w:val="005631B3"/>
    <w:rsid w:val="00563F9A"/>
    <w:rsid w:val="005645A2"/>
    <w:rsid w:val="0056608D"/>
    <w:rsid w:val="00573642"/>
    <w:rsid w:val="00574128"/>
    <w:rsid w:val="00586FBA"/>
    <w:rsid w:val="0058716A"/>
    <w:rsid w:val="00587AC0"/>
    <w:rsid w:val="005913CA"/>
    <w:rsid w:val="00591D4F"/>
    <w:rsid w:val="00592290"/>
    <w:rsid w:val="0059260A"/>
    <w:rsid w:val="00596838"/>
    <w:rsid w:val="0059692A"/>
    <w:rsid w:val="005A19CC"/>
    <w:rsid w:val="005A1B34"/>
    <w:rsid w:val="005A2953"/>
    <w:rsid w:val="005A3490"/>
    <w:rsid w:val="005A3671"/>
    <w:rsid w:val="005A3D7E"/>
    <w:rsid w:val="005A4357"/>
    <w:rsid w:val="005B442D"/>
    <w:rsid w:val="005B4DEA"/>
    <w:rsid w:val="005B5216"/>
    <w:rsid w:val="005B6C69"/>
    <w:rsid w:val="005B74AB"/>
    <w:rsid w:val="005C26B8"/>
    <w:rsid w:val="005C31AE"/>
    <w:rsid w:val="005C37C7"/>
    <w:rsid w:val="005C3AD5"/>
    <w:rsid w:val="005C41A8"/>
    <w:rsid w:val="005C41D2"/>
    <w:rsid w:val="005C5E0F"/>
    <w:rsid w:val="005D0D39"/>
    <w:rsid w:val="005D0EEE"/>
    <w:rsid w:val="005D37D7"/>
    <w:rsid w:val="005D5C87"/>
    <w:rsid w:val="005E0075"/>
    <w:rsid w:val="005E042A"/>
    <w:rsid w:val="005E4F43"/>
    <w:rsid w:val="005E56A5"/>
    <w:rsid w:val="005F357B"/>
    <w:rsid w:val="006003FB"/>
    <w:rsid w:val="00605963"/>
    <w:rsid w:val="006106B6"/>
    <w:rsid w:val="00610A3B"/>
    <w:rsid w:val="00610E69"/>
    <w:rsid w:val="0062231E"/>
    <w:rsid w:val="0062281A"/>
    <w:rsid w:val="0062339A"/>
    <w:rsid w:val="00623471"/>
    <w:rsid w:val="00623AD0"/>
    <w:rsid w:val="0062427C"/>
    <w:rsid w:val="006307C8"/>
    <w:rsid w:val="00631C21"/>
    <w:rsid w:val="006335AF"/>
    <w:rsid w:val="006341D7"/>
    <w:rsid w:val="006363E0"/>
    <w:rsid w:val="00637D7A"/>
    <w:rsid w:val="00640220"/>
    <w:rsid w:val="00644B72"/>
    <w:rsid w:val="00644C06"/>
    <w:rsid w:val="00646411"/>
    <w:rsid w:val="006557A2"/>
    <w:rsid w:val="006564A9"/>
    <w:rsid w:val="00660B3B"/>
    <w:rsid w:val="00662D5E"/>
    <w:rsid w:val="0067241D"/>
    <w:rsid w:val="00672EF0"/>
    <w:rsid w:val="00674C97"/>
    <w:rsid w:val="00682245"/>
    <w:rsid w:val="0068253A"/>
    <w:rsid w:val="00683D22"/>
    <w:rsid w:val="00683E6F"/>
    <w:rsid w:val="00687094"/>
    <w:rsid w:val="006874EE"/>
    <w:rsid w:val="00690117"/>
    <w:rsid w:val="0069281B"/>
    <w:rsid w:val="00692A3B"/>
    <w:rsid w:val="00693BB2"/>
    <w:rsid w:val="00693DE9"/>
    <w:rsid w:val="006A2923"/>
    <w:rsid w:val="006A4F14"/>
    <w:rsid w:val="006A6451"/>
    <w:rsid w:val="006A647E"/>
    <w:rsid w:val="006A7953"/>
    <w:rsid w:val="006A7AFA"/>
    <w:rsid w:val="006B20F6"/>
    <w:rsid w:val="006B5DC0"/>
    <w:rsid w:val="006B7A46"/>
    <w:rsid w:val="006B7A99"/>
    <w:rsid w:val="006C08BD"/>
    <w:rsid w:val="006C2248"/>
    <w:rsid w:val="006C3A5E"/>
    <w:rsid w:val="006C4271"/>
    <w:rsid w:val="006D6BD5"/>
    <w:rsid w:val="006D710C"/>
    <w:rsid w:val="006F01F1"/>
    <w:rsid w:val="006F5FDB"/>
    <w:rsid w:val="006F6352"/>
    <w:rsid w:val="0070025F"/>
    <w:rsid w:val="00701BC7"/>
    <w:rsid w:val="00702E2B"/>
    <w:rsid w:val="00705FE4"/>
    <w:rsid w:val="0070629F"/>
    <w:rsid w:val="00716249"/>
    <w:rsid w:val="00720046"/>
    <w:rsid w:val="007239DF"/>
    <w:rsid w:val="0073314C"/>
    <w:rsid w:val="0073452D"/>
    <w:rsid w:val="00744219"/>
    <w:rsid w:val="00747F60"/>
    <w:rsid w:val="0075351E"/>
    <w:rsid w:val="00753DF9"/>
    <w:rsid w:val="00760C45"/>
    <w:rsid w:val="00761269"/>
    <w:rsid w:val="00761DB8"/>
    <w:rsid w:val="00763FF2"/>
    <w:rsid w:val="0076608D"/>
    <w:rsid w:val="00766B17"/>
    <w:rsid w:val="007723C1"/>
    <w:rsid w:val="00774AAB"/>
    <w:rsid w:val="00776F99"/>
    <w:rsid w:val="00777644"/>
    <w:rsid w:val="007779AB"/>
    <w:rsid w:val="007843F2"/>
    <w:rsid w:val="00784C17"/>
    <w:rsid w:val="007852A9"/>
    <w:rsid w:val="0078776D"/>
    <w:rsid w:val="0079129B"/>
    <w:rsid w:val="00791F6B"/>
    <w:rsid w:val="00793597"/>
    <w:rsid w:val="007957AC"/>
    <w:rsid w:val="007A1B08"/>
    <w:rsid w:val="007A28E6"/>
    <w:rsid w:val="007A2902"/>
    <w:rsid w:val="007A2FC1"/>
    <w:rsid w:val="007B1E59"/>
    <w:rsid w:val="007B3464"/>
    <w:rsid w:val="007B60F4"/>
    <w:rsid w:val="007B7C4C"/>
    <w:rsid w:val="007C7A98"/>
    <w:rsid w:val="007D116B"/>
    <w:rsid w:val="007D1248"/>
    <w:rsid w:val="007D1DE7"/>
    <w:rsid w:val="007D3717"/>
    <w:rsid w:val="007D72BC"/>
    <w:rsid w:val="007D74D9"/>
    <w:rsid w:val="007D7E42"/>
    <w:rsid w:val="007E236C"/>
    <w:rsid w:val="007F07F9"/>
    <w:rsid w:val="007F1160"/>
    <w:rsid w:val="007F3008"/>
    <w:rsid w:val="007F4907"/>
    <w:rsid w:val="007F5093"/>
    <w:rsid w:val="00800FBE"/>
    <w:rsid w:val="008204F8"/>
    <w:rsid w:val="008218D1"/>
    <w:rsid w:val="00822BDE"/>
    <w:rsid w:val="00823FC5"/>
    <w:rsid w:val="00824530"/>
    <w:rsid w:val="00832B65"/>
    <w:rsid w:val="00837741"/>
    <w:rsid w:val="00841441"/>
    <w:rsid w:val="00841542"/>
    <w:rsid w:val="008422FA"/>
    <w:rsid w:val="00842520"/>
    <w:rsid w:val="00843464"/>
    <w:rsid w:val="00846FF9"/>
    <w:rsid w:val="00851A93"/>
    <w:rsid w:val="0085292C"/>
    <w:rsid w:val="00855083"/>
    <w:rsid w:val="008571B1"/>
    <w:rsid w:val="00861CCB"/>
    <w:rsid w:val="00864EE9"/>
    <w:rsid w:val="008671A2"/>
    <w:rsid w:val="008712E6"/>
    <w:rsid w:val="00871F95"/>
    <w:rsid w:val="00871FEE"/>
    <w:rsid w:val="00872860"/>
    <w:rsid w:val="00874D02"/>
    <w:rsid w:val="0088009D"/>
    <w:rsid w:val="00881AA3"/>
    <w:rsid w:val="00882CC9"/>
    <w:rsid w:val="0088400D"/>
    <w:rsid w:val="00884D72"/>
    <w:rsid w:val="00886CD8"/>
    <w:rsid w:val="00890652"/>
    <w:rsid w:val="00890FE5"/>
    <w:rsid w:val="00892F52"/>
    <w:rsid w:val="00896DD5"/>
    <w:rsid w:val="008A5A92"/>
    <w:rsid w:val="008A69E0"/>
    <w:rsid w:val="008A7B9D"/>
    <w:rsid w:val="008B1EFD"/>
    <w:rsid w:val="008B2C67"/>
    <w:rsid w:val="008B443C"/>
    <w:rsid w:val="008B5EB6"/>
    <w:rsid w:val="008B6CB6"/>
    <w:rsid w:val="008C020E"/>
    <w:rsid w:val="008C4C1B"/>
    <w:rsid w:val="008C5FA1"/>
    <w:rsid w:val="008D1484"/>
    <w:rsid w:val="008D1C5C"/>
    <w:rsid w:val="008D3031"/>
    <w:rsid w:val="008E17EC"/>
    <w:rsid w:val="008E1C34"/>
    <w:rsid w:val="008E7747"/>
    <w:rsid w:val="008F0D07"/>
    <w:rsid w:val="008F164C"/>
    <w:rsid w:val="008F5B9B"/>
    <w:rsid w:val="009015B8"/>
    <w:rsid w:val="00905CE5"/>
    <w:rsid w:val="009113CD"/>
    <w:rsid w:val="00913FF3"/>
    <w:rsid w:val="0091542A"/>
    <w:rsid w:val="00915FB5"/>
    <w:rsid w:val="00921252"/>
    <w:rsid w:val="00922EC5"/>
    <w:rsid w:val="00923476"/>
    <w:rsid w:val="00930957"/>
    <w:rsid w:val="00933CA5"/>
    <w:rsid w:val="00934133"/>
    <w:rsid w:val="00941609"/>
    <w:rsid w:val="00942007"/>
    <w:rsid w:val="00946A70"/>
    <w:rsid w:val="00947587"/>
    <w:rsid w:val="0095076E"/>
    <w:rsid w:val="00951606"/>
    <w:rsid w:val="0095247D"/>
    <w:rsid w:val="00952DC4"/>
    <w:rsid w:val="009542B6"/>
    <w:rsid w:val="0096025A"/>
    <w:rsid w:val="00963952"/>
    <w:rsid w:val="00966264"/>
    <w:rsid w:val="00972272"/>
    <w:rsid w:val="009732DA"/>
    <w:rsid w:val="00980CEC"/>
    <w:rsid w:val="00986130"/>
    <w:rsid w:val="009920E9"/>
    <w:rsid w:val="00992DA5"/>
    <w:rsid w:val="00996C4D"/>
    <w:rsid w:val="009A0A07"/>
    <w:rsid w:val="009A2216"/>
    <w:rsid w:val="009A2BAC"/>
    <w:rsid w:val="009A2EFE"/>
    <w:rsid w:val="009A7F3A"/>
    <w:rsid w:val="009B3E1F"/>
    <w:rsid w:val="009B44E7"/>
    <w:rsid w:val="009B7958"/>
    <w:rsid w:val="009C1BD1"/>
    <w:rsid w:val="009C417D"/>
    <w:rsid w:val="009C7408"/>
    <w:rsid w:val="009C7BE9"/>
    <w:rsid w:val="009D3D7C"/>
    <w:rsid w:val="009D46F2"/>
    <w:rsid w:val="009D5A50"/>
    <w:rsid w:val="009D7C67"/>
    <w:rsid w:val="009E0323"/>
    <w:rsid w:val="009E1D7C"/>
    <w:rsid w:val="009E2458"/>
    <w:rsid w:val="009E2E04"/>
    <w:rsid w:val="009E4A27"/>
    <w:rsid w:val="009E78D6"/>
    <w:rsid w:val="009F0D03"/>
    <w:rsid w:val="009F2052"/>
    <w:rsid w:val="009F3D5C"/>
    <w:rsid w:val="009F4F4D"/>
    <w:rsid w:val="009F5E01"/>
    <w:rsid w:val="009F66BD"/>
    <w:rsid w:val="009F7C1E"/>
    <w:rsid w:val="00A018A7"/>
    <w:rsid w:val="00A038B2"/>
    <w:rsid w:val="00A1260F"/>
    <w:rsid w:val="00A138A9"/>
    <w:rsid w:val="00A13A44"/>
    <w:rsid w:val="00A1607B"/>
    <w:rsid w:val="00A17BED"/>
    <w:rsid w:val="00A25BF0"/>
    <w:rsid w:val="00A2665A"/>
    <w:rsid w:val="00A26A0A"/>
    <w:rsid w:val="00A31378"/>
    <w:rsid w:val="00A3346A"/>
    <w:rsid w:val="00A33B99"/>
    <w:rsid w:val="00A366B8"/>
    <w:rsid w:val="00A4005E"/>
    <w:rsid w:val="00A40314"/>
    <w:rsid w:val="00A43CCC"/>
    <w:rsid w:val="00A47AE5"/>
    <w:rsid w:val="00A50105"/>
    <w:rsid w:val="00A516A9"/>
    <w:rsid w:val="00A53588"/>
    <w:rsid w:val="00A55568"/>
    <w:rsid w:val="00A644D3"/>
    <w:rsid w:val="00A739A9"/>
    <w:rsid w:val="00A740A0"/>
    <w:rsid w:val="00A746B5"/>
    <w:rsid w:val="00A74756"/>
    <w:rsid w:val="00A74B93"/>
    <w:rsid w:val="00A77F16"/>
    <w:rsid w:val="00A8525E"/>
    <w:rsid w:val="00A866DA"/>
    <w:rsid w:val="00A867F2"/>
    <w:rsid w:val="00A91669"/>
    <w:rsid w:val="00A92560"/>
    <w:rsid w:val="00A95CD6"/>
    <w:rsid w:val="00A97B42"/>
    <w:rsid w:val="00AA6009"/>
    <w:rsid w:val="00AA7FED"/>
    <w:rsid w:val="00AB4021"/>
    <w:rsid w:val="00AB49FB"/>
    <w:rsid w:val="00AB4D54"/>
    <w:rsid w:val="00AC648D"/>
    <w:rsid w:val="00AD11EB"/>
    <w:rsid w:val="00AD2FED"/>
    <w:rsid w:val="00AD321E"/>
    <w:rsid w:val="00AD3459"/>
    <w:rsid w:val="00AD4D9C"/>
    <w:rsid w:val="00AD6AE7"/>
    <w:rsid w:val="00AE1471"/>
    <w:rsid w:val="00AF0E9F"/>
    <w:rsid w:val="00AF5818"/>
    <w:rsid w:val="00B02236"/>
    <w:rsid w:val="00B02852"/>
    <w:rsid w:val="00B15C8D"/>
    <w:rsid w:val="00B1602C"/>
    <w:rsid w:val="00B20C4F"/>
    <w:rsid w:val="00B21C53"/>
    <w:rsid w:val="00B221F6"/>
    <w:rsid w:val="00B24DE6"/>
    <w:rsid w:val="00B25022"/>
    <w:rsid w:val="00B27BCD"/>
    <w:rsid w:val="00B30B84"/>
    <w:rsid w:val="00B336B1"/>
    <w:rsid w:val="00B350DE"/>
    <w:rsid w:val="00B35E0E"/>
    <w:rsid w:val="00B36D0A"/>
    <w:rsid w:val="00B37EC4"/>
    <w:rsid w:val="00B4021C"/>
    <w:rsid w:val="00B40447"/>
    <w:rsid w:val="00B4219D"/>
    <w:rsid w:val="00B43CE2"/>
    <w:rsid w:val="00B44F95"/>
    <w:rsid w:val="00B45201"/>
    <w:rsid w:val="00B5038F"/>
    <w:rsid w:val="00B5131B"/>
    <w:rsid w:val="00B53852"/>
    <w:rsid w:val="00B56209"/>
    <w:rsid w:val="00B56D4F"/>
    <w:rsid w:val="00B61FC0"/>
    <w:rsid w:val="00B64E93"/>
    <w:rsid w:val="00B65F75"/>
    <w:rsid w:val="00B66693"/>
    <w:rsid w:val="00B7123C"/>
    <w:rsid w:val="00B71C59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64A3"/>
    <w:rsid w:val="00B915B3"/>
    <w:rsid w:val="00B92128"/>
    <w:rsid w:val="00B93F7D"/>
    <w:rsid w:val="00B94D31"/>
    <w:rsid w:val="00BA1CDF"/>
    <w:rsid w:val="00BA47D8"/>
    <w:rsid w:val="00BA6F7D"/>
    <w:rsid w:val="00BB0DE8"/>
    <w:rsid w:val="00BB1AE2"/>
    <w:rsid w:val="00BB4471"/>
    <w:rsid w:val="00BB54B5"/>
    <w:rsid w:val="00BB7BCA"/>
    <w:rsid w:val="00BC0BBD"/>
    <w:rsid w:val="00BC1B01"/>
    <w:rsid w:val="00BC3994"/>
    <w:rsid w:val="00BC7BB3"/>
    <w:rsid w:val="00BD1E36"/>
    <w:rsid w:val="00BD2456"/>
    <w:rsid w:val="00BD561D"/>
    <w:rsid w:val="00BE000C"/>
    <w:rsid w:val="00BE555B"/>
    <w:rsid w:val="00BE5CCD"/>
    <w:rsid w:val="00BE6581"/>
    <w:rsid w:val="00BF0D16"/>
    <w:rsid w:val="00BF1846"/>
    <w:rsid w:val="00BF25FC"/>
    <w:rsid w:val="00BF47B5"/>
    <w:rsid w:val="00C02779"/>
    <w:rsid w:val="00C0444C"/>
    <w:rsid w:val="00C0514E"/>
    <w:rsid w:val="00C056C2"/>
    <w:rsid w:val="00C05785"/>
    <w:rsid w:val="00C10126"/>
    <w:rsid w:val="00C11F68"/>
    <w:rsid w:val="00C148E7"/>
    <w:rsid w:val="00C252DF"/>
    <w:rsid w:val="00C314B5"/>
    <w:rsid w:val="00C32E10"/>
    <w:rsid w:val="00C346AE"/>
    <w:rsid w:val="00C3483C"/>
    <w:rsid w:val="00C35541"/>
    <w:rsid w:val="00C36105"/>
    <w:rsid w:val="00C367DE"/>
    <w:rsid w:val="00C40098"/>
    <w:rsid w:val="00C42F8D"/>
    <w:rsid w:val="00C448EE"/>
    <w:rsid w:val="00C46903"/>
    <w:rsid w:val="00C46EB6"/>
    <w:rsid w:val="00C47477"/>
    <w:rsid w:val="00C63211"/>
    <w:rsid w:val="00C64068"/>
    <w:rsid w:val="00C700E5"/>
    <w:rsid w:val="00C7133F"/>
    <w:rsid w:val="00C726C9"/>
    <w:rsid w:val="00C752E3"/>
    <w:rsid w:val="00C8292E"/>
    <w:rsid w:val="00C83315"/>
    <w:rsid w:val="00C84D05"/>
    <w:rsid w:val="00C90C0E"/>
    <w:rsid w:val="00C90F2C"/>
    <w:rsid w:val="00C9107F"/>
    <w:rsid w:val="00C91870"/>
    <w:rsid w:val="00C933B1"/>
    <w:rsid w:val="00C947CF"/>
    <w:rsid w:val="00C95DD5"/>
    <w:rsid w:val="00CA28DA"/>
    <w:rsid w:val="00CA3479"/>
    <w:rsid w:val="00CA58F8"/>
    <w:rsid w:val="00CA5DB6"/>
    <w:rsid w:val="00CA7C30"/>
    <w:rsid w:val="00CB0240"/>
    <w:rsid w:val="00CB0D8B"/>
    <w:rsid w:val="00CB2436"/>
    <w:rsid w:val="00CB6466"/>
    <w:rsid w:val="00CC02DB"/>
    <w:rsid w:val="00CC0C4D"/>
    <w:rsid w:val="00CC4A8F"/>
    <w:rsid w:val="00CC50DC"/>
    <w:rsid w:val="00CC5270"/>
    <w:rsid w:val="00CC720D"/>
    <w:rsid w:val="00CD098B"/>
    <w:rsid w:val="00CE1FF3"/>
    <w:rsid w:val="00CE3B33"/>
    <w:rsid w:val="00CE3E9E"/>
    <w:rsid w:val="00CE406E"/>
    <w:rsid w:val="00CE4760"/>
    <w:rsid w:val="00CE7746"/>
    <w:rsid w:val="00CF3886"/>
    <w:rsid w:val="00CF424B"/>
    <w:rsid w:val="00CF7842"/>
    <w:rsid w:val="00D00E14"/>
    <w:rsid w:val="00D0444E"/>
    <w:rsid w:val="00D05FD2"/>
    <w:rsid w:val="00D1050D"/>
    <w:rsid w:val="00D118DC"/>
    <w:rsid w:val="00D11A9F"/>
    <w:rsid w:val="00D12CD7"/>
    <w:rsid w:val="00D15FBB"/>
    <w:rsid w:val="00D20734"/>
    <w:rsid w:val="00D240FA"/>
    <w:rsid w:val="00D33506"/>
    <w:rsid w:val="00D33F7F"/>
    <w:rsid w:val="00D35EE5"/>
    <w:rsid w:val="00D367E6"/>
    <w:rsid w:val="00D41A1F"/>
    <w:rsid w:val="00D45007"/>
    <w:rsid w:val="00D46DE5"/>
    <w:rsid w:val="00D54B04"/>
    <w:rsid w:val="00D5510B"/>
    <w:rsid w:val="00D55E56"/>
    <w:rsid w:val="00D57780"/>
    <w:rsid w:val="00D66247"/>
    <w:rsid w:val="00D67101"/>
    <w:rsid w:val="00D708F7"/>
    <w:rsid w:val="00D7399E"/>
    <w:rsid w:val="00D73F41"/>
    <w:rsid w:val="00D75CCC"/>
    <w:rsid w:val="00D85F4E"/>
    <w:rsid w:val="00D90326"/>
    <w:rsid w:val="00D909D8"/>
    <w:rsid w:val="00D9276A"/>
    <w:rsid w:val="00D95433"/>
    <w:rsid w:val="00D96850"/>
    <w:rsid w:val="00D97E57"/>
    <w:rsid w:val="00DA0BB3"/>
    <w:rsid w:val="00DA205D"/>
    <w:rsid w:val="00DA2583"/>
    <w:rsid w:val="00DA26DC"/>
    <w:rsid w:val="00DA301F"/>
    <w:rsid w:val="00DA5FD0"/>
    <w:rsid w:val="00DC257A"/>
    <w:rsid w:val="00DC3461"/>
    <w:rsid w:val="00DC3CC0"/>
    <w:rsid w:val="00DC7C50"/>
    <w:rsid w:val="00DD2591"/>
    <w:rsid w:val="00DD2823"/>
    <w:rsid w:val="00DD336D"/>
    <w:rsid w:val="00DD3FE6"/>
    <w:rsid w:val="00DD7A86"/>
    <w:rsid w:val="00DE02CB"/>
    <w:rsid w:val="00DE0A8C"/>
    <w:rsid w:val="00DE1DC9"/>
    <w:rsid w:val="00DE487A"/>
    <w:rsid w:val="00DF05EA"/>
    <w:rsid w:val="00DF0C79"/>
    <w:rsid w:val="00DF3E3F"/>
    <w:rsid w:val="00DF4775"/>
    <w:rsid w:val="00DF6D70"/>
    <w:rsid w:val="00DF7363"/>
    <w:rsid w:val="00DF746F"/>
    <w:rsid w:val="00E00818"/>
    <w:rsid w:val="00E00A90"/>
    <w:rsid w:val="00E016B4"/>
    <w:rsid w:val="00E04AAF"/>
    <w:rsid w:val="00E22966"/>
    <w:rsid w:val="00E2599A"/>
    <w:rsid w:val="00E26DF4"/>
    <w:rsid w:val="00E27D43"/>
    <w:rsid w:val="00E30422"/>
    <w:rsid w:val="00E3115E"/>
    <w:rsid w:val="00E31475"/>
    <w:rsid w:val="00E31B2F"/>
    <w:rsid w:val="00E3247F"/>
    <w:rsid w:val="00E342E6"/>
    <w:rsid w:val="00E35E75"/>
    <w:rsid w:val="00E37DCD"/>
    <w:rsid w:val="00E44CD2"/>
    <w:rsid w:val="00E45B2A"/>
    <w:rsid w:val="00E45E04"/>
    <w:rsid w:val="00E45F9F"/>
    <w:rsid w:val="00E45FC0"/>
    <w:rsid w:val="00E50684"/>
    <w:rsid w:val="00E52172"/>
    <w:rsid w:val="00E52D78"/>
    <w:rsid w:val="00E554E4"/>
    <w:rsid w:val="00E57FCF"/>
    <w:rsid w:val="00E64941"/>
    <w:rsid w:val="00E71AE2"/>
    <w:rsid w:val="00E71BA7"/>
    <w:rsid w:val="00E72B3F"/>
    <w:rsid w:val="00E766D1"/>
    <w:rsid w:val="00E82355"/>
    <w:rsid w:val="00E827AE"/>
    <w:rsid w:val="00E82CD0"/>
    <w:rsid w:val="00E93DDC"/>
    <w:rsid w:val="00E9432A"/>
    <w:rsid w:val="00E978D1"/>
    <w:rsid w:val="00EA4AE6"/>
    <w:rsid w:val="00EA72C9"/>
    <w:rsid w:val="00EA7E70"/>
    <w:rsid w:val="00EB0402"/>
    <w:rsid w:val="00EB21DA"/>
    <w:rsid w:val="00EB46B1"/>
    <w:rsid w:val="00ED48D1"/>
    <w:rsid w:val="00ED67E1"/>
    <w:rsid w:val="00EE161E"/>
    <w:rsid w:val="00EE2A1D"/>
    <w:rsid w:val="00EE4D77"/>
    <w:rsid w:val="00EF3061"/>
    <w:rsid w:val="00EF5235"/>
    <w:rsid w:val="00EF52F7"/>
    <w:rsid w:val="00EF6F9E"/>
    <w:rsid w:val="00EF7202"/>
    <w:rsid w:val="00F01437"/>
    <w:rsid w:val="00F0156B"/>
    <w:rsid w:val="00F1392C"/>
    <w:rsid w:val="00F15B36"/>
    <w:rsid w:val="00F16E11"/>
    <w:rsid w:val="00F17DAC"/>
    <w:rsid w:val="00F21CC3"/>
    <w:rsid w:val="00F22B25"/>
    <w:rsid w:val="00F31E68"/>
    <w:rsid w:val="00F3306D"/>
    <w:rsid w:val="00F35EC2"/>
    <w:rsid w:val="00F41F51"/>
    <w:rsid w:val="00F42BD3"/>
    <w:rsid w:val="00F62A03"/>
    <w:rsid w:val="00F6404E"/>
    <w:rsid w:val="00F6566C"/>
    <w:rsid w:val="00F65E4B"/>
    <w:rsid w:val="00F702BD"/>
    <w:rsid w:val="00F73AB2"/>
    <w:rsid w:val="00F845AE"/>
    <w:rsid w:val="00F91960"/>
    <w:rsid w:val="00F971D1"/>
    <w:rsid w:val="00FA3B29"/>
    <w:rsid w:val="00FA3B97"/>
    <w:rsid w:val="00FA7E6D"/>
    <w:rsid w:val="00FB2AF3"/>
    <w:rsid w:val="00FB4F74"/>
    <w:rsid w:val="00FC698E"/>
    <w:rsid w:val="00FD2349"/>
    <w:rsid w:val="00FD3851"/>
    <w:rsid w:val="00FD3B58"/>
    <w:rsid w:val="00FE0C31"/>
    <w:rsid w:val="00FE5CD3"/>
    <w:rsid w:val="00FE74A1"/>
    <w:rsid w:val="00FF13C2"/>
    <w:rsid w:val="00FF1FE2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540D7D7C"/>
  <w15:docId w15:val="{DCA9A26C-30D2-4D0E-B8E1-1E525010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942007"/>
    <w:rPr>
      <w:lang w:val="en-GB"/>
    </w:rPr>
  </w:style>
  <w:style w:type="paragraph" w:styleId="Pealkiri1">
    <w:name w:val="heading 1"/>
    <w:basedOn w:val="Normaallaad"/>
    <w:next w:val="Normaallaad"/>
    <w:qFormat/>
    <w:rsid w:val="0094200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qFormat/>
    <w:rsid w:val="00942007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rsid w:val="00942007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942007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942007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942007"/>
  </w:style>
  <w:style w:type="paragraph" w:styleId="Jutumullitekst">
    <w:name w:val="Balloon Text"/>
    <w:basedOn w:val="Normaallaad"/>
    <w:semiHidden/>
    <w:rsid w:val="006B7A99"/>
    <w:rPr>
      <w:rFonts w:ascii="Tahoma" w:hAnsi="Tahoma" w:cs="Tahoma"/>
      <w:sz w:val="16"/>
      <w:szCs w:val="16"/>
    </w:rPr>
  </w:style>
  <w:style w:type="character" w:styleId="Hperlink">
    <w:name w:val="Hyperlink"/>
    <w:rsid w:val="004F63F8"/>
    <w:rPr>
      <w:color w:val="0000FF"/>
      <w:u w:val="single"/>
    </w:rPr>
  </w:style>
  <w:style w:type="character" w:customStyle="1" w:styleId="mapmarker">
    <w:name w:val="mapmarker"/>
    <w:basedOn w:val="Liguvaikefont"/>
    <w:rsid w:val="0083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n@maainsener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559</TotalTime>
  <Pages>1</Pages>
  <Words>253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VELTO  KINNISVARA  AS  TEOSTAB  ALLJÄRGNEVAID  TÖID:</vt:lpstr>
      <vt:lpstr>VELTO  KINNISVARA  AS  TEOSTAB  ALLJÄRGNEVAID  TÖID:</vt:lpstr>
      <vt:lpstr>VELTO  KINNISVARA  AS  TEOSTAB  ALLJÄRGNEVAID  TÖID:</vt:lpstr>
    </vt:vector>
  </TitlesOfParts>
  <Company>M.K.Konsultatsioonid</Company>
  <LinksUpToDate>false</LinksUpToDate>
  <CharactersWithSpaces>1718</CharactersWithSpaces>
  <SharedDoc>false</SharedDoc>
  <HLinks>
    <vt:vector size="6" baseType="variant"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mailto:sven@maainsener.ee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Sven Pedaja</cp:lastModifiedBy>
  <cp:revision>73</cp:revision>
  <cp:lastPrinted>2020-02-12T13:32:00Z</cp:lastPrinted>
  <dcterms:created xsi:type="dcterms:W3CDTF">2019-01-21T12:49:00Z</dcterms:created>
  <dcterms:modified xsi:type="dcterms:W3CDTF">2024-02-07T12:00:00Z</dcterms:modified>
</cp:coreProperties>
</file>