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5012C946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24824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702623">
        <w:rPr>
          <w:b/>
          <w:bCs/>
          <w:sz w:val="20"/>
        </w:rPr>
        <w:t>128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3C41EEA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24824">
                  <w:rPr>
                    <w:rFonts w:eastAsia="Calibri"/>
                    <w:sz w:val="20"/>
                  </w:rPr>
                  <w:t>16</w:t>
                </w:r>
                <w:r w:rsidR="006E1932">
                  <w:rPr>
                    <w:rFonts w:eastAsia="Calibri"/>
                    <w:sz w:val="20"/>
                  </w:rPr>
                  <w:t>.0</w:t>
                </w:r>
                <w:r w:rsidR="00124824">
                  <w:rPr>
                    <w:rFonts w:eastAsia="Calibri"/>
                    <w:sz w:val="20"/>
                  </w:rPr>
                  <w:t>1</w:t>
                </w:r>
                <w:r w:rsidR="006E1932">
                  <w:rPr>
                    <w:rFonts w:eastAsia="Calibri"/>
                    <w:sz w:val="20"/>
                  </w:rPr>
                  <w:t>.202</w:t>
                </w:r>
                <w:r w:rsidR="008B2B4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2482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D0546" w:rsidRPr="001611B4" w14:paraId="6E3EC6BB" w14:textId="77777777" w:rsidTr="004854CB">
        <w:tc>
          <w:tcPr>
            <w:tcW w:w="3289" w:type="dxa"/>
          </w:tcPr>
          <w:p w14:paraId="618F9B31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Belander Grupp OÜ</w:t>
            </w:r>
          </w:p>
          <w:p w14:paraId="4FC74FA5" w14:textId="18E3430A" w:rsidR="00DD0546" w:rsidRPr="00DD0546" w:rsidRDefault="00DD0546" w:rsidP="00DD0546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3618F7EE" w14:textId="77777777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sz w:val="20"/>
              </w:rPr>
              <w:t>Registrikood</w:t>
            </w:r>
            <w:r w:rsidRPr="00DD0546">
              <w:rPr>
                <w:bCs/>
                <w:sz w:val="20"/>
              </w:rPr>
              <w:t xml:space="preserve"> 10694328</w:t>
            </w:r>
          </w:p>
          <w:p w14:paraId="2C4748F4" w14:textId="76EC3C60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bCs/>
                <w:sz w:val="20"/>
              </w:rPr>
              <w:t>Tulika 1-6 Jõgeva</w:t>
            </w:r>
          </w:p>
        </w:tc>
        <w:tc>
          <w:tcPr>
            <w:tcW w:w="2771" w:type="dxa"/>
          </w:tcPr>
          <w:p w14:paraId="5FD523B0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 xml:space="preserve">Tel  </w:t>
            </w:r>
            <w:r w:rsidRPr="00DD0546">
              <w:rPr>
                <w:sz w:val="20"/>
              </w:rPr>
              <w:t>7751033</w:t>
            </w:r>
          </w:p>
          <w:p w14:paraId="45C69494" w14:textId="70D4690E" w:rsidR="00DD0546" w:rsidRPr="00DD0546" w:rsidRDefault="00DD0546" w:rsidP="00DD0546">
            <w:pPr>
              <w:rPr>
                <w:bCs/>
                <w:sz w:val="20"/>
              </w:rPr>
            </w:pPr>
          </w:p>
        </w:tc>
      </w:tr>
      <w:tr w:rsidR="00DD0546" w:rsidRPr="001611B4" w14:paraId="58FA04AD" w14:textId="77777777" w:rsidTr="004854CB">
        <w:tc>
          <w:tcPr>
            <w:tcW w:w="3289" w:type="dxa"/>
          </w:tcPr>
          <w:p w14:paraId="795AF362" w14:textId="02184812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039D3A26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>Juhatuse liige Evald Lepik</w:t>
            </w:r>
          </w:p>
        </w:tc>
        <w:tc>
          <w:tcPr>
            <w:tcW w:w="2771" w:type="dxa"/>
          </w:tcPr>
          <w:p w14:paraId="6DD68004" w14:textId="5AD264CB" w:rsidR="00DD0546" w:rsidRPr="00DD0546" w:rsidRDefault="00DD0546" w:rsidP="00DD0546">
            <w:pPr>
              <w:rPr>
                <w:sz w:val="20"/>
              </w:rPr>
            </w:pPr>
            <w:hyperlink r:id="rId12" w:history="1">
              <w:r w:rsidRPr="00DD0546">
                <w:rPr>
                  <w:rStyle w:val="Hperlink"/>
                  <w:sz w:val="20"/>
                </w:rPr>
                <w:t>info@</w:t>
              </w:r>
            </w:hyperlink>
            <w:r w:rsidRPr="00DD0546">
              <w:rPr>
                <w:color w:val="0000FF"/>
                <w:sz w:val="20"/>
                <w:u w:val="single"/>
              </w:rPr>
              <w:t>belander.ee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15241B14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DD0546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6F436112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702623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3FF18E14" w:rsidR="00E47AA9" w:rsidRPr="001611B4" w:rsidRDefault="00DE5FB7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>
        <w:rPr>
          <w:sz w:val="20"/>
        </w:rPr>
        <w:t>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</w:t>
      </w:r>
      <w:r w:rsidR="005B3819">
        <w:rPr>
          <w:sz w:val="20"/>
        </w:rPr>
        <w:t>kokkulepitud</w:t>
      </w:r>
      <w:r w:rsidR="000355E3" w:rsidRPr="001611B4">
        <w:rPr>
          <w:sz w:val="20"/>
        </w:rPr>
        <w:t xml:space="preserve">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="009C0E39"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318C89E" w14:textId="77777777" w:rsidR="003E18F7" w:rsidRPr="00C43786" w:rsidRDefault="003E18F7" w:rsidP="003E18F7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5B0A3ED1" w:rsidR="00293770" w:rsidRPr="001611B4" w:rsidRDefault="00293770" w:rsidP="003E18F7">
      <w:pPr>
        <w:pStyle w:val="Pealkiri21"/>
        <w:numPr>
          <w:ilvl w:val="0"/>
          <w:numId w:val="0"/>
        </w:numPr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07D95B32" w:rsidR="005253F3" w:rsidRPr="00F020C1" w:rsidRDefault="00205DE8" w:rsidP="00235183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826EFE">
              <w:rPr>
                <w:sz w:val="20"/>
              </w:rPr>
              <w:t xml:space="preserve"> (</w:t>
            </w:r>
            <w:r>
              <w:rPr>
                <w:sz w:val="20"/>
              </w:rPr>
              <w:t>kolmkümmend</w:t>
            </w:r>
            <w:r w:rsidRPr="00826EFE">
              <w:rPr>
                <w:sz w:val="20"/>
              </w:rPr>
              <w:t xml:space="preserve">) </w:t>
            </w:r>
            <w:r w:rsidRPr="00330C91">
              <w:rPr>
                <w:sz w:val="20"/>
              </w:rPr>
              <w:t>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233617A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205DE8" w:rsidRPr="00205DE8">
        <w:t xml:space="preserve"> </w:t>
      </w:r>
      <w:hyperlink r:id="rId13" w:history="1">
        <w:r w:rsidR="00205DE8" w:rsidRPr="00641E84">
          <w:rPr>
            <w:rStyle w:val="Hperlink"/>
            <w:sz w:val="20"/>
          </w:rPr>
          <w:t>belander@belander.ee</w:t>
        </w:r>
      </w:hyperlink>
      <w:r w:rsidR="00205DE8">
        <w:rPr>
          <w:sz w:val="20"/>
        </w:rPr>
        <w:t xml:space="preserve">  </w:t>
      </w:r>
      <w:r w:rsidR="00205DE8" w:rsidRPr="00826EFE">
        <w:rPr>
          <w:sz w:val="20"/>
        </w:rPr>
        <w:t xml:space="preserve"> </w:t>
      </w:r>
      <w:r w:rsidR="00205DE8" w:rsidRPr="00330C91">
        <w:rPr>
          <w:sz w:val="20"/>
        </w:rPr>
        <w:t xml:space="preserve"> 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DF01BD8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3E18F7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3E18F7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72C57CAF" w14:textId="77777777" w:rsidR="00205DE8" w:rsidRPr="00441023" w:rsidRDefault="004D483E" w:rsidP="00205DE8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05DE8">
        <w:rPr>
          <w:sz w:val="20"/>
        </w:rPr>
        <w:t>Evald Lepik</w:t>
      </w:r>
    </w:p>
    <w:p w14:paraId="42CD952D" w14:textId="1D4D27F5" w:rsidR="004D483E" w:rsidRPr="00D46886" w:rsidRDefault="004D483E" w:rsidP="004D483E">
      <w:pPr>
        <w:rPr>
          <w:sz w:val="20"/>
        </w:rPr>
      </w:pP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C2AF58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2973"/>
    <w:rsid w:val="001238EA"/>
    <w:rsid w:val="00124824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5DE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18F7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819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623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6CB6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2B44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133E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26C22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B60F0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0546"/>
    <w:rsid w:val="00DD5220"/>
    <w:rsid w:val="00DD66DA"/>
    <w:rsid w:val="00DE4FBF"/>
    <w:rsid w:val="00DE5FB7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lander@belander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it.kolk@sorbesgrou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2133E"/>
    <w:rsid w:val="00985EA7"/>
    <w:rsid w:val="00B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913</Words>
  <Characters>7044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7942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2025-04-30T08:26:00Z</dcterms:created>
  <dcterms:modified xsi:type="dcterms:W3CDTF">2025-04-30T08:27:00Z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