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F899" w14:textId="77777777" w:rsidR="00CA4045" w:rsidRPr="008D4B8E" w:rsidRDefault="00CA4045" w:rsidP="00CA404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C3276" w14:textId="77777777" w:rsidR="00CA4045" w:rsidRPr="008D4B8E" w:rsidRDefault="00CA4045" w:rsidP="00CA404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82FB8" w14:textId="77777777" w:rsidR="00CA4045" w:rsidRPr="008D4B8E" w:rsidRDefault="00CA4045" w:rsidP="00CA404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705AD" w14:textId="77777777" w:rsidR="00CA4045" w:rsidRPr="008D4B8E" w:rsidRDefault="00CA4045" w:rsidP="00CA404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CBEDE" w14:textId="5E1EA1F4" w:rsidR="00CA4045" w:rsidRPr="008D4B8E" w:rsidRDefault="00CC3101" w:rsidP="00CA404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Lind</w:t>
      </w:r>
      <w:r w:rsidR="00CA4045" w:rsidRPr="008D4B8E">
        <w:rPr>
          <w:rFonts w:ascii="Times New Roman" w:hAnsi="Times New Roman" w:cs="Times New Roman"/>
          <w:sz w:val="24"/>
          <w:szCs w:val="24"/>
        </w:rPr>
        <w:tab/>
        <w:t xml:space="preserve">Teie </w:t>
      </w:r>
      <w:r w:rsidR="00E93A68">
        <w:rPr>
          <w:rFonts w:ascii="Times New Roman" w:hAnsi="Times New Roman" w:cs="Times New Roman"/>
          <w:sz w:val="24"/>
          <w:szCs w:val="24"/>
        </w:rPr>
        <w:t>11</w:t>
      </w:r>
      <w:r w:rsidR="00CA4045" w:rsidRPr="008D4B8E">
        <w:rPr>
          <w:rFonts w:ascii="Times New Roman" w:hAnsi="Times New Roman" w:cs="Times New Roman"/>
          <w:sz w:val="24"/>
          <w:szCs w:val="24"/>
        </w:rPr>
        <w:t>.</w:t>
      </w:r>
      <w:r w:rsidR="00E93A68">
        <w:rPr>
          <w:rFonts w:ascii="Times New Roman" w:hAnsi="Times New Roman" w:cs="Times New Roman"/>
          <w:sz w:val="24"/>
          <w:szCs w:val="24"/>
        </w:rPr>
        <w:t>04</w:t>
      </w:r>
      <w:r w:rsidR="00CA4045" w:rsidRPr="008D4B8E">
        <w:rPr>
          <w:rFonts w:ascii="Times New Roman" w:hAnsi="Times New Roman" w:cs="Times New Roman"/>
          <w:sz w:val="24"/>
          <w:szCs w:val="24"/>
        </w:rPr>
        <w:t>.</w:t>
      </w:r>
      <w:r w:rsidR="00E93A68">
        <w:rPr>
          <w:rFonts w:ascii="Times New Roman" w:hAnsi="Times New Roman" w:cs="Times New Roman"/>
          <w:sz w:val="24"/>
          <w:szCs w:val="24"/>
        </w:rPr>
        <w:t>2025</w:t>
      </w:r>
      <w:r w:rsidR="00CA4045" w:rsidRPr="008D4B8E">
        <w:rPr>
          <w:rFonts w:ascii="Times New Roman" w:hAnsi="Times New Roman" w:cs="Times New Roman"/>
          <w:sz w:val="24"/>
          <w:szCs w:val="24"/>
        </w:rPr>
        <w:t xml:space="preserve"> nr </w:t>
      </w:r>
      <w:r w:rsidR="002B6BD9" w:rsidRPr="002B6BD9">
        <w:rPr>
          <w:rFonts w:ascii="Times New Roman" w:hAnsi="Times New Roman" w:cs="Times New Roman"/>
          <w:sz w:val="24"/>
          <w:szCs w:val="24"/>
        </w:rPr>
        <w:t>7.2-1/25/21522-4</w:t>
      </w:r>
    </w:p>
    <w:p w14:paraId="02A31F79" w14:textId="5AA91679" w:rsidR="00CA4045" w:rsidRPr="008D4B8E" w:rsidRDefault="00143797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Transpordiamet</w:t>
      </w:r>
    </w:p>
    <w:p w14:paraId="46FB09BF" w14:textId="0A17BE5C" w:rsidR="00CA4045" w:rsidRPr="008D4B8E" w:rsidRDefault="00464ABC" w:rsidP="00CA404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</w:t>
      </w:r>
      <w:r w:rsidR="00E07132">
        <w:rPr>
          <w:rFonts w:ascii="Times New Roman" w:hAnsi="Times New Roman" w:cs="Times New Roman"/>
          <w:sz w:val="24"/>
          <w:szCs w:val="24"/>
        </w:rPr>
        <w:t>@transpordiamet.ee</w:t>
      </w:r>
      <w:r w:rsidR="00CA4045" w:rsidRPr="008D4B8E">
        <w:rPr>
          <w:rFonts w:ascii="Times New Roman" w:hAnsi="Times New Roman" w:cs="Times New Roman"/>
          <w:sz w:val="24"/>
          <w:szCs w:val="24"/>
        </w:rPr>
        <w:tab/>
        <w:t xml:space="preserve">Meie </w:t>
      </w:r>
      <w:r w:rsidR="00E93A68">
        <w:rPr>
          <w:rFonts w:ascii="Times New Roman" w:hAnsi="Times New Roman" w:cs="Times New Roman"/>
          <w:sz w:val="24"/>
          <w:szCs w:val="24"/>
        </w:rPr>
        <w:t>30.05.2025</w:t>
      </w:r>
      <w:r w:rsidR="00CA4045" w:rsidRPr="008D4B8E">
        <w:rPr>
          <w:rFonts w:ascii="Times New Roman" w:hAnsi="Times New Roman" w:cs="Times New Roman"/>
          <w:sz w:val="24"/>
          <w:szCs w:val="24"/>
        </w:rPr>
        <w:t xml:space="preserve"> nr </w:t>
      </w:r>
      <w:r w:rsidR="00161D9F" w:rsidRPr="00161D9F">
        <w:rPr>
          <w:rFonts w:ascii="Times New Roman" w:hAnsi="Times New Roman" w:cs="Times New Roman"/>
          <w:sz w:val="24"/>
          <w:szCs w:val="24"/>
        </w:rPr>
        <w:t>7-1.5/892-1</w:t>
      </w:r>
      <w:r w:rsidR="00161D9F">
        <w:rPr>
          <w:rFonts w:ascii="Times New Roman" w:hAnsi="Times New Roman" w:cs="Times New Roman"/>
          <w:sz w:val="24"/>
          <w:szCs w:val="24"/>
        </w:rPr>
        <w:t>3</w:t>
      </w:r>
    </w:p>
    <w:p w14:paraId="27B1C559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CB375" w14:textId="77777777" w:rsidR="00CA4045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6E623" w14:textId="77777777" w:rsidR="00DD52B8" w:rsidRPr="008D4B8E" w:rsidRDefault="00DD52B8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4026D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4A280" w14:textId="030061A1" w:rsidR="00A83EDD" w:rsidRPr="008A6A13" w:rsidRDefault="008A6A13" w:rsidP="00A83E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6A13">
        <w:rPr>
          <w:rFonts w:ascii="Times New Roman" w:hAnsi="Times New Roman" w:cs="Times New Roman"/>
          <w:b/>
          <w:bCs/>
          <w:sz w:val="24"/>
          <w:szCs w:val="24"/>
        </w:rPr>
        <w:t>Vastused Teie esitatud arvamus</w:t>
      </w:r>
      <w:r w:rsidR="00B92793">
        <w:rPr>
          <w:rFonts w:ascii="Times New Roman" w:hAnsi="Times New Roman" w:cs="Times New Roman"/>
          <w:b/>
          <w:bCs/>
          <w:sz w:val="24"/>
          <w:szCs w:val="24"/>
        </w:rPr>
        <w:t>ele</w:t>
      </w:r>
    </w:p>
    <w:p w14:paraId="5245283D" w14:textId="6A5D7296" w:rsidR="00484D71" w:rsidRDefault="008A6A13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C48D5" w:rsidRPr="00EC48D5">
        <w:rPr>
          <w:rFonts w:ascii="Times New Roman" w:hAnsi="Times New Roman" w:cs="Times New Roman"/>
          <w:sz w:val="24"/>
          <w:szCs w:val="24"/>
        </w:rPr>
        <w:t xml:space="preserve">Täname   Teid   arvamuste   eest   </w:t>
      </w:r>
      <w:r w:rsidR="00EC48D5">
        <w:rPr>
          <w:rFonts w:ascii="Times New Roman" w:hAnsi="Times New Roman" w:cs="Times New Roman"/>
          <w:sz w:val="24"/>
          <w:szCs w:val="24"/>
        </w:rPr>
        <w:t>Märjamaa valla</w:t>
      </w:r>
      <w:r w:rsidR="00EC48D5" w:rsidRPr="00EC48D5">
        <w:rPr>
          <w:rFonts w:ascii="Times New Roman" w:hAnsi="Times New Roman" w:cs="Times New Roman"/>
          <w:sz w:val="24"/>
          <w:szCs w:val="24"/>
        </w:rPr>
        <w:t xml:space="preserve">   tuuleparkide   </w:t>
      </w:r>
      <w:r w:rsidR="00EC48D5">
        <w:rPr>
          <w:rFonts w:ascii="Times New Roman" w:hAnsi="Times New Roman" w:cs="Times New Roman"/>
          <w:sz w:val="24"/>
          <w:szCs w:val="24"/>
        </w:rPr>
        <w:t>eriplaneeringu lähteseisukohtade ja KSH programmi</w:t>
      </w:r>
      <w:r w:rsidR="00DF45EB">
        <w:rPr>
          <w:rFonts w:ascii="Times New Roman" w:hAnsi="Times New Roman" w:cs="Times New Roman"/>
          <w:sz w:val="24"/>
          <w:szCs w:val="24"/>
        </w:rPr>
        <w:t>.</w:t>
      </w:r>
      <w:r w:rsidR="00EC48D5" w:rsidRPr="00EC48D5">
        <w:rPr>
          <w:rFonts w:ascii="Times New Roman" w:hAnsi="Times New Roman" w:cs="Times New Roman"/>
          <w:sz w:val="24"/>
          <w:szCs w:val="24"/>
        </w:rPr>
        <w:t xml:space="preserve">  Vastame</w:t>
      </w:r>
      <w:r w:rsidR="00DF45EB">
        <w:rPr>
          <w:rFonts w:ascii="Times New Roman" w:hAnsi="Times New Roman" w:cs="Times New Roman"/>
          <w:sz w:val="24"/>
          <w:szCs w:val="24"/>
        </w:rPr>
        <w:t xml:space="preserve"> </w:t>
      </w:r>
      <w:r w:rsidR="00EC48D5" w:rsidRPr="00EC48D5">
        <w:rPr>
          <w:rFonts w:ascii="Times New Roman" w:hAnsi="Times New Roman" w:cs="Times New Roman"/>
          <w:sz w:val="24"/>
          <w:szCs w:val="24"/>
        </w:rPr>
        <w:t>Teie arvamustele ja ettepanekutele esitatud järjekorras.</w:t>
      </w:r>
      <w:r w:rsidR="00DF45EB">
        <w:rPr>
          <w:rFonts w:ascii="Times New Roman" w:hAnsi="Times New Roman" w:cs="Times New Roman"/>
          <w:sz w:val="24"/>
          <w:szCs w:val="24"/>
        </w:rPr>
        <w:t xml:space="preserve"> Kõiki esitatud arvamusi ja vastuseid on võimalik lugeda alates 02.06.2025 </w:t>
      </w:r>
      <w:r w:rsidR="001E022C">
        <w:rPr>
          <w:rFonts w:ascii="Times New Roman" w:hAnsi="Times New Roman" w:cs="Times New Roman"/>
          <w:sz w:val="24"/>
          <w:szCs w:val="24"/>
        </w:rPr>
        <w:t xml:space="preserve">järgmiselt lingilt: </w:t>
      </w:r>
      <w:r w:rsidR="000F64F2" w:rsidRPr="000F64F2">
        <w:rPr>
          <w:rFonts w:ascii="Times New Roman" w:hAnsi="Times New Roman" w:cs="Times New Roman"/>
          <w:sz w:val="24"/>
          <w:szCs w:val="24"/>
        </w:rPr>
        <w:t>https://marjamaa.kovtp.ee/tuuleparkide-eriplaneering</w:t>
      </w:r>
    </w:p>
    <w:p w14:paraId="60847805" w14:textId="0B329A98" w:rsidR="00484D71" w:rsidRPr="00484D71" w:rsidRDefault="00484D71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4D71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5F2431">
        <w:rPr>
          <w:rFonts w:ascii="Times New Roman" w:hAnsi="Times New Roman" w:cs="Times New Roman"/>
          <w:sz w:val="24"/>
          <w:szCs w:val="24"/>
        </w:rPr>
        <w:t xml:space="preserve"> </w:t>
      </w:r>
      <w:r w:rsidRPr="00484D71">
        <w:rPr>
          <w:rFonts w:ascii="Times New Roman" w:hAnsi="Times New Roman" w:cs="Times New Roman"/>
          <w:sz w:val="24"/>
          <w:szCs w:val="24"/>
        </w:rPr>
        <w:t>§</w:t>
      </w:r>
      <w:r w:rsidR="00AE3BB0">
        <w:rPr>
          <w:rFonts w:ascii="Times New Roman" w:hAnsi="Times New Roman" w:cs="Times New Roman"/>
          <w:sz w:val="24"/>
          <w:szCs w:val="24"/>
        </w:rPr>
        <w:t xml:space="preserve"> </w:t>
      </w:r>
      <w:r w:rsidRPr="00484D71">
        <w:rPr>
          <w:rFonts w:ascii="Times New Roman" w:hAnsi="Times New Roman" w:cs="Times New Roman"/>
          <w:sz w:val="24"/>
          <w:szCs w:val="24"/>
        </w:rPr>
        <w:t>10</w:t>
      </w:r>
      <w:r w:rsidR="005F2431">
        <w:rPr>
          <w:rFonts w:ascii="Times New Roman" w:hAnsi="Times New Roman" w:cs="Times New Roman"/>
          <w:sz w:val="24"/>
          <w:szCs w:val="24"/>
        </w:rPr>
        <w:t>0</w:t>
      </w:r>
      <w:r w:rsidRPr="00484D71">
        <w:rPr>
          <w:rFonts w:ascii="Times New Roman" w:hAnsi="Times New Roman" w:cs="Times New Roman"/>
          <w:sz w:val="24"/>
          <w:szCs w:val="24"/>
        </w:rPr>
        <w:t xml:space="preserve"> lg 8 kohaselt vastame avalikul väljapanekul esitatud arvamustele, mis kuuluvad </w:t>
      </w:r>
    </w:p>
    <w:p w14:paraId="54FD40A4" w14:textId="77777777" w:rsidR="00484D71" w:rsidRPr="00484D71" w:rsidRDefault="00484D71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71">
        <w:rPr>
          <w:rFonts w:ascii="Times New Roman" w:hAnsi="Times New Roman" w:cs="Times New Roman"/>
          <w:sz w:val="24"/>
          <w:szCs w:val="24"/>
        </w:rPr>
        <w:t>vallavalitsuse pädevusvaldkonda ning on seotud eriplaneeringu koostamisega.</w:t>
      </w:r>
    </w:p>
    <w:p w14:paraId="12A5B1D7" w14:textId="77777777" w:rsidR="00484D71" w:rsidRPr="00484D71" w:rsidRDefault="00484D71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71">
        <w:rPr>
          <w:rFonts w:ascii="Times New Roman" w:hAnsi="Times New Roman" w:cs="Times New Roman"/>
          <w:sz w:val="24"/>
          <w:szCs w:val="24"/>
        </w:rPr>
        <w:t xml:space="preserve">Kohaliku omavalitsuse eriplaneeringu ja keskkonnamõju strateegilise hindamise koostamise </w:t>
      </w:r>
    </w:p>
    <w:p w14:paraId="79A44BE9" w14:textId="77777777" w:rsidR="00484D71" w:rsidRPr="00484D71" w:rsidRDefault="00484D71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71">
        <w:rPr>
          <w:rFonts w:ascii="Times New Roman" w:hAnsi="Times New Roman" w:cs="Times New Roman"/>
          <w:sz w:val="24"/>
          <w:szCs w:val="24"/>
        </w:rPr>
        <w:t xml:space="preserve">eesmärgiks  on  elektrienergia  tootmiseks  rajatavatele  tuuleparkidele  ja  selle  toimimiseks </w:t>
      </w:r>
    </w:p>
    <w:p w14:paraId="58ACB2A7" w14:textId="05B1A39D" w:rsidR="00484D71" w:rsidRPr="00484D71" w:rsidRDefault="00484D71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71">
        <w:rPr>
          <w:rFonts w:ascii="Times New Roman" w:hAnsi="Times New Roman" w:cs="Times New Roman"/>
          <w:sz w:val="24"/>
          <w:szCs w:val="24"/>
        </w:rPr>
        <w:t xml:space="preserve">vajalikule  taristule  sobivate  arendusalade  leidmine  või  alternatiivselt  tuvastamaks,  et </w:t>
      </w:r>
    </w:p>
    <w:p w14:paraId="744E92D2" w14:textId="77777777" w:rsidR="00484D71" w:rsidRDefault="00484D71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71">
        <w:rPr>
          <w:rFonts w:ascii="Times New Roman" w:hAnsi="Times New Roman" w:cs="Times New Roman"/>
          <w:sz w:val="24"/>
          <w:szCs w:val="24"/>
        </w:rPr>
        <w:t>sobivaid alasid ei ole.</w:t>
      </w:r>
    </w:p>
    <w:p w14:paraId="3E8D7E0E" w14:textId="1DC16364" w:rsidR="00FA3628" w:rsidRPr="00484D71" w:rsidRDefault="00FA3628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Järgnevates vastustes </w:t>
      </w:r>
      <w:r w:rsidR="00221A8A">
        <w:rPr>
          <w:rFonts w:ascii="Times New Roman" w:hAnsi="Times New Roman" w:cs="Times New Roman"/>
          <w:sz w:val="24"/>
          <w:szCs w:val="24"/>
        </w:rPr>
        <w:t>kasutatavad lühendid EP-eriplaneering ja KSH-keskkonnamõju strateegiline hindamine.</w:t>
      </w:r>
    </w:p>
    <w:p w14:paraId="6EDA8568" w14:textId="43DFDDFD" w:rsidR="00DD52B8" w:rsidRPr="008D4B8E" w:rsidRDefault="00DF45EB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Vastus</w:t>
      </w:r>
      <w:r w:rsidR="00AE3BB0">
        <w:rPr>
          <w:rFonts w:ascii="Times New Roman" w:hAnsi="Times New Roman" w:cs="Times New Roman"/>
          <w:sz w:val="24"/>
          <w:szCs w:val="24"/>
        </w:rPr>
        <w:t xml:space="preserve"> esitatud arvamusele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104D4C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A7E13" w14:textId="77777777" w:rsidR="00FA3628" w:rsidRPr="00FA3628" w:rsidRDefault="00FA3628" w:rsidP="00FA362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3628">
        <w:rPr>
          <w:rFonts w:ascii="Times New Roman" w:hAnsi="Times New Roman" w:cs="Times New Roman"/>
          <w:i/>
          <w:iCs/>
          <w:sz w:val="24"/>
          <w:szCs w:val="24"/>
        </w:rPr>
        <w:t>1.1. Võtame teadmiseks ja arvestame EP edasisel koostamisel.</w:t>
      </w:r>
    </w:p>
    <w:p w14:paraId="1DC36E8E" w14:textId="77777777" w:rsidR="00FA3628" w:rsidRPr="00FA3628" w:rsidRDefault="00FA3628" w:rsidP="00FA362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3628">
        <w:rPr>
          <w:rFonts w:ascii="Times New Roman" w:hAnsi="Times New Roman" w:cs="Times New Roman"/>
          <w:i/>
          <w:iCs/>
          <w:sz w:val="24"/>
          <w:szCs w:val="24"/>
        </w:rPr>
        <w:t>1.2. Võtame teadmiseks. Võimalikud ehitusmahud selguvad planeeringu detailse lahenduse etapis, kus ettepanekut võetakse arvesse. </w:t>
      </w:r>
    </w:p>
    <w:p w14:paraId="6D74F448" w14:textId="77777777" w:rsidR="00FA3628" w:rsidRPr="00FA3628" w:rsidRDefault="00FA3628" w:rsidP="00FA362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3628">
        <w:rPr>
          <w:rFonts w:ascii="Times New Roman" w:hAnsi="Times New Roman" w:cs="Times New Roman"/>
          <w:i/>
          <w:iCs/>
          <w:sz w:val="24"/>
          <w:szCs w:val="24"/>
        </w:rPr>
        <w:t>1.3. Võtame arvesse.</w:t>
      </w:r>
    </w:p>
    <w:p w14:paraId="3ACC5EED" w14:textId="77777777" w:rsidR="00FA3628" w:rsidRPr="00FA3628" w:rsidRDefault="00FA3628" w:rsidP="00FA362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3628">
        <w:rPr>
          <w:rFonts w:ascii="Times New Roman" w:hAnsi="Times New Roman" w:cs="Times New Roman"/>
          <w:i/>
          <w:iCs/>
          <w:sz w:val="24"/>
          <w:szCs w:val="24"/>
        </w:rPr>
        <w:t>2.1. Võtame arvesse, täiendame planeeringu LS ja KSH programmi. Kirjeldatud nõudeid võtame arvesse detailses etapis tuulikupositsioonide planeerimisel. KSH aruande käigus vaadatakse asukohad vastavalt seatud nõuetele uuesti üle, kasutades täpsemaid andmeid.</w:t>
      </w:r>
    </w:p>
    <w:p w14:paraId="4D626BCF" w14:textId="77777777" w:rsidR="00FA3628" w:rsidRPr="00FA3628" w:rsidRDefault="00FA3628" w:rsidP="00FA362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3628">
        <w:rPr>
          <w:rFonts w:ascii="Times New Roman" w:hAnsi="Times New Roman" w:cs="Times New Roman"/>
          <w:i/>
          <w:iCs/>
          <w:sz w:val="24"/>
          <w:szCs w:val="24"/>
        </w:rPr>
        <w:t xml:space="preserve">2.2. </w:t>
      </w:r>
      <w:proofErr w:type="spellStart"/>
      <w:r w:rsidRPr="00FA3628">
        <w:rPr>
          <w:rFonts w:ascii="Times New Roman" w:hAnsi="Times New Roman" w:cs="Times New Roman"/>
          <w:i/>
          <w:iCs/>
          <w:sz w:val="24"/>
          <w:szCs w:val="24"/>
        </w:rPr>
        <w:t>Aeronavigatsiooniline</w:t>
      </w:r>
      <w:proofErr w:type="spellEnd"/>
      <w:r w:rsidRPr="00FA3628">
        <w:rPr>
          <w:rFonts w:ascii="Times New Roman" w:hAnsi="Times New Roman" w:cs="Times New Roman"/>
          <w:i/>
          <w:iCs/>
          <w:sz w:val="24"/>
          <w:szCs w:val="24"/>
        </w:rPr>
        <w:t xml:space="preserve"> ekspertiis teostatakse etapis, kus uuringute jm tulemusena on selgunud tuuleparkide alad ning tuulikute arv, kõrgus ja paigutus neil. </w:t>
      </w:r>
    </w:p>
    <w:p w14:paraId="53CEC980" w14:textId="77777777" w:rsidR="00FA3628" w:rsidRPr="00FA3628" w:rsidRDefault="00FA3628" w:rsidP="00FA362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3628">
        <w:rPr>
          <w:rFonts w:ascii="Times New Roman" w:hAnsi="Times New Roman" w:cs="Times New Roman"/>
          <w:i/>
          <w:iCs/>
          <w:sz w:val="24"/>
          <w:szCs w:val="24"/>
        </w:rPr>
        <w:t>3.1. Võtame arvesse.</w:t>
      </w:r>
    </w:p>
    <w:p w14:paraId="3F152385" w14:textId="77777777" w:rsidR="00FA3628" w:rsidRPr="00FA3628" w:rsidRDefault="00FA3628" w:rsidP="00FA362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3628">
        <w:rPr>
          <w:rFonts w:ascii="Times New Roman" w:hAnsi="Times New Roman" w:cs="Times New Roman"/>
          <w:i/>
          <w:iCs/>
          <w:sz w:val="24"/>
          <w:szCs w:val="24"/>
        </w:rPr>
        <w:t>3.2. Võtame arvesse.</w:t>
      </w:r>
    </w:p>
    <w:p w14:paraId="29006E00" w14:textId="77777777" w:rsidR="00FA3628" w:rsidRPr="00FA3628" w:rsidRDefault="00FA3628" w:rsidP="00FA362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3628">
        <w:rPr>
          <w:rFonts w:ascii="Times New Roman" w:hAnsi="Times New Roman" w:cs="Times New Roman"/>
          <w:i/>
          <w:iCs/>
          <w:sz w:val="24"/>
          <w:szCs w:val="24"/>
        </w:rPr>
        <w:t>4. Võtame Teie ettepanekud teadmiseks ja arvestame nendega EP edasisel koostamisel. Planeeringu koostamise protsessis teeme sisulist koostööd Transpordiametiga.</w:t>
      </w:r>
    </w:p>
    <w:p w14:paraId="1D08575E" w14:textId="77777777" w:rsidR="00CA4045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4B815" w14:textId="77777777" w:rsidR="00FA3628" w:rsidRDefault="00FA3628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ECA3B" w14:textId="0D6257E0" w:rsidR="002026FB" w:rsidRPr="008D4B8E" w:rsidRDefault="00AE3BB0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Märjamaa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  valla  tuuleparkide  eriplaneeringu  </w:t>
      </w:r>
      <w:r>
        <w:rPr>
          <w:rFonts w:ascii="Times New Roman" w:hAnsi="Times New Roman" w:cs="Times New Roman"/>
          <w:sz w:val="24"/>
          <w:szCs w:val="24"/>
        </w:rPr>
        <w:t>l</w:t>
      </w:r>
      <w:r w:rsidR="00D56081">
        <w:rPr>
          <w:rFonts w:ascii="Times New Roman" w:hAnsi="Times New Roman" w:cs="Times New Roman"/>
          <w:sz w:val="24"/>
          <w:szCs w:val="24"/>
        </w:rPr>
        <w:t>ähteseisukohtade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  ja keskkonnamõju strateegilise hindamise </w:t>
      </w:r>
      <w:r>
        <w:rPr>
          <w:rFonts w:ascii="Times New Roman" w:hAnsi="Times New Roman" w:cs="Times New Roman"/>
          <w:sz w:val="24"/>
          <w:szCs w:val="24"/>
        </w:rPr>
        <w:t>programmi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 avalikul väljapanekul esitatud arvamuste  avalikud arutelud toimuvad </w:t>
      </w:r>
      <w:r w:rsidR="002026FB" w:rsidRPr="002026FB">
        <w:rPr>
          <w:rFonts w:ascii="Times New Roman" w:hAnsi="Times New Roman" w:cs="Times New Roman"/>
          <w:sz w:val="24"/>
          <w:szCs w:val="24"/>
        </w:rPr>
        <w:lastRenderedPageBreak/>
        <w:t>teisipäeval,</w:t>
      </w:r>
      <w:r w:rsidR="00A8658E">
        <w:rPr>
          <w:rFonts w:ascii="Times New Roman" w:hAnsi="Times New Roman" w:cs="Times New Roman"/>
          <w:sz w:val="24"/>
          <w:szCs w:val="24"/>
        </w:rPr>
        <w:t xml:space="preserve"> 17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. </w:t>
      </w:r>
      <w:r w:rsidR="00A8658E">
        <w:rPr>
          <w:rFonts w:ascii="Times New Roman" w:hAnsi="Times New Roman" w:cs="Times New Roman"/>
          <w:sz w:val="24"/>
          <w:szCs w:val="24"/>
        </w:rPr>
        <w:t>juunil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 2025, algusega kell 1</w:t>
      </w:r>
      <w:r w:rsidR="00212ADE">
        <w:rPr>
          <w:rFonts w:ascii="Times New Roman" w:hAnsi="Times New Roman" w:cs="Times New Roman"/>
          <w:sz w:val="24"/>
          <w:szCs w:val="24"/>
        </w:rPr>
        <w:t>4</w:t>
      </w:r>
      <w:r w:rsidR="002026FB" w:rsidRPr="002026FB">
        <w:rPr>
          <w:rFonts w:ascii="Times New Roman" w:hAnsi="Times New Roman" w:cs="Times New Roman"/>
          <w:sz w:val="24"/>
          <w:szCs w:val="24"/>
        </w:rPr>
        <w:t>.</w:t>
      </w:r>
      <w:r w:rsidR="00212ADE">
        <w:rPr>
          <w:rFonts w:ascii="Times New Roman" w:hAnsi="Times New Roman" w:cs="Times New Roman"/>
          <w:sz w:val="24"/>
          <w:szCs w:val="24"/>
        </w:rPr>
        <w:t>0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0 </w:t>
      </w:r>
      <w:r w:rsidR="00212ADE">
        <w:rPr>
          <w:rFonts w:ascii="Times New Roman" w:hAnsi="Times New Roman" w:cs="Times New Roman"/>
          <w:sz w:val="24"/>
          <w:szCs w:val="24"/>
        </w:rPr>
        <w:t xml:space="preserve">Vana-Vigala </w:t>
      </w:r>
      <w:r w:rsidR="002026FB" w:rsidRPr="002026FB">
        <w:rPr>
          <w:rFonts w:ascii="Times New Roman" w:hAnsi="Times New Roman" w:cs="Times New Roman"/>
          <w:sz w:val="24"/>
          <w:szCs w:val="24"/>
        </w:rPr>
        <w:t>Rahvamajas</w:t>
      </w:r>
      <w:r w:rsidR="00212ADE">
        <w:rPr>
          <w:rFonts w:ascii="Times New Roman" w:hAnsi="Times New Roman" w:cs="Times New Roman"/>
          <w:sz w:val="24"/>
          <w:szCs w:val="24"/>
        </w:rPr>
        <w:t xml:space="preserve"> </w:t>
      </w:r>
      <w:r w:rsidR="002026FB" w:rsidRPr="002026FB">
        <w:rPr>
          <w:rFonts w:ascii="Times New Roman" w:hAnsi="Times New Roman" w:cs="Times New Roman"/>
          <w:sz w:val="24"/>
          <w:szCs w:val="24"/>
        </w:rPr>
        <w:t>ning teisipäeval,</w:t>
      </w:r>
      <w:r w:rsidR="00212ADE" w:rsidRPr="00212ADE">
        <w:rPr>
          <w:rFonts w:ascii="Times New Roman" w:hAnsi="Times New Roman" w:cs="Times New Roman"/>
          <w:sz w:val="24"/>
          <w:szCs w:val="24"/>
        </w:rPr>
        <w:t xml:space="preserve"> </w:t>
      </w:r>
      <w:r w:rsidR="00212ADE">
        <w:rPr>
          <w:rFonts w:ascii="Times New Roman" w:hAnsi="Times New Roman" w:cs="Times New Roman"/>
          <w:sz w:val="24"/>
          <w:szCs w:val="24"/>
        </w:rPr>
        <w:t>17</w:t>
      </w:r>
      <w:r w:rsidR="00212ADE" w:rsidRPr="002026FB">
        <w:rPr>
          <w:rFonts w:ascii="Times New Roman" w:hAnsi="Times New Roman" w:cs="Times New Roman"/>
          <w:sz w:val="24"/>
          <w:szCs w:val="24"/>
        </w:rPr>
        <w:t xml:space="preserve">. </w:t>
      </w:r>
      <w:r w:rsidR="00212ADE">
        <w:rPr>
          <w:rFonts w:ascii="Times New Roman" w:hAnsi="Times New Roman" w:cs="Times New Roman"/>
          <w:sz w:val="24"/>
          <w:szCs w:val="24"/>
        </w:rPr>
        <w:t>juunil 2025</w:t>
      </w:r>
      <w:r w:rsidR="002026FB" w:rsidRPr="002026FB">
        <w:rPr>
          <w:rFonts w:ascii="Times New Roman" w:hAnsi="Times New Roman" w:cs="Times New Roman"/>
          <w:sz w:val="24"/>
          <w:szCs w:val="24"/>
        </w:rPr>
        <w:t>, algusega kell 1</w:t>
      </w:r>
      <w:r w:rsidR="00212ADE">
        <w:rPr>
          <w:rFonts w:ascii="Times New Roman" w:hAnsi="Times New Roman" w:cs="Times New Roman"/>
          <w:sz w:val="24"/>
          <w:szCs w:val="24"/>
        </w:rPr>
        <w:t>8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.00 </w:t>
      </w:r>
      <w:r w:rsidR="007B3CA2">
        <w:rPr>
          <w:rFonts w:ascii="Times New Roman" w:hAnsi="Times New Roman" w:cs="Times New Roman"/>
          <w:sz w:val="24"/>
          <w:szCs w:val="24"/>
        </w:rPr>
        <w:t>Märjamaa Rahvamajas</w:t>
      </w:r>
      <w:r w:rsidR="002026FB" w:rsidRPr="002026FB">
        <w:rPr>
          <w:rFonts w:ascii="Times New Roman" w:hAnsi="Times New Roman" w:cs="Times New Roman"/>
          <w:sz w:val="24"/>
          <w:szCs w:val="24"/>
        </w:rPr>
        <w:t>. Avalikul  arutelul  vallavalitsuse  esindajad,  planeeringu  konsultant  ning  planeeringu koostamisel  osalenud  eksperdid  annavad  põhjendatud  seisukohad  avaliku  väljapaneku jooksul esitatud asjakohastele arvamustele.</w:t>
      </w:r>
    </w:p>
    <w:p w14:paraId="640C6658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F3CD2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8E">
        <w:rPr>
          <w:rFonts w:ascii="Times New Roman" w:hAnsi="Times New Roman" w:cs="Times New Roman"/>
          <w:sz w:val="24"/>
          <w:szCs w:val="24"/>
        </w:rPr>
        <w:t>Lugupidamisega</w:t>
      </w:r>
    </w:p>
    <w:p w14:paraId="258D31FC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36764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22ECF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A9FFB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8E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58C81F6C" w14:textId="4E2B94E4" w:rsidR="00CA4045" w:rsidRPr="008D4B8E" w:rsidRDefault="002B291C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Triin Matsalu</w:t>
      </w:r>
    </w:p>
    <w:p w14:paraId="106A57C4" w14:textId="01878B1D" w:rsidR="00CA4045" w:rsidRPr="008D4B8E" w:rsidRDefault="002B291C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vallavanem</w:t>
      </w:r>
    </w:p>
    <w:p w14:paraId="5AB5B266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B4CC6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7FE32" w14:textId="00B2A6B9" w:rsidR="00CA4045" w:rsidRPr="008D4B8E" w:rsidRDefault="00CA4045" w:rsidP="00D90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FA7F8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BACD7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25C1E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69898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8BA7D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A5E2B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9E125" w14:textId="77777777" w:rsidR="004350DE" w:rsidRDefault="004350DE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D0B0F" w14:textId="77777777" w:rsidR="00A83EDD" w:rsidRPr="008D4B8E" w:rsidRDefault="00A83EDD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53727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1D038" w14:textId="4F24A1C2" w:rsidR="00CA4045" w:rsidRPr="008D4B8E" w:rsidRDefault="002B291C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Gerli Kangur</w:t>
      </w:r>
    </w:p>
    <w:p w14:paraId="343CCD5F" w14:textId="5F9B6851" w:rsidR="000D4759" w:rsidRPr="0053191A" w:rsidRDefault="00D90B3A" w:rsidP="008D4B8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5455 0403 gerli.kangur@marjamaa.ee</w:t>
      </w:r>
    </w:p>
    <w:sectPr w:rsidR="000D4759" w:rsidRPr="0053191A" w:rsidSect="00FD0AB6">
      <w:headerReference w:type="first" r:id="rId7"/>
      <w:footerReference w:type="first" r:id="rId8"/>
      <w:pgSz w:w="11907" w:h="16443" w:code="1"/>
      <w:pgMar w:top="680" w:right="851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DB631" w14:textId="77777777" w:rsidR="00907337" w:rsidRPr="008D4B8E" w:rsidRDefault="00907337" w:rsidP="008849EB">
      <w:pPr>
        <w:spacing w:after="0" w:line="240" w:lineRule="auto"/>
      </w:pPr>
      <w:r w:rsidRPr="008D4B8E">
        <w:separator/>
      </w:r>
    </w:p>
  </w:endnote>
  <w:endnote w:type="continuationSeparator" w:id="0">
    <w:p w14:paraId="60905DBD" w14:textId="77777777" w:rsidR="00907337" w:rsidRPr="008D4B8E" w:rsidRDefault="00907337" w:rsidP="008849EB">
      <w:pPr>
        <w:spacing w:after="0" w:line="240" w:lineRule="auto"/>
      </w:pPr>
      <w:r w:rsidRPr="008D4B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CCD67" w14:textId="7F719CA2" w:rsidR="00123576" w:rsidRPr="008D4B8E" w:rsidRDefault="00123576" w:rsidP="003B3F66">
    <w:pPr>
      <w:pBdr>
        <w:top w:val="single" w:sz="4" w:space="1" w:color="auto"/>
      </w:pBdr>
      <w:tabs>
        <w:tab w:val="left" w:pos="2835"/>
        <w:tab w:val="left" w:pos="6237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8"/>
        <w:szCs w:val="18"/>
      </w:rPr>
    </w:pP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Tehnika tn 11</w:t>
    </w:r>
    <w:r w:rsidR="002D5B19" w:rsidRPr="008D4B8E">
      <w:rPr>
        <w:rFonts w:ascii="Times New Roman" w:eastAsia="Times New Roman" w:hAnsi="Times New Roman" w:cs="Times New Roman"/>
        <w:color w:val="000000"/>
        <w:sz w:val="18"/>
        <w:szCs w:val="18"/>
      </w:rPr>
      <w:tab/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 xml:space="preserve">Telefon  +372 </w:t>
    </w:r>
    <w:r w:rsidRPr="008D4B8E">
      <w:rPr>
        <w:rFonts w:ascii="Times New Roman" w:eastAsia="Times New Roman" w:hAnsi="Times New Roman" w:cs="Times New Roman"/>
        <w:noProof/>
        <w:color w:val="000000"/>
        <w:sz w:val="18"/>
        <w:szCs w:val="18"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43CCD6D" wp14:editId="343CCD6E">
              <wp:simplePos x="0" y="0"/>
              <wp:positionH relativeFrom="page">
                <wp:posOffset>0</wp:posOffset>
              </wp:positionH>
              <wp:positionV relativeFrom="page">
                <wp:posOffset>-1008380</wp:posOffset>
              </wp:positionV>
              <wp:extent cx="5852160" cy="615950"/>
              <wp:effectExtent l="0" t="1270" r="5715" b="190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2160" cy="615950"/>
                        <a:chOff x="10717" y="13296"/>
                        <a:chExt cx="1162" cy="970"/>
                      </a:xfrm>
                    </wpg:grpSpPr>
                    <wpg:grpSp>
                      <wpg:cNvPr id="3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5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CCD6F" w14:textId="77777777" w:rsidR="00123576" w:rsidRPr="008D4B8E" w:rsidRDefault="00123576" w:rsidP="0012357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8D4B8E">
                              <w:fldChar w:fldCharType="begin"/>
                            </w:r>
                            <w:r w:rsidRPr="008D4B8E">
                              <w:instrText xml:space="preserve"> PAGE   \* MERGEFORMAT </w:instrText>
                            </w:r>
                            <w:r w:rsidRPr="008D4B8E">
                              <w:fldChar w:fldCharType="separate"/>
                            </w:r>
                            <w:r w:rsidR="000D4759" w:rsidRPr="008D4B8E">
                              <w:rPr>
                                <w:color w:val="4F81BD"/>
                              </w:rPr>
                              <w:t>1</w:t>
                            </w:r>
                            <w:r w:rsidRPr="008D4B8E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3CCD6D" id="Group 1" o:spid="_x0000_s1026" style="position:absolute;margin-left:0;margin-top:-79.4pt;width:460.8pt;height:48.5pt;z-index:251659264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" o:allowincell="f">
              <v:group id="Group 2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BuwQAAANsAAAAPAAAAZHJzL2Rvd25yZXYueG1sRE/NasJA&#10;EL4LfYdlCr3pJkKL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F4xgG7BAAAA2wAAAA8AAAAA&#10;AAAAAAAAAAAABwIAAGRycy9kb3ducmV2LnhtbFBLBQYAAAAAAwADALcAAAD1AgAAAAA=&#10;" filled="f" stroked="f">
                <v:textbox inset=",0,,0">
                  <w:txbxContent>
                    <w:p w14:paraId="343CCD6F" w14:textId="77777777" w:rsidR="00123576" w:rsidRPr="008D4B8E" w:rsidRDefault="00123576" w:rsidP="00123576">
                      <w:pPr>
                        <w:jc w:val="center"/>
                        <w:rPr>
                          <w:color w:val="4F81BD"/>
                        </w:rPr>
                      </w:pPr>
                      <w:r w:rsidRPr="008D4B8E">
                        <w:fldChar w:fldCharType="begin"/>
                      </w:r>
                      <w:r w:rsidRPr="008D4B8E">
                        <w:instrText xml:space="preserve"> PAGE   \* MERGEFORMAT </w:instrText>
                      </w:r>
                      <w:r w:rsidRPr="008D4B8E">
                        <w:fldChar w:fldCharType="separate"/>
                      </w:r>
                      <w:r w:rsidR="000D4759" w:rsidRPr="008D4B8E">
                        <w:rPr>
                          <w:color w:val="4F81BD"/>
                        </w:rPr>
                        <w:t>1</w:t>
                      </w:r>
                      <w:r w:rsidRPr="008D4B8E"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B75585" w:rsidRPr="008D4B8E">
      <w:rPr>
        <w:rFonts w:ascii="Times New Roman" w:eastAsia="Times New Roman" w:hAnsi="Times New Roman" w:cs="Times New Roman"/>
        <w:color w:val="000000"/>
        <w:sz w:val="18"/>
        <w:szCs w:val="18"/>
      </w:rPr>
      <w:t>56</w:t>
    </w:r>
    <w:r w:rsidR="00791475" w:rsidRPr="008D4B8E">
      <w:rPr>
        <w:rFonts w:ascii="Times New Roman" w:eastAsia="Times New Roman" w:hAnsi="Times New Roman" w:cs="Times New Roman"/>
        <w:color w:val="000000"/>
        <w:sz w:val="18"/>
        <w:szCs w:val="18"/>
      </w:rPr>
      <w:t>61 4893</w:t>
    </w:r>
    <w:r w:rsidR="0040129E" w:rsidRPr="008D4B8E">
      <w:rPr>
        <w:rFonts w:ascii="Times New Roman" w:eastAsia="Times New Roman" w:hAnsi="Times New Roman" w:cs="Times New Roman"/>
        <w:color w:val="000000"/>
        <w:sz w:val="18"/>
        <w:szCs w:val="18"/>
      </w:rPr>
      <w:tab/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Registrikood 77000447</w:t>
    </w:r>
  </w:p>
  <w:p w14:paraId="343CCD68" w14:textId="6CA8FF0C" w:rsidR="00123576" w:rsidRPr="008D4B8E" w:rsidRDefault="00123576" w:rsidP="00A11A62">
    <w:pPr>
      <w:pBdr>
        <w:top w:val="single" w:sz="4" w:space="1" w:color="auto"/>
      </w:pBdr>
      <w:tabs>
        <w:tab w:val="left" w:pos="2835"/>
        <w:tab w:val="left" w:pos="6379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8"/>
        <w:szCs w:val="18"/>
      </w:rPr>
    </w:pP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Märjamaa alev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ab/>
      <w:t xml:space="preserve">E-post </w:t>
    </w:r>
    <w:hyperlink r:id="rId1" w:history="1">
      <w:r w:rsidRPr="008D4B8E">
        <w:rPr>
          <w:rStyle w:val="Hperlink"/>
          <w:rFonts w:ascii="Times New Roman" w:eastAsia="Times New Roman" w:hAnsi="Times New Roman" w:cs="Times New Roman"/>
          <w:sz w:val="18"/>
          <w:szCs w:val="18"/>
        </w:rPr>
        <w:t>marjamaa@marjamaa.ee</w:t>
      </w:r>
    </w:hyperlink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="006E2A89" w:rsidRPr="008D4B8E"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         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SEB Pan</w:t>
    </w:r>
    <w:r w:rsidR="00186FBF">
      <w:rPr>
        <w:rFonts w:ascii="Times New Roman" w:eastAsia="Times New Roman" w:hAnsi="Times New Roman" w:cs="Times New Roman"/>
        <w:color w:val="000000"/>
        <w:sz w:val="18"/>
        <w:szCs w:val="18"/>
      </w:rPr>
      <w:t xml:space="preserve">k 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 xml:space="preserve">EE11010802004561005 </w:t>
    </w:r>
  </w:p>
  <w:p w14:paraId="343CCD69" w14:textId="2A4D72DC" w:rsidR="00123576" w:rsidRPr="008D4B8E" w:rsidRDefault="00123576" w:rsidP="00A11A62">
    <w:pPr>
      <w:pBdr>
        <w:top w:val="single" w:sz="4" w:space="1" w:color="auto"/>
      </w:pBdr>
      <w:tabs>
        <w:tab w:val="left" w:pos="2835"/>
        <w:tab w:val="left" w:pos="6379"/>
      </w:tabs>
      <w:spacing w:after="0" w:line="240" w:lineRule="auto"/>
      <w:ind w:right="360"/>
      <w:rPr>
        <w:rFonts w:ascii="Times New Roman" w:eastAsia="Times New Roman" w:hAnsi="Times New Roman" w:cs="Times New Roman"/>
        <w:sz w:val="18"/>
        <w:szCs w:val="18"/>
      </w:rPr>
    </w:pP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78304 Rapla maakond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ab/>
    </w:r>
    <w:hyperlink r:id="rId2" w:history="1">
      <w:r w:rsidR="00B17C23" w:rsidRPr="008D4B8E">
        <w:rPr>
          <w:rStyle w:val="Hperlink"/>
          <w:rFonts w:ascii="Times New Roman" w:eastAsia="Times New Roman" w:hAnsi="Times New Roman" w:cs="Times New Roman"/>
          <w:sz w:val="18"/>
          <w:szCs w:val="18"/>
        </w:rPr>
        <w:t>www.marjamaa.ee</w:t>
      </w:r>
    </w:hyperlink>
    <w:r w:rsidR="00F80315" w:rsidRPr="008D4B8E">
      <w:rPr>
        <w:rFonts w:ascii="Times New Roman" w:eastAsia="Times New Roman" w:hAnsi="Times New Roman" w:cs="Times New Roman"/>
        <w:sz w:val="18"/>
        <w:szCs w:val="18"/>
      </w:rPr>
      <w:t xml:space="preserve">                      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="006E2A89" w:rsidRPr="008D4B8E"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        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Swedbank</w:t>
    </w:r>
    <w:r w:rsidR="00186FBF"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EE122200001120076243</w:t>
    </w:r>
  </w:p>
  <w:p w14:paraId="343CCD6A" w14:textId="77777777" w:rsidR="001E0C13" w:rsidRPr="008D4B8E" w:rsidRDefault="001E0C13" w:rsidP="00123576">
    <w:pPr>
      <w:pStyle w:val="Jalus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7B930" w14:textId="77777777" w:rsidR="00907337" w:rsidRPr="008D4B8E" w:rsidRDefault="00907337" w:rsidP="008849EB">
      <w:pPr>
        <w:spacing w:after="0" w:line="240" w:lineRule="auto"/>
      </w:pPr>
      <w:r w:rsidRPr="008D4B8E">
        <w:separator/>
      </w:r>
    </w:p>
  </w:footnote>
  <w:footnote w:type="continuationSeparator" w:id="0">
    <w:p w14:paraId="09F2C623" w14:textId="77777777" w:rsidR="00907337" w:rsidRPr="008D4B8E" w:rsidRDefault="00907337" w:rsidP="008849EB">
      <w:pPr>
        <w:spacing w:after="0" w:line="240" w:lineRule="auto"/>
      </w:pPr>
      <w:r w:rsidRPr="008D4B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CCD64" w14:textId="77777777" w:rsidR="000D4759" w:rsidRPr="008D4B8E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343CCD65" w14:textId="77777777" w:rsidR="000D4759" w:rsidRPr="008D4B8E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36"/>
        <w:szCs w:val="36"/>
      </w:rPr>
    </w:pPr>
    <w:r w:rsidRPr="008D4B8E">
      <w:rPr>
        <w:rFonts w:ascii="Times New Roman" w:eastAsia="Times New Roman" w:hAnsi="Times New Roman" w:cs="Times New Roman"/>
        <w:noProof/>
        <w:sz w:val="24"/>
        <w:szCs w:val="24"/>
        <w:lang w:eastAsia="et-EE"/>
      </w:rPr>
      <w:drawing>
        <wp:anchor distT="0" distB="0" distL="114300" distR="114300" simplePos="0" relativeHeight="251661312" behindDoc="1" locked="1" layoutInCell="1" allowOverlap="0" wp14:anchorId="343CCD6B" wp14:editId="1F93A074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486000" cy="540000"/>
          <wp:effectExtent l="0" t="0" r="9525" b="0"/>
          <wp:wrapSquare wrapText="bothSides"/>
          <wp:docPr id="18" name="Pil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4B8E">
      <w:rPr>
        <w:rFonts w:ascii="Times New Roman" w:eastAsia="Times New Roman" w:hAnsi="Times New Roman" w:cs="Times New Roman"/>
        <w:sz w:val="36"/>
        <w:szCs w:val="36"/>
      </w:rPr>
      <w:tab/>
    </w:r>
  </w:p>
  <w:p w14:paraId="58C82133" w14:textId="77777777" w:rsidR="000F16C6" w:rsidRPr="008D4B8E" w:rsidRDefault="000F16C6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36"/>
        <w:szCs w:val="36"/>
      </w:rPr>
    </w:pPr>
  </w:p>
  <w:p w14:paraId="343CCD66" w14:textId="77777777" w:rsidR="000D4759" w:rsidRPr="008D4B8E" w:rsidRDefault="000D4759" w:rsidP="000D475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36"/>
        <w:szCs w:val="36"/>
      </w:rPr>
    </w:pPr>
    <w:r w:rsidRPr="008D4B8E">
      <w:rPr>
        <w:rFonts w:ascii="Times New Roman" w:eastAsia="Times New Roman" w:hAnsi="Times New Roman" w:cs="Times New Roman"/>
        <w:sz w:val="36"/>
        <w:szCs w:val="36"/>
      </w:rPr>
      <w:t>MÄRJAMAA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C4"/>
    <w:rsid w:val="0005606C"/>
    <w:rsid w:val="000B1C4F"/>
    <w:rsid w:val="000C47A0"/>
    <w:rsid w:val="000C7884"/>
    <w:rsid w:val="000D4759"/>
    <w:rsid w:val="000F16C6"/>
    <w:rsid w:val="000F4054"/>
    <w:rsid w:val="000F64F2"/>
    <w:rsid w:val="0010713D"/>
    <w:rsid w:val="00123576"/>
    <w:rsid w:val="00141A7A"/>
    <w:rsid w:val="00141A9C"/>
    <w:rsid w:val="00143797"/>
    <w:rsid w:val="00161D9F"/>
    <w:rsid w:val="00186FBF"/>
    <w:rsid w:val="0018708D"/>
    <w:rsid w:val="001E022C"/>
    <w:rsid w:val="001E0C13"/>
    <w:rsid w:val="001E7A1C"/>
    <w:rsid w:val="002026FB"/>
    <w:rsid w:val="00212ADE"/>
    <w:rsid w:val="00221A8A"/>
    <w:rsid w:val="00222955"/>
    <w:rsid w:val="002925FD"/>
    <w:rsid w:val="002A6B51"/>
    <w:rsid w:val="002A7919"/>
    <w:rsid w:val="002B291C"/>
    <w:rsid w:val="002B6BD9"/>
    <w:rsid w:val="002D32CB"/>
    <w:rsid w:val="002D5B19"/>
    <w:rsid w:val="003170CD"/>
    <w:rsid w:val="003A7F14"/>
    <w:rsid w:val="003B3F66"/>
    <w:rsid w:val="0040129E"/>
    <w:rsid w:val="00404150"/>
    <w:rsid w:val="00423933"/>
    <w:rsid w:val="004350DE"/>
    <w:rsid w:val="00464ABC"/>
    <w:rsid w:val="00484D71"/>
    <w:rsid w:val="004A19CA"/>
    <w:rsid w:val="004E4F83"/>
    <w:rsid w:val="005000C4"/>
    <w:rsid w:val="0053191A"/>
    <w:rsid w:val="005554BC"/>
    <w:rsid w:val="00572410"/>
    <w:rsid w:val="005B548F"/>
    <w:rsid w:val="005D7064"/>
    <w:rsid w:val="005F2431"/>
    <w:rsid w:val="005F3359"/>
    <w:rsid w:val="00604DF4"/>
    <w:rsid w:val="006715FA"/>
    <w:rsid w:val="00695235"/>
    <w:rsid w:val="006E2A89"/>
    <w:rsid w:val="00791475"/>
    <w:rsid w:val="007B3CA2"/>
    <w:rsid w:val="007B7E20"/>
    <w:rsid w:val="007F0D6C"/>
    <w:rsid w:val="007F5FB7"/>
    <w:rsid w:val="00800B6C"/>
    <w:rsid w:val="00831C28"/>
    <w:rsid w:val="00853D43"/>
    <w:rsid w:val="008849EB"/>
    <w:rsid w:val="008961C8"/>
    <w:rsid w:val="008A6A13"/>
    <w:rsid w:val="008C70C4"/>
    <w:rsid w:val="008D4B8E"/>
    <w:rsid w:val="008F41B6"/>
    <w:rsid w:val="00902184"/>
    <w:rsid w:val="009057A8"/>
    <w:rsid w:val="00907337"/>
    <w:rsid w:val="0093783B"/>
    <w:rsid w:val="009530B0"/>
    <w:rsid w:val="009F4FF9"/>
    <w:rsid w:val="00A11A62"/>
    <w:rsid w:val="00A161D8"/>
    <w:rsid w:val="00A66561"/>
    <w:rsid w:val="00A83EDD"/>
    <w:rsid w:val="00A8658E"/>
    <w:rsid w:val="00AE3BB0"/>
    <w:rsid w:val="00B02CB8"/>
    <w:rsid w:val="00B17C23"/>
    <w:rsid w:val="00B736CF"/>
    <w:rsid w:val="00B75585"/>
    <w:rsid w:val="00B92793"/>
    <w:rsid w:val="00BE74B6"/>
    <w:rsid w:val="00C02C17"/>
    <w:rsid w:val="00C11B0F"/>
    <w:rsid w:val="00CA4045"/>
    <w:rsid w:val="00CC3101"/>
    <w:rsid w:val="00CC617D"/>
    <w:rsid w:val="00D00469"/>
    <w:rsid w:val="00D56081"/>
    <w:rsid w:val="00D90B3A"/>
    <w:rsid w:val="00DB7650"/>
    <w:rsid w:val="00DD52B8"/>
    <w:rsid w:val="00DF45EB"/>
    <w:rsid w:val="00E07132"/>
    <w:rsid w:val="00E56A5C"/>
    <w:rsid w:val="00E93A68"/>
    <w:rsid w:val="00E96958"/>
    <w:rsid w:val="00EB4E4D"/>
    <w:rsid w:val="00EC48D5"/>
    <w:rsid w:val="00EC6AEE"/>
    <w:rsid w:val="00F030C1"/>
    <w:rsid w:val="00F15CA0"/>
    <w:rsid w:val="00F43F27"/>
    <w:rsid w:val="00F54C29"/>
    <w:rsid w:val="00F62A02"/>
    <w:rsid w:val="00F80315"/>
    <w:rsid w:val="00FA3628"/>
    <w:rsid w:val="00FD0AB6"/>
    <w:rsid w:val="00FD3897"/>
    <w:rsid w:val="00FD50ED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CCD47"/>
  <w15:docId w15:val="{0FDF37AB-09F0-4A55-89DE-5591621E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49EB"/>
  </w:style>
  <w:style w:type="paragraph" w:styleId="Jalus">
    <w:name w:val="footer"/>
    <w:basedOn w:val="Normaallaad"/>
    <w:link w:val="Jalu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49E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49EB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1E0C13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1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jamaa.ee" TargetMode="External"/><Relationship Id="rId1" Type="http://schemas.openxmlformats.org/officeDocument/2006/relationships/hyperlink" Target="mailto:marjamaa@marjama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ana\Downloads\kirja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1073-2FBF-42DC-92B4-4D64A6D9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kirjamall</Template>
  <TotalTime>3</TotalTime>
  <Pages>2</Pages>
  <Words>387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Gerli Kangur</cp:lastModifiedBy>
  <cp:revision>4</cp:revision>
  <dcterms:created xsi:type="dcterms:W3CDTF">2025-05-29T14:34:00Z</dcterms:created>
  <dcterms:modified xsi:type="dcterms:W3CDTF">2025-05-29T14:38:00Z</dcterms:modified>
</cp:coreProperties>
</file>