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5403" w14:textId="7C286B35" w:rsidR="00240C89" w:rsidRPr="00240C89" w:rsidRDefault="00240C89" w:rsidP="00240C89">
      <w:pPr>
        <w:rPr>
          <w:sz w:val="20"/>
          <w:szCs w:val="20"/>
          <w:lang w:val="et-EE"/>
        </w:rPr>
      </w:pPr>
      <w:r w:rsidRPr="00240C89">
        <w:rPr>
          <w:sz w:val="20"/>
          <w:szCs w:val="20"/>
          <w:lang w:val="et-EE"/>
        </w:rPr>
        <w:t xml:space="preserve">Transpordiamet </w:t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  <w:t xml:space="preserve">                </w:t>
      </w:r>
      <w:r w:rsidR="00AD722B">
        <w:rPr>
          <w:sz w:val="20"/>
          <w:szCs w:val="20"/>
          <w:lang w:val="et-EE"/>
        </w:rPr>
        <w:t xml:space="preserve">         </w:t>
      </w:r>
      <w:r w:rsidR="00C36ACE">
        <w:rPr>
          <w:sz w:val="20"/>
          <w:szCs w:val="20"/>
          <w:lang w:val="et-EE"/>
        </w:rPr>
        <w:t>0</w:t>
      </w:r>
      <w:r w:rsidR="00A61FA4">
        <w:rPr>
          <w:sz w:val="20"/>
          <w:szCs w:val="20"/>
          <w:lang w:val="et-EE"/>
        </w:rPr>
        <w:t>7</w:t>
      </w:r>
      <w:r w:rsidRPr="00240C89">
        <w:rPr>
          <w:sz w:val="20"/>
          <w:szCs w:val="20"/>
          <w:lang w:val="et-EE"/>
        </w:rPr>
        <w:t>.0</w:t>
      </w:r>
      <w:r w:rsidR="006C432A">
        <w:rPr>
          <w:sz w:val="20"/>
          <w:szCs w:val="20"/>
          <w:lang w:val="et-EE"/>
        </w:rPr>
        <w:t>5</w:t>
      </w:r>
      <w:r w:rsidRPr="00240C89">
        <w:rPr>
          <w:sz w:val="20"/>
          <w:szCs w:val="20"/>
          <w:lang w:val="et-EE"/>
        </w:rPr>
        <w:t>.202</w:t>
      </w:r>
      <w:r w:rsidR="00C36ACE">
        <w:rPr>
          <w:sz w:val="20"/>
          <w:szCs w:val="20"/>
          <w:lang w:val="et-EE"/>
        </w:rPr>
        <w:t>6</w:t>
      </w:r>
      <w:r w:rsidRPr="00240C89">
        <w:rPr>
          <w:sz w:val="20"/>
          <w:szCs w:val="20"/>
          <w:lang w:val="et-EE"/>
        </w:rPr>
        <w:t xml:space="preserve"> nr</w:t>
      </w:r>
      <w:r w:rsidR="006C432A">
        <w:rPr>
          <w:sz w:val="20"/>
          <w:szCs w:val="20"/>
          <w:lang w:val="et-EE"/>
        </w:rPr>
        <w:t xml:space="preserve"> </w:t>
      </w:r>
      <w:r w:rsidR="009A6D59" w:rsidRPr="009A6D59">
        <w:rPr>
          <w:sz w:val="20"/>
          <w:szCs w:val="20"/>
        </w:rPr>
        <w:t>JV-MAA-1/2085</w:t>
      </w:r>
      <w:r w:rsidR="006C432A">
        <w:rPr>
          <w:sz w:val="20"/>
          <w:szCs w:val="20"/>
          <w:lang w:val="et-EE"/>
        </w:rPr>
        <w:t xml:space="preserve"> </w:t>
      </w:r>
      <w:r w:rsidRPr="00240C89">
        <w:rPr>
          <w:sz w:val="20"/>
          <w:szCs w:val="20"/>
          <w:lang w:val="et-EE"/>
        </w:rPr>
        <w:t xml:space="preserve">                                     </w:t>
      </w:r>
      <w:hyperlink r:id="rId10" w:history="1">
        <w:r w:rsidRPr="00240C89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377DD3C7" w14:textId="77777777" w:rsid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4840EE2E" w14:textId="77777777" w:rsidR="004344B9" w:rsidRDefault="004344B9" w:rsidP="00240C89">
      <w:pPr>
        <w:rPr>
          <w:b/>
          <w:bCs/>
          <w:sz w:val="20"/>
          <w:szCs w:val="20"/>
          <w:lang w:val="et-EE"/>
        </w:rPr>
      </w:pPr>
    </w:p>
    <w:p w14:paraId="19F3F0C3" w14:textId="77777777" w:rsidR="004344B9" w:rsidRPr="00240C89" w:rsidRDefault="004344B9" w:rsidP="00240C89">
      <w:pPr>
        <w:rPr>
          <w:b/>
          <w:bCs/>
          <w:sz w:val="20"/>
          <w:szCs w:val="20"/>
          <w:lang w:val="et-EE"/>
        </w:rPr>
      </w:pPr>
    </w:p>
    <w:p w14:paraId="71324737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30E30596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  <w:r w:rsidRPr="00240C89">
        <w:rPr>
          <w:b/>
          <w:bCs/>
          <w:sz w:val="20"/>
          <w:szCs w:val="20"/>
          <w:lang w:val="et-EE"/>
        </w:rPr>
        <w:t>RIIGIVARA KASUTAMISEKS ANDMISE  ja ISIKLIKU KASUTUSÕIGUSE SEADMISE TAOTLUS (tehnovõrgud ja rajatised)</w:t>
      </w:r>
    </w:p>
    <w:p w14:paraId="219E7E14" w14:textId="77777777" w:rsidR="00306CE6" w:rsidRDefault="00306CE6" w:rsidP="003B6F35">
      <w:pPr>
        <w:rPr>
          <w:sz w:val="20"/>
          <w:szCs w:val="20"/>
        </w:rPr>
      </w:pPr>
    </w:p>
    <w:p w14:paraId="68464B33" w14:textId="77777777" w:rsidR="004344B9" w:rsidRDefault="004344B9" w:rsidP="003B6F35">
      <w:pPr>
        <w:rPr>
          <w:sz w:val="20"/>
          <w:szCs w:val="20"/>
        </w:rPr>
      </w:pPr>
    </w:p>
    <w:p w14:paraId="395A0815" w14:textId="77777777" w:rsidR="004344B9" w:rsidRDefault="004344B9" w:rsidP="003B6F35">
      <w:pPr>
        <w:rPr>
          <w:sz w:val="20"/>
          <w:szCs w:val="20"/>
        </w:rPr>
      </w:pPr>
    </w:p>
    <w:p w14:paraId="5446CE4C" w14:textId="77777777" w:rsidR="00444821" w:rsidRDefault="00444821" w:rsidP="003B6F35">
      <w:pPr>
        <w:rPr>
          <w:sz w:val="20"/>
          <w:szCs w:val="20"/>
        </w:rPr>
      </w:pP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444821" w:rsidRPr="00444821" w14:paraId="3323D55E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88D652D" w14:textId="00743EF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b/>
                <w:bCs/>
                <w:sz w:val="20"/>
                <w:szCs w:val="20"/>
                <w:lang w:val="et-EE"/>
              </w:rPr>
              <w:t>TAOTLEJA </w:t>
            </w:r>
            <w:r w:rsidRPr="00444821">
              <w:rPr>
                <w:sz w:val="20"/>
                <w:szCs w:val="20"/>
                <w:lang w:val="et-EE"/>
              </w:rPr>
              <w:t> </w:t>
            </w:r>
          </w:p>
          <w:p w14:paraId="236F3781" w14:textId="219F5DBE" w:rsidR="00444821" w:rsidRPr="00444821" w:rsidRDefault="00580408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ANDMED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CAAD3B" w14:textId="6FFFB420" w:rsidR="004B6E97" w:rsidRPr="004B6E97" w:rsidRDefault="007643AC" w:rsidP="004B6E97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4B6E97" w:rsidRPr="004B6E97">
              <w:rPr>
                <w:sz w:val="20"/>
                <w:szCs w:val="20"/>
                <w:lang w:val="et-EE"/>
              </w:rPr>
              <w:t>Elektrilevi OÜ</w:t>
            </w:r>
          </w:p>
          <w:p w14:paraId="7CB126A0" w14:textId="0864B0C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C2B26B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0BD39C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7968CE" w14:textId="3FAE178D" w:rsidR="00F41082" w:rsidRPr="00F41082" w:rsidRDefault="007643AC" w:rsidP="00F410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Registrikood või isikukood: </w:t>
            </w:r>
            <w:r w:rsidR="00F41082" w:rsidRPr="00F41082">
              <w:rPr>
                <w:sz w:val="20"/>
                <w:szCs w:val="20"/>
                <w:lang w:val="et-EE"/>
              </w:rPr>
              <w:t>11050857</w:t>
            </w:r>
          </w:p>
          <w:p w14:paraId="765DB3AC" w14:textId="60B66F4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5DCD348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F43654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91F7D1" w14:textId="14CA53AB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Aadress: </w:t>
            </w:r>
            <w:r w:rsidR="00E52A80" w:rsidRPr="00E52A80">
              <w:rPr>
                <w:sz w:val="20"/>
                <w:szCs w:val="20"/>
                <w:lang w:val="et-EE"/>
              </w:rPr>
              <w:t>Veskiposti tn 2, Tallinn</w:t>
            </w:r>
          </w:p>
        </w:tc>
      </w:tr>
      <w:tr w:rsidR="00444821" w:rsidRPr="00444821" w14:paraId="41D72873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3A2608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5CE557" w14:textId="30F879A0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Õigustatud isiku poolne lepingu sõlmija nimi: </w:t>
            </w:r>
            <w:r w:rsidR="00E913E2" w:rsidRPr="00E913E2">
              <w:rPr>
                <w:sz w:val="20"/>
                <w:szCs w:val="20"/>
                <w:lang w:val="et-EE"/>
              </w:rPr>
              <w:t>Andra McManus</w:t>
            </w:r>
          </w:p>
        </w:tc>
      </w:tr>
      <w:tr w:rsidR="00444821" w:rsidRPr="00444821" w14:paraId="26742BE6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637A8B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94F1AD7" w14:textId="77777777" w:rsidR="00BA0781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Lepingu sõlmija e-posti aadress,</w:t>
            </w:r>
            <w:r w:rsidR="00124AFD">
              <w:rPr>
                <w:sz w:val="20"/>
                <w:szCs w:val="20"/>
                <w:lang w:val="et-EE"/>
              </w:rPr>
              <w:t xml:space="preserve"> </w:t>
            </w:r>
            <w:r w:rsidR="00124AFD" w:rsidRPr="00444821">
              <w:rPr>
                <w:sz w:val="20"/>
                <w:szCs w:val="20"/>
                <w:lang w:val="et-EE"/>
              </w:rPr>
              <w:t>telefoni number</w:t>
            </w:r>
            <w:r w:rsidR="00124AFD">
              <w:rPr>
                <w:sz w:val="20"/>
                <w:szCs w:val="20"/>
                <w:lang w:val="et-EE"/>
              </w:rPr>
              <w:t>:</w:t>
            </w:r>
            <w:r w:rsidR="00124AFD" w:rsidRPr="00124AFD">
              <w:rPr>
                <w:sz w:val="20"/>
                <w:szCs w:val="20"/>
                <w:lang w:val="et-EE"/>
              </w:rPr>
              <w:t xml:space="preserve"> </w:t>
            </w:r>
          </w:p>
          <w:p w14:paraId="49C14B2A" w14:textId="276EE590" w:rsidR="00053C06" w:rsidRP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1" w:history="1">
              <w:r w:rsidR="00BA0781" w:rsidRPr="0006719E">
                <w:rPr>
                  <w:rStyle w:val="Hyperlink"/>
                  <w:sz w:val="20"/>
                  <w:szCs w:val="20"/>
                  <w:lang w:val="en-US"/>
                </w:rPr>
                <w:t>Andra.McManus@elektrilevi.ee</w:t>
              </w:r>
            </w:hyperlink>
          </w:p>
          <w:p w14:paraId="176D6CF1" w14:textId="299BCC07" w:rsid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53C06" w:rsidRPr="00053C06">
              <w:rPr>
                <w:sz w:val="20"/>
                <w:szCs w:val="20"/>
                <w:lang w:val="et-EE"/>
              </w:rPr>
              <w:t>+372 5123441</w:t>
            </w:r>
          </w:p>
          <w:p w14:paraId="5FB3E719" w14:textId="77777777" w:rsidR="000A5DBE" w:rsidRPr="00053C06" w:rsidRDefault="000A5DBE" w:rsidP="00053C06">
            <w:pPr>
              <w:rPr>
                <w:sz w:val="20"/>
                <w:szCs w:val="20"/>
                <w:lang w:val="et-EE"/>
              </w:rPr>
            </w:pPr>
          </w:p>
          <w:p w14:paraId="504FF4EE" w14:textId="5BF9157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7A89245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1C4DD70" w14:textId="148FF2D8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TAOTLEJA KONTAKTISIK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086FE51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(täita, kui erineb lepingu allkirjastajast)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56BD88" w14:textId="4150C0C2" w:rsidR="00790DF1" w:rsidRPr="00790DF1" w:rsidRDefault="00BA0781" w:rsidP="00790DF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790DF1" w:rsidRPr="00790DF1">
              <w:rPr>
                <w:sz w:val="20"/>
                <w:szCs w:val="20"/>
                <w:lang w:val="et-EE"/>
              </w:rPr>
              <w:t>Riina Eha</w:t>
            </w:r>
          </w:p>
          <w:p w14:paraId="47B436D6" w14:textId="6DB20A3B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857AB07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005BC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018D44" w14:textId="58EEFE42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e-posti aadress, telefoni number: </w:t>
            </w:r>
          </w:p>
          <w:p w14:paraId="7E159992" w14:textId="787B4392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2" w:history="1">
              <w:r w:rsidRPr="0039300E">
                <w:rPr>
                  <w:rStyle w:val="Hyperlink"/>
                  <w:sz w:val="20"/>
                  <w:szCs w:val="20"/>
                  <w:lang w:val="et-EE"/>
                </w:rPr>
                <w:t>riina.eha@elektrilevi.ee</w:t>
              </w:r>
            </w:hyperlink>
          </w:p>
          <w:p w14:paraId="1DB1666F" w14:textId="3B1B8C33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39300E" w:rsidRPr="0039300E">
              <w:rPr>
                <w:sz w:val="20"/>
                <w:szCs w:val="20"/>
                <w:lang w:val="et-EE"/>
              </w:rPr>
              <w:t>+372 58853994</w:t>
            </w:r>
          </w:p>
          <w:p w14:paraId="39B3757C" w14:textId="77777777" w:rsidR="0039300E" w:rsidRPr="0039300E" w:rsidRDefault="0039300E" w:rsidP="0039300E">
            <w:pPr>
              <w:rPr>
                <w:sz w:val="20"/>
                <w:szCs w:val="20"/>
                <w:lang w:val="et-EE"/>
              </w:rPr>
            </w:pPr>
          </w:p>
          <w:p w14:paraId="2DCE8F2E" w14:textId="77777777" w:rsidR="0039300E" w:rsidRPr="00444821" w:rsidRDefault="0039300E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36E199B7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6492B26" w14:textId="137403CD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PROJEKT</w:t>
            </w:r>
            <w:r w:rsidR="00444821" w:rsidRPr="00444821">
              <w:rPr>
                <w:sz w:val="20"/>
                <w:szCs w:val="20"/>
                <w:lang w:val="et-EE"/>
              </w:rPr>
              <w:t xml:space="preserve"> (Transpordiameti poolt </w:t>
            </w:r>
            <w:r>
              <w:rPr>
                <w:sz w:val="20"/>
                <w:szCs w:val="20"/>
                <w:lang w:val="et-EE"/>
              </w:rPr>
              <w:t xml:space="preserve">  </w:t>
            </w:r>
            <w:r w:rsidR="00444821" w:rsidRPr="00444821">
              <w:rPr>
                <w:sz w:val="20"/>
                <w:szCs w:val="20"/>
                <w:lang w:val="et-EE"/>
              </w:rPr>
              <w:t>kooskõlastatud)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B49AB6" w14:textId="57BFDE9E" w:rsidR="00F146B8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nimetus ja number:</w:t>
            </w:r>
          </w:p>
          <w:p w14:paraId="137A1D1E" w14:textId="77777777" w:rsidR="00D95C37" w:rsidRDefault="00D95C37" w:rsidP="00444821">
            <w:pPr>
              <w:rPr>
                <w:sz w:val="20"/>
                <w:szCs w:val="20"/>
                <w:lang w:val="et-EE"/>
              </w:rPr>
            </w:pPr>
          </w:p>
          <w:p w14:paraId="5A5EE473" w14:textId="58C0FCC5" w:rsidR="00F146B8" w:rsidRPr="00F146B8" w:rsidRDefault="007643AC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146B8" w:rsidRPr="00F146B8">
              <w:rPr>
                <w:sz w:val="20"/>
                <w:szCs w:val="20"/>
                <w:lang w:val="et-EE"/>
              </w:rPr>
              <w:t xml:space="preserve">Projekt </w:t>
            </w:r>
            <w:r w:rsidR="002B1E12">
              <w:rPr>
                <w:sz w:val="20"/>
                <w:szCs w:val="20"/>
                <w:lang w:val="et-EE"/>
              </w:rPr>
              <w:t>LC4826</w:t>
            </w:r>
            <w:r w:rsidR="00F146B8" w:rsidRPr="00F146B8">
              <w:rPr>
                <w:sz w:val="20"/>
                <w:szCs w:val="20"/>
                <w:lang w:val="et-EE"/>
              </w:rPr>
              <w:t xml:space="preserve"> „</w:t>
            </w:r>
            <w:r w:rsidR="00AA0E71">
              <w:rPr>
                <w:sz w:val="20"/>
                <w:szCs w:val="20"/>
                <w:lang w:val="et-EE"/>
              </w:rPr>
              <w:t>Tamme</w:t>
            </w:r>
            <w:r w:rsidR="00011BC8">
              <w:rPr>
                <w:sz w:val="20"/>
                <w:szCs w:val="20"/>
                <w:lang w:val="et-EE"/>
              </w:rPr>
              <w:t>väe kinnistu elektriliitumine, Tammeväe, Vahi küla, Harku vald</w:t>
            </w:r>
            <w:r w:rsidR="002F3D68">
              <w:rPr>
                <w:sz w:val="20"/>
                <w:szCs w:val="20"/>
                <w:lang w:val="et-EE"/>
              </w:rPr>
              <w:t xml:space="preserve">, </w:t>
            </w:r>
            <w:r w:rsidR="00AA0E71">
              <w:rPr>
                <w:sz w:val="20"/>
                <w:szCs w:val="20"/>
                <w:lang w:val="et-EE"/>
              </w:rPr>
              <w:t>Harju</w:t>
            </w:r>
            <w:r w:rsidR="002F3D68">
              <w:rPr>
                <w:sz w:val="20"/>
                <w:szCs w:val="20"/>
                <w:lang w:val="et-EE"/>
              </w:rPr>
              <w:t xml:space="preserve"> </w:t>
            </w:r>
            <w:r w:rsidR="00784494">
              <w:rPr>
                <w:sz w:val="20"/>
                <w:szCs w:val="20"/>
                <w:lang w:val="et-EE"/>
              </w:rPr>
              <w:t>maakond</w:t>
            </w:r>
            <w:r w:rsidR="00A02829">
              <w:rPr>
                <w:sz w:val="20"/>
                <w:szCs w:val="20"/>
                <w:lang w:val="et-EE"/>
              </w:rPr>
              <w:t>“</w:t>
            </w:r>
          </w:p>
          <w:p w14:paraId="056EEAD2" w14:textId="2E859B71" w:rsidR="00F146B8" w:rsidRDefault="00F146B8" w:rsidP="00F146B8">
            <w:pPr>
              <w:rPr>
                <w:sz w:val="20"/>
                <w:szCs w:val="20"/>
                <w:lang w:val="et-EE"/>
              </w:rPr>
            </w:pPr>
          </w:p>
          <w:p w14:paraId="380BC5C3" w14:textId="77777777" w:rsidR="005F1C09" w:rsidRPr="00F146B8" w:rsidRDefault="005F1C09" w:rsidP="00F146B8">
            <w:pPr>
              <w:rPr>
                <w:sz w:val="20"/>
                <w:szCs w:val="20"/>
                <w:lang w:val="et-EE"/>
              </w:rPr>
            </w:pPr>
          </w:p>
          <w:p w14:paraId="40091118" w14:textId="0B332201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52187CA9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7D2CCB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19D977" w14:textId="4796FEE0" w:rsidR="00435B31" w:rsidRPr="00435B31" w:rsidRDefault="007643AC" w:rsidP="00435B3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koostaja: </w:t>
            </w:r>
            <w:r w:rsidR="002B1E12">
              <w:rPr>
                <w:sz w:val="20"/>
                <w:szCs w:val="20"/>
                <w:lang w:val="et-EE"/>
              </w:rPr>
              <w:t>Pluvo Eesti OÜ</w:t>
            </w:r>
          </w:p>
          <w:p w14:paraId="62D9A193" w14:textId="13B59DED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4A68B522" w14:textId="77777777" w:rsidTr="00561A87">
        <w:trPr>
          <w:trHeight w:val="34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0734DB1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E6AE9F" w14:textId="77885A86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Transpordiameti kooskõlastuskirja kuupäev ja number: </w:t>
            </w:r>
          </w:p>
          <w:p w14:paraId="14A29172" w14:textId="77777777" w:rsidR="00D95C37" w:rsidRDefault="00D95C37" w:rsidP="00444821">
            <w:pPr>
              <w:rPr>
                <w:sz w:val="20"/>
                <w:szCs w:val="20"/>
                <w:lang w:val="et-EE"/>
              </w:rPr>
            </w:pPr>
          </w:p>
          <w:p w14:paraId="0F0A112C" w14:textId="7A716D7B" w:rsidR="00357A3E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2B1E12">
              <w:rPr>
                <w:sz w:val="20"/>
                <w:szCs w:val="20"/>
                <w:lang w:val="et-EE"/>
              </w:rPr>
              <w:t>2</w:t>
            </w:r>
            <w:r w:rsidR="00624D80">
              <w:rPr>
                <w:sz w:val="20"/>
                <w:szCs w:val="20"/>
                <w:lang w:val="et-EE"/>
              </w:rPr>
              <w:t>4</w:t>
            </w:r>
            <w:r w:rsidR="0041000C">
              <w:rPr>
                <w:sz w:val="20"/>
                <w:szCs w:val="20"/>
                <w:lang w:val="et-EE"/>
              </w:rPr>
              <w:t>.</w:t>
            </w:r>
            <w:r w:rsidR="002B1E12">
              <w:rPr>
                <w:sz w:val="20"/>
                <w:szCs w:val="20"/>
                <w:lang w:val="et-EE"/>
              </w:rPr>
              <w:t>04</w:t>
            </w:r>
            <w:r w:rsidR="0041000C">
              <w:rPr>
                <w:sz w:val="20"/>
                <w:szCs w:val="20"/>
                <w:lang w:val="et-EE"/>
              </w:rPr>
              <w:t>.202</w:t>
            </w:r>
            <w:r w:rsidR="002B1E12">
              <w:rPr>
                <w:sz w:val="20"/>
                <w:szCs w:val="20"/>
                <w:lang w:val="et-EE"/>
              </w:rPr>
              <w:t>6</w:t>
            </w:r>
            <w:r w:rsidR="0041000C">
              <w:rPr>
                <w:sz w:val="20"/>
                <w:szCs w:val="20"/>
                <w:lang w:val="et-EE"/>
              </w:rPr>
              <w:t xml:space="preserve"> nr 7.1-2/2</w:t>
            </w:r>
            <w:r w:rsidR="002B1E12">
              <w:rPr>
                <w:sz w:val="20"/>
                <w:szCs w:val="20"/>
                <w:lang w:val="et-EE"/>
              </w:rPr>
              <w:t>6</w:t>
            </w:r>
            <w:r w:rsidR="0041000C">
              <w:rPr>
                <w:sz w:val="20"/>
                <w:szCs w:val="20"/>
                <w:lang w:val="et-EE"/>
              </w:rPr>
              <w:t>/</w:t>
            </w:r>
            <w:r w:rsidR="002B1E12">
              <w:rPr>
                <w:sz w:val="20"/>
                <w:szCs w:val="20"/>
                <w:lang w:val="et-EE"/>
              </w:rPr>
              <w:t>6314</w:t>
            </w:r>
            <w:r w:rsidR="00FE6C5A">
              <w:rPr>
                <w:sz w:val="20"/>
                <w:szCs w:val="20"/>
                <w:lang w:val="et-EE"/>
              </w:rPr>
              <w:t>-</w:t>
            </w:r>
            <w:r w:rsidR="0017236C">
              <w:rPr>
                <w:sz w:val="20"/>
                <w:szCs w:val="20"/>
                <w:lang w:val="et-EE"/>
              </w:rPr>
              <w:t>2</w:t>
            </w:r>
          </w:p>
          <w:p w14:paraId="63124FAB" w14:textId="53EAC046" w:rsidR="0017236C" w:rsidRDefault="00AD3464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</w:p>
          <w:p w14:paraId="3278412A" w14:textId="2B08C2CC" w:rsidR="005F1C09" w:rsidRPr="00444821" w:rsidRDefault="005F1C09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003B59" w:rsidRPr="00444821" w14:paraId="059ACB93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E3FD0E7" w14:textId="3BAEB0A7" w:rsidR="00003B59" w:rsidRPr="003229B0" w:rsidRDefault="00003B59" w:rsidP="003229B0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3229B0">
              <w:rPr>
                <w:b/>
                <w:bCs/>
                <w:sz w:val="20"/>
                <w:szCs w:val="20"/>
              </w:rPr>
              <w:t>KOORMATAVA RIIGIMAA ANDMED</w:t>
            </w:r>
            <w:r w:rsidRPr="003229B0">
              <w:rPr>
                <w:sz w:val="20"/>
                <w:szCs w:val="20"/>
              </w:rPr>
              <w:t>  </w:t>
            </w:r>
          </w:p>
          <w:p w14:paraId="013E098F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(info Kinnistusraamatust ja Maa- ja Ruumiameti kaardirakendusest)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016C0B" w14:textId="4BE61A07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Number ja nimetus: </w:t>
            </w:r>
            <w:r w:rsidR="005D5732">
              <w:rPr>
                <w:sz w:val="20"/>
                <w:szCs w:val="20"/>
                <w:lang w:val="et-EE"/>
              </w:rPr>
              <w:t>1</w:t>
            </w:r>
            <w:r w:rsidR="00810B2F">
              <w:rPr>
                <w:sz w:val="20"/>
                <w:szCs w:val="20"/>
                <w:lang w:val="et-EE"/>
              </w:rPr>
              <w:t>1410 Kiia -Vääna-Viti maantee</w:t>
            </w:r>
          </w:p>
        </w:tc>
      </w:tr>
      <w:tr w:rsidR="00003B59" w:rsidRPr="00444821" w14:paraId="4B032AA2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E8082B9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323AF26" w14:textId="37CEC00F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Katastritunnus: </w:t>
            </w:r>
            <w:r w:rsidR="00810B2F">
              <w:rPr>
                <w:sz w:val="20"/>
                <w:szCs w:val="20"/>
                <w:lang w:val="et-EE"/>
              </w:rPr>
              <w:t>198</w:t>
            </w:r>
            <w:r w:rsidR="007F146A">
              <w:rPr>
                <w:sz w:val="20"/>
                <w:szCs w:val="20"/>
                <w:lang w:val="et-EE"/>
              </w:rPr>
              <w:t>0</w:t>
            </w:r>
            <w:r w:rsidR="00810B2F">
              <w:rPr>
                <w:sz w:val="20"/>
                <w:szCs w:val="20"/>
                <w:lang w:val="et-EE"/>
              </w:rPr>
              <w:t>1</w:t>
            </w:r>
            <w:r w:rsidR="00FE6C5A">
              <w:rPr>
                <w:sz w:val="20"/>
                <w:szCs w:val="20"/>
                <w:lang w:val="et-EE"/>
              </w:rPr>
              <w:t>:0</w:t>
            </w:r>
            <w:r w:rsidR="00810B2F">
              <w:rPr>
                <w:sz w:val="20"/>
                <w:szCs w:val="20"/>
                <w:lang w:val="et-EE"/>
              </w:rPr>
              <w:t>1</w:t>
            </w:r>
            <w:r w:rsidR="00FE6C5A">
              <w:rPr>
                <w:sz w:val="20"/>
                <w:szCs w:val="20"/>
                <w:lang w:val="et-EE"/>
              </w:rPr>
              <w:t>1:</w:t>
            </w:r>
            <w:r w:rsidR="00E2002A">
              <w:rPr>
                <w:sz w:val="20"/>
                <w:szCs w:val="20"/>
                <w:lang w:val="et-EE"/>
              </w:rPr>
              <w:t>0260</w:t>
            </w:r>
          </w:p>
        </w:tc>
      </w:tr>
      <w:tr w:rsidR="00003B59" w:rsidRPr="00444821" w14:paraId="4ADEDD44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3875CEC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049BEF" w14:textId="1986C8C1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Kinnistu registriosa number: </w:t>
            </w:r>
            <w:r w:rsidR="008763A0">
              <w:rPr>
                <w:sz w:val="20"/>
                <w:szCs w:val="20"/>
                <w:lang w:val="et-EE"/>
              </w:rPr>
              <w:t>581455</w:t>
            </w:r>
            <w:r w:rsidR="00B530BD">
              <w:rPr>
                <w:sz w:val="20"/>
                <w:szCs w:val="20"/>
                <w:lang w:val="et-EE"/>
              </w:rPr>
              <w:t>0</w:t>
            </w:r>
          </w:p>
        </w:tc>
      </w:tr>
      <w:tr w:rsidR="00003B59" w:rsidRPr="00444821" w14:paraId="777F02F5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2DB5171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D050CB" w14:textId="54FB648F" w:rsidR="00003B59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Kasutusõiguse sisu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>:</w:t>
            </w:r>
            <w:r w:rsidR="00003B59" w:rsidRPr="00444821">
              <w:rPr>
                <w:sz w:val="20"/>
                <w:szCs w:val="20"/>
                <w:lang w:val="et-EE"/>
              </w:rPr>
              <w:t> </w:t>
            </w:r>
          </w:p>
          <w:p w14:paraId="4E42D86F" w14:textId="77777777" w:rsidR="00DA7B6B" w:rsidRDefault="00DA7B6B" w:rsidP="00A15482">
            <w:pPr>
              <w:rPr>
                <w:sz w:val="20"/>
                <w:szCs w:val="20"/>
                <w:lang w:val="et-EE"/>
              </w:rPr>
            </w:pPr>
          </w:p>
          <w:p w14:paraId="5E2BB71D" w14:textId="0137AC8C" w:rsidR="00645CE1" w:rsidRPr="00645CE1" w:rsidRDefault="002E5664" w:rsidP="00645CE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645CE1" w:rsidRPr="00645CE1">
              <w:rPr>
                <w:sz w:val="20"/>
                <w:szCs w:val="20"/>
                <w:lang w:val="et-EE"/>
              </w:rPr>
              <w:t>POS 1</w:t>
            </w:r>
            <w:r w:rsidR="00645CE1" w:rsidRPr="00645CE1">
              <w:rPr>
                <w:i/>
                <w:iCs/>
                <w:sz w:val="20"/>
                <w:szCs w:val="20"/>
                <w:lang w:val="et-EE"/>
              </w:rPr>
              <w:t xml:space="preserve">: elektri </w:t>
            </w:r>
            <w:r w:rsidR="006E4A94">
              <w:rPr>
                <w:i/>
                <w:iCs/>
                <w:sz w:val="20"/>
                <w:szCs w:val="20"/>
                <w:lang w:val="et-EE"/>
              </w:rPr>
              <w:t>madal</w:t>
            </w:r>
            <w:r w:rsidR="00FA3DD4">
              <w:rPr>
                <w:i/>
                <w:iCs/>
                <w:sz w:val="20"/>
                <w:szCs w:val="20"/>
                <w:lang w:val="et-EE"/>
              </w:rPr>
              <w:t xml:space="preserve">pinge </w:t>
            </w:r>
            <w:r w:rsidR="00645CE1" w:rsidRPr="00645CE1">
              <w:rPr>
                <w:i/>
                <w:iCs/>
                <w:sz w:val="20"/>
                <w:szCs w:val="20"/>
                <w:lang w:val="et-EE"/>
              </w:rPr>
              <w:t>maakaabelliin</w:t>
            </w:r>
          </w:p>
          <w:p w14:paraId="5CB82F12" w14:textId="28442726" w:rsidR="00003B59" w:rsidRPr="008E0421" w:rsidRDefault="002E5664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</w:p>
          <w:p w14:paraId="7557182C" w14:textId="77777777" w:rsidR="00E93B67" w:rsidRDefault="00E93B67" w:rsidP="00A15482">
            <w:pPr>
              <w:rPr>
                <w:i/>
                <w:iCs/>
                <w:sz w:val="20"/>
                <w:szCs w:val="20"/>
                <w:lang w:val="et-EE"/>
              </w:rPr>
            </w:pPr>
          </w:p>
          <w:p w14:paraId="5A555CBB" w14:textId="77777777" w:rsidR="00E93B67" w:rsidRDefault="00E93B67" w:rsidP="00A15482">
            <w:pPr>
              <w:rPr>
                <w:i/>
                <w:iCs/>
                <w:sz w:val="20"/>
                <w:szCs w:val="20"/>
                <w:lang w:val="et-EE"/>
              </w:rPr>
            </w:pPr>
          </w:p>
          <w:p w14:paraId="432773D5" w14:textId="1243FA81" w:rsidR="00F94173" w:rsidRPr="00444821" w:rsidRDefault="00E93B67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94173">
              <w:rPr>
                <w:sz w:val="20"/>
                <w:szCs w:val="20"/>
                <w:lang w:val="et-EE"/>
              </w:rPr>
              <w:t>Ruumikuju andmed:</w:t>
            </w:r>
          </w:p>
          <w:p w14:paraId="1948E1D9" w14:textId="4944757C" w:rsidR="00003B59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PARI ID</w:t>
            </w:r>
            <w:r w:rsidR="00321622">
              <w:rPr>
                <w:sz w:val="20"/>
                <w:szCs w:val="20"/>
                <w:lang w:val="et-EE"/>
              </w:rPr>
              <w:t>:</w:t>
            </w:r>
            <w:r w:rsidR="008A665F" w:rsidRPr="008A665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AE178B" w:rsidRPr="00AE178B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1102287</w:t>
            </w:r>
            <w:r w:rsidR="009E67F6" w:rsidRPr="009E67F6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 ja  </w:t>
            </w:r>
            <w:r w:rsidR="002B55BC">
              <w:rPr>
                <w:sz w:val="20"/>
                <w:szCs w:val="20"/>
                <w:lang w:val="et-EE"/>
              </w:rPr>
              <w:t xml:space="preserve">link: </w:t>
            </w:r>
            <w:hyperlink r:id="rId13" w:history="1">
              <w:r w:rsidR="00C128FE" w:rsidRPr="008F6EC5">
                <w:rPr>
                  <w:rStyle w:val="Hyperlink"/>
                  <w:sz w:val="20"/>
                  <w:szCs w:val="20"/>
                  <w:lang w:val="et-EE"/>
                </w:rPr>
                <w:t>https://pari.kataster.ee/magic-link/ec804c89-7a68-4839-9307-2a3eb9a2fe7d</w:t>
              </w:r>
            </w:hyperlink>
          </w:p>
          <w:p w14:paraId="7B0D3E0A" w14:textId="77777777" w:rsidR="00C128FE" w:rsidRDefault="00C128FE" w:rsidP="00A15482">
            <w:pPr>
              <w:rPr>
                <w:sz w:val="20"/>
                <w:szCs w:val="20"/>
                <w:lang w:val="et-EE"/>
              </w:rPr>
            </w:pPr>
          </w:p>
          <w:p w14:paraId="44735921" w14:textId="77777777" w:rsidR="006B6372" w:rsidRDefault="006B6372" w:rsidP="00A15482">
            <w:pPr>
              <w:rPr>
                <w:sz w:val="20"/>
                <w:szCs w:val="20"/>
                <w:lang w:val="et-EE"/>
              </w:rPr>
            </w:pPr>
          </w:p>
          <w:p w14:paraId="51A3C7CF" w14:textId="77777777" w:rsidR="002B55BC" w:rsidRPr="00444821" w:rsidRDefault="002B55BC" w:rsidP="00A15482">
            <w:pPr>
              <w:rPr>
                <w:sz w:val="20"/>
                <w:szCs w:val="20"/>
                <w:lang w:val="et-EE"/>
              </w:rPr>
            </w:pPr>
          </w:p>
          <w:p w14:paraId="1C0D0F4F" w14:textId="407F633B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  <w:p w14:paraId="3C111C7F" w14:textId="05D641A2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707CB57" w14:textId="77777777" w:rsidTr="00561A87">
        <w:trPr>
          <w:trHeight w:val="450"/>
        </w:trPr>
        <w:tc>
          <w:tcPr>
            <w:tcW w:w="36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58D3382" w14:textId="64C27D7A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lastRenderedPageBreak/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LEPINGU SÕLMIMISE KULUD TASUB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FDC8A8" w14:textId="3171CEE8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  <w:r w:rsidR="00B90C55">
              <w:rPr>
                <w:sz w:val="20"/>
                <w:szCs w:val="20"/>
                <w:lang w:val="et-EE"/>
              </w:rPr>
              <w:t>Elektrilevi OÜ</w:t>
            </w:r>
          </w:p>
        </w:tc>
      </w:tr>
      <w:tr w:rsidR="00444821" w:rsidRPr="00444821" w14:paraId="4BA25B4B" w14:textId="77777777" w:rsidTr="00561A87">
        <w:trPr>
          <w:trHeight w:val="450"/>
        </w:trPr>
        <w:tc>
          <w:tcPr>
            <w:tcW w:w="36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110C18B" w14:textId="14549F65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SELGITUSED/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7ADDAB90" w14:textId="0D7392A7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MÄRKUSED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0BAAC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</w:p>
        </w:tc>
      </w:tr>
      <w:tr w:rsidR="00444821" w:rsidRPr="00444821" w14:paraId="2EC310FB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E953A64" w14:textId="0C9A8FCE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TAOTLUSE LISAD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EDE89E" w14:textId="49202ABD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Isikliku kasutusõiguse seadmise plaan</w:t>
            </w:r>
            <w:r w:rsidR="00B90C55">
              <w:rPr>
                <w:sz w:val="20"/>
                <w:szCs w:val="20"/>
                <w:lang w:val="et-EE"/>
              </w:rPr>
              <w:t xml:space="preserve"> (1 </w:t>
            </w:r>
            <w:r w:rsidR="00EA4408">
              <w:rPr>
                <w:sz w:val="20"/>
                <w:szCs w:val="20"/>
                <w:lang w:val="et-EE"/>
              </w:rPr>
              <w:t xml:space="preserve">pdf </w:t>
            </w:r>
            <w:r w:rsidR="00B90C55">
              <w:rPr>
                <w:sz w:val="20"/>
                <w:szCs w:val="20"/>
                <w:lang w:val="et-EE"/>
              </w:rPr>
              <w:t>plaan)</w:t>
            </w:r>
          </w:p>
          <w:p w14:paraId="1B01CA85" w14:textId="5E6FB6E3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BB0A42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C6F3DA9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29D3305" w14:textId="3ADDE80D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Lepingu allkirjastaja notariaalne volikiri</w:t>
            </w:r>
            <w:r w:rsidR="00A449A7">
              <w:rPr>
                <w:sz w:val="20"/>
                <w:szCs w:val="20"/>
                <w:lang w:val="et-EE"/>
              </w:rPr>
              <w:t>.</w:t>
            </w:r>
          </w:p>
        </w:tc>
      </w:tr>
    </w:tbl>
    <w:p w14:paraId="3985255F" w14:textId="77777777" w:rsidR="00444821" w:rsidRPr="00444821" w:rsidRDefault="00444821" w:rsidP="00444821">
      <w:pPr>
        <w:rPr>
          <w:sz w:val="20"/>
          <w:szCs w:val="20"/>
          <w:lang w:val="et-EE"/>
        </w:rPr>
      </w:pPr>
      <w:r w:rsidRPr="00444821">
        <w:rPr>
          <w:sz w:val="20"/>
          <w:szCs w:val="20"/>
          <w:lang w:val="et-EE"/>
        </w:rPr>
        <w:t>Digitaalselt allkirjastatud taotlus koos lisadega saata aadressile: </w:t>
      </w:r>
      <w:hyperlink r:id="rId14" w:tgtFrame="_blank" w:history="1">
        <w:r w:rsidRPr="00444821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6EAA5FB2" w14:textId="77777777" w:rsidR="009D57E2" w:rsidRDefault="009D57E2" w:rsidP="003B6F35">
      <w:pPr>
        <w:rPr>
          <w:sz w:val="20"/>
          <w:szCs w:val="20"/>
        </w:rPr>
      </w:pPr>
    </w:p>
    <w:p w14:paraId="64CE5A05" w14:textId="77777777" w:rsidR="009D57E2" w:rsidRDefault="009D57E2" w:rsidP="003B6F35">
      <w:pPr>
        <w:rPr>
          <w:sz w:val="20"/>
          <w:szCs w:val="20"/>
        </w:rPr>
      </w:pPr>
    </w:p>
    <w:p w14:paraId="5E72042D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Lugupidamisega</w:t>
      </w:r>
    </w:p>
    <w:p w14:paraId="57172DAE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(allkirjastatud digitaalselt)</w:t>
      </w:r>
    </w:p>
    <w:p w14:paraId="2F40454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4FAF73B0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18F6032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30E49FD4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Riina Eha</w:t>
      </w:r>
    </w:p>
    <w:p w14:paraId="4DD4509F" w14:textId="3D3A03A3" w:rsidR="009D57E2" w:rsidRDefault="00AA7DBE" w:rsidP="009D57E2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M</w:t>
      </w:r>
      <w:r w:rsidR="009D57E2" w:rsidRPr="009D57E2">
        <w:rPr>
          <w:sz w:val="20"/>
          <w:szCs w:val="20"/>
          <w:lang w:val="et-EE"/>
        </w:rPr>
        <w:t>aa</w:t>
      </w:r>
      <w:r w:rsidR="006523CB">
        <w:rPr>
          <w:sz w:val="20"/>
          <w:szCs w:val="20"/>
          <w:lang w:val="et-EE"/>
        </w:rPr>
        <w:t>õiguse</w:t>
      </w:r>
      <w:r w:rsidR="009D57E2" w:rsidRPr="009D57E2">
        <w:rPr>
          <w:sz w:val="20"/>
          <w:szCs w:val="20"/>
          <w:lang w:val="et-EE"/>
        </w:rPr>
        <w:t xml:space="preserve"> spetsialist</w:t>
      </w:r>
    </w:p>
    <w:p w14:paraId="483C2354" w14:textId="77777777" w:rsidR="006523CB" w:rsidRDefault="006523CB" w:rsidP="009D57E2">
      <w:pPr>
        <w:rPr>
          <w:sz w:val="20"/>
          <w:szCs w:val="20"/>
          <w:lang w:val="et-EE"/>
        </w:rPr>
      </w:pPr>
    </w:p>
    <w:p w14:paraId="38BC08ED" w14:textId="59B06A0B" w:rsidR="006523CB" w:rsidRPr="009D57E2" w:rsidRDefault="006523CB" w:rsidP="009D57E2">
      <w:pPr>
        <w:rPr>
          <w:sz w:val="20"/>
          <w:szCs w:val="20"/>
          <w:lang w:val="et-EE"/>
        </w:rPr>
      </w:pPr>
      <w:r w:rsidRPr="006523CB">
        <w:rPr>
          <w:sz w:val="20"/>
          <w:szCs w:val="20"/>
          <w:lang w:val="en"/>
        </w:rPr>
        <w:t>Elektrilevi OÜ</w:t>
      </w:r>
      <w:r w:rsidRPr="006523CB">
        <w:rPr>
          <w:sz w:val="20"/>
          <w:szCs w:val="20"/>
          <w:lang w:val="en"/>
        </w:rPr>
        <w:br/>
        <w:t xml:space="preserve">+372 5885 3994 | </w:t>
      </w:r>
      <w:hyperlink r:id="rId15" w:history="1">
        <w:r w:rsidRPr="006523CB">
          <w:rPr>
            <w:rStyle w:val="Hyperlink"/>
            <w:sz w:val="20"/>
            <w:szCs w:val="20"/>
            <w:lang w:val="en"/>
          </w:rPr>
          <w:t>riina.eha@elektrilevi.ee</w:t>
        </w:r>
      </w:hyperlink>
    </w:p>
    <w:p w14:paraId="601D710D" w14:textId="192613B2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B0FEA" w:rsidRPr="00840780" w:rsidSect="008407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3255" w14:textId="77777777" w:rsidR="00844A26" w:rsidRDefault="00844A26">
      <w:r>
        <w:separator/>
      </w:r>
    </w:p>
  </w:endnote>
  <w:endnote w:type="continuationSeparator" w:id="0">
    <w:p w14:paraId="3073EC9B" w14:textId="77777777" w:rsidR="00844A26" w:rsidRDefault="00844A26">
      <w:r>
        <w:continuationSeparator/>
      </w:r>
    </w:p>
  </w:endnote>
  <w:endnote w:type="continuationNotice" w:id="1">
    <w:p w14:paraId="07014C7F" w14:textId="77777777" w:rsidR="00844A26" w:rsidRDefault="00844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9551" w14:textId="77777777" w:rsidR="00844A26" w:rsidRDefault="00844A26">
      <w:r>
        <w:separator/>
      </w:r>
    </w:p>
  </w:footnote>
  <w:footnote w:type="continuationSeparator" w:id="0">
    <w:p w14:paraId="66EFF6EA" w14:textId="77777777" w:rsidR="00844A26" w:rsidRDefault="00844A26">
      <w:r>
        <w:continuationSeparator/>
      </w:r>
    </w:p>
  </w:footnote>
  <w:footnote w:type="continuationNotice" w:id="1">
    <w:p w14:paraId="20233E4E" w14:textId="77777777" w:rsidR="00844A26" w:rsidRDefault="00844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73DCA"/>
    <w:multiLevelType w:val="hybridMultilevel"/>
    <w:tmpl w:val="9C804280"/>
    <w:lvl w:ilvl="0" w:tplc="0C4E7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1"/>
  </w:num>
  <w:num w:numId="9" w16cid:durableId="1254244123">
    <w:abstractNumId w:val="5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3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7"/>
  </w:num>
  <w:num w:numId="21" w16cid:durableId="1359698976">
    <w:abstractNumId w:val="6"/>
  </w:num>
  <w:num w:numId="22" w16cid:durableId="179972868">
    <w:abstractNumId w:val="2"/>
  </w:num>
  <w:num w:numId="23" w16cid:durableId="1985505138">
    <w:abstractNumId w:val="22"/>
  </w:num>
  <w:num w:numId="24" w16cid:durableId="1523860035">
    <w:abstractNumId w:val="10"/>
  </w:num>
  <w:num w:numId="25" w16cid:durableId="896287133">
    <w:abstractNumId w:val="4"/>
  </w:num>
  <w:num w:numId="26" w16cid:durableId="1576429076">
    <w:abstractNumId w:val="12"/>
  </w:num>
  <w:num w:numId="27" w16cid:durableId="1768109669">
    <w:abstractNumId w:val="26"/>
  </w:num>
  <w:num w:numId="28" w16cid:durableId="212893119">
    <w:abstractNumId w:val="14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3"/>
  </w:num>
  <w:num w:numId="32" w16cid:durableId="81175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3B59"/>
    <w:rsid w:val="00011BC8"/>
    <w:rsid w:val="00053C06"/>
    <w:rsid w:val="00056787"/>
    <w:rsid w:val="00062D0F"/>
    <w:rsid w:val="000A5DBE"/>
    <w:rsid w:val="000B417F"/>
    <w:rsid w:val="000B4850"/>
    <w:rsid w:val="000B57BA"/>
    <w:rsid w:val="000E1638"/>
    <w:rsid w:val="000F158B"/>
    <w:rsid w:val="000F3E27"/>
    <w:rsid w:val="00103444"/>
    <w:rsid w:val="00124AFD"/>
    <w:rsid w:val="00146F8F"/>
    <w:rsid w:val="00162108"/>
    <w:rsid w:val="0017236C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0C89"/>
    <w:rsid w:val="0024234A"/>
    <w:rsid w:val="002641F5"/>
    <w:rsid w:val="002726A3"/>
    <w:rsid w:val="002732AA"/>
    <w:rsid w:val="00273829"/>
    <w:rsid w:val="00286DF2"/>
    <w:rsid w:val="00297BFD"/>
    <w:rsid w:val="002A1036"/>
    <w:rsid w:val="002B1E12"/>
    <w:rsid w:val="002B55BC"/>
    <w:rsid w:val="002D4D27"/>
    <w:rsid w:val="002D6251"/>
    <w:rsid w:val="002E0EF7"/>
    <w:rsid w:val="002E5664"/>
    <w:rsid w:val="002F07BC"/>
    <w:rsid w:val="002F3D68"/>
    <w:rsid w:val="00300733"/>
    <w:rsid w:val="00300E09"/>
    <w:rsid w:val="00306CE6"/>
    <w:rsid w:val="003073D3"/>
    <w:rsid w:val="003127FB"/>
    <w:rsid w:val="00321622"/>
    <w:rsid w:val="003229B0"/>
    <w:rsid w:val="0033388C"/>
    <w:rsid w:val="00335CBC"/>
    <w:rsid w:val="003467AE"/>
    <w:rsid w:val="003551E2"/>
    <w:rsid w:val="00357A3E"/>
    <w:rsid w:val="00357C22"/>
    <w:rsid w:val="00364590"/>
    <w:rsid w:val="00365F2B"/>
    <w:rsid w:val="00381AE8"/>
    <w:rsid w:val="00382D66"/>
    <w:rsid w:val="0039300E"/>
    <w:rsid w:val="003A0ECE"/>
    <w:rsid w:val="003B6F35"/>
    <w:rsid w:val="003F5996"/>
    <w:rsid w:val="0041000C"/>
    <w:rsid w:val="004170C1"/>
    <w:rsid w:val="00430FA1"/>
    <w:rsid w:val="004344B9"/>
    <w:rsid w:val="00435B31"/>
    <w:rsid w:val="00444821"/>
    <w:rsid w:val="00464DE4"/>
    <w:rsid w:val="00470107"/>
    <w:rsid w:val="00491AD7"/>
    <w:rsid w:val="004A4603"/>
    <w:rsid w:val="004B6E97"/>
    <w:rsid w:val="004D1D70"/>
    <w:rsid w:val="004E5DD5"/>
    <w:rsid w:val="0050379B"/>
    <w:rsid w:val="00532D2F"/>
    <w:rsid w:val="00544E51"/>
    <w:rsid w:val="00561A87"/>
    <w:rsid w:val="00580408"/>
    <w:rsid w:val="00581E38"/>
    <w:rsid w:val="00582590"/>
    <w:rsid w:val="00585B08"/>
    <w:rsid w:val="005A217D"/>
    <w:rsid w:val="005A710F"/>
    <w:rsid w:val="005B1C18"/>
    <w:rsid w:val="005C24D9"/>
    <w:rsid w:val="005D5732"/>
    <w:rsid w:val="005E3618"/>
    <w:rsid w:val="005E6B31"/>
    <w:rsid w:val="005E6D70"/>
    <w:rsid w:val="005F1C09"/>
    <w:rsid w:val="00605B27"/>
    <w:rsid w:val="00615EB0"/>
    <w:rsid w:val="00624D80"/>
    <w:rsid w:val="00625192"/>
    <w:rsid w:val="0062642C"/>
    <w:rsid w:val="00627953"/>
    <w:rsid w:val="0063780B"/>
    <w:rsid w:val="00642B06"/>
    <w:rsid w:val="00643BDB"/>
    <w:rsid w:val="00645CE1"/>
    <w:rsid w:val="006466E4"/>
    <w:rsid w:val="006523CB"/>
    <w:rsid w:val="00657B6F"/>
    <w:rsid w:val="0066463C"/>
    <w:rsid w:val="006736DE"/>
    <w:rsid w:val="00675C6D"/>
    <w:rsid w:val="006A27A9"/>
    <w:rsid w:val="006B28B7"/>
    <w:rsid w:val="006B5553"/>
    <w:rsid w:val="006B6372"/>
    <w:rsid w:val="006C432A"/>
    <w:rsid w:val="006E4A94"/>
    <w:rsid w:val="006F595A"/>
    <w:rsid w:val="00704301"/>
    <w:rsid w:val="0070500B"/>
    <w:rsid w:val="00755DE3"/>
    <w:rsid w:val="007643AC"/>
    <w:rsid w:val="00765D62"/>
    <w:rsid w:val="0077377F"/>
    <w:rsid w:val="00782839"/>
    <w:rsid w:val="00784494"/>
    <w:rsid w:val="007870BE"/>
    <w:rsid w:val="00790DF1"/>
    <w:rsid w:val="0079645A"/>
    <w:rsid w:val="007B2482"/>
    <w:rsid w:val="007C1AA0"/>
    <w:rsid w:val="007C6F7A"/>
    <w:rsid w:val="007F146A"/>
    <w:rsid w:val="007F2810"/>
    <w:rsid w:val="00810B2F"/>
    <w:rsid w:val="00812A56"/>
    <w:rsid w:val="00820D09"/>
    <w:rsid w:val="0082604D"/>
    <w:rsid w:val="00827163"/>
    <w:rsid w:val="0083430B"/>
    <w:rsid w:val="00840780"/>
    <w:rsid w:val="00842C42"/>
    <w:rsid w:val="00844A26"/>
    <w:rsid w:val="0086205E"/>
    <w:rsid w:val="008753E8"/>
    <w:rsid w:val="008759E3"/>
    <w:rsid w:val="008763A0"/>
    <w:rsid w:val="008A665F"/>
    <w:rsid w:val="008C13BF"/>
    <w:rsid w:val="008C5B01"/>
    <w:rsid w:val="008D2D2A"/>
    <w:rsid w:val="008D3667"/>
    <w:rsid w:val="008E0421"/>
    <w:rsid w:val="008F2A05"/>
    <w:rsid w:val="0091258F"/>
    <w:rsid w:val="00912BDF"/>
    <w:rsid w:val="009303BE"/>
    <w:rsid w:val="00930BE5"/>
    <w:rsid w:val="00940E02"/>
    <w:rsid w:val="00941FBA"/>
    <w:rsid w:val="00962A66"/>
    <w:rsid w:val="00967F56"/>
    <w:rsid w:val="00982A23"/>
    <w:rsid w:val="00992B14"/>
    <w:rsid w:val="009A0457"/>
    <w:rsid w:val="009A6D59"/>
    <w:rsid w:val="009B2A88"/>
    <w:rsid w:val="009D38F3"/>
    <w:rsid w:val="009D57E2"/>
    <w:rsid w:val="009D6ED0"/>
    <w:rsid w:val="009E181A"/>
    <w:rsid w:val="009E67F6"/>
    <w:rsid w:val="009F748D"/>
    <w:rsid w:val="00A02829"/>
    <w:rsid w:val="00A17E2A"/>
    <w:rsid w:val="00A27416"/>
    <w:rsid w:val="00A33A60"/>
    <w:rsid w:val="00A43A3D"/>
    <w:rsid w:val="00A449A7"/>
    <w:rsid w:val="00A61FA4"/>
    <w:rsid w:val="00A649D1"/>
    <w:rsid w:val="00A65739"/>
    <w:rsid w:val="00A837AB"/>
    <w:rsid w:val="00AA0E71"/>
    <w:rsid w:val="00AA1F42"/>
    <w:rsid w:val="00AA7DBE"/>
    <w:rsid w:val="00AD3464"/>
    <w:rsid w:val="00AD722B"/>
    <w:rsid w:val="00AE1639"/>
    <w:rsid w:val="00AE178B"/>
    <w:rsid w:val="00AE6B50"/>
    <w:rsid w:val="00AF6389"/>
    <w:rsid w:val="00B05AE2"/>
    <w:rsid w:val="00B06C49"/>
    <w:rsid w:val="00B33B98"/>
    <w:rsid w:val="00B4021D"/>
    <w:rsid w:val="00B530BD"/>
    <w:rsid w:val="00B71824"/>
    <w:rsid w:val="00B90C55"/>
    <w:rsid w:val="00BA0781"/>
    <w:rsid w:val="00BA3B23"/>
    <w:rsid w:val="00BD14A4"/>
    <w:rsid w:val="00BF0E4C"/>
    <w:rsid w:val="00C0020C"/>
    <w:rsid w:val="00C128FE"/>
    <w:rsid w:val="00C17FD1"/>
    <w:rsid w:val="00C34030"/>
    <w:rsid w:val="00C36ACE"/>
    <w:rsid w:val="00C3710B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451A2"/>
    <w:rsid w:val="00D8006E"/>
    <w:rsid w:val="00D879EE"/>
    <w:rsid w:val="00D902BD"/>
    <w:rsid w:val="00D95C37"/>
    <w:rsid w:val="00DA7B6B"/>
    <w:rsid w:val="00DB17D9"/>
    <w:rsid w:val="00DC3B1A"/>
    <w:rsid w:val="00DC763F"/>
    <w:rsid w:val="00DF283A"/>
    <w:rsid w:val="00DF2D6D"/>
    <w:rsid w:val="00DF3E13"/>
    <w:rsid w:val="00E2002A"/>
    <w:rsid w:val="00E22D73"/>
    <w:rsid w:val="00E2366F"/>
    <w:rsid w:val="00E23C4F"/>
    <w:rsid w:val="00E27A09"/>
    <w:rsid w:val="00E33FCE"/>
    <w:rsid w:val="00E366A1"/>
    <w:rsid w:val="00E3783E"/>
    <w:rsid w:val="00E43B45"/>
    <w:rsid w:val="00E47970"/>
    <w:rsid w:val="00E52A80"/>
    <w:rsid w:val="00E6200E"/>
    <w:rsid w:val="00E9115C"/>
    <w:rsid w:val="00E913E2"/>
    <w:rsid w:val="00E93B67"/>
    <w:rsid w:val="00EA4408"/>
    <w:rsid w:val="00EB5167"/>
    <w:rsid w:val="00EB79F8"/>
    <w:rsid w:val="00EC15EB"/>
    <w:rsid w:val="00EC298A"/>
    <w:rsid w:val="00EC6F44"/>
    <w:rsid w:val="00ED26F8"/>
    <w:rsid w:val="00F07808"/>
    <w:rsid w:val="00F146B8"/>
    <w:rsid w:val="00F30F4E"/>
    <w:rsid w:val="00F400F4"/>
    <w:rsid w:val="00F41082"/>
    <w:rsid w:val="00F50474"/>
    <w:rsid w:val="00F629CC"/>
    <w:rsid w:val="00F67A7C"/>
    <w:rsid w:val="00F75059"/>
    <w:rsid w:val="00F87519"/>
    <w:rsid w:val="00F94173"/>
    <w:rsid w:val="00F94E63"/>
    <w:rsid w:val="00FA395B"/>
    <w:rsid w:val="00FA3DD4"/>
    <w:rsid w:val="00FC0064"/>
    <w:rsid w:val="00FC1874"/>
    <w:rsid w:val="00FD2413"/>
    <w:rsid w:val="00FE6B34"/>
    <w:rsid w:val="00FE6C5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ec804c89-7a68-4839-9307-2a3eb9a2fe7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riina.eha@elektrilevi.e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McManus@elektrilevi.ee" TargetMode="External"/><Relationship Id="rId5" Type="http://schemas.openxmlformats.org/officeDocument/2006/relationships/styles" Target="styles.xml"/><Relationship Id="rId15" Type="http://schemas.openxmlformats.org/officeDocument/2006/relationships/hyperlink" Target="mailto:riina.eha@elektrilevi.e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antee@transpordiamet.ee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130</TotalTime>
  <Pages>2</Pages>
  <Words>325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104</cp:revision>
  <cp:lastPrinted>2025-04-15T10:05:00Z</cp:lastPrinted>
  <dcterms:created xsi:type="dcterms:W3CDTF">2025-04-14T09:57:00Z</dcterms:created>
  <dcterms:modified xsi:type="dcterms:W3CDTF">2026-05-07T19:44:00Z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