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29363" w14:textId="77777777" w:rsidR="00582AAF" w:rsidRPr="00D54C89" w:rsidRDefault="00582AAF"/>
    <w:p w14:paraId="44FD10A9" w14:textId="77777777" w:rsidR="00582AAF" w:rsidRPr="00D54C89" w:rsidRDefault="00582AAF" w:rsidP="00582AAF"/>
    <w:p w14:paraId="4E47ECFF" w14:textId="77777777" w:rsidR="006E51F4" w:rsidRPr="000164AA" w:rsidRDefault="006E51F4" w:rsidP="00582AAF"/>
    <w:p w14:paraId="385BD29F" w14:textId="77777777" w:rsidR="006E51F4" w:rsidRPr="000164AA" w:rsidRDefault="006E51F4" w:rsidP="00582AAF"/>
    <w:p w14:paraId="35ABEB63" w14:textId="442B6C06" w:rsidR="006E51F4" w:rsidRPr="000164AA" w:rsidRDefault="001A50C0" w:rsidP="008629E7">
      <w:pPr>
        <w:ind w:left="5041" w:hanging="5041"/>
      </w:pPr>
      <w:sdt>
        <w:sdtPr>
          <w:alias w:val="Adressaadi asutuse nimi"/>
          <w:id w:val="739845267"/>
          <w:placeholder>
            <w:docPart w:val="397C412540E0442BB152D39A4D3334AF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Content>
          <w:r>
            <w:t>Politsei- ja Piirivalve</w:t>
          </w:r>
          <w:r w:rsidR="00710D39">
            <w:t>a</w:t>
          </w:r>
          <w:r>
            <w:t>m</w:t>
          </w:r>
          <w:r w:rsidR="00710D39">
            <w:t>et</w:t>
          </w:r>
        </w:sdtContent>
      </w:sdt>
      <w:r w:rsidR="008629E7" w:rsidRPr="000164AA">
        <w:tab/>
      </w:r>
      <w:r w:rsidR="006E51F4" w:rsidRPr="000164AA">
        <w:t xml:space="preserve"> </w:t>
      </w:r>
    </w:p>
    <w:sdt>
      <w:sdtPr>
        <w:alias w:val="Adressaadi aadress"/>
        <w:id w:val="739845269"/>
        <w:placeholder>
          <w:docPart w:val="0CEF2AA1967A4704A12C3C8F001E0B7B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Content>
        <w:p w14:paraId="1F7215B3" w14:textId="66301291" w:rsidR="006E51F4" w:rsidRPr="000164AA" w:rsidRDefault="001A50C0" w:rsidP="00582AAF">
          <w:r>
            <w:t>Pärnu mnt</w:t>
          </w:r>
          <w:r w:rsidR="00BB04A8">
            <w:t xml:space="preserve"> 139</w:t>
          </w:r>
        </w:p>
      </w:sdtContent>
    </w:sdt>
    <w:p w14:paraId="76B73A9B" w14:textId="0663E906" w:rsidR="00304577" w:rsidRPr="000164AA" w:rsidRDefault="001A50C0" w:rsidP="006E51F4">
      <w:pPr>
        <w:ind w:left="5040" w:hanging="5040"/>
      </w:pPr>
      <w:sdt>
        <w:sdtPr>
          <w:alias w:val="Adressaadi indeks"/>
          <w:id w:val="739845271"/>
          <w:placeholder>
            <w:docPart w:val="0744EA5BBB314F348E04120CFD43FABF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Content>
          <w:r w:rsidR="00BB04A8">
            <w:t xml:space="preserve">11317 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0D154B0FE567408E8AD90E190C0D7280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Content>
          <w:r w:rsidR="00710D39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FBBF583F1302457E8A93EF0A3B6DF517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4-07-11T10:14:00Z">
            <w:dateFormat w:val="d.MM.yyyy"/>
            <w:lid w:val="et-EE"/>
            <w:storeMappedDataAs w:val="dateTime"/>
            <w:calendar w:val="gregorian"/>
          </w:date>
        </w:sdtPr>
        <w:sdtContent>
          <w:r w:rsidR="00710D39">
            <w:t>11.07.2014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sdt>
        <w:sdtPr>
          <w:alias w:val="Dokumendi identifikaator"/>
          <w:id w:val="739845281"/>
          <w:placeholder>
            <w:docPart w:val="C6094F07B7DD4B59A2B1CA784B4E9CB3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DocumentID[1]" w:storeItemID="{6674CE82-63B7-4326-A109-B8CFDF89693A}"/>
          <w:text/>
        </w:sdtPr>
        <w:sdtContent>
          <w:r w:rsidR="00710D39">
            <w:t>555</w:t>
          </w:r>
        </w:sdtContent>
      </w:sdt>
    </w:p>
    <w:p w14:paraId="6E50508E" w14:textId="77777777" w:rsidR="006E51F4" w:rsidRPr="000164AA" w:rsidRDefault="001A50C0" w:rsidP="006E51F4">
      <w:pPr>
        <w:ind w:left="5040" w:hanging="5040"/>
      </w:pPr>
      <w:sdt>
        <w:sdtPr>
          <w:alias w:val="Adressaadi e-post/isik"/>
          <w:id w:val="739845283"/>
          <w:placeholder>
            <w:docPart w:val="4FC7E2501F2A4D70AFEC601683B1A113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Content>
          <w:r w:rsidR="00BB04A8">
            <w:t>ppa@politsei.ee</w:t>
          </w:r>
        </w:sdtContent>
      </w:sdt>
      <w:r w:rsidR="00043D55" w:rsidRPr="000164AA">
        <w:tab/>
      </w:r>
    </w:p>
    <w:p w14:paraId="1A2F485B" w14:textId="77777777" w:rsidR="006E51F4" w:rsidRPr="000164AA" w:rsidRDefault="006E51F4" w:rsidP="00100D55"/>
    <w:p w14:paraId="22F78CC6" w14:textId="77777777" w:rsidR="006E51F4" w:rsidRPr="000164AA" w:rsidRDefault="006E51F4" w:rsidP="00C927F6"/>
    <w:p w14:paraId="0DE046DF" w14:textId="77777777" w:rsidR="006E51F4" w:rsidRPr="000164AA" w:rsidRDefault="006E51F4" w:rsidP="00C927F6"/>
    <w:p w14:paraId="700BA2AA" w14:textId="77777777" w:rsidR="00994800" w:rsidRPr="000164AA" w:rsidRDefault="00994800" w:rsidP="00C927F6"/>
    <w:sdt>
      <w:sdtPr>
        <w:rPr>
          <w:b/>
        </w:rPr>
        <w:alias w:val="Tiitel"/>
        <w:id w:val="739845293"/>
        <w:placeholder>
          <w:docPart w:val="D3A9A61778E64E02A28C840941AB00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96C42CE" w14:textId="3D3C4CD1" w:rsidR="006E51F4" w:rsidRPr="00710D39" w:rsidRDefault="001A50C0" w:rsidP="00C927F6">
          <w:pPr>
            <w:rPr>
              <w:b/>
            </w:rPr>
          </w:pPr>
          <w:r>
            <w:rPr>
              <w:b/>
            </w:rPr>
            <w:t>Kinnistuskiri</w:t>
          </w:r>
        </w:p>
      </w:sdtContent>
    </w:sdt>
    <w:p w14:paraId="194B93A8" w14:textId="77777777" w:rsidR="006E51F4" w:rsidRPr="000164AA" w:rsidRDefault="006E51F4" w:rsidP="00C927F6"/>
    <w:p w14:paraId="036C5E10" w14:textId="77777777" w:rsidR="006E51F4" w:rsidRDefault="006E51F4" w:rsidP="00C927F6"/>
    <w:p w14:paraId="10DE5415" w14:textId="77777777" w:rsidR="001A50C0" w:rsidRDefault="001A50C0" w:rsidP="001A50C0">
      <w:pPr>
        <w:jc w:val="both"/>
      </w:pPr>
      <w:r>
        <w:t xml:space="preserve">Politsei- ja Piirivalveamet on avaldanud soovi uue üüripinna leidmiseks Riigi Kinnisvara AS poolt Kodakondsus- ja Migratsiooniosakonna J. Vilmsi 59, Tallinn kasutatavate bürooruumide asemele. </w:t>
      </w:r>
    </w:p>
    <w:p w14:paraId="3C4C6B31" w14:textId="77777777" w:rsidR="001A50C0" w:rsidRDefault="001A50C0" w:rsidP="001A50C0">
      <w:pPr>
        <w:jc w:val="both"/>
      </w:pPr>
    </w:p>
    <w:p w14:paraId="5AB90E2A" w14:textId="77777777" w:rsidR="001A50C0" w:rsidRDefault="001A50C0" w:rsidP="001A50C0">
      <w:pPr>
        <w:jc w:val="both"/>
      </w:pPr>
      <w:r>
        <w:t xml:space="preserve">Riigi Kinnisvara ASi ja Politsei- ja Piirivalveameti vahel on J. Vilmsi 59 ruumide kasutamiseks 30. augustil 2013. a sõlmitud ÜÜRILEPING NR Ü5837/13, mille eritingimuste punkti 1.9.3. alusel on üürnikul õigus leping sõltumata põhjusest ennetähtaegselt üles öelda, teavitades sellest üürileandjat vähemalt 6  (kuus) kuud ette.  Sellisel juhul on üürnik kohustatud tasuma üürileandjale leppetrahvi summas, mis vastab lepingu ülesütlemisel kehtiva 3 (kolme) kuu üürile. </w:t>
      </w:r>
    </w:p>
    <w:p w14:paraId="08615985" w14:textId="77777777" w:rsidR="001A50C0" w:rsidRDefault="001A50C0" w:rsidP="001A50C0">
      <w:pPr>
        <w:jc w:val="both"/>
      </w:pPr>
    </w:p>
    <w:p w14:paraId="19B40B40" w14:textId="77777777" w:rsidR="001A50C0" w:rsidRDefault="001A50C0" w:rsidP="001A50C0">
      <w:pPr>
        <w:jc w:val="both"/>
      </w:pPr>
      <w:r>
        <w:t>Käesolevaga kinnitame,  et Riigi Kinnisvara AS nõustub mitte rakendama leppetrahvi lepingu eritingimuste punkti 1.9.3 alusel  J. Vilmsi 59, Tallinn  üürilepingu ennetähtaegse ülesütlemise eest juhul kui Politsei- ja Piirivalveamet teavitab üürilepingu nr Ü5837/13 lõpetamisest Riigi Kinnisvara ASile ette vähemalt 1 (üks) kuu ning Riigi Kinnisvara ASiga sõlmitakse uus üürileping Kodakondsus- ja Migratsiooniosakonna uute bürooruumide üürimiseks.</w:t>
      </w:r>
    </w:p>
    <w:p w14:paraId="28DD37E6" w14:textId="77777777" w:rsidR="006E51F4" w:rsidRPr="000164AA" w:rsidRDefault="006E51F4" w:rsidP="00C927F6"/>
    <w:p w14:paraId="49B64B32" w14:textId="77777777" w:rsidR="006E51F4" w:rsidRPr="000164AA" w:rsidRDefault="006E51F4" w:rsidP="00C927F6"/>
    <w:p w14:paraId="7B2BDBE9" w14:textId="77777777" w:rsidR="006E51F4" w:rsidRPr="00043D55" w:rsidRDefault="006E51F4" w:rsidP="00C927F6"/>
    <w:p w14:paraId="5CA0853C" w14:textId="77777777" w:rsidR="006E51F4" w:rsidRPr="00043D55" w:rsidRDefault="006E51F4" w:rsidP="00C927F6"/>
    <w:p w14:paraId="152437ED" w14:textId="77777777" w:rsidR="006E51F4" w:rsidRPr="00043D55" w:rsidRDefault="006E51F4" w:rsidP="00C927F6">
      <w:r w:rsidRPr="00043D55">
        <w:t>Lugupidamisega</w:t>
      </w:r>
    </w:p>
    <w:p w14:paraId="29822C82" w14:textId="77777777" w:rsidR="006E51F4" w:rsidRDefault="006E51F4" w:rsidP="00C927F6"/>
    <w:p w14:paraId="01F22D8E" w14:textId="77777777" w:rsidR="001A1F34" w:rsidRPr="00BC1D73" w:rsidRDefault="001A1F34" w:rsidP="001A1F34">
      <w:pPr>
        <w:rPr>
          <w:i/>
        </w:rPr>
      </w:pPr>
      <w:r w:rsidRPr="00BC1D73">
        <w:rPr>
          <w:i/>
        </w:rPr>
        <w:t>Allkirjastatud digitaalselt</w:t>
      </w:r>
    </w:p>
    <w:p w14:paraId="42CA4826" w14:textId="77777777" w:rsidR="001A1F34" w:rsidRPr="000164AA" w:rsidRDefault="001A1F34" w:rsidP="00C927F6"/>
    <w:p w14:paraId="653EB00C" w14:textId="77777777" w:rsidR="006E51F4" w:rsidRPr="000164AA" w:rsidRDefault="006E51F4" w:rsidP="00C927F6"/>
    <w:sdt>
      <w:sdtPr>
        <w:alias w:val="Allkirjastaja"/>
        <w:id w:val="739845295"/>
        <w:lock w:val="contentLocked"/>
        <w:placeholder>
          <w:docPart w:val="58D20A6FE0924FAE96788A6889DAD333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Signer[1]/ns2:UserInfo[1]/ns2:DisplayName[1]" w:storeItemID="{6674CE82-63B7-4326-A109-B8CFDF89693A}"/>
        <w:text/>
      </w:sdtPr>
      <w:sdtContent>
        <w:p w14:paraId="30F4AFD3" w14:textId="77777777" w:rsidR="006E51F4" w:rsidRPr="000164AA" w:rsidRDefault="00BB04A8" w:rsidP="00C927F6">
          <w:pPr>
            <w:ind w:left="-142" w:firstLine="142"/>
          </w:pPr>
          <w:r>
            <w:t>Margit Dengo</w:t>
          </w:r>
        </w:p>
      </w:sdtContent>
    </w:sdt>
    <w:sdt>
      <w:sdtPr>
        <w:alias w:val="Allkirjastaja ametinimetus"/>
        <w:id w:val="739845298"/>
        <w:placeholder>
          <w:docPart w:val="5987D4A3D4A3404CAB60D82626031D48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llkirjastajaametinimetus[1]" w:storeItemID="{6674CE82-63B7-4326-A109-B8CFDF89693A}"/>
        <w:text/>
      </w:sdtPr>
      <w:sdtContent>
        <w:p w14:paraId="360A07F8" w14:textId="77777777" w:rsidR="006E51F4" w:rsidRPr="000164AA" w:rsidRDefault="00BB04A8" w:rsidP="00C927F6">
          <w:r>
            <w:t>Haldusosakonna juhataja</w:t>
          </w:r>
        </w:p>
      </w:sdtContent>
    </w:sdt>
    <w:p w14:paraId="39E09886" w14:textId="77777777" w:rsidR="006C1855" w:rsidRPr="000164AA" w:rsidRDefault="006C1855" w:rsidP="00C927F6"/>
    <w:p w14:paraId="105FD84D" w14:textId="77777777" w:rsidR="006E51F4" w:rsidRPr="00604CA3" w:rsidRDefault="006E51F4" w:rsidP="00C927F6"/>
    <w:p w14:paraId="0E2D09DC" w14:textId="77777777" w:rsidR="00994800" w:rsidRPr="000164AA" w:rsidRDefault="00994800" w:rsidP="00C927F6"/>
    <w:sdt>
      <w:sdtPr>
        <w:alias w:val="Koostaja"/>
        <w:id w:val="739845300"/>
        <w:lock w:val="contentLocked"/>
        <w:placeholder>
          <w:docPart w:val="81B33D85A2824570AA1DEBED7F33EA8A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[1]/ns2:UserInfo[1]/ns2:DisplayName[1]" w:storeItemID="{6674CE82-63B7-4326-A109-B8CFDF89693A}"/>
        <w:text/>
      </w:sdtPr>
      <w:sdtContent>
        <w:p w14:paraId="70DFF1F8" w14:textId="77777777" w:rsidR="006E51F4" w:rsidRPr="000164AA" w:rsidRDefault="00BB04A8" w:rsidP="006E51F4">
          <w:r>
            <w:t>Ivo Näro</w:t>
          </w:r>
        </w:p>
      </w:sdtContent>
    </w:sdt>
    <w:p w14:paraId="5A52A802" w14:textId="77777777" w:rsidR="00E2607F" w:rsidRPr="00BC1D73" w:rsidRDefault="006E51F4" w:rsidP="006E51F4">
      <w:r w:rsidRPr="000164AA">
        <w:t>Tel</w:t>
      </w:r>
      <w:r w:rsidRPr="00BC1D73">
        <w:t xml:space="preserve"> </w:t>
      </w:r>
      <w:sdt>
        <w:sdtPr>
          <w:alias w:val="Koostaja telefon"/>
          <w:id w:val="739845302"/>
          <w:placeholder>
            <w:docPart w:val="A9D89A8BAEDA4D7FB4EB8BD7B279257B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Phone[1]" w:storeItemID="{6674CE82-63B7-4326-A109-B8CFDF89693A}"/>
          <w:text/>
        </w:sdtPr>
        <w:sdtContent>
          <w:r w:rsidR="00BB04A8">
            <w:t>5083210</w:t>
          </w:r>
        </w:sdtContent>
      </w:sdt>
    </w:p>
    <w:sectPr w:rsidR="00E2607F" w:rsidRPr="00BC1D73" w:rsidSect="001A50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041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1D74" w14:textId="77777777" w:rsidR="001A50C0" w:rsidRDefault="001A50C0">
      <w:r>
        <w:separator/>
      </w:r>
    </w:p>
  </w:endnote>
  <w:endnote w:type="continuationSeparator" w:id="0">
    <w:p w14:paraId="73A1932A" w14:textId="77777777" w:rsidR="001A50C0" w:rsidRDefault="001A50C0">
      <w:r>
        <w:continuationSeparator/>
      </w:r>
    </w:p>
  </w:endnote>
  <w:endnote w:type="continuationNotice" w:id="1">
    <w:p w14:paraId="0AB103DA" w14:textId="77777777" w:rsidR="002800B4" w:rsidRDefault="00280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6B45E" w14:textId="77777777" w:rsidR="001A50C0" w:rsidRDefault="001A50C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Content>
      <w:sdt>
        <w:sdtPr>
          <w:id w:val="371033747"/>
          <w:docPartObj>
            <w:docPartGallery w:val="Page Numbers (Top of Page)"/>
            <w:docPartUnique/>
          </w:docPartObj>
        </w:sdtPr>
        <w:sdtContent>
          <w:p w14:paraId="60A31A73" w14:textId="77777777" w:rsidR="001A50C0" w:rsidRDefault="001A50C0">
            <w:pPr>
              <w:pStyle w:val="Jalus"/>
              <w:jc w:val="right"/>
            </w:pPr>
            <w:r w:rsidRPr="00E2607F">
              <w:t xml:space="preserve">Lk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2607F"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C3A96C0" w14:textId="77777777" w:rsidR="001A50C0" w:rsidRPr="004F6039" w:rsidRDefault="001A50C0" w:rsidP="004F6039">
    <w:pPr>
      <w:pStyle w:val="Jalus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85573" w14:textId="62B6253C" w:rsidR="001A50C0" w:rsidRDefault="001A50C0" w:rsidP="00354B6D">
    <w:pPr>
      <w:ind w:left="-142"/>
    </w:pPr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B2349" wp14:editId="78A1653F">
              <wp:simplePos x="0" y="0"/>
              <wp:positionH relativeFrom="column">
                <wp:posOffset>-165735</wp:posOffset>
              </wp:positionH>
              <wp:positionV relativeFrom="paragraph">
                <wp:posOffset>105410</wp:posOffset>
              </wp:positionV>
              <wp:extent cx="6324600" cy="635"/>
              <wp:effectExtent l="5715" t="10160" r="13335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05pt;margin-top:8.3pt;width:49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" strokecolor="#00416a"/>
          </w:pict>
        </mc:Fallback>
      </mc:AlternateContent>
    </w:r>
  </w:p>
  <w:tbl>
    <w:tblPr>
      <w:tblStyle w:val="Kontuurtabel"/>
      <w:tblW w:w="1011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870"/>
      <w:gridCol w:w="2181"/>
      <w:gridCol w:w="3252"/>
    </w:tblGrid>
    <w:tr w:rsidR="001A50C0" w14:paraId="43E6C670" w14:textId="77777777" w:rsidTr="00354B6D">
      <w:trPr>
        <w:trHeight w:val="1335"/>
      </w:trPr>
      <w:tc>
        <w:tcPr>
          <w:tcW w:w="1809" w:type="dxa"/>
        </w:tcPr>
        <w:p w14:paraId="473325BF" w14:textId="77777777" w:rsidR="001A50C0" w:rsidRPr="00C75150" w:rsidRDefault="001A50C0" w:rsidP="001A50C0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14:paraId="103BEBBA" w14:textId="77777777" w:rsidR="001A50C0" w:rsidRPr="00C75150" w:rsidRDefault="001A50C0" w:rsidP="00354B6D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11412 </w:t>
          </w:r>
          <w:r w:rsidRPr="00C75150">
            <w:rPr>
              <w:color w:val="00416A"/>
              <w:sz w:val="20"/>
              <w:szCs w:val="20"/>
            </w:rPr>
            <w:t>TALLINN</w:t>
          </w:r>
        </w:p>
        <w:p w14:paraId="65CF0227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Reg. Nr. 10788733</w:t>
          </w:r>
        </w:p>
        <w:p w14:paraId="51928C3A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</w:p>
      </w:tc>
      <w:tc>
        <w:tcPr>
          <w:tcW w:w="2870" w:type="dxa"/>
        </w:tcPr>
        <w:p w14:paraId="7E1A62C9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14:paraId="554CB16E" w14:textId="77777777" w:rsidR="001A50C0" w:rsidRPr="00C75150" w:rsidRDefault="001A50C0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14:paraId="7A3F9EE7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  <w:r>
            <w:t xml:space="preserve"> </w:t>
          </w:r>
          <w:r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181" w:type="dxa"/>
        </w:tcPr>
        <w:p w14:paraId="75BFEADE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Swedbank</w:t>
          </w:r>
          <w:r w:rsidRPr="00C75150">
            <w:rPr>
              <w:color w:val="00416A"/>
              <w:sz w:val="20"/>
              <w:szCs w:val="20"/>
            </w:rPr>
            <w:t xml:space="preserve"> 767</w:t>
          </w:r>
        </w:p>
        <w:p w14:paraId="5EA23684" w14:textId="77777777" w:rsidR="001A50C0" w:rsidRDefault="001A50C0" w:rsidP="00354B6D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  <w:r>
            <w:t xml:space="preserve"> </w:t>
          </w:r>
          <w:r w:rsidRPr="00C75150">
            <w:rPr>
              <w:color w:val="00416A"/>
              <w:sz w:val="20"/>
              <w:szCs w:val="20"/>
            </w:rPr>
            <w:t>KMKR nr: EE100708707</w:t>
          </w:r>
        </w:p>
        <w:p w14:paraId="10124723" w14:textId="77777777" w:rsidR="001A50C0" w:rsidRPr="00C75150" w:rsidRDefault="001A50C0" w:rsidP="001A50C0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3252" w:type="dxa"/>
        </w:tcPr>
        <w:p w14:paraId="283FD3BF" w14:textId="77777777" w:rsidR="001A50C0" w:rsidRDefault="001A50C0" w:rsidP="001A50C0">
          <w:pPr>
            <w:ind w:left="-264" w:firstLine="264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60054976" wp14:editId="45E01892">
                <wp:extent cx="1876425" cy="426460"/>
                <wp:effectExtent l="19050" t="0" r="9525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2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AB0B8C" w14:textId="77777777" w:rsidR="001A50C0" w:rsidRPr="00C75150" w:rsidRDefault="001A50C0" w:rsidP="001A50C0">
          <w:pPr>
            <w:rPr>
              <w:color w:val="00416A"/>
              <w:sz w:val="20"/>
              <w:szCs w:val="20"/>
            </w:rPr>
          </w:pPr>
        </w:p>
      </w:tc>
    </w:tr>
  </w:tbl>
  <w:p w14:paraId="07578298" w14:textId="77777777" w:rsidR="001A50C0" w:rsidRPr="00740FD2" w:rsidRDefault="001A50C0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D0CC" w14:textId="77777777" w:rsidR="001A50C0" w:rsidRDefault="001A50C0">
      <w:r>
        <w:separator/>
      </w:r>
    </w:p>
  </w:footnote>
  <w:footnote w:type="continuationSeparator" w:id="0">
    <w:p w14:paraId="60EB44B9" w14:textId="77777777" w:rsidR="001A50C0" w:rsidRDefault="001A50C0">
      <w:r>
        <w:continuationSeparator/>
      </w:r>
    </w:p>
  </w:footnote>
  <w:footnote w:type="continuationNotice" w:id="1">
    <w:p w14:paraId="42B8DE1F" w14:textId="77777777" w:rsidR="002800B4" w:rsidRDefault="002800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0E99A" w14:textId="77777777" w:rsidR="001A50C0" w:rsidRDefault="001A50C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0C19E" w14:textId="77777777" w:rsidR="001A50C0" w:rsidRDefault="001A50C0" w:rsidP="00AF4E8B">
    <w:pPr>
      <w:pStyle w:val="Pis"/>
      <w:tabs>
        <w:tab w:val="right" w:pos="968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3BD8" w14:textId="77777777" w:rsidR="001A50C0" w:rsidRDefault="001A50C0" w:rsidP="004F6039">
    <w:pPr>
      <w:pStyle w:val="Pis"/>
      <w:tabs>
        <w:tab w:val="right" w:pos="9688"/>
      </w:tabs>
      <w:jc w:val="right"/>
    </w:pPr>
    <w:r>
      <w:object w:dxaOrig="6412" w:dyaOrig="590" w14:anchorId="719F4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21.75pt" o:ole="">
          <v:imagedata r:id="rId1" o:title=""/>
        </v:shape>
        <o:OLEObject Type="Embed" ProgID="CorelDRAW.Graphic.12" ShapeID="_x0000_i1025" DrawAspect="Content" ObjectID="_1466585628" r:id="rId2"/>
      </w:object>
    </w:r>
  </w:p>
  <w:p w14:paraId="76B69AA4" w14:textId="77777777" w:rsidR="001A50C0" w:rsidRDefault="001A50C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A8"/>
    <w:rsid w:val="00001481"/>
    <w:rsid w:val="0001195F"/>
    <w:rsid w:val="000164AA"/>
    <w:rsid w:val="00043D55"/>
    <w:rsid w:val="000605C8"/>
    <w:rsid w:val="00097C36"/>
    <w:rsid w:val="000C4C89"/>
    <w:rsid w:val="00100D55"/>
    <w:rsid w:val="00102786"/>
    <w:rsid w:val="00111AF0"/>
    <w:rsid w:val="00125482"/>
    <w:rsid w:val="00127D63"/>
    <w:rsid w:val="00150C36"/>
    <w:rsid w:val="0017540E"/>
    <w:rsid w:val="001961E4"/>
    <w:rsid w:val="001A1F34"/>
    <w:rsid w:val="001A50C0"/>
    <w:rsid w:val="001B35E6"/>
    <w:rsid w:val="001B393D"/>
    <w:rsid w:val="001B6E38"/>
    <w:rsid w:val="0021459E"/>
    <w:rsid w:val="00226CB7"/>
    <w:rsid w:val="00227EA2"/>
    <w:rsid w:val="00255F2A"/>
    <w:rsid w:val="002800B4"/>
    <w:rsid w:val="00290D27"/>
    <w:rsid w:val="00291A97"/>
    <w:rsid w:val="002B7494"/>
    <w:rsid w:val="002C0E3B"/>
    <w:rsid w:val="002D5F8B"/>
    <w:rsid w:val="002E6B6B"/>
    <w:rsid w:val="00300CF6"/>
    <w:rsid w:val="003034EA"/>
    <w:rsid w:val="00304577"/>
    <w:rsid w:val="003247D8"/>
    <w:rsid w:val="00350796"/>
    <w:rsid w:val="00353444"/>
    <w:rsid w:val="00354B6D"/>
    <w:rsid w:val="003715C3"/>
    <w:rsid w:val="0039363C"/>
    <w:rsid w:val="003E1D67"/>
    <w:rsid w:val="003E63CE"/>
    <w:rsid w:val="004139A7"/>
    <w:rsid w:val="00447F17"/>
    <w:rsid w:val="00477EB3"/>
    <w:rsid w:val="004943BA"/>
    <w:rsid w:val="004F6039"/>
    <w:rsid w:val="0050705A"/>
    <w:rsid w:val="00512C04"/>
    <w:rsid w:val="00522B44"/>
    <w:rsid w:val="00530208"/>
    <w:rsid w:val="005609EF"/>
    <w:rsid w:val="00572345"/>
    <w:rsid w:val="00574CCC"/>
    <w:rsid w:val="00576CE9"/>
    <w:rsid w:val="00582AAF"/>
    <w:rsid w:val="00587AC0"/>
    <w:rsid w:val="005C15EC"/>
    <w:rsid w:val="005F0240"/>
    <w:rsid w:val="00600949"/>
    <w:rsid w:val="00604CA3"/>
    <w:rsid w:val="00613397"/>
    <w:rsid w:val="00620BC3"/>
    <w:rsid w:val="00620CA0"/>
    <w:rsid w:val="00643234"/>
    <w:rsid w:val="00656FD5"/>
    <w:rsid w:val="00686315"/>
    <w:rsid w:val="00696FC0"/>
    <w:rsid w:val="006C1855"/>
    <w:rsid w:val="006D7E14"/>
    <w:rsid w:val="006E1661"/>
    <w:rsid w:val="006E51F4"/>
    <w:rsid w:val="006F1209"/>
    <w:rsid w:val="00710D39"/>
    <w:rsid w:val="007128F2"/>
    <w:rsid w:val="007260F7"/>
    <w:rsid w:val="00740FD2"/>
    <w:rsid w:val="007956F1"/>
    <w:rsid w:val="007B5DDF"/>
    <w:rsid w:val="007E2255"/>
    <w:rsid w:val="007F734A"/>
    <w:rsid w:val="008629E7"/>
    <w:rsid w:val="00883FD6"/>
    <w:rsid w:val="008C1AEA"/>
    <w:rsid w:val="008E1830"/>
    <w:rsid w:val="009162AF"/>
    <w:rsid w:val="0092797B"/>
    <w:rsid w:val="00927CCB"/>
    <w:rsid w:val="009342B5"/>
    <w:rsid w:val="00950A8C"/>
    <w:rsid w:val="00961B32"/>
    <w:rsid w:val="00976472"/>
    <w:rsid w:val="00994800"/>
    <w:rsid w:val="009C213D"/>
    <w:rsid w:val="00A265FA"/>
    <w:rsid w:val="00A362CB"/>
    <w:rsid w:val="00A419F3"/>
    <w:rsid w:val="00AC02D9"/>
    <w:rsid w:val="00AC4196"/>
    <w:rsid w:val="00AF39FB"/>
    <w:rsid w:val="00AF4E8B"/>
    <w:rsid w:val="00B0621D"/>
    <w:rsid w:val="00B40491"/>
    <w:rsid w:val="00B5293B"/>
    <w:rsid w:val="00B55C34"/>
    <w:rsid w:val="00B563C3"/>
    <w:rsid w:val="00B6717A"/>
    <w:rsid w:val="00BB04A8"/>
    <w:rsid w:val="00BC1D73"/>
    <w:rsid w:val="00C04B40"/>
    <w:rsid w:val="00C57D09"/>
    <w:rsid w:val="00C637D2"/>
    <w:rsid w:val="00C927F6"/>
    <w:rsid w:val="00C941D4"/>
    <w:rsid w:val="00CC56FE"/>
    <w:rsid w:val="00CE2D59"/>
    <w:rsid w:val="00D01597"/>
    <w:rsid w:val="00D35A37"/>
    <w:rsid w:val="00D54C89"/>
    <w:rsid w:val="00D64F60"/>
    <w:rsid w:val="00D921AD"/>
    <w:rsid w:val="00DA4959"/>
    <w:rsid w:val="00DC24C4"/>
    <w:rsid w:val="00DD3750"/>
    <w:rsid w:val="00DF3CCC"/>
    <w:rsid w:val="00E07AF6"/>
    <w:rsid w:val="00E15CE3"/>
    <w:rsid w:val="00E216BE"/>
    <w:rsid w:val="00E2521B"/>
    <w:rsid w:val="00E2607F"/>
    <w:rsid w:val="00E501C6"/>
    <w:rsid w:val="00E65A5D"/>
    <w:rsid w:val="00E76D7A"/>
    <w:rsid w:val="00E828BE"/>
    <w:rsid w:val="00EB467A"/>
    <w:rsid w:val="00EF4B38"/>
    <w:rsid w:val="00EF734C"/>
    <w:rsid w:val="00F30469"/>
    <w:rsid w:val="00F5278A"/>
    <w:rsid w:val="00F77567"/>
    <w:rsid w:val="00FC4D81"/>
    <w:rsid w:val="00FD0D6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5CAE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Docs/Docs/Form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7C412540E0442BB152D39A4D3334A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66885F-38C3-435B-86EC-AAABFD004E58}"/>
      </w:docPartPr>
      <w:docPartBody>
        <w:p w14:paraId="041A2D56" w14:textId="77777777" w:rsidR="00496049" w:rsidRDefault="00496049">
          <w:pPr>
            <w:pStyle w:val="397C412540E0442BB152D39A4D3334AF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0CEF2AA1967A4704A12C3C8F001E0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155F2A-BC1D-42A3-AF9D-9B7DFCB33949}"/>
      </w:docPartPr>
      <w:docPartBody>
        <w:p w14:paraId="041A2D58" w14:textId="77777777" w:rsidR="00496049" w:rsidRDefault="00496049">
          <w:pPr>
            <w:pStyle w:val="0CEF2AA1967A4704A12C3C8F001E0B7B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0744EA5BBB314F348E04120CFD43FA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B9320C-6A77-4259-8261-2272F78BAAE8}"/>
      </w:docPartPr>
      <w:docPartBody>
        <w:p w14:paraId="041A2D59" w14:textId="77777777" w:rsidR="00496049" w:rsidRDefault="00496049">
          <w:pPr>
            <w:pStyle w:val="0744EA5BBB314F348E04120CFD43FABF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0D154B0FE567408E8AD90E190C0D72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353FAA-354C-470B-BFD4-03B3C9247F6E}"/>
      </w:docPartPr>
      <w:docPartBody>
        <w:p w14:paraId="041A2D5A" w14:textId="77777777" w:rsidR="00496049" w:rsidRDefault="00496049">
          <w:pPr>
            <w:pStyle w:val="0D154B0FE567408E8AD90E190C0D7280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FBBF583F1302457E8A93EF0A3B6DF51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55D4E05-749D-4AA3-89F6-DA54F6E243D1}"/>
      </w:docPartPr>
      <w:docPartBody>
        <w:p w14:paraId="041A2D5B" w14:textId="77777777" w:rsidR="00496049" w:rsidRDefault="00496049">
          <w:pPr>
            <w:pStyle w:val="FBBF583F1302457E8A93EF0A3B6DF517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C6094F07B7DD4B59A2B1CA784B4E9C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90EF89-B172-4B8C-A272-67964592715F}"/>
      </w:docPartPr>
      <w:docPartBody>
        <w:p w14:paraId="041A2D5D" w14:textId="77777777" w:rsidR="00496049" w:rsidRDefault="00496049">
          <w:pPr>
            <w:pStyle w:val="C6094F07B7DD4B59A2B1CA784B4E9CB3"/>
          </w:pPr>
          <w:r w:rsidRPr="00064E3F">
            <w:rPr>
              <w:rStyle w:val="Kohatitetekst"/>
            </w:rPr>
            <w:t>[Dokumendi identifikaator]</w:t>
          </w:r>
        </w:p>
      </w:docPartBody>
    </w:docPart>
    <w:docPart>
      <w:docPartPr>
        <w:name w:val="4FC7E2501F2A4D70AFEC601683B1A1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5E508DF-AD9B-4011-9884-FF55D1C8DDC9}"/>
      </w:docPartPr>
      <w:docPartBody>
        <w:p w14:paraId="041A2D5E" w14:textId="77777777" w:rsidR="00496049" w:rsidRDefault="00496049">
          <w:pPr>
            <w:pStyle w:val="4FC7E2501F2A4D70AFEC601683B1A113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D3A9A61778E64E02A28C840941AB00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13D45F-D268-4EE5-AB97-CA47848D145B}"/>
      </w:docPartPr>
      <w:docPartBody>
        <w:p w14:paraId="041A2D5F" w14:textId="77777777" w:rsidR="00496049" w:rsidRDefault="00496049">
          <w:pPr>
            <w:pStyle w:val="D3A9A61778E64E02A28C840941AB00E7"/>
          </w:pPr>
          <w:r w:rsidRPr="00064E3F">
            <w:rPr>
              <w:rStyle w:val="Kohatitetekst"/>
            </w:rPr>
            <w:t>[Tiitel]</w:t>
          </w:r>
        </w:p>
      </w:docPartBody>
    </w:docPart>
    <w:docPart>
      <w:docPartPr>
        <w:name w:val="58D20A6FE0924FAE96788A6889DAD3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F55B3B-CF9D-44B8-B996-CEB52CD4A5CB}"/>
      </w:docPartPr>
      <w:docPartBody>
        <w:p w14:paraId="041A2D60" w14:textId="77777777" w:rsidR="00496049" w:rsidRDefault="00496049">
          <w:pPr>
            <w:pStyle w:val="58D20A6FE0924FAE96788A6889DAD333"/>
          </w:pPr>
          <w:r w:rsidRPr="00064E3F">
            <w:rPr>
              <w:rStyle w:val="Kohatitetekst"/>
            </w:rPr>
            <w:t>[Allkirjastaja]</w:t>
          </w:r>
        </w:p>
      </w:docPartBody>
    </w:docPart>
    <w:docPart>
      <w:docPartPr>
        <w:name w:val="5987D4A3D4A3404CAB60D82626031D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6A20EE-9CCC-4521-802D-FB9FEC080839}"/>
      </w:docPartPr>
      <w:docPartBody>
        <w:p w14:paraId="041A2D61" w14:textId="77777777" w:rsidR="00496049" w:rsidRDefault="00496049">
          <w:pPr>
            <w:pStyle w:val="5987D4A3D4A3404CAB60D82626031D48"/>
          </w:pPr>
          <w:r w:rsidRPr="00064E3F">
            <w:rPr>
              <w:rStyle w:val="Kohatitetekst"/>
            </w:rPr>
            <w:t>[Allkirjastaja ametinimetus]</w:t>
          </w:r>
        </w:p>
      </w:docPartBody>
    </w:docPart>
    <w:docPart>
      <w:docPartPr>
        <w:name w:val="81B33D85A2824570AA1DEBED7F33EA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B8488F-1A6A-4B78-8847-C74E3B8A191B}"/>
      </w:docPartPr>
      <w:docPartBody>
        <w:p w14:paraId="041A2D62" w14:textId="77777777" w:rsidR="00496049" w:rsidRDefault="00496049">
          <w:pPr>
            <w:pStyle w:val="81B33D85A2824570AA1DEBED7F33EA8A"/>
          </w:pPr>
          <w:r w:rsidRPr="00064E3F">
            <w:rPr>
              <w:rStyle w:val="Kohatitetekst"/>
            </w:rPr>
            <w:t>[Koostaja]</w:t>
          </w:r>
        </w:p>
      </w:docPartBody>
    </w:docPart>
    <w:docPart>
      <w:docPartPr>
        <w:name w:val="A9D89A8BAEDA4D7FB4EB8BD7B27925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AB283A-E4AC-430F-AFDD-F786986C7BC0}"/>
      </w:docPartPr>
      <w:docPartBody>
        <w:p w14:paraId="041A2D63" w14:textId="77777777" w:rsidR="00496049" w:rsidRDefault="00496049">
          <w:pPr>
            <w:pStyle w:val="A9D89A8BAEDA4D7FB4EB8BD7B279257B"/>
          </w:pPr>
          <w:r w:rsidRPr="00064E3F">
            <w:rPr>
              <w:rStyle w:val="Kohatiteteks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9"/>
    <w:rsid w:val="003B2382"/>
    <w:rsid w:val="004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A2D5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97C412540E0442BB152D39A4D3334AF">
    <w:name w:val="397C412540E0442BB152D39A4D3334AF"/>
  </w:style>
  <w:style w:type="paragraph" w:customStyle="1" w:styleId="781745CD7886470CAB8FBC513412001B">
    <w:name w:val="781745CD7886470CAB8FBC513412001B"/>
  </w:style>
  <w:style w:type="paragraph" w:customStyle="1" w:styleId="0CEF2AA1967A4704A12C3C8F001E0B7B">
    <w:name w:val="0CEF2AA1967A4704A12C3C8F001E0B7B"/>
  </w:style>
  <w:style w:type="paragraph" w:customStyle="1" w:styleId="0744EA5BBB314F348E04120CFD43FABF">
    <w:name w:val="0744EA5BBB314F348E04120CFD43FABF"/>
  </w:style>
  <w:style w:type="paragraph" w:customStyle="1" w:styleId="0D154B0FE567408E8AD90E190C0D7280">
    <w:name w:val="0D154B0FE567408E8AD90E190C0D7280"/>
  </w:style>
  <w:style w:type="paragraph" w:customStyle="1" w:styleId="FBBF583F1302457E8A93EF0A3B6DF517">
    <w:name w:val="FBBF583F1302457E8A93EF0A3B6DF517"/>
  </w:style>
  <w:style w:type="paragraph" w:customStyle="1" w:styleId="8DDCD40F0F494407A2F29BC26647AD42">
    <w:name w:val="8DDCD40F0F494407A2F29BC26647AD42"/>
  </w:style>
  <w:style w:type="paragraph" w:customStyle="1" w:styleId="C6094F07B7DD4B59A2B1CA784B4E9CB3">
    <w:name w:val="C6094F07B7DD4B59A2B1CA784B4E9CB3"/>
  </w:style>
  <w:style w:type="paragraph" w:customStyle="1" w:styleId="4FC7E2501F2A4D70AFEC601683B1A113">
    <w:name w:val="4FC7E2501F2A4D70AFEC601683B1A113"/>
  </w:style>
  <w:style w:type="paragraph" w:customStyle="1" w:styleId="D3A9A61778E64E02A28C840941AB00E7">
    <w:name w:val="D3A9A61778E64E02A28C840941AB00E7"/>
  </w:style>
  <w:style w:type="paragraph" w:customStyle="1" w:styleId="58D20A6FE0924FAE96788A6889DAD333">
    <w:name w:val="58D20A6FE0924FAE96788A6889DAD333"/>
  </w:style>
  <w:style w:type="paragraph" w:customStyle="1" w:styleId="5987D4A3D4A3404CAB60D82626031D48">
    <w:name w:val="5987D4A3D4A3404CAB60D82626031D48"/>
  </w:style>
  <w:style w:type="paragraph" w:customStyle="1" w:styleId="81B33D85A2824570AA1DEBED7F33EA8A">
    <w:name w:val="81B33D85A2824570AA1DEBED7F33EA8A"/>
  </w:style>
  <w:style w:type="paragraph" w:customStyle="1" w:styleId="A9D89A8BAEDA4D7FB4EB8BD7B279257B">
    <w:name w:val="A9D89A8BAEDA4D7FB4EB8BD7B27925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97C412540E0442BB152D39A4D3334AF">
    <w:name w:val="397C412540E0442BB152D39A4D3334AF"/>
  </w:style>
  <w:style w:type="paragraph" w:customStyle="1" w:styleId="781745CD7886470CAB8FBC513412001B">
    <w:name w:val="781745CD7886470CAB8FBC513412001B"/>
  </w:style>
  <w:style w:type="paragraph" w:customStyle="1" w:styleId="0CEF2AA1967A4704A12C3C8F001E0B7B">
    <w:name w:val="0CEF2AA1967A4704A12C3C8F001E0B7B"/>
  </w:style>
  <w:style w:type="paragraph" w:customStyle="1" w:styleId="0744EA5BBB314F348E04120CFD43FABF">
    <w:name w:val="0744EA5BBB314F348E04120CFD43FABF"/>
  </w:style>
  <w:style w:type="paragraph" w:customStyle="1" w:styleId="0D154B0FE567408E8AD90E190C0D7280">
    <w:name w:val="0D154B0FE567408E8AD90E190C0D7280"/>
  </w:style>
  <w:style w:type="paragraph" w:customStyle="1" w:styleId="FBBF583F1302457E8A93EF0A3B6DF517">
    <w:name w:val="FBBF583F1302457E8A93EF0A3B6DF517"/>
  </w:style>
  <w:style w:type="paragraph" w:customStyle="1" w:styleId="8DDCD40F0F494407A2F29BC26647AD42">
    <w:name w:val="8DDCD40F0F494407A2F29BC26647AD42"/>
  </w:style>
  <w:style w:type="paragraph" w:customStyle="1" w:styleId="C6094F07B7DD4B59A2B1CA784B4E9CB3">
    <w:name w:val="C6094F07B7DD4B59A2B1CA784B4E9CB3"/>
  </w:style>
  <w:style w:type="paragraph" w:customStyle="1" w:styleId="4FC7E2501F2A4D70AFEC601683B1A113">
    <w:name w:val="4FC7E2501F2A4D70AFEC601683B1A113"/>
  </w:style>
  <w:style w:type="paragraph" w:customStyle="1" w:styleId="D3A9A61778E64E02A28C840941AB00E7">
    <w:name w:val="D3A9A61778E64E02A28C840941AB00E7"/>
  </w:style>
  <w:style w:type="paragraph" w:customStyle="1" w:styleId="58D20A6FE0924FAE96788A6889DAD333">
    <w:name w:val="58D20A6FE0924FAE96788A6889DAD333"/>
  </w:style>
  <w:style w:type="paragraph" w:customStyle="1" w:styleId="5987D4A3D4A3404CAB60D82626031D48">
    <w:name w:val="5987D4A3D4A3404CAB60D82626031D48"/>
  </w:style>
  <w:style w:type="paragraph" w:customStyle="1" w:styleId="81B33D85A2824570AA1DEBED7F33EA8A">
    <w:name w:val="81B33D85A2824570AA1DEBED7F33EA8A"/>
  </w:style>
  <w:style w:type="paragraph" w:customStyle="1" w:styleId="A9D89A8BAEDA4D7FB4EB8BD7B279257B">
    <w:name w:val="A9D89A8BAEDA4D7FB4EB8BD7B2792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Pärnu mnt 139</AddresseeAddress>
    <RecordRelationships xmlns="http://schemas.microsoft.com/sharepoint/v3" xsi:nil="true"/>
    <RegistrationDate xmlns="http://schemas.microsoft.com/sharepoint/v3">2014-07-11T07:14:09+00:00</RegistrationDate>
    <AddresseePosition xmlns="http://schemas.microsoft.com/sharepoint/v3" xsi:nil="true"/>
    <Projektiobjektinumber xmlns="http://schemas.microsoft.com/sharepoint/v3" xsi:nil="true"/>
    <Creator xmlns="http://schemas.microsoft.com/sharepoint/v3">
      <UserInfo>
        <DisplayName>Ivo Näro</DisplayName>
        <AccountId>250</AccountId>
        <AccountType/>
      </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Yours xmlns="http://schemas.microsoft.com/sharepoint/v3" xsi:nil="true"/>
    <DocumentStatus xmlns="http://schemas.microsoft.com/sharepoint/v3">Registreeritud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>Objektipõhine</CorrespondenceType>
    <AddresseeCompanyName xmlns="http://schemas.microsoft.com/sharepoint/v3">Politsei- ja Piirivalveamet</AddresseeCompanyName>
    <AddresseeCode xmlns="http://schemas.microsoft.com/sharepoint/v3">11317 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 xsi:nil="true"/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>Tallinn</SignedLocation>
    <DocumentSerieNumber xmlns="http://schemas.microsoft.com/sharepoint/v3">0</DocumentSerieNumber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>Anni Pütsepp</DisplayName>
        <AccountId>187</AccountId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>E-post</LetterSendingMethod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>2014</FinancialYear>
    <DocumentSubType xmlns="http://schemas.microsoft.com/sharepoint/v3">Kiri</DocumentSubType>
    <Enclosures xmlns="http://schemas.microsoft.com/sharepoint/v3" xsi:nil="true"/>
    <Signer xmlns="http://schemas.microsoft.com/sharepoint/v3">
      <UserInfo>
        <DisplayName>Margit Dengo</DisplayName>
        <AccountId>26</AccountId>
        <AccountType/>
      </UserInfo>
    </Signer>
    <DocumentID xmlns="http://schemas.microsoft.com/sharepoint/v3">555</DocumentID>
    <Index xmlns="http://schemas.microsoft.com/sharepoint/v3">2-7</Index>
    <TemplateDate xmlns="http://schemas.microsoft.com/sharepoint/v3">2014-07-11T00:00:00+00:00</TemplateDate>
    <Ours xmlns="http://schemas.microsoft.com/sharepoint/v3" xsi:nil="true"/>
    <ReplyDocumentNumber xmlns="http://schemas.microsoft.com/sharepoint/v3" xsi:nil="true"/>
    <ArchivalStatus xmlns="http://schemas.microsoft.com/sharepoint/v3" xsi:nil="true"/>
    <CreatorPhone xmlns="http://schemas.microsoft.com/sharepoint/v3">5083210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ctNumber xmlns="http://schemas.microsoft.com/sharepoint/v3" xsi:nil="true"/>
    <Adressaadiepostisik xmlns="http://schemas.microsoft.com/sharepoint/v3">ppa@politsei.ee</Adressaadiepostisik>
    <Objektinr xmlns="EB6465C4-BBBB-4211-855B-D9C2AAA1834C" xsi:nil="true"/>
    <AccessRights xmlns="http://schemas.microsoft.com/sharepoint/v3" xsi:nil="true"/>
    <AK_x0020__x00f5_iguslik_x0020_alus xmlns="eb6465c4-bbbb-4211-855b-d9c2aaa1834c" xsi:nil="true"/>
    <RealEstateID xmlns="http://schemas.microsoft.com/sharepoint/v3" xsi:nil="true"/>
    <AK_x0020_algus xmlns="eb6465c4-bbbb-4211-855b-d9c2aaa1834c" xsi:nil="true"/>
    <ContactPerson xmlns="http://schemas.microsoft.com/sharepoint/v3" xsi:nil="true"/>
    <CommentsText xmlns="http://schemas.microsoft.com/sharepoint/v3" xsi:nil="true"/>
    <AK_x0020_kehtestaja xmlns="eb6465c4-bbbb-4211-855b-d9c2aaa1834c">
      <UserInfo>
        <DisplayName/>
        <AccountId xsi:nil="true"/>
        <AccountType/>
      </UserInfo>
    </AK_x0020_kehtestaja>
    <CorrespondingInstitutionAddress xmlns="http://schemas.microsoft.com/sharepoint/v3" xsi:nil="true"/>
    <Seos_x0020_hankega xmlns="b0f6981a-a0d0-42cb-93f4-c67921145ffa" xsi:nil="true"/>
    <AK_x0020_l_x00f5_pp xmlns="eb6465c4-bbbb-4211-855b-d9c2aaa1834c" xsi:nil="true"/>
    <InternalDocumentChoice xmlns="http://schemas.microsoft.com/sharepoint/v3">false</InternalDocumentChoice>
    <Hanke_x0020_ID xmlns="b0f6981a-a0d0-42cb-93f4-c67921145ffa" xsi:nil="true"/>
  </documentManagement>
</p:properties>
</file>

<file path=customXml/item2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D6A9FAAFFEE39E499101E6E3F9F9A048" ma:contentTypeVersion="14" ma:contentTypeDescription="Muuta ainult juhul, kui registreerimisel valiti vale dokumendiliik" ma:contentTypeScope="" ma:versionID="71c769d57a88b1c66c8d3064271a16a3">
  <xsd:schema xmlns:xsd="http://www.w3.org/2001/XMLSchema" xmlns:xs="http://www.w3.org/2001/XMLSchema" xmlns:p="http://schemas.microsoft.com/office/2006/metadata/properties" xmlns:ns1="http://schemas.microsoft.com/sharepoint/v3" xmlns:ns2="EB6465C4-BBBB-4211-855B-D9C2AAA1834C" xmlns:ns3="b0f6981a-a0d0-42cb-93f4-c67921145ffa" xmlns:ns4="eb6465c4-bbbb-4211-855b-d9c2aaa1834c" targetNamespace="http://schemas.microsoft.com/office/2006/metadata/properties" ma:root="true" ma:fieldsID="be3437aab34df60070ff243cc6655c0f" ns1:_="" ns2:_="" ns3:_="" ns4:_="">
    <xsd:import namespace="http://schemas.microsoft.com/sharepoint/v3"/>
    <xsd:import namespace="EB6465C4-BBBB-4211-855B-D9C2AAA1834C"/>
    <xsd:import namespace="b0f6981a-a0d0-42cb-93f4-c67921145ffa"/>
    <xsd:import namespace="eb6465c4-bbbb-4211-855b-d9c2aaa1834c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 minOccurs="0"/>
                <xsd:element ref="ns1:CorrespondenceType" minOccurs="0"/>
                <xsd:element ref="ns1:Projektiobjektinumber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Ours" minOccurs="0"/>
                <xsd:element ref="ns1:ReplyDeadline" minOccurs="0"/>
                <xsd:element ref="ns1:RecordRelationships" minOccurs="0"/>
                <xsd:element ref="ns1:CommentsText" minOccurs="0"/>
                <xsd:element ref="ns1:FinancialYear" minOccurs="0"/>
                <xsd:element ref="ns1:RegistrationDate" minOccurs="0"/>
                <xsd:element ref="ns1:SendersCompanyName" minOccurs="0"/>
                <xsd:element ref="ns3:Hanke_x0020_ID" minOccurs="0"/>
                <xsd:element ref="ns3:Seos_x0020_hankega" minOccurs="0"/>
                <xsd:element ref="ns1:ObjectNumber" minOccurs="0"/>
                <xsd:element ref="ns1:InternalDocumentChoice" minOccurs="0"/>
                <xsd:element ref="ns4:AK_x0020__x00f5_iguslik_x0020_alus" minOccurs="0"/>
                <xsd:element ref="ns4:AK_x0020_algus" minOccurs="0"/>
                <xsd:element ref="ns4:AK_x0020_l_x00f5_pp" minOccurs="0"/>
                <xsd:element ref="ns1:Dokumendikpv" minOccurs="0"/>
                <xsd:element ref="ns1:AmphoraIsPublic" minOccurs="0"/>
                <xsd:element ref="ns1:ReplyDate" minOccurs="0"/>
                <xsd:element ref="ns1:TemplateName" minOccurs="0"/>
                <xsd:element ref="ns1:TemplateDate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CorrespondingInstitutionAddress" minOccurs="0"/>
                <xsd:element ref="ns1:ContactPerson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1:RealEstateID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AccessRights" minOccurs="0"/>
                <xsd:element ref="ns1:IsMainDocument" minOccurs="0"/>
                <xsd:element ref="ns1:ProjectNumber" minOccurs="0"/>
                <xsd:element ref="ns1:Asutus" minOccurs="0"/>
                <xsd:element ref="ns1:Sender" minOccurs="0"/>
                <xsd:element ref="ns1:CreatedDate" minOccurs="0"/>
                <xsd:element ref="ns1:Lisad" minOccurs="0"/>
                <xsd:element ref="ns1:Yours" minOccurs="0"/>
                <xsd:element ref="ns1:AmphoraDocID" minOccurs="0"/>
                <xsd:element ref="ns1:AmphoraDocumentType" minOccurs="0"/>
                <xsd:element ref="ns1:AmphoraImportNr" minOccurs="0"/>
                <xsd:element ref="ns4:AK_x0020_kehtesta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1" nillable="true" ma:displayName="Allkirjastamise koht" ma:internalName="SignedLocation">
      <xsd:simpleType>
        <xsd:restriction base="dms:Text"/>
      </xsd:simpleType>
    </xsd:element>
    <xsd:element name="DocumentSubType" ma:index="2" nillable="true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3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4" nillable="true" ma:displayName="Projekt/objekt" ma:internalName="Projektiobjektinumber">
      <xsd:simpleType>
        <xsd:restriction base="dms:Note">
          <xsd:maxLength value="255"/>
        </xsd:restriction>
      </xsd:simpleType>
    </xsd:element>
    <xsd:element name="Content" ma:index="6" nillable="true" ma:displayName="Sisu" ma:default="" ma:description="Lühikokkuvõte kirjast" ma:internalName="Content">
      <xsd:simpleType>
        <xsd:restriction base="dms:Note"/>
      </xsd:simpleType>
    </xsd:element>
    <xsd:element name="DocumentNumber" ma:index="7" nillable="true" ma:displayName="Dokumendi number" ma:description="Kirjale lisatud dokumendi number (nt lepingu, akti, arve jt number)" ma:internalName="DocumentNumber">
      <xsd:simpleType>
        <xsd:restriction base="dms:Text">
          <xsd:maxLength value="255"/>
        </xsd:restriction>
      </xsd:simpleType>
    </xsd:element>
    <xsd:element name="Enclosures" ma:index="8" nillable="true" ma:displayName="Lisad" ma:internalName="Enclosures">
      <xsd:simpleType>
        <xsd:restriction base="dms:Text"/>
      </xsd:simpleType>
    </xsd:element>
    <xsd:element name="Signer" ma:index="9" nillable="true" ma:displayName="Allkirjastaja" ma:SharePointGroup="0" ma:internalName="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1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11" nillable="true" ma:displayName="Koostaja" ma:description="Koostaja/Saatja" ma:SearchPeopleOnly="false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12" nillable="true" ma:displayName="Koostaja telefon" ma:default="" ma:description="Kirja koostaja telefoni nr" ma:internalName="CreatorPhone">
      <xsd:simpleType>
        <xsd:restriction base="dms:Text">
          <xsd:maxLength value="255"/>
        </xsd:restriction>
      </xsd:simpleType>
    </xsd:element>
    <xsd:element name="LetterSendingMethod" ma:index="13" nillable="true" ma:displayName="Kirja saatmise viis" ma:default="" ma:format="Dropdown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Panderoll"/>
          <xsd:enumeration value="Kuller"/>
          <xsd:enumeration value="Telegramm"/>
          <xsd:enumeration value="Tähitud post isiklikult kätte"/>
          <xsd:enumeration value="Kodanikuportaal"/>
        </xsd:restriction>
      </xsd:simpleType>
    </xsd:element>
    <xsd:element name="DocumentID" ma:index="14" nillable="true" ma:displayName="Dokumendi identifikaator" ma:internalName="DocumentID">
      <xsd:simpleType>
        <xsd:restriction base="dms:Text"/>
      </xsd:simpleType>
    </xsd:element>
    <xsd:element name="Registrant" ma:index="1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16" nillable="true" ma:displayName="Indeks" ma:internalName="Index">
      <xsd:simpleType>
        <xsd:restriction base="dms:Text"/>
      </xsd:simpleType>
    </xsd:element>
    <xsd:element name="DocumentSerieNumber" ma:index="17" nillable="true" ma:displayName="Dokumendi järg" ma:decimals="0" ma:internalName="DocumentSerieNumber">
      <xsd:simpleType>
        <xsd:restriction base="dms:Number"/>
      </xsd:simpleType>
    </xsd:element>
    <xsd:element name="AddresseeCompanyName" ma:index="18" nillable="true" ma:displayName="Adressaadi asutuse nimi" ma:internalName="AddresseeCompanyName">
      <xsd:simpleType>
        <xsd:restriction base="dms:Text"/>
      </xsd:simpleType>
    </xsd:element>
    <xsd:element name="Adressaadiepostisik" ma:index="19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20" nillable="true" ma:displayName="Adressaadi postiaadress" ma:internalName="AddresseeAddress">
      <xsd:simpleType>
        <xsd:restriction base="dms:Text"/>
      </xsd:simpleType>
    </xsd:element>
    <xsd:element name="AddresseeCode" ma:index="21" nillable="true" ma:displayName="Adressaadi postiindeks" ma:default="" ma:internalName="AddresseeCode">
      <xsd:simpleType>
        <xsd:restriction base="dms:Text">
          <xsd:maxLength value="255"/>
        </xsd:restriction>
      </xsd:simpleType>
    </xsd:element>
    <xsd:element name="AddresseeFax" ma:index="22" nillable="true" ma:displayName="Adressaadi linn" ma:default="" ma:internalName="AddresseeFax">
      <xsd:simpleType>
        <xsd:restriction base="dms:Text">
          <xsd:maxLength value="255"/>
        </xsd:restriction>
      </xsd:simpleType>
    </xsd:element>
    <xsd:element name="Ours" ma:index="23" nillable="true" ma:displayName="TEIE" ma:default="" ma:description="Sissetulnud kirja kpv ja nr. Sisestada järgmine kuju: 00.00.0000 nr 0 (vastuskirja puhul täitub väli automaatselt)" ma:internalName="Ours">
      <xsd:simpleType>
        <xsd:restriction base="dms:Text">
          <xsd:maxLength value="255"/>
        </xsd:restriction>
      </xsd:simpleType>
    </xsd:element>
    <xsd:element name="ReplyDeadline" ma:index="24" nillable="true" ma:displayName="Vastamise tähtaeg" ma:default="" ma:description="Täita juhul, kui oodatakse vastust" ma:format="DateTime" ma:internalName="ReplyDeadline">
      <xsd:simpleType>
        <xsd:restriction base="dms:DateTime"/>
      </xsd:simpleType>
    </xsd:element>
    <xsd:element name="RecordRelationships" ma:index="25" nillable="true" ma:displayName="Seosed" ma:list="04b08a58-6d8b-431e-b4bf-d820001d2ddb" ma:internalName="RecordRelationships" ma:showField="ID">
      <xsd:simpleType>
        <xsd:restriction base="dms:Unknown"/>
      </xsd:simpleType>
    </xsd:element>
    <xsd:element name="CommentsText" ma:index="26" nillable="true" ma:displayName="Märkused" ma:default="" ma:description="Siia kirjuta märkus, kui kiri jäi välja saatmata või edastati mitmele asutusele." ma:internalName="CommentsText">
      <xsd:simpleType>
        <xsd:restriction base="dms:Note">
          <xsd:maxLength value="255"/>
        </xsd:restriction>
      </xsd:simpleType>
    </xsd:element>
    <xsd:element name="FinancialYear" ma:index="27" nillable="true" ma:displayName="Asjaajamise aasta" ma:decimals="0" ma:internalName="FinancialYear">
      <xsd:simpleType>
        <xsd:restriction base="dms:Number"/>
      </xsd:simpleType>
    </xsd:element>
    <xsd:element name="RegistrationDate" ma:index="28" nillable="true" ma:displayName="Registreerimise kuupäev" ma:default="" ma:internalName="RegistrationDate">
      <xsd:simpleType>
        <xsd:restriction base="dms:DateTime"/>
      </xsd:simpleType>
    </xsd:element>
    <xsd:element name="SendersCompanyName" ma:index="30" nillable="true" ma:displayName="Saatja asutuse nimi" ma:internalName="SendersCompanyName">
      <xsd:simpleType>
        <xsd:restriction base="dms:Text"/>
      </xsd:simpleType>
    </xsd:element>
    <xsd:element name="ObjectNumber" ma:index="33" nillable="true" ma:displayName="Objekti number" ma:default="" ma:internalName="ObjectNumber">
      <xsd:simpleType>
        <xsd:restriction base="dms:Text">
          <xsd:maxLength value="255"/>
        </xsd:restriction>
      </xsd:simpleType>
    </xsd:element>
    <xsd:element name="InternalDocumentChoice" ma:index="34" nillable="true" ma:displayName="Asutusesiseseks kasutamiseks" ma:default="0" ma:description="Dokument on määratud asutusesiseseks kasutamiseks Jah/Ei" ma:internalName="InternalDocumentChoice">
      <xsd:simpleType>
        <xsd:restriction base="dms:Boolean"/>
      </xsd:simpleType>
    </xsd:element>
    <xsd:element name="Dokumendikpv" ma:index="38" nillable="true" ma:displayName="Dokumendi kpv" ma:default="" ma:description="Sisestada kirjal olev kuupäev" ma:format="DateOnly" ma:hidden="true" ma:internalName="Dokumendikpv">
      <xsd:simpleType>
        <xsd:restriction base="dms:DateTime"/>
      </xsd:simpleType>
    </xsd:element>
    <xsd:element name="AmphoraIsPublic" ma:index="39" nillable="true" ma:displayName="Amphora avalikustatud" ma:hidden="true" ma:internalName="AmphoraIsPublic">
      <xsd:simpleType>
        <xsd:restriction base="dms:Boolean"/>
      </xsd:simpleType>
    </xsd:element>
    <xsd:element name="ReplyDate" ma:index="40" nillable="true" ma:displayName="Vastamise kuupäev" ma:hidden="true" ma:internalName="ReplyDate">
      <xsd:simpleType>
        <xsd:restriction base="dms:DateTime"/>
      </xsd:simpleType>
    </xsd:element>
    <xsd:element name="TemplateName" ma:index="43" nillable="true" ma:displayName="Malli nimetus" ma:hidden="true" ma:internalName="TemplateName">
      <xsd:simpleType>
        <xsd:restriction base="dms:Text"/>
      </xsd:simpleType>
    </xsd:element>
    <xsd:element name="TemplateDate" ma:index="44" nillable="true" ma:displayName="Malli kuupäev" ma:hidden="true" ma:internalName="TemplateDate">
      <xsd:simpleType>
        <xsd:restriction base="dms:DateTime"/>
      </xsd:simpleType>
    </xsd:element>
    <xsd:element name="RestrictionBeginDate" ma:index="45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6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7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8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49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50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1" nillable="true" ma:displayName="Eelmine turvaklass" ma:internalName="PreviousSecurityCategory" ma:readOnly="true">
      <xsd:simpleType>
        <xsd:restriction base="dms:Text"/>
      </xsd:simpleType>
    </xsd:element>
    <xsd:element name="Encryption" ma:index="52" nillable="true" ma:displayName="Krüpteering" ma:internalName="Encryption" ma:readOnly="true">
      <xsd:simpleType>
        <xsd:restriction base="dms:Text"/>
      </xsd:simpleType>
    </xsd:element>
    <xsd:element name="Deadline" ma:index="53" nillable="true" ma:displayName="Tähtaeg" ma:hidden="true" ma:internalName="Deadline">
      <xsd:simpleType>
        <xsd:restriction base="dms:DateTime"/>
      </xsd:simpleType>
    </xsd:element>
    <xsd:element name="Responsible" ma:index="54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5" nillable="true" ma:displayName="Kommentaarid" ma:default="" ma:description="Siia kirjuta märkus, kui kiri näiteks ei läinudki välja" ma:hidden="true" ma:internalName="Komments">
      <xsd:simpleType>
        <xsd:restriction base="dms:Note"/>
      </xsd:simpleType>
    </xsd:element>
    <xsd:element name="CreatorName" ma:index="56" nillable="true" ma:displayName="Koostaja nimi" ma:default="" ma:description="Sissetulnud kirja koostaja" ma:hidden="true" ma:internalName="CreatorName">
      <xsd:simpleType>
        <xsd:restriction base="dms:Text">
          <xsd:maxLength value="255"/>
        </xsd:restriction>
      </xsd:simpleType>
    </xsd:element>
    <xsd:element name="Destroyer" ma:index="57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8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59" nillable="true" ma:displayName="Kooskõlastatud" ma:hidden="true" ma:internalName="Approved">
      <xsd:simpleType>
        <xsd:restriction base="dms:Boolean"/>
      </xsd:simpleType>
    </xsd:element>
    <xsd:element name="Approver" ma:index="60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1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2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3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4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5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6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7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8" nillable="true" ma:displayName="Kehtivuse algus" ma:hidden="true" ma:internalName="ValidityBeginDate">
      <xsd:simpleType>
        <xsd:restriction base="dms:DateTime"/>
      </xsd:simpleType>
    </xsd:element>
    <xsd:element name="ValidityEndDate" ma:index="69" nillable="true" ma:displayName="Kehtivuse lõpp" ma:hidden="true" ma:internalName="ValidityEndDate">
      <xsd:simpleType>
        <xsd:restriction base="dms:DateTime"/>
      </xsd:simpleType>
    </xsd:element>
    <xsd:element name="CurrentOwner" ma:index="70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1" nillable="true" ma:displayName="Vastusdokumendi number" ma:hidden="true" ma:internalName="ReplyDocumentNumber">
      <xsd:simpleType>
        <xsd:restriction base="dms:Text"/>
      </xsd:simpleType>
    </xsd:element>
    <xsd:element name="LetterSubject" ma:index="72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3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4" nillable="true" ma:displayName="Teema" ma:hidden="true" ma:internalName="DocumentSubject">
      <xsd:simpleType>
        <xsd:restriction base="dms:Text"/>
      </xsd:simpleType>
    </xsd:element>
    <xsd:element name="AddresseeFirstName" ma:index="75" nillable="true" ma:displayName="Adressaadi eesnimi" ma:hidden="true" ma:internalName="AddresseeFirstName">
      <xsd:simpleType>
        <xsd:restriction base="dms:Text"/>
      </xsd:simpleType>
    </xsd:element>
    <xsd:element name="AddresseeLastName" ma:index="76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7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8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79" nillable="true" ma:displayName="Adressaadi poolne vastutav isik" ma:hidden="true" ma:internalName="AddresseeResponsiblePersonName">
      <xsd:simpleType>
        <xsd:restriction base="dms:Text"/>
      </xsd:simpleType>
    </xsd:element>
    <xsd:element name="CorrespondingInstitutionAddress" ma:index="80" nillable="true" ma:displayName="Asutuse aadress" ma:hidden="true" ma:internalName="CorrespondingInstitutionAddress">
      <xsd:simpleType>
        <xsd:restriction base="dms:Text"/>
      </xsd:simpleType>
    </xsd:element>
    <xsd:element name="ContactPerson" ma:index="81" nillable="true" ma:displayName="Kontaktisik" ma:hidden="true" ma:internalName="ContactPerson">
      <xsd:simpleType>
        <xsd:restriction base="dms:Text"/>
      </xsd:simpleType>
    </xsd:element>
    <xsd:element name="DigitalSigners" ma:index="82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3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4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5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6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7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8" nillable="true" ma:displayName="Dokumendi asukoht" ma:hidden="true" ma:internalName="DocumentLocation">
      <xsd:simpleType>
        <xsd:restriction base="dms:Text"/>
      </xsd:simpleType>
    </xsd:element>
    <xsd:element name="MediaFormat" ma:index="89" nillable="true" ma:displayName="Tüüp" ma:hidden="true" ma:internalName="MediaFormat" ma:readOnly="true">
      <xsd:simpleType>
        <xsd:restriction base="dms:Text"/>
      </xsd:simpleType>
    </xsd:element>
    <xsd:element name="CopyReceivers" ma:index="90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91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92" nillable="true" ma:displayName="Arhiveerimise kuupäev" ma:hidden="true" ma:internalName="ArchivalDate">
      <xsd:simpleType>
        <xsd:restriction base="dms:DateTime"/>
      </xsd:simpleType>
    </xsd:element>
    <xsd:element name="PaperDocumentFolder" ma:index="93" nillable="true" ma:displayName="Paberkandja kaust" ma:hidden="true" ma:internalName="PaperDocumentFolder">
      <xsd:simpleType>
        <xsd:restriction base="dms:Text"/>
      </xsd:simpleType>
    </xsd:element>
    <xsd:element name="RealEstateID" ma:index="94" nillable="true" ma:displayName="Kinnistu tunnus" ma:hidden="true" ma:internalName="RealEstateID">
      <xsd:simpleType>
        <xsd:restriction base="dms:Text"/>
      </xsd:simpleType>
    </xsd:element>
    <xsd:element name="LetterNumber" ma:index="96" nillable="true" ma:displayName="Kirja number" ma:decimals="0" ma:hidden="true" ma:internalName="LetterNumber">
      <xsd:simpleType>
        <xsd:restriction base="dms:Number"/>
      </xsd:simpleType>
    </xsd:element>
    <xsd:element name="Addressee" ma:index="97" nillable="true" ma:displayName="Adressaat" ma:hidden="true" ma:internalName="Addressee">
      <xsd:simpleType>
        <xsd:restriction base="dms:Text"/>
      </xsd:simpleType>
    </xsd:element>
    <xsd:element name="Number" ma:index="98" nillable="true" ma:displayName="Number" ma:decimals="0" ma:default="" ma:description="järjekorranumber, tuleb automaatselt" ma:hidden="true" ma:internalName="Number" ma:percentage="FALSE">
      <xsd:simpleType>
        <xsd:restriction base="dms:Number"/>
      </xsd:simpleType>
    </xsd:element>
    <xsd:element name="AccessRights" ma:index="99" nillable="true" ma:displayName="Juurdepääsupiirang" ma:description="" ma:hidden="true" ma:list="6a411240-bfd6-43dc-adea-e6a47ef99af8" ma:internalName="AccessRights" ma:showField="Märgend">
      <xsd:simpleType>
        <xsd:restriction base="dms:Lookup"/>
      </xsd:simpleType>
    </xsd:element>
    <xsd:element name="IsMainDocument" ma:index="100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101" nillable="true" ma:displayName="Projekti number" ma:hidden="true" ma:internalName="ProjectNumber">
      <xsd:simpleType>
        <xsd:restriction base="dms:Text"/>
      </xsd:simpleType>
    </xsd:element>
    <xsd:element name="Asutus" ma:index="102" nillable="true" ma:displayName="Asutus" ma:hidden="true" ma:internalName="Asutus">
      <xsd:simpleType>
        <xsd:restriction base="dms:Unknown"/>
      </xsd:simpleType>
    </xsd:element>
    <xsd:element name="Sender" ma:index="103" nillable="true" ma:displayName="Saatja" ma:hidden="true" ma:internalName="Sender">
      <xsd:simpleType>
        <xsd:restriction base="dms:Text"/>
      </xsd:simpleType>
    </xsd:element>
    <xsd:element name="CreatedDate" ma:index="104" nillable="true" ma:displayName="Koostamise aeg" ma:default="" ma:hidden="true" ma:internalName="CreatedDate">
      <xsd:simpleType>
        <xsd:restriction base="dms:DateTime"/>
      </xsd:simpleType>
    </xsd:element>
    <xsd:element name="Lisad" ma:index="105" nillable="true" ma:displayName="Lisad" ma:hidden="true" ma:internalName="Lisad">
      <xsd:simpleType>
        <xsd:restriction base="dms:Unknown"/>
      </xsd:simpleType>
    </xsd:element>
    <xsd:element name="Yours" ma:index="110" nillable="true" ma:displayName="TEIE" ma:default="" ma:description="Täita sissetulnud kirjade puhul. Sisestada järgmine kuju: Dokumendi kpv nr ja Dokumendi nr (00.00.0000 nr 00)" ma:hidden="true" ma:internalName="Yours">
      <xsd:simpleType>
        <xsd:restriction base="dms:Text">
          <xsd:maxLength value="255"/>
        </xsd:restriction>
      </xsd:simpleType>
    </xsd:element>
    <xsd:element name="AmphoraDocID" ma:index="111" nillable="true" ma:displayName="Amphora dokumendi ID" ma:hidden="true" ma:internalName="AmphoraDocID">
      <xsd:simpleType>
        <xsd:restriction base="dms:Number"/>
      </xsd:simpleType>
    </xsd:element>
    <xsd:element name="AmphoraDocumentType" ma:index="112" nillable="true" ma:displayName="Amphora dokumendi teema" ma:hidden="true" ma:internalName="AmphoraDocumentType">
      <xsd:simpleType>
        <xsd:restriction base="dms:Text"/>
      </xsd:simpleType>
    </xsd:element>
    <xsd:element name="AmphoraImportNr" ma:index="113" nillable="true" ma:displayName="AmphoraImportNr" ma:hidden="true" ma:internalName="AmphoraImportN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Objektinr" ma:index="95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981a-a0d0-42cb-93f4-c67921145ffa" elementFormDefault="qualified">
    <xsd:import namespace="http://schemas.microsoft.com/office/2006/documentManagement/types"/>
    <xsd:import namespace="http://schemas.microsoft.com/office/infopath/2007/PartnerControls"/>
    <xsd:element name="Hanke_x0020_ID" ma:index="31" nillable="true" ma:displayName="Hanke ID" ma:internalName="Hanke_x0020_ID">
      <xsd:simpleType>
        <xsd:restriction base="dms:Text">
          <xsd:maxLength value="255"/>
        </xsd:restriction>
      </xsd:simpleType>
    </xsd:element>
    <xsd:element name="Seos_x0020_hankega" ma:index="32" nillable="true" ma:displayName="Seos hankega" ma:internalName="Seos_x0020_hankeg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AK_x0020__x00f5_iguslik_x0020_alus" ma:index="35" nillable="true" ma:displayName="AK õiguslik alus" ma:description="Õiguslik alus asutusesiseseks tunnistamisel vastavalt AvTS § 35:" ma:format="Dropdown" ma:internalName="AK_x0020__x00f5_iguslik_x0020_alus">
      <xsd:simpleType>
        <xsd:restriction base="dms:Choice">
          <xsd:enumeration value="---"/>
          <xsd:enumeration value="•kriminaal- või väärteomenetluses kogutud teave (lg 1 p 1)"/>
          <xsd:enumeration value="•riikliku järelevalve menetluse käigus kogutud teave (lg 1 p2 )"/>
          <xsd:enumeration value="•teave, mille avalikuks tulek kahjustaks riigi välissuhtlemist (lg 1 p 3)"/>
          <xsd:enumeration value="•teave kaitseväe relvastuse ja varustuse tabelite ning hulga kohta, v.a. riigisaladuse korral (lg 1 p 4)"/>
          <xsd:enumeration value="•riigivara, mis antakse kaitseväe valdusse sõjalise valmisoleku tõstmisel ja mobilisatsiooni korral (lg 1 p 5)"/>
          <xsd:enumeration value="•teave politsei tegevuse meetodite ja taktika kohta, kui selle avalikuks tulek võib raskendada süütegude avastamist või soodustada nende toimepanemist (lg 1 p 5-1)"/>
          <xsd:enumeration value="•teave politsei relvastuse hulga kohta, v.a. riigisaladuse korral (lg 1 p 5-2)"/>
          <xsd:enumeration value="•teave riigikaitselise sundkoormise kohta (lg 1 p 6)"/>
          <xsd:enumeration value="•teave, mille avalikuks tulek ohustaks muinsuskaitse all olevat objekti või muuseumikogusse kuuluvat museaali (lg 1 p 7)"/>
          <xsd:enumeration value="•teave, mille avalikuks tulek ohustaks kaitseala või kaitsealuse liigi ning tema elupaiga või kasvukoha säilimist (lg 1 p 8)"/>
          <xsd:enumeration value="•teave turvasüsteemide, turvaorganisatsiooni või turvameetmete kirjelduse kohta (lg 1 p 9)"/>
          <xsd:enumeration value="•teave tehnoloogiliste lahenduste kohta, kui sellise teabe avalikuks tulek kahjustaks teabevaldaja huve või sellise teabe asutusesiseseks kasutamiseks tunnistamine on ette nähtud eraõigusliku isikuga sõlmitud lepingus (lg 1 p 10)"/>
          <xsd:enumeration value="•teave, mis sisaldab delikaatseid isikuandmeid (lg 1 p 11)"/>
          <xsd:enumeration value="•teave, mis sisaldab isikuandmeid, kui sellisele teabele juurdepääsu võimaldamine kahjustaks oluliselt andmesubjekti eraelu puutumatust (lg p 12)"/>
          <xsd:enumeration value="•teave, mis sisaldab perekonnaelu üksikasju kirjeldavaid andmeid (lg 1 p 13)"/>
          <xsd:enumeration value="•teave sotsiaalabi või sotsiaalteenuste osutamise taotlemise kohta (lg 1 p 14)"/>
          <xsd:enumeration value="•teave, mis kirjeldab isiku vaimseid või füüsilisi kannatusi (lg 1 p 15)"/>
          <xsd:enumeration value="• isiku kohta seoses maksustamisega kogutud teave, välja arvatud teabe maksuvõlgnevuste kohta (lg 1 p 16)"/>
          <xsd:enumeration value="• teave, mille avalikustamine võib kahjustada ärisaladust (lg 1 p 17)"/>
          <xsd:enumeration value="•siseauditi aruanded enne nende kinnitamist asutuse juhi poolt (lg 1 p 18)"/>
          <xsd:enumeration value="•elutähtsa teenuse riskianalüüsi ja toimepidevuse plaani puudutav teave (lg 1 p 18-1)"/>
          <xsd:enumeration value="•seaduses sätestatud muu teave (lg 1 p 19)"/>
          <xsd:enumeration value="•õigustloovate aktide eelnõud enne nende kooskõlastamiseks saatmist või vastuvõtmiseks esitamist (lg 2 p 1)"/>
          <xsd:enumeration value="•dokumendi kavand ja selle juurde kuuluvad dokumendid enne nende vastuvõtmist või allakirjutamist – ainult riik ja KOV (lg 2 p2)"/>
          <xsd:enumeration value="•põhjendatud juhtudel asutusesiseselt adresseeritud dokumendid, mida dokumendiregistris ei registreerita (arvamused, teated, memod, õiendid, nõuanded jm) – ainult riik ja KOV (lg 2 p 3)"/>
          <xsd:enumeration value="•tsiviilkohtumenetluses riigi kui menetlusosalise huvisid kahjustada võiv teave kuni kohtulahendi tegemiseni (lg 2 p 4)."/>
        </xsd:restriction>
      </xsd:simpleType>
    </xsd:element>
    <xsd:element name="AK_x0020_algus" ma:index="36" nillable="true" ma:displayName="AK algus" ma:description="Juurdepääsupiirangu algus" ma:format="DateOnly" ma:internalName="AK_x0020_algus">
      <xsd:simpleType>
        <xsd:restriction base="dms:DateTime"/>
      </xsd:simpleType>
    </xsd:element>
    <xsd:element name="AK_x0020_l_x00f5_pp" ma:index="37" nillable="true" ma:displayName="AK lõpp" ma:description="Juurdepääsupiirangu lõpp" ma:format="DateOnly" ma:internalName="AK_x0020_l_x00f5_pp">
      <xsd:simpleType>
        <xsd:restriction base="dms:DateTime"/>
      </xsd:simpleType>
    </xsd:element>
    <xsd:element name="AK_x0020_kehtestaja" ma:index="114" nillable="true" ma:displayName="AK kehtestaja" ma:list="UserInfo" ma:SharePointGroup="0" ma:internalName="AK_x0020_kehtes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6" ma:displayName="Sisutüüp"/>
        <xsd:element ref="dc:title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CE82-63B7-4326-A109-B8CFDF89693A}"/>
</file>

<file path=customXml/itemProps2.xml><?xml version="1.0" encoding="utf-8"?>
<ds:datastoreItem xmlns:ds="http://schemas.openxmlformats.org/officeDocument/2006/customXml" ds:itemID="{6B64425D-64D8-432F-AA62-FCA3A5B45A46}"/>
</file>

<file path=customXml/itemProps3.xml><?xml version="1.0" encoding="utf-8"?>
<ds:datastoreItem xmlns:ds="http://schemas.openxmlformats.org/officeDocument/2006/customXml" ds:itemID="{22989EB1-810B-4C5E-B9B7-11FEEC662351}"/>
</file>

<file path=customXml/itemProps4.xml><?xml version="1.0" encoding="utf-8"?>
<ds:datastoreItem xmlns:ds="http://schemas.openxmlformats.org/officeDocument/2006/customXml" ds:itemID="{211BD4CF-FEB4-436C-BF7F-2862F3CC1133}"/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Kinnistuskiri</vt:lpstr>
    </vt:vector>
  </TitlesOfParts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Kinnistuskiri</dc:title>
  <dc:creator/>
  <cp:lastModifiedBy/>
  <cp:revision>1</cp:revision>
  <dcterms:created xsi:type="dcterms:W3CDTF">2014-07-11T06:54:00Z</dcterms:created>
  <dcterms:modified xsi:type="dcterms:W3CDTF">2014-07-11T09:05:00Z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0x0101001E3AC79EB5C141EC9E9142F93D435C4100990D09AB02164A2884940AB1C42273BB00F6F8756579604B18963DEB3235C6722B00C3D81049C78E47E3B43438FC8EEAC5BD00D6A9FAAFFEE39E499101E6E3F9F9A048</vt:lpwstr>
  </property>
</Properties>
</file>