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B8AE" w14:textId="45D7C9A9" w:rsidR="003C7108" w:rsidRPr="005B0AE7" w:rsidRDefault="00834B84" w:rsidP="003C7108">
      <w:r>
        <w:t>Majanduskomisjon</w:t>
      </w:r>
    </w:p>
    <w:p w14:paraId="178E965F" w14:textId="77777777" w:rsidR="003C7108" w:rsidRPr="005B0AE7" w:rsidRDefault="003C7108" w:rsidP="005E4DF6">
      <w:pPr>
        <w:ind w:firstLine="720"/>
      </w:pPr>
    </w:p>
    <w:p w14:paraId="542B85F7" w14:textId="77777777" w:rsidR="003C7108" w:rsidRPr="005B0AE7" w:rsidRDefault="003C7108" w:rsidP="003C7108">
      <w:pPr>
        <w:jc w:val="right"/>
      </w:pPr>
    </w:p>
    <w:p w14:paraId="24BF2B33" w14:textId="77777777" w:rsidR="003C7108" w:rsidRDefault="003C7108" w:rsidP="003C7108">
      <w:pPr>
        <w:jc w:val="right"/>
      </w:pPr>
    </w:p>
    <w:p w14:paraId="744F603B" w14:textId="77777777" w:rsidR="005113E8" w:rsidRPr="005B0AE7" w:rsidRDefault="005113E8" w:rsidP="003C7108">
      <w:pPr>
        <w:jc w:val="right"/>
      </w:pPr>
    </w:p>
    <w:p w14:paraId="54E90E88" w14:textId="77777777" w:rsidR="003C7108" w:rsidRPr="005B0AE7" w:rsidRDefault="003C7108" w:rsidP="003C7108">
      <w:pPr>
        <w:jc w:val="right"/>
      </w:pPr>
    </w:p>
    <w:p w14:paraId="0BDF4A6E" w14:textId="3FE1348E" w:rsidR="003C7108" w:rsidRPr="005B0AE7" w:rsidRDefault="0090332A" w:rsidP="003C7108">
      <w:pPr>
        <w:jc w:val="right"/>
      </w:pPr>
      <w:r>
        <w:t>0</w:t>
      </w:r>
      <w:r w:rsidR="00834B84">
        <w:t>4</w:t>
      </w:r>
      <w:r w:rsidR="009F5123">
        <w:t>.</w:t>
      </w:r>
      <w:r w:rsidR="006A2C46">
        <w:t>0</w:t>
      </w:r>
      <w:r>
        <w:t>6</w:t>
      </w:r>
      <w:r w:rsidR="006A2C46">
        <w:t>.202</w:t>
      </w:r>
      <w:r w:rsidR="00291C13">
        <w:t>6</w:t>
      </w:r>
    </w:p>
    <w:p w14:paraId="10371B55" w14:textId="77777777" w:rsidR="003C7108" w:rsidRPr="005B0AE7" w:rsidRDefault="003C7108" w:rsidP="003C7108"/>
    <w:p w14:paraId="2D20364A" w14:textId="77777777" w:rsidR="003C7108" w:rsidRDefault="003C7108" w:rsidP="003C7108"/>
    <w:p w14:paraId="3B8161ED" w14:textId="77777777" w:rsidR="005113E8" w:rsidRDefault="005113E8" w:rsidP="003C7108"/>
    <w:p w14:paraId="4535E132" w14:textId="77777777" w:rsidR="005113E8" w:rsidRPr="005B0AE7" w:rsidRDefault="005113E8" w:rsidP="003C7108"/>
    <w:p w14:paraId="6FFFD96A" w14:textId="77777777" w:rsidR="003C7108" w:rsidRPr="005B0AE7" w:rsidRDefault="003C7108" w:rsidP="003C7108"/>
    <w:p w14:paraId="38C549A4" w14:textId="037B4B2E" w:rsidR="00070FF0" w:rsidRDefault="00ED2E04" w:rsidP="00417164">
      <w:pPr>
        <w:spacing w:line="480" w:lineRule="auto"/>
      </w:pPr>
      <w:r>
        <w:t>Eesti Reformierakonna fraktsioon</w:t>
      </w:r>
      <w:r w:rsidR="0039287B">
        <w:t>i</w:t>
      </w:r>
      <w:r>
        <w:t xml:space="preserve"> esindaja</w:t>
      </w:r>
      <w:r w:rsidR="00916085">
        <w:t xml:space="preserve"> </w:t>
      </w:r>
      <w:r w:rsidR="00834B84">
        <w:t>Õnne Pillak</w:t>
      </w:r>
      <w:r w:rsidR="00E107A6">
        <w:t xml:space="preserve"> </w:t>
      </w:r>
      <w:r w:rsidR="0039287B">
        <w:t>asendusliige</w:t>
      </w:r>
      <w:r>
        <w:t xml:space="preserve"> </w:t>
      </w:r>
      <w:r w:rsidR="0090332A">
        <w:t>0</w:t>
      </w:r>
      <w:r w:rsidR="00834B84">
        <w:t>4</w:t>
      </w:r>
      <w:r w:rsidR="00B709BB">
        <w:t>.0</w:t>
      </w:r>
      <w:r w:rsidR="0090332A">
        <w:t>6</w:t>
      </w:r>
      <w:r w:rsidR="00B709BB">
        <w:t>.202</w:t>
      </w:r>
      <w:r w:rsidR="00291C13">
        <w:t>6</w:t>
      </w:r>
      <w:r w:rsidR="00B709BB">
        <w:t xml:space="preserve"> istungil </w:t>
      </w:r>
      <w:r w:rsidR="005E4DF6">
        <w:t>on</w:t>
      </w:r>
      <w:r w:rsidR="0001274F">
        <w:t xml:space="preserve"> </w:t>
      </w:r>
      <w:r w:rsidR="00834B84">
        <w:t>Valdo Randpere</w:t>
      </w:r>
      <w:r w:rsidR="00924D71">
        <w:t>.</w:t>
      </w:r>
    </w:p>
    <w:p w14:paraId="3D5A4BDC" w14:textId="4993FC6B" w:rsidR="00C6765D" w:rsidRPr="005B0AE7" w:rsidRDefault="00C6765D" w:rsidP="00417164">
      <w:pPr>
        <w:spacing w:line="480" w:lineRule="auto"/>
      </w:pPr>
    </w:p>
    <w:p w14:paraId="03A6D93F" w14:textId="77777777" w:rsidR="005B6B3B" w:rsidRPr="005B0AE7" w:rsidRDefault="005B6B3B" w:rsidP="003C7108"/>
    <w:p w14:paraId="32E8EFFF" w14:textId="77777777" w:rsidR="00070FF0" w:rsidRPr="005B0AE7" w:rsidRDefault="00070FF0" w:rsidP="003C7108"/>
    <w:p w14:paraId="2D4BE6A0" w14:textId="77777777" w:rsidR="003C7108" w:rsidRPr="005B0AE7" w:rsidRDefault="003C7108" w:rsidP="003C7108"/>
    <w:p w14:paraId="53DB4B8F" w14:textId="77777777" w:rsidR="003C7108" w:rsidRPr="005B0AE7" w:rsidRDefault="003C7108" w:rsidP="003C7108">
      <w:r w:rsidRPr="005B0AE7">
        <w:t>Lugupidamisega</w:t>
      </w:r>
    </w:p>
    <w:p w14:paraId="1EEE9913" w14:textId="031EB3F8" w:rsidR="003C7108" w:rsidRDefault="003C7108" w:rsidP="003C7108"/>
    <w:p w14:paraId="4BEAF487" w14:textId="77777777" w:rsidR="004D1941" w:rsidRPr="005B0AE7" w:rsidRDefault="004D1941" w:rsidP="003C7108"/>
    <w:p w14:paraId="42732580" w14:textId="77777777" w:rsidR="009E6D6F" w:rsidRPr="005B0AE7" w:rsidRDefault="009E6D6F" w:rsidP="003C7108"/>
    <w:p w14:paraId="7F5E1F04" w14:textId="15861DEB" w:rsidR="005E6E26" w:rsidRPr="005B0AE7" w:rsidRDefault="004A5815" w:rsidP="003C7108">
      <w:r>
        <w:t>Õnne Pillak</w:t>
      </w:r>
    </w:p>
    <w:p w14:paraId="58D8E5A5" w14:textId="75A3A5CC" w:rsidR="003C7108" w:rsidRPr="005B0AE7" w:rsidRDefault="003C7108" w:rsidP="003C7108">
      <w:r w:rsidRPr="005B0AE7">
        <w:t>Eesti Reformierakonna fraktsiooni esimees</w:t>
      </w:r>
    </w:p>
    <w:p w14:paraId="13EEDB43" w14:textId="0BA8754D" w:rsidR="004C1CF1" w:rsidRPr="005B0AE7" w:rsidRDefault="004C1CF1" w:rsidP="003C7108"/>
    <w:sectPr w:rsidR="004C1CF1" w:rsidRPr="005B0AE7" w:rsidSect="002F7087">
      <w:head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4A4E" w14:textId="77777777" w:rsidR="00013A65" w:rsidRDefault="00013A65" w:rsidP="00561B25">
      <w:r>
        <w:separator/>
      </w:r>
    </w:p>
  </w:endnote>
  <w:endnote w:type="continuationSeparator" w:id="0">
    <w:p w14:paraId="7B5EF45E" w14:textId="77777777" w:rsidR="00013A65" w:rsidRDefault="00013A65" w:rsidP="0056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C6D0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 wp14:anchorId="5EF6F4C4" wp14:editId="4318DAB8">
          <wp:simplePos x="0" y="0"/>
          <wp:positionH relativeFrom="column">
            <wp:posOffset>-1062990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6E6F" w14:textId="77777777" w:rsidR="00013A65" w:rsidRDefault="00013A65" w:rsidP="00561B25">
      <w:r>
        <w:separator/>
      </w:r>
    </w:p>
  </w:footnote>
  <w:footnote w:type="continuationSeparator" w:id="0">
    <w:p w14:paraId="1172A205" w14:textId="77777777" w:rsidR="00013A65" w:rsidRDefault="00013A65" w:rsidP="0056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91A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6432" behindDoc="0" locked="0" layoutInCell="1" allowOverlap="1" wp14:anchorId="49F74DBF" wp14:editId="2F6E870F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6D4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008CA" wp14:editId="399E0C05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BA4AE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0AD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00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2B8BA4AE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790AD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CD66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 wp14:anchorId="7F3FDF19" wp14:editId="505EC6A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80272"/>
    <w:multiLevelType w:val="hybridMultilevel"/>
    <w:tmpl w:val="13D2E2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33397">
    <w:abstractNumId w:val="0"/>
  </w:num>
  <w:num w:numId="2" w16cid:durableId="897866073">
    <w:abstractNumId w:val="2"/>
  </w:num>
  <w:num w:numId="3" w16cid:durableId="1955864595">
    <w:abstractNumId w:val="2"/>
  </w:num>
  <w:num w:numId="4" w16cid:durableId="689914736">
    <w:abstractNumId w:val="1"/>
  </w:num>
  <w:num w:numId="5" w16cid:durableId="473909115">
    <w:abstractNumId w:val="0"/>
  </w:num>
  <w:num w:numId="6" w16cid:durableId="1518233135">
    <w:abstractNumId w:val="1"/>
  </w:num>
  <w:num w:numId="7" w16cid:durableId="1951013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D4"/>
    <w:rsid w:val="00000C21"/>
    <w:rsid w:val="00006D28"/>
    <w:rsid w:val="0001274F"/>
    <w:rsid w:val="00013A65"/>
    <w:rsid w:val="000175E9"/>
    <w:rsid w:val="000332CB"/>
    <w:rsid w:val="000417C9"/>
    <w:rsid w:val="00046D5C"/>
    <w:rsid w:val="00051632"/>
    <w:rsid w:val="000618D9"/>
    <w:rsid w:val="00070FF0"/>
    <w:rsid w:val="00077F9D"/>
    <w:rsid w:val="00090B8E"/>
    <w:rsid w:val="000A055D"/>
    <w:rsid w:val="000C51D8"/>
    <w:rsid w:val="000C689F"/>
    <w:rsid w:val="001170D4"/>
    <w:rsid w:val="00127C12"/>
    <w:rsid w:val="0017331D"/>
    <w:rsid w:val="00177DD8"/>
    <w:rsid w:val="0018397B"/>
    <w:rsid w:val="001A3E91"/>
    <w:rsid w:val="001B0EB3"/>
    <w:rsid w:val="001C1A11"/>
    <w:rsid w:val="001E31B7"/>
    <w:rsid w:val="001E6AE8"/>
    <w:rsid w:val="001F2A41"/>
    <w:rsid w:val="001F32A0"/>
    <w:rsid w:val="00210AD5"/>
    <w:rsid w:val="002160C9"/>
    <w:rsid w:val="00234D5B"/>
    <w:rsid w:val="00236180"/>
    <w:rsid w:val="00242EEE"/>
    <w:rsid w:val="00255B0F"/>
    <w:rsid w:val="00263575"/>
    <w:rsid w:val="00282F8C"/>
    <w:rsid w:val="00283708"/>
    <w:rsid w:val="00291C13"/>
    <w:rsid w:val="002959F8"/>
    <w:rsid w:val="002B2040"/>
    <w:rsid w:val="002D31BB"/>
    <w:rsid w:val="002D3F16"/>
    <w:rsid w:val="002E23D9"/>
    <w:rsid w:val="002E531F"/>
    <w:rsid w:val="002E7912"/>
    <w:rsid w:val="002F38C6"/>
    <w:rsid w:val="002F7087"/>
    <w:rsid w:val="003155EC"/>
    <w:rsid w:val="0033339D"/>
    <w:rsid w:val="00342EDC"/>
    <w:rsid w:val="00345212"/>
    <w:rsid w:val="0036031D"/>
    <w:rsid w:val="003605BB"/>
    <w:rsid w:val="0039287B"/>
    <w:rsid w:val="003B6D30"/>
    <w:rsid w:val="003C7108"/>
    <w:rsid w:val="003D2832"/>
    <w:rsid w:val="003E0FA0"/>
    <w:rsid w:val="003E237F"/>
    <w:rsid w:val="003F202D"/>
    <w:rsid w:val="003F6CF9"/>
    <w:rsid w:val="00417164"/>
    <w:rsid w:val="00424113"/>
    <w:rsid w:val="0044398E"/>
    <w:rsid w:val="004444E6"/>
    <w:rsid w:val="00455E4A"/>
    <w:rsid w:val="00487A61"/>
    <w:rsid w:val="00494DD3"/>
    <w:rsid w:val="00495D11"/>
    <w:rsid w:val="00496D18"/>
    <w:rsid w:val="004973BB"/>
    <w:rsid w:val="004A1879"/>
    <w:rsid w:val="004A4AC7"/>
    <w:rsid w:val="004A5815"/>
    <w:rsid w:val="004A5E0A"/>
    <w:rsid w:val="004B2BC2"/>
    <w:rsid w:val="004C1CF1"/>
    <w:rsid w:val="004C52C1"/>
    <w:rsid w:val="004D1941"/>
    <w:rsid w:val="004D6225"/>
    <w:rsid w:val="004D6C6F"/>
    <w:rsid w:val="004F1A54"/>
    <w:rsid w:val="004F267C"/>
    <w:rsid w:val="005110F6"/>
    <w:rsid w:val="005113E8"/>
    <w:rsid w:val="00524A5D"/>
    <w:rsid w:val="005258AF"/>
    <w:rsid w:val="005262DB"/>
    <w:rsid w:val="005360D7"/>
    <w:rsid w:val="005373EB"/>
    <w:rsid w:val="00545394"/>
    <w:rsid w:val="005531AD"/>
    <w:rsid w:val="00561B25"/>
    <w:rsid w:val="005653BB"/>
    <w:rsid w:val="00577D27"/>
    <w:rsid w:val="00587C7B"/>
    <w:rsid w:val="005A1232"/>
    <w:rsid w:val="005B0AE7"/>
    <w:rsid w:val="005B1C53"/>
    <w:rsid w:val="005B6B3B"/>
    <w:rsid w:val="005D2307"/>
    <w:rsid w:val="005D4265"/>
    <w:rsid w:val="005D5D5C"/>
    <w:rsid w:val="005E21AF"/>
    <w:rsid w:val="005E244D"/>
    <w:rsid w:val="005E4DF6"/>
    <w:rsid w:val="005E6E26"/>
    <w:rsid w:val="005F00B2"/>
    <w:rsid w:val="005F127C"/>
    <w:rsid w:val="005F47FE"/>
    <w:rsid w:val="005F7E46"/>
    <w:rsid w:val="00604040"/>
    <w:rsid w:val="00615BA2"/>
    <w:rsid w:val="006216D4"/>
    <w:rsid w:val="00624233"/>
    <w:rsid w:val="00633C9A"/>
    <w:rsid w:val="00637D2A"/>
    <w:rsid w:val="00660FE0"/>
    <w:rsid w:val="00661D7F"/>
    <w:rsid w:val="00664CD7"/>
    <w:rsid w:val="00665460"/>
    <w:rsid w:val="00672EC3"/>
    <w:rsid w:val="006739A6"/>
    <w:rsid w:val="00680A04"/>
    <w:rsid w:val="00681152"/>
    <w:rsid w:val="00681665"/>
    <w:rsid w:val="00683C02"/>
    <w:rsid w:val="00684176"/>
    <w:rsid w:val="00694A4B"/>
    <w:rsid w:val="00696AB9"/>
    <w:rsid w:val="006A283E"/>
    <w:rsid w:val="006A2C46"/>
    <w:rsid w:val="006B101B"/>
    <w:rsid w:val="006E006C"/>
    <w:rsid w:val="006E2D0C"/>
    <w:rsid w:val="006E7FA3"/>
    <w:rsid w:val="00720AC8"/>
    <w:rsid w:val="00726A18"/>
    <w:rsid w:val="00744E90"/>
    <w:rsid w:val="00751D07"/>
    <w:rsid w:val="00790AD0"/>
    <w:rsid w:val="00807B29"/>
    <w:rsid w:val="00834B84"/>
    <w:rsid w:val="00856D9F"/>
    <w:rsid w:val="00862476"/>
    <w:rsid w:val="0086416A"/>
    <w:rsid w:val="00882C8D"/>
    <w:rsid w:val="00887518"/>
    <w:rsid w:val="0089487C"/>
    <w:rsid w:val="008F33AD"/>
    <w:rsid w:val="0090332A"/>
    <w:rsid w:val="00906E03"/>
    <w:rsid w:val="00916085"/>
    <w:rsid w:val="00924D71"/>
    <w:rsid w:val="00926EE0"/>
    <w:rsid w:val="00945C58"/>
    <w:rsid w:val="00977ED7"/>
    <w:rsid w:val="009B01DB"/>
    <w:rsid w:val="009B0D24"/>
    <w:rsid w:val="009C1AD2"/>
    <w:rsid w:val="009D750F"/>
    <w:rsid w:val="009E6095"/>
    <w:rsid w:val="009E6D6F"/>
    <w:rsid w:val="009F5123"/>
    <w:rsid w:val="00A03616"/>
    <w:rsid w:val="00A16A0B"/>
    <w:rsid w:val="00A2702C"/>
    <w:rsid w:val="00A82801"/>
    <w:rsid w:val="00AB0B3A"/>
    <w:rsid w:val="00AC669B"/>
    <w:rsid w:val="00B0265F"/>
    <w:rsid w:val="00B042E7"/>
    <w:rsid w:val="00B20192"/>
    <w:rsid w:val="00B24431"/>
    <w:rsid w:val="00B24845"/>
    <w:rsid w:val="00B60E94"/>
    <w:rsid w:val="00B6783E"/>
    <w:rsid w:val="00B67B49"/>
    <w:rsid w:val="00B709BB"/>
    <w:rsid w:val="00B831E4"/>
    <w:rsid w:val="00B94E64"/>
    <w:rsid w:val="00BA0E9D"/>
    <w:rsid w:val="00BB29DA"/>
    <w:rsid w:val="00BB3105"/>
    <w:rsid w:val="00BD0E93"/>
    <w:rsid w:val="00BD1192"/>
    <w:rsid w:val="00BF4437"/>
    <w:rsid w:val="00BF4BF0"/>
    <w:rsid w:val="00C06D7A"/>
    <w:rsid w:val="00C46B3D"/>
    <w:rsid w:val="00C47F5E"/>
    <w:rsid w:val="00C53FC5"/>
    <w:rsid w:val="00C572BF"/>
    <w:rsid w:val="00C6765D"/>
    <w:rsid w:val="00C73D04"/>
    <w:rsid w:val="00C940E1"/>
    <w:rsid w:val="00CB2F24"/>
    <w:rsid w:val="00CD118C"/>
    <w:rsid w:val="00CE4CE4"/>
    <w:rsid w:val="00D24AD8"/>
    <w:rsid w:val="00D25EF7"/>
    <w:rsid w:val="00D55015"/>
    <w:rsid w:val="00D57544"/>
    <w:rsid w:val="00D77681"/>
    <w:rsid w:val="00DC18DD"/>
    <w:rsid w:val="00DC3C80"/>
    <w:rsid w:val="00DC43D4"/>
    <w:rsid w:val="00DC4437"/>
    <w:rsid w:val="00DC774E"/>
    <w:rsid w:val="00E032A5"/>
    <w:rsid w:val="00E107A6"/>
    <w:rsid w:val="00E14837"/>
    <w:rsid w:val="00E2602D"/>
    <w:rsid w:val="00E31627"/>
    <w:rsid w:val="00E317A2"/>
    <w:rsid w:val="00E464B1"/>
    <w:rsid w:val="00E4796A"/>
    <w:rsid w:val="00E87A7B"/>
    <w:rsid w:val="00EA3025"/>
    <w:rsid w:val="00EB2DFC"/>
    <w:rsid w:val="00EB5B2B"/>
    <w:rsid w:val="00EC73E8"/>
    <w:rsid w:val="00ED2E04"/>
    <w:rsid w:val="00EE74BE"/>
    <w:rsid w:val="00F20E71"/>
    <w:rsid w:val="00F26AAE"/>
    <w:rsid w:val="00F3165F"/>
    <w:rsid w:val="00F524A2"/>
    <w:rsid w:val="00F867D2"/>
    <w:rsid w:val="00F868FE"/>
    <w:rsid w:val="00F95A4D"/>
    <w:rsid w:val="00FA78C7"/>
    <w:rsid w:val="00FB1AB9"/>
    <w:rsid w:val="00FC2D5D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C9218"/>
  <w15:docId w15:val="{EE2399E7-6CB0-45A3-8F9D-B37963B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7108"/>
    <w:rPr>
      <w:rFonts w:ascii="Times New Roman" w:eastAsia="Times New Roman" w:hAnsi="Times New Roman" w:cs="Times New Roman"/>
      <w:lang w:val="et-EE" w:eastAsia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 w:after="60"/>
      <w:outlineLvl w:val="1"/>
    </w:pPr>
    <w:rPr>
      <w:rFonts w:eastAsiaTheme="majorEastAsia" w:cstheme="majorBidi"/>
      <w:b/>
      <w:bCs/>
      <w:color w:val="4F81BD" w:themeColor="accent1"/>
      <w:sz w:val="40"/>
      <w:szCs w:val="26"/>
      <w:lang w:eastAsia="en-US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spacing w:after="60"/>
      <w:ind w:left="720"/>
      <w:contextualSpacing/>
    </w:pPr>
    <w:rPr>
      <w:rFonts w:eastAsiaTheme="minorEastAsia"/>
      <w:szCs w:val="18"/>
      <w:lang w:eastAsia="en-US"/>
    </w:r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after="60" w:line="360" w:lineRule="auto"/>
    </w:pPr>
    <w:rPr>
      <w:rFonts w:eastAsiaTheme="minorEastAsia"/>
      <w:b/>
      <w:bCs/>
      <w:caps/>
      <w:szCs w:val="18"/>
      <w:lang w:val="en-US" w:eastAsia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</w:pPr>
    <w:rPr>
      <w:rFonts w:eastAsiaTheme="minorEastAsia"/>
      <w:szCs w:val="18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</w:pPr>
    <w:rPr>
      <w:rFonts w:eastAsiaTheme="minorEastAsia"/>
      <w:szCs w:val="18"/>
      <w:lang w:eastAsia="en-US"/>
    </w:r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rPr>
      <w:rFonts w:ascii="Lucida Grande CE" w:eastAsiaTheme="minorEastAsia" w:hAnsi="Lucida Grande CE" w:cs="Lucida Grande CE"/>
      <w:sz w:val="18"/>
      <w:szCs w:val="18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pPr>
      <w:spacing w:after="60"/>
    </w:pPr>
    <w:rPr>
      <w:rFonts w:eastAsiaTheme="minorEastAsia"/>
      <w:i/>
      <w:iCs/>
      <w:color w:val="000000" w:themeColor="text1"/>
      <w:szCs w:val="18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Cs w:val="18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f30dc-298a-4b26-8a21-48a515c902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D12B53D780C48A3BEE58C65FE51B6" ma:contentTypeVersion="8" ma:contentTypeDescription="Loo uus dokument" ma:contentTypeScope="" ma:versionID="f807f6bf806cadc6d15745a9edbfe48f">
  <xsd:schema xmlns:xsd="http://www.w3.org/2001/XMLSchema" xmlns:xs="http://www.w3.org/2001/XMLSchema" xmlns:p="http://schemas.microsoft.com/office/2006/metadata/properties" xmlns:ns3="14df30dc-298a-4b26-8a21-48a515c90234" xmlns:ns4="b5334776-7102-4ecc-a029-b61bd8e6c667" targetNamespace="http://schemas.microsoft.com/office/2006/metadata/properties" ma:root="true" ma:fieldsID="44c530115ceed1e0a37392d561d9263f" ns3:_="" ns4:_="">
    <xsd:import namespace="14df30dc-298a-4b26-8a21-48a515c90234"/>
    <xsd:import namespace="b5334776-7102-4ecc-a029-b61bd8e6c6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f30dc-298a-4b26-8a21-48a515c90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34776-7102-4ecc-a029-b61bd8e6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A0B50-125B-43FA-A26F-86670FF80FAF}">
  <ds:schemaRefs>
    <ds:schemaRef ds:uri="http://schemas.microsoft.com/office/2006/metadata/properties"/>
    <ds:schemaRef ds:uri="http://schemas.microsoft.com/office/infopath/2007/PartnerControls"/>
    <ds:schemaRef ds:uri="14df30dc-298a-4b26-8a21-48a515c90234"/>
  </ds:schemaRefs>
</ds:datastoreItem>
</file>

<file path=customXml/itemProps2.xml><?xml version="1.0" encoding="utf-8"?>
<ds:datastoreItem xmlns:ds="http://schemas.openxmlformats.org/officeDocument/2006/customXml" ds:itemID="{D3C7713B-CE72-4394-8E95-9C1D1F4AC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f30dc-298a-4b26-8a21-48a515c90234"/>
    <ds:schemaRef ds:uri="b5334776-7102-4ecc-a029-b61bd8e6c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4B777-993A-4710-9442-33F598EB0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9E1B4-8644-4A64-AA83-EED71066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2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Rohi</dc:creator>
  <cp:keywords/>
  <dc:description/>
  <cp:lastModifiedBy>Terje Rohi</cp:lastModifiedBy>
  <cp:revision>3</cp:revision>
  <cp:lastPrinted>2026-05-19T07:54:00Z</cp:lastPrinted>
  <dcterms:created xsi:type="dcterms:W3CDTF">2026-06-04T08:13:00Z</dcterms:created>
  <dcterms:modified xsi:type="dcterms:W3CDTF">2026-06-04T08:14:00Z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0x01010082DD12B53D780C48A3BEE58C65FE51B6</vt:lpwstr>
  </property>
</Properties>
</file>