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509CBCD" w:rsidR="005253F3" w:rsidRPr="001611B4" w:rsidRDefault="00D4333E" w:rsidP="00896469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395D8A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395D8A">
        <w:rPr>
          <w:b/>
          <w:bCs/>
          <w:sz w:val="20"/>
        </w:rPr>
        <w:t>77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826AB81" w:rsidR="005253F3" w:rsidRPr="001611B4" w:rsidRDefault="00C43CF7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70540AD74D04DABBD8AE80839DB4ECF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Calibri"/>
                    <w:sz w:val="20"/>
                  </w:rPr>
                  <w:t>16</w:t>
                </w:r>
                <w:r w:rsidRPr="001611B4">
                  <w:rPr>
                    <w:rFonts w:eastAsia="Calibri"/>
                    <w:sz w:val="20"/>
                  </w:rPr>
                  <w:t>.0</w:t>
                </w:r>
                <w:r>
                  <w:rPr>
                    <w:rFonts w:eastAsia="Calibri"/>
                    <w:sz w:val="20"/>
                  </w:rPr>
                  <w:t>1</w:t>
                </w:r>
                <w:r w:rsidRPr="001611B4">
                  <w:rPr>
                    <w:rFonts w:eastAsia="Calibri"/>
                    <w:sz w:val="20"/>
                  </w:rPr>
                  <w:t>.20</w:t>
                </w:r>
                <w:r>
                  <w:rPr>
                    <w:rFonts w:eastAsia="Calibri"/>
                    <w:sz w:val="20"/>
                  </w:rPr>
                  <w:t>25</w:t>
                </w:r>
              </w:sdtContent>
            </w:sdt>
            <w:r w:rsidRPr="001611B4">
              <w:rPr>
                <w:rFonts w:eastAsia="Calibri"/>
                <w:sz w:val="20"/>
              </w:rPr>
              <w:t xml:space="preserve"> </w:t>
            </w:r>
            <w:r w:rsidRPr="001611B4">
              <w:rPr>
                <w:sz w:val="20"/>
              </w:rPr>
              <w:t>käskkiri nr 1-5/</w:t>
            </w:r>
            <w:r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911378" w:rsidRPr="001611B4" w14:paraId="6E3EC6BB" w14:textId="77777777" w:rsidTr="004854CB">
        <w:tc>
          <w:tcPr>
            <w:tcW w:w="3289" w:type="dxa"/>
          </w:tcPr>
          <w:p w14:paraId="5E49C8A7" w14:textId="77777777" w:rsidR="00911378" w:rsidRPr="00911378" w:rsidRDefault="00911378" w:rsidP="00911378">
            <w:pPr>
              <w:rPr>
                <w:sz w:val="20"/>
              </w:rPr>
            </w:pPr>
            <w:r w:rsidRPr="00911378">
              <w:rPr>
                <w:sz w:val="20"/>
              </w:rPr>
              <w:t>Aegviidu Puit AS</w:t>
            </w:r>
          </w:p>
          <w:p w14:paraId="4FC74FA5" w14:textId="1268EC9C" w:rsidR="00911378" w:rsidRPr="001A44F9" w:rsidRDefault="00911378" w:rsidP="00911378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34DABA5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F45950">
              <w:rPr>
                <w:sz w:val="20"/>
              </w:rPr>
              <w:t>10077765</w:t>
            </w:r>
          </w:p>
          <w:p w14:paraId="2C4748F4" w14:textId="65BEA810" w:rsidR="00911378" w:rsidRPr="001A44F9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Niinsoni tee 2,</w:t>
            </w:r>
            <w:r w:rsidRPr="00F45950">
              <w:rPr>
                <w:bCs/>
                <w:sz w:val="20"/>
              </w:rPr>
              <w:t xml:space="preserve"> Aegviidu 74501 Harjumaa</w:t>
            </w:r>
          </w:p>
        </w:tc>
        <w:tc>
          <w:tcPr>
            <w:tcW w:w="2771" w:type="dxa"/>
          </w:tcPr>
          <w:p w14:paraId="5E4266D2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 xml:space="preserve">Tel  </w:t>
            </w:r>
            <w:r>
              <w:rPr>
                <w:sz w:val="20"/>
              </w:rPr>
              <w:t>605 3660</w:t>
            </w:r>
          </w:p>
          <w:p w14:paraId="45C69494" w14:textId="70D4690E" w:rsidR="00911378" w:rsidRPr="001A44F9" w:rsidRDefault="00911378" w:rsidP="00911378">
            <w:pPr>
              <w:rPr>
                <w:bCs/>
                <w:sz w:val="20"/>
              </w:rPr>
            </w:pPr>
          </w:p>
        </w:tc>
      </w:tr>
      <w:tr w:rsidR="00911378" w:rsidRPr="001611B4" w14:paraId="58FA04AD" w14:textId="77777777" w:rsidTr="004854CB">
        <w:tc>
          <w:tcPr>
            <w:tcW w:w="3289" w:type="dxa"/>
          </w:tcPr>
          <w:p w14:paraId="795AF362" w14:textId="77777777" w:rsidR="00911378" w:rsidRPr="001611B4" w:rsidRDefault="00911378" w:rsidP="00911378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911378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911378" w:rsidRPr="00235183" w:rsidRDefault="00911378" w:rsidP="00911378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911378" w:rsidRPr="00F020C1" w:rsidRDefault="00911378" w:rsidP="00911378">
            <w:pPr>
              <w:rPr>
                <w:sz w:val="20"/>
              </w:rPr>
            </w:pPr>
            <w:hyperlink r:id="rId12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911378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911378" w:rsidRPr="001611B4" w:rsidRDefault="00911378" w:rsidP="00911378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09B8ACEA" w14:textId="77777777" w:rsidR="006B1095" w:rsidRPr="00C43786" w:rsidRDefault="006B1095" w:rsidP="006B1095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2079C96C" w:rsidR="00293770" w:rsidRPr="001611B4" w:rsidRDefault="00293770" w:rsidP="006B1095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799F7970" w:rsidR="005253F3" w:rsidRPr="00F020C1" w:rsidRDefault="00911378" w:rsidP="00235183">
            <w:pPr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 w:rsidRPr="00826EFE">
              <w:rPr>
                <w:sz w:val="20"/>
              </w:rPr>
              <w:t>(</w:t>
            </w:r>
            <w:r>
              <w:rPr>
                <w:sz w:val="20"/>
              </w:rPr>
              <w:t>neliteist</w:t>
            </w:r>
            <w:r w:rsidRPr="00826EFE">
              <w:rPr>
                <w:sz w:val="20"/>
              </w:rPr>
              <w:t>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51718E60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B978F0" w:rsidRPr="00B978F0">
          <w:rPr>
            <w:rStyle w:val="Hperlink"/>
            <w:sz w:val="20"/>
          </w:rPr>
          <w:t>leana.joe@nordwood.ee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lastRenderedPageBreak/>
        <w:t>Leping jõustub selle allakirjutamisel ja kehtib kuni lepinguliste kohustuste täitmiseni mõlema poole poolt.</w:t>
      </w:r>
    </w:p>
    <w:p w14:paraId="03458E6C" w14:textId="79D5F5FB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</w:t>
      </w:r>
      <w:r w:rsidR="006B1095">
        <w:rPr>
          <w:sz w:val="20"/>
        </w:rPr>
        <w:t xml:space="preserve">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6B1095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88CB8B7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F0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4088578">
    <w:abstractNumId w:val="0"/>
  </w:num>
  <w:num w:numId="2" w16cid:durableId="2042627651">
    <w:abstractNumId w:val="10"/>
  </w:num>
  <w:num w:numId="3" w16cid:durableId="909081200">
    <w:abstractNumId w:val="9"/>
  </w:num>
  <w:num w:numId="4" w16cid:durableId="49424542">
    <w:abstractNumId w:val="15"/>
  </w:num>
  <w:num w:numId="5" w16cid:durableId="1551188391">
    <w:abstractNumId w:val="16"/>
  </w:num>
  <w:num w:numId="6" w16cid:durableId="1877619192">
    <w:abstractNumId w:val="19"/>
  </w:num>
  <w:num w:numId="7" w16cid:durableId="1948347709">
    <w:abstractNumId w:val="21"/>
  </w:num>
  <w:num w:numId="8" w16cid:durableId="1995986767">
    <w:abstractNumId w:val="5"/>
  </w:num>
  <w:num w:numId="9" w16cid:durableId="366832912">
    <w:abstractNumId w:val="7"/>
  </w:num>
  <w:num w:numId="10" w16cid:durableId="1615363077">
    <w:abstractNumId w:val="1"/>
  </w:num>
  <w:num w:numId="11" w16cid:durableId="817301561">
    <w:abstractNumId w:val="2"/>
  </w:num>
  <w:num w:numId="12" w16cid:durableId="1504275080">
    <w:abstractNumId w:val="12"/>
  </w:num>
  <w:num w:numId="13" w16cid:durableId="2021278750">
    <w:abstractNumId w:val="18"/>
  </w:num>
  <w:num w:numId="14" w16cid:durableId="729691312">
    <w:abstractNumId w:val="8"/>
  </w:num>
  <w:num w:numId="15" w16cid:durableId="1524513149">
    <w:abstractNumId w:val="4"/>
  </w:num>
  <w:num w:numId="16" w16cid:durableId="844514993">
    <w:abstractNumId w:val="18"/>
  </w:num>
  <w:num w:numId="17" w16cid:durableId="207395983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631553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11584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97710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011557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6535452">
    <w:abstractNumId w:val="22"/>
  </w:num>
  <w:num w:numId="23" w16cid:durableId="1202092525">
    <w:abstractNumId w:val="3"/>
  </w:num>
  <w:num w:numId="24" w16cid:durableId="505680926">
    <w:abstractNumId w:val="20"/>
  </w:num>
  <w:num w:numId="25" w16cid:durableId="355623623">
    <w:abstractNumId w:val="6"/>
  </w:num>
  <w:num w:numId="26" w16cid:durableId="871576584">
    <w:abstractNumId w:val="11"/>
  </w:num>
  <w:num w:numId="27" w16cid:durableId="519439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1350359">
    <w:abstractNumId w:val="13"/>
  </w:num>
  <w:num w:numId="29" w16cid:durableId="721489833">
    <w:abstractNumId w:val="17"/>
  </w:num>
  <w:num w:numId="30" w16cid:durableId="964579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784826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42B0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1C6D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319B"/>
    <w:rsid w:val="00394724"/>
    <w:rsid w:val="00395D8A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54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1095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B4C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96469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11378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96FBB"/>
    <w:rsid w:val="00B978F0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3CF7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5237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A2B3D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eana.joe@nordwoo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540AD74D04DABBD8AE80839DB4EC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30A538C-4ED5-4438-90C9-8C83BF9D075F}"/>
      </w:docPartPr>
      <w:docPartBody>
        <w:p w:rsidR="000B0E14" w:rsidRDefault="000B0E14" w:rsidP="000B0E14">
          <w:pPr>
            <w:pStyle w:val="770540AD74D04DABBD8AE80839DB4ECF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235F6"/>
    <w:rsid w:val="000842B0"/>
    <w:rsid w:val="000B0E14"/>
    <w:rsid w:val="00485420"/>
    <w:rsid w:val="006C6BAF"/>
    <w:rsid w:val="00985EA7"/>
    <w:rsid w:val="00B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B0E14"/>
    <w:rPr>
      <w:color w:val="808080"/>
    </w:rPr>
  </w:style>
  <w:style w:type="paragraph" w:customStyle="1" w:styleId="770540AD74D04DABBD8AE80839DB4ECF">
    <w:name w:val="770540AD74D04DABBD8AE80839DB4ECF"/>
    <w:rsid w:val="000B0E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CBB1-34F6-473D-92CB-A4D2F89C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3</TotalTime>
  <Pages>3</Pages>
  <Words>928</Words>
  <Characters>7157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8069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2025-03-07T07:30:00Z</dcterms:created>
  <dcterms:modified xsi:type="dcterms:W3CDTF">2025-03-07T14:26:00Z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