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EB09B1" w:rsidRDefault="004E14E1" w:rsidP="004E14E1">
      <w:pPr>
        <w:jc w:val="right"/>
        <w:rPr>
          <w:bCs/>
        </w:rPr>
      </w:pPr>
      <w:r w:rsidRPr="00EB09B1">
        <w:rPr>
          <w:bCs/>
        </w:rPr>
        <w:t xml:space="preserve">                                                                                                                 </w:t>
      </w:r>
    </w:p>
    <w:p w:rsidR="004E14E1" w:rsidRPr="00EB09B1" w:rsidRDefault="004E14E1" w:rsidP="004E14E1">
      <w:pPr>
        <w:jc w:val="center"/>
        <w:rPr>
          <w:b/>
          <w:bCs/>
        </w:rPr>
      </w:pPr>
    </w:p>
    <w:p w:rsidR="00B41319" w:rsidRPr="00EB09B1" w:rsidRDefault="00B41319" w:rsidP="004E14E1">
      <w:pPr>
        <w:jc w:val="center"/>
      </w:pPr>
      <w:r w:rsidRPr="00EB09B1">
        <w:rPr>
          <w:b/>
          <w:bCs/>
        </w:rPr>
        <w:t>AKT</w:t>
      </w:r>
      <w:r w:rsidR="004E14E1" w:rsidRPr="00EB09B1">
        <w:t xml:space="preserve"> </w:t>
      </w:r>
      <w:r w:rsidR="004E14E1" w:rsidRPr="00EB09B1">
        <w:rPr>
          <w:b/>
          <w:bCs/>
        </w:rPr>
        <w:t>ÜÜRIPINNA</w:t>
      </w:r>
    </w:p>
    <w:p w:rsidR="00B41319" w:rsidRPr="00EB09B1" w:rsidRDefault="004E14E1" w:rsidP="004E14E1">
      <w:pPr>
        <w:jc w:val="center"/>
      </w:pPr>
      <w:r w:rsidRPr="00EB09B1">
        <w:rPr>
          <w:b/>
          <w:bCs/>
        </w:rPr>
        <w:t>ÜLEANDMISE-</w:t>
      </w:r>
      <w:r w:rsidR="00B41319" w:rsidRPr="00EB09B1">
        <w:rPr>
          <w:b/>
          <w:bCs/>
        </w:rPr>
        <w:t>VASTUVÕTMISE KOHTA</w:t>
      </w:r>
    </w:p>
    <w:p w:rsidR="00B41319" w:rsidRPr="00EB09B1" w:rsidRDefault="00BF7CB9">
      <w:pPr>
        <w:spacing w:before="100" w:beforeAutospacing="1" w:after="100" w:afterAutospacing="1"/>
      </w:pPr>
      <w:r w:rsidRPr="00EB09B1">
        <w:t>20</w:t>
      </w:r>
      <w:r w:rsidR="0093179A" w:rsidRPr="00EB09B1">
        <w:t>14</w:t>
      </w:r>
      <w:r w:rsidR="008E5837" w:rsidRPr="00EB09B1">
        <w:t>.</w:t>
      </w:r>
      <w:r w:rsidR="00B41319" w:rsidRPr="00EB09B1">
        <w:t>a</w:t>
      </w:r>
    </w:p>
    <w:p w:rsidR="00B41319" w:rsidRPr="00EB09B1" w:rsidRDefault="008B313C" w:rsidP="008B313C">
      <w:pPr>
        <w:jc w:val="both"/>
      </w:pPr>
      <w:r w:rsidRPr="00EB09B1">
        <w:rPr>
          <w:b/>
        </w:rPr>
        <w:t>Politsei- ja Piirivalveamet</w:t>
      </w:r>
      <w:r w:rsidRPr="00EB09B1">
        <w:t xml:space="preserve">, registrikood 70008747, asukoht Pärnu mnt 139, Tallinn, 15060 (edaspidi nimetatud üleandja), mida esindab </w:t>
      </w:r>
      <w:r w:rsidR="00BA4129">
        <w:t>volituse</w:t>
      </w:r>
      <w:r w:rsidRPr="00EB09B1">
        <w:t xml:space="preserve"> alusel </w:t>
      </w:r>
      <w:r w:rsidR="00BA4129">
        <w:t>Tõnu Pokker</w:t>
      </w:r>
      <w:r w:rsidRPr="00EB09B1">
        <w:t xml:space="preserve"> ja </w:t>
      </w:r>
      <w:r w:rsidRPr="00EB09B1">
        <w:rPr>
          <w:b/>
        </w:rPr>
        <w:t>Riigi Kinnisvara AS</w:t>
      </w:r>
      <w:r w:rsidRPr="00EB09B1">
        <w:t>, registrikood 10788733, asukoht Lasnamäe 2, Tallinn, 11412 (edaspidi nimetatud vastuvõtja), mida esindab volikirja alusel Ly Soome-Vihtla, leppisid kokku alljärgnevas:</w:t>
      </w:r>
      <w:r w:rsidR="00B41319" w:rsidRPr="00EB09B1">
        <w:t> </w:t>
      </w:r>
    </w:p>
    <w:p w:rsidR="00B41319" w:rsidRPr="00EB09B1" w:rsidRDefault="00B41319">
      <w:r w:rsidRPr="00EB09B1">
        <w:t> </w:t>
      </w:r>
    </w:p>
    <w:p w:rsidR="008B313C" w:rsidRPr="00EB09B1" w:rsidRDefault="00BA4129" w:rsidP="00717B19">
      <w:pPr>
        <w:pStyle w:val="Loendilik"/>
        <w:numPr>
          <w:ilvl w:val="0"/>
          <w:numId w:val="23"/>
        </w:numPr>
      </w:pPr>
      <w:r>
        <w:t>Üleandja annab v</w:t>
      </w:r>
      <w:r w:rsidR="008B313C" w:rsidRPr="00EB09B1">
        <w:t xml:space="preserve">astuvõtjale üle vastavalt </w:t>
      </w:r>
      <w:r w:rsidR="00CA3886">
        <w:t>5</w:t>
      </w:r>
      <w:r w:rsidR="008B313C" w:rsidRPr="00EB09B1">
        <w:t>.0</w:t>
      </w:r>
      <w:r w:rsidR="00717B19">
        <w:t>9</w:t>
      </w:r>
      <w:r w:rsidR="008B313C" w:rsidRPr="00EB09B1">
        <w:t>.201</w:t>
      </w:r>
      <w:r w:rsidR="000D44D0" w:rsidRPr="00EB09B1">
        <w:t>4</w:t>
      </w:r>
      <w:r w:rsidR="008B313C" w:rsidRPr="00EB09B1">
        <w:t xml:space="preserve"> a. lõppenud üürilepingu</w:t>
      </w:r>
      <w:r w:rsidR="000D44D0" w:rsidRPr="00EB09B1">
        <w:t>le</w:t>
      </w:r>
      <w:r w:rsidR="008B313C" w:rsidRPr="00EB09B1">
        <w:t xml:space="preserve"> nr </w:t>
      </w:r>
      <w:r w:rsidR="00717B19" w:rsidRPr="00717B19">
        <w:t>Ü4533/12</w:t>
      </w:r>
      <w:r w:rsidR="00717B19">
        <w:t xml:space="preserve"> </w:t>
      </w:r>
      <w:r w:rsidR="008B313C" w:rsidRPr="00EB09B1">
        <w:t xml:space="preserve">aadressil </w:t>
      </w:r>
      <w:r w:rsidR="00717B19" w:rsidRPr="00717B19">
        <w:rPr>
          <w:b/>
        </w:rPr>
        <w:t>Valga</w:t>
      </w:r>
      <w:r w:rsidR="00717B19">
        <w:t xml:space="preserve"> </w:t>
      </w:r>
      <w:r w:rsidR="008B313C" w:rsidRPr="00EB09B1">
        <w:rPr>
          <w:b/>
          <w:bCs/>
        </w:rPr>
        <w:t xml:space="preserve"> maakond, </w:t>
      </w:r>
      <w:r w:rsidR="00717B19">
        <w:rPr>
          <w:b/>
          <w:bCs/>
        </w:rPr>
        <w:t>Valga</w:t>
      </w:r>
      <w:r w:rsidR="000D44D0" w:rsidRPr="00EB09B1">
        <w:rPr>
          <w:b/>
          <w:bCs/>
        </w:rPr>
        <w:t xml:space="preserve"> linn</w:t>
      </w:r>
      <w:r w:rsidR="008B313C" w:rsidRPr="00EB09B1">
        <w:rPr>
          <w:b/>
          <w:bCs/>
        </w:rPr>
        <w:t xml:space="preserve">, </w:t>
      </w:r>
      <w:r w:rsidR="00717B19">
        <w:rPr>
          <w:b/>
          <w:bCs/>
        </w:rPr>
        <w:t>Pikk 16 ja Pikk 16b</w:t>
      </w:r>
      <w:r w:rsidR="008B313C" w:rsidRPr="00EB09B1">
        <w:t xml:space="preserve"> (kinnistusraamatu registriosa nr </w:t>
      </w:r>
      <w:r w:rsidR="00AC71B1">
        <w:t>2393640</w:t>
      </w:r>
      <w:r w:rsidR="00755DD0">
        <w:t xml:space="preserve"> ja </w:t>
      </w:r>
      <w:r w:rsidR="00755DD0" w:rsidRPr="00755DD0">
        <w:t>2551740</w:t>
      </w:r>
      <w:r w:rsidR="008B313C" w:rsidRPr="00EB09B1">
        <w:t xml:space="preserve">, katastritunnus </w:t>
      </w:r>
      <w:r w:rsidR="00AC71B1">
        <w:t>85401:003:0005</w:t>
      </w:r>
      <w:r w:rsidR="00755DD0">
        <w:t xml:space="preserve"> ja </w:t>
      </w:r>
      <w:r w:rsidR="00755DD0" w:rsidRPr="00755DD0">
        <w:t>85401:003:0046</w:t>
      </w:r>
      <w:r w:rsidR="008B313C" w:rsidRPr="00EB09B1">
        <w:t>) paikneva üüripinna.</w:t>
      </w:r>
    </w:p>
    <w:p w:rsidR="008B313C" w:rsidRPr="00EB09B1" w:rsidRDefault="008B313C" w:rsidP="008B313C">
      <w:pPr>
        <w:pStyle w:val="Loendilik"/>
        <w:jc w:val="both"/>
      </w:pPr>
    </w:p>
    <w:p w:rsidR="000D44D0" w:rsidRPr="00EB09B1" w:rsidRDefault="00B41319" w:rsidP="008B313C">
      <w:pPr>
        <w:tabs>
          <w:tab w:val="left" w:pos="360"/>
          <w:tab w:val="left" w:pos="1440"/>
        </w:tabs>
        <w:jc w:val="both"/>
      </w:pPr>
      <w:r w:rsidRPr="00EB09B1">
        <w:rPr>
          <w:b/>
        </w:rPr>
        <w:t>2.</w:t>
      </w:r>
      <w:r w:rsidRPr="00EB09B1">
        <w:t xml:space="preserve"> </w:t>
      </w:r>
      <w:r w:rsidR="00752162" w:rsidRPr="00EB09B1">
        <w:t>Üüripinna</w:t>
      </w:r>
      <w:r w:rsidR="002D3617" w:rsidRPr="00EB09B1">
        <w:t xml:space="preserve"> </w:t>
      </w:r>
      <w:r w:rsidRPr="00EB09B1">
        <w:t>tehniline seisund üleandmisel</w:t>
      </w:r>
      <w:r w:rsidR="00171ADC" w:rsidRPr="00EB09B1">
        <w:t>-</w:t>
      </w:r>
      <w:r w:rsidRPr="00EB09B1">
        <w:t>vastuvõtmisel</w:t>
      </w:r>
      <w:r w:rsidR="00171ADC" w:rsidRPr="00EB09B1">
        <w:t xml:space="preserve"> </w:t>
      </w:r>
      <w:r w:rsidR="00752162" w:rsidRPr="00EB09B1">
        <w:t>ning vastuvõtja kinnitus üüripinna</w:t>
      </w:r>
      <w:r w:rsidR="00171ADC" w:rsidRPr="00EB09B1">
        <w:t xml:space="preserve"> </w:t>
      </w:r>
      <w:r w:rsidR="000D44D0" w:rsidRPr="00EB09B1">
        <w:t xml:space="preserve">   </w:t>
      </w:r>
      <w:r w:rsidR="00171ADC" w:rsidRPr="00EB09B1">
        <w:t>seisundi vastavuse kohta</w:t>
      </w:r>
      <w:r w:rsidRPr="00EB09B1">
        <w:t>:</w:t>
      </w:r>
      <w:r w:rsidR="00144CCD" w:rsidRPr="00EB09B1">
        <w:t xml:space="preserve"> </w:t>
      </w:r>
    </w:p>
    <w:p w:rsidR="000D44D0" w:rsidRPr="00EB09B1" w:rsidRDefault="000D44D0" w:rsidP="008B313C">
      <w:pPr>
        <w:tabs>
          <w:tab w:val="left" w:pos="360"/>
          <w:tab w:val="left" w:pos="1440"/>
        </w:tabs>
        <w:jc w:val="both"/>
      </w:pPr>
    </w:p>
    <w:p w:rsidR="008E5837" w:rsidRPr="00EB09B1" w:rsidRDefault="00D64A62" w:rsidP="008B313C">
      <w:pPr>
        <w:tabs>
          <w:tab w:val="left" w:pos="360"/>
          <w:tab w:val="left" w:pos="1440"/>
        </w:tabs>
        <w:jc w:val="both"/>
        <w:rPr>
          <w:color w:val="000000"/>
        </w:rPr>
      </w:pPr>
      <w:r>
        <w:t>hea</w:t>
      </w:r>
      <w:r w:rsidR="008E5837" w:rsidRPr="00EB09B1">
        <w:t>.</w:t>
      </w:r>
    </w:p>
    <w:p w:rsidR="00171ADC" w:rsidRPr="00EB09B1" w:rsidRDefault="00171ADC">
      <w:pPr>
        <w:spacing w:before="100" w:beforeAutospacing="1" w:after="100" w:afterAutospacing="1"/>
      </w:pPr>
      <w:r w:rsidRPr="00EB09B1">
        <w:rPr>
          <w:b/>
        </w:rPr>
        <w:t>3.</w:t>
      </w:r>
      <w:r w:rsidR="00752162" w:rsidRPr="00EB09B1">
        <w:t xml:space="preserve"> Loetelu üüripinna</w:t>
      </w:r>
      <w:r w:rsidRPr="00EB09B1">
        <w:t xml:space="preserve"> kasutuseks vajalikest kasutu</w:t>
      </w:r>
      <w:r w:rsidR="00A641EE" w:rsidRPr="00EB09B1">
        <w:t>sjuhenditest (nende olemasolul):</w:t>
      </w:r>
    </w:p>
    <w:p w:rsidR="00A641EE" w:rsidRPr="00EB09B1" w:rsidRDefault="00F212A9">
      <w:pPr>
        <w:spacing w:before="100" w:beforeAutospacing="1" w:after="100" w:afterAutospacing="1"/>
      </w:pPr>
      <w:r w:rsidRPr="00EB09B1">
        <w:t>h</w:t>
      </w:r>
      <w:r w:rsidR="004D5D76" w:rsidRPr="00EB09B1">
        <w:t xml:space="preserve">oone omaniku </w:t>
      </w:r>
      <w:r w:rsidR="000D44D0" w:rsidRPr="00EB09B1">
        <w:t>Riigi Kinnisvara AS-i</w:t>
      </w:r>
      <w:r w:rsidR="00845032" w:rsidRPr="00EB09B1">
        <w:t xml:space="preserve"> </w:t>
      </w:r>
      <w:r w:rsidR="004D5D76" w:rsidRPr="00EB09B1">
        <w:t>valduses</w:t>
      </w:r>
      <w:r w:rsidR="00A641EE" w:rsidRPr="00EB09B1">
        <w:t>.</w:t>
      </w:r>
    </w:p>
    <w:p w:rsidR="00171ADC" w:rsidRPr="00EB09B1" w:rsidRDefault="00171ADC">
      <w:pPr>
        <w:spacing w:before="100" w:beforeAutospacing="1" w:after="100" w:afterAutospacing="1"/>
      </w:pPr>
      <w:r w:rsidRPr="00EB09B1">
        <w:rPr>
          <w:b/>
        </w:rPr>
        <w:t>4.</w:t>
      </w:r>
      <w:r w:rsidR="00752162" w:rsidRPr="00EB09B1">
        <w:t xml:space="preserve"> Üüripinna</w:t>
      </w:r>
      <w:r w:rsidRPr="00EB09B1">
        <w:t xml:space="preserve"> kasutamiseks vajalikud läbipääsuvahendid (võtmed, puldid, kaardid</w:t>
      </w:r>
      <w:r w:rsidR="00752162" w:rsidRPr="00EB09B1">
        <w:t>, jms</w:t>
      </w:r>
      <w:r w:rsidRPr="00EB09B1">
        <w:t>)</w:t>
      </w:r>
      <w:r w:rsidR="00A641EE" w:rsidRPr="00EB09B1">
        <w:t>.</w:t>
      </w:r>
    </w:p>
    <w:p w:rsidR="00171ADC" w:rsidRPr="00EB09B1" w:rsidRDefault="00F212A9" w:rsidP="004D5D76">
      <w:pPr>
        <w:spacing w:before="100" w:beforeAutospacing="1" w:after="100" w:afterAutospacing="1"/>
      </w:pPr>
      <w:r w:rsidRPr="00EB09B1">
        <w:t>v</w:t>
      </w:r>
      <w:r w:rsidR="004D5D76" w:rsidRPr="00EB09B1">
        <w:t xml:space="preserve">ajalikud läbipääsuvahendid </w:t>
      </w:r>
      <w:r w:rsidR="009B63A8" w:rsidRPr="00EB09B1">
        <w:t>üle antud</w:t>
      </w:r>
      <w:r w:rsidR="008E5837" w:rsidRPr="00EB09B1">
        <w:t>.</w:t>
      </w:r>
    </w:p>
    <w:p w:rsidR="009B63A8" w:rsidRPr="00EB09B1" w:rsidRDefault="004D5D76" w:rsidP="00A46C34">
      <w:pPr>
        <w:jc w:val="both"/>
      </w:pPr>
      <w:r w:rsidRPr="00EB09B1">
        <w:rPr>
          <w:b/>
        </w:rPr>
        <w:t>5</w:t>
      </w:r>
      <w:r w:rsidR="00171ADC" w:rsidRPr="00EB09B1">
        <w:rPr>
          <w:b/>
        </w:rPr>
        <w:t>.</w:t>
      </w:r>
      <w:r w:rsidR="00171ADC" w:rsidRPr="00EB09B1">
        <w:t xml:space="preserve"> </w:t>
      </w:r>
      <w:r w:rsidR="00752162" w:rsidRPr="00EB09B1">
        <w:t>M</w:t>
      </w:r>
      <w:r w:rsidR="00A46C34" w:rsidRPr="00EB09B1">
        <w:t>ärkused puuduste kohta ja kokkulepe puuduste likvideerimise aja osas:</w:t>
      </w:r>
      <w:r w:rsidR="00683C37" w:rsidRPr="00EB09B1">
        <w:t xml:space="preserve"> </w:t>
      </w:r>
    </w:p>
    <w:p w:rsidR="009B63A8" w:rsidRPr="00EB09B1" w:rsidRDefault="009B63A8" w:rsidP="00A46C34">
      <w:pPr>
        <w:jc w:val="both"/>
      </w:pPr>
    </w:p>
    <w:p w:rsidR="00A46C34" w:rsidRPr="00EB09B1" w:rsidRDefault="00F212A9" w:rsidP="00A46C34">
      <w:pPr>
        <w:jc w:val="both"/>
      </w:pPr>
      <w:r w:rsidRPr="00EB09B1">
        <w:t>p</w:t>
      </w:r>
      <w:r w:rsidR="003F707A" w:rsidRPr="00EB09B1">
        <w:t>uudusi ei ole.</w:t>
      </w:r>
    </w:p>
    <w:p w:rsidR="00B41319" w:rsidRPr="00EB09B1" w:rsidRDefault="00144CCD" w:rsidP="001A3650">
      <w:pPr>
        <w:spacing w:before="100" w:beforeAutospacing="1" w:after="100" w:afterAutospacing="1"/>
        <w:jc w:val="both"/>
      </w:pPr>
      <w:r w:rsidRPr="00EB09B1">
        <w:rPr>
          <w:b/>
        </w:rPr>
        <w:t>6</w:t>
      </w:r>
      <w:r w:rsidR="00171ADC" w:rsidRPr="00EB09B1">
        <w:rPr>
          <w:b/>
        </w:rPr>
        <w:t>.</w:t>
      </w:r>
      <w:r w:rsidR="00171ADC" w:rsidRPr="00EB09B1">
        <w:t xml:space="preserve"> </w:t>
      </w:r>
      <w:r w:rsidR="00B41319" w:rsidRPr="00EB09B1">
        <w:t xml:space="preserve">Käesolev akt on koostatud </w:t>
      </w:r>
      <w:r w:rsidR="003F707A" w:rsidRPr="00EB09B1">
        <w:t>1 lehel ja allkirjastatud digitaalselt.</w:t>
      </w:r>
    </w:p>
    <w:p w:rsidR="003F707A" w:rsidRPr="00EB09B1" w:rsidRDefault="003F707A" w:rsidP="00A46C34">
      <w:pPr>
        <w:jc w:val="both"/>
      </w:pPr>
    </w:p>
    <w:p w:rsidR="006C2F8F" w:rsidRDefault="006C2F8F">
      <w:pPr>
        <w:spacing w:before="100" w:beforeAutospacing="1" w:after="100" w:afterAutospacing="1"/>
        <w:rPr>
          <w:b/>
        </w:rPr>
      </w:pPr>
    </w:p>
    <w:p w:rsidR="006C2F8F" w:rsidRDefault="006C2F8F">
      <w:pPr>
        <w:spacing w:before="100" w:beforeAutospacing="1" w:after="100" w:afterAutospacing="1"/>
        <w:rPr>
          <w:b/>
        </w:rPr>
      </w:pPr>
      <w:r>
        <w:rPr>
          <w:b/>
        </w:rPr>
        <w:t>Üleandja</w:t>
      </w:r>
      <w:r w:rsidRPr="00EB09B1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Vastuvõtja</w:t>
      </w:r>
      <w:bookmarkStart w:id="0" w:name="_GoBack"/>
      <w:bookmarkEnd w:id="0"/>
      <w:r w:rsidRPr="00EB09B1">
        <w:rPr>
          <w:b/>
        </w:rPr>
        <w:t>:</w:t>
      </w:r>
    </w:p>
    <w:p w:rsidR="006C2F8F" w:rsidRPr="006C2F8F" w:rsidRDefault="006C2F8F">
      <w:pPr>
        <w:spacing w:before="100" w:beforeAutospacing="1" w:after="100" w:afterAutospacing="1"/>
        <w:rPr>
          <w:i/>
        </w:rPr>
      </w:pPr>
      <w:r w:rsidRPr="006C2F8F">
        <w:rPr>
          <w:i/>
        </w:rPr>
        <w:t>(allkirjastatud digitaalselt)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C2F8F">
        <w:rPr>
          <w:i/>
        </w:rPr>
        <w:t>(allkirjastatud digitaalselt)</w:t>
      </w:r>
    </w:p>
    <w:p w:rsidR="006C2F8F" w:rsidRDefault="006C2F8F">
      <w:pPr>
        <w:spacing w:before="100" w:beforeAutospacing="1" w:after="100" w:afterAutospacing="1"/>
        <w:rPr>
          <w:b/>
        </w:rPr>
      </w:pPr>
      <w:r>
        <w:t>Tõnu Pokker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09B1">
        <w:t>Ly Soome-Vihtla</w:t>
      </w:r>
    </w:p>
    <w:p w:rsidR="00B41319" w:rsidRPr="00EB09B1" w:rsidRDefault="00B41319">
      <w:pPr>
        <w:spacing w:before="100" w:beforeAutospacing="1" w:after="100" w:afterAutospacing="1"/>
        <w:rPr>
          <w:b/>
        </w:rPr>
      </w:pPr>
    </w:p>
    <w:p w:rsidR="00A46C34" w:rsidRPr="00EB09B1" w:rsidRDefault="00B41319" w:rsidP="00904410">
      <w:r w:rsidRPr="00EB09B1">
        <w:t> </w:t>
      </w:r>
    </w:p>
    <w:p w:rsidR="00B41319" w:rsidRPr="00EB09B1" w:rsidRDefault="00144CCD">
      <w:r w:rsidRPr="00EB09B1">
        <w:tab/>
      </w:r>
      <w:r w:rsidRPr="00EB09B1">
        <w:tab/>
      </w:r>
      <w:r w:rsidRPr="00EB09B1">
        <w:tab/>
      </w:r>
      <w:r w:rsidRPr="00EB09B1">
        <w:tab/>
      </w:r>
      <w:r w:rsidRPr="00EB09B1">
        <w:tab/>
      </w:r>
      <w:r w:rsidRPr="00EB09B1">
        <w:tab/>
      </w:r>
    </w:p>
    <w:sectPr w:rsidR="00B41319" w:rsidRPr="00EB09B1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2D" w:rsidRDefault="00DA1B2D">
      <w:r>
        <w:separator/>
      </w:r>
    </w:p>
  </w:endnote>
  <w:endnote w:type="continuationSeparator" w:id="0">
    <w:p w:rsidR="00DA1B2D" w:rsidRDefault="00D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2E41F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07645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A07645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A07645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6C2F8F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6C2F8F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</w:p>
  <w:p w:rsidR="00A07645" w:rsidRDefault="003F707A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77251" wp14:editId="5D594FA9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2D" w:rsidRDefault="00DA1B2D">
      <w:r>
        <w:separator/>
      </w:r>
    </w:p>
  </w:footnote>
  <w:footnote w:type="continuationSeparator" w:id="0">
    <w:p w:rsidR="00DA1B2D" w:rsidRDefault="00DA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BF7CB9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13ACD"/>
    <w:multiLevelType w:val="hybridMultilevel"/>
    <w:tmpl w:val="8C644F36"/>
    <w:lvl w:ilvl="0" w:tplc="D6CC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5"/>
  </w:num>
  <w:num w:numId="11">
    <w:abstractNumId w:val="3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25"/>
    <w:rsid w:val="00022D23"/>
    <w:rsid w:val="0005496F"/>
    <w:rsid w:val="000D44D0"/>
    <w:rsid w:val="00144CCD"/>
    <w:rsid w:val="00171ADC"/>
    <w:rsid w:val="00193F48"/>
    <w:rsid w:val="001A22AE"/>
    <w:rsid w:val="001A3650"/>
    <w:rsid w:val="0022429E"/>
    <w:rsid w:val="00295EF6"/>
    <w:rsid w:val="0029701A"/>
    <w:rsid w:val="002D3617"/>
    <w:rsid w:val="002E41FC"/>
    <w:rsid w:val="00345067"/>
    <w:rsid w:val="00345E8C"/>
    <w:rsid w:val="0037235A"/>
    <w:rsid w:val="00380245"/>
    <w:rsid w:val="003F707A"/>
    <w:rsid w:val="004C0D48"/>
    <w:rsid w:val="004C3D70"/>
    <w:rsid w:val="004D2EE8"/>
    <w:rsid w:val="004D5D76"/>
    <w:rsid w:val="004E14E1"/>
    <w:rsid w:val="004E597A"/>
    <w:rsid w:val="004F06FA"/>
    <w:rsid w:val="005401A2"/>
    <w:rsid w:val="005D2768"/>
    <w:rsid w:val="00671A4B"/>
    <w:rsid w:val="00683C37"/>
    <w:rsid w:val="006A7B46"/>
    <w:rsid w:val="006C2F8F"/>
    <w:rsid w:val="006D0A26"/>
    <w:rsid w:val="006E693D"/>
    <w:rsid w:val="007146E2"/>
    <w:rsid w:val="00717B19"/>
    <w:rsid w:val="00725BA0"/>
    <w:rsid w:val="00752162"/>
    <w:rsid w:val="00755DD0"/>
    <w:rsid w:val="00780F6F"/>
    <w:rsid w:val="007923B7"/>
    <w:rsid w:val="007A1BA5"/>
    <w:rsid w:val="007A49DC"/>
    <w:rsid w:val="007B7778"/>
    <w:rsid w:val="007C65FD"/>
    <w:rsid w:val="00810114"/>
    <w:rsid w:val="00845032"/>
    <w:rsid w:val="008B313C"/>
    <w:rsid w:val="008E5837"/>
    <w:rsid w:val="00900550"/>
    <w:rsid w:val="00904410"/>
    <w:rsid w:val="0091267C"/>
    <w:rsid w:val="0093179A"/>
    <w:rsid w:val="0093219C"/>
    <w:rsid w:val="0098618B"/>
    <w:rsid w:val="009B38B5"/>
    <w:rsid w:val="009B63A8"/>
    <w:rsid w:val="00A07645"/>
    <w:rsid w:val="00A46C34"/>
    <w:rsid w:val="00A641EE"/>
    <w:rsid w:val="00AA3AC5"/>
    <w:rsid w:val="00AA3B35"/>
    <w:rsid w:val="00AC71B1"/>
    <w:rsid w:val="00B41319"/>
    <w:rsid w:val="00B815C9"/>
    <w:rsid w:val="00BA4129"/>
    <w:rsid w:val="00BC018F"/>
    <w:rsid w:val="00BF7CB9"/>
    <w:rsid w:val="00C25756"/>
    <w:rsid w:val="00C65217"/>
    <w:rsid w:val="00CA3886"/>
    <w:rsid w:val="00CC7925"/>
    <w:rsid w:val="00CE5C33"/>
    <w:rsid w:val="00D53127"/>
    <w:rsid w:val="00D64A62"/>
    <w:rsid w:val="00DA1B2D"/>
    <w:rsid w:val="00E03B6C"/>
    <w:rsid w:val="00E64256"/>
    <w:rsid w:val="00E94157"/>
    <w:rsid w:val="00EB09B1"/>
    <w:rsid w:val="00EE6954"/>
    <w:rsid w:val="00F052DE"/>
    <w:rsid w:val="00F1292C"/>
    <w:rsid w:val="00F212A9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3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s\Desktop\2013\Aktid\Kinnistute%20&#252;leandmise-vastuv&#245;tmise%20aktid\Mustivere%20viilhall\HA-V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uudeti xmlns="a0f99b2d-f3a6-4d45-a759-bef48dc40ec9" xsi:nil="true"/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e14deb65fdbc3b0f2d943f0848a794b5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67a7a34e639bb72261bb3fde025023f5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Muudeti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Muudeti" ma:index="15" nillable="true" ma:displayName="Muudeti" ma:format="DateOnly" ma:internalName="Muudeti">
      <xsd:simpleType>
        <xsd:restriction base="dms:DateTime"/>
      </xsd:simpleType>
    </xsd:element>
    <xsd:element name="Arhiveeritud" ma:index="16" nillable="true" ma:displayName="Arhiveeritud" ma:default="0" ma:internalName="Arhiveeritud">
      <xsd:simpleType>
        <xsd:restriction base="dms:Boolean"/>
      </xsd:simpleType>
    </xsd:element>
    <xsd:element name="M_x00e4_rkused" ma:index="17" nillable="true" ma:displayName="Märkused" ma:internalName="M_x00e4_rkused">
      <xsd:simpleType>
        <xsd:restriction base="dms:Note"/>
      </xsd:simpleType>
    </xsd:element>
    <xsd:element name="Kehtetuks_x0020_tunnistatud" ma:index="18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5774F-32E9-4722-9194-2823BC74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HA-V10_Akt üüripinna üleandmise-vastuvõtmise kohta.dotx</Template>
  <TotalTime>7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Ly Soome-Vihtla</dc:creator>
  <cp:lastModifiedBy>Ly Soome-Vihtla</cp:lastModifiedBy>
  <cp:revision>5</cp:revision>
  <cp:lastPrinted>2014-04-17T06:33:00Z</cp:lastPrinted>
  <dcterms:created xsi:type="dcterms:W3CDTF">2014-09-10T13:06:00Z</dcterms:created>
  <dcterms:modified xsi:type="dcterms:W3CDTF">2014-09-11T08:39:00Z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