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72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5"/>
      </w:tblGrid>
      <w:tr w:rsidR="004614D0">
        <w:trPr>
          <w:cantSplit/>
          <w:trHeight w:val="1020"/>
        </w:trPr>
        <w:tc>
          <w:tcPr>
            <w:tcW w:w="9525" w:type="dxa"/>
          </w:tcPr>
          <w:p w:rsidR="004614D0" w:rsidRDefault="00074A47">
            <w:pPr>
              <w:pStyle w:val="Heading4"/>
              <w:framePr w:w="0" w:hRule="auto" w:wrap="auto" w:vAnchor="margin" w:hAnchor="text" w:xAlign="left" w:yAlign="inline"/>
            </w:pPr>
            <w:r>
              <w:t xml:space="preserve">RMK </w:t>
            </w:r>
            <w:r w:rsidR="00A31307">
              <w:t>METSAKORRALDUSTALITUSE JUHATAJA</w:t>
            </w:r>
          </w:p>
          <w:p w:rsidR="004614D0" w:rsidRDefault="004614D0">
            <w:pPr>
              <w:pStyle w:val="Heading4"/>
              <w:framePr w:w="0" w:hRule="auto" w:wrap="auto" w:vAnchor="margin" w:hAnchor="text" w:xAlign="left" w:yAlign="inline"/>
            </w:pPr>
            <w:r>
              <w:t>KÄSKKIRI</w:t>
            </w:r>
          </w:p>
          <w:p w:rsidR="004614D0" w:rsidRDefault="004614D0"/>
          <w:p w:rsidR="004614D0" w:rsidRDefault="00A31307" w:rsidP="00942ED6">
            <w:pPr>
              <w:tabs>
                <w:tab w:val="left" w:pos="5216"/>
              </w:tabs>
            </w:pPr>
            <w:r>
              <w:t>Ta</w:t>
            </w:r>
            <w:r w:rsidR="00D605EB">
              <w:t>l</w:t>
            </w:r>
            <w:r>
              <w:t>linn</w:t>
            </w:r>
            <w:r w:rsidR="004614D0">
              <w:tab/>
              <w:t xml:space="preserve">                     </w:t>
            </w:r>
            <w:r w:rsidR="00942ED6">
              <w:t>18</w:t>
            </w:r>
            <w:r w:rsidR="004614D0">
              <w:t xml:space="preserve">. </w:t>
            </w:r>
            <w:r w:rsidR="00942ED6">
              <w:t>november</w:t>
            </w:r>
            <w:r w:rsidR="004614D0">
              <w:t xml:space="preserve"> 20</w:t>
            </w:r>
            <w:r w:rsidR="00D460C6">
              <w:t>1</w:t>
            </w:r>
            <w:r w:rsidR="00942ED6">
              <w:t>3</w:t>
            </w:r>
            <w:r w:rsidR="004614D0">
              <w:t xml:space="preserve"> nr. 1-5/</w:t>
            </w:r>
            <w:r w:rsidR="00D605EB">
              <w:t>1</w:t>
            </w:r>
          </w:p>
        </w:tc>
      </w:tr>
      <w:tr w:rsidR="004614D0">
        <w:trPr>
          <w:cantSplit/>
          <w:trHeight w:val="414"/>
        </w:trPr>
        <w:tc>
          <w:tcPr>
            <w:tcW w:w="9525" w:type="dxa"/>
            <w:tcBorders>
              <w:bottom w:val="nil"/>
            </w:tcBorders>
          </w:tcPr>
          <w:p w:rsidR="004614D0" w:rsidRDefault="004614D0">
            <w:pPr>
              <w:pStyle w:val="Heading4"/>
              <w:framePr w:w="0" w:hRule="auto" w:wrap="auto" w:vAnchor="margin" w:hAnchor="text" w:xAlign="left" w:yAlign="inline"/>
            </w:pPr>
          </w:p>
        </w:tc>
      </w:tr>
    </w:tbl>
    <w:p w:rsidR="00D73C77" w:rsidRDefault="00CE169C" w:rsidP="00D73C77">
      <w:pPr>
        <w:framePr w:w="3289" w:h="851" w:wrap="around" w:vAnchor="page" w:hAnchor="page" w:x="8052" w:y="625"/>
      </w:pPr>
      <w:r>
        <w:rPr>
          <w:noProof/>
          <w:lang w:eastAsia="et-EE"/>
        </w:rPr>
        <w:drawing>
          <wp:inline distT="0" distB="0" distL="0" distR="0">
            <wp:extent cx="2085975" cy="542925"/>
            <wp:effectExtent l="0" t="0" r="9525" b="9525"/>
            <wp:docPr id="1" name="Picture 1" descr="RMK_y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yl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4D0" w:rsidRDefault="004614D0">
      <w:pPr>
        <w:sectPr w:rsidR="004614D0">
          <w:headerReference w:type="default" r:id="rId9"/>
          <w:footerReference w:type="default" r:id="rId10"/>
          <w:headerReference w:type="first" r:id="rId11"/>
          <w:pgSz w:w="11906" w:h="16838" w:code="9"/>
          <w:pgMar w:top="2268" w:right="680" w:bottom="426" w:left="1701" w:header="454" w:footer="567" w:gutter="0"/>
          <w:cols w:space="708"/>
          <w:titlePg/>
        </w:sectPr>
      </w:pPr>
    </w:p>
    <w:p w:rsidR="004614D0" w:rsidRDefault="004614D0"/>
    <w:p w:rsidR="004614D0" w:rsidRDefault="004614D0">
      <w:pPr>
        <w:pStyle w:val="Heading1"/>
        <w:rPr>
          <w:bCs/>
          <w:kern w:val="0"/>
        </w:rPr>
      </w:pPr>
    </w:p>
    <w:p w:rsidR="004614D0" w:rsidRDefault="00F74CBC">
      <w:pPr>
        <w:pStyle w:val="Heading1"/>
        <w:rPr>
          <w:bCs/>
          <w:kern w:val="0"/>
        </w:rPr>
      </w:pPr>
      <w:r>
        <w:rPr>
          <w:bCs/>
          <w:kern w:val="0"/>
        </w:rPr>
        <w:t>RMK m</w:t>
      </w:r>
      <w:r w:rsidR="00565E54">
        <w:rPr>
          <w:bCs/>
          <w:kern w:val="0"/>
        </w:rPr>
        <w:t>etsakorraldustalituse</w:t>
      </w:r>
      <w:r>
        <w:rPr>
          <w:bCs/>
          <w:kern w:val="0"/>
        </w:rPr>
        <w:t xml:space="preserve"> valduses oleva väikevara</w:t>
      </w:r>
      <w:r w:rsidR="00753648">
        <w:rPr>
          <w:bCs/>
          <w:kern w:val="0"/>
        </w:rPr>
        <w:t xml:space="preserve"> 20</w:t>
      </w:r>
      <w:r w:rsidR="00D460C6">
        <w:rPr>
          <w:bCs/>
          <w:kern w:val="0"/>
        </w:rPr>
        <w:t>1</w:t>
      </w:r>
      <w:r w:rsidR="00942ED6">
        <w:rPr>
          <w:bCs/>
          <w:kern w:val="0"/>
        </w:rPr>
        <w:t>3</w:t>
      </w:r>
      <w:r w:rsidR="00753648">
        <w:rPr>
          <w:bCs/>
          <w:kern w:val="0"/>
        </w:rPr>
        <w:t>. aasta inventuuri läbiviimine</w:t>
      </w:r>
    </w:p>
    <w:p w:rsidR="004614D0" w:rsidRDefault="004614D0"/>
    <w:p w:rsidR="004614D0" w:rsidRDefault="004614D0"/>
    <w:p w:rsidR="004614D0" w:rsidRDefault="004614D0"/>
    <w:p w:rsidR="004614D0" w:rsidRDefault="00D460C6">
      <w:pPr>
        <w:jc w:val="both"/>
      </w:pPr>
      <w:r>
        <w:t xml:space="preserve">1. </w:t>
      </w:r>
      <w:r w:rsidR="00753648">
        <w:t>Vastavalt</w:t>
      </w:r>
      <w:r w:rsidR="004614D0">
        <w:t xml:space="preserve"> RMK juhatuse esimehe </w:t>
      </w:r>
      <w:r w:rsidR="00C86875">
        <w:t>0</w:t>
      </w:r>
      <w:r w:rsidR="00942ED6">
        <w:t>8</w:t>
      </w:r>
      <w:r w:rsidR="00753648">
        <w:t>.</w:t>
      </w:r>
      <w:r w:rsidR="00C86875">
        <w:t>1</w:t>
      </w:r>
      <w:r w:rsidR="00D605EB">
        <w:t>0</w:t>
      </w:r>
      <w:r w:rsidR="00753648">
        <w:t>.20</w:t>
      </w:r>
      <w:r>
        <w:t>1</w:t>
      </w:r>
      <w:r w:rsidR="00942ED6">
        <w:t>3</w:t>
      </w:r>
      <w:r w:rsidR="00753648">
        <w:t xml:space="preserve">.a </w:t>
      </w:r>
      <w:r w:rsidR="004614D0">
        <w:t>käskkirja</w:t>
      </w:r>
      <w:r w:rsidR="00753648">
        <w:t>le</w:t>
      </w:r>
      <w:r w:rsidR="004614D0">
        <w:t xml:space="preserve"> nr. 1-5/</w:t>
      </w:r>
      <w:r w:rsidR="00942ED6">
        <w:t>253</w:t>
      </w:r>
    </w:p>
    <w:p w:rsidR="004614D0" w:rsidRDefault="004614D0">
      <w:pPr>
        <w:jc w:val="both"/>
      </w:pPr>
    </w:p>
    <w:p w:rsidR="004614D0" w:rsidRDefault="004614D0">
      <w:pPr>
        <w:jc w:val="both"/>
      </w:pPr>
      <w:r>
        <w:t xml:space="preserve">m ä ä r a n </w:t>
      </w:r>
    </w:p>
    <w:p w:rsidR="004614D0" w:rsidRDefault="004614D0">
      <w:pPr>
        <w:jc w:val="both"/>
      </w:pPr>
    </w:p>
    <w:p w:rsidR="004614D0" w:rsidRDefault="004614D0">
      <w:pPr>
        <w:jc w:val="both"/>
      </w:pPr>
      <w:r>
        <w:t xml:space="preserve">RMK </w:t>
      </w:r>
      <w:r w:rsidR="00753648">
        <w:t>metsakorraldustalituse</w:t>
      </w:r>
      <w:r>
        <w:t xml:space="preserve"> </w:t>
      </w:r>
      <w:r w:rsidR="00753648">
        <w:t>väikevara</w:t>
      </w:r>
      <w:r>
        <w:t xml:space="preserve"> 20</w:t>
      </w:r>
      <w:r w:rsidR="005C4C48">
        <w:t>1</w:t>
      </w:r>
      <w:r w:rsidR="00942ED6">
        <w:t>3</w:t>
      </w:r>
      <w:r>
        <w:t>. aasta inventuuri läbiviimiseks komisjoni järgmises koosseisus:</w:t>
      </w:r>
    </w:p>
    <w:p w:rsidR="004614D0" w:rsidRDefault="004614D0">
      <w:pPr>
        <w:jc w:val="both"/>
      </w:pPr>
    </w:p>
    <w:p w:rsidR="004614D0" w:rsidRDefault="004614D0">
      <w:pPr>
        <w:jc w:val="both"/>
      </w:pPr>
      <w:r>
        <w:tab/>
      </w:r>
      <w:r>
        <w:tab/>
        <w:t xml:space="preserve">    </w:t>
      </w:r>
      <w:r w:rsidR="00942ED6">
        <w:t>Andres Rootalu</w:t>
      </w:r>
      <w:r w:rsidR="004D3B65">
        <w:t>,</w:t>
      </w:r>
      <w:r w:rsidR="00377268">
        <w:t xml:space="preserve"> </w:t>
      </w:r>
      <w:r w:rsidR="00D460C6">
        <w:t>metsakorraldaja</w:t>
      </w:r>
      <w:r>
        <w:t>, komisjoni esimees,</w:t>
      </w:r>
    </w:p>
    <w:p w:rsidR="004614D0" w:rsidRDefault="004614D0">
      <w:pPr>
        <w:jc w:val="both"/>
      </w:pPr>
      <w:r>
        <w:tab/>
        <w:t xml:space="preserve">      </w:t>
      </w:r>
      <w:r>
        <w:tab/>
        <w:t xml:space="preserve">    </w:t>
      </w:r>
      <w:r w:rsidR="00942ED6">
        <w:t>Toomas Otsa</w:t>
      </w:r>
      <w:r>
        <w:t>,</w:t>
      </w:r>
      <w:r w:rsidR="00377268">
        <w:t xml:space="preserve"> metsakorraldaja</w:t>
      </w:r>
      <w:r w:rsidR="004D3B65">
        <w:t>,</w:t>
      </w:r>
      <w:r>
        <w:t xml:space="preserve"> komisjoni liige.</w:t>
      </w:r>
    </w:p>
    <w:p w:rsidR="004614D0" w:rsidRDefault="004614D0">
      <w:pPr>
        <w:jc w:val="both"/>
      </w:pPr>
    </w:p>
    <w:p w:rsidR="004614D0" w:rsidRDefault="004614D0">
      <w:pPr>
        <w:jc w:val="both"/>
      </w:pPr>
      <w:r>
        <w:t xml:space="preserve">Komisjonil viia </w:t>
      </w:r>
      <w:r w:rsidR="00377268">
        <w:t>väikevarade</w:t>
      </w:r>
      <w:r>
        <w:t xml:space="preserve"> inventuur läbi </w:t>
      </w:r>
      <w:r w:rsidR="00D460C6">
        <w:t>31</w:t>
      </w:r>
      <w:r w:rsidR="00377268">
        <w:t>.</w:t>
      </w:r>
      <w:r w:rsidR="00873C20">
        <w:t xml:space="preserve"> </w:t>
      </w:r>
      <w:r w:rsidR="00D460C6">
        <w:t>oktoobri</w:t>
      </w:r>
      <w:r>
        <w:t xml:space="preserve"> 20</w:t>
      </w:r>
      <w:r w:rsidR="00D460C6">
        <w:t>1</w:t>
      </w:r>
      <w:r w:rsidR="00942ED6">
        <w:t>3</w:t>
      </w:r>
      <w:r>
        <w:t xml:space="preserve"> a. seisuga </w:t>
      </w:r>
      <w:r w:rsidR="00D605EB">
        <w:t>1</w:t>
      </w:r>
      <w:r w:rsidR="00942ED6">
        <w:t>0</w:t>
      </w:r>
      <w:r w:rsidR="00D460C6">
        <w:t xml:space="preserve">. </w:t>
      </w:r>
      <w:r w:rsidR="00942ED6">
        <w:t>detsembril</w:t>
      </w:r>
      <w:r w:rsidR="00D460C6">
        <w:t xml:space="preserve"> 201</w:t>
      </w:r>
      <w:r w:rsidR="00942ED6">
        <w:t>3</w:t>
      </w:r>
      <w:r w:rsidR="00D460C6">
        <w:t>.</w:t>
      </w:r>
    </w:p>
    <w:p w:rsidR="004614D0" w:rsidRDefault="004614D0">
      <w:pPr>
        <w:jc w:val="both"/>
      </w:pPr>
    </w:p>
    <w:p w:rsidR="004614D0" w:rsidRDefault="00385438">
      <w:pPr>
        <w:jc w:val="both"/>
      </w:pPr>
      <w:r>
        <w:t>Inventuuri tulemused salvestada DHSi vastavalt RMK juhatuse</w:t>
      </w:r>
      <w:r w:rsidRPr="00385438">
        <w:t xml:space="preserve"> </w:t>
      </w:r>
      <w:r>
        <w:t>esimehe viidatud käskkirjas toodud korrale.</w:t>
      </w:r>
    </w:p>
    <w:p w:rsidR="00873C20" w:rsidRDefault="00873C20">
      <w:pPr>
        <w:jc w:val="both"/>
      </w:pPr>
    </w:p>
    <w:p w:rsidR="00873C20" w:rsidRDefault="00873C20">
      <w:pPr>
        <w:jc w:val="both"/>
      </w:pPr>
    </w:p>
    <w:p w:rsidR="00873C20" w:rsidRDefault="00873C20">
      <w:pPr>
        <w:jc w:val="both"/>
      </w:pPr>
    </w:p>
    <w:p w:rsidR="004614D0" w:rsidRDefault="004614D0">
      <w:pPr>
        <w:jc w:val="both"/>
      </w:pPr>
    </w:p>
    <w:p w:rsidR="004614D0" w:rsidRDefault="00873C20">
      <w:r>
        <w:t>Veiko Eltermann</w:t>
      </w:r>
    </w:p>
    <w:p w:rsidR="004614D0" w:rsidRDefault="00873C20">
      <w:pPr>
        <w:jc w:val="both"/>
      </w:pPr>
      <w:r>
        <w:t>Metsakorraldustalituse juhataja</w:t>
      </w:r>
      <w:r w:rsidR="004614D0">
        <w:tab/>
      </w:r>
      <w:r w:rsidR="004614D0">
        <w:tab/>
      </w:r>
      <w:r w:rsidR="004614D0">
        <w:tab/>
      </w:r>
      <w:r w:rsidR="004614D0">
        <w:tab/>
      </w:r>
      <w:r w:rsidR="004614D0">
        <w:tab/>
      </w:r>
      <w:r w:rsidR="004614D0">
        <w:tab/>
      </w:r>
      <w:r w:rsidR="004614D0">
        <w:tab/>
      </w:r>
      <w:r w:rsidR="004614D0">
        <w:tab/>
      </w:r>
    </w:p>
    <w:p w:rsidR="004614D0" w:rsidRDefault="004614D0">
      <w:pPr>
        <w:jc w:val="both"/>
      </w:pPr>
    </w:p>
    <w:p w:rsidR="004614D0" w:rsidRDefault="004614D0">
      <w:pPr>
        <w:jc w:val="both"/>
      </w:pPr>
    </w:p>
    <w:p w:rsidR="00024A8A" w:rsidRDefault="00024A8A">
      <w:pPr>
        <w:jc w:val="both"/>
      </w:pPr>
    </w:p>
    <w:p w:rsidR="004614D0" w:rsidRDefault="004614D0">
      <w:pPr>
        <w:tabs>
          <w:tab w:val="left" w:pos="1985"/>
        </w:tabs>
        <w:jc w:val="both"/>
      </w:pPr>
      <w:r>
        <w:t xml:space="preserve">Jaotuskava: </w:t>
      </w:r>
      <w:r w:rsidR="00D460C6">
        <w:t xml:space="preserve">Valentina Saar, </w:t>
      </w:r>
      <w:r w:rsidR="00D605EB">
        <w:t xml:space="preserve">Taimi Nõlvak, </w:t>
      </w:r>
      <w:r w:rsidR="00942ED6">
        <w:t>Andres Rootalu</w:t>
      </w:r>
      <w:r w:rsidR="00C86875">
        <w:t xml:space="preserve">, </w:t>
      </w:r>
      <w:r w:rsidR="00942ED6">
        <w:t>Toomas Otsa</w:t>
      </w:r>
      <w:bookmarkStart w:id="0" w:name="_GoBack"/>
      <w:bookmarkEnd w:id="0"/>
      <w:r w:rsidR="00D605EB">
        <w:t>.</w:t>
      </w:r>
    </w:p>
    <w:p w:rsidR="004614D0" w:rsidRDefault="004614D0">
      <w:pPr>
        <w:tabs>
          <w:tab w:val="left" w:pos="1985"/>
        </w:tabs>
        <w:jc w:val="both"/>
      </w:pPr>
    </w:p>
    <w:p w:rsidR="004614D0" w:rsidRDefault="004614D0">
      <w:pPr>
        <w:tabs>
          <w:tab w:val="left" w:pos="1985"/>
        </w:tabs>
        <w:jc w:val="both"/>
      </w:pPr>
    </w:p>
    <w:p w:rsidR="004614D0" w:rsidRDefault="004614D0">
      <w:pPr>
        <w:tabs>
          <w:tab w:val="left" w:pos="1985"/>
        </w:tabs>
        <w:jc w:val="both"/>
      </w:pPr>
    </w:p>
    <w:sectPr w:rsidR="004614D0"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680" w:bottom="56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49C" w:rsidRDefault="0091749C">
      <w:r>
        <w:separator/>
      </w:r>
    </w:p>
  </w:endnote>
  <w:endnote w:type="continuationSeparator" w:id="0">
    <w:p w:rsidR="0091749C" w:rsidRDefault="0091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5EB" w:rsidRDefault="00D605EB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5EB" w:rsidRDefault="00D605EB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5EB" w:rsidRDefault="00D605EB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49C" w:rsidRDefault="0091749C">
      <w:r>
        <w:separator/>
      </w:r>
    </w:p>
  </w:footnote>
  <w:footnote w:type="continuationSeparator" w:id="0">
    <w:p w:rsidR="0091749C" w:rsidRDefault="00917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5EB" w:rsidRDefault="00D605EB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5EB" w:rsidRDefault="00D605EB">
    <w:pPr>
      <w:framePr w:w="3289" w:h="851" w:wrap="around" w:vAnchor="page" w:hAnchor="page" w:x="8052" w:y="625"/>
      <w:rPr>
        <w:spacing w:val="0"/>
        <w:position w:val="0"/>
      </w:rPr>
    </w:pPr>
  </w:p>
  <w:p w:rsidR="00D605EB" w:rsidRDefault="00D605EB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5EB" w:rsidRDefault="00D605EB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DF"/>
    <w:rsid w:val="00024A8A"/>
    <w:rsid w:val="00067F41"/>
    <w:rsid w:val="00074A47"/>
    <w:rsid w:val="001A42B2"/>
    <w:rsid w:val="00243526"/>
    <w:rsid w:val="002A244B"/>
    <w:rsid w:val="003721BC"/>
    <w:rsid w:val="00377268"/>
    <w:rsid w:val="00385438"/>
    <w:rsid w:val="004614D0"/>
    <w:rsid w:val="004A32C8"/>
    <w:rsid w:val="004D3B65"/>
    <w:rsid w:val="00565E54"/>
    <w:rsid w:val="00595C0F"/>
    <w:rsid w:val="005C4C48"/>
    <w:rsid w:val="005D0282"/>
    <w:rsid w:val="00616BDF"/>
    <w:rsid w:val="00625CE2"/>
    <w:rsid w:val="006A43DF"/>
    <w:rsid w:val="00753648"/>
    <w:rsid w:val="00765567"/>
    <w:rsid w:val="007D0BC9"/>
    <w:rsid w:val="00830DDD"/>
    <w:rsid w:val="00873C20"/>
    <w:rsid w:val="008F7BFF"/>
    <w:rsid w:val="0091749C"/>
    <w:rsid w:val="00942ED6"/>
    <w:rsid w:val="009973D4"/>
    <w:rsid w:val="009B30ED"/>
    <w:rsid w:val="00A31307"/>
    <w:rsid w:val="00A767EC"/>
    <w:rsid w:val="00A96C3E"/>
    <w:rsid w:val="00B76CD8"/>
    <w:rsid w:val="00C574F3"/>
    <w:rsid w:val="00C86875"/>
    <w:rsid w:val="00CE169C"/>
    <w:rsid w:val="00D460C6"/>
    <w:rsid w:val="00D605EB"/>
    <w:rsid w:val="00D73C77"/>
    <w:rsid w:val="00DD239F"/>
    <w:rsid w:val="00F7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985"/>
      </w:tabs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BodyText">
    <w:name w:val="Body Text"/>
    <w:basedOn w:val="Normal"/>
    <w:pPr>
      <w:tabs>
        <w:tab w:val="left" w:pos="1985"/>
      </w:tabs>
      <w:jc w:val="both"/>
    </w:pPr>
    <w:rPr>
      <w:rFonts w:ascii="Arial" w:hAnsi="Arial"/>
      <w:spacing w:val="0"/>
      <w:position w:val="0"/>
    </w:rPr>
  </w:style>
  <w:style w:type="paragraph" w:styleId="BalloonText">
    <w:name w:val="Balloon Text"/>
    <w:basedOn w:val="Normal"/>
    <w:link w:val="BalloonTextChar"/>
    <w:rsid w:val="00C86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6875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985"/>
      </w:tabs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BodyText">
    <w:name w:val="Body Text"/>
    <w:basedOn w:val="Normal"/>
    <w:pPr>
      <w:tabs>
        <w:tab w:val="left" w:pos="1985"/>
      </w:tabs>
      <w:jc w:val="both"/>
    </w:pPr>
    <w:rPr>
      <w:rFonts w:ascii="Arial" w:hAnsi="Arial"/>
      <w:spacing w:val="0"/>
      <w:position w:val="0"/>
    </w:rPr>
  </w:style>
  <w:style w:type="paragraph" w:styleId="BalloonText">
    <w:name w:val="Balloon Text"/>
    <w:basedOn w:val="Normal"/>
    <w:link w:val="BalloonTextChar"/>
    <w:rsid w:val="00C86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6875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rstinav\Local%20Settings\Temporary%20Internet%20Files\OLK5\k&#228;skkiri1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käskkiri1_1</Template>
  <TotalTime>6</TotalTime>
  <Pages>1</Pages>
  <Words>124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 Ltd., Parnu mnt 154, 11317 Tallinn, Estonia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Kerstinav</dc:creator>
  <dc:description>Version 1.0, Nov 2003</dc:description>
  <cp:lastModifiedBy>Veiko Eltermann</cp:lastModifiedBy>
  <cp:revision>3</cp:revision>
  <cp:lastPrinted>2008-11-06T06:15:00Z</cp:lastPrinted>
  <dcterms:created xsi:type="dcterms:W3CDTF">2013-11-18T10:06:00Z</dcterms:created>
  <dcterms:modified xsi:type="dcterms:W3CDTF">2013-11-18T10:11:00Z</dcterms:modified>
</cp:coreProperties>
</file>