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rsidRPr="00551016" w14:paraId="7735310F" w14:textId="77777777" w:rsidTr="00C51544">
        <w:trPr>
          <w:cantSplit/>
          <w:trHeight w:hRule="exact" w:val="1644"/>
        </w:trPr>
        <w:tc>
          <w:tcPr>
            <w:tcW w:w="1705" w:type="dxa"/>
            <w:vAlign w:val="bottom"/>
            <w:hideMark/>
          </w:tcPr>
          <w:p w14:paraId="266D93BD" w14:textId="77777777" w:rsidR="00446C35" w:rsidRPr="00551016" w:rsidRDefault="00A85269" w:rsidP="00AB67F1">
            <w:pPr>
              <w:pStyle w:val="EntInstit"/>
              <w:tabs>
                <w:tab w:val="left" w:pos="851"/>
                <w:tab w:val="left" w:pos="1857"/>
                <w:tab w:val="left" w:pos="2659"/>
              </w:tabs>
              <w:ind w:right="-284"/>
              <w:jc w:val="left"/>
              <w:rPr>
                <w:rFonts w:ascii="Arial" w:hAnsi="Arial"/>
                <w:sz w:val="23"/>
              </w:rPr>
            </w:pPr>
            <w:r w:rsidRPr="00551016">
              <w:rPr>
                <w:noProof/>
              </w:rPr>
              <w:drawing>
                <wp:anchor distT="0" distB="0" distL="114300" distR="114300" simplePos="0" relativeHeight="251658752" behindDoc="0" locked="0" layoutInCell="1" allowOverlap="1" wp14:anchorId="34181D06" wp14:editId="147B48F6">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551016" w:rsidRDefault="00A85269" w:rsidP="00AB67F1">
            <w:pPr>
              <w:pStyle w:val="EntInstit"/>
              <w:spacing w:line="216" w:lineRule="auto"/>
              <w:jc w:val="left"/>
              <w:rPr>
                <w:rFonts w:ascii="Arial" w:hAnsi="Arial"/>
                <w:color w:val="4D4D4D"/>
                <w:sz w:val="23"/>
              </w:rPr>
            </w:pPr>
            <w:bookmarkStart w:id="0" w:name="Entete"/>
            <w:bookmarkEnd w:id="0"/>
            <w:r w:rsidRPr="00551016">
              <w:rPr>
                <w:rFonts w:ascii="Arial" w:hAnsi="Arial"/>
                <w:color w:val="4D4D4D"/>
                <w:sz w:val="23"/>
              </w:rPr>
              <w:t>Euroopa Liidu</w:t>
            </w:r>
            <w:r w:rsidRPr="00551016">
              <w:rPr>
                <w:rFonts w:ascii="Arial" w:hAnsi="Arial"/>
                <w:color w:val="4D4D4D"/>
                <w:sz w:val="23"/>
              </w:rPr>
              <w:br/>
              <w:t>Nõukogu</w:t>
            </w:r>
          </w:p>
          <w:p w14:paraId="51102AFF" w14:textId="77777777" w:rsidR="00446C35" w:rsidRPr="00551016"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Pr="00551016" w:rsidRDefault="00446C35" w:rsidP="00AB67F1">
            <w:pPr>
              <w:pStyle w:val="EntInstit"/>
              <w:jc w:val="left"/>
              <w:rPr>
                <w:rFonts w:ascii="Arial" w:hAnsi="Arial"/>
                <w:sz w:val="23"/>
              </w:rPr>
            </w:pPr>
          </w:p>
        </w:tc>
        <w:tc>
          <w:tcPr>
            <w:tcW w:w="3971" w:type="dxa"/>
          </w:tcPr>
          <w:p w14:paraId="7A4654EE" w14:textId="77777777" w:rsidR="00446C35" w:rsidRPr="00551016" w:rsidRDefault="00446C35" w:rsidP="00C51544">
            <w:pPr>
              <w:pStyle w:val="EntInstit"/>
              <w:spacing w:line="192" w:lineRule="auto"/>
              <w:jc w:val="left"/>
              <w:rPr>
                <w:rFonts w:ascii="Arial" w:hAnsi="Arial"/>
                <w:sz w:val="23"/>
              </w:rPr>
            </w:pPr>
          </w:p>
        </w:tc>
      </w:tr>
      <w:tr w:rsidR="006B2889" w:rsidRPr="00551016" w14:paraId="401E850A" w14:textId="77777777" w:rsidTr="00AD02E1">
        <w:trPr>
          <w:cantSplit/>
          <w:trHeight w:val="252"/>
        </w:trPr>
        <w:tc>
          <w:tcPr>
            <w:tcW w:w="3831" w:type="dxa"/>
            <w:gridSpan w:val="2"/>
          </w:tcPr>
          <w:p w14:paraId="4EA7FD5E" w14:textId="77777777" w:rsidR="006B2889" w:rsidRPr="00551016" w:rsidRDefault="006B2889" w:rsidP="00582A1E">
            <w:pPr>
              <w:pStyle w:val="EntInstit"/>
              <w:rPr>
                <w:rFonts w:ascii="Arial" w:hAnsi="Arial" w:cs="Arial"/>
                <w:sz w:val="23"/>
                <w:szCs w:val="23"/>
              </w:rPr>
            </w:pPr>
          </w:p>
        </w:tc>
        <w:tc>
          <w:tcPr>
            <w:tcW w:w="1842" w:type="dxa"/>
            <w:gridSpan w:val="2"/>
          </w:tcPr>
          <w:p w14:paraId="1DAFCECD" w14:textId="77777777" w:rsidR="006B2889" w:rsidRPr="00551016" w:rsidRDefault="006B2889" w:rsidP="00582A1E">
            <w:pPr>
              <w:spacing w:line="240" w:lineRule="auto"/>
              <w:rPr>
                <w:rFonts w:ascii="Arial" w:hAnsi="Arial" w:cs="Arial"/>
                <w:b/>
                <w:sz w:val="23"/>
                <w:szCs w:val="23"/>
              </w:rPr>
            </w:pPr>
          </w:p>
        </w:tc>
        <w:tc>
          <w:tcPr>
            <w:tcW w:w="3971" w:type="dxa"/>
          </w:tcPr>
          <w:p w14:paraId="7C9D452B" w14:textId="5C935A34" w:rsidR="006B2889" w:rsidRPr="00551016" w:rsidRDefault="00A85269" w:rsidP="00582A1E">
            <w:pPr>
              <w:pStyle w:val="EntRefer"/>
              <w:rPr>
                <w:rFonts w:ascii="Arial" w:hAnsi="Arial" w:cs="Arial"/>
                <w:sz w:val="23"/>
                <w:szCs w:val="23"/>
              </w:rPr>
            </w:pPr>
            <w:bookmarkStart w:id="1" w:name="Lieu"/>
            <w:bookmarkEnd w:id="1"/>
            <w:r w:rsidRPr="00551016">
              <w:rPr>
                <w:rFonts w:ascii="Arial" w:hAnsi="Arial" w:cs="Arial"/>
                <w:sz w:val="23"/>
                <w:szCs w:val="23"/>
              </w:rPr>
              <w:t>Brüssel,</w:t>
            </w:r>
            <w:bookmarkStart w:id="2" w:name="Date"/>
            <w:bookmarkEnd w:id="2"/>
            <w:r w:rsidRPr="00551016">
              <w:rPr>
                <w:rFonts w:ascii="Arial" w:hAnsi="Arial" w:cs="Arial"/>
                <w:sz w:val="23"/>
                <w:szCs w:val="23"/>
              </w:rPr>
              <w:t xml:space="preserve"> </w:t>
            </w:r>
            <w:r w:rsidR="00E439BB">
              <w:rPr>
                <w:rFonts w:ascii="Arial" w:hAnsi="Arial" w:cs="Arial"/>
                <w:sz w:val="23"/>
                <w:szCs w:val="23"/>
              </w:rPr>
              <w:t>27</w:t>
            </w:r>
            <w:r w:rsidR="0085466D">
              <w:rPr>
                <w:rFonts w:ascii="Arial" w:hAnsi="Arial" w:cs="Arial"/>
                <w:sz w:val="23"/>
                <w:szCs w:val="23"/>
              </w:rPr>
              <w:t>.</w:t>
            </w:r>
            <w:r w:rsidR="00105FD9" w:rsidRPr="00551016">
              <w:rPr>
                <w:rFonts w:ascii="Arial" w:hAnsi="Arial" w:cs="Arial"/>
                <w:sz w:val="23"/>
                <w:szCs w:val="23"/>
              </w:rPr>
              <w:t xml:space="preserve"> </w:t>
            </w:r>
            <w:r w:rsidR="00E439BB">
              <w:rPr>
                <w:rFonts w:ascii="Arial" w:hAnsi="Arial" w:cs="Arial"/>
                <w:sz w:val="23"/>
                <w:szCs w:val="23"/>
              </w:rPr>
              <w:t>veebruar</w:t>
            </w:r>
            <w:r w:rsidR="00105FD9" w:rsidRPr="00551016">
              <w:rPr>
                <w:rFonts w:ascii="Arial" w:hAnsi="Arial" w:cs="Arial"/>
                <w:sz w:val="23"/>
                <w:szCs w:val="23"/>
              </w:rPr>
              <w:t xml:space="preserve"> 2026</w:t>
            </w:r>
          </w:p>
          <w:p w14:paraId="38737364" w14:textId="77777777" w:rsidR="006B2889" w:rsidRPr="00551016" w:rsidRDefault="00A85269" w:rsidP="00582A1E">
            <w:pPr>
              <w:pStyle w:val="EntRefer"/>
              <w:rPr>
                <w:rFonts w:ascii="Arial" w:hAnsi="Arial" w:cs="Arial"/>
                <w:sz w:val="23"/>
                <w:szCs w:val="23"/>
              </w:rPr>
            </w:pPr>
            <w:bookmarkStart w:id="3" w:name="LangueOrig"/>
            <w:bookmarkEnd w:id="3"/>
            <w:r w:rsidRPr="00551016">
              <w:rPr>
                <w:rFonts w:ascii="Arial" w:hAnsi="Arial" w:cs="Arial"/>
                <w:sz w:val="23"/>
                <w:szCs w:val="23"/>
              </w:rPr>
              <w:t xml:space="preserve">(OR. </w:t>
            </w:r>
            <w:proofErr w:type="spellStart"/>
            <w:r w:rsidRPr="00551016">
              <w:rPr>
                <w:rFonts w:ascii="Arial" w:hAnsi="Arial" w:cs="Arial"/>
                <w:sz w:val="23"/>
                <w:szCs w:val="23"/>
              </w:rPr>
              <w:t>en</w:t>
            </w:r>
            <w:proofErr w:type="spellEnd"/>
            <w:r w:rsidRPr="00551016">
              <w:rPr>
                <w:rFonts w:ascii="Arial" w:hAnsi="Arial" w:cs="Arial"/>
                <w:sz w:val="23"/>
                <w:szCs w:val="23"/>
              </w:rPr>
              <w:t>)</w:t>
            </w:r>
          </w:p>
        </w:tc>
      </w:tr>
      <w:tr w:rsidR="00582A1E" w:rsidRPr="00551016" w14:paraId="3722E6DC" w14:textId="77777777" w:rsidTr="00AD02E1">
        <w:trPr>
          <w:cantSplit/>
          <w:trHeight w:val="252"/>
        </w:trPr>
        <w:tc>
          <w:tcPr>
            <w:tcW w:w="3831" w:type="dxa"/>
            <w:gridSpan w:val="2"/>
          </w:tcPr>
          <w:p w14:paraId="6DE2B5EF" w14:textId="77777777" w:rsidR="00582A1E" w:rsidRPr="00551016" w:rsidRDefault="00582A1E" w:rsidP="00582A1E">
            <w:pPr>
              <w:pStyle w:val="EntInstit"/>
              <w:rPr>
                <w:rFonts w:ascii="Arial" w:hAnsi="Arial" w:cs="Arial"/>
                <w:sz w:val="23"/>
                <w:szCs w:val="23"/>
              </w:rPr>
            </w:pPr>
          </w:p>
        </w:tc>
        <w:tc>
          <w:tcPr>
            <w:tcW w:w="1842" w:type="dxa"/>
            <w:gridSpan w:val="2"/>
          </w:tcPr>
          <w:p w14:paraId="2D6A81D8" w14:textId="77777777" w:rsidR="00582A1E" w:rsidRPr="00551016" w:rsidRDefault="00582A1E" w:rsidP="00582A1E">
            <w:pPr>
              <w:spacing w:line="240" w:lineRule="auto"/>
              <w:rPr>
                <w:rFonts w:ascii="Arial" w:hAnsi="Arial" w:cs="Arial"/>
                <w:b/>
                <w:sz w:val="23"/>
                <w:szCs w:val="23"/>
              </w:rPr>
            </w:pPr>
          </w:p>
        </w:tc>
        <w:tc>
          <w:tcPr>
            <w:tcW w:w="3971" w:type="dxa"/>
          </w:tcPr>
          <w:p w14:paraId="6A040439" w14:textId="77777777" w:rsidR="00582A1E" w:rsidRPr="00551016" w:rsidRDefault="00582A1E" w:rsidP="00582A1E">
            <w:pPr>
              <w:pStyle w:val="EntRefer"/>
              <w:rPr>
                <w:rFonts w:ascii="Arial" w:hAnsi="Arial" w:cs="Arial"/>
                <w:sz w:val="23"/>
                <w:szCs w:val="23"/>
              </w:rPr>
            </w:pPr>
          </w:p>
        </w:tc>
      </w:tr>
      <w:tr w:rsidR="007E0CC0" w:rsidRPr="00551016"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507C8BE7" w:rsidR="00A85269" w:rsidRPr="0055101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551016">
              <w:rPr>
                <w:rFonts w:ascii="Arial" w:hAnsi="Arial" w:cs="Arial"/>
                <w:sz w:val="23"/>
                <w:szCs w:val="23"/>
              </w:rPr>
              <w:t>Institutsioonidevaheli</w:t>
            </w:r>
            <w:r w:rsidR="00105FD9" w:rsidRPr="00551016">
              <w:rPr>
                <w:rFonts w:ascii="Arial" w:hAnsi="Arial" w:cs="Arial"/>
                <w:sz w:val="23"/>
                <w:szCs w:val="23"/>
              </w:rPr>
              <w:t>sed</w:t>
            </w:r>
            <w:r w:rsidRPr="00551016">
              <w:rPr>
                <w:rFonts w:ascii="Arial" w:hAnsi="Arial" w:cs="Arial"/>
                <w:sz w:val="23"/>
                <w:szCs w:val="23"/>
              </w:rPr>
              <w:t xml:space="preserve"> dokumen</w:t>
            </w:r>
            <w:r w:rsidR="00105FD9" w:rsidRPr="00551016">
              <w:rPr>
                <w:rFonts w:ascii="Arial" w:hAnsi="Arial" w:cs="Arial"/>
                <w:sz w:val="23"/>
                <w:szCs w:val="23"/>
              </w:rPr>
              <w:t>did</w:t>
            </w:r>
            <w:r w:rsidRPr="00551016">
              <w:rPr>
                <w:rFonts w:ascii="Arial" w:hAnsi="Arial" w:cs="Arial"/>
                <w:sz w:val="23"/>
                <w:szCs w:val="23"/>
              </w:rPr>
              <w:t>:</w:t>
            </w:r>
          </w:p>
          <w:p w14:paraId="4552CC77" w14:textId="77777777" w:rsidR="00487F40" w:rsidRPr="0055101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551016">
              <w:rPr>
                <w:rFonts w:ascii="Arial" w:hAnsi="Arial" w:cs="Arial"/>
                <w:sz w:val="23"/>
                <w:szCs w:val="23"/>
              </w:rPr>
              <w:t>2024/0101 (NLE)</w:t>
            </w:r>
          </w:p>
          <w:p w14:paraId="6D0CEFE9" w14:textId="77505182" w:rsidR="007E0CC0" w:rsidRPr="0055101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551016">
              <w:rPr>
                <w:rFonts w:ascii="Arial" w:hAnsi="Arial" w:cs="Arial"/>
                <w:sz w:val="23"/>
                <w:szCs w:val="23"/>
              </w:rPr>
              <w:t>2024/0102 (NLE)</w:t>
            </w:r>
          </w:p>
        </w:tc>
        <w:tc>
          <w:tcPr>
            <w:tcW w:w="1842" w:type="dxa"/>
            <w:gridSpan w:val="2"/>
            <w:vAlign w:val="center"/>
          </w:tcPr>
          <w:p w14:paraId="245CAD11" w14:textId="77777777" w:rsidR="007E0CC0" w:rsidRPr="00551016" w:rsidRDefault="007E0CC0" w:rsidP="00582A1E">
            <w:pPr>
              <w:spacing w:line="240" w:lineRule="auto"/>
              <w:rPr>
                <w:rFonts w:ascii="Arial" w:hAnsi="Arial" w:cs="Arial"/>
                <w:b/>
                <w:sz w:val="23"/>
                <w:szCs w:val="23"/>
              </w:rPr>
            </w:pPr>
          </w:p>
        </w:tc>
        <w:tc>
          <w:tcPr>
            <w:tcW w:w="3971" w:type="dxa"/>
          </w:tcPr>
          <w:p w14:paraId="12681C8D" w14:textId="77777777" w:rsidR="007E0CC0" w:rsidRPr="00551016" w:rsidRDefault="00A85269" w:rsidP="00582A1E">
            <w:pPr>
              <w:pStyle w:val="EntRefer"/>
              <w:rPr>
                <w:rFonts w:ascii="Arial" w:hAnsi="Arial" w:cs="Arial"/>
                <w:sz w:val="23"/>
                <w:szCs w:val="23"/>
              </w:rPr>
            </w:pPr>
            <w:bookmarkStart w:id="5" w:name="Cote"/>
            <w:bookmarkEnd w:id="5"/>
            <w:r w:rsidRPr="00551016">
              <w:rPr>
                <w:rFonts w:ascii="Arial" w:hAnsi="Arial" w:cs="Arial"/>
                <w:sz w:val="23"/>
                <w:szCs w:val="23"/>
              </w:rPr>
              <w:t>11787/24</w:t>
            </w:r>
          </w:p>
          <w:p w14:paraId="3F1C099E" w14:textId="035901DA" w:rsidR="007E0CC0" w:rsidRPr="00551016" w:rsidRDefault="00A85269" w:rsidP="00582A1E">
            <w:pPr>
              <w:pStyle w:val="EntRefer"/>
              <w:rPr>
                <w:rFonts w:ascii="Arial" w:hAnsi="Arial" w:cs="Arial"/>
                <w:sz w:val="23"/>
                <w:szCs w:val="23"/>
              </w:rPr>
            </w:pPr>
            <w:bookmarkStart w:id="6" w:name="CoteRev"/>
            <w:bookmarkEnd w:id="6"/>
            <w:r w:rsidRPr="00551016">
              <w:rPr>
                <w:rFonts w:ascii="Arial" w:hAnsi="Arial" w:cs="Arial"/>
                <w:sz w:val="23"/>
                <w:szCs w:val="23"/>
              </w:rPr>
              <w:t xml:space="preserve">ADD </w:t>
            </w:r>
            <w:r w:rsidR="00413585" w:rsidRPr="00551016">
              <w:rPr>
                <w:rFonts w:ascii="Arial" w:hAnsi="Arial" w:cs="Arial"/>
                <w:sz w:val="23"/>
                <w:szCs w:val="23"/>
              </w:rPr>
              <w:t>9</w:t>
            </w:r>
          </w:p>
          <w:p w14:paraId="31A9B550" w14:textId="77777777" w:rsidR="007E0CC0" w:rsidRPr="00551016" w:rsidRDefault="007E0CC0" w:rsidP="00582A1E">
            <w:pPr>
              <w:pStyle w:val="EntRefer"/>
              <w:rPr>
                <w:rFonts w:ascii="Arial" w:hAnsi="Arial" w:cs="Arial"/>
                <w:sz w:val="23"/>
                <w:szCs w:val="23"/>
              </w:rPr>
            </w:pPr>
          </w:p>
          <w:p w14:paraId="569D7968" w14:textId="77777777" w:rsidR="007E0CC0" w:rsidRPr="00551016" w:rsidRDefault="007E0CC0" w:rsidP="00582A1E">
            <w:pPr>
              <w:pStyle w:val="EntRefer"/>
              <w:rPr>
                <w:rFonts w:ascii="Arial" w:hAnsi="Arial" w:cs="Arial"/>
                <w:sz w:val="23"/>
                <w:szCs w:val="23"/>
              </w:rPr>
            </w:pPr>
            <w:bookmarkStart w:id="7" w:name="CoteSec"/>
            <w:bookmarkEnd w:id="7"/>
          </w:p>
          <w:p w14:paraId="72475F39" w14:textId="77777777" w:rsidR="007E0CC0" w:rsidRPr="00551016" w:rsidRDefault="007E0CC0" w:rsidP="00582A1E">
            <w:pPr>
              <w:pStyle w:val="EntRefer"/>
              <w:rPr>
                <w:rFonts w:ascii="Arial" w:hAnsi="Arial" w:cs="Arial"/>
                <w:sz w:val="23"/>
                <w:szCs w:val="23"/>
              </w:rPr>
            </w:pPr>
          </w:p>
        </w:tc>
      </w:tr>
      <w:tr w:rsidR="007E0CC0" w:rsidRPr="00551016"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551016"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551016" w:rsidRDefault="007E0CC0" w:rsidP="00582A1E">
            <w:pPr>
              <w:spacing w:line="240" w:lineRule="auto"/>
              <w:rPr>
                <w:rFonts w:ascii="Arial" w:hAnsi="Arial" w:cs="Arial"/>
                <w:b/>
                <w:sz w:val="23"/>
                <w:szCs w:val="23"/>
              </w:rPr>
            </w:pPr>
          </w:p>
        </w:tc>
        <w:tc>
          <w:tcPr>
            <w:tcW w:w="3971" w:type="dxa"/>
          </w:tcPr>
          <w:p w14:paraId="70C9AEDE" w14:textId="77777777" w:rsidR="000A258D" w:rsidRPr="00551016" w:rsidRDefault="000A258D" w:rsidP="000A258D">
            <w:pPr>
              <w:spacing w:line="240" w:lineRule="auto"/>
              <w:rPr>
                <w:rFonts w:ascii="Arial" w:hAnsi="Arial" w:cs="Arial"/>
                <w:b/>
                <w:sz w:val="23"/>
                <w:szCs w:val="23"/>
              </w:rPr>
            </w:pPr>
            <w:r w:rsidRPr="00551016">
              <w:rPr>
                <w:rFonts w:ascii="Arial" w:hAnsi="Arial" w:cs="Arial"/>
                <w:b/>
                <w:sz w:val="23"/>
                <w:szCs w:val="23"/>
              </w:rPr>
              <w:t>AELE 72</w:t>
            </w:r>
          </w:p>
          <w:p w14:paraId="04466F17" w14:textId="77777777" w:rsidR="000A258D" w:rsidRPr="00551016" w:rsidRDefault="000A258D" w:rsidP="000A258D">
            <w:pPr>
              <w:spacing w:line="240" w:lineRule="auto"/>
              <w:rPr>
                <w:rFonts w:ascii="Arial" w:hAnsi="Arial" w:cs="Arial"/>
                <w:b/>
                <w:sz w:val="23"/>
                <w:szCs w:val="23"/>
              </w:rPr>
            </w:pPr>
            <w:r w:rsidRPr="00551016">
              <w:rPr>
                <w:rFonts w:ascii="Arial" w:hAnsi="Arial" w:cs="Arial"/>
                <w:b/>
                <w:sz w:val="23"/>
                <w:szCs w:val="23"/>
              </w:rPr>
              <w:t>AND 13</w:t>
            </w:r>
          </w:p>
          <w:p w14:paraId="1D208353" w14:textId="77777777" w:rsidR="000A258D" w:rsidRPr="00551016" w:rsidRDefault="000A258D" w:rsidP="000A258D">
            <w:pPr>
              <w:spacing w:line="240" w:lineRule="auto"/>
              <w:rPr>
                <w:rFonts w:ascii="Arial" w:hAnsi="Arial" w:cs="Arial"/>
                <w:b/>
                <w:sz w:val="23"/>
                <w:szCs w:val="23"/>
              </w:rPr>
            </w:pPr>
            <w:r w:rsidRPr="00551016">
              <w:rPr>
                <w:rFonts w:ascii="Arial" w:hAnsi="Arial" w:cs="Arial"/>
                <w:b/>
                <w:sz w:val="23"/>
                <w:szCs w:val="23"/>
              </w:rPr>
              <w:t>SM 13</w:t>
            </w:r>
          </w:p>
          <w:p w14:paraId="035AC2F3" w14:textId="77777777" w:rsidR="007E0CC0" w:rsidRPr="00551016" w:rsidRDefault="000A258D" w:rsidP="000A258D">
            <w:pPr>
              <w:pStyle w:val="EntRefer"/>
              <w:rPr>
                <w:rFonts w:ascii="Arial" w:hAnsi="Arial" w:cs="Arial"/>
                <w:sz w:val="23"/>
                <w:szCs w:val="23"/>
              </w:rPr>
            </w:pPr>
            <w:r w:rsidRPr="00551016">
              <w:rPr>
                <w:rFonts w:ascii="Arial" w:hAnsi="Arial" w:cs="Arial"/>
                <w:sz w:val="23"/>
                <w:szCs w:val="23"/>
              </w:rPr>
              <w:t>MI 659</w:t>
            </w:r>
          </w:p>
        </w:tc>
      </w:tr>
    </w:tbl>
    <w:p w14:paraId="2780DC26" w14:textId="77777777" w:rsidR="007E0CC0" w:rsidRPr="00551016" w:rsidRDefault="007E0CC0" w:rsidP="00582A1E">
      <w:pPr>
        <w:pStyle w:val="EntRefer"/>
        <w:rPr>
          <w:rFonts w:ascii="Arial" w:hAnsi="Arial" w:cs="Arial"/>
          <w:sz w:val="23"/>
          <w:szCs w:val="23"/>
        </w:rPr>
      </w:pPr>
      <w:bookmarkStart w:id="9" w:name="AC"/>
    </w:p>
    <w:p w14:paraId="158A6F41" w14:textId="77777777" w:rsidR="00A85269" w:rsidRPr="00551016" w:rsidRDefault="00A85269" w:rsidP="00582A1E">
      <w:pPr>
        <w:pStyle w:val="EntRefer"/>
        <w:rPr>
          <w:rFonts w:ascii="Arial" w:hAnsi="Arial" w:cs="Arial"/>
          <w:sz w:val="23"/>
          <w:szCs w:val="23"/>
        </w:rPr>
      </w:pPr>
    </w:p>
    <w:p w14:paraId="7ADAD518" w14:textId="77777777" w:rsidR="00A85269" w:rsidRPr="00551016" w:rsidRDefault="00A85269" w:rsidP="00582A1E">
      <w:pPr>
        <w:pStyle w:val="EntRefer"/>
        <w:rPr>
          <w:rFonts w:ascii="Arial" w:hAnsi="Arial" w:cs="Arial"/>
          <w:sz w:val="23"/>
          <w:szCs w:val="23"/>
        </w:rPr>
      </w:pPr>
    </w:p>
    <w:p w14:paraId="382DFAAC" w14:textId="77777777" w:rsidR="00A85269" w:rsidRPr="00551016" w:rsidRDefault="00A85269" w:rsidP="00582A1E">
      <w:pPr>
        <w:pStyle w:val="EntRefer"/>
        <w:rPr>
          <w:rFonts w:ascii="Arial" w:hAnsi="Arial" w:cs="Arial"/>
          <w:sz w:val="23"/>
          <w:szCs w:val="23"/>
        </w:rPr>
      </w:pPr>
    </w:p>
    <w:p w14:paraId="56F66330" w14:textId="77777777" w:rsidR="00A85269" w:rsidRPr="00551016" w:rsidRDefault="00A85269" w:rsidP="00582A1E">
      <w:pPr>
        <w:pStyle w:val="EntRefer"/>
        <w:rPr>
          <w:rFonts w:ascii="Arial" w:hAnsi="Arial" w:cs="Arial"/>
          <w:sz w:val="23"/>
          <w:szCs w:val="23"/>
        </w:rPr>
      </w:pPr>
    </w:p>
    <w:p w14:paraId="454805F3" w14:textId="77777777" w:rsidR="00A85269" w:rsidRPr="00551016" w:rsidRDefault="00A85269" w:rsidP="00582A1E">
      <w:pPr>
        <w:pStyle w:val="EntRefer"/>
        <w:rPr>
          <w:rFonts w:ascii="Arial" w:hAnsi="Arial" w:cs="Arial"/>
          <w:sz w:val="23"/>
          <w:szCs w:val="23"/>
        </w:rPr>
      </w:pPr>
    </w:p>
    <w:p w14:paraId="77190920" w14:textId="77777777" w:rsidR="007E0CC0" w:rsidRPr="00551016" w:rsidRDefault="00A85269" w:rsidP="00582A1E">
      <w:pPr>
        <w:pStyle w:val="EntRefer"/>
        <w:rPr>
          <w:rFonts w:ascii="Arial" w:hAnsi="Arial" w:cs="Arial"/>
          <w:sz w:val="23"/>
          <w:szCs w:val="23"/>
        </w:rPr>
      </w:pPr>
      <w:bookmarkStart w:id="10" w:name="Title"/>
      <w:bookmarkEnd w:id="10"/>
      <w:r w:rsidRPr="00551016">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551016" w14:paraId="0237B47D" w14:textId="77777777">
        <w:tc>
          <w:tcPr>
            <w:tcW w:w="1708" w:type="dxa"/>
            <w:tcBorders>
              <w:top w:val="single" w:sz="4" w:space="0" w:color="auto"/>
              <w:bottom w:val="single" w:sz="4" w:space="0" w:color="auto"/>
            </w:tcBorders>
          </w:tcPr>
          <w:p w14:paraId="16800644" w14:textId="77777777" w:rsidR="007E0CC0" w:rsidRPr="00551016" w:rsidRDefault="0073256E" w:rsidP="00582A1E">
            <w:pPr>
              <w:pStyle w:val="EntEmet"/>
              <w:rPr>
                <w:rFonts w:ascii="Arial" w:hAnsi="Arial" w:cs="Arial"/>
                <w:sz w:val="23"/>
                <w:szCs w:val="23"/>
              </w:rPr>
            </w:pPr>
            <w:r w:rsidRPr="00551016">
              <w:rPr>
                <w:rFonts w:ascii="Arial" w:hAnsi="Arial" w:cs="Arial"/>
                <w:sz w:val="23"/>
                <w:szCs w:val="23"/>
              </w:rPr>
              <w:t>Teema</w:t>
            </w:r>
            <w:r w:rsidR="007E0CC0" w:rsidRPr="00551016">
              <w:rPr>
                <w:rFonts w:ascii="Arial" w:hAnsi="Arial" w:cs="Arial"/>
                <w:sz w:val="23"/>
                <w:szCs w:val="23"/>
              </w:rPr>
              <w:t>:</w:t>
            </w:r>
          </w:p>
        </w:tc>
        <w:tc>
          <w:tcPr>
            <w:tcW w:w="7931" w:type="dxa"/>
            <w:tcBorders>
              <w:top w:val="single" w:sz="4" w:space="0" w:color="auto"/>
              <w:bottom w:val="single" w:sz="4" w:space="0" w:color="auto"/>
            </w:tcBorders>
          </w:tcPr>
          <w:p w14:paraId="487D1912" w14:textId="7BE4C378" w:rsidR="007E0CC0" w:rsidRPr="00551016" w:rsidRDefault="001770C4" w:rsidP="00487F40">
            <w:pPr>
              <w:pStyle w:val="EntEmet"/>
              <w:rPr>
                <w:rFonts w:ascii="Arial" w:hAnsi="Arial" w:cs="Arial"/>
                <w:sz w:val="23"/>
                <w:szCs w:val="23"/>
              </w:rPr>
            </w:pPr>
            <w:r w:rsidRPr="001770C4">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551016" w:rsidRDefault="007E0CC0" w:rsidP="00582A1E">
      <w:pPr>
        <w:spacing w:line="240" w:lineRule="auto"/>
        <w:rPr>
          <w:rFonts w:ascii="Arial" w:hAnsi="Arial" w:cs="Arial"/>
          <w:sz w:val="23"/>
          <w:szCs w:val="23"/>
        </w:rPr>
      </w:pPr>
    </w:p>
    <w:p w14:paraId="4A295928" w14:textId="77777777" w:rsidR="007E0CC0" w:rsidRPr="00551016" w:rsidRDefault="007E0CC0" w:rsidP="00582A1E">
      <w:pPr>
        <w:tabs>
          <w:tab w:val="left" w:pos="3969"/>
        </w:tabs>
        <w:spacing w:line="240" w:lineRule="auto"/>
        <w:rPr>
          <w:rFonts w:ascii="Arial" w:hAnsi="Arial" w:cs="Arial"/>
          <w:sz w:val="23"/>
          <w:szCs w:val="23"/>
        </w:rPr>
      </w:pPr>
    </w:p>
    <w:bookmarkEnd w:id="9"/>
    <w:p w14:paraId="2F4E2534" w14:textId="77777777" w:rsidR="007E0CC0" w:rsidRPr="00551016" w:rsidRDefault="007E0CC0" w:rsidP="00582A1E">
      <w:pPr>
        <w:spacing w:line="240" w:lineRule="auto"/>
        <w:rPr>
          <w:szCs w:val="24"/>
        </w:rPr>
      </w:pPr>
    </w:p>
    <w:p w14:paraId="63F61547" w14:textId="77777777" w:rsidR="007E0CC0" w:rsidRPr="00551016" w:rsidRDefault="007E0CC0" w:rsidP="00A85269">
      <w:pPr>
        <w:spacing w:line="240" w:lineRule="auto"/>
        <w:rPr>
          <w:rFonts w:ascii="Arial" w:hAnsi="Arial" w:cs="Arial"/>
          <w:sz w:val="23"/>
          <w:szCs w:val="23"/>
        </w:rPr>
      </w:pPr>
    </w:p>
    <w:p w14:paraId="6FC8494B" w14:textId="77777777" w:rsidR="00FF2102" w:rsidRPr="00551016" w:rsidRDefault="00FF2102" w:rsidP="00582A1E">
      <w:pPr>
        <w:spacing w:line="240" w:lineRule="auto"/>
        <w:rPr>
          <w:rFonts w:ascii="Arial" w:hAnsi="Arial" w:cs="Arial"/>
          <w:sz w:val="23"/>
          <w:szCs w:val="23"/>
        </w:rPr>
        <w:sectPr w:rsidR="00FF2102" w:rsidRPr="00551016" w:rsidSect="00FF2102">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4C7925B0" w14:textId="06C99409" w:rsidR="00360895" w:rsidRPr="00551016" w:rsidRDefault="00FF2102" w:rsidP="00360895">
      <w:pPr>
        <w:jc w:val="center"/>
        <w:rPr>
          <w:rFonts w:eastAsia="MS Mincho"/>
          <w:bCs/>
          <w:noProof/>
          <w:szCs w:val="24"/>
        </w:rPr>
      </w:pPr>
      <w:r w:rsidRPr="00551016">
        <w:rPr>
          <w:noProof/>
        </w:rPr>
        <w:lastRenderedPageBreak/>
        <w:t>S</w:t>
      </w:r>
      <w:r w:rsidR="00360895" w:rsidRPr="00551016">
        <w:rPr>
          <w:noProof/>
        </w:rPr>
        <w:t>AN MARINO PROTOKOLL</w:t>
      </w:r>
      <w:bookmarkStart w:id="17" w:name="_Hlk149160195"/>
    </w:p>
    <w:p w14:paraId="5EA7BC62" w14:textId="77777777" w:rsidR="00360895" w:rsidRPr="00551016" w:rsidRDefault="00360895" w:rsidP="00360895">
      <w:pPr>
        <w:jc w:val="center"/>
        <w:rPr>
          <w:rFonts w:eastAsia="MS Mincho"/>
          <w:bCs/>
          <w:noProof/>
          <w:szCs w:val="24"/>
          <w:lang w:eastAsia="ja-JP"/>
        </w:rPr>
      </w:pPr>
    </w:p>
    <w:p w14:paraId="63F2E792" w14:textId="77777777" w:rsidR="00360895" w:rsidRPr="00551016" w:rsidRDefault="00360895" w:rsidP="00360895">
      <w:pPr>
        <w:jc w:val="center"/>
        <w:rPr>
          <w:rFonts w:eastAsia="MS Mincho"/>
          <w:bCs/>
          <w:noProof/>
          <w:szCs w:val="24"/>
          <w:lang w:eastAsia="ja-JP"/>
        </w:rPr>
      </w:pPr>
    </w:p>
    <w:p w14:paraId="78AAC26C" w14:textId="77777777" w:rsidR="00360895" w:rsidRPr="00551016" w:rsidRDefault="00360895" w:rsidP="00360895">
      <w:pPr>
        <w:jc w:val="center"/>
        <w:rPr>
          <w:noProof/>
          <w:szCs w:val="24"/>
        </w:rPr>
      </w:pPr>
      <w:r w:rsidRPr="00551016">
        <w:rPr>
          <w:noProof/>
        </w:rPr>
        <w:t>I OSA</w:t>
      </w:r>
    </w:p>
    <w:p w14:paraId="49F1A923" w14:textId="77777777" w:rsidR="00360895" w:rsidRPr="00551016" w:rsidRDefault="00360895" w:rsidP="00360895">
      <w:pPr>
        <w:jc w:val="center"/>
        <w:rPr>
          <w:noProof/>
          <w:szCs w:val="24"/>
        </w:rPr>
      </w:pPr>
    </w:p>
    <w:p w14:paraId="56F27FF3" w14:textId="77777777" w:rsidR="00360895" w:rsidRPr="00551016" w:rsidRDefault="00360895" w:rsidP="00360895">
      <w:pPr>
        <w:jc w:val="center"/>
        <w:rPr>
          <w:noProof/>
          <w:szCs w:val="24"/>
        </w:rPr>
      </w:pPr>
      <w:r w:rsidRPr="00551016">
        <w:rPr>
          <w:noProof/>
        </w:rPr>
        <w:t>KAUPADE VABA LIIKUMINE</w:t>
      </w:r>
    </w:p>
    <w:p w14:paraId="30237E1F" w14:textId="77777777" w:rsidR="00360895" w:rsidRPr="00551016" w:rsidRDefault="00360895" w:rsidP="00360895">
      <w:pPr>
        <w:jc w:val="center"/>
        <w:rPr>
          <w:noProof/>
          <w:szCs w:val="24"/>
        </w:rPr>
      </w:pPr>
    </w:p>
    <w:p w14:paraId="5CAA33DE" w14:textId="77777777" w:rsidR="00360895" w:rsidRPr="00551016" w:rsidRDefault="00360895" w:rsidP="00360895">
      <w:pPr>
        <w:jc w:val="center"/>
        <w:rPr>
          <w:noProof/>
          <w:szCs w:val="24"/>
        </w:rPr>
      </w:pPr>
    </w:p>
    <w:p w14:paraId="0894A5DE" w14:textId="77777777" w:rsidR="00360895" w:rsidRPr="00551016" w:rsidRDefault="00360895" w:rsidP="00360895">
      <w:pPr>
        <w:jc w:val="center"/>
        <w:rPr>
          <w:noProof/>
          <w:szCs w:val="24"/>
        </w:rPr>
      </w:pPr>
      <w:r w:rsidRPr="00551016">
        <w:rPr>
          <w:noProof/>
        </w:rPr>
        <w:t>1. PEATÜKK</w:t>
      </w:r>
    </w:p>
    <w:p w14:paraId="49ABDD6F" w14:textId="77777777" w:rsidR="00360895" w:rsidRPr="00551016" w:rsidRDefault="00360895" w:rsidP="00360895">
      <w:pPr>
        <w:jc w:val="center"/>
        <w:rPr>
          <w:noProof/>
          <w:szCs w:val="24"/>
        </w:rPr>
      </w:pPr>
    </w:p>
    <w:p w14:paraId="615AD678" w14:textId="77777777" w:rsidR="00360895" w:rsidRPr="00551016" w:rsidRDefault="00360895" w:rsidP="00360895">
      <w:pPr>
        <w:jc w:val="center"/>
        <w:rPr>
          <w:noProof/>
          <w:kern w:val="32"/>
          <w:szCs w:val="24"/>
        </w:rPr>
      </w:pPr>
      <w:r w:rsidRPr="00551016">
        <w:rPr>
          <w:noProof/>
        </w:rPr>
        <w:t>ÜLDSÄTTED</w:t>
      </w:r>
    </w:p>
    <w:p w14:paraId="74E2B00D" w14:textId="77777777" w:rsidR="00360895" w:rsidRPr="00551016" w:rsidRDefault="00360895" w:rsidP="00360895">
      <w:pPr>
        <w:jc w:val="center"/>
        <w:rPr>
          <w:noProof/>
          <w:kern w:val="32"/>
          <w:szCs w:val="24"/>
        </w:rPr>
      </w:pPr>
    </w:p>
    <w:p w14:paraId="3788E998" w14:textId="77777777" w:rsidR="00360895" w:rsidRPr="00551016" w:rsidRDefault="00360895" w:rsidP="00360895">
      <w:pPr>
        <w:jc w:val="center"/>
        <w:rPr>
          <w:noProof/>
          <w:kern w:val="32"/>
          <w:szCs w:val="24"/>
        </w:rPr>
      </w:pPr>
    </w:p>
    <w:p w14:paraId="1A764443" w14:textId="77777777" w:rsidR="00360895" w:rsidRPr="00551016" w:rsidRDefault="00360895" w:rsidP="00360895">
      <w:pPr>
        <w:jc w:val="center"/>
        <w:rPr>
          <w:noProof/>
          <w:kern w:val="32"/>
          <w:szCs w:val="24"/>
        </w:rPr>
      </w:pPr>
      <w:r w:rsidRPr="00551016">
        <w:rPr>
          <w:noProof/>
        </w:rPr>
        <w:t>ARTIKKEL 1</w:t>
      </w:r>
    </w:p>
    <w:p w14:paraId="4625823A" w14:textId="77777777" w:rsidR="00360895" w:rsidRPr="00551016" w:rsidRDefault="00360895" w:rsidP="00360895">
      <w:pPr>
        <w:jc w:val="center"/>
        <w:rPr>
          <w:noProof/>
          <w:kern w:val="32"/>
          <w:szCs w:val="24"/>
        </w:rPr>
      </w:pPr>
    </w:p>
    <w:p w14:paraId="2801B447" w14:textId="77777777" w:rsidR="00360895" w:rsidRPr="00551016" w:rsidRDefault="00360895" w:rsidP="00360895">
      <w:pPr>
        <w:jc w:val="center"/>
        <w:rPr>
          <w:rFonts w:eastAsia="Batang"/>
          <w:iCs/>
          <w:noProof/>
          <w:szCs w:val="24"/>
        </w:rPr>
      </w:pPr>
      <w:r w:rsidRPr="00551016">
        <w:rPr>
          <w:noProof/>
        </w:rPr>
        <w:t>Põhimõtted</w:t>
      </w:r>
    </w:p>
    <w:p w14:paraId="646DCD06" w14:textId="77777777" w:rsidR="00360895" w:rsidRPr="00551016" w:rsidRDefault="00360895" w:rsidP="00360895">
      <w:pPr>
        <w:jc w:val="center"/>
        <w:rPr>
          <w:rFonts w:eastAsia="Batang"/>
          <w:iCs/>
          <w:noProof/>
          <w:szCs w:val="24"/>
          <w:lang w:eastAsia="ko-KR"/>
        </w:rPr>
      </w:pPr>
    </w:p>
    <w:p w14:paraId="635F5916" w14:textId="20434613" w:rsidR="00360895" w:rsidRPr="00551016" w:rsidRDefault="00360895" w:rsidP="000610A0">
      <w:pPr>
        <w:rPr>
          <w:noProof/>
          <w:szCs w:val="24"/>
        </w:rPr>
      </w:pPr>
      <w:r w:rsidRPr="00551016">
        <w:rPr>
          <w:noProof/>
        </w:rPr>
        <w:t>Kaupade vaba liikumine ELi ja San Marino vahel põhineb ühelt poolt tolliliidul ja teiselt poolt kaupade vaba liikumist käsitleva</w:t>
      </w:r>
      <w:r w:rsidR="00643E6C" w:rsidRPr="00551016">
        <w:rPr>
          <w:noProof/>
        </w:rPr>
        <w:t>te</w:t>
      </w:r>
      <w:r w:rsidRPr="00551016">
        <w:rPr>
          <w:noProof/>
        </w:rPr>
        <w:t xml:space="preserve"> ELi </w:t>
      </w:r>
      <w:r w:rsidR="007D116F" w:rsidRPr="00551016">
        <w:rPr>
          <w:noProof/>
        </w:rPr>
        <w:t>õigusaktide</w:t>
      </w:r>
      <w:r w:rsidR="000610A0" w:rsidRPr="00551016" w:rsidDel="000610A0">
        <w:rPr>
          <w:noProof/>
        </w:rPr>
        <w:t xml:space="preserve"> </w:t>
      </w:r>
      <w:r w:rsidRPr="00551016">
        <w:rPr>
          <w:noProof/>
        </w:rPr>
        <w:t>vastuvõtmisel San Marino poolt.</w:t>
      </w:r>
    </w:p>
    <w:p w14:paraId="5BE98F23" w14:textId="77777777" w:rsidR="00360895" w:rsidRPr="00551016" w:rsidRDefault="00360895" w:rsidP="00360895">
      <w:pPr>
        <w:rPr>
          <w:noProof/>
          <w:szCs w:val="24"/>
        </w:rPr>
      </w:pPr>
    </w:p>
    <w:p w14:paraId="2A250C01" w14:textId="77777777" w:rsidR="00360895" w:rsidRPr="00551016" w:rsidRDefault="00360895" w:rsidP="00360895">
      <w:pPr>
        <w:rPr>
          <w:noProof/>
          <w:szCs w:val="24"/>
        </w:rPr>
      </w:pPr>
    </w:p>
    <w:p w14:paraId="7848AB54" w14:textId="16E1A40A" w:rsidR="00FF2102" w:rsidRPr="00551016" w:rsidRDefault="00FF2102" w:rsidP="00FF2102">
      <w:pPr>
        <w:rPr>
          <w:noProof/>
        </w:rPr>
      </w:pPr>
      <w:r w:rsidRPr="00551016">
        <w:rPr>
          <w:noProof/>
        </w:rPr>
        <w:br w:type="page"/>
      </w:r>
    </w:p>
    <w:p w14:paraId="6A4A577B" w14:textId="695EC41C" w:rsidR="00360895" w:rsidRPr="00551016" w:rsidRDefault="00FF2102" w:rsidP="00360895">
      <w:pPr>
        <w:spacing w:after="160" w:line="259" w:lineRule="auto"/>
        <w:jc w:val="center"/>
        <w:rPr>
          <w:noProof/>
          <w:szCs w:val="24"/>
        </w:rPr>
      </w:pPr>
      <w:r w:rsidRPr="00551016">
        <w:rPr>
          <w:noProof/>
        </w:rPr>
        <w:lastRenderedPageBreak/>
        <w:t>A</w:t>
      </w:r>
      <w:r w:rsidR="00360895" w:rsidRPr="00551016">
        <w:rPr>
          <w:noProof/>
        </w:rPr>
        <w:t>RTIKKEL 2</w:t>
      </w:r>
    </w:p>
    <w:p w14:paraId="410AF0B6" w14:textId="77777777" w:rsidR="00360895" w:rsidRPr="00551016" w:rsidRDefault="00360895" w:rsidP="00360895">
      <w:pPr>
        <w:jc w:val="center"/>
        <w:rPr>
          <w:noProof/>
          <w:szCs w:val="24"/>
        </w:rPr>
      </w:pPr>
    </w:p>
    <w:p w14:paraId="5BC14697" w14:textId="77777777" w:rsidR="00360895" w:rsidRPr="00551016" w:rsidRDefault="00360895" w:rsidP="00360895">
      <w:pPr>
        <w:jc w:val="center"/>
        <w:rPr>
          <w:noProof/>
          <w:szCs w:val="24"/>
        </w:rPr>
      </w:pPr>
      <w:r w:rsidRPr="00551016">
        <w:rPr>
          <w:noProof/>
        </w:rPr>
        <w:t>ELi ja San Marino tolliliit</w:t>
      </w:r>
    </w:p>
    <w:p w14:paraId="20BDEBD8" w14:textId="77777777" w:rsidR="00360895" w:rsidRPr="00551016" w:rsidRDefault="00360895" w:rsidP="00360895">
      <w:pPr>
        <w:rPr>
          <w:noProof/>
          <w:szCs w:val="24"/>
        </w:rPr>
      </w:pPr>
    </w:p>
    <w:p w14:paraId="310D80E8" w14:textId="209CE5BD" w:rsidR="00360895" w:rsidRPr="00551016" w:rsidRDefault="00360895" w:rsidP="00360895">
      <w:pPr>
        <w:rPr>
          <w:noProof/>
          <w:szCs w:val="24"/>
        </w:rPr>
      </w:pPr>
      <w:r w:rsidRPr="00551016">
        <w:rPr>
          <w:noProof/>
        </w:rPr>
        <w:t xml:space="preserve">Käesoleva lepinguga luuakse ELi ja San Marino tolliliit, mis asendab 16. detsembril 1991 Brüsselis </w:t>
      </w:r>
      <w:r w:rsidR="001F248D" w:rsidRPr="00551016">
        <w:rPr>
          <w:noProof/>
        </w:rPr>
        <w:t>koosta</w:t>
      </w:r>
      <w:r w:rsidRPr="00551016">
        <w:rPr>
          <w:noProof/>
        </w:rPr>
        <w:t>tud Euroopa Majandusühenduse ja San Marino Vabariigi vahelise koostöö ja tolliliidu lepinguga</w:t>
      </w:r>
      <w:r w:rsidRPr="00551016">
        <w:rPr>
          <w:rStyle w:val="FootnoteReference"/>
          <w:noProof/>
          <w:szCs w:val="24"/>
        </w:rPr>
        <w:footnoteReference w:id="1"/>
      </w:r>
      <w:r w:rsidRPr="00551016">
        <w:rPr>
          <w:noProof/>
        </w:rPr>
        <w:t xml:space="preserve"> loodud tolliliidu ja on selle õigusjärglane, kui käesolevas protokollis ei ole sätestatud teisiti.</w:t>
      </w:r>
    </w:p>
    <w:p w14:paraId="6E170A09" w14:textId="77777777" w:rsidR="00360895" w:rsidRPr="00551016" w:rsidRDefault="00360895" w:rsidP="00360895">
      <w:pPr>
        <w:rPr>
          <w:bCs/>
          <w:noProof/>
          <w:szCs w:val="24"/>
        </w:rPr>
      </w:pPr>
    </w:p>
    <w:p w14:paraId="04E8FF99" w14:textId="77777777" w:rsidR="00360895" w:rsidRPr="00551016" w:rsidRDefault="00360895" w:rsidP="00360895">
      <w:pPr>
        <w:rPr>
          <w:bCs/>
          <w:noProof/>
          <w:szCs w:val="24"/>
        </w:rPr>
      </w:pPr>
    </w:p>
    <w:p w14:paraId="79A23BAA" w14:textId="77777777" w:rsidR="00360895" w:rsidRPr="00551016" w:rsidRDefault="00360895" w:rsidP="00360895">
      <w:pPr>
        <w:jc w:val="center"/>
        <w:rPr>
          <w:noProof/>
          <w:szCs w:val="24"/>
        </w:rPr>
      </w:pPr>
      <w:r w:rsidRPr="00551016">
        <w:rPr>
          <w:noProof/>
        </w:rPr>
        <w:t>ARTIKKEL 3</w:t>
      </w:r>
    </w:p>
    <w:p w14:paraId="5FD7D39B" w14:textId="77777777" w:rsidR="00360895" w:rsidRPr="00551016" w:rsidRDefault="00360895" w:rsidP="00360895">
      <w:pPr>
        <w:jc w:val="center"/>
        <w:rPr>
          <w:noProof/>
          <w:szCs w:val="24"/>
        </w:rPr>
      </w:pPr>
    </w:p>
    <w:p w14:paraId="75DDBC0B" w14:textId="3E264CF1" w:rsidR="00360895" w:rsidRPr="00551016" w:rsidRDefault="00C65797" w:rsidP="00360895">
      <w:pPr>
        <w:jc w:val="center"/>
        <w:rPr>
          <w:noProof/>
          <w:szCs w:val="24"/>
        </w:rPr>
      </w:pPr>
      <w:r w:rsidRPr="00551016">
        <w:rPr>
          <w:noProof/>
        </w:rPr>
        <w:t>ELi ja San Marino t</w:t>
      </w:r>
      <w:r w:rsidR="00360895" w:rsidRPr="00551016">
        <w:rPr>
          <w:noProof/>
        </w:rPr>
        <w:t>olliliidu kohaldamisala</w:t>
      </w:r>
    </w:p>
    <w:p w14:paraId="5683F0EC" w14:textId="77777777" w:rsidR="00360895" w:rsidRPr="00551016" w:rsidRDefault="00360895" w:rsidP="00360895">
      <w:pPr>
        <w:rPr>
          <w:noProof/>
          <w:szCs w:val="24"/>
        </w:rPr>
      </w:pPr>
    </w:p>
    <w:p w14:paraId="1EBE828D" w14:textId="27869C5C" w:rsidR="00360895" w:rsidRPr="00551016" w:rsidRDefault="00360895" w:rsidP="00360895">
      <w:pPr>
        <w:rPr>
          <w:noProof/>
        </w:rPr>
      </w:pPr>
      <w:r w:rsidRPr="00551016">
        <w:rPr>
          <w:noProof/>
        </w:rPr>
        <w:t>1.</w:t>
      </w:r>
      <w:r w:rsidRPr="00551016">
        <w:rPr>
          <w:noProof/>
        </w:rPr>
        <w:tab/>
        <w:t>ELi ja San Marino tolliliit hõlmab kõiki kaupu.</w:t>
      </w:r>
    </w:p>
    <w:p w14:paraId="0DA31585" w14:textId="77777777" w:rsidR="00360895" w:rsidRPr="00551016" w:rsidRDefault="00360895" w:rsidP="00360895">
      <w:pPr>
        <w:rPr>
          <w:noProof/>
        </w:rPr>
      </w:pPr>
    </w:p>
    <w:p w14:paraId="447D4EEE" w14:textId="04B20C8B" w:rsidR="00360895" w:rsidRPr="00551016" w:rsidRDefault="00360895" w:rsidP="00360895">
      <w:pPr>
        <w:rPr>
          <w:noProof/>
        </w:rPr>
      </w:pPr>
      <w:r w:rsidRPr="00551016">
        <w:rPr>
          <w:noProof/>
        </w:rPr>
        <w:t>2.</w:t>
      </w:r>
      <w:r w:rsidRPr="00551016">
        <w:rPr>
          <w:noProof/>
        </w:rPr>
        <w:tab/>
        <w:t xml:space="preserve">ELi ja San Marino tolliliit hõlmab nii </w:t>
      </w:r>
      <w:r w:rsidR="002D2ADB" w:rsidRPr="00551016">
        <w:rPr>
          <w:noProof/>
        </w:rPr>
        <w:t>Euroopa Parlamendi ja nõukogu määruse (EL) nr 952/2013</w:t>
      </w:r>
      <w:r w:rsidRPr="00551016">
        <w:rPr>
          <w:rStyle w:val="FootnoteReference"/>
          <w:noProof/>
          <w:szCs w:val="24"/>
        </w:rPr>
        <w:footnoteReference w:id="2"/>
      </w:r>
      <w:r w:rsidRPr="00551016">
        <w:rPr>
          <w:noProof/>
        </w:rPr>
        <w:t xml:space="preserve"> </w:t>
      </w:r>
      <w:r w:rsidR="002D2ADB" w:rsidRPr="00551016">
        <w:rPr>
          <w:noProof/>
        </w:rPr>
        <w:t xml:space="preserve">(liidu tolliseadustik) </w:t>
      </w:r>
      <w:r w:rsidRPr="00551016">
        <w:rPr>
          <w:noProof/>
        </w:rPr>
        <w:t xml:space="preserve">artiklis 4 </w:t>
      </w:r>
      <w:r w:rsidR="00C65797" w:rsidRPr="00551016">
        <w:rPr>
          <w:noProof/>
        </w:rPr>
        <w:t>sätesta</w:t>
      </w:r>
      <w:r w:rsidRPr="00551016">
        <w:rPr>
          <w:noProof/>
        </w:rPr>
        <w:t xml:space="preserve">tud ELi tolliterritooriumi </w:t>
      </w:r>
      <w:r w:rsidR="00B97BAF" w:rsidRPr="00551016">
        <w:rPr>
          <w:noProof/>
          <w:u w:color="000000"/>
          <w:bdr w:val="nil"/>
        </w:rPr>
        <w:t xml:space="preserve">(edaspidi „ELi tolliterritoorium“) </w:t>
      </w:r>
      <w:r w:rsidRPr="00551016">
        <w:rPr>
          <w:noProof/>
        </w:rPr>
        <w:t>kui ka San Marino territooriumi.</w:t>
      </w:r>
    </w:p>
    <w:p w14:paraId="1649E278" w14:textId="77777777" w:rsidR="00360895" w:rsidRPr="00551016" w:rsidRDefault="00360895" w:rsidP="00360895">
      <w:pPr>
        <w:rPr>
          <w:noProof/>
        </w:rPr>
      </w:pPr>
    </w:p>
    <w:p w14:paraId="513259AB" w14:textId="13A6CF90" w:rsidR="00FF2102" w:rsidRPr="00551016" w:rsidRDefault="00FF2102" w:rsidP="00FF2102">
      <w:pPr>
        <w:rPr>
          <w:noProof/>
        </w:rPr>
      </w:pPr>
      <w:r w:rsidRPr="00551016">
        <w:rPr>
          <w:noProof/>
        </w:rPr>
        <w:br w:type="page"/>
      </w:r>
    </w:p>
    <w:p w14:paraId="2B81DF8D" w14:textId="01758402" w:rsidR="00360895" w:rsidRPr="00551016" w:rsidRDefault="00FF2102" w:rsidP="00360895">
      <w:pPr>
        <w:rPr>
          <w:noProof/>
        </w:rPr>
      </w:pPr>
      <w:r w:rsidRPr="00551016">
        <w:rPr>
          <w:noProof/>
        </w:rPr>
        <w:lastRenderedPageBreak/>
        <w:t>3</w:t>
      </w:r>
      <w:r w:rsidR="00360895" w:rsidRPr="00551016">
        <w:rPr>
          <w:noProof/>
        </w:rPr>
        <w:t>.</w:t>
      </w:r>
      <w:r w:rsidR="00360895" w:rsidRPr="00551016">
        <w:rPr>
          <w:noProof/>
        </w:rPr>
        <w:tab/>
        <w:t>ELi ja San Marino tolliliit hõlmab:</w:t>
      </w:r>
    </w:p>
    <w:p w14:paraId="3069E26A" w14:textId="77777777" w:rsidR="00360895" w:rsidRPr="00551016" w:rsidRDefault="00360895" w:rsidP="00360895">
      <w:pPr>
        <w:rPr>
          <w:noProof/>
          <w:szCs w:val="24"/>
        </w:rPr>
      </w:pPr>
    </w:p>
    <w:p w14:paraId="691FCD34" w14:textId="3D97D24A" w:rsidR="00360895" w:rsidRPr="00551016" w:rsidRDefault="00360895" w:rsidP="00360895">
      <w:pPr>
        <w:ind w:left="567" w:hanging="567"/>
        <w:rPr>
          <w:noProof/>
          <w:szCs w:val="24"/>
        </w:rPr>
      </w:pPr>
      <w:r w:rsidRPr="00551016">
        <w:rPr>
          <w:noProof/>
        </w:rPr>
        <w:t>a)</w:t>
      </w:r>
      <w:r w:rsidRPr="00551016">
        <w:rPr>
          <w:noProof/>
        </w:rPr>
        <w:tab/>
        <w:t>ELi tolliterritooriumil või San Marinos toodetud kaupu, sealhulgas kaupu, mis on täielikult või osaliselt saadud kolmandatest riikidest pärit toodetest, mis on ELi tolliterritooriumil või San Marinos vabas ringluses</w:t>
      </w:r>
      <w:r w:rsidR="004452AC" w:rsidRPr="00551016">
        <w:rPr>
          <w:noProof/>
        </w:rPr>
        <w:t>, ning</w:t>
      </w:r>
    </w:p>
    <w:p w14:paraId="041035C9" w14:textId="77777777" w:rsidR="00360895" w:rsidRPr="00551016" w:rsidRDefault="00360895" w:rsidP="00360895">
      <w:pPr>
        <w:spacing w:after="160" w:line="259" w:lineRule="auto"/>
        <w:rPr>
          <w:noProof/>
          <w:szCs w:val="24"/>
        </w:rPr>
      </w:pPr>
    </w:p>
    <w:p w14:paraId="7CEC1717" w14:textId="77777777" w:rsidR="00360895" w:rsidRPr="00551016" w:rsidRDefault="00360895" w:rsidP="00360895">
      <w:pPr>
        <w:ind w:left="567" w:hanging="567"/>
        <w:rPr>
          <w:noProof/>
          <w:szCs w:val="24"/>
        </w:rPr>
      </w:pPr>
      <w:r w:rsidRPr="00551016">
        <w:rPr>
          <w:noProof/>
        </w:rPr>
        <w:t>b)</w:t>
      </w:r>
      <w:r w:rsidRPr="00551016">
        <w:rPr>
          <w:noProof/>
        </w:rPr>
        <w:tab/>
        <w:t>kolmandatest riikidest pärit kaupu, mis on ELi tolliterritooriumil või San Marinos vabas ringluses.</w:t>
      </w:r>
    </w:p>
    <w:p w14:paraId="083EBA9B" w14:textId="77777777" w:rsidR="00360895" w:rsidRPr="00551016" w:rsidRDefault="00360895" w:rsidP="00360895">
      <w:pPr>
        <w:rPr>
          <w:noProof/>
          <w:szCs w:val="24"/>
        </w:rPr>
      </w:pPr>
    </w:p>
    <w:p w14:paraId="6989797D" w14:textId="046B37A7" w:rsidR="00360895" w:rsidRPr="00551016" w:rsidRDefault="00360895" w:rsidP="00360895">
      <w:pPr>
        <w:rPr>
          <w:noProof/>
        </w:rPr>
      </w:pPr>
      <w:r w:rsidRPr="00551016">
        <w:rPr>
          <w:noProof/>
        </w:rPr>
        <w:t>4.</w:t>
      </w:r>
      <w:r w:rsidRPr="00551016">
        <w:rPr>
          <w:noProof/>
        </w:rPr>
        <w:tab/>
        <w:t xml:space="preserve">Kolmandatest riikidest pärit kaupu loetakse ELi tolliterritooriumil või San Marinos vabas ringluses olevateks kaupadeks, kui </w:t>
      </w:r>
      <w:r w:rsidR="004452AC" w:rsidRPr="00551016">
        <w:rPr>
          <w:noProof/>
        </w:rPr>
        <w:t xml:space="preserve">asjakohased </w:t>
      </w:r>
      <w:r w:rsidRPr="00551016">
        <w:rPr>
          <w:noProof/>
        </w:rPr>
        <w:t xml:space="preserve">impordiformaalsused on täidetud, kui nende eest on </w:t>
      </w:r>
      <w:r w:rsidR="00C65797" w:rsidRPr="00551016">
        <w:rPr>
          <w:noProof/>
        </w:rPr>
        <w:t xml:space="preserve">sisse nõutud </w:t>
      </w:r>
      <w:r w:rsidRPr="00551016">
        <w:rPr>
          <w:noProof/>
        </w:rPr>
        <w:t xml:space="preserve">kõik tollimaksud või samaväärse toimega maksud ning kui kõnealuste </w:t>
      </w:r>
      <w:r w:rsidR="00D15519" w:rsidRPr="00551016">
        <w:rPr>
          <w:noProof/>
        </w:rPr>
        <w:t xml:space="preserve">kolmandatest riikidest pärit </w:t>
      </w:r>
      <w:r w:rsidRPr="00551016">
        <w:rPr>
          <w:noProof/>
        </w:rPr>
        <w:t>toodetega seotud tolli- ega muid makse ei ole osaliselt ega täielikult tagastatud.</w:t>
      </w:r>
    </w:p>
    <w:p w14:paraId="5A069E8E" w14:textId="77777777" w:rsidR="00360895" w:rsidRPr="00551016" w:rsidRDefault="00360895" w:rsidP="00360895">
      <w:pPr>
        <w:rPr>
          <w:noProof/>
          <w:szCs w:val="24"/>
        </w:rPr>
      </w:pPr>
    </w:p>
    <w:p w14:paraId="4AFD87E0" w14:textId="1976FD23" w:rsidR="00360895" w:rsidRPr="00551016" w:rsidRDefault="00360895" w:rsidP="00360895">
      <w:pPr>
        <w:rPr>
          <w:noProof/>
        </w:rPr>
      </w:pPr>
      <w:r w:rsidRPr="00551016">
        <w:rPr>
          <w:noProof/>
        </w:rPr>
        <w:t>5.</w:t>
      </w:r>
      <w:r w:rsidRPr="00551016">
        <w:rPr>
          <w:noProof/>
        </w:rPr>
        <w:tab/>
      </w:r>
      <w:r w:rsidR="00C65797" w:rsidRPr="00551016">
        <w:rPr>
          <w:noProof/>
        </w:rPr>
        <w:t>ELi ja San Marino t</w:t>
      </w:r>
      <w:r w:rsidRPr="00551016">
        <w:rPr>
          <w:noProof/>
        </w:rPr>
        <w:t xml:space="preserve">olliliit hõlmab ka ELi tolliterritooriumilt või San Marinost pärit kaupu, mille valmistamiseks kasutatakse kolmandatest riikidest pärit tooteid, mis ei ole ei ELi tolliterritooriumil ega San Marinos vabas ringluses. </w:t>
      </w:r>
      <w:r w:rsidR="00811B27" w:rsidRPr="00551016">
        <w:rPr>
          <w:noProof/>
        </w:rPr>
        <w:t>ELi ja San Marino t</w:t>
      </w:r>
      <w:r w:rsidRPr="00551016">
        <w:rPr>
          <w:noProof/>
        </w:rPr>
        <w:t xml:space="preserve">olliliitu käsitlevaid sätteid kohaldatakse </w:t>
      </w:r>
      <w:r w:rsidR="004452AC" w:rsidRPr="00551016">
        <w:rPr>
          <w:noProof/>
        </w:rPr>
        <w:t xml:space="preserve">selliste </w:t>
      </w:r>
      <w:r w:rsidRPr="00551016">
        <w:rPr>
          <w:noProof/>
        </w:rPr>
        <w:t xml:space="preserve">kaupade suhtes siiski ainult juhul, kui eksportiv assotsieerimislepingu osaline </w:t>
      </w:r>
      <w:r w:rsidR="00945934" w:rsidRPr="00551016">
        <w:rPr>
          <w:noProof/>
        </w:rPr>
        <w:t xml:space="preserve">kehtestab ELi tollimaksud </w:t>
      </w:r>
      <w:r w:rsidRPr="00551016">
        <w:rPr>
          <w:noProof/>
        </w:rPr>
        <w:t>kolmandate</w:t>
      </w:r>
      <w:r w:rsidR="009D5812" w:rsidRPr="00551016">
        <w:rPr>
          <w:noProof/>
        </w:rPr>
        <w:t>st</w:t>
      </w:r>
      <w:r w:rsidRPr="00551016">
        <w:rPr>
          <w:noProof/>
        </w:rPr>
        <w:t xml:space="preserve"> riikide</w:t>
      </w:r>
      <w:r w:rsidR="0046727E" w:rsidRPr="00551016">
        <w:rPr>
          <w:noProof/>
        </w:rPr>
        <w:t>st pärit</w:t>
      </w:r>
      <w:r w:rsidRPr="00551016">
        <w:rPr>
          <w:noProof/>
        </w:rPr>
        <w:t xml:space="preserve"> toodete</w:t>
      </w:r>
      <w:r w:rsidR="00945934" w:rsidRPr="00551016">
        <w:rPr>
          <w:noProof/>
        </w:rPr>
        <w:t>le, mida kasutatakse nende kaupade valmistamise</w:t>
      </w:r>
      <w:r w:rsidRPr="00551016">
        <w:rPr>
          <w:noProof/>
        </w:rPr>
        <w:t>l.</w:t>
      </w:r>
    </w:p>
    <w:p w14:paraId="7B52717E" w14:textId="266BB1BA" w:rsidR="00360895" w:rsidRPr="00551016" w:rsidRDefault="00360895" w:rsidP="00360895">
      <w:pPr>
        <w:rPr>
          <w:noProof/>
          <w:szCs w:val="24"/>
        </w:rPr>
      </w:pPr>
    </w:p>
    <w:p w14:paraId="24D8D5CD" w14:textId="77777777" w:rsidR="00360895" w:rsidRPr="00551016" w:rsidRDefault="00360895" w:rsidP="00360895">
      <w:pPr>
        <w:rPr>
          <w:noProof/>
          <w:szCs w:val="24"/>
        </w:rPr>
      </w:pPr>
    </w:p>
    <w:p w14:paraId="74E58A2E" w14:textId="24F30DA9" w:rsidR="00FF2102" w:rsidRPr="00551016" w:rsidRDefault="00FF2102" w:rsidP="00FF2102">
      <w:pPr>
        <w:rPr>
          <w:noProof/>
        </w:rPr>
      </w:pPr>
      <w:r w:rsidRPr="00551016">
        <w:rPr>
          <w:noProof/>
        </w:rPr>
        <w:br w:type="page"/>
      </w:r>
    </w:p>
    <w:p w14:paraId="2D8EEA06" w14:textId="1B5FC51E" w:rsidR="00360895" w:rsidRPr="00551016" w:rsidRDefault="00FF2102" w:rsidP="00360895">
      <w:pPr>
        <w:jc w:val="center"/>
        <w:rPr>
          <w:noProof/>
          <w:szCs w:val="24"/>
        </w:rPr>
      </w:pPr>
      <w:r w:rsidRPr="00551016">
        <w:rPr>
          <w:noProof/>
        </w:rPr>
        <w:lastRenderedPageBreak/>
        <w:t>A</w:t>
      </w:r>
      <w:r w:rsidR="00360895" w:rsidRPr="00551016">
        <w:rPr>
          <w:noProof/>
        </w:rPr>
        <w:t>RTIKKEL 4</w:t>
      </w:r>
    </w:p>
    <w:p w14:paraId="5EB4A5C5" w14:textId="77777777" w:rsidR="00360895" w:rsidRPr="00551016" w:rsidRDefault="00360895" w:rsidP="00360895">
      <w:pPr>
        <w:jc w:val="center"/>
        <w:rPr>
          <w:noProof/>
          <w:szCs w:val="24"/>
        </w:rPr>
      </w:pPr>
    </w:p>
    <w:p w14:paraId="53485C3E" w14:textId="77777777" w:rsidR="00360895" w:rsidRPr="00551016" w:rsidRDefault="00360895" w:rsidP="00360895">
      <w:pPr>
        <w:jc w:val="center"/>
        <w:rPr>
          <w:noProof/>
          <w:szCs w:val="24"/>
        </w:rPr>
      </w:pPr>
      <w:r w:rsidRPr="00551016">
        <w:rPr>
          <w:noProof/>
        </w:rPr>
        <w:t>Tollikoostöö allkomitee</w:t>
      </w:r>
    </w:p>
    <w:p w14:paraId="1A07A306" w14:textId="77777777" w:rsidR="00360895" w:rsidRPr="00551016" w:rsidRDefault="00360895" w:rsidP="00360895">
      <w:pPr>
        <w:rPr>
          <w:noProof/>
          <w:szCs w:val="24"/>
        </w:rPr>
      </w:pPr>
    </w:p>
    <w:p w14:paraId="3205D142" w14:textId="3941245B" w:rsidR="00360895" w:rsidRPr="00551016" w:rsidRDefault="00360895" w:rsidP="00360895">
      <w:pPr>
        <w:rPr>
          <w:noProof/>
        </w:rPr>
      </w:pPr>
      <w:r w:rsidRPr="00551016">
        <w:rPr>
          <w:noProof/>
          <w:u w:color="000000"/>
          <w:bdr w:val="nil"/>
        </w:rPr>
        <w:t>1.</w:t>
      </w:r>
      <w:r w:rsidRPr="00551016">
        <w:rPr>
          <w:noProof/>
          <w:u w:color="000000"/>
          <w:bdr w:val="nil"/>
        </w:rPr>
        <w:tab/>
      </w:r>
      <w:r w:rsidRPr="00551016">
        <w:rPr>
          <w:noProof/>
        </w:rPr>
        <w:t xml:space="preserve">Erandina raamlepingu artikli 76 lõike 8 esimesest lausest luuakse käesolevaga tollikoostöö allkomitee. </w:t>
      </w:r>
      <w:r w:rsidR="0046727E" w:rsidRPr="00551016">
        <w:rPr>
          <w:noProof/>
        </w:rPr>
        <w:t>Tollikoostöö a</w:t>
      </w:r>
      <w:r w:rsidRPr="00551016">
        <w:rPr>
          <w:noProof/>
        </w:rPr>
        <w:t>llkomitee töömetoodika, koosseisu ja toimimise määrab kindlaks ühiskomitee oma töökorras.</w:t>
      </w:r>
    </w:p>
    <w:p w14:paraId="24398DAC" w14:textId="77777777" w:rsidR="00360895" w:rsidRPr="00551016" w:rsidRDefault="00360895" w:rsidP="00360895">
      <w:pPr>
        <w:rPr>
          <w:noProof/>
          <w:u w:color="000000"/>
          <w:bdr w:val="nil"/>
        </w:rPr>
      </w:pPr>
    </w:p>
    <w:p w14:paraId="4EFCB7E8" w14:textId="131C8549" w:rsidR="00360895" w:rsidRPr="00551016" w:rsidRDefault="00360895" w:rsidP="00360895">
      <w:pPr>
        <w:rPr>
          <w:noProof/>
        </w:rPr>
      </w:pPr>
      <w:r w:rsidRPr="00551016">
        <w:rPr>
          <w:noProof/>
          <w:u w:color="000000"/>
          <w:bdr w:val="nil"/>
        </w:rPr>
        <w:t>2.</w:t>
      </w:r>
      <w:r w:rsidRPr="00551016">
        <w:rPr>
          <w:noProof/>
          <w:u w:color="000000"/>
          <w:bdr w:val="nil"/>
        </w:rPr>
        <w:tab/>
      </w:r>
      <w:r w:rsidR="0046727E" w:rsidRPr="00551016">
        <w:rPr>
          <w:noProof/>
        </w:rPr>
        <w:t>Tollikoostöö a</w:t>
      </w:r>
      <w:r w:rsidRPr="00551016">
        <w:rPr>
          <w:noProof/>
        </w:rPr>
        <w:t xml:space="preserve">llkomitee vaatab korrapäraselt või ühe assotsieerimislepingu osalise taotlusel läbi käesolevas lepingus sisalduvate tollialaste sätete tõlgendamise ja rakendamise küsimused. Samuti arutab </w:t>
      </w:r>
      <w:r w:rsidR="00E55CFB" w:rsidRPr="00551016">
        <w:rPr>
          <w:noProof/>
        </w:rPr>
        <w:t xml:space="preserve">tollikoostöö </w:t>
      </w:r>
      <w:r w:rsidRPr="00551016">
        <w:rPr>
          <w:noProof/>
        </w:rPr>
        <w:t>allkomitee kõiki küsimusi, mis on seotud tollikoostöö ja tolliküsimustes antava vastastikuse haldusabiga ELi ja San Marino vahel.</w:t>
      </w:r>
    </w:p>
    <w:p w14:paraId="50281081" w14:textId="77777777" w:rsidR="00360895" w:rsidRPr="00551016" w:rsidRDefault="00360895" w:rsidP="00360895">
      <w:pPr>
        <w:rPr>
          <w:noProof/>
        </w:rPr>
      </w:pPr>
    </w:p>
    <w:p w14:paraId="2C0DFACF" w14:textId="15A07F70" w:rsidR="00360895" w:rsidRPr="00551016" w:rsidRDefault="00360895" w:rsidP="00360895">
      <w:pPr>
        <w:rPr>
          <w:bCs/>
          <w:noProof/>
        </w:rPr>
      </w:pPr>
      <w:r w:rsidRPr="00551016">
        <w:rPr>
          <w:noProof/>
          <w:u w:color="000000"/>
          <w:bdr w:val="nil"/>
        </w:rPr>
        <w:t>3.</w:t>
      </w:r>
      <w:r w:rsidRPr="00551016">
        <w:rPr>
          <w:noProof/>
          <w:u w:color="000000"/>
          <w:bdr w:val="nil"/>
        </w:rPr>
        <w:tab/>
      </w:r>
      <w:r w:rsidR="0046727E" w:rsidRPr="00551016">
        <w:rPr>
          <w:noProof/>
        </w:rPr>
        <w:t>Tollikoostöö a</w:t>
      </w:r>
      <w:r w:rsidRPr="00551016">
        <w:rPr>
          <w:noProof/>
        </w:rPr>
        <w:t xml:space="preserve">llkomitee </w:t>
      </w:r>
      <w:r w:rsidR="00B97BAF" w:rsidRPr="00551016">
        <w:rPr>
          <w:noProof/>
        </w:rPr>
        <w:t xml:space="preserve">võib anda </w:t>
      </w:r>
      <w:r w:rsidRPr="00551016">
        <w:rPr>
          <w:noProof/>
        </w:rPr>
        <w:t xml:space="preserve">omal algatusel või </w:t>
      </w:r>
      <w:r w:rsidR="00B97BAF" w:rsidRPr="00551016">
        <w:rPr>
          <w:noProof/>
        </w:rPr>
        <w:t xml:space="preserve">annab </w:t>
      </w:r>
      <w:r w:rsidRPr="00551016">
        <w:rPr>
          <w:noProof/>
        </w:rPr>
        <w:t>ühiskomitee taotlusel ühiskomiteele soovitusi tolliküsimustes</w:t>
      </w:r>
      <w:r w:rsidR="00B97BAF" w:rsidRPr="00551016">
        <w:rPr>
          <w:noProof/>
        </w:rPr>
        <w:t>.</w:t>
      </w:r>
      <w:r w:rsidRPr="00551016">
        <w:rPr>
          <w:noProof/>
        </w:rPr>
        <w:t xml:space="preserve"> </w:t>
      </w:r>
      <w:r w:rsidR="004D2934" w:rsidRPr="00551016">
        <w:rPr>
          <w:noProof/>
        </w:rPr>
        <w:t>Vastusena sellistele soovitustele võtab ühiskomitee vastu otsuseid</w:t>
      </w:r>
      <w:r w:rsidRPr="00551016">
        <w:rPr>
          <w:noProof/>
        </w:rPr>
        <w:t>.</w:t>
      </w:r>
    </w:p>
    <w:p w14:paraId="2F5B97CA" w14:textId="77777777" w:rsidR="00360895" w:rsidRPr="00551016" w:rsidRDefault="00360895" w:rsidP="00360895">
      <w:pPr>
        <w:rPr>
          <w:noProof/>
        </w:rPr>
      </w:pPr>
    </w:p>
    <w:p w14:paraId="67DAE9E3" w14:textId="77777777" w:rsidR="00360895" w:rsidRPr="00551016" w:rsidRDefault="00360895" w:rsidP="00360895">
      <w:pPr>
        <w:rPr>
          <w:noProof/>
          <w:szCs w:val="24"/>
        </w:rPr>
      </w:pPr>
    </w:p>
    <w:p w14:paraId="467ACF81" w14:textId="77777777" w:rsidR="00E439BB" w:rsidRDefault="00E439BB">
      <w:pPr>
        <w:widowControl/>
        <w:spacing w:line="240" w:lineRule="auto"/>
        <w:rPr>
          <w:rFonts w:eastAsia="Calibri"/>
        </w:rPr>
      </w:pPr>
      <w:bookmarkStart w:id="18" w:name="_Hlk185344886"/>
      <w:r>
        <w:rPr>
          <w:rFonts w:eastAsia="Calibri"/>
        </w:rPr>
        <w:br w:type="page"/>
      </w:r>
    </w:p>
    <w:p w14:paraId="5BEEF76D" w14:textId="59F927DB" w:rsidR="00B97BAF" w:rsidRPr="00551016" w:rsidRDefault="00B97BAF" w:rsidP="00B97BAF">
      <w:pPr>
        <w:pBdr>
          <w:top w:val="nil"/>
          <w:left w:val="nil"/>
          <w:bottom w:val="nil"/>
          <w:right w:val="nil"/>
          <w:between w:val="nil"/>
          <w:bar w:val="nil"/>
        </w:pBdr>
        <w:jc w:val="center"/>
      </w:pPr>
      <w:r w:rsidRPr="00551016">
        <w:rPr>
          <w:rFonts w:eastAsia="Calibri"/>
        </w:rPr>
        <w:lastRenderedPageBreak/>
        <w:t>2. PEATÜKK</w:t>
      </w:r>
    </w:p>
    <w:p w14:paraId="7996E856" w14:textId="77777777" w:rsidR="00B97BAF" w:rsidRPr="00551016" w:rsidRDefault="00B97BAF" w:rsidP="00B97BAF">
      <w:pPr>
        <w:pBdr>
          <w:top w:val="nil"/>
          <w:left w:val="nil"/>
          <w:bottom w:val="nil"/>
          <w:right w:val="nil"/>
          <w:between w:val="nil"/>
          <w:bar w:val="nil"/>
        </w:pBdr>
        <w:jc w:val="center"/>
      </w:pPr>
    </w:p>
    <w:bookmarkEnd w:id="18"/>
    <w:p w14:paraId="2D5C1FFB" w14:textId="77777777" w:rsidR="00B97BAF" w:rsidRPr="00551016" w:rsidRDefault="00B97BAF" w:rsidP="00B97BAF">
      <w:pPr>
        <w:pBdr>
          <w:top w:val="nil"/>
          <w:left w:val="nil"/>
          <w:bottom w:val="nil"/>
          <w:right w:val="nil"/>
          <w:between w:val="nil"/>
          <w:bar w:val="nil"/>
        </w:pBdr>
        <w:ind w:left="357" w:hanging="357"/>
        <w:jc w:val="center"/>
      </w:pPr>
      <w:r w:rsidRPr="00551016">
        <w:t>ÜHENDUS ELi ELEKTROONILISTE SÜSTEEMIDEGA</w:t>
      </w:r>
    </w:p>
    <w:p w14:paraId="7595FEF9" w14:textId="77777777" w:rsidR="00B97BAF" w:rsidRPr="00551016" w:rsidRDefault="00B97BAF" w:rsidP="00B97BAF">
      <w:pPr>
        <w:pBdr>
          <w:top w:val="nil"/>
          <w:left w:val="nil"/>
          <w:bottom w:val="nil"/>
          <w:right w:val="nil"/>
          <w:between w:val="nil"/>
          <w:bar w:val="nil"/>
        </w:pBdr>
        <w:ind w:left="357" w:hanging="357"/>
        <w:jc w:val="center"/>
      </w:pPr>
    </w:p>
    <w:p w14:paraId="3C8E1F02" w14:textId="77777777" w:rsidR="00BF6A46" w:rsidRPr="00551016" w:rsidRDefault="00BF6A46" w:rsidP="00B97BAF">
      <w:pPr>
        <w:pBdr>
          <w:top w:val="nil"/>
          <w:left w:val="nil"/>
          <w:bottom w:val="nil"/>
          <w:right w:val="nil"/>
          <w:between w:val="nil"/>
          <w:bar w:val="nil"/>
        </w:pBdr>
        <w:ind w:left="357" w:hanging="357"/>
        <w:jc w:val="center"/>
      </w:pPr>
    </w:p>
    <w:p w14:paraId="544B8A92" w14:textId="77777777" w:rsidR="00360895" w:rsidRPr="00551016" w:rsidRDefault="00360895" w:rsidP="00360895">
      <w:pPr>
        <w:jc w:val="center"/>
        <w:rPr>
          <w:noProof/>
          <w:szCs w:val="24"/>
        </w:rPr>
      </w:pPr>
      <w:r w:rsidRPr="00551016">
        <w:rPr>
          <w:noProof/>
        </w:rPr>
        <w:t>ARTIKKEL 5</w:t>
      </w:r>
    </w:p>
    <w:p w14:paraId="710FEC76" w14:textId="77777777" w:rsidR="00360895" w:rsidRPr="00551016" w:rsidRDefault="00360895" w:rsidP="00360895">
      <w:pPr>
        <w:jc w:val="center"/>
        <w:rPr>
          <w:noProof/>
          <w:szCs w:val="24"/>
        </w:rPr>
      </w:pPr>
    </w:p>
    <w:p w14:paraId="0AEF5A84" w14:textId="77777777" w:rsidR="00360895" w:rsidRPr="00551016" w:rsidRDefault="00360895" w:rsidP="00360895">
      <w:pPr>
        <w:jc w:val="center"/>
        <w:rPr>
          <w:noProof/>
          <w:szCs w:val="24"/>
        </w:rPr>
      </w:pPr>
      <w:r w:rsidRPr="00551016">
        <w:rPr>
          <w:noProof/>
        </w:rPr>
        <w:t>Ühendus ELi elektrooniliste süsteemidega</w:t>
      </w:r>
    </w:p>
    <w:p w14:paraId="37863DEA" w14:textId="77777777" w:rsidR="00360895" w:rsidRPr="00551016" w:rsidRDefault="00360895" w:rsidP="00360895">
      <w:pPr>
        <w:rPr>
          <w:noProof/>
          <w:szCs w:val="24"/>
        </w:rPr>
      </w:pPr>
    </w:p>
    <w:p w14:paraId="3401F9EC" w14:textId="4945B6C4" w:rsidR="00360895" w:rsidRPr="00551016" w:rsidRDefault="00F41ACB" w:rsidP="00360895">
      <w:pPr>
        <w:rPr>
          <w:noProof/>
          <w:bdr w:val="none" w:sz="0" w:space="0" w:color="auto" w:frame="1"/>
        </w:rPr>
      </w:pPr>
      <w:bookmarkStart w:id="19" w:name="_Hlk149057408"/>
      <w:r w:rsidRPr="00551016">
        <w:rPr>
          <w:noProof/>
          <w:bdr w:val="none" w:sz="0" w:space="0" w:color="auto" w:frame="1"/>
        </w:rPr>
        <w:t>ELi ja San Marino t</w:t>
      </w:r>
      <w:r w:rsidR="00360895" w:rsidRPr="00551016">
        <w:rPr>
          <w:noProof/>
          <w:bdr w:val="none" w:sz="0" w:space="0" w:color="auto" w:frame="1"/>
        </w:rPr>
        <w:t xml:space="preserve">olliliidu nõuetekohaseks toimimiseks vajalike ELi elektrooniliste süsteemidega ühendamise kulud kannab San Marino. Juhud, mil </w:t>
      </w:r>
      <w:r w:rsidR="0046727E" w:rsidRPr="00551016">
        <w:rPr>
          <w:noProof/>
          <w:bdr w:val="none" w:sz="0" w:space="0" w:color="auto" w:frame="1"/>
        </w:rPr>
        <w:t xml:space="preserve">selline </w:t>
      </w:r>
      <w:r w:rsidR="00360895" w:rsidRPr="00551016">
        <w:rPr>
          <w:noProof/>
          <w:bdr w:val="none" w:sz="0" w:space="0" w:color="auto" w:frame="1"/>
        </w:rPr>
        <w:t>ühendamine on vajalik, määratakse kindlaks ühiskomitee otsusega.</w:t>
      </w:r>
      <w:bookmarkEnd w:id="19"/>
    </w:p>
    <w:p w14:paraId="4ADDAA40" w14:textId="77777777" w:rsidR="00360895" w:rsidRPr="00551016" w:rsidRDefault="00360895" w:rsidP="00360895">
      <w:pPr>
        <w:rPr>
          <w:noProof/>
          <w:szCs w:val="24"/>
        </w:rPr>
      </w:pPr>
    </w:p>
    <w:p w14:paraId="34D93916" w14:textId="77777777" w:rsidR="00360895" w:rsidRPr="00551016" w:rsidRDefault="00360895" w:rsidP="00360895">
      <w:pPr>
        <w:rPr>
          <w:noProof/>
          <w:szCs w:val="24"/>
        </w:rPr>
      </w:pPr>
    </w:p>
    <w:p w14:paraId="230D9097" w14:textId="5A70A5E7" w:rsidR="00FF2102" w:rsidRPr="00551016" w:rsidRDefault="00FF2102" w:rsidP="00FF2102">
      <w:pPr>
        <w:rPr>
          <w:noProof/>
        </w:rPr>
      </w:pPr>
      <w:r w:rsidRPr="00551016">
        <w:rPr>
          <w:noProof/>
        </w:rPr>
        <w:br w:type="page"/>
      </w:r>
    </w:p>
    <w:p w14:paraId="0C6FC0AF" w14:textId="2E997FD6" w:rsidR="00360895" w:rsidRPr="00551016" w:rsidRDefault="00FF2102" w:rsidP="00360895">
      <w:pPr>
        <w:spacing w:after="160" w:line="259" w:lineRule="auto"/>
        <w:jc w:val="center"/>
        <w:rPr>
          <w:noProof/>
          <w:szCs w:val="24"/>
        </w:rPr>
      </w:pPr>
      <w:r w:rsidRPr="00551016">
        <w:rPr>
          <w:noProof/>
        </w:rPr>
        <w:t>3</w:t>
      </w:r>
      <w:r w:rsidR="00360895" w:rsidRPr="00551016">
        <w:rPr>
          <w:noProof/>
        </w:rPr>
        <w:t>. PEATÜKK</w:t>
      </w:r>
    </w:p>
    <w:p w14:paraId="363FBC30" w14:textId="77777777" w:rsidR="00360895" w:rsidRPr="00551016" w:rsidRDefault="00360895" w:rsidP="00360895">
      <w:pPr>
        <w:jc w:val="center"/>
        <w:rPr>
          <w:noProof/>
          <w:szCs w:val="24"/>
        </w:rPr>
      </w:pPr>
    </w:p>
    <w:p w14:paraId="46234345" w14:textId="77777777" w:rsidR="00360895" w:rsidRPr="00551016" w:rsidRDefault="00360895" w:rsidP="00360895">
      <w:pPr>
        <w:jc w:val="center"/>
        <w:rPr>
          <w:noProof/>
          <w:szCs w:val="24"/>
        </w:rPr>
      </w:pPr>
      <w:r w:rsidRPr="00551016">
        <w:rPr>
          <w:noProof/>
        </w:rPr>
        <w:t>ERISÄTTED</w:t>
      </w:r>
    </w:p>
    <w:p w14:paraId="51D892FE" w14:textId="77777777" w:rsidR="00360895" w:rsidRPr="00551016" w:rsidRDefault="00360895" w:rsidP="00360895">
      <w:pPr>
        <w:rPr>
          <w:noProof/>
          <w:szCs w:val="24"/>
        </w:rPr>
      </w:pPr>
    </w:p>
    <w:p w14:paraId="7C8C0DCF" w14:textId="77777777" w:rsidR="00360895" w:rsidRPr="00551016" w:rsidRDefault="00360895" w:rsidP="00360895">
      <w:pPr>
        <w:rPr>
          <w:noProof/>
          <w:szCs w:val="24"/>
        </w:rPr>
      </w:pPr>
    </w:p>
    <w:p w14:paraId="23FAC1DA" w14:textId="77777777" w:rsidR="00360895" w:rsidRPr="00551016" w:rsidRDefault="00360895" w:rsidP="00360895">
      <w:pPr>
        <w:jc w:val="center"/>
        <w:rPr>
          <w:noProof/>
          <w:szCs w:val="24"/>
        </w:rPr>
      </w:pPr>
      <w:r w:rsidRPr="00551016">
        <w:rPr>
          <w:noProof/>
        </w:rPr>
        <w:t>ARTIKKEL 6</w:t>
      </w:r>
    </w:p>
    <w:p w14:paraId="65EB8137" w14:textId="77777777" w:rsidR="00360895" w:rsidRPr="00551016" w:rsidRDefault="00360895" w:rsidP="00360895">
      <w:pPr>
        <w:jc w:val="center"/>
        <w:rPr>
          <w:noProof/>
          <w:szCs w:val="24"/>
        </w:rPr>
      </w:pPr>
    </w:p>
    <w:p w14:paraId="16C8FD97" w14:textId="06FAD26A" w:rsidR="00360895" w:rsidRPr="00551016" w:rsidRDefault="00360895" w:rsidP="00360895">
      <w:pPr>
        <w:jc w:val="center"/>
        <w:rPr>
          <w:noProof/>
          <w:szCs w:val="24"/>
        </w:rPr>
      </w:pPr>
      <w:r w:rsidRPr="00551016">
        <w:rPr>
          <w:noProof/>
        </w:rPr>
        <w:t xml:space="preserve">Sooduslepingud, mille üle EL </w:t>
      </w:r>
      <w:r w:rsidR="00E55CFB" w:rsidRPr="00551016">
        <w:rPr>
          <w:noProof/>
        </w:rPr>
        <w:t xml:space="preserve">peab </w:t>
      </w:r>
      <w:r w:rsidRPr="00551016">
        <w:rPr>
          <w:noProof/>
        </w:rPr>
        <w:t xml:space="preserve">läbirääkimisi </w:t>
      </w:r>
    </w:p>
    <w:p w14:paraId="37B53ED5" w14:textId="77777777" w:rsidR="00360895" w:rsidRPr="00551016" w:rsidRDefault="00360895" w:rsidP="00360895">
      <w:pPr>
        <w:rPr>
          <w:noProof/>
          <w:szCs w:val="24"/>
        </w:rPr>
      </w:pPr>
    </w:p>
    <w:p w14:paraId="3F3834F7" w14:textId="075E2739" w:rsidR="00360895" w:rsidRPr="00551016" w:rsidRDefault="00360895" w:rsidP="00360895">
      <w:pPr>
        <w:rPr>
          <w:rFonts w:eastAsia="Calibri"/>
          <w:noProof/>
        </w:rPr>
      </w:pPr>
      <w:r w:rsidRPr="00551016">
        <w:rPr>
          <w:noProof/>
        </w:rPr>
        <w:t xml:space="preserve">EL teeb kolmandate riikidega peetavatel kaubandusläbirääkimistel kõik endast oleneva, et laiendada iga kohaldatavat sooduskorda San Marinost pärit </w:t>
      </w:r>
      <w:r w:rsidR="00413ACB" w:rsidRPr="00551016">
        <w:rPr>
          <w:noProof/>
        </w:rPr>
        <w:t>toodetele</w:t>
      </w:r>
      <w:r w:rsidRPr="00551016">
        <w:rPr>
          <w:noProof/>
        </w:rPr>
        <w:t>.</w:t>
      </w:r>
    </w:p>
    <w:p w14:paraId="6A54BB6C" w14:textId="77777777" w:rsidR="00360895" w:rsidRPr="00551016" w:rsidRDefault="00360895" w:rsidP="00360895">
      <w:pPr>
        <w:ind w:left="284"/>
        <w:rPr>
          <w:bCs/>
          <w:noProof/>
          <w:szCs w:val="24"/>
        </w:rPr>
      </w:pPr>
    </w:p>
    <w:p w14:paraId="4FA71A51" w14:textId="77777777" w:rsidR="00360895" w:rsidRPr="00551016" w:rsidRDefault="00360895" w:rsidP="00360895">
      <w:pPr>
        <w:ind w:left="284"/>
        <w:rPr>
          <w:bCs/>
          <w:noProof/>
          <w:szCs w:val="24"/>
        </w:rPr>
      </w:pPr>
    </w:p>
    <w:p w14:paraId="58A96779" w14:textId="77777777" w:rsidR="00360895" w:rsidRPr="00551016" w:rsidRDefault="00360895" w:rsidP="00360895">
      <w:pPr>
        <w:jc w:val="center"/>
        <w:rPr>
          <w:bCs/>
          <w:noProof/>
          <w:szCs w:val="24"/>
        </w:rPr>
      </w:pPr>
      <w:r w:rsidRPr="00551016">
        <w:rPr>
          <w:noProof/>
        </w:rPr>
        <w:t>ARTIKKEL 7</w:t>
      </w:r>
    </w:p>
    <w:p w14:paraId="75F362D2" w14:textId="77777777" w:rsidR="00360895" w:rsidRPr="00551016" w:rsidRDefault="00360895" w:rsidP="00360895">
      <w:pPr>
        <w:jc w:val="center"/>
        <w:rPr>
          <w:bCs/>
          <w:noProof/>
          <w:szCs w:val="24"/>
        </w:rPr>
      </w:pPr>
    </w:p>
    <w:p w14:paraId="152318A3" w14:textId="42137A6B" w:rsidR="00360895" w:rsidRPr="00551016" w:rsidRDefault="00360895" w:rsidP="00360895">
      <w:pPr>
        <w:jc w:val="center"/>
        <w:rPr>
          <w:bCs/>
          <w:noProof/>
          <w:szCs w:val="24"/>
        </w:rPr>
      </w:pPr>
      <w:r w:rsidRPr="00551016">
        <w:rPr>
          <w:noProof/>
        </w:rPr>
        <w:t xml:space="preserve">Vastastikuse tunnustamise lepingud, mille üle EL </w:t>
      </w:r>
      <w:r w:rsidR="00E55CFB" w:rsidRPr="00551016">
        <w:rPr>
          <w:noProof/>
        </w:rPr>
        <w:t xml:space="preserve">peab </w:t>
      </w:r>
      <w:r w:rsidRPr="00551016">
        <w:rPr>
          <w:noProof/>
        </w:rPr>
        <w:t xml:space="preserve">läbirääkimisi </w:t>
      </w:r>
    </w:p>
    <w:p w14:paraId="7E74F2E9" w14:textId="77777777" w:rsidR="00360895" w:rsidRPr="00551016" w:rsidRDefault="00360895" w:rsidP="00360895">
      <w:pPr>
        <w:jc w:val="center"/>
        <w:rPr>
          <w:bCs/>
          <w:noProof/>
          <w:szCs w:val="24"/>
        </w:rPr>
      </w:pPr>
    </w:p>
    <w:p w14:paraId="6797E2B5" w14:textId="7B60A44F" w:rsidR="00360895" w:rsidRPr="00551016" w:rsidRDefault="00360895" w:rsidP="00360895">
      <w:pPr>
        <w:rPr>
          <w:rFonts w:eastAsia="Calibri"/>
          <w:noProof/>
          <w:szCs w:val="24"/>
        </w:rPr>
      </w:pPr>
      <w:r w:rsidRPr="00551016">
        <w:rPr>
          <w:noProof/>
        </w:rPr>
        <w:t xml:space="preserve">EL teeb kolmandate riikidega vastastikuse tunnustamise lepingute üle peetavatel läbirääkimistel kõik endast oleneva, et laiendada </w:t>
      </w:r>
      <w:r w:rsidR="00F41ACB" w:rsidRPr="00551016">
        <w:rPr>
          <w:noProof/>
        </w:rPr>
        <w:t>kõnealus</w:t>
      </w:r>
      <w:r w:rsidR="00684A14" w:rsidRPr="00551016">
        <w:rPr>
          <w:noProof/>
        </w:rPr>
        <w:t>eid</w:t>
      </w:r>
      <w:r w:rsidR="00F41ACB" w:rsidRPr="00551016">
        <w:rPr>
          <w:noProof/>
        </w:rPr>
        <w:t xml:space="preserve"> </w:t>
      </w:r>
      <w:r w:rsidR="00B70EA8" w:rsidRPr="00551016">
        <w:rPr>
          <w:noProof/>
        </w:rPr>
        <w:t>vastastikuse tunnustamise lepingu</w:t>
      </w:r>
      <w:r w:rsidR="00684A14" w:rsidRPr="00551016">
        <w:rPr>
          <w:noProof/>
        </w:rPr>
        <w:t>id</w:t>
      </w:r>
      <w:r w:rsidR="00B70EA8" w:rsidRPr="00551016">
        <w:rPr>
          <w:noProof/>
        </w:rPr>
        <w:t xml:space="preserve"> </w:t>
      </w:r>
      <w:r w:rsidRPr="00551016">
        <w:rPr>
          <w:noProof/>
        </w:rPr>
        <w:t>toodete vastavushindamise ja märgistamise eesmärgil San Marino</w:t>
      </w:r>
      <w:r w:rsidR="00F41ACB" w:rsidRPr="00551016">
        <w:rPr>
          <w:noProof/>
        </w:rPr>
        <w:t>le</w:t>
      </w:r>
      <w:r w:rsidRPr="00551016">
        <w:rPr>
          <w:noProof/>
        </w:rPr>
        <w:t>.</w:t>
      </w:r>
    </w:p>
    <w:p w14:paraId="48E12294" w14:textId="77777777" w:rsidR="00360895" w:rsidRPr="00551016" w:rsidRDefault="00360895" w:rsidP="00360895">
      <w:pPr>
        <w:rPr>
          <w:noProof/>
          <w:szCs w:val="24"/>
        </w:rPr>
      </w:pPr>
    </w:p>
    <w:p w14:paraId="7FF86606" w14:textId="77777777" w:rsidR="00360895" w:rsidRPr="00551016" w:rsidRDefault="00360895" w:rsidP="00360895">
      <w:pPr>
        <w:rPr>
          <w:noProof/>
          <w:szCs w:val="24"/>
        </w:rPr>
      </w:pPr>
    </w:p>
    <w:p w14:paraId="077C00BC" w14:textId="3B34E7CB" w:rsidR="00FF2102" w:rsidRPr="00551016" w:rsidRDefault="00FF2102" w:rsidP="00FF2102">
      <w:pPr>
        <w:rPr>
          <w:noProof/>
        </w:rPr>
      </w:pPr>
      <w:r w:rsidRPr="00551016">
        <w:rPr>
          <w:noProof/>
        </w:rPr>
        <w:br w:type="page"/>
      </w:r>
    </w:p>
    <w:p w14:paraId="776EE159" w14:textId="77AD1E43" w:rsidR="00360895" w:rsidRPr="00551016" w:rsidRDefault="00FF2102" w:rsidP="00360895">
      <w:pPr>
        <w:jc w:val="center"/>
        <w:rPr>
          <w:noProof/>
          <w:szCs w:val="24"/>
        </w:rPr>
      </w:pPr>
      <w:r w:rsidRPr="00551016">
        <w:rPr>
          <w:noProof/>
        </w:rPr>
        <w:t>A</w:t>
      </w:r>
      <w:r w:rsidR="00360895" w:rsidRPr="00551016">
        <w:rPr>
          <w:noProof/>
        </w:rPr>
        <w:t>RTIKKEL 8</w:t>
      </w:r>
    </w:p>
    <w:p w14:paraId="73C80632" w14:textId="77777777" w:rsidR="00360895" w:rsidRPr="00551016" w:rsidRDefault="00360895" w:rsidP="00360895">
      <w:pPr>
        <w:jc w:val="center"/>
        <w:rPr>
          <w:noProof/>
          <w:szCs w:val="24"/>
        </w:rPr>
      </w:pPr>
    </w:p>
    <w:p w14:paraId="5BA29789" w14:textId="458C5330" w:rsidR="00360895" w:rsidRPr="00551016" w:rsidRDefault="00B70EA8" w:rsidP="00360895">
      <w:pPr>
        <w:jc w:val="center"/>
        <w:rPr>
          <w:noProof/>
          <w:szCs w:val="24"/>
        </w:rPr>
      </w:pPr>
      <w:r w:rsidRPr="00551016">
        <w:rPr>
          <w:noProof/>
        </w:rPr>
        <w:t>ELi t</w:t>
      </w:r>
      <w:r w:rsidR="00360895" w:rsidRPr="00551016">
        <w:rPr>
          <w:noProof/>
        </w:rPr>
        <w:t xml:space="preserve">olliasutused, </w:t>
      </w:r>
      <w:r w:rsidR="00487F40" w:rsidRPr="00551016">
        <w:rPr>
          <w:noProof/>
        </w:rPr>
        <w:br/>
      </w:r>
      <w:r w:rsidR="00360895" w:rsidRPr="00551016">
        <w:rPr>
          <w:noProof/>
        </w:rPr>
        <w:t>kes on volitatud San Marinosse viidavaid kaupu tollis vormistama</w:t>
      </w:r>
    </w:p>
    <w:p w14:paraId="079C47DA" w14:textId="77777777" w:rsidR="00360895" w:rsidRPr="00551016" w:rsidRDefault="00360895" w:rsidP="00360895">
      <w:pPr>
        <w:rPr>
          <w:noProof/>
          <w:szCs w:val="24"/>
        </w:rPr>
      </w:pPr>
    </w:p>
    <w:p w14:paraId="117D2AF3" w14:textId="77777777" w:rsidR="00360895" w:rsidRPr="00551016" w:rsidRDefault="00360895" w:rsidP="00360895">
      <w:pPr>
        <w:rPr>
          <w:noProof/>
        </w:rPr>
      </w:pPr>
      <w:r w:rsidRPr="00551016">
        <w:rPr>
          <w:noProof/>
          <w:u w:color="000000"/>
          <w:bdr w:val="nil"/>
        </w:rPr>
        <w:t>1.</w:t>
      </w:r>
      <w:r w:rsidRPr="00551016">
        <w:rPr>
          <w:noProof/>
          <w:u w:color="000000"/>
          <w:bdr w:val="nil"/>
        </w:rPr>
        <w:tab/>
      </w:r>
      <w:r w:rsidRPr="00551016">
        <w:rPr>
          <w:noProof/>
        </w:rPr>
        <w:t>San Marino lubab ELil vormistada San Marino nimel ja eest tollis kaubad, mis sisenevad tema territooriumile kolmandatest riikidest või väljuvad tema territooriumilt ja on suunatud kolmandatesse riikidesse.</w:t>
      </w:r>
    </w:p>
    <w:p w14:paraId="09E55AF6" w14:textId="77777777" w:rsidR="00360895" w:rsidRPr="00551016" w:rsidRDefault="00360895" w:rsidP="00360895">
      <w:pPr>
        <w:rPr>
          <w:noProof/>
          <w:szCs w:val="24"/>
          <w:u w:color="000000"/>
          <w:bdr w:val="nil"/>
        </w:rPr>
      </w:pPr>
    </w:p>
    <w:p w14:paraId="3EDF4910" w14:textId="0B506CA9" w:rsidR="00360895" w:rsidRPr="00551016" w:rsidRDefault="00360895" w:rsidP="00360895">
      <w:pPr>
        <w:rPr>
          <w:noProof/>
        </w:rPr>
      </w:pPr>
      <w:r w:rsidRPr="00551016">
        <w:rPr>
          <w:noProof/>
          <w:u w:color="000000"/>
          <w:bdr w:val="nil"/>
        </w:rPr>
        <w:t>2.</w:t>
      </w:r>
      <w:r w:rsidRPr="00551016">
        <w:rPr>
          <w:noProof/>
          <w:u w:color="000000"/>
          <w:bdr w:val="nil"/>
        </w:rPr>
        <w:tab/>
      </w:r>
      <w:r w:rsidRPr="00551016">
        <w:rPr>
          <w:noProof/>
        </w:rPr>
        <w:t>Impordi tolli</w:t>
      </w:r>
      <w:r w:rsidR="00F41ACB" w:rsidRPr="00551016">
        <w:rPr>
          <w:noProof/>
        </w:rPr>
        <w:t>vormistused</w:t>
      </w:r>
      <w:r w:rsidRPr="00551016">
        <w:rPr>
          <w:noProof/>
        </w:rPr>
        <w:t xml:space="preserve"> ja eelkõige kolmandatest riikidest San Marinosse suunduva kauba vabasse ringlusse lubamise formaalsused viiakse läbi käesoleva protokolli 1. liites loetletud ELi tolliasutustes</w:t>
      </w:r>
      <w:r w:rsidR="00B70EA8" w:rsidRPr="00551016">
        <w:rPr>
          <w:noProof/>
        </w:rPr>
        <w:t xml:space="preserve">, kes on volitatud San Marinosse viidavaid kaupu tollis vormistama (edaspidi </w:t>
      </w:r>
      <w:r w:rsidR="00B70EA8" w:rsidRPr="00551016">
        <w:rPr>
          <w:rStyle w:val="Marker"/>
        </w:rPr>
        <w:t>„</w:t>
      </w:r>
      <w:r w:rsidR="00B70EA8" w:rsidRPr="00551016">
        <w:rPr>
          <w:noProof/>
        </w:rPr>
        <w:t>ELi tolliasutused</w:t>
      </w:r>
      <w:r w:rsidR="00B70EA8" w:rsidRPr="00551016">
        <w:rPr>
          <w:rStyle w:val="Marker"/>
        </w:rPr>
        <w:t>“</w:t>
      </w:r>
      <w:r w:rsidR="00B70EA8" w:rsidRPr="00551016">
        <w:rPr>
          <w:noProof/>
        </w:rPr>
        <w:t>)</w:t>
      </w:r>
      <w:r w:rsidRPr="00551016">
        <w:rPr>
          <w:noProof/>
        </w:rPr>
        <w:t>.</w:t>
      </w:r>
    </w:p>
    <w:p w14:paraId="1702BF69" w14:textId="77777777" w:rsidR="00360895" w:rsidRPr="00551016" w:rsidRDefault="00360895" w:rsidP="00360895">
      <w:pPr>
        <w:rPr>
          <w:bCs/>
          <w:noProof/>
        </w:rPr>
      </w:pPr>
    </w:p>
    <w:p w14:paraId="5F75D564" w14:textId="276540C6" w:rsidR="00360895" w:rsidRPr="00551016" w:rsidRDefault="00360895" w:rsidP="00360895">
      <w:pPr>
        <w:rPr>
          <w:noProof/>
        </w:rPr>
      </w:pPr>
      <w:r w:rsidRPr="00551016">
        <w:rPr>
          <w:noProof/>
          <w:u w:color="000000"/>
          <w:bdr w:val="nil"/>
        </w:rPr>
        <w:t>3.</w:t>
      </w:r>
      <w:r w:rsidRPr="00551016">
        <w:rPr>
          <w:noProof/>
          <w:u w:color="000000"/>
          <w:bdr w:val="nil"/>
        </w:rPr>
        <w:tab/>
      </w:r>
      <w:r w:rsidRPr="00551016">
        <w:rPr>
          <w:noProof/>
        </w:rPr>
        <w:t xml:space="preserve">Ekspordi tollivormistust võib teha ELi </w:t>
      </w:r>
      <w:r w:rsidR="00B70EA8" w:rsidRPr="00551016">
        <w:rPr>
          <w:noProof/>
        </w:rPr>
        <w:t xml:space="preserve">liikmesriikide </w:t>
      </w:r>
      <w:r w:rsidRPr="00551016">
        <w:rPr>
          <w:noProof/>
        </w:rPr>
        <w:t>tolliasutustes, välja arvatud juhul, kui on tegemist formaalsustega, mis:</w:t>
      </w:r>
    </w:p>
    <w:p w14:paraId="46884AA6" w14:textId="77777777" w:rsidR="00360895" w:rsidRPr="00551016" w:rsidRDefault="00360895" w:rsidP="00360895">
      <w:pPr>
        <w:rPr>
          <w:bCs/>
          <w:noProof/>
        </w:rPr>
      </w:pPr>
    </w:p>
    <w:p w14:paraId="75A49CAA" w14:textId="77777777" w:rsidR="00360895" w:rsidRPr="00551016" w:rsidRDefault="00360895" w:rsidP="00360895">
      <w:pPr>
        <w:rPr>
          <w:noProof/>
        </w:rPr>
      </w:pPr>
      <w:r w:rsidRPr="00551016">
        <w:rPr>
          <w:noProof/>
        </w:rPr>
        <w:t>a)</w:t>
      </w:r>
      <w:r w:rsidRPr="00551016">
        <w:rPr>
          <w:noProof/>
        </w:rPr>
        <w:tab/>
        <w:t>viiakse läbi eriprotseduuride raames, välja arvatud transiit,</w:t>
      </w:r>
    </w:p>
    <w:p w14:paraId="471B2835" w14:textId="77777777" w:rsidR="00360895" w:rsidRPr="00551016" w:rsidRDefault="00360895" w:rsidP="00360895">
      <w:pPr>
        <w:rPr>
          <w:bCs/>
          <w:noProof/>
        </w:rPr>
      </w:pPr>
    </w:p>
    <w:p w14:paraId="77E25C3B" w14:textId="77777777" w:rsidR="00360895" w:rsidRPr="00551016" w:rsidRDefault="00360895" w:rsidP="00360895">
      <w:pPr>
        <w:rPr>
          <w:noProof/>
        </w:rPr>
      </w:pPr>
      <w:r w:rsidRPr="00551016">
        <w:rPr>
          <w:noProof/>
        </w:rPr>
        <w:t>b)</w:t>
      </w:r>
      <w:r w:rsidRPr="00551016">
        <w:rPr>
          <w:noProof/>
        </w:rPr>
        <w:tab/>
        <w:t>puudutavad relvade, kunstiteoste, lähteainete või kahese kasutusega kaupade eksporti,</w:t>
      </w:r>
    </w:p>
    <w:p w14:paraId="41F9419D" w14:textId="77777777" w:rsidR="00360895" w:rsidRPr="00551016" w:rsidRDefault="00360895" w:rsidP="00360895">
      <w:pPr>
        <w:rPr>
          <w:bCs/>
          <w:noProof/>
        </w:rPr>
      </w:pPr>
    </w:p>
    <w:p w14:paraId="1256F962" w14:textId="01B2F14D" w:rsidR="00360895" w:rsidRPr="00551016" w:rsidRDefault="00360895" w:rsidP="00360895">
      <w:pPr>
        <w:rPr>
          <w:noProof/>
        </w:rPr>
      </w:pPr>
      <w:r w:rsidRPr="00551016">
        <w:rPr>
          <w:noProof/>
        </w:rPr>
        <w:t>c)</w:t>
      </w:r>
      <w:r w:rsidRPr="00551016">
        <w:rPr>
          <w:noProof/>
        </w:rPr>
        <w:tab/>
        <w:t xml:space="preserve">peavad toimuma </w:t>
      </w:r>
      <w:r w:rsidR="00B97BAF" w:rsidRPr="00551016">
        <w:rPr>
          <w:noProof/>
        </w:rPr>
        <w:t>ELi tolli</w:t>
      </w:r>
      <w:r w:rsidRPr="00551016">
        <w:rPr>
          <w:noProof/>
        </w:rPr>
        <w:t>asutustes.</w:t>
      </w:r>
    </w:p>
    <w:p w14:paraId="2DA9D3CF" w14:textId="77777777" w:rsidR="00360895" w:rsidRPr="00551016" w:rsidRDefault="00360895" w:rsidP="00360895">
      <w:pPr>
        <w:rPr>
          <w:bCs/>
          <w:noProof/>
        </w:rPr>
      </w:pPr>
    </w:p>
    <w:p w14:paraId="5E0DC98A" w14:textId="51F99CEE" w:rsidR="00FF2102" w:rsidRPr="00551016" w:rsidRDefault="00FF2102" w:rsidP="00FF2102">
      <w:pPr>
        <w:rPr>
          <w:noProof/>
        </w:rPr>
      </w:pPr>
      <w:r w:rsidRPr="00551016">
        <w:rPr>
          <w:noProof/>
        </w:rPr>
        <w:br w:type="page"/>
      </w:r>
    </w:p>
    <w:p w14:paraId="672F704F" w14:textId="70064294" w:rsidR="00360895" w:rsidRPr="00551016" w:rsidRDefault="00FF2102" w:rsidP="00360895">
      <w:pPr>
        <w:rPr>
          <w:noProof/>
        </w:rPr>
      </w:pPr>
      <w:r w:rsidRPr="00551016">
        <w:rPr>
          <w:noProof/>
          <w:u w:color="000000"/>
          <w:bdr w:val="nil"/>
        </w:rPr>
        <w:t>4</w:t>
      </w:r>
      <w:r w:rsidR="00360895" w:rsidRPr="00551016">
        <w:rPr>
          <w:noProof/>
          <w:u w:color="000000"/>
          <w:bdr w:val="nil"/>
        </w:rPr>
        <w:t>.</w:t>
      </w:r>
      <w:r w:rsidR="00360895" w:rsidRPr="00551016">
        <w:rPr>
          <w:noProof/>
          <w:u w:color="000000"/>
          <w:bdr w:val="nil"/>
        </w:rPr>
        <w:tab/>
      </w:r>
      <w:r w:rsidR="00360895" w:rsidRPr="00551016">
        <w:rPr>
          <w:noProof/>
        </w:rPr>
        <w:t xml:space="preserve">Ühiskomitee määrab kindlaks meetodid ELi ja San Marino pädevate asutuste halduskoostööks seoses lõikes 1 </w:t>
      </w:r>
      <w:r w:rsidR="009E3BD5" w:rsidRPr="00551016">
        <w:rPr>
          <w:noProof/>
        </w:rPr>
        <w:t xml:space="preserve">määratletud </w:t>
      </w:r>
      <w:r w:rsidR="00360895" w:rsidRPr="00551016">
        <w:rPr>
          <w:noProof/>
        </w:rPr>
        <w:t>kaupade liikumisega</w:t>
      </w:r>
      <w:r w:rsidR="00E462B6" w:rsidRPr="00551016">
        <w:rPr>
          <w:noProof/>
        </w:rPr>
        <w:t xml:space="preserve"> ning</w:t>
      </w:r>
      <w:r w:rsidR="00360895" w:rsidRPr="00551016">
        <w:rPr>
          <w:noProof/>
        </w:rPr>
        <w:t xml:space="preserve"> San Marino ja ELi liikmesriikide vahelise kaupade liikumisega, </w:t>
      </w:r>
      <w:r w:rsidR="009E3BD5" w:rsidRPr="00551016">
        <w:rPr>
          <w:noProof/>
        </w:rPr>
        <w:t xml:space="preserve">ELi tolliasutuste loetelu, </w:t>
      </w:r>
      <w:r w:rsidR="00360895" w:rsidRPr="00551016">
        <w:rPr>
          <w:noProof/>
        </w:rPr>
        <w:t xml:space="preserve">lõike 3 punktides a ja b osutatud </w:t>
      </w:r>
      <w:r w:rsidR="009E3BD5" w:rsidRPr="00551016">
        <w:rPr>
          <w:noProof/>
        </w:rPr>
        <w:t>formaalsus</w:t>
      </w:r>
      <w:r w:rsidR="003C328D" w:rsidRPr="00551016">
        <w:rPr>
          <w:noProof/>
        </w:rPr>
        <w:t>ed</w:t>
      </w:r>
      <w:r w:rsidR="00E462B6" w:rsidRPr="00551016">
        <w:rPr>
          <w:noProof/>
        </w:rPr>
        <w:t xml:space="preserve"> </w:t>
      </w:r>
      <w:r w:rsidR="00360895" w:rsidRPr="00551016">
        <w:rPr>
          <w:noProof/>
        </w:rPr>
        <w:t xml:space="preserve">ning </w:t>
      </w:r>
      <w:r w:rsidR="00B97BAF" w:rsidRPr="00551016">
        <w:rPr>
          <w:noProof/>
        </w:rPr>
        <w:t>selliste</w:t>
      </w:r>
      <w:r w:rsidR="00E462B6" w:rsidRPr="00551016">
        <w:rPr>
          <w:noProof/>
        </w:rPr>
        <w:t xml:space="preserve"> </w:t>
      </w:r>
      <w:r w:rsidR="00360895" w:rsidRPr="00551016">
        <w:rPr>
          <w:noProof/>
        </w:rPr>
        <w:t xml:space="preserve">kaupade San Marinosse </w:t>
      </w:r>
      <w:r w:rsidR="00B97BAF" w:rsidRPr="00551016">
        <w:rPr>
          <w:noProof/>
        </w:rPr>
        <w:t xml:space="preserve">saatmise </w:t>
      </w:r>
      <w:r w:rsidR="00360895" w:rsidRPr="00551016">
        <w:rPr>
          <w:noProof/>
        </w:rPr>
        <w:t>korra.</w:t>
      </w:r>
    </w:p>
    <w:p w14:paraId="21F464D0" w14:textId="77777777" w:rsidR="00360895" w:rsidRPr="00551016" w:rsidRDefault="00360895" w:rsidP="00360895">
      <w:pPr>
        <w:rPr>
          <w:bCs/>
          <w:noProof/>
        </w:rPr>
      </w:pPr>
    </w:p>
    <w:p w14:paraId="37CC386F" w14:textId="77777777" w:rsidR="00360895" w:rsidRPr="00551016" w:rsidRDefault="00360895" w:rsidP="00360895">
      <w:pPr>
        <w:rPr>
          <w:bCs/>
          <w:noProof/>
        </w:rPr>
      </w:pPr>
      <w:r w:rsidRPr="00551016">
        <w:rPr>
          <w:noProof/>
          <w:u w:color="000000"/>
          <w:bdr w:val="nil"/>
        </w:rPr>
        <w:t>5.</w:t>
      </w:r>
      <w:r w:rsidRPr="00551016">
        <w:rPr>
          <w:noProof/>
          <w:u w:color="000000"/>
          <w:bdr w:val="nil"/>
        </w:rPr>
        <w:tab/>
      </w:r>
      <w:r w:rsidRPr="00551016">
        <w:rPr>
          <w:noProof/>
        </w:rPr>
        <w:t>San Marino jätab endale õiguse teha ise tollivormistusega seotud toiminguid, kui assotsieerimislepingu osalised on ühiskomitees selle suhtes kokku leppinud.</w:t>
      </w:r>
    </w:p>
    <w:p w14:paraId="309DCEFF" w14:textId="77777777" w:rsidR="00360895" w:rsidRPr="00551016" w:rsidRDefault="00360895" w:rsidP="00360895">
      <w:pPr>
        <w:rPr>
          <w:noProof/>
          <w:szCs w:val="24"/>
        </w:rPr>
      </w:pPr>
    </w:p>
    <w:p w14:paraId="311AC9DB" w14:textId="77777777" w:rsidR="00360895" w:rsidRPr="00551016" w:rsidRDefault="00360895" w:rsidP="00360895">
      <w:pPr>
        <w:spacing w:after="160" w:line="259" w:lineRule="auto"/>
        <w:rPr>
          <w:noProof/>
          <w:szCs w:val="24"/>
        </w:rPr>
      </w:pPr>
    </w:p>
    <w:p w14:paraId="6BBE9964" w14:textId="77777777" w:rsidR="00360895" w:rsidRPr="00551016" w:rsidRDefault="00360895" w:rsidP="00360895">
      <w:pPr>
        <w:jc w:val="center"/>
        <w:rPr>
          <w:noProof/>
          <w:szCs w:val="24"/>
        </w:rPr>
      </w:pPr>
      <w:r w:rsidRPr="00551016">
        <w:rPr>
          <w:noProof/>
        </w:rPr>
        <w:t>ARTIKKEL 9</w:t>
      </w:r>
    </w:p>
    <w:p w14:paraId="0A0F926F" w14:textId="77777777" w:rsidR="00360895" w:rsidRPr="00551016" w:rsidRDefault="00360895" w:rsidP="00360895">
      <w:pPr>
        <w:jc w:val="center"/>
        <w:rPr>
          <w:noProof/>
          <w:szCs w:val="24"/>
        </w:rPr>
      </w:pPr>
    </w:p>
    <w:p w14:paraId="12715E9B" w14:textId="77777777" w:rsidR="00360895" w:rsidRPr="00551016" w:rsidRDefault="00360895" w:rsidP="00360895">
      <w:pPr>
        <w:jc w:val="center"/>
        <w:rPr>
          <w:noProof/>
          <w:szCs w:val="24"/>
        </w:rPr>
      </w:pPr>
      <w:r w:rsidRPr="00551016">
        <w:rPr>
          <w:noProof/>
        </w:rPr>
        <w:t>Sissenõutud tollimaksude kasutamine</w:t>
      </w:r>
    </w:p>
    <w:p w14:paraId="22470F37" w14:textId="77777777" w:rsidR="00360895" w:rsidRPr="00551016" w:rsidRDefault="00360895" w:rsidP="00360895">
      <w:pPr>
        <w:rPr>
          <w:noProof/>
          <w:szCs w:val="24"/>
        </w:rPr>
      </w:pPr>
    </w:p>
    <w:p w14:paraId="1B1F7F95" w14:textId="6F55C31F" w:rsidR="00360895" w:rsidRPr="00551016" w:rsidRDefault="00360895" w:rsidP="00360895">
      <w:pPr>
        <w:rPr>
          <w:noProof/>
        </w:rPr>
      </w:pPr>
      <w:r w:rsidRPr="00551016">
        <w:rPr>
          <w:noProof/>
          <w:u w:color="000000"/>
          <w:bdr w:val="nil"/>
        </w:rPr>
        <w:t>1.</w:t>
      </w:r>
      <w:r w:rsidRPr="00551016">
        <w:rPr>
          <w:noProof/>
          <w:u w:color="000000"/>
          <w:bdr w:val="nil"/>
        </w:rPr>
        <w:tab/>
      </w:r>
      <w:r w:rsidR="003C328D" w:rsidRPr="00551016">
        <w:rPr>
          <w:noProof/>
        </w:rPr>
        <w:t>A</w:t>
      </w:r>
      <w:r w:rsidRPr="00551016">
        <w:rPr>
          <w:noProof/>
        </w:rPr>
        <w:t xml:space="preserve">rtikli 8 kohaselt kogutud imporditollimaksud kaupadelt nõutakse sisse San Marino nimel. San Marino kohustub mitte tagastama </w:t>
      </w:r>
      <w:r w:rsidR="005911A9" w:rsidRPr="00551016">
        <w:rPr>
          <w:noProof/>
        </w:rPr>
        <w:t>selliseid imporditollimakse</w:t>
      </w:r>
      <w:r w:rsidRPr="00551016">
        <w:rPr>
          <w:noProof/>
        </w:rPr>
        <w:t xml:space="preserve"> otse ega kaudselt asjaomastele pooltele.</w:t>
      </w:r>
    </w:p>
    <w:p w14:paraId="226E3F5D" w14:textId="77777777" w:rsidR="00360895" w:rsidRPr="00551016" w:rsidRDefault="00360895" w:rsidP="00360895">
      <w:pPr>
        <w:rPr>
          <w:bCs/>
          <w:noProof/>
        </w:rPr>
      </w:pPr>
    </w:p>
    <w:p w14:paraId="7A818A27" w14:textId="45786864" w:rsidR="00360895" w:rsidRPr="00551016" w:rsidRDefault="00360895" w:rsidP="00360895">
      <w:pPr>
        <w:rPr>
          <w:noProof/>
        </w:rPr>
      </w:pPr>
      <w:r w:rsidRPr="00551016">
        <w:rPr>
          <w:noProof/>
          <w:u w:color="000000"/>
          <w:bdr w:val="nil"/>
        </w:rPr>
        <w:t>2.</w:t>
      </w:r>
      <w:r w:rsidRPr="00551016">
        <w:rPr>
          <w:noProof/>
          <w:u w:color="000000"/>
          <w:bdr w:val="nil"/>
        </w:rPr>
        <w:tab/>
      </w:r>
      <w:r w:rsidR="005911A9" w:rsidRPr="00551016">
        <w:rPr>
          <w:noProof/>
          <w:u w:color="000000"/>
          <w:bdr w:val="nil"/>
        </w:rPr>
        <w:t xml:space="preserve">Olenemata lõikest 1 </w:t>
      </w:r>
      <w:r w:rsidR="005911A9" w:rsidRPr="00551016">
        <w:rPr>
          <w:noProof/>
        </w:rPr>
        <w:t xml:space="preserve">võib San Marino kasutada </w:t>
      </w:r>
      <w:r w:rsidR="005911A9" w:rsidRPr="00551016">
        <w:rPr>
          <w:noProof/>
          <w:u w:color="000000"/>
          <w:bdr w:val="nil"/>
        </w:rPr>
        <w:t>p</w:t>
      </w:r>
      <w:r w:rsidRPr="00551016">
        <w:rPr>
          <w:noProof/>
        </w:rPr>
        <w:t>õllumajandustoodete imporditollimakse ja -lõive tootmise või ekspordi toetamiseks.</w:t>
      </w:r>
    </w:p>
    <w:p w14:paraId="569E0349" w14:textId="77777777" w:rsidR="00360895" w:rsidRPr="00551016" w:rsidRDefault="00360895" w:rsidP="00360895">
      <w:pPr>
        <w:rPr>
          <w:bCs/>
          <w:noProof/>
        </w:rPr>
      </w:pPr>
    </w:p>
    <w:p w14:paraId="06F0F0F3" w14:textId="1EB5C440" w:rsidR="00360895" w:rsidRPr="00551016" w:rsidRDefault="00360895" w:rsidP="00360895">
      <w:pPr>
        <w:rPr>
          <w:bCs/>
          <w:noProof/>
        </w:rPr>
      </w:pPr>
      <w:r w:rsidRPr="00551016">
        <w:rPr>
          <w:noProof/>
          <w:u w:color="000000"/>
          <w:bdr w:val="nil"/>
        </w:rPr>
        <w:t>3.</w:t>
      </w:r>
      <w:r w:rsidRPr="00551016">
        <w:rPr>
          <w:noProof/>
          <w:u w:color="000000"/>
          <w:bdr w:val="nil"/>
        </w:rPr>
        <w:tab/>
      </w:r>
      <w:r w:rsidR="005911A9" w:rsidRPr="00551016">
        <w:rPr>
          <w:noProof/>
          <w:u w:color="000000"/>
          <w:bdr w:val="nil"/>
        </w:rPr>
        <w:t xml:space="preserve">ELi poolt </w:t>
      </w:r>
      <w:r w:rsidR="005911A9" w:rsidRPr="00551016">
        <w:rPr>
          <w:noProof/>
        </w:rPr>
        <w:t>San Marino nimel k</w:t>
      </w:r>
      <w:r w:rsidRPr="00551016">
        <w:rPr>
          <w:noProof/>
        </w:rPr>
        <w:t xml:space="preserve">ogutud </w:t>
      </w:r>
      <w:r w:rsidR="005911A9" w:rsidRPr="00551016">
        <w:rPr>
          <w:noProof/>
        </w:rPr>
        <w:t>imporditollimaksud</w:t>
      </w:r>
      <w:r w:rsidRPr="00551016">
        <w:rPr>
          <w:noProof/>
        </w:rPr>
        <w:t>e San Marino riigikassa käsutusse andmise kord on sätestatud käesoleva protokolli 2. liites ning ühiskomitee võib seda muuta.</w:t>
      </w:r>
    </w:p>
    <w:p w14:paraId="64583D31" w14:textId="77777777" w:rsidR="00360895" w:rsidRPr="00551016" w:rsidRDefault="00360895" w:rsidP="00360895">
      <w:pPr>
        <w:rPr>
          <w:noProof/>
          <w:szCs w:val="24"/>
        </w:rPr>
      </w:pPr>
    </w:p>
    <w:p w14:paraId="2830735E" w14:textId="77777777" w:rsidR="00360895" w:rsidRPr="00551016" w:rsidRDefault="00360895" w:rsidP="00360895">
      <w:pPr>
        <w:rPr>
          <w:noProof/>
          <w:u w:color="000000"/>
          <w:bdr w:val="nil"/>
        </w:rPr>
      </w:pPr>
    </w:p>
    <w:p w14:paraId="28CAD262" w14:textId="07F5B4E0" w:rsidR="00FF2102" w:rsidRPr="00551016" w:rsidRDefault="00FF2102" w:rsidP="00FF2102">
      <w:pPr>
        <w:rPr>
          <w:noProof/>
        </w:rPr>
      </w:pPr>
      <w:r w:rsidRPr="00551016">
        <w:rPr>
          <w:noProof/>
        </w:rPr>
        <w:br w:type="page"/>
      </w:r>
    </w:p>
    <w:p w14:paraId="65C6AC92" w14:textId="78289C7C" w:rsidR="00360895" w:rsidRPr="00551016" w:rsidRDefault="00FF2102" w:rsidP="00360895">
      <w:pPr>
        <w:jc w:val="center"/>
        <w:rPr>
          <w:noProof/>
          <w:u w:color="000000"/>
          <w:bdr w:val="nil"/>
        </w:rPr>
      </w:pPr>
      <w:r w:rsidRPr="00551016">
        <w:rPr>
          <w:noProof/>
          <w:u w:color="000000"/>
          <w:bdr w:val="nil"/>
        </w:rPr>
        <w:t>I</w:t>
      </w:r>
      <w:r w:rsidR="00360895" w:rsidRPr="00551016">
        <w:rPr>
          <w:noProof/>
          <w:u w:color="000000"/>
          <w:bdr w:val="nil"/>
        </w:rPr>
        <w:t>I OSA</w:t>
      </w:r>
    </w:p>
    <w:p w14:paraId="11D74B90" w14:textId="77777777" w:rsidR="00360895" w:rsidRPr="00551016" w:rsidRDefault="00360895" w:rsidP="00360895">
      <w:pPr>
        <w:rPr>
          <w:noProof/>
          <w:u w:color="000000"/>
          <w:bdr w:val="nil"/>
        </w:rPr>
      </w:pPr>
    </w:p>
    <w:p w14:paraId="0B7A83B8" w14:textId="77777777" w:rsidR="00360895" w:rsidRPr="00551016" w:rsidRDefault="00360895" w:rsidP="00360895">
      <w:pPr>
        <w:jc w:val="center"/>
        <w:rPr>
          <w:noProof/>
          <w:u w:color="000000"/>
          <w:bdr w:val="nil"/>
        </w:rPr>
      </w:pPr>
      <w:r w:rsidRPr="00551016">
        <w:rPr>
          <w:noProof/>
          <w:u w:color="000000"/>
          <w:bdr w:val="nil"/>
        </w:rPr>
        <w:t>ISIKUTE, TEENUSTE JA KAPITALI VABA LIIKUMINE</w:t>
      </w:r>
    </w:p>
    <w:p w14:paraId="761BEA5B" w14:textId="77777777" w:rsidR="00360895" w:rsidRPr="00551016" w:rsidRDefault="00360895" w:rsidP="00360895">
      <w:pPr>
        <w:jc w:val="center"/>
        <w:rPr>
          <w:noProof/>
          <w:u w:color="000000"/>
          <w:bdr w:val="nil"/>
        </w:rPr>
      </w:pPr>
    </w:p>
    <w:p w14:paraId="27FA8DF6" w14:textId="77777777" w:rsidR="00360895" w:rsidRPr="00551016" w:rsidRDefault="00360895" w:rsidP="00360895">
      <w:pPr>
        <w:jc w:val="center"/>
        <w:rPr>
          <w:noProof/>
          <w:u w:color="000000"/>
          <w:bdr w:val="nil"/>
        </w:rPr>
      </w:pPr>
    </w:p>
    <w:p w14:paraId="5224D53B" w14:textId="77777777" w:rsidR="00360895" w:rsidRPr="00551016" w:rsidRDefault="00360895" w:rsidP="00360895">
      <w:pPr>
        <w:jc w:val="center"/>
        <w:rPr>
          <w:noProof/>
          <w:u w:color="000000"/>
          <w:bdr w:val="nil"/>
        </w:rPr>
      </w:pPr>
      <w:r w:rsidRPr="00551016">
        <w:rPr>
          <w:noProof/>
          <w:u w:color="000000"/>
          <w:bdr w:val="nil"/>
        </w:rPr>
        <w:t>1. PEATÜKK</w:t>
      </w:r>
    </w:p>
    <w:p w14:paraId="6A15217B" w14:textId="77777777" w:rsidR="00360895" w:rsidRPr="00551016" w:rsidRDefault="00360895" w:rsidP="00360895">
      <w:pPr>
        <w:jc w:val="center"/>
        <w:rPr>
          <w:noProof/>
          <w:u w:color="000000"/>
          <w:bdr w:val="nil"/>
        </w:rPr>
      </w:pPr>
    </w:p>
    <w:p w14:paraId="47B25ED9" w14:textId="77777777" w:rsidR="00360895" w:rsidRPr="00551016" w:rsidRDefault="00360895" w:rsidP="00360895">
      <w:pPr>
        <w:jc w:val="center"/>
        <w:rPr>
          <w:noProof/>
          <w:u w:color="000000"/>
          <w:bdr w:val="nil"/>
        </w:rPr>
      </w:pPr>
      <w:r w:rsidRPr="00551016">
        <w:rPr>
          <w:noProof/>
          <w:u w:color="000000"/>
          <w:bdr w:val="nil"/>
        </w:rPr>
        <w:t>TRANSPORT</w:t>
      </w:r>
    </w:p>
    <w:p w14:paraId="20ED8BA4" w14:textId="77777777" w:rsidR="00360895" w:rsidRPr="00551016" w:rsidRDefault="00360895" w:rsidP="00360895">
      <w:pPr>
        <w:jc w:val="center"/>
        <w:rPr>
          <w:noProof/>
          <w:u w:color="000000"/>
          <w:bdr w:val="nil"/>
        </w:rPr>
      </w:pPr>
    </w:p>
    <w:p w14:paraId="5412E021" w14:textId="77777777" w:rsidR="00360895" w:rsidRPr="00551016" w:rsidRDefault="00360895" w:rsidP="00360895">
      <w:pPr>
        <w:jc w:val="center"/>
        <w:rPr>
          <w:noProof/>
          <w:u w:color="000000"/>
          <w:bdr w:val="nil"/>
        </w:rPr>
      </w:pPr>
    </w:p>
    <w:p w14:paraId="732D2BC0" w14:textId="77777777" w:rsidR="00360895" w:rsidRPr="00551016" w:rsidRDefault="00360895" w:rsidP="00360895">
      <w:pPr>
        <w:jc w:val="center"/>
        <w:rPr>
          <w:noProof/>
          <w:u w:color="000000"/>
          <w:bdr w:val="nil"/>
        </w:rPr>
      </w:pPr>
      <w:r w:rsidRPr="00551016">
        <w:rPr>
          <w:noProof/>
          <w:u w:color="000000"/>
          <w:bdr w:val="nil"/>
        </w:rPr>
        <w:t>ARTIKKEL 10</w:t>
      </w:r>
    </w:p>
    <w:p w14:paraId="26F455D2" w14:textId="77777777" w:rsidR="00360895" w:rsidRPr="00551016" w:rsidRDefault="00360895" w:rsidP="00360895">
      <w:pPr>
        <w:jc w:val="center"/>
        <w:rPr>
          <w:noProof/>
          <w:u w:color="000000"/>
          <w:bdr w:val="nil"/>
        </w:rPr>
      </w:pPr>
    </w:p>
    <w:p w14:paraId="068D1084" w14:textId="77777777" w:rsidR="00360895" w:rsidRPr="00551016" w:rsidRDefault="00360895" w:rsidP="00360895">
      <w:pPr>
        <w:jc w:val="center"/>
        <w:rPr>
          <w:noProof/>
          <w:u w:color="000000"/>
          <w:bdr w:val="nil"/>
        </w:rPr>
      </w:pPr>
      <w:r w:rsidRPr="00551016">
        <w:rPr>
          <w:noProof/>
          <w:u w:color="000000"/>
          <w:bdr w:val="nil"/>
        </w:rPr>
        <w:t>Autoveo kabotaaž</w:t>
      </w:r>
    </w:p>
    <w:p w14:paraId="6CBF4668" w14:textId="77777777" w:rsidR="00360895" w:rsidRPr="00551016" w:rsidRDefault="00360895" w:rsidP="00360895">
      <w:pPr>
        <w:rPr>
          <w:noProof/>
          <w:u w:color="000000"/>
          <w:bdr w:val="nil"/>
        </w:rPr>
      </w:pPr>
    </w:p>
    <w:p w14:paraId="4ADF6D7E" w14:textId="02ACC3F0" w:rsidR="00360895" w:rsidRPr="00551016" w:rsidRDefault="00360895" w:rsidP="00487F40">
      <w:pPr>
        <w:rPr>
          <w:noProof/>
        </w:rPr>
      </w:pPr>
      <w:r w:rsidRPr="00551016">
        <w:rPr>
          <w:noProof/>
          <w:u w:color="000000"/>
          <w:bdr w:val="nil"/>
        </w:rPr>
        <w:t>1.</w:t>
      </w:r>
      <w:r w:rsidRPr="00551016">
        <w:rPr>
          <w:noProof/>
          <w:u w:color="000000"/>
          <w:bdr w:val="nil"/>
        </w:rPr>
        <w:tab/>
      </w:r>
      <w:r w:rsidRPr="00551016">
        <w:rPr>
          <w:noProof/>
        </w:rPr>
        <w:t xml:space="preserve">Käesolev leping ei piira kabotaažiõiguste </w:t>
      </w:r>
      <w:r w:rsidR="00452574" w:rsidRPr="00551016">
        <w:rPr>
          <w:noProof/>
        </w:rPr>
        <w:t xml:space="preserve">suhtes </w:t>
      </w:r>
      <w:r w:rsidRPr="00551016">
        <w:rPr>
          <w:noProof/>
        </w:rPr>
        <w:t>San Marino ja Itaalia vahel</w:t>
      </w:r>
      <w:r w:rsidR="009316BD" w:rsidRPr="00551016">
        <w:rPr>
          <w:noProof/>
        </w:rPr>
        <w:t xml:space="preserve"> 7.</w:t>
      </w:r>
      <w:r w:rsidR="009316BD" w:rsidRPr="00551016">
        <w:rPr>
          <w:noProof/>
          <w:u w:color="000000"/>
          <w:bdr w:val="nil"/>
        </w:rPr>
        <w:t> </w:t>
      </w:r>
      <w:r w:rsidR="009316BD" w:rsidRPr="00551016">
        <w:rPr>
          <w:noProof/>
        </w:rPr>
        <w:t>mail 1997.</w:t>
      </w:r>
      <w:r w:rsidR="009316BD" w:rsidRPr="00551016">
        <w:rPr>
          <w:noProof/>
          <w:u w:color="000000"/>
          <w:bdr w:val="nil"/>
        </w:rPr>
        <w:t> </w:t>
      </w:r>
      <w:r w:rsidR="009316BD" w:rsidRPr="00551016">
        <w:rPr>
          <w:noProof/>
        </w:rPr>
        <w:t xml:space="preserve">aastal allkirjastatud </w:t>
      </w:r>
      <w:r w:rsidRPr="00551016">
        <w:rPr>
          <w:noProof/>
        </w:rPr>
        <w:t>kahepoolse lepingu –</w:t>
      </w:r>
      <w:r w:rsidRPr="00551016">
        <w:rPr>
          <w:i/>
          <w:noProof/>
        </w:rPr>
        <w:t>Accordo tra la Repubblica di San Marino e la Repubblica italiana sulla regolamentazione reciproca dell'autotrasporto internazionale di viaggiatori e merci</w:t>
      </w:r>
      <w:r w:rsidR="00A11886" w:rsidRPr="00551016">
        <w:rPr>
          <w:i/>
          <w:noProof/>
        </w:rPr>
        <w:t xml:space="preserve"> </w:t>
      </w:r>
      <w:r w:rsidR="009316BD" w:rsidRPr="00551016">
        <w:rPr>
          <w:noProof/>
        </w:rPr>
        <w:t>–</w:t>
      </w:r>
      <w:r w:rsidR="00A11886" w:rsidRPr="00551016">
        <w:rPr>
          <w:i/>
          <w:noProof/>
        </w:rPr>
        <w:t xml:space="preserve"> </w:t>
      </w:r>
      <w:r w:rsidR="00A11886" w:rsidRPr="00551016">
        <w:rPr>
          <w:iCs/>
          <w:noProof/>
        </w:rPr>
        <w:t>kohaldamist</w:t>
      </w:r>
      <w:r w:rsidRPr="00551016">
        <w:rPr>
          <w:noProof/>
        </w:rPr>
        <w:t>.</w:t>
      </w:r>
      <w:r w:rsidR="006C3235" w:rsidRPr="00551016">
        <w:rPr>
          <w:noProof/>
        </w:rPr>
        <w:t xml:space="preserve"> </w:t>
      </w:r>
      <w:r w:rsidRPr="00551016">
        <w:rPr>
          <w:noProof/>
        </w:rPr>
        <w:t>Neid kabotaažiõigusi võib ajakohastada.</w:t>
      </w:r>
    </w:p>
    <w:p w14:paraId="78785090" w14:textId="77777777" w:rsidR="00360895" w:rsidRPr="00551016" w:rsidRDefault="00360895" w:rsidP="00360895">
      <w:pPr>
        <w:rPr>
          <w:bCs/>
          <w:noProof/>
        </w:rPr>
      </w:pPr>
    </w:p>
    <w:p w14:paraId="3AB7A3B1" w14:textId="38E58795" w:rsidR="00360895" w:rsidRPr="00551016" w:rsidRDefault="00360895" w:rsidP="00360895">
      <w:pPr>
        <w:rPr>
          <w:noProof/>
        </w:rPr>
      </w:pPr>
      <w:r w:rsidRPr="00551016">
        <w:rPr>
          <w:noProof/>
          <w:u w:color="000000"/>
          <w:bdr w:val="nil"/>
        </w:rPr>
        <w:t>2.</w:t>
      </w:r>
      <w:r w:rsidRPr="00551016">
        <w:rPr>
          <w:noProof/>
          <w:u w:color="000000"/>
          <w:bdr w:val="nil"/>
        </w:rPr>
        <w:tab/>
      </w:r>
      <w:r w:rsidRPr="00551016">
        <w:rPr>
          <w:noProof/>
        </w:rPr>
        <w:t xml:space="preserve">Käesolev leping asendab lõikes 1 osutatud </w:t>
      </w:r>
      <w:r w:rsidR="006C3235" w:rsidRPr="00551016">
        <w:rPr>
          <w:noProof/>
        </w:rPr>
        <w:t xml:space="preserve">San Marino ja Itaalia vahelise </w:t>
      </w:r>
      <w:r w:rsidRPr="00551016">
        <w:rPr>
          <w:noProof/>
        </w:rPr>
        <w:t xml:space="preserve">kahepoolse lepingu kõigis küsimustes, välja arvatud </w:t>
      </w:r>
      <w:r w:rsidR="00E462B6" w:rsidRPr="00551016">
        <w:rPr>
          <w:noProof/>
        </w:rPr>
        <w:t xml:space="preserve">nimetatud </w:t>
      </w:r>
      <w:r w:rsidRPr="00551016">
        <w:rPr>
          <w:noProof/>
        </w:rPr>
        <w:t>kahepoolse lepinguga reguleerit</w:t>
      </w:r>
      <w:r w:rsidR="009316BD" w:rsidRPr="00551016">
        <w:rPr>
          <w:noProof/>
        </w:rPr>
        <w:t>ud</w:t>
      </w:r>
      <w:r w:rsidRPr="00551016">
        <w:rPr>
          <w:noProof/>
        </w:rPr>
        <w:t xml:space="preserve"> kabotaažiõigused.</w:t>
      </w:r>
    </w:p>
    <w:p w14:paraId="320F8F0C" w14:textId="77777777" w:rsidR="00360895" w:rsidRPr="00551016" w:rsidRDefault="00360895" w:rsidP="00360895">
      <w:pPr>
        <w:ind w:left="567" w:hanging="567"/>
        <w:rPr>
          <w:bCs/>
          <w:noProof/>
        </w:rPr>
      </w:pPr>
    </w:p>
    <w:p w14:paraId="365178AF" w14:textId="6E8F8F76" w:rsidR="00FF2102" w:rsidRPr="00551016" w:rsidRDefault="00FF2102" w:rsidP="00FF2102">
      <w:pPr>
        <w:rPr>
          <w:noProof/>
        </w:rPr>
      </w:pPr>
      <w:r w:rsidRPr="00551016">
        <w:rPr>
          <w:noProof/>
        </w:rPr>
        <w:br w:type="page"/>
      </w:r>
    </w:p>
    <w:p w14:paraId="19EF9FB8" w14:textId="147FA36C" w:rsidR="00360895" w:rsidRPr="00551016" w:rsidRDefault="00FF2102" w:rsidP="00360895">
      <w:pPr>
        <w:rPr>
          <w:bCs/>
          <w:noProof/>
        </w:rPr>
      </w:pPr>
      <w:commentRangeStart w:id="20"/>
      <w:r w:rsidRPr="00551016">
        <w:rPr>
          <w:noProof/>
          <w:u w:color="000000"/>
          <w:bdr w:val="nil"/>
        </w:rPr>
        <w:t>3</w:t>
      </w:r>
      <w:commentRangeEnd w:id="20"/>
      <w:r w:rsidR="00B030F1" w:rsidRPr="00551016">
        <w:rPr>
          <w:rStyle w:val="CommentReference"/>
        </w:rPr>
        <w:commentReference w:id="20"/>
      </w:r>
      <w:r w:rsidR="00360895" w:rsidRPr="00551016">
        <w:rPr>
          <w:noProof/>
          <w:u w:color="000000"/>
          <w:bdr w:val="nil"/>
        </w:rPr>
        <w:t>.</w:t>
      </w:r>
      <w:r w:rsidR="00360895" w:rsidRPr="00551016">
        <w:rPr>
          <w:noProof/>
          <w:u w:color="000000"/>
          <w:bdr w:val="nil"/>
        </w:rPr>
        <w:tab/>
      </w:r>
      <w:r w:rsidR="00360895" w:rsidRPr="00551016">
        <w:rPr>
          <w:noProof/>
        </w:rPr>
        <w:t>Kui lõikes 1 ei ole sätestatud teisiti, ei või San Marino sõlmida ELi liikmesriikidega uusi lepinguid</w:t>
      </w:r>
      <w:r w:rsidR="007F2C56" w:rsidRPr="00551016">
        <w:rPr>
          <w:noProof/>
        </w:rPr>
        <w:t xml:space="preserve"> maanteetransporti käsitlevates küsimustes</w:t>
      </w:r>
      <w:r w:rsidR="00360895" w:rsidRPr="00551016">
        <w:rPr>
          <w:noProof/>
        </w:rPr>
        <w:t xml:space="preserve">, mis </w:t>
      </w:r>
      <w:r w:rsidR="007F2C56" w:rsidRPr="00551016">
        <w:rPr>
          <w:noProof/>
        </w:rPr>
        <w:t xml:space="preserve">kuuluvad </w:t>
      </w:r>
      <w:r w:rsidR="00360895" w:rsidRPr="00551016">
        <w:rPr>
          <w:noProof/>
        </w:rPr>
        <w:t xml:space="preserve">käesoleva lepingu </w:t>
      </w:r>
      <w:r w:rsidR="007F2C56" w:rsidRPr="00551016">
        <w:rPr>
          <w:noProof/>
        </w:rPr>
        <w:t>kohaldamisalasse</w:t>
      </w:r>
      <w:r w:rsidR="00360895" w:rsidRPr="00551016">
        <w:rPr>
          <w:noProof/>
        </w:rPr>
        <w:t>.</w:t>
      </w:r>
    </w:p>
    <w:p w14:paraId="56899AC9" w14:textId="77777777" w:rsidR="004F7C66" w:rsidRPr="00551016" w:rsidRDefault="004F7C66" w:rsidP="004F7C66">
      <w:pPr>
        <w:snapToGrid w:val="0"/>
        <w:rPr>
          <w:noProof/>
          <w:szCs w:val="24"/>
        </w:rPr>
      </w:pPr>
    </w:p>
    <w:p w14:paraId="5E86480A" w14:textId="77777777" w:rsidR="004F7C66" w:rsidRPr="00551016" w:rsidRDefault="004F7C66" w:rsidP="004F7C66">
      <w:pPr>
        <w:snapToGrid w:val="0"/>
        <w:rPr>
          <w:noProof/>
          <w:szCs w:val="24"/>
        </w:rPr>
      </w:pPr>
    </w:p>
    <w:p w14:paraId="33634200" w14:textId="72666D91" w:rsidR="004F7C66" w:rsidRPr="00551016" w:rsidRDefault="004F7C66" w:rsidP="00CD43C2">
      <w:pPr>
        <w:jc w:val="center"/>
      </w:pPr>
      <w:r w:rsidRPr="00551016">
        <w:t>2. PEATÜKK</w:t>
      </w:r>
    </w:p>
    <w:p w14:paraId="01E7BCFD" w14:textId="77777777" w:rsidR="004F7C66" w:rsidRPr="00551016" w:rsidRDefault="004F7C66" w:rsidP="00CD43C2">
      <w:pPr>
        <w:jc w:val="center"/>
      </w:pPr>
    </w:p>
    <w:p w14:paraId="3249F839" w14:textId="77777777" w:rsidR="004F7C66" w:rsidRPr="00551016" w:rsidRDefault="004F7C66" w:rsidP="00CD43C2">
      <w:pPr>
        <w:jc w:val="center"/>
      </w:pPr>
      <w:r w:rsidRPr="00551016">
        <w:t>FINANTSTEENUSED</w:t>
      </w:r>
    </w:p>
    <w:p w14:paraId="5AC47308" w14:textId="77777777" w:rsidR="004F7C66" w:rsidRPr="00551016" w:rsidRDefault="004F7C66" w:rsidP="00CD43C2">
      <w:pPr>
        <w:jc w:val="center"/>
      </w:pPr>
    </w:p>
    <w:p w14:paraId="3D7DDFF6" w14:textId="77777777" w:rsidR="004F7C66" w:rsidRPr="00551016" w:rsidRDefault="004F7C66" w:rsidP="00CD43C2">
      <w:pPr>
        <w:jc w:val="center"/>
      </w:pPr>
    </w:p>
    <w:p w14:paraId="2105A2FB" w14:textId="77777777" w:rsidR="004F7C66" w:rsidRPr="00551016" w:rsidRDefault="004F7C66" w:rsidP="00CD43C2">
      <w:pPr>
        <w:jc w:val="center"/>
      </w:pPr>
      <w:r w:rsidRPr="00551016">
        <w:t>ARTIKKEL 11</w:t>
      </w:r>
    </w:p>
    <w:p w14:paraId="704A3D04" w14:textId="77777777" w:rsidR="004F7C66" w:rsidRPr="00551016" w:rsidRDefault="004F7C66" w:rsidP="00CD43C2">
      <w:pPr>
        <w:jc w:val="center"/>
      </w:pPr>
    </w:p>
    <w:p w14:paraId="6C0927DA" w14:textId="0546884E" w:rsidR="004F7C66" w:rsidRPr="00551016" w:rsidRDefault="007D116F" w:rsidP="007D116F">
      <w:pPr>
        <w:jc w:val="center"/>
      </w:pPr>
      <w:r w:rsidRPr="00551016">
        <w:t xml:space="preserve">Raamlepingu artikli 88 kohaldamine </w:t>
      </w:r>
      <w:r w:rsidR="00E439BB">
        <w:br/>
      </w:r>
      <w:r w:rsidRPr="00551016">
        <w:t>raamprotokolli nr 3 rakendamiseks</w:t>
      </w:r>
    </w:p>
    <w:p w14:paraId="364ABA86" w14:textId="77777777" w:rsidR="004F7C66" w:rsidRPr="00551016" w:rsidRDefault="004F7C66" w:rsidP="00CD43C2">
      <w:pPr>
        <w:jc w:val="center"/>
      </w:pPr>
    </w:p>
    <w:p w14:paraId="786EDABB" w14:textId="77777777" w:rsidR="00BF6A46" w:rsidRPr="00551016" w:rsidRDefault="004F7C66" w:rsidP="00CD43C2">
      <w:pPr>
        <w:rPr>
          <w:lang w:val="fi-FI"/>
        </w:rPr>
      </w:pPr>
      <w:r w:rsidRPr="00551016">
        <w:t xml:space="preserve">Kooskõlas raamlepingu artikliga 88 sätestatakse San Marino puhul raamprotokolli nr 3 tulemusliku kohaldamise üksikasjalikud tingimused Itaalia ja San Marino vahelises siduvas kahepoolses kokkuleppes, milles käsitletakse koostööd finantsteenuste järelevalve valdkonnas. Kõnealune kahepoolne kokkulepe ja selle mis tahes muudatused ning selle peatamine või lõpetamine on täielikult kooskõlas liidu õigusega ning selle üle peetakse vastavalt vajadusele läbirääkimisi või selle kohta tehakse otsus heas usus ja tihedas koostöös Euroopa Komisjoniga. Euroopa Komisjoni teavitatakse sellest </w:t>
      </w:r>
      <w:proofErr w:type="spellStart"/>
      <w:r w:rsidRPr="00551016">
        <w:t>ühiskomitees</w:t>
      </w:r>
      <w:proofErr w:type="spellEnd"/>
      <w:r w:rsidRPr="00551016">
        <w:t xml:space="preserve">. Kahepoolse kokkuleppe üle peetakse läbirääkimisi aegsasti enne raamprotokolli nr 3 artikli 3 lõikes 2 osutatud põhjaliku hindamise lõpuleviimist. </w:t>
      </w:r>
      <w:proofErr w:type="spellStart"/>
      <w:r w:rsidRPr="00551016">
        <w:rPr>
          <w:lang w:val="fi-FI"/>
        </w:rPr>
        <w:t>Kõnealune</w:t>
      </w:r>
      <w:proofErr w:type="spellEnd"/>
      <w:r w:rsidRPr="00551016">
        <w:rPr>
          <w:lang w:val="fi-FI"/>
        </w:rPr>
        <w:t xml:space="preserve"> </w:t>
      </w:r>
      <w:proofErr w:type="spellStart"/>
      <w:r w:rsidRPr="00551016">
        <w:rPr>
          <w:lang w:val="fi-FI"/>
        </w:rPr>
        <w:t>kahepoolne</w:t>
      </w:r>
      <w:proofErr w:type="spellEnd"/>
      <w:r w:rsidRPr="00551016">
        <w:rPr>
          <w:lang w:val="fi-FI"/>
        </w:rPr>
        <w:t xml:space="preserve"> </w:t>
      </w:r>
      <w:proofErr w:type="spellStart"/>
      <w:r w:rsidRPr="00551016">
        <w:rPr>
          <w:lang w:val="fi-FI"/>
        </w:rPr>
        <w:t>kokkulepe</w:t>
      </w:r>
      <w:proofErr w:type="spellEnd"/>
      <w:r w:rsidRPr="00551016">
        <w:rPr>
          <w:lang w:val="fi-FI"/>
        </w:rPr>
        <w:t xml:space="preserve"> on </w:t>
      </w:r>
      <w:proofErr w:type="spellStart"/>
      <w:r w:rsidRPr="00551016">
        <w:rPr>
          <w:lang w:val="fi-FI"/>
        </w:rPr>
        <w:t>raamprotokolli</w:t>
      </w:r>
      <w:proofErr w:type="spellEnd"/>
      <w:r w:rsidRPr="00551016">
        <w:rPr>
          <w:lang w:val="fi-FI"/>
        </w:rPr>
        <w:t xml:space="preserve"> </w:t>
      </w:r>
      <w:proofErr w:type="spellStart"/>
      <w:r w:rsidRPr="00551016">
        <w:rPr>
          <w:lang w:val="fi-FI"/>
        </w:rPr>
        <w:t>nr</w:t>
      </w:r>
      <w:proofErr w:type="spellEnd"/>
      <w:r w:rsidRPr="00551016">
        <w:rPr>
          <w:lang w:val="fi-FI"/>
        </w:rPr>
        <w:t xml:space="preserve"> 3 </w:t>
      </w:r>
      <w:proofErr w:type="spellStart"/>
      <w:r w:rsidRPr="00551016">
        <w:rPr>
          <w:lang w:val="fi-FI"/>
        </w:rPr>
        <w:t>rakendamise</w:t>
      </w:r>
      <w:proofErr w:type="spellEnd"/>
      <w:r w:rsidRPr="00551016">
        <w:rPr>
          <w:lang w:val="fi-FI"/>
        </w:rPr>
        <w:t xml:space="preserve"> </w:t>
      </w:r>
      <w:proofErr w:type="spellStart"/>
      <w:r w:rsidRPr="00551016">
        <w:rPr>
          <w:lang w:val="fi-FI"/>
        </w:rPr>
        <w:t>lahutamatu</w:t>
      </w:r>
      <w:proofErr w:type="spellEnd"/>
      <w:r w:rsidRPr="00551016">
        <w:rPr>
          <w:lang w:val="fi-FI"/>
        </w:rPr>
        <w:t xml:space="preserve"> osa.</w:t>
      </w:r>
    </w:p>
    <w:p w14:paraId="182F52A0" w14:textId="77777777" w:rsidR="00BF6A46" w:rsidRPr="00551016" w:rsidRDefault="00BF6A46" w:rsidP="00CD43C2">
      <w:pPr>
        <w:rPr>
          <w:lang w:val="fi-FI"/>
        </w:rPr>
      </w:pPr>
    </w:p>
    <w:p w14:paraId="04ECF414" w14:textId="77777777" w:rsidR="00BF6A46" w:rsidRPr="00551016" w:rsidRDefault="00BF6A46" w:rsidP="00CD43C2">
      <w:pPr>
        <w:rPr>
          <w:lang w:val="fi-FI"/>
        </w:rPr>
      </w:pPr>
    </w:p>
    <w:p w14:paraId="2C98523D" w14:textId="6A97C35A" w:rsidR="00FF2102" w:rsidRPr="00551016" w:rsidRDefault="00FF2102" w:rsidP="00FF2102">
      <w:pPr>
        <w:rPr>
          <w:lang w:val="fi-FI"/>
        </w:rPr>
      </w:pPr>
      <w:r w:rsidRPr="00551016">
        <w:rPr>
          <w:lang w:val="fi-FI"/>
        </w:rPr>
        <w:br w:type="page"/>
      </w:r>
    </w:p>
    <w:p w14:paraId="4F83533C" w14:textId="5B2E41B0" w:rsidR="00360895" w:rsidRPr="00551016" w:rsidRDefault="00FF2102" w:rsidP="00BF6A46">
      <w:pPr>
        <w:jc w:val="center"/>
        <w:rPr>
          <w:noProof/>
          <w:szCs w:val="24"/>
        </w:rPr>
      </w:pPr>
      <w:r w:rsidRPr="00551016">
        <w:rPr>
          <w:noProof/>
        </w:rPr>
        <w:t>I</w:t>
      </w:r>
      <w:r w:rsidR="00360895" w:rsidRPr="00551016">
        <w:rPr>
          <w:noProof/>
        </w:rPr>
        <w:t>II OSA</w:t>
      </w:r>
    </w:p>
    <w:p w14:paraId="7C1D176F" w14:textId="77777777" w:rsidR="00360895" w:rsidRPr="00551016" w:rsidRDefault="00360895" w:rsidP="00360895">
      <w:pPr>
        <w:snapToGrid w:val="0"/>
        <w:jc w:val="center"/>
        <w:rPr>
          <w:noProof/>
          <w:szCs w:val="24"/>
        </w:rPr>
      </w:pPr>
    </w:p>
    <w:p w14:paraId="0318FA15" w14:textId="77777777" w:rsidR="00360895" w:rsidRPr="00551016" w:rsidRDefault="00360895" w:rsidP="00360895">
      <w:pPr>
        <w:snapToGrid w:val="0"/>
        <w:jc w:val="center"/>
        <w:rPr>
          <w:noProof/>
          <w:szCs w:val="24"/>
        </w:rPr>
      </w:pPr>
      <w:r w:rsidRPr="00551016">
        <w:rPr>
          <w:noProof/>
        </w:rPr>
        <w:t>NELJA VABADUSEGA SEOTUD HORISONTAALSÄTTED</w:t>
      </w:r>
    </w:p>
    <w:p w14:paraId="703EBBBC" w14:textId="77777777" w:rsidR="00360895" w:rsidRPr="00551016" w:rsidRDefault="00360895" w:rsidP="00360895">
      <w:pPr>
        <w:snapToGrid w:val="0"/>
        <w:jc w:val="center"/>
        <w:rPr>
          <w:noProof/>
          <w:szCs w:val="24"/>
        </w:rPr>
      </w:pPr>
    </w:p>
    <w:p w14:paraId="31B51FC6" w14:textId="77777777" w:rsidR="00360895" w:rsidRPr="00551016" w:rsidRDefault="00360895" w:rsidP="00360895">
      <w:pPr>
        <w:snapToGrid w:val="0"/>
        <w:jc w:val="center"/>
        <w:rPr>
          <w:noProof/>
          <w:szCs w:val="24"/>
        </w:rPr>
      </w:pPr>
    </w:p>
    <w:p w14:paraId="0C90BEE2" w14:textId="77777777" w:rsidR="00360895" w:rsidRPr="00551016" w:rsidRDefault="00360895" w:rsidP="00360895">
      <w:pPr>
        <w:snapToGrid w:val="0"/>
        <w:jc w:val="center"/>
        <w:rPr>
          <w:noProof/>
          <w:szCs w:val="24"/>
        </w:rPr>
      </w:pPr>
      <w:r w:rsidRPr="00551016">
        <w:rPr>
          <w:noProof/>
        </w:rPr>
        <w:t>1. PEATÜKK</w:t>
      </w:r>
    </w:p>
    <w:p w14:paraId="27F79050" w14:textId="77777777" w:rsidR="00360895" w:rsidRPr="00551016" w:rsidRDefault="00360895" w:rsidP="00360895">
      <w:pPr>
        <w:snapToGrid w:val="0"/>
        <w:jc w:val="center"/>
        <w:rPr>
          <w:noProof/>
          <w:szCs w:val="24"/>
        </w:rPr>
      </w:pPr>
    </w:p>
    <w:p w14:paraId="5F6806FB" w14:textId="77777777" w:rsidR="00360895" w:rsidRPr="00551016" w:rsidRDefault="00360895" w:rsidP="00360895">
      <w:pPr>
        <w:snapToGrid w:val="0"/>
        <w:jc w:val="center"/>
        <w:rPr>
          <w:noProof/>
          <w:szCs w:val="24"/>
        </w:rPr>
      </w:pPr>
      <w:r w:rsidRPr="00551016">
        <w:rPr>
          <w:noProof/>
        </w:rPr>
        <w:t>ÄRIÜHINGUÕIGUS</w:t>
      </w:r>
    </w:p>
    <w:p w14:paraId="34E0B4AF" w14:textId="77777777" w:rsidR="00360895" w:rsidRPr="00551016" w:rsidRDefault="00360895" w:rsidP="00360895">
      <w:pPr>
        <w:snapToGrid w:val="0"/>
        <w:jc w:val="center"/>
        <w:rPr>
          <w:noProof/>
          <w:szCs w:val="24"/>
        </w:rPr>
      </w:pPr>
    </w:p>
    <w:p w14:paraId="2B806DD3" w14:textId="77777777" w:rsidR="00360895" w:rsidRPr="00551016" w:rsidRDefault="00360895" w:rsidP="00360895">
      <w:pPr>
        <w:snapToGrid w:val="0"/>
        <w:jc w:val="center"/>
        <w:rPr>
          <w:noProof/>
          <w:szCs w:val="24"/>
        </w:rPr>
      </w:pPr>
    </w:p>
    <w:p w14:paraId="7901FFBB" w14:textId="2F320313" w:rsidR="00360895" w:rsidRPr="00551016" w:rsidRDefault="00360895" w:rsidP="00360895">
      <w:pPr>
        <w:snapToGrid w:val="0"/>
        <w:jc w:val="center"/>
        <w:rPr>
          <w:noProof/>
          <w:szCs w:val="24"/>
        </w:rPr>
      </w:pPr>
      <w:r w:rsidRPr="00551016">
        <w:rPr>
          <w:noProof/>
        </w:rPr>
        <w:t>ARTIKKEL 1</w:t>
      </w:r>
      <w:r w:rsidR="004F7C66" w:rsidRPr="00551016">
        <w:rPr>
          <w:noProof/>
        </w:rPr>
        <w:t>2</w:t>
      </w:r>
    </w:p>
    <w:p w14:paraId="5CBC9F18" w14:textId="77777777" w:rsidR="00360895" w:rsidRPr="00551016" w:rsidRDefault="00360895" w:rsidP="00360895">
      <w:pPr>
        <w:snapToGrid w:val="0"/>
        <w:jc w:val="center"/>
        <w:rPr>
          <w:noProof/>
          <w:szCs w:val="24"/>
        </w:rPr>
      </w:pPr>
    </w:p>
    <w:p w14:paraId="4B3046CA" w14:textId="77777777" w:rsidR="00360895" w:rsidRPr="00551016" w:rsidRDefault="00360895" w:rsidP="00360895">
      <w:pPr>
        <w:snapToGrid w:val="0"/>
        <w:jc w:val="center"/>
        <w:rPr>
          <w:noProof/>
          <w:szCs w:val="24"/>
        </w:rPr>
      </w:pPr>
      <w:r w:rsidRPr="00551016">
        <w:rPr>
          <w:noProof/>
        </w:rPr>
        <w:t>Registrite sidestamine</w:t>
      </w:r>
    </w:p>
    <w:p w14:paraId="1618A2E1" w14:textId="77777777" w:rsidR="00360895" w:rsidRPr="00551016" w:rsidRDefault="00360895" w:rsidP="00360895">
      <w:pPr>
        <w:snapToGrid w:val="0"/>
        <w:jc w:val="center"/>
        <w:rPr>
          <w:noProof/>
          <w:szCs w:val="24"/>
        </w:rPr>
      </w:pPr>
    </w:p>
    <w:p w14:paraId="4A2D5001" w14:textId="77777777" w:rsidR="00360895" w:rsidRPr="00551016" w:rsidRDefault="00360895" w:rsidP="00360895">
      <w:pPr>
        <w:rPr>
          <w:noProof/>
          <w:szCs w:val="24"/>
        </w:rPr>
      </w:pPr>
      <w:bookmarkStart w:id="21" w:name="_Hlk152276255"/>
    </w:p>
    <w:p w14:paraId="47630E07" w14:textId="633FDF8D" w:rsidR="00360895" w:rsidRPr="00551016" w:rsidRDefault="00360895" w:rsidP="00360895">
      <w:pPr>
        <w:rPr>
          <w:noProof/>
        </w:rPr>
      </w:pPr>
      <w:r w:rsidRPr="00551016">
        <w:rPr>
          <w:noProof/>
          <w:u w:color="000000"/>
          <w:bdr w:val="nil"/>
        </w:rPr>
        <w:t>1.</w:t>
      </w:r>
      <w:r w:rsidRPr="00551016">
        <w:rPr>
          <w:noProof/>
          <w:u w:color="000000"/>
          <w:bdr w:val="nil"/>
        </w:rPr>
        <w:tab/>
      </w:r>
      <w:r w:rsidRPr="00551016">
        <w:rPr>
          <w:noProof/>
        </w:rPr>
        <w:t>San Marino kesk-, kaubandus- ja äriregistrid ühendatakse Euroopa Parlamendi ja nõukogu direktiivi (EL) 2017/1132</w:t>
      </w:r>
      <w:r w:rsidRPr="00551016">
        <w:rPr>
          <w:rStyle w:val="FootnoteReference"/>
          <w:noProof/>
        </w:rPr>
        <w:footnoteReference w:id="3"/>
      </w:r>
      <w:r w:rsidRPr="00551016">
        <w:rPr>
          <w:noProof/>
        </w:rPr>
        <w:t xml:space="preserve"> artikli 22</w:t>
      </w:r>
      <w:r w:rsidR="006C3235" w:rsidRPr="00551016">
        <w:rPr>
          <w:noProof/>
        </w:rPr>
        <w:t xml:space="preserve"> </w:t>
      </w:r>
      <w:r w:rsidR="00413ACB" w:rsidRPr="00551016">
        <w:rPr>
          <w:noProof/>
        </w:rPr>
        <w:t xml:space="preserve">kohaselt </w:t>
      </w:r>
      <w:r w:rsidR="006C3235" w:rsidRPr="00551016">
        <w:rPr>
          <w:noProof/>
        </w:rPr>
        <w:t>loodud registrite sidestamise süsteemiga</w:t>
      </w:r>
      <w:r w:rsidRPr="00551016">
        <w:rPr>
          <w:noProof/>
        </w:rPr>
        <w:t>.</w:t>
      </w:r>
    </w:p>
    <w:p w14:paraId="3E1E1050" w14:textId="77777777" w:rsidR="00360895" w:rsidRPr="00551016" w:rsidRDefault="00360895" w:rsidP="00360895">
      <w:pPr>
        <w:ind w:left="567" w:hanging="567"/>
        <w:rPr>
          <w:bCs/>
          <w:noProof/>
        </w:rPr>
      </w:pPr>
    </w:p>
    <w:p w14:paraId="69FBE8CE" w14:textId="001F06AC" w:rsidR="00FF2102" w:rsidRPr="00551016" w:rsidRDefault="00FF2102" w:rsidP="00FF2102">
      <w:pPr>
        <w:rPr>
          <w:noProof/>
        </w:rPr>
      </w:pPr>
      <w:r w:rsidRPr="00551016">
        <w:rPr>
          <w:noProof/>
        </w:rPr>
        <w:br w:type="page"/>
      </w:r>
    </w:p>
    <w:p w14:paraId="1A6E8719" w14:textId="414FB42C" w:rsidR="00D15519" w:rsidRPr="00551016" w:rsidRDefault="00FF2102" w:rsidP="000610A0">
      <w:pPr>
        <w:rPr>
          <w:noProof/>
          <w:u w:color="000000"/>
          <w:bdr w:val="nil"/>
        </w:rPr>
      </w:pPr>
      <w:r w:rsidRPr="00551016">
        <w:rPr>
          <w:noProof/>
          <w:u w:color="000000"/>
          <w:bdr w:val="nil"/>
        </w:rPr>
        <w:t>2</w:t>
      </w:r>
      <w:r w:rsidR="00360895" w:rsidRPr="00551016">
        <w:rPr>
          <w:noProof/>
          <w:u w:color="000000"/>
          <w:bdr w:val="nil"/>
        </w:rPr>
        <w:t>.</w:t>
      </w:r>
      <w:r w:rsidR="00360895" w:rsidRPr="00551016">
        <w:rPr>
          <w:noProof/>
          <w:u w:color="000000"/>
          <w:bdr w:val="nil"/>
        </w:rPr>
        <w:tab/>
      </w:r>
      <w:r w:rsidR="00D15519" w:rsidRPr="00551016">
        <w:t xml:space="preserve">San Marino </w:t>
      </w:r>
      <w:r w:rsidR="00D15519" w:rsidRPr="00551016">
        <w:rPr>
          <w:noProof/>
        </w:rPr>
        <w:t>kesk-, kaubandus- ja äriregistr</w:t>
      </w:r>
      <w:r w:rsidR="00413ACB" w:rsidRPr="00551016">
        <w:rPr>
          <w:noProof/>
        </w:rPr>
        <w:t>i</w:t>
      </w:r>
      <w:r w:rsidR="007F2C56" w:rsidRPr="00551016">
        <w:rPr>
          <w:noProof/>
        </w:rPr>
        <w:t>te</w:t>
      </w:r>
      <w:r w:rsidR="00D15519" w:rsidRPr="00551016">
        <w:rPr>
          <w:noProof/>
        </w:rPr>
        <w:t xml:space="preserve"> </w:t>
      </w:r>
      <w:r w:rsidR="00D15519" w:rsidRPr="00551016">
        <w:t>ühenda</w:t>
      </w:r>
      <w:r w:rsidR="00413ACB" w:rsidRPr="00551016">
        <w:t>mine</w:t>
      </w:r>
      <w:r w:rsidR="00D15519" w:rsidRPr="00551016">
        <w:t xml:space="preserve"> registrite sidestamise süsteemiga </w:t>
      </w:r>
      <w:bookmarkStart w:id="22" w:name="_Hlk184137122"/>
      <w:r w:rsidR="00413ACB" w:rsidRPr="00551016">
        <w:t xml:space="preserve">peab toimuma igati kooskõlas ELi </w:t>
      </w:r>
      <w:r w:rsidR="00643E6C" w:rsidRPr="00551016">
        <w:t xml:space="preserve">õigusaktidega </w:t>
      </w:r>
      <w:r w:rsidR="00413ACB" w:rsidRPr="00551016">
        <w:t>äriühingu</w:t>
      </w:r>
      <w:r w:rsidR="00643E6C" w:rsidRPr="00551016">
        <w:t>õiguse valdkonnas</w:t>
      </w:r>
      <w:r w:rsidR="000610A0" w:rsidRPr="00551016">
        <w:t xml:space="preserve"> </w:t>
      </w:r>
      <w:r w:rsidR="00413ACB" w:rsidRPr="00551016">
        <w:t xml:space="preserve">ning </w:t>
      </w:r>
      <w:bookmarkEnd w:id="22"/>
      <w:r w:rsidR="00D15519" w:rsidRPr="00551016">
        <w:t xml:space="preserve">tingimusel, et </w:t>
      </w:r>
      <w:r w:rsidR="00413ACB" w:rsidRPr="00551016">
        <w:t xml:space="preserve">San Marino </w:t>
      </w:r>
      <w:r w:rsidR="00D15519" w:rsidRPr="00551016">
        <w:t>on täitnud kõik tehnilised nõuded ja rahalised kohustused.</w:t>
      </w:r>
    </w:p>
    <w:p w14:paraId="0D7E906C" w14:textId="77777777" w:rsidR="00D15519" w:rsidRPr="00551016" w:rsidRDefault="00D15519" w:rsidP="00360895">
      <w:pPr>
        <w:rPr>
          <w:noProof/>
          <w:u w:color="000000"/>
          <w:bdr w:val="nil"/>
        </w:rPr>
      </w:pPr>
    </w:p>
    <w:p w14:paraId="2264AAE0" w14:textId="618BBCD5" w:rsidR="00360895" w:rsidRPr="00551016" w:rsidRDefault="00D15519" w:rsidP="00360895">
      <w:pPr>
        <w:rPr>
          <w:noProof/>
        </w:rPr>
      </w:pPr>
      <w:r w:rsidRPr="00551016">
        <w:rPr>
          <w:noProof/>
          <w:u w:color="000000"/>
          <w:bdr w:val="nil"/>
        </w:rPr>
        <w:t>3.</w:t>
      </w:r>
      <w:r w:rsidRPr="00551016">
        <w:rPr>
          <w:noProof/>
          <w:u w:color="000000"/>
          <w:bdr w:val="nil"/>
        </w:rPr>
        <w:tab/>
      </w:r>
      <w:r w:rsidR="00360895" w:rsidRPr="00551016">
        <w:rPr>
          <w:noProof/>
        </w:rPr>
        <w:t>San Marino võtab vajalikud meetmed, et tagada platvormi kaudu oma registrite koostalitlusvõime registrite sidestamise süsteemis</w:t>
      </w:r>
      <w:r w:rsidR="009B021C" w:rsidRPr="00551016">
        <w:rPr>
          <w:noProof/>
        </w:rPr>
        <w:t xml:space="preserve"> ning</w:t>
      </w:r>
      <w:r w:rsidR="00DA379D" w:rsidRPr="00551016">
        <w:rPr>
          <w:noProof/>
        </w:rPr>
        <w:t xml:space="preserve"> </w:t>
      </w:r>
      <w:r w:rsidR="00B32DD2" w:rsidRPr="00551016">
        <w:rPr>
          <w:bCs/>
          <w:noProof/>
        </w:rPr>
        <w:t>teabe levitamine ja vahetamine registrite sidestamise süsteemi kaudu,</w:t>
      </w:r>
      <w:r w:rsidR="00360895" w:rsidRPr="00551016">
        <w:rPr>
          <w:noProof/>
        </w:rPr>
        <w:t xml:space="preserve"> ning tagab, et äriühingutel </w:t>
      </w:r>
      <w:r w:rsidR="00B32DD2" w:rsidRPr="00551016">
        <w:rPr>
          <w:bCs/>
          <w:noProof/>
        </w:rPr>
        <w:t xml:space="preserve">ja filiaalidel </w:t>
      </w:r>
      <w:r w:rsidR="00BF3B29" w:rsidRPr="00551016">
        <w:rPr>
          <w:bCs/>
          <w:noProof/>
        </w:rPr>
        <w:t xml:space="preserve">San Marinos </w:t>
      </w:r>
      <w:r w:rsidR="00B32DD2" w:rsidRPr="00551016">
        <w:rPr>
          <w:bCs/>
          <w:noProof/>
        </w:rPr>
        <w:t>on Euroopa</w:t>
      </w:r>
      <w:r w:rsidR="00360895" w:rsidRPr="00551016">
        <w:rPr>
          <w:noProof/>
        </w:rPr>
        <w:t xml:space="preserve"> kordumatu tunnus (EUID)</w:t>
      </w:r>
      <w:r w:rsidR="00B32DD2" w:rsidRPr="00551016">
        <w:rPr>
          <w:bCs/>
          <w:noProof/>
        </w:rPr>
        <w:t xml:space="preserve"> kooskõlas direktiiviga (EL) 2017/1132</w:t>
      </w:r>
      <w:r w:rsidR="00360895" w:rsidRPr="00551016">
        <w:rPr>
          <w:noProof/>
        </w:rPr>
        <w:t>.</w:t>
      </w:r>
    </w:p>
    <w:p w14:paraId="0AFC16BD" w14:textId="2BCB1C17" w:rsidR="00360895" w:rsidRPr="00551016" w:rsidRDefault="00360895" w:rsidP="00360895">
      <w:pPr>
        <w:rPr>
          <w:bCs/>
          <w:noProof/>
        </w:rPr>
      </w:pPr>
    </w:p>
    <w:p w14:paraId="04010F74" w14:textId="66A88A7E" w:rsidR="00360895" w:rsidRPr="00551016" w:rsidRDefault="00D15519" w:rsidP="00360895">
      <w:pPr>
        <w:rPr>
          <w:bCs/>
          <w:noProof/>
        </w:rPr>
      </w:pPr>
      <w:r w:rsidRPr="00551016">
        <w:rPr>
          <w:noProof/>
          <w:u w:color="000000"/>
          <w:bdr w:val="nil"/>
        </w:rPr>
        <w:t>4</w:t>
      </w:r>
      <w:r w:rsidR="00360895" w:rsidRPr="00551016">
        <w:rPr>
          <w:noProof/>
          <w:u w:color="000000"/>
          <w:bdr w:val="nil"/>
        </w:rPr>
        <w:t>.</w:t>
      </w:r>
      <w:r w:rsidR="00360895" w:rsidRPr="00551016">
        <w:rPr>
          <w:noProof/>
          <w:u w:color="000000"/>
          <w:bdr w:val="nil"/>
        </w:rPr>
        <w:tab/>
      </w:r>
      <w:r w:rsidR="00360895" w:rsidRPr="00551016">
        <w:rPr>
          <w:noProof/>
        </w:rPr>
        <w:t xml:space="preserve">San Marino kannab </w:t>
      </w:r>
      <w:r w:rsidR="008435C0" w:rsidRPr="00551016">
        <w:rPr>
          <w:noProof/>
        </w:rPr>
        <w:t xml:space="preserve">direktiivi (EL) 2017/1132 rakendamisest tulenevalt </w:t>
      </w:r>
      <w:r w:rsidR="00360895" w:rsidRPr="00551016">
        <w:rPr>
          <w:noProof/>
        </w:rPr>
        <w:t xml:space="preserve">oma </w:t>
      </w:r>
      <w:r w:rsidR="00FA6ED8" w:rsidRPr="00551016">
        <w:rPr>
          <w:noProof/>
        </w:rPr>
        <w:t xml:space="preserve">riigisiseste </w:t>
      </w:r>
      <w:r w:rsidR="00360895" w:rsidRPr="00551016">
        <w:rPr>
          <w:noProof/>
        </w:rPr>
        <w:t>registrite kohandamise ning hoolduse ja käitamisega seotud kulud.</w:t>
      </w:r>
    </w:p>
    <w:bookmarkEnd w:id="21"/>
    <w:p w14:paraId="37BA90DC" w14:textId="6B0F55DB" w:rsidR="00360895" w:rsidRPr="00551016" w:rsidRDefault="00360895" w:rsidP="00360895">
      <w:pPr>
        <w:ind w:left="567" w:hanging="567"/>
        <w:rPr>
          <w:noProof/>
        </w:rPr>
      </w:pPr>
    </w:p>
    <w:p w14:paraId="0B5418D9" w14:textId="77777777" w:rsidR="00360895" w:rsidRPr="00551016" w:rsidRDefault="00360895" w:rsidP="00360895">
      <w:pPr>
        <w:ind w:left="567" w:hanging="567"/>
        <w:rPr>
          <w:noProof/>
          <w:szCs w:val="23"/>
        </w:rPr>
      </w:pPr>
    </w:p>
    <w:p w14:paraId="3449F6E7" w14:textId="77777777" w:rsidR="00360895" w:rsidRPr="00551016" w:rsidRDefault="00360895" w:rsidP="00360895">
      <w:pPr>
        <w:jc w:val="center"/>
        <w:rPr>
          <w:noProof/>
          <w:szCs w:val="23"/>
        </w:rPr>
      </w:pPr>
      <w:r w:rsidRPr="00551016">
        <w:rPr>
          <w:noProof/>
        </w:rPr>
        <w:t>________________</w:t>
      </w:r>
    </w:p>
    <w:p w14:paraId="75E8F4AF" w14:textId="04FFDC95" w:rsidR="00FF2102" w:rsidRPr="00551016" w:rsidRDefault="00FF2102" w:rsidP="00FF2102">
      <w:pPr>
        <w:rPr>
          <w:noProof/>
        </w:rPr>
      </w:pPr>
      <w:r w:rsidRPr="00551016">
        <w:rPr>
          <w:noProof/>
        </w:rPr>
        <w:br w:type="page"/>
      </w:r>
    </w:p>
    <w:p w14:paraId="1491CCFE" w14:textId="66BDEF1B" w:rsidR="00360895" w:rsidRPr="00551016" w:rsidRDefault="00FF2102" w:rsidP="00360895">
      <w:pPr>
        <w:jc w:val="right"/>
        <w:rPr>
          <w:b/>
          <w:bCs/>
          <w:noProof/>
          <w:szCs w:val="24"/>
          <w:u w:val="single"/>
        </w:rPr>
      </w:pPr>
      <w:r w:rsidRPr="00551016">
        <w:rPr>
          <w:b/>
          <w:noProof/>
          <w:u w:val="single"/>
        </w:rPr>
        <w:t>1</w:t>
      </w:r>
      <w:r w:rsidR="00360895" w:rsidRPr="00551016">
        <w:rPr>
          <w:b/>
          <w:noProof/>
          <w:u w:val="single"/>
        </w:rPr>
        <w:t>.</w:t>
      </w:r>
      <w:r w:rsidR="00CA7635" w:rsidRPr="00551016">
        <w:rPr>
          <w:b/>
          <w:bCs/>
          <w:szCs w:val="24"/>
          <w:u w:val="single"/>
        </w:rPr>
        <w:t> </w:t>
      </w:r>
      <w:r w:rsidR="00360895" w:rsidRPr="00551016">
        <w:rPr>
          <w:b/>
          <w:noProof/>
          <w:u w:val="single"/>
        </w:rPr>
        <w:t>liide</w:t>
      </w:r>
    </w:p>
    <w:p w14:paraId="3871F448" w14:textId="77777777" w:rsidR="00360895" w:rsidRPr="00551016" w:rsidRDefault="00360895" w:rsidP="00360895">
      <w:pPr>
        <w:rPr>
          <w:noProof/>
          <w:szCs w:val="24"/>
        </w:rPr>
      </w:pPr>
    </w:p>
    <w:p w14:paraId="06B536FE" w14:textId="77777777" w:rsidR="00360895" w:rsidRPr="00551016" w:rsidRDefault="00360895" w:rsidP="00360895">
      <w:pPr>
        <w:rPr>
          <w:noProof/>
          <w:szCs w:val="24"/>
        </w:rPr>
      </w:pPr>
    </w:p>
    <w:p w14:paraId="710B50AA" w14:textId="2E0A6F03" w:rsidR="00360895" w:rsidRPr="00551016" w:rsidRDefault="00360895" w:rsidP="00360895">
      <w:pPr>
        <w:jc w:val="center"/>
        <w:rPr>
          <w:noProof/>
          <w:szCs w:val="24"/>
        </w:rPr>
      </w:pPr>
      <w:r w:rsidRPr="00551016">
        <w:rPr>
          <w:noProof/>
        </w:rPr>
        <w:t>LOETELU EL</w:t>
      </w:r>
      <w:r w:rsidR="00487F40" w:rsidRPr="00551016">
        <w:rPr>
          <w:noProof/>
        </w:rPr>
        <w:t xml:space="preserve">i </w:t>
      </w:r>
      <w:r w:rsidRPr="00551016">
        <w:rPr>
          <w:noProof/>
        </w:rPr>
        <w:t xml:space="preserve">TOLLIASUTUSTEST, </w:t>
      </w:r>
      <w:r w:rsidR="00487F40" w:rsidRPr="00551016">
        <w:rPr>
          <w:noProof/>
        </w:rPr>
        <w:br/>
      </w:r>
      <w:r w:rsidRPr="00551016">
        <w:rPr>
          <w:noProof/>
        </w:rPr>
        <w:t>KES ON VOLITATUD SAN MARINO</w:t>
      </w:r>
      <w:r w:rsidR="009B021C" w:rsidRPr="00551016">
        <w:rPr>
          <w:noProof/>
        </w:rPr>
        <w:t>SSE</w:t>
      </w:r>
      <w:r w:rsidRPr="00551016">
        <w:rPr>
          <w:noProof/>
        </w:rPr>
        <w:t xml:space="preserve"> VIIDAVAID KAUPU </w:t>
      </w:r>
      <w:r w:rsidR="00487F40" w:rsidRPr="00551016">
        <w:rPr>
          <w:noProof/>
        </w:rPr>
        <w:br/>
      </w:r>
      <w:r w:rsidRPr="00551016">
        <w:rPr>
          <w:noProof/>
        </w:rPr>
        <w:t>TOLLIS VORMISTAMA</w:t>
      </w:r>
    </w:p>
    <w:p w14:paraId="5A2271E8" w14:textId="77777777" w:rsidR="00360895" w:rsidRPr="00551016" w:rsidRDefault="00360895" w:rsidP="00360895">
      <w:pPr>
        <w:rPr>
          <w:noProof/>
          <w:szCs w:val="24"/>
        </w:rPr>
      </w:pPr>
    </w:p>
    <w:p w14:paraId="7678BDB3" w14:textId="77777777" w:rsidR="00360895" w:rsidRPr="00551016" w:rsidRDefault="00360895" w:rsidP="00360895">
      <w:pPr>
        <w:rPr>
          <w:noProof/>
          <w:szCs w:val="24"/>
        </w:rPr>
      </w:pPr>
    </w:p>
    <w:p w14:paraId="111275DD" w14:textId="77777777" w:rsidR="00360895" w:rsidRPr="00551016" w:rsidRDefault="00360895" w:rsidP="00360895">
      <w:pPr>
        <w:rPr>
          <w:noProof/>
        </w:rPr>
      </w:pPr>
      <w:r w:rsidRPr="00551016">
        <w:rPr>
          <w:noProof/>
        </w:rPr>
        <w:t>ANCONA: Ufficio delle Dogane di Ancona; Sezione Operativa Territoriale di Falconara Aeroporto.</w:t>
      </w:r>
    </w:p>
    <w:p w14:paraId="0C406040" w14:textId="77777777" w:rsidR="00360895" w:rsidRPr="00551016" w:rsidRDefault="00360895" w:rsidP="00360895">
      <w:pPr>
        <w:rPr>
          <w:noProof/>
        </w:rPr>
      </w:pPr>
    </w:p>
    <w:p w14:paraId="1CB93D3C" w14:textId="77777777" w:rsidR="00360895" w:rsidRPr="00551016" w:rsidRDefault="00360895" w:rsidP="00360895">
      <w:pPr>
        <w:rPr>
          <w:noProof/>
        </w:rPr>
      </w:pPr>
      <w:r w:rsidRPr="00551016">
        <w:rPr>
          <w:noProof/>
        </w:rPr>
        <w:t>BOLOGNA: Ufficio delle Dogane di Bologna, Sezione Operativa Territoriale Aeroporto „G. Marconi“.</w:t>
      </w:r>
    </w:p>
    <w:p w14:paraId="096EF34D" w14:textId="77777777" w:rsidR="00360895" w:rsidRPr="00551016" w:rsidRDefault="00360895" w:rsidP="00360895">
      <w:pPr>
        <w:rPr>
          <w:noProof/>
        </w:rPr>
      </w:pPr>
    </w:p>
    <w:p w14:paraId="007895E9" w14:textId="77777777" w:rsidR="00360895" w:rsidRPr="00551016" w:rsidRDefault="00360895" w:rsidP="00360895">
      <w:pPr>
        <w:rPr>
          <w:noProof/>
        </w:rPr>
      </w:pPr>
      <w:r w:rsidRPr="00551016">
        <w:rPr>
          <w:noProof/>
        </w:rPr>
        <w:t>FORLÌ: Ufficio delle Dogane di Forlì-Cesena; Sezione Operativa Territoriale Aeroporto „Ridolfi“.</w:t>
      </w:r>
    </w:p>
    <w:p w14:paraId="2D1BC351" w14:textId="77777777" w:rsidR="00360895" w:rsidRPr="00551016" w:rsidRDefault="00360895" w:rsidP="00360895">
      <w:pPr>
        <w:rPr>
          <w:noProof/>
        </w:rPr>
      </w:pPr>
    </w:p>
    <w:p w14:paraId="1D20D2B2" w14:textId="77777777" w:rsidR="00360895" w:rsidRPr="00551016" w:rsidRDefault="00360895" w:rsidP="00360895">
      <w:pPr>
        <w:rPr>
          <w:noProof/>
        </w:rPr>
      </w:pPr>
      <w:r w:rsidRPr="00551016">
        <w:rPr>
          <w:noProof/>
        </w:rPr>
        <w:t>GENOVA: Ufficio delle Dogane di Genova; Sezione Operativa Territoriale Passo Nuovo; Sezione Operativa Territoriale Voltri; Sezione Operativa Territoriale Aeroporto.</w:t>
      </w:r>
    </w:p>
    <w:p w14:paraId="0F3FB498" w14:textId="77777777" w:rsidR="00360895" w:rsidRPr="00551016" w:rsidRDefault="00360895" w:rsidP="00360895">
      <w:pPr>
        <w:rPr>
          <w:noProof/>
        </w:rPr>
      </w:pPr>
    </w:p>
    <w:p w14:paraId="19FFF6B6" w14:textId="77777777" w:rsidR="00360895" w:rsidRPr="00551016" w:rsidRDefault="00360895" w:rsidP="00360895">
      <w:pPr>
        <w:rPr>
          <w:noProof/>
        </w:rPr>
      </w:pPr>
      <w:r w:rsidRPr="00551016">
        <w:rPr>
          <w:noProof/>
        </w:rPr>
        <w:t>GIOIA TAURO: Ufficio delle Dogane di Gioia Tauro.</w:t>
      </w:r>
    </w:p>
    <w:p w14:paraId="0BA86AE4" w14:textId="77777777" w:rsidR="00360895" w:rsidRPr="00551016" w:rsidRDefault="00360895" w:rsidP="00360895">
      <w:pPr>
        <w:rPr>
          <w:noProof/>
        </w:rPr>
      </w:pPr>
    </w:p>
    <w:p w14:paraId="57196297" w14:textId="77777777" w:rsidR="00360895" w:rsidRPr="00551016" w:rsidRDefault="00360895" w:rsidP="00360895">
      <w:pPr>
        <w:rPr>
          <w:noProof/>
        </w:rPr>
      </w:pPr>
      <w:r w:rsidRPr="00551016">
        <w:rPr>
          <w:noProof/>
        </w:rPr>
        <w:t>LA SPEZIA: Ufficio delle Dogane di La Spezia.</w:t>
      </w:r>
    </w:p>
    <w:p w14:paraId="03E80E11" w14:textId="77777777" w:rsidR="00360895" w:rsidRPr="00551016" w:rsidRDefault="00360895" w:rsidP="00360895">
      <w:pPr>
        <w:rPr>
          <w:noProof/>
        </w:rPr>
      </w:pPr>
    </w:p>
    <w:p w14:paraId="78705DD1" w14:textId="77777777" w:rsidR="00360895" w:rsidRPr="00551016" w:rsidRDefault="00360895" w:rsidP="00360895">
      <w:pPr>
        <w:rPr>
          <w:noProof/>
        </w:rPr>
      </w:pPr>
      <w:r w:rsidRPr="00551016">
        <w:rPr>
          <w:noProof/>
        </w:rPr>
        <w:t>LIVORNO: Ufficio delle Dogane di Livorno.</w:t>
      </w:r>
    </w:p>
    <w:p w14:paraId="09CC0B3F" w14:textId="77777777" w:rsidR="00360895" w:rsidRPr="00551016" w:rsidRDefault="00360895" w:rsidP="00360895">
      <w:pPr>
        <w:rPr>
          <w:noProof/>
        </w:rPr>
      </w:pPr>
    </w:p>
    <w:p w14:paraId="73D82E26" w14:textId="77777777" w:rsidR="00360895" w:rsidRPr="00551016" w:rsidRDefault="00360895" w:rsidP="00360895">
      <w:pPr>
        <w:rPr>
          <w:noProof/>
        </w:rPr>
      </w:pPr>
      <w:r w:rsidRPr="00551016">
        <w:rPr>
          <w:noProof/>
        </w:rPr>
        <w:t>MILANO: Ufficio delle Dogane di Varese, Sezione Operativa Territoriale di Malpensa.</w:t>
      </w:r>
    </w:p>
    <w:p w14:paraId="476F65D5" w14:textId="77777777" w:rsidR="00360895" w:rsidRPr="00551016" w:rsidRDefault="00360895" w:rsidP="00360895">
      <w:pPr>
        <w:rPr>
          <w:noProof/>
        </w:rPr>
      </w:pPr>
    </w:p>
    <w:p w14:paraId="2999131A" w14:textId="707EA11D" w:rsidR="00FF2102" w:rsidRPr="00551016" w:rsidRDefault="00FF2102" w:rsidP="00FF2102">
      <w:pPr>
        <w:rPr>
          <w:noProof/>
        </w:rPr>
      </w:pPr>
      <w:r w:rsidRPr="00551016">
        <w:rPr>
          <w:noProof/>
        </w:rPr>
        <w:br w:type="page"/>
      </w:r>
    </w:p>
    <w:p w14:paraId="17A28A4D" w14:textId="44F7B91D" w:rsidR="00360895" w:rsidRPr="00551016" w:rsidRDefault="00FF2102" w:rsidP="00360895">
      <w:pPr>
        <w:rPr>
          <w:noProof/>
        </w:rPr>
      </w:pPr>
      <w:r w:rsidRPr="00551016">
        <w:rPr>
          <w:noProof/>
        </w:rPr>
        <w:t>O</w:t>
      </w:r>
      <w:r w:rsidR="00360895" w:rsidRPr="00551016">
        <w:rPr>
          <w:noProof/>
        </w:rPr>
        <w:t>RIO AL SERIO: Ufficio delle Dogane di Bergamo, Sezione Operativa Territoriale di Orio al Serio.</w:t>
      </w:r>
    </w:p>
    <w:p w14:paraId="51A0715B" w14:textId="77777777" w:rsidR="00360895" w:rsidRPr="00551016" w:rsidRDefault="00360895" w:rsidP="00360895">
      <w:pPr>
        <w:spacing w:after="160" w:line="259" w:lineRule="auto"/>
        <w:rPr>
          <w:noProof/>
          <w:szCs w:val="24"/>
        </w:rPr>
      </w:pPr>
    </w:p>
    <w:p w14:paraId="1329918B" w14:textId="77777777" w:rsidR="00360895" w:rsidRPr="00551016" w:rsidRDefault="00360895" w:rsidP="00360895">
      <w:pPr>
        <w:rPr>
          <w:noProof/>
        </w:rPr>
      </w:pPr>
      <w:r w:rsidRPr="00551016">
        <w:rPr>
          <w:noProof/>
        </w:rPr>
        <w:t>RAVENNA: Ufficio delle Dogane di Ravenna; Sezione Operativa Territoriale di San Vitale.</w:t>
      </w:r>
    </w:p>
    <w:p w14:paraId="3CC14109" w14:textId="77777777" w:rsidR="00360895" w:rsidRPr="00551016" w:rsidRDefault="00360895" w:rsidP="00360895">
      <w:pPr>
        <w:rPr>
          <w:noProof/>
        </w:rPr>
      </w:pPr>
    </w:p>
    <w:p w14:paraId="5CE8D14E" w14:textId="77777777" w:rsidR="00360895" w:rsidRPr="00551016" w:rsidRDefault="00360895" w:rsidP="00360895">
      <w:pPr>
        <w:rPr>
          <w:noProof/>
        </w:rPr>
      </w:pPr>
      <w:r w:rsidRPr="00551016">
        <w:rPr>
          <w:noProof/>
        </w:rPr>
        <w:t>RIMINI: Ufficio delle Dogane di Rimini; Sezione Operativa Territoriale di Aeroporto „F. Fellini“.</w:t>
      </w:r>
    </w:p>
    <w:p w14:paraId="6AB291C6" w14:textId="77777777" w:rsidR="00360895" w:rsidRPr="00551016" w:rsidRDefault="00360895" w:rsidP="00360895">
      <w:pPr>
        <w:spacing w:after="160" w:line="259" w:lineRule="auto"/>
        <w:rPr>
          <w:noProof/>
          <w:szCs w:val="24"/>
        </w:rPr>
      </w:pPr>
    </w:p>
    <w:p w14:paraId="5F8F3D1B" w14:textId="77777777" w:rsidR="00360895" w:rsidRPr="00551016" w:rsidRDefault="00360895" w:rsidP="00360895">
      <w:pPr>
        <w:rPr>
          <w:noProof/>
        </w:rPr>
      </w:pPr>
      <w:r w:rsidRPr="00551016">
        <w:rPr>
          <w:noProof/>
        </w:rPr>
        <w:t>ROOMA: Ufficio delle Dogane di Roma II; Sezione Operativa Territoriale di Fiumicino.</w:t>
      </w:r>
    </w:p>
    <w:p w14:paraId="15282F65" w14:textId="77777777" w:rsidR="00360895" w:rsidRPr="00551016" w:rsidRDefault="00360895" w:rsidP="00360895">
      <w:pPr>
        <w:rPr>
          <w:noProof/>
        </w:rPr>
      </w:pPr>
    </w:p>
    <w:p w14:paraId="41AEEF76" w14:textId="77777777" w:rsidR="00360895" w:rsidRPr="00551016" w:rsidRDefault="00360895" w:rsidP="00360895">
      <w:pPr>
        <w:rPr>
          <w:noProof/>
        </w:rPr>
      </w:pPr>
      <w:r w:rsidRPr="00551016">
        <w:rPr>
          <w:noProof/>
        </w:rPr>
        <w:t>TARANTO: Ufficio delle Dogane di Taranto.</w:t>
      </w:r>
    </w:p>
    <w:p w14:paraId="6F255D6D" w14:textId="77777777" w:rsidR="00360895" w:rsidRPr="00551016" w:rsidRDefault="00360895" w:rsidP="00360895">
      <w:pPr>
        <w:rPr>
          <w:noProof/>
        </w:rPr>
      </w:pPr>
    </w:p>
    <w:p w14:paraId="077E1D74" w14:textId="77777777" w:rsidR="00360895" w:rsidRPr="00551016" w:rsidRDefault="00360895" w:rsidP="00360895">
      <w:pPr>
        <w:rPr>
          <w:noProof/>
        </w:rPr>
      </w:pPr>
      <w:r w:rsidRPr="00551016">
        <w:rPr>
          <w:noProof/>
        </w:rPr>
        <w:t>TRIESTE: Ufficio delle Dogane di Trieste; Sezione Operativa Territoriale di Porto industriale; Sezione Operativa Territoriale di Punto Franco Vecchio; Sezione Operativa Territoriale di Punto Franco Nuovo.</w:t>
      </w:r>
    </w:p>
    <w:p w14:paraId="0C3CB28D" w14:textId="77777777" w:rsidR="00360895" w:rsidRPr="00551016" w:rsidRDefault="00360895" w:rsidP="00360895">
      <w:pPr>
        <w:rPr>
          <w:noProof/>
        </w:rPr>
      </w:pPr>
    </w:p>
    <w:p w14:paraId="0F9A82AC" w14:textId="77777777" w:rsidR="00360895" w:rsidRPr="00551016" w:rsidRDefault="00360895" w:rsidP="00360895">
      <w:pPr>
        <w:rPr>
          <w:noProof/>
        </w:rPr>
      </w:pPr>
      <w:r w:rsidRPr="00551016">
        <w:rPr>
          <w:noProof/>
        </w:rPr>
        <w:t>VENEETSIA: Ufficio delle Dogane di Venezia; Sezione Operativa Territoriale di Interporto; Sezione Operativa Territoriale di Portogruaro.</w:t>
      </w:r>
    </w:p>
    <w:p w14:paraId="3593C3D9" w14:textId="77777777" w:rsidR="00360895" w:rsidRPr="00551016" w:rsidRDefault="00360895" w:rsidP="00360895">
      <w:pPr>
        <w:rPr>
          <w:noProof/>
        </w:rPr>
      </w:pPr>
    </w:p>
    <w:p w14:paraId="00CD1AA0" w14:textId="77777777" w:rsidR="00360895" w:rsidRPr="00551016" w:rsidRDefault="00360895" w:rsidP="00360895">
      <w:pPr>
        <w:rPr>
          <w:noProof/>
        </w:rPr>
      </w:pPr>
    </w:p>
    <w:p w14:paraId="1313CA40" w14:textId="7942A215" w:rsidR="00FF2102" w:rsidRPr="00551016" w:rsidRDefault="00FF2102" w:rsidP="00FF2102">
      <w:pPr>
        <w:rPr>
          <w:noProof/>
        </w:rPr>
      </w:pPr>
      <w:r w:rsidRPr="00551016">
        <w:rPr>
          <w:noProof/>
        </w:rPr>
        <w:br w:type="page"/>
      </w:r>
    </w:p>
    <w:p w14:paraId="578327D7" w14:textId="0C50FF9C" w:rsidR="00360895" w:rsidRPr="00551016" w:rsidRDefault="00FF2102" w:rsidP="00360895">
      <w:pPr>
        <w:spacing w:after="160" w:line="259" w:lineRule="auto"/>
        <w:jc w:val="right"/>
        <w:rPr>
          <w:b/>
          <w:bCs/>
          <w:noProof/>
          <w:szCs w:val="24"/>
          <w:u w:val="single"/>
        </w:rPr>
      </w:pPr>
      <w:r w:rsidRPr="00551016">
        <w:rPr>
          <w:b/>
          <w:noProof/>
          <w:u w:val="single"/>
        </w:rPr>
        <w:t>2</w:t>
      </w:r>
      <w:r w:rsidR="00360895" w:rsidRPr="00551016">
        <w:rPr>
          <w:b/>
          <w:noProof/>
          <w:u w:val="single"/>
        </w:rPr>
        <w:t>. liide</w:t>
      </w:r>
    </w:p>
    <w:p w14:paraId="5D9C5A64" w14:textId="77777777" w:rsidR="00360895" w:rsidRPr="00551016" w:rsidRDefault="00360895" w:rsidP="00360895">
      <w:pPr>
        <w:rPr>
          <w:noProof/>
          <w:szCs w:val="24"/>
        </w:rPr>
      </w:pPr>
    </w:p>
    <w:p w14:paraId="52449A39" w14:textId="77777777" w:rsidR="00360895" w:rsidRPr="00551016" w:rsidRDefault="00360895" w:rsidP="00360895">
      <w:pPr>
        <w:rPr>
          <w:noProof/>
          <w:szCs w:val="24"/>
        </w:rPr>
      </w:pPr>
    </w:p>
    <w:p w14:paraId="2CDD6C20" w14:textId="645E75D2" w:rsidR="00360895" w:rsidRPr="00551016" w:rsidRDefault="00360895" w:rsidP="00360895">
      <w:pPr>
        <w:jc w:val="center"/>
        <w:rPr>
          <w:noProof/>
          <w:szCs w:val="24"/>
        </w:rPr>
      </w:pPr>
      <w:r w:rsidRPr="00551016">
        <w:rPr>
          <w:noProof/>
        </w:rPr>
        <w:t xml:space="preserve">KORD, MILLE ALUSEL TEHAKSE SAN MARINO RIIGIKASSALE KÄTTESAADAVAKS </w:t>
      </w:r>
      <w:r w:rsidR="00487F40" w:rsidRPr="00551016">
        <w:rPr>
          <w:noProof/>
        </w:rPr>
        <w:br/>
      </w:r>
      <w:r w:rsidRPr="00551016">
        <w:rPr>
          <w:noProof/>
        </w:rPr>
        <w:t>ELi POOLT SAN MARINO NIMEL KOGUTUD IMPORDITOLLIMAKSUD</w:t>
      </w:r>
    </w:p>
    <w:p w14:paraId="4589E549" w14:textId="77777777" w:rsidR="00360895" w:rsidRPr="00551016" w:rsidRDefault="00360895" w:rsidP="00360895">
      <w:pPr>
        <w:rPr>
          <w:noProof/>
          <w:szCs w:val="24"/>
        </w:rPr>
      </w:pPr>
    </w:p>
    <w:p w14:paraId="562DFD4E" w14:textId="77777777" w:rsidR="00360895" w:rsidRPr="00551016" w:rsidRDefault="00360895" w:rsidP="00360895">
      <w:pPr>
        <w:rPr>
          <w:noProof/>
          <w:szCs w:val="24"/>
        </w:rPr>
      </w:pPr>
    </w:p>
    <w:p w14:paraId="3D5B86BB" w14:textId="77777777" w:rsidR="00360895" w:rsidRPr="00551016" w:rsidRDefault="00360895" w:rsidP="00360895">
      <w:pPr>
        <w:jc w:val="center"/>
        <w:rPr>
          <w:noProof/>
          <w:szCs w:val="24"/>
        </w:rPr>
      </w:pPr>
      <w:r w:rsidRPr="00551016">
        <w:rPr>
          <w:noProof/>
        </w:rPr>
        <w:t>ARTIKKEL 1</w:t>
      </w:r>
    </w:p>
    <w:p w14:paraId="7B4C9543" w14:textId="77777777" w:rsidR="00360895" w:rsidRPr="00551016" w:rsidRDefault="00360895" w:rsidP="00360895">
      <w:pPr>
        <w:rPr>
          <w:noProof/>
          <w:szCs w:val="24"/>
        </w:rPr>
      </w:pPr>
    </w:p>
    <w:p w14:paraId="440729AB" w14:textId="34FE7F15" w:rsidR="00360895" w:rsidRPr="00551016" w:rsidRDefault="00360895" w:rsidP="00360895">
      <w:pPr>
        <w:rPr>
          <w:noProof/>
        </w:rPr>
      </w:pPr>
      <w:r w:rsidRPr="00551016">
        <w:rPr>
          <w:noProof/>
        </w:rPr>
        <w:t>San Marinosse viidavatelt kaupadelt kogutud imporditollimaksude kehtestamise, järelevalve ja kättesaadavaks tegemise suhtes kohaldatakse nõukogu määruse (EL, Euratom) nr 609/2014</w:t>
      </w:r>
      <w:r w:rsidRPr="00551016">
        <w:rPr>
          <w:rStyle w:val="FootnoteReference"/>
          <w:noProof/>
        </w:rPr>
        <w:footnoteReference w:id="4"/>
      </w:r>
      <w:r w:rsidRPr="00551016">
        <w:rPr>
          <w:noProof/>
        </w:rPr>
        <w:t xml:space="preserve"> artikli 2 lõiget 1, artikli 2 lõike 2 esimest lõiku, artikli 2 lõiget 4, artiklit 3, </w:t>
      </w:r>
      <w:bookmarkStart w:id="23" w:name="_Hlk150358711"/>
      <w:bookmarkStart w:id="24" w:name="_Hlk150358872"/>
      <w:r w:rsidRPr="00551016">
        <w:rPr>
          <w:noProof/>
        </w:rPr>
        <w:t>artikli 6 lõiget 1, artikli 6 lõike 3 esimest ja teist lõiku</w:t>
      </w:r>
      <w:bookmarkEnd w:id="23"/>
      <w:r w:rsidRPr="00551016">
        <w:rPr>
          <w:noProof/>
        </w:rPr>
        <w:t>,</w:t>
      </w:r>
      <w:bookmarkEnd w:id="24"/>
      <w:r w:rsidRPr="00551016">
        <w:rPr>
          <w:noProof/>
        </w:rPr>
        <w:t xml:space="preserve"> artikli 6 lõike 4 esimest lõiku, artikl</w:t>
      </w:r>
      <w:r w:rsidR="009B021C" w:rsidRPr="00551016">
        <w:rPr>
          <w:noProof/>
        </w:rPr>
        <w:t>e</w:t>
      </w:r>
      <w:r w:rsidRPr="00551016">
        <w:rPr>
          <w:noProof/>
        </w:rPr>
        <w:t>i</w:t>
      </w:r>
      <w:r w:rsidR="009B021C" w:rsidRPr="00551016">
        <w:rPr>
          <w:noProof/>
        </w:rPr>
        <w:t>d</w:t>
      </w:r>
      <w:r w:rsidRPr="00551016">
        <w:rPr>
          <w:noProof/>
        </w:rPr>
        <w:t xml:space="preserve"> 7</w:t>
      </w:r>
      <w:r w:rsidR="009B021C" w:rsidRPr="00551016">
        <w:rPr>
          <w:noProof/>
        </w:rPr>
        <w:t xml:space="preserve"> ja</w:t>
      </w:r>
      <w:r w:rsidRPr="00551016">
        <w:rPr>
          <w:noProof/>
        </w:rPr>
        <w:t xml:space="preserve"> 8, artikli 10 lõiget 1 ja artikli 13 lõiget 2 </w:t>
      </w:r>
      <w:r w:rsidRPr="00551016">
        <w:rPr>
          <w:i/>
          <w:noProof/>
        </w:rPr>
        <w:t>mutatis mutandis</w:t>
      </w:r>
      <w:r w:rsidRPr="00551016">
        <w:rPr>
          <w:noProof/>
        </w:rPr>
        <w:t>. Eelkõige kohaldatakse järgmis</w:t>
      </w:r>
      <w:r w:rsidR="009B021C" w:rsidRPr="00551016">
        <w:rPr>
          <w:noProof/>
        </w:rPr>
        <w:t>t korda</w:t>
      </w:r>
      <w:r w:rsidRPr="00551016">
        <w:rPr>
          <w:noProof/>
        </w:rPr>
        <w:t>:</w:t>
      </w:r>
    </w:p>
    <w:p w14:paraId="61D6688D" w14:textId="77777777" w:rsidR="00360895" w:rsidRPr="00551016" w:rsidRDefault="00360895" w:rsidP="00360895">
      <w:pPr>
        <w:rPr>
          <w:noProof/>
        </w:rPr>
      </w:pPr>
    </w:p>
    <w:p w14:paraId="7975C47B" w14:textId="29340817" w:rsidR="00360895" w:rsidRPr="00551016" w:rsidRDefault="00360895" w:rsidP="00360895">
      <w:pPr>
        <w:ind w:left="567" w:hanging="567"/>
        <w:rPr>
          <w:noProof/>
        </w:rPr>
      </w:pPr>
      <w:r w:rsidRPr="00551016">
        <w:rPr>
          <w:noProof/>
        </w:rPr>
        <w:t>a)</w:t>
      </w:r>
      <w:r w:rsidRPr="00551016">
        <w:rPr>
          <w:noProof/>
        </w:rPr>
        <w:tab/>
      </w:r>
      <w:r w:rsidR="009B021C" w:rsidRPr="00551016">
        <w:rPr>
          <w:noProof/>
        </w:rPr>
        <w:t xml:space="preserve">ELi tolliasutustega </w:t>
      </w:r>
      <w:r w:rsidRPr="00551016">
        <w:rPr>
          <w:noProof/>
        </w:rPr>
        <w:t xml:space="preserve">ELi liikmesriigid peavad San Marinosse viidavatelt kaupadelt kogutud imporditollimaksude kohta eraldi raamatupidamisarvestust, samamoodi kui on ette nähtud </w:t>
      </w:r>
      <w:r w:rsidR="009B021C" w:rsidRPr="00551016">
        <w:rPr>
          <w:noProof/>
        </w:rPr>
        <w:t xml:space="preserve">ELi </w:t>
      </w:r>
      <w:r w:rsidRPr="00551016">
        <w:rPr>
          <w:noProof/>
        </w:rPr>
        <w:t xml:space="preserve">omavahendite jaoks määruse (EL, Euratom) nr 609/2014 artikli 6 lõikega 1 ning artikli 6 lõike 3 esimese ja teise </w:t>
      </w:r>
      <w:r w:rsidR="00605D09" w:rsidRPr="00551016">
        <w:rPr>
          <w:noProof/>
        </w:rPr>
        <w:t>lõiguga</w:t>
      </w:r>
      <w:r w:rsidRPr="00551016">
        <w:rPr>
          <w:noProof/>
        </w:rPr>
        <w:t>;</w:t>
      </w:r>
    </w:p>
    <w:p w14:paraId="35FFAC07" w14:textId="77777777" w:rsidR="00360895" w:rsidRPr="00551016" w:rsidRDefault="00360895" w:rsidP="00360895">
      <w:pPr>
        <w:ind w:left="567" w:hanging="567"/>
        <w:rPr>
          <w:bCs/>
          <w:noProof/>
        </w:rPr>
      </w:pPr>
    </w:p>
    <w:p w14:paraId="2C77606F" w14:textId="149D4FC6" w:rsidR="00360895" w:rsidRPr="00551016" w:rsidRDefault="00360895" w:rsidP="00360895">
      <w:pPr>
        <w:ind w:left="567" w:hanging="567"/>
        <w:rPr>
          <w:noProof/>
        </w:rPr>
      </w:pPr>
      <w:r w:rsidRPr="00551016">
        <w:rPr>
          <w:noProof/>
        </w:rPr>
        <w:t>b)</w:t>
      </w:r>
      <w:r w:rsidRPr="00551016">
        <w:rPr>
          <w:noProof/>
        </w:rPr>
        <w:tab/>
        <w:t xml:space="preserve">dokumentidega T2 SM ja T2L SM hõlmatud kaupade imporditollimaksud määravad kindlaks </w:t>
      </w:r>
      <w:r w:rsidR="00605D09" w:rsidRPr="00551016">
        <w:rPr>
          <w:noProof/>
        </w:rPr>
        <w:t>ELi</w:t>
      </w:r>
      <w:r w:rsidRPr="00551016">
        <w:rPr>
          <w:noProof/>
        </w:rPr>
        <w:t xml:space="preserve"> tolliasutused siis, kui need maksud arvele võetakse, ja need kantakse punktis a osutatud raamatupidamisarvestusse.</w:t>
      </w:r>
    </w:p>
    <w:p w14:paraId="7ABB5EA2" w14:textId="77777777" w:rsidR="00360895" w:rsidRPr="00551016" w:rsidRDefault="00360895" w:rsidP="00360895">
      <w:pPr>
        <w:ind w:left="567" w:hanging="567"/>
        <w:rPr>
          <w:bCs/>
          <w:noProof/>
        </w:rPr>
      </w:pPr>
    </w:p>
    <w:p w14:paraId="0EA1587D" w14:textId="5ECC707A" w:rsidR="00FF2102" w:rsidRPr="00551016" w:rsidRDefault="00FF2102" w:rsidP="00FF2102">
      <w:pPr>
        <w:rPr>
          <w:noProof/>
        </w:rPr>
      </w:pPr>
      <w:r w:rsidRPr="00551016">
        <w:rPr>
          <w:noProof/>
        </w:rPr>
        <w:br w:type="page"/>
      </w:r>
    </w:p>
    <w:p w14:paraId="774E0EFB" w14:textId="6403D395" w:rsidR="00360895" w:rsidRPr="00551016" w:rsidRDefault="00FF2102" w:rsidP="00487F40">
      <w:pPr>
        <w:ind w:left="567"/>
        <w:rPr>
          <w:noProof/>
        </w:rPr>
      </w:pPr>
      <w:r w:rsidRPr="00551016">
        <w:rPr>
          <w:noProof/>
        </w:rPr>
        <w:t>K</w:t>
      </w:r>
      <w:r w:rsidR="00360895" w:rsidRPr="00551016">
        <w:rPr>
          <w:noProof/>
        </w:rPr>
        <w:t>ui transiidiprotseduuri T2 SM lähtetolliasutus või dokumendi T2L SM välja andnud tolliasutus ei ole saanud kolme kuu jooksul teavet, mida on vaja tõendamaks, et kaubad on jõudnud San Marinosse, korrigeeritakse raamatupidamisarvestuse esialgset kannet.</w:t>
      </w:r>
      <w:r w:rsidR="00605D09" w:rsidRPr="00551016">
        <w:rPr>
          <w:noProof/>
        </w:rPr>
        <w:t xml:space="preserve"> </w:t>
      </w:r>
      <w:r w:rsidR="00360895" w:rsidRPr="00551016">
        <w:rPr>
          <w:noProof/>
        </w:rPr>
        <w:t xml:space="preserve">Sellisel juhul käsitatakse imporditollimaksu ELi omavahendina ja see kantakse </w:t>
      </w:r>
      <w:r w:rsidR="00396EA6" w:rsidRPr="00551016">
        <w:rPr>
          <w:noProof/>
        </w:rPr>
        <w:t xml:space="preserve">vastavalt </w:t>
      </w:r>
      <w:r w:rsidR="00360895" w:rsidRPr="00551016">
        <w:rPr>
          <w:noProof/>
        </w:rPr>
        <w:t>määruse (EL, Euratom) nr 609/2014 artikli 6 lõike 3 esimese</w:t>
      </w:r>
      <w:r w:rsidR="00396EA6" w:rsidRPr="00551016">
        <w:rPr>
          <w:noProof/>
        </w:rPr>
        <w:t>le</w:t>
      </w:r>
      <w:r w:rsidR="00360895" w:rsidRPr="00551016">
        <w:rPr>
          <w:noProof/>
        </w:rPr>
        <w:t xml:space="preserve"> </w:t>
      </w:r>
      <w:r w:rsidR="00605D09" w:rsidRPr="00551016">
        <w:rPr>
          <w:noProof/>
        </w:rPr>
        <w:t>lõigu</w:t>
      </w:r>
      <w:r w:rsidR="00396EA6" w:rsidRPr="00551016">
        <w:rPr>
          <w:noProof/>
        </w:rPr>
        <w:t>le</w:t>
      </w:r>
      <w:r w:rsidR="00605D09" w:rsidRPr="00551016">
        <w:rPr>
          <w:noProof/>
        </w:rPr>
        <w:t xml:space="preserve"> </w:t>
      </w:r>
      <w:r w:rsidR="00360895" w:rsidRPr="00551016">
        <w:rPr>
          <w:noProof/>
        </w:rPr>
        <w:t xml:space="preserve">raamatupidamisarvestusse või vajaduse korral </w:t>
      </w:r>
      <w:r w:rsidR="00396EA6" w:rsidRPr="00551016">
        <w:rPr>
          <w:noProof/>
        </w:rPr>
        <w:t xml:space="preserve">vastavalt </w:t>
      </w:r>
      <w:r w:rsidR="00360895" w:rsidRPr="00551016">
        <w:rPr>
          <w:noProof/>
        </w:rPr>
        <w:t>nimetatud määruse artikli 6 lõike 3 teise</w:t>
      </w:r>
      <w:r w:rsidR="00396EA6" w:rsidRPr="00551016">
        <w:rPr>
          <w:noProof/>
        </w:rPr>
        <w:t>le lõigule</w:t>
      </w:r>
      <w:r w:rsidR="00360895" w:rsidRPr="00551016">
        <w:rPr>
          <w:noProof/>
        </w:rPr>
        <w:t xml:space="preserve"> eraldi raamatupidamisarvestusse.</w:t>
      </w:r>
    </w:p>
    <w:p w14:paraId="08A1AB86" w14:textId="77777777" w:rsidR="00360895" w:rsidRPr="00551016" w:rsidRDefault="00360895" w:rsidP="00360895">
      <w:pPr>
        <w:ind w:left="567"/>
        <w:rPr>
          <w:noProof/>
        </w:rPr>
      </w:pPr>
    </w:p>
    <w:p w14:paraId="3D3DDC5E" w14:textId="40D9C1F0" w:rsidR="00360895" w:rsidRPr="00551016" w:rsidRDefault="003436DB" w:rsidP="00360895">
      <w:pPr>
        <w:ind w:left="567"/>
        <w:rPr>
          <w:noProof/>
        </w:rPr>
      </w:pPr>
      <w:r w:rsidRPr="00551016">
        <w:rPr>
          <w:noProof/>
        </w:rPr>
        <w:t>Käesolevas punktis sätestatud protseduuri</w:t>
      </w:r>
      <w:r w:rsidRPr="00551016" w:rsidDel="003436DB">
        <w:rPr>
          <w:noProof/>
        </w:rPr>
        <w:t xml:space="preserve"> </w:t>
      </w:r>
      <w:r w:rsidR="00360895" w:rsidRPr="00551016">
        <w:rPr>
          <w:noProof/>
        </w:rPr>
        <w:t xml:space="preserve">kohaldatakse </w:t>
      </w:r>
      <w:r w:rsidR="00360895" w:rsidRPr="00551016">
        <w:rPr>
          <w:i/>
          <w:noProof/>
        </w:rPr>
        <w:t>mutatis mutandis</w:t>
      </w:r>
      <w:r w:rsidR="00360895" w:rsidRPr="00551016">
        <w:rPr>
          <w:noProof/>
        </w:rPr>
        <w:t xml:space="preserve"> kompensatsioonitoodete või muutmata kujul kaupade müügi korral San Marino territooriumil seestöötlemise protseduuri alusel, või kaupade suhtes, mille puhul on tekkinud ajutise impordi protseduuri raames tollivõlg;</w:t>
      </w:r>
    </w:p>
    <w:p w14:paraId="093BCDD4" w14:textId="77777777" w:rsidR="00360895" w:rsidRPr="00551016" w:rsidRDefault="00360895" w:rsidP="00360895">
      <w:pPr>
        <w:rPr>
          <w:noProof/>
        </w:rPr>
      </w:pPr>
    </w:p>
    <w:p w14:paraId="56540306" w14:textId="77777777" w:rsidR="00360895" w:rsidRPr="00551016" w:rsidRDefault="00360895" w:rsidP="00360895">
      <w:pPr>
        <w:ind w:left="567" w:hanging="567"/>
        <w:rPr>
          <w:noProof/>
        </w:rPr>
      </w:pPr>
      <w:r w:rsidRPr="00551016">
        <w:rPr>
          <w:noProof/>
        </w:rPr>
        <w:t>c)</w:t>
      </w:r>
      <w:r w:rsidRPr="00551016">
        <w:rPr>
          <w:noProof/>
        </w:rPr>
        <w:tab/>
        <w:t>kooskõlas määruse (EL, Euratom) nr 609/2014 artikli 6 lõike 4 punktiga a saadavad asjaomased ELi liikmesriigid Euroopa Komisjonile koos omavahendite raamatupidamisarvestusega väljavõtted oma raamatupidamisarvestusest; väljavõtetes, mis on koostatud omavahendite arvestusega samadel põhimõtetel, on esitatud iga tolliasutuse kogutud tollimaksude kogusumma;</w:t>
      </w:r>
    </w:p>
    <w:p w14:paraId="7004E22E" w14:textId="77777777" w:rsidR="00360895" w:rsidRPr="00551016" w:rsidRDefault="00360895" w:rsidP="00360895">
      <w:pPr>
        <w:ind w:left="567" w:hanging="567"/>
        <w:rPr>
          <w:noProof/>
        </w:rPr>
      </w:pPr>
    </w:p>
    <w:p w14:paraId="0665F939" w14:textId="7CF1F25E" w:rsidR="00360895" w:rsidRPr="00551016" w:rsidRDefault="00360895" w:rsidP="00360895">
      <w:pPr>
        <w:ind w:left="567" w:hanging="567"/>
        <w:rPr>
          <w:noProof/>
        </w:rPr>
      </w:pPr>
      <w:r w:rsidRPr="00551016">
        <w:rPr>
          <w:noProof/>
        </w:rPr>
        <w:t>d)</w:t>
      </w:r>
      <w:r w:rsidRPr="00551016">
        <w:rPr>
          <w:noProof/>
        </w:rPr>
        <w:tab/>
        <w:t xml:space="preserve">tõendavaid dokumente säilitatakse vastavalt määruse (EL, Euratom) nr 609/2014 artikli 3 esimesele ja teisele </w:t>
      </w:r>
      <w:r w:rsidR="003436DB" w:rsidRPr="00551016">
        <w:rPr>
          <w:noProof/>
        </w:rPr>
        <w:t>lõigule</w:t>
      </w:r>
      <w:r w:rsidRPr="00551016">
        <w:rPr>
          <w:noProof/>
        </w:rPr>
        <w:t>; nimetatud dokumendid ja omavahendeid käsitlevad dokumendid arhiveeritakse eraldi;</w:t>
      </w:r>
    </w:p>
    <w:p w14:paraId="1116B296" w14:textId="77777777" w:rsidR="00360895" w:rsidRPr="00551016" w:rsidRDefault="00360895" w:rsidP="00360895">
      <w:pPr>
        <w:ind w:left="567" w:hanging="567"/>
        <w:rPr>
          <w:noProof/>
        </w:rPr>
      </w:pPr>
    </w:p>
    <w:p w14:paraId="00917430" w14:textId="6723107B" w:rsidR="00FF2102" w:rsidRPr="00551016" w:rsidRDefault="00FF2102" w:rsidP="00FF2102">
      <w:pPr>
        <w:rPr>
          <w:noProof/>
        </w:rPr>
      </w:pPr>
      <w:r w:rsidRPr="00551016">
        <w:rPr>
          <w:noProof/>
        </w:rPr>
        <w:br w:type="page"/>
      </w:r>
    </w:p>
    <w:p w14:paraId="2ECDE4C8" w14:textId="473C1D9E" w:rsidR="00360895" w:rsidRPr="00551016" w:rsidRDefault="00FF2102" w:rsidP="00360895">
      <w:pPr>
        <w:ind w:left="567" w:hanging="567"/>
        <w:rPr>
          <w:noProof/>
        </w:rPr>
      </w:pPr>
      <w:r w:rsidRPr="00551016">
        <w:rPr>
          <w:noProof/>
        </w:rPr>
        <w:t>e</w:t>
      </w:r>
      <w:r w:rsidR="00360895" w:rsidRPr="00551016">
        <w:rPr>
          <w:noProof/>
        </w:rPr>
        <w:t>)</w:t>
      </w:r>
      <w:r w:rsidR="00360895" w:rsidRPr="00551016">
        <w:rPr>
          <w:noProof/>
        </w:rPr>
        <w:tab/>
        <w:t xml:space="preserve">raamatupidamisarvestuses ei arvestata parandusi, mis tehakse kindaksmääratud </w:t>
      </w:r>
      <w:r w:rsidR="00291E77" w:rsidRPr="00551016">
        <w:rPr>
          <w:noProof/>
        </w:rPr>
        <w:t>impordi</w:t>
      </w:r>
      <w:r w:rsidR="00360895" w:rsidRPr="00551016">
        <w:rPr>
          <w:noProof/>
        </w:rPr>
        <w:t>tollimaksudes või raamatupidamisarvestuses pärast esialgsele kindlaksmääramisele järgneva kolmanda aasta 31. detsembrit, välja arvatud p</w:t>
      </w:r>
      <w:r w:rsidR="00291E77" w:rsidRPr="00551016">
        <w:rPr>
          <w:noProof/>
        </w:rPr>
        <w:t>arandused</w:t>
      </w:r>
      <w:r w:rsidR="00360895" w:rsidRPr="00551016">
        <w:rPr>
          <w:noProof/>
        </w:rPr>
        <w:t xml:space="preserve">, millest teatavad pärast </w:t>
      </w:r>
      <w:r w:rsidR="00062566" w:rsidRPr="00551016">
        <w:rPr>
          <w:noProof/>
        </w:rPr>
        <w:t xml:space="preserve">kõnealust </w:t>
      </w:r>
      <w:r w:rsidR="00360895" w:rsidRPr="00551016">
        <w:rPr>
          <w:noProof/>
        </w:rPr>
        <w:t>kuupäeva Euroopa Komisjon, ELi liikmesriik või San Marino;</w:t>
      </w:r>
    </w:p>
    <w:p w14:paraId="2BCEA0A7" w14:textId="77777777" w:rsidR="00360895" w:rsidRPr="00551016" w:rsidRDefault="00360895" w:rsidP="00360895">
      <w:pPr>
        <w:spacing w:after="160" w:line="259" w:lineRule="auto"/>
        <w:ind w:left="567" w:hanging="567"/>
        <w:rPr>
          <w:noProof/>
          <w:szCs w:val="24"/>
        </w:rPr>
      </w:pPr>
    </w:p>
    <w:p w14:paraId="30F5F1E6" w14:textId="656D3ED0" w:rsidR="00360895" w:rsidRPr="00551016" w:rsidRDefault="00360895" w:rsidP="00360895">
      <w:pPr>
        <w:ind w:left="567" w:hanging="567"/>
        <w:rPr>
          <w:noProof/>
        </w:rPr>
      </w:pPr>
      <w:r w:rsidRPr="00551016">
        <w:rPr>
          <w:noProof/>
        </w:rPr>
        <w:t>f)</w:t>
      </w:r>
      <w:r w:rsidRPr="00551016">
        <w:rPr>
          <w:noProof/>
        </w:rPr>
        <w:tab/>
      </w:r>
      <w:bookmarkStart w:id="25" w:name="_Hlk150500371"/>
      <w:r w:rsidR="00062566" w:rsidRPr="00551016">
        <w:rPr>
          <w:noProof/>
        </w:rPr>
        <w:t xml:space="preserve">nõukogu </w:t>
      </w:r>
      <w:r w:rsidRPr="00551016">
        <w:rPr>
          <w:noProof/>
        </w:rPr>
        <w:t>määruse (EL, Euratom) 2021/768</w:t>
      </w:r>
      <w:r w:rsidRPr="00551016">
        <w:rPr>
          <w:rStyle w:val="FootnoteReference"/>
          <w:b w:val="0"/>
          <w:bCs/>
          <w:noProof/>
        </w:rPr>
        <w:footnoteReference w:id="5"/>
      </w:r>
      <w:bookmarkEnd w:id="25"/>
      <w:r w:rsidRPr="00551016">
        <w:rPr>
          <w:noProof/>
        </w:rPr>
        <w:t xml:space="preserve"> artiklit 2 kohaldatakse </w:t>
      </w:r>
      <w:r w:rsidRPr="00551016">
        <w:rPr>
          <w:i/>
          <w:noProof/>
        </w:rPr>
        <w:t>mutatis mutandis</w:t>
      </w:r>
      <w:r w:rsidRPr="00551016">
        <w:rPr>
          <w:noProof/>
        </w:rPr>
        <w:t xml:space="preserve">; </w:t>
      </w:r>
      <w:r w:rsidR="00062566" w:rsidRPr="00551016">
        <w:rPr>
          <w:noProof/>
        </w:rPr>
        <w:t xml:space="preserve">asjaomaseid </w:t>
      </w:r>
      <w:r w:rsidRPr="00551016">
        <w:rPr>
          <w:noProof/>
        </w:rPr>
        <w:t xml:space="preserve">kontrollimeetmeid kohaldatakse ka </w:t>
      </w:r>
      <w:r w:rsidR="00291E77" w:rsidRPr="00551016">
        <w:rPr>
          <w:noProof/>
        </w:rPr>
        <w:t xml:space="preserve">nimetatud määruse </w:t>
      </w:r>
      <w:r w:rsidRPr="00551016">
        <w:rPr>
          <w:noProof/>
        </w:rPr>
        <w:t xml:space="preserve">artikli 2 lõike 3 punktides b, c ja d osutatud dokumentide suhtes, mis tõendavad, et kaup on jõudnud San Marinosse; San Marino volitatud ametnikud võivad </w:t>
      </w:r>
      <w:r w:rsidR="00062566" w:rsidRPr="00551016">
        <w:rPr>
          <w:noProof/>
        </w:rPr>
        <w:t xml:space="preserve">neis </w:t>
      </w:r>
      <w:r w:rsidRPr="00551016">
        <w:rPr>
          <w:noProof/>
        </w:rPr>
        <w:t>kontrollimeetmetes osaleda;</w:t>
      </w:r>
    </w:p>
    <w:p w14:paraId="664DC61D" w14:textId="77777777" w:rsidR="00360895" w:rsidRPr="00551016" w:rsidRDefault="00360895" w:rsidP="00360895">
      <w:pPr>
        <w:ind w:left="567" w:hanging="567"/>
        <w:rPr>
          <w:bCs/>
          <w:noProof/>
        </w:rPr>
      </w:pPr>
    </w:p>
    <w:p w14:paraId="50B64444" w14:textId="2B0F9E0F" w:rsidR="00360895" w:rsidRPr="00551016" w:rsidRDefault="00360895" w:rsidP="00360895">
      <w:pPr>
        <w:ind w:left="567" w:hanging="567"/>
        <w:rPr>
          <w:bCs/>
          <w:noProof/>
        </w:rPr>
      </w:pPr>
      <w:r w:rsidRPr="00551016">
        <w:rPr>
          <w:noProof/>
        </w:rPr>
        <w:t>g)</w:t>
      </w:r>
      <w:r w:rsidRPr="00551016">
        <w:rPr>
          <w:noProof/>
        </w:rPr>
        <w:tab/>
        <w:t xml:space="preserve">pärast sissenõudmiskulude mahaarvamist kannavad asjaomased ELi liikmesriigid määruse (EÜ, Euratom) nr 609/2014 artikli 6 lõike 3 esimese ja teise </w:t>
      </w:r>
      <w:r w:rsidR="00291E77" w:rsidRPr="00551016">
        <w:rPr>
          <w:noProof/>
        </w:rPr>
        <w:t xml:space="preserve">lõiguga </w:t>
      </w:r>
      <w:r w:rsidRPr="00551016">
        <w:rPr>
          <w:noProof/>
        </w:rPr>
        <w:t xml:space="preserve">ette nähtud raamatupidamisarvestusse kantud </w:t>
      </w:r>
      <w:r w:rsidR="00291E77" w:rsidRPr="00551016">
        <w:rPr>
          <w:noProof/>
        </w:rPr>
        <w:t>imporditolli</w:t>
      </w:r>
      <w:r w:rsidRPr="00551016">
        <w:rPr>
          <w:noProof/>
        </w:rPr>
        <w:t>maksud kõnealuse määruse artikli 10 lõikes 1 sätestatud tähtaja jooksul Euroopa Komisjoni kontole, mis on ette nähtud kõnealuse määruse artikliga 9; EL võib tema poolt San Marino nimel kogutavatest imporditollimaksudest sissenõudmiskuludena maha arvata 20 % suuruse osa;</w:t>
      </w:r>
    </w:p>
    <w:p w14:paraId="7B65B699" w14:textId="77777777" w:rsidR="00360895" w:rsidRPr="00551016" w:rsidRDefault="00360895" w:rsidP="00360895">
      <w:pPr>
        <w:ind w:left="567" w:hanging="567"/>
        <w:rPr>
          <w:noProof/>
        </w:rPr>
      </w:pPr>
    </w:p>
    <w:p w14:paraId="081AF9E1" w14:textId="112F7FE4" w:rsidR="00360895" w:rsidRPr="00551016" w:rsidRDefault="00360895" w:rsidP="00360895">
      <w:pPr>
        <w:ind w:left="567" w:hanging="567"/>
        <w:rPr>
          <w:noProof/>
        </w:rPr>
      </w:pPr>
      <w:r w:rsidRPr="00551016">
        <w:rPr>
          <w:noProof/>
        </w:rPr>
        <w:t>h)</w:t>
      </w:r>
      <w:r w:rsidRPr="00551016">
        <w:rPr>
          <w:noProof/>
        </w:rPr>
        <w:tab/>
        <w:t xml:space="preserve">asjaomased ELi liikmesriigid vabastatakse kohustusest anda San Marino kohta kajastatud </w:t>
      </w:r>
      <w:r w:rsidR="00291E77" w:rsidRPr="00551016">
        <w:rPr>
          <w:noProof/>
        </w:rPr>
        <w:t>imporditolli</w:t>
      </w:r>
      <w:r w:rsidRPr="00551016">
        <w:rPr>
          <w:noProof/>
        </w:rPr>
        <w:t>maksudele vastavad summad Euroopa Komisjoni käsutusse alles pärast seda, kui määruse (EL, Euratom) nr 609/2014 artikli 13 lõikes 2 sätestatud tingimused on täidetud</w:t>
      </w:r>
      <w:r w:rsidR="00062566" w:rsidRPr="00551016">
        <w:rPr>
          <w:noProof/>
        </w:rPr>
        <w:t>;</w:t>
      </w:r>
    </w:p>
    <w:p w14:paraId="0DF0EE9B" w14:textId="77777777" w:rsidR="00360895" w:rsidRPr="00551016" w:rsidRDefault="00360895" w:rsidP="00360895">
      <w:pPr>
        <w:ind w:left="567" w:hanging="567"/>
        <w:rPr>
          <w:noProof/>
        </w:rPr>
      </w:pPr>
    </w:p>
    <w:p w14:paraId="6EFE56D2" w14:textId="664A0A85" w:rsidR="00360895" w:rsidRPr="00551016" w:rsidRDefault="00360895" w:rsidP="00360895">
      <w:pPr>
        <w:ind w:left="567" w:hanging="567"/>
        <w:rPr>
          <w:bCs/>
          <w:noProof/>
        </w:rPr>
      </w:pPr>
      <w:r w:rsidRPr="00551016">
        <w:rPr>
          <w:noProof/>
        </w:rPr>
        <w:t>i)</w:t>
      </w:r>
      <w:r w:rsidRPr="00551016">
        <w:rPr>
          <w:noProof/>
        </w:rPr>
        <w:tab/>
      </w:r>
      <w:r w:rsidR="00062566" w:rsidRPr="00551016">
        <w:rPr>
          <w:noProof/>
        </w:rPr>
        <w:t>k</w:t>
      </w:r>
      <w:r w:rsidRPr="00551016">
        <w:rPr>
          <w:noProof/>
        </w:rPr>
        <w:t>äesoleva artikli punktide a ja b rakendamisel kohaldatakse käesoleva liite lisa.</w:t>
      </w:r>
    </w:p>
    <w:p w14:paraId="2E559E11" w14:textId="77777777" w:rsidR="00360895" w:rsidRPr="00551016" w:rsidRDefault="00360895" w:rsidP="00360895">
      <w:pPr>
        <w:rPr>
          <w:noProof/>
          <w:szCs w:val="24"/>
        </w:rPr>
      </w:pPr>
    </w:p>
    <w:p w14:paraId="259DBBAF" w14:textId="77777777" w:rsidR="00360895" w:rsidRPr="00551016" w:rsidRDefault="00360895" w:rsidP="00360895">
      <w:pPr>
        <w:spacing w:after="160" w:line="259" w:lineRule="auto"/>
        <w:rPr>
          <w:noProof/>
          <w:szCs w:val="24"/>
        </w:rPr>
      </w:pPr>
    </w:p>
    <w:p w14:paraId="15576237" w14:textId="545F8E27" w:rsidR="00FF2102" w:rsidRPr="00551016" w:rsidRDefault="00FF2102" w:rsidP="00FF2102">
      <w:pPr>
        <w:rPr>
          <w:noProof/>
        </w:rPr>
      </w:pPr>
      <w:r w:rsidRPr="00551016">
        <w:rPr>
          <w:noProof/>
        </w:rPr>
        <w:br w:type="page"/>
      </w:r>
    </w:p>
    <w:p w14:paraId="2F35E352" w14:textId="70DD5484" w:rsidR="00360895" w:rsidRPr="00551016" w:rsidRDefault="00FF2102" w:rsidP="00360895">
      <w:pPr>
        <w:jc w:val="center"/>
        <w:rPr>
          <w:noProof/>
          <w:szCs w:val="24"/>
        </w:rPr>
      </w:pPr>
      <w:r w:rsidRPr="00551016">
        <w:rPr>
          <w:noProof/>
        </w:rPr>
        <w:t>A</w:t>
      </w:r>
      <w:r w:rsidR="00360895" w:rsidRPr="00551016">
        <w:rPr>
          <w:noProof/>
        </w:rPr>
        <w:t>RTIKKEL 2</w:t>
      </w:r>
    </w:p>
    <w:p w14:paraId="415E83DA" w14:textId="77777777" w:rsidR="00360895" w:rsidRPr="00551016" w:rsidRDefault="00360895" w:rsidP="00360895">
      <w:pPr>
        <w:rPr>
          <w:noProof/>
          <w:szCs w:val="24"/>
        </w:rPr>
      </w:pPr>
    </w:p>
    <w:p w14:paraId="61F50B79" w14:textId="41826F1A" w:rsidR="00360895" w:rsidRPr="00551016" w:rsidRDefault="00360895" w:rsidP="00360895">
      <w:pPr>
        <w:rPr>
          <w:noProof/>
        </w:rPr>
      </w:pPr>
      <w:r w:rsidRPr="00551016">
        <w:rPr>
          <w:noProof/>
        </w:rPr>
        <w:t xml:space="preserve">Euroopa Komisjon kannab tema kontole krediteeritud summad San Marino poolt avatud kontole üle </w:t>
      </w:r>
      <w:r w:rsidR="00291E77" w:rsidRPr="00551016">
        <w:rPr>
          <w:noProof/>
        </w:rPr>
        <w:t xml:space="preserve">30 </w:t>
      </w:r>
      <w:r w:rsidRPr="00551016">
        <w:rPr>
          <w:noProof/>
        </w:rPr>
        <w:t>päeva jooksul pärast seda, kui ELi liikmesriik on teatanud summa kontole kandmisest. San Marino teatab Euroopa Komisjonile krediteeritava konto andmed. San Marino kannab sell</w:t>
      </w:r>
      <w:r w:rsidR="00291E77" w:rsidRPr="00551016">
        <w:rPr>
          <w:noProof/>
        </w:rPr>
        <w:t>is</w:t>
      </w:r>
      <w:r w:rsidRPr="00551016">
        <w:rPr>
          <w:noProof/>
        </w:rPr>
        <w:t>e konto haldamise kulud.</w:t>
      </w:r>
    </w:p>
    <w:p w14:paraId="10C61387" w14:textId="77777777" w:rsidR="00360895" w:rsidRPr="00551016" w:rsidRDefault="00360895" w:rsidP="00360895">
      <w:pPr>
        <w:rPr>
          <w:noProof/>
        </w:rPr>
      </w:pPr>
    </w:p>
    <w:p w14:paraId="19E7CB1B" w14:textId="77777777" w:rsidR="00360895" w:rsidRPr="00551016" w:rsidRDefault="00360895" w:rsidP="00360895">
      <w:pPr>
        <w:rPr>
          <w:noProof/>
          <w:szCs w:val="23"/>
        </w:rPr>
      </w:pPr>
    </w:p>
    <w:p w14:paraId="6C6792F6" w14:textId="77777777" w:rsidR="00360895" w:rsidRPr="00551016" w:rsidRDefault="00360895" w:rsidP="00360895">
      <w:pPr>
        <w:jc w:val="center"/>
        <w:rPr>
          <w:noProof/>
          <w:szCs w:val="23"/>
        </w:rPr>
      </w:pPr>
      <w:r w:rsidRPr="00551016">
        <w:rPr>
          <w:noProof/>
        </w:rPr>
        <w:t>________________</w:t>
      </w:r>
    </w:p>
    <w:p w14:paraId="3F6AAEB7" w14:textId="7ABD7653" w:rsidR="00FF2102" w:rsidRPr="00551016" w:rsidRDefault="00FF2102" w:rsidP="00FF2102">
      <w:pPr>
        <w:rPr>
          <w:noProof/>
        </w:rPr>
      </w:pPr>
      <w:r w:rsidRPr="00551016">
        <w:rPr>
          <w:noProof/>
        </w:rPr>
        <w:br w:type="page"/>
      </w:r>
    </w:p>
    <w:p w14:paraId="5C7DE47F" w14:textId="517148CF" w:rsidR="00360895" w:rsidRPr="00551016" w:rsidRDefault="00FF2102" w:rsidP="00360895">
      <w:pPr>
        <w:jc w:val="right"/>
        <w:rPr>
          <w:b/>
          <w:bCs/>
          <w:noProof/>
          <w:szCs w:val="24"/>
          <w:u w:val="single"/>
        </w:rPr>
      </w:pPr>
      <w:r w:rsidRPr="00551016">
        <w:rPr>
          <w:b/>
          <w:noProof/>
          <w:u w:val="single"/>
        </w:rPr>
        <w:t>2</w:t>
      </w:r>
      <w:r w:rsidR="00360895" w:rsidRPr="00551016">
        <w:rPr>
          <w:b/>
          <w:noProof/>
          <w:u w:val="single"/>
        </w:rPr>
        <w:t>.</w:t>
      </w:r>
      <w:r w:rsidR="00CA7635" w:rsidRPr="00551016">
        <w:rPr>
          <w:b/>
          <w:bCs/>
          <w:szCs w:val="24"/>
          <w:u w:val="single"/>
        </w:rPr>
        <w:t> </w:t>
      </w:r>
      <w:r w:rsidR="00360895" w:rsidRPr="00551016">
        <w:rPr>
          <w:b/>
          <w:noProof/>
          <w:u w:val="single"/>
        </w:rPr>
        <w:t>liite lisa</w:t>
      </w:r>
    </w:p>
    <w:p w14:paraId="64B3C329" w14:textId="77777777" w:rsidR="00360895" w:rsidRPr="00551016" w:rsidRDefault="00360895" w:rsidP="00360895">
      <w:pPr>
        <w:rPr>
          <w:noProof/>
          <w:szCs w:val="24"/>
        </w:rPr>
      </w:pPr>
    </w:p>
    <w:p w14:paraId="5F52F2BB" w14:textId="77777777" w:rsidR="00360895" w:rsidRPr="00551016" w:rsidRDefault="00360895" w:rsidP="00360895">
      <w:pPr>
        <w:rPr>
          <w:noProof/>
          <w:szCs w:val="24"/>
        </w:rPr>
      </w:pPr>
    </w:p>
    <w:p w14:paraId="0C36CCEC" w14:textId="4C269714" w:rsidR="00360895" w:rsidRPr="00551016" w:rsidRDefault="008F4A7F" w:rsidP="008F4A7F">
      <w:pPr>
        <w:jc w:val="center"/>
        <w:rPr>
          <w:noProof/>
          <w:szCs w:val="24"/>
        </w:rPr>
      </w:pPr>
      <w:r w:rsidRPr="00551016">
        <w:rPr>
          <w:bCs/>
          <w:noProof/>
        </w:rPr>
        <w:t>2. LIITE</w:t>
      </w:r>
      <w:r w:rsidRPr="00551016">
        <w:rPr>
          <w:noProof/>
        </w:rPr>
        <w:t xml:space="preserve"> </w:t>
      </w:r>
      <w:r w:rsidR="00360895" w:rsidRPr="00551016">
        <w:rPr>
          <w:noProof/>
        </w:rPr>
        <w:t xml:space="preserve">ARTIKLI 1 PUNKTIDE </w:t>
      </w:r>
      <w:r w:rsidR="00291E77" w:rsidRPr="00551016">
        <w:rPr>
          <w:noProof/>
        </w:rPr>
        <w:t>a</w:t>
      </w:r>
      <w:r w:rsidR="00360895" w:rsidRPr="00551016">
        <w:rPr>
          <w:noProof/>
        </w:rPr>
        <w:t xml:space="preserve"> JA </w:t>
      </w:r>
      <w:r w:rsidR="00291E77" w:rsidRPr="00551016">
        <w:rPr>
          <w:noProof/>
        </w:rPr>
        <w:t>b</w:t>
      </w:r>
      <w:r w:rsidR="00360895" w:rsidRPr="00551016">
        <w:rPr>
          <w:noProof/>
        </w:rPr>
        <w:t xml:space="preserve"> </w:t>
      </w:r>
      <w:r w:rsidR="00BF6A46" w:rsidRPr="00551016">
        <w:rPr>
          <w:noProof/>
        </w:rPr>
        <w:br/>
      </w:r>
      <w:r w:rsidR="00360895" w:rsidRPr="00551016">
        <w:rPr>
          <w:noProof/>
        </w:rPr>
        <w:t xml:space="preserve">RAKENDAMISEL KOHALDATAV </w:t>
      </w:r>
      <w:r w:rsidR="00487F40" w:rsidRPr="00551016">
        <w:rPr>
          <w:noProof/>
        </w:rPr>
        <w:br/>
      </w:r>
      <w:r w:rsidR="00360895" w:rsidRPr="00551016">
        <w:rPr>
          <w:noProof/>
        </w:rPr>
        <w:t>HALDUSMENETLUS</w:t>
      </w:r>
    </w:p>
    <w:p w14:paraId="2D603D2C" w14:textId="77777777" w:rsidR="00360895" w:rsidRPr="00551016" w:rsidRDefault="00360895" w:rsidP="00360895">
      <w:pPr>
        <w:rPr>
          <w:noProof/>
          <w:szCs w:val="24"/>
        </w:rPr>
      </w:pPr>
    </w:p>
    <w:p w14:paraId="601786BE" w14:textId="7798BB10" w:rsidR="00360895" w:rsidRPr="00551016" w:rsidRDefault="00360895" w:rsidP="00360895">
      <w:pPr>
        <w:rPr>
          <w:noProof/>
        </w:rPr>
      </w:pPr>
      <w:r w:rsidRPr="00551016">
        <w:rPr>
          <w:noProof/>
        </w:rPr>
        <w:t>1.</w:t>
      </w:r>
      <w:r w:rsidRPr="00551016">
        <w:rPr>
          <w:noProof/>
        </w:rPr>
        <w:tab/>
        <w:t xml:space="preserve">Kaupade vabasse ringlusse lubamisega seotud formaalsuste täitmine </w:t>
      </w:r>
      <w:r w:rsidR="003A7B40" w:rsidRPr="00551016">
        <w:rPr>
          <w:noProof/>
        </w:rPr>
        <w:t xml:space="preserve">ELi </w:t>
      </w:r>
      <w:r w:rsidRPr="00551016">
        <w:rPr>
          <w:noProof/>
        </w:rPr>
        <w:t>tolliasutustes</w:t>
      </w:r>
    </w:p>
    <w:p w14:paraId="019904FD" w14:textId="77777777" w:rsidR="00360895" w:rsidRPr="00551016" w:rsidRDefault="00360895" w:rsidP="00360895">
      <w:pPr>
        <w:rPr>
          <w:bCs/>
          <w:noProof/>
        </w:rPr>
      </w:pPr>
    </w:p>
    <w:p w14:paraId="666108D8" w14:textId="394D3BC4" w:rsidR="00360895" w:rsidRPr="00551016" w:rsidRDefault="00360895" w:rsidP="00360895">
      <w:pPr>
        <w:ind w:left="567" w:hanging="567"/>
        <w:rPr>
          <w:noProof/>
        </w:rPr>
      </w:pPr>
      <w:r w:rsidRPr="00551016">
        <w:rPr>
          <w:noProof/>
        </w:rPr>
        <w:t>a)</w:t>
      </w:r>
      <w:r w:rsidRPr="00551016">
        <w:rPr>
          <w:noProof/>
        </w:rPr>
        <w:tab/>
        <w:t xml:space="preserve">Kui San Marinosse suunatud kaubad lubatakse vabasse ringlusse, ringlevad need vastavalt vajadusele kas transiidiprotseduuri T2 SM või dokumendi T2L SM alusel. Imporditollimaksud kantakse raamatupidamisarvestusse </w:t>
      </w:r>
      <w:r w:rsidR="003A7B40" w:rsidRPr="00551016">
        <w:rPr>
          <w:noProof/>
        </w:rPr>
        <w:t>määruses (EL) nr 952/2013</w:t>
      </w:r>
      <w:r w:rsidRPr="00551016">
        <w:rPr>
          <w:noProof/>
        </w:rPr>
        <w:t xml:space="preserve"> sätestatud tähtaja jooksul.</w:t>
      </w:r>
    </w:p>
    <w:p w14:paraId="339D2362" w14:textId="77777777" w:rsidR="00360895" w:rsidRPr="00551016" w:rsidRDefault="00360895" w:rsidP="00360895">
      <w:pPr>
        <w:ind w:left="567" w:hanging="567"/>
        <w:rPr>
          <w:bCs/>
          <w:noProof/>
        </w:rPr>
      </w:pPr>
    </w:p>
    <w:p w14:paraId="2E632E89" w14:textId="62FA97DB" w:rsidR="00360895" w:rsidRPr="00551016" w:rsidRDefault="00360895" w:rsidP="00360895">
      <w:pPr>
        <w:ind w:left="567" w:hanging="567"/>
        <w:rPr>
          <w:bCs/>
          <w:noProof/>
        </w:rPr>
      </w:pPr>
      <w:r w:rsidRPr="00551016">
        <w:rPr>
          <w:noProof/>
        </w:rPr>
        <w:t>b)</w:t>
      </w:r>
      <w:r w:rsidRPr="00551016">
        <w:rPr>
          <w:noProof/>
        </w:rPr>
        <w:tab/>
        <w:t xml:space="preserve">Järelevalve eesmärgil tehakse raamatupidamisarvestusse kantud </w:t>
      </w:r>
      <w:r w:rsidR="003A7B40" w:rsidRPr="00551016">
        <w:rPr>
          <w:noProof/>
        </w:rPr>
        <w:t>impordi</w:t>
      </w:r>
      <w:r w:rsidRPr="00551016">
        <w:rPr>
          <w:noProof/>
        </w:rPr>
        <w:t xml:space="preserve">tollimaksude kohta eraldi kanne ka asjaomase </w:t>
      </w:r>
      <w:r w:rsidR="003A7B40" w:rsidRPr="00551016">
        <w:rPr>
          <w:noProof/>
        </w:rPr>
        <w:t xml:space="preserve">ELi </w:t>
      </w:r>
      <w:r w:rsidRPr="00551016">
        <w:rPr>
          <w:noProof/>
        </w:rPr>
        <w:t>tolliasutuse peetavasse eriregistrisse</w:t>
      </w:r>
      <w:r w:rsidR="003A7B40" w:rsidRPr="00551016">
        <w:rPr>
          <w:noProof/>
        </w:rPr>
        <w:t>.</w:t>
      </w:r>
      <w:r w:rsidRPr="00551016">
        <w:rPr>
          <w:noProof/>
        </w:rPr>
        <w:t xml:space="preserve"> </w:t>
      </w:r>
      <w:r w:rsidR="003A7B40" w:rsidRPr="00551016">
        <w:rPr>
          <w:noProof/>
        </w:rPr>
        <w:t xml:space="preserve">Selline register </w:t>
      </w:r>
      <w:r w:rsidRPr="00551016">
        <w:rPr>
          <w:noProof/>
        </w:rPr>
        <w:t xml:space="preserve">hõlmab andmeid kogu San Marinosse suunatud impordi kohta, sealhulgas imporditud kauba nimetus, impordideklaratsiooni vastuvõtmise kuupäev, maksustamiselemendid, asjaomaste </w:t>
      </w:r>
      <w:r w:rsidR="003A7B40" w:rsidRPr="00551016">
        <w:rPr>
          <w:noProof/>
        </w:rPr>
        <w:t>imporditolli</w:t>
      </w:r>
      <w:r w:rsidRPr="00551016">
        <w:rPr>
          <w:noProof/>
        </w:rPr>
        <w:t>maksude summa ja liikumise viitenumber või väljastatud dokument (T2 SM või T2L SM).</w:t>
      </w:r>
    </w:p>
    <w:p w14:paraId="2DFCFFA2" w14:textId="77777777" w:rsidR="00360895" w:rsidRPr="00551016" w:rsidRDefault="00360895" w:rsidP="00360895">
      <w:pPr>
        <w:ind w:left="567" w:hanging="567"/>
        <w:rPr>
          <w:noProof/>
        </w:rPr>
      </w:pPr>
    </w:p>
    <w:p w14:paraId="5DE7B6BA" w14:textId="42A09B9A" w:rsidR="00360895" w:rsidRPr="00551016" w:rsidRDefault="00360895" w:rsidP="00360895">
      <w:pPr>
        <w:ind w:left="567" w:hanging="567"/>
        <w:rPr>
          <w:bCs/>
          <w:noProof/>
        </w:rPr>
      </w:pPr>
      <w:r w:rsidRPr="00551016">
        <w:rPr>
          <w:noProof/>
        </w:rPr>
        <w:t>c)</w:t>
      </w:r>
      <w:r w:rsidRPr="00551016">
        <w:rPr>
          <w:noProof/>
        </w:rPr>
        <w:tab/>
        <w:t xml:space="preserve">Päeval, mil kaup esitatakse sihttolliasutusele, teatavad San Marino ametiasutused </w:t>
      </w:r>
      <w:r w:rsidR="003A7B40" w:rsidRPr="00551016">
        <w:rPr>
          <w:noProof/>
        </w:rPr>
        <w:t xml:space="preserve">ELi </w:t>
      </w:r>
      <w:r w:rsidRPr="00551016">
        <w:rPr>
          <w:noProof/>
        </w:rPr>
        <w:t>lähtetolliasutusele kaupade kohalejõudmisest, lähetades talle saabumisteate, ning saadavad lähtetolliasutusele kolme päeva jooksul pärast kauba esitamist sihttolliasutusele teate kontrollitulemuste kohta.</w:t>
      </w:r>
    </w:p>
    <w:p w14:paraId="1D59E559" w14:textId="77777777" w:rsidR="00360895" w:rsidRPr="00551016" w:rsidRDefault="00360895" w:rsidP="00360895">
      <w:pPr>
        <w:spacing w:after="160" w:line="259" w:lineRule="auto"/>
        <w:ind w:left="567" w:hanging="567"/>
        <w:rPr>
          <w:noProof/>
          <w:szCs w:val="24"/>
        </w:rPr>
      </w:pPr>
    </w:p>
    <w:p w14:paraId="4E0A09E4" w14:textId="722A4BD6" w:rsidR="00FF2102" w:rsidRPr="00551016" w:rsidRDefault="00FF2102" w:rsidP="00FF2102">
      <w:pPr>
        <w:rPr>
          <w:noProof/>
        </w:rPr>
      </w:pPr>
      <w:r w:rsidRPr="00551016">
        <w:rPr>
          <w:noProof/>
        </w:rPr>
        <w:br w:type="page"/>
      </w:r>
    </w:p>
    <w:p w14:paraId="1CC050C4" w14:textId="5BAC530B" w:rsidR="00360895" w:rsidRPr="00551016" w:rsidRDefault="00FF2102" w:rsidP="00360895">
      <w:pPr>
        <w:ind w:left="567" w:hanging="567"/>
        <w:rPr>
          <w:noProof/>
        </w:rPr>
      </w:pPr>
      <w:r w:rsidRPr="00551016">
        <w:rPr>
          <w:noProof/>
        </w:rPr>
        <w:t>d</w:t>
      </w:r>
      <w:r w:rsidR="00360895" w:rsidRPr="00551016">
        <w:rPr>
          <w:noProof/>
        </w:rPr>
        <w:t>)</w:t>
      </w:r>
      <w:r w:rsidR="00360895" w:rsidRPr="00551016">
        <w:rPr>
          <w:noProof/>
        </w:rPr>
        <w:tab/>
        <w:t xml:space="preserve">Kui transiidi asendusprotseduuris kasutatakse dokumente T2 SM või T2L SM, märgib </w:t>
      </w:r>
      <w:r w:rsidR="002A6037" w:rsidRPr="00551016">
        <w:rPr>
          <w:noProof/>
        </w:rPr>
        <w:t xml:space="preserve">need </w:t>
      </w:r>
      <w:r w:rsidR="008901F2" w:rsidRPr="00551016">
        <w:rPr>
          <w:noProof/>
        </w:rPr>
        <w:t>välja</w:t>
      </w:r>
      <w:r w:rsidR="00362198" w:rsidRPr="00551016">
        <w:rPr>
          <w:noProof/>
        </w:rPr>
        <w:t xml:space="preserve"> </w:t>
      </w:r>
      <w:r w:rsidR="008901F2" w:rsidRPr="00551016">
        <w:rPr>
          <w:noProof/>
        </w:rPr>
        <w:t xml:space="preserve">andnud </w:t>
      </w:r>
      <w:r w:rsidR="002A6037" w:rsidRPr="00551016">
        <w:rPr>
          <w:noProof/>
        </w:rPr>
        <w:t xml:space="preserve">ELi </w:t>
      </w:r>
      <w:r w:rsidR="00360895" w:rsidRPr="00551016">
        <w:rPr>
          <w:noProof/>
        </w:rPr>
        <w:t xml:space="preserve">tolliasutus </w:t>
      </w:r>
      <w:r w:rsidR="002A6037" w:rsidRPr="00551016">
        <w:rPr>
          <w:noProof/>
        </w:rPr>
        <w:t xml:space="preserve">kõnealustele </w:t>
      </w:r>
      <w:r w:rsidR="00360895" w:rsidRPr="00551016">
        <w:rPr>
          <w:noProof/>
        </w:rPr>
        <w:t xml:space="preserve">dokumentidele kolme kuu pikkuse tähtaja alates nende väljaandmise kuupäevast, mille jooksul tuleb dokumendi T2 SM eksemplar nr 5 või dokumendi T2L SM koopia, mille San Marino ametiasutused on nõuetekohaselt kinnitanud, </w:t>
      </w:r>
      <w:r w:rsidR="002A6037" w:rsidRPr="00551016">
        <w:rPr>
          <w:noProof/>
        </w:rPr>
        <w:t xml:space="preserve">dokumendi </w:t>
      </w:r>
      <w:r w:rsidR="00360895" w:rsidRPr="00551016">
        <w:rPr>
          <w:noProof/>
        </w:rPr>
        <w:t>välja</w:t>
      </w:r>
      <w:r w:rsidR="00362198" w:rsidRPr="00551016">
        <w:rPr>
          <w:noProof/>
        </w:rPr>
        <w:t xml:space="preserve"> </w:t>
      </w:r>
      <w:r w:rsidR="00360895" w:rsidRPr="00551016">
        <w:rPr>
          <w:noProof/>
        </w:rPr>
        <w:t xml:space="preserve">andnud </w:t>
      </w:r>
      <w:r w:rsidR="002A6037" w:rsidRPr="00551016">
        <w:rPr>
          <w:noProof/>
        </w:rPr>
        <w:t xml:space="preserve">ELi </w:t>
      </w:r>
      <w:r w:rsidR="00360895" w:rsidRPr="00551016">
        <w:rPr>
          <w:noProof/>
        </w:rPr>
        <w:t>tolliasutusele tagasi saata.</w:t>
      </w:r>
    </w:p>
    <w:p w14:paraId="18E722FB" w14:textId="77777777" w:rsidR="00360895" w:rsidRPr="00551016" w:rsidRDefault="00360895" w:rsidP="00360895">
      <w:pPr>
        <w:rPr>
          <w:bCs/>
          <w:noProof/>
        </w:rPr>
      </w:pPr>
    </w:p>
    <w:p w14:paraId="7635BE5D" w14:textId="370B3FF5" w:rsidR="00360895" w:rsidRPr="00551016" w:rsidRDefault="00360895" w:rsidP="00360895">
      <w:pPr>
        <w:rPr>
          <w:noProof/>
        </w:rPr>
      </w:pPr>
      <w:r w:rsidRPr="00551016">
        <w:rPr>
          <w:noProof/>
        </w:rPr>
        <w:t>2.</w:t>
      </w:r>
      <w:r w:rsidRPr="00551016">
        <w:rPr>
          <w:noProof/>
        </w:rPr>
        <w:tab/>
        <w:t xml:space="preserve">Raamatupidamisformaalsuste täitmine </w:t>
      </w:r>
      <w:r w:rsidR="008901F2" w:rsidRPr="00551016">
        <w:rPr>
          <w:noProof/>
        </w:rPr>
        <w:t xml:space="preserve">ELi </w:t>
      </w:r>
      <w:r w:rsidRPr="00551016">
        <w:rPr>
          <w:noProof/>
        </w:rPr>
        <w:t>tolliasutustes</w:t>
      </w:r>
    </w:p>
    <w:p w14:paraId="06D4E50F" w14:textId="77777777" w:rsidR="00360895" w:rsidRPr="00551016" w:rsidRDefault="00360895" w:rsidP="00360895">
      <w:pPr>
        <w:rPr>
          <w:noProof/>
        </w:rPr>
      </w:pPr>
    </w:p>
    <w:p w14:paraId="306419E3" w14:textId="36D3CD40" w:rsidR="00360895" w:rsidRPr="00551016" w:rsidRDefault="00360895" w:rsidP="00360895">
      <w:pPr>
        <w:ind w:left="567" w:hanging="567"/>
        <w:rPr>
          <w:bCs/>
          <w:noProof/>
        </w:rPr>
      </w:pPr>
      <w:r w:rsidRPr="00551016">
        <w:rPr>
          <w:noProof/>
        </w:rPr>
        <w:t>a)</w:t>
      </w:r>
      <w:r w:rsidRPr="00551016">
        <w:rPr>
          <w:noProof/>
        </w:rPr>
        <w:tab/>
        <w:t xml:space="preserve">Imporditollimaksud kantakse San Marinot käsitlevasse raamatupidamisarvestusse määruse (EL, Euratom) nr 609/2014 artikli 6 lõike 3 </w:t>
      </w:r>
      <w:bookmarkStart w:id="26" w:name="_Hlk150359675"/>
      <w:r w:rsidRPr="00551016">
        <w:rPr>
          <w:noProof/>
        </w:rPr>
        <w:t xml:space="preserve">esimeses </w:t>
      </w:r>
      <w:bookmarkEnd w:id="26"/>
      <w:r w:rsidR="008901F2" w:rsidRPr="00551016">
        <w:rPr>
          <w:noProof/>
        </w:rPr>
        <w:t xml:space="preserve">lõigus </w:t>
      </w:r>
      <w:r w:rsidRPr="00551016">
        <w:rPr>
          <w:noProof/>
        </w:rPr>
        <w:t>kirjeldatud korraga analoogse korra kohaselt ja vastavalt nimetatud artiklile.</w:t>
      </w:r>
    </w:p>
    <w:p w14:paraId="0B41DE1A" w14:textId="77777777" w:rsidR="00360895" w:rsidRPr="00551016" w:rsidRDefault="00360895" w:rsidP="00360895">
      <w:pPr>
        <w:ind w:left="567" w:hanging="567"/>
        <w:rPr>
          <w:noProof/>
        </w:rPr>
      </w:pPr>
    </w:p>
    <w:p w14:paraId="78F24D9B" w14:textId="6228151C" w:rsidR="00360895" w:rsidRPr="00551016" w:rsidRDefault="00360895" w:rsidP="00360895">
      <w:pPr>
        <w:ind w:left="567" w:hanging="567"/>
        <w:rPr>
          <w:noProof/>
        </w:rPr>
      </w:pPr>
      <w:r w:rsidRPr="00551016">
        <w:rPr>
          <w:noProof/>
        </w:rPr>
        <w:t>b)</w:t>
      </w:r>
      <w:r w:rsidRPr="00551016">
        <w:rPr>
          <w:noProof/>
        </w:rPr>
        <w:tab/>
      </w:r>
      <w:r w:rsidR="008901F2" w:rsidRPr="00551016">
        <w:rPr>
          <w:noProof/>
        </w:rPr>
        <w:t xml:space="preserve">ELi tolliasutustega </w:t>
      </w:r>
      <w:r w:rsidRPr="00551016">
        <w:rPr>
          <w:noProof/>
        </w:rPr>
        <w:t xml:space="preserve">ELi liikmesriikide ametiasutused võivad otsustada jätta need summad San Marinot käsitlevasse raamatupidamisarvestusse kandmata, kui kindlaksmääratud </w:t>
      </w:r>
      <w:r w:rsidR="008901F2" w:rsidRPr="00551016">
        <w:rPr>
          <w:noProof/>
        </w:rPr>
        <w:t>impordi</w:t>
      </w:r>
      <w:r w:rsidRPr="00551016">
        <w:rPr>
          <w:noProof/>
        </w:rPr>
        <w:t xml:space="preserve">tollimaksud, millele on antud tagatis, vaidlustatakse ning need võivad vaidluste lahendamise tulemusena muutuda. Sel juhul kantakse imporditollimaksude summa kuni pädevate asutuste vastavate riiklike haldus- või kohtumenetluste tulemuste selgumiseni eraldi San Marinot käsitlevasse raamatupidamisarvestusse määruse (EL, Euratom) nr 609/2014 artikli 6 lõike 3 teises </w:t>
      </w:r>
      <w:r w:rsidR="008901F2" w:rsidRPr="00551016">
        <w:rPr>
          <w:noProof/>
        </w:rPr>
        <w:t xml:space="preserve">lõigus </w:t>
      </w:r>
      <w:r w:rsidRPr="00551016">
        <w:rPr>
          <w:noProof/>
        </w:rPr>
        <w:t>kirjeldatud korraga analoogse korra kohaselt.</w:t>
      </w:r>
    </w:p>
    <w:p w14:paraId="02981C10" w14:textId="77777777" w:rsidR="00360895" w:rsidRPr="00551016" w:rsidRDefault="00360895" w:rsidP="00360895">
      <w:pPr>
        <w:spacing w:after="160" w:line="259" w:lineRule="auto"/>
        <w:ind w:left="567" w:hanging="567"/>
        <w:rPr>
          <w:noProof/>
          <w:szCs w:val="24"/>
        </w:rPr>
      </w:pPr>
    </w:p>
    <w:p w14:paraId="50BD608B" w14:textId="0C2D9994" w:rsidR="00FF2102" w:rsidRPr="00551016" w:rsidRDefault="00FF2102" w:rsidP="00FF2102">
      <w:pPr>
        <w:rPr>
          <w:noProof/>
        </w:rPr>
      </w:pPr>
      <w:r w:rsidRPr="00551016">
        <w:rPr>
          <w:noProof/>
        </w:rPr>
        <w:br w:type="page"/>
      </w:r>
    </w:p>
    <w:p w14:paraId="207942E5" w14:textId="4C697784" w:rsidR="00360895" w:rsidRPr="00551016" w:rsidRDefault="00FF2102" w:rsidP="00360895">
      <w:pPr>
        <w:ind w:left="567" w:hanging="567"/>
        <w:rPr>
          <w:noProof/>
        </w:rPr>
      </w:pPr>
      <w:r w:rsidRPr="00551016">
        <w:rPr>
          <w:noProof/>
        </w:rPr>
        <w:t>c</w:t>
      </w:r>
      <w:r w:rsidR="00360895" w:rsidRPr="00551016">
        <w:rPr>
          <w:noProof/>
        </w:rPr>
        <w:t>)</w:t>
      </w:r>
      <w:r w:rsidR="00360895" w:rsidRPr="00551016">
        <w:rPr>
          <w:noProof/>
        </w:rPr>
        <w:tab/>
        <w:t xml:space="preserve">Punkti b kohaldamisel käsitatakse </w:t>
      </w:r>
      <w:r w:rsidR="00E24DB5" w:rsidRPr="00551016">
        <w:rPr>
          <w:rStyle w:val="Marker"/>
        </w:rPr>
        <w:t>„</w:t>
      </w:r>
      <w:r w:rsidR="00360895" w:rsidRPr="00551016">
        <w:rPr>
          <w:noProof/>
        </w:rPr>
        <w:t>pädevate asutustena</w:t>
      </w:r>
      <w:r w:rsidR="00E24DB5" w:rsidRPr="00551016">
        <w:rPr>
          <w:rStyle w:val="Marker"/>
        </w:rPr>
        <w:t>“</w:t>
      </w:r>
      <w:r w:rsidR="00360895" w:rsidRPr="00551016">
        <w:rPr>
          <w:noProof/>
        </w:rPr>
        <w:t xml:space="preserve"> järgmisi asutusi:</w:t>
      </w:r>
    </w:p>
    <w:p w14:paraId="6707FDB2" w14:textId="77777777" w:rsidR="00360895" w:rsidRPr="00551016" w:rsidRDefault="00360895" w:rsidP="00360895">
      <w:pPr>
        <w:ind w:hanging="567"/>
        <w:rPr>
          <w:bCs/>
          <w:noProof/>
        </w:rPr>
      </w:pPr>
    </w:p>
    <w:p w14:paraId="389C707A" w14:textId="77777777" w:rsidR="00360895" w:rsidRPr="00551016" w:rsidRDefault="00360895" w:rsidP="00360895">
      <w:pPr>
        <w:ind w:left="1134" w:hanging="567"/>
        <w:rPr>
          <w:noProof/>
        </w:rPr>
      </w:pPr>
      <w:r w:rsidRPr="00551016">
        <w:rPr>
          <w:noProof/>
        </w:rPr>
        <w:t>i)</w:t>
      </w:r>
      <w:r w:rsidRPr="00551016">
        <w:rPr>
          <w:noProof/>
        </w:rPr>
        <w:tab/>
        <w:t>tolliküsimustes kohaldatavate õigus- ja haldusnormide rakendamisega seotud küsimuste puhul selle ELi liikmesriigi haldus- või kohtuasutused, kes vormistas kauba tollis, või vajaduse korral ELi haldus- või kohtuasutused;</w:t>
      </w:r>
    </w:p>
    <w:p w14:paraId="6493D7DA" w14:textId="77777777" w:rsidR="00360895" w:rsidRPr="00551016" w:rsidRDefault="00360895" w:rsidP="00360895">
      <w:pPr>
        <w:ind w:left="1134" w:hanging="567"/>
        <w:rPr>
          <w:bCs/>
          <w:noProof/>
        </w:rPr>
      </w:pPr>
    </w:p>
    <w:p w14:paraId="16CCB6BE" w14:textId="022AB975" w:rsidR="00360895" w:rsidRPr="00551016" w:rsidRDefault="00360895" w:rsidP="00360895">
      <w:pPr>
        <w:ind w:left="1134" w:hanging="567"/>
        <w:rPr>
          <w:noProof/>
        </w:rPr>
      </w:pPr>
      <w:r w:rsidRPr="00551016">
        <w:rPr>
          <w:noProof/>
        </w:rPr>
        <w:t>ii)</w:t>
      </w:r>
      <w:r w:rsidRPr="00551016">
        <w:rPr>
          <w:noProof/>
        </w:rPr>
        <w:tab/>
        <w:t>menetlus</w:t>
      </w:r>
      <w:r w:rsidR="00362198" w:rsidRPr="00551016">
        <w:rPr>
          <w:noProof/>
        </w:rPr>
        <w:t>normidega</w:t>
      </w:r>
      <w:r w:rsidRPr="00551016">
        <w:rPr>
          <w:noProof/>
        </w:rPr>
        <w:t xml:space="preserve"> (</w:t>
      </w:r>
      <w:r w:rsidR="00E24DB5" w:rsidRPr="00551016">
        <w:rPr>
          <w:noProof/>
        </w:rPr>
        <w:t xml:space="preserve">nagu </w:t>
      </w:r>
      <w:r w:rsidRPr="00551016">
        <w:rPr>
          <w:noProof/>
        </w:rPr>
        <w:t>teatised</w:t>
      </w:r>
      <w:r w:rsidR="00E24DB5" w:rsidRPr="00551016">
        <w:rPr>
          <w:noProof/>
        </w:rPr>
        <w:t xml:space="preserve"> ja</w:t>
      </w:r>
      <w:r w:rsidRPr="00551016">
        <w:rPr>
          <w:noProof/>
        </w:rPr>
        <w:t xml:space="preserve"> tähtajad ) seotud küsimuste puhul kauba tollis vormistanud ELi liikmesriigi haldus- või kohtuasutused;</w:t>
      </w:r>
    </w:p>
    <w:p w14:paraId="468B43C1" w14:textId="77777777" w:rsidR="00360895" w:rsidRPr="00551016" w:rsidRDefault="00360895" w:rsidP="00360895">
      <w:pPr>
        <w:ind w:left="1134" w:hanging="567"/>
        <w:rPr>
          <w:bCs/>
          <w:noProof/>
        </w:rPr>
      </w:pPr>
    </w:p>
    <w:p w14:paraId="67B32DCF" w14:textId="77777777" w:rsidR="00360895" w:rsidRPr="00551016" w:rsidRDefault="00360895" w:rsidP="00360895">
      <w:pPr>
        <w:ind w:left="1134" w:hanging="567"/>
        <w:rPr>
          <w:noProof/>
        </w:rPr>
      </w:pPr>
      <w:r w:rsidRPr="00551016">
        <w:rPr>
          <w:noProof/>
        </w:rPr>
        <w:t>iii)</w:t>
      </w:r>
      <w:r w:rsidRPr="00551016">
        <w:rPr>
          <w:noProof/>
        </w:rPr>
        <w:tab/>
        <w:t>küsimuste puhul, mis käsitlevad võlgnevuse sundkorras sissenõudmise täitemenetluse elluviimist San Marino territooriumil, San Marino kohtuasutused.</w:t>
      </w:r>
    </w:p>
    <w:p w14:paraId="5FF15136" w14:textId="77777777" w:rsidR="00360895" w:rsidRPr="00551016" w:rsidRDefault="00360895" w:rsidP="00360895">
      <w:pPr>
        <w:ind w:left="567" w:hanging="567"/>
        <w:rPr>
          <w:noProof/>
        </w:rPr>
      </w:pPr>
    </w:p>
    <w:p w14:paraId="47C57DDA" w14:textId="77777777" w:rsidR="00360895" w:rsidRPr="00551016" w:rsidRDefault="00360895" w:rsidP="00360895">
      <w:pPr>
        <w:rPr>
          <w:noProof/>
        </w:rPr>
      </w:pPr>
      <w:r w:rsidRPr="00551016">
        <w:rPr>
          <w:noProof/>
        </w:rPr>
        <w:t>3.</w:t>
      </w:r>
      <w:r w:rsidRPr="00551016">
        <w:rPr>
          <w:noProof/>
        </w:rPr>
        <w:tab/>
        <w:t>Transiidiprotseduuri lõpetamine ning tõendavate dokumentide tagastamine</w:t>
      </w:r>
    </w:p>
    <w:p w14:paraId="7E79E9FC" w14:textId="77777777" w:rsidR="00360895" w:rsidRPr="00551016" w:rsidRDefault="00360895" w:rsidP="00360895">
      <w:pPr>
        <w:ind w:left="567" w:hanging="567"/>
        <w:rPr>
          <w:noProof/>
        </w:rPr>
      </w:pPr>
    </w:p>
    <w:p w14:paraId="261267ED" w14:textId="36A5C3A5" w:rsidR="00360895" w:rsidRPr="00551016" w:rsidRDefault="00360895" w:rsidP="00360895">
      <w:pPr>
        <w:ind w:left="567" w:hanging="567"/>
        <w:rPr>
          <w:bCs/>
          <w:noProof/>
        </w:rPr>
      </w:pPr>
      <w:r w:rsidRPr="00551016">
        <w:rPr>
          <w:noProof/>
        </w:rPr>
        <w:t>a)</w:t>
      </w:r>
      <w:r w:rsidRPr="00551016">
        <w:rPr>
          <w:noProof/>
        </w:rPr>
        <w:tab/>
        <w:t xml:space="preserve">Transiiditoimingu võib lõpetada, kui kaupade lähtetolliasutus on saanud asjakohased saabumisteatise ja kontrollitulemuste </w:t>
      </w:r>
      <w:r w:rsidR="0091140C" w:rsidRPr="00551016">
        <w:rPr>
          <w:noProof/>
        </w:rPr>
        <w:t xml:space="preserve">teated </w:t>
      </w:r>
      <w:r w:rsidR="00E24DB5" w:rsidRPr="00551016">
        <w:rPr>
          <w:noProof/>
        </w:rPr>
        <w:t xml:space="preserve">komisjoni </w:t>
      </w:r>
      <w:r w:rsidR="00E24DB5" w:rsidRPr="00551016">
        <w:t>rakendusmääruses (EL) 2015/2447</w:t>
      </w:r>
      <w:r w:rsidRPr="00551016">
        <w:rPr>
          <w:rStyle w:val="FootnoteReference"/>
          <w:noProof/>
        </w:rPr>
        <w:footnoteReference w:id="6"/>
      </w:r>
      <w:r w:rsidRPr="00551016">
        <w:rPr>
          <w:noProof/>
        </w:rPr>
        <w:t xml:space="preserve"> ettenähtud tähtaja jooksul.</w:t>
      </w:r>
    </w:p>
    <w:p w14:paraId="2B29C0D9" w14:textId="77777777" w:rsidR="00360895" w:rsidRPr="00551016" w:rsidRDefault="00360895" w:rsidP="00360895">
      <w:pPr>
        <w:ind w:hanging="567"/>
        <w:rPr>
          <w:noProof/>
        </w:rPr>
      </w:pPr>
    </w:p>
    <w:p w14:paraId="186F16AA" w14:textId="78C545AE" w:rsidR="00FF2102" w:rsidRPr="00551016" w:rsidRDefault="00FF2102" w:rsidP="00FF2102">
      <w:pPr>
        <w:rPr>
          <w:noProof/>
        </w:rPr>
      </w:pPr>
      <w:r w:rsidRPr="00551016">
        <w:rPr>
          <w:noProof/>
        </w:rPr>
        <w:br w:type="page"/>
      </w:r>
    </w:p>
    <w:p w14:paraId="7BD7FED3" w14:textId="430F20D1" w:rsidR="00360895" w:rsidRPr="00551016" w:rsidRDefault="00FF2102" w:rsidP="00360895">
      <w:pPr>
        <w:ind w:left="567" w:hanging="567"/>
        <w:rPr>
          <w:bCs/>
          <w:noProof/>
        </w:rPr>
      </w:pPr>
      <w:r w:rsidRPr="00551016">
        <w:rPr>
          <w:noProof/>
        </w:rPr>
        <w:t>b</w:t>
      </w:r>
      <w:r w:rsidR="00360895" w:rsidRPr="00551016">
        <w:rPr>
          <w:noProof/>
        </w:rPr>
        <w:t>)</w:t>
      </w:r>
      <w:r w:rsidR="00360895" w:rsidRPr="00551016">
        <w:rPr>
          <w:noProof/>
        </w:rPr>
        <w:tab/>
        <w:t>Kui kasutati transiidi asendusprotseduuri või anti välja dokument T2L SM, tagastatakse dokumendi T2 SM eksemplar nr 5 või dokumendi T2L SM koopia, mille San Marino ametiasutused on nõuetekohaselt kinnitanud, selle välja andnud tolliasutusele 1</w:t>
      </w:r>
      <w:r w:rsidR="0091140C" w:rsidRPr="00551016">
        <w:rPr>
          <w:noProof/>
        </w:rPr>
        <w:t>.</w:t>
      </w:r>
      <w:r w:rsidR="00362198" w:rsidRPr="00551016">
        <w:rPr>
          <w:noProof/>
        </w:rPr>
        <w:t> </w:t>
      </w:r>
      <w:r w:rsidR="0091140C" w:rsidRPr="00551016">
        <w:rPr>
          <w:noProof/>
        </w:rPr>
        <w:t>jaotise</w:t>
      </w:r>
      <w:r w:rsidR="00360895" w:rsidRPr="00551016">
        <w:rPr>
          <w:noProof/>
        </w:rPr>
        <w:t xml:space="preserve"> punktis</w:t>
      </w:r>
      <w:r w:rsidR="00E24DB5" w:rsidRPr="00551016">
        <w:rPr>
          <w:noProof/>
        </w:rPr>
        <w:t> </w:t>
      </w:r>
      <w:r w:rsidR="00360895" w:rsidRPr="00551016">
        <w:rPr>
          <w:noProof/>
        </w:rPr>
        <w:t>d osutatud kolmekuulise tähtaja jooksul.</w:t>
      </w:r>
    </w:p>
    <w:p w14:paraId="2857D51F" w14:textId="77777777" w:rsidR="00360895" w:rsidRPr="00551016" w:rsidRDefault="00360895" w:rsidP="00360895">
      <w:pPr>
        <w:spacing w:after="160" w:line="259" w:lineRule="auto"/>
        <w:ind w:left="567" w:hanging="567"/>
        <w:rPr>
          <w:noProof/>
          <w:szCs w:val="24"/>
        </w:rPr>
      </w:pPr>
    </w:p>
    <w:p w14:paraId="68DD6B2F" w14:textId="0166ED5E" w:rsidR="00360895" w:rsidRPr="00551016" w:rsidRDefault="00360895" w:rsidP="00487F40">
      <w:pPr>
        <w:ind w:left="567" w:hanging="567"/>
        <w:rPr>
          <w:noProof/>
        </w:rPr>
      </w:pPr>
      <w:r w:rsidRPr="00551016">
        <w:rPr>
          <w:noProof/>
        </w:rPr>
        <w:t>c)</w:t>
      </w:r>
      <w:r w:rsidRPr="00551016">
        <w:rPr>
          <w:noProof/>
        </w:rPr>
        <w:tab/>
        <w:t xml:space="preserve">Kui punktis a osutatud </w:t>
      </w:r>
      <w:r w:rsidR="0091140C" w:rsidRPr="00551016">
        <w:rPr>
          <w:noProof/>
        </w:rPr>
        <w:t xml:space="preserve">teadet </w:t>
      </w:r>
      <w:r w:rsidRPr="00551016">
        <w:rPr>
          <w:noProof/>
        </w:rPr>
        <w:t>ei saadeta või kui dokumendi T2 SM eksemplari nr 5 või dokumendi T2L SM koopiat ei tagastata lähtetolliasutusele ettenähtud tähtaja jooksul, tehakse märge</w:t>
      </w:r>
      <w:r w:rsidR="0091140C" w:rsidRPr="00551016">
        <w:rPr>
          <w:noProof/>
        </w:rPr>
        <w:t xml:space="preserve"> </w:t>
      </w:r>
      <w:r w:rsidR="00593997" w:rsidRPr="00551016">
        <w:rPr>
          <w:noProof/>
        </w:rPr>
        <w:t>käesoleva lisa 1</w:t>
      </w:r>
      <w:r w:rsidR="0091140C" w:rsidRPr="00551016">
        <w:rPr>
          <w:noProof/>
        </w:rPr>
        <w:t>.</w:t>
      </w:r>
      <w:r w:rsidR="00362198" w:rsidRPr="00551016">
        <w:rPr>
          <w:noProof/>
        </w:rPr>
        <w:t> </w:t>
      </w:r>
      <w:r w:rsidR="0091140C" w:rsidRPr="00551016">
        <w:rPr>
          <w:noProof/>
        </w:rPr>
        <w:t>jaotise</w:t>
      </w:r>
      <w:r w:rsidR="00593997" w:rsidRPr="00551016">
        <w:rPr>
          <w:noProof/>
        </w:rPr>
        <w:t xml:space="preserve"> punktis</w:t>
      </w:r>
      <w:r w:rsidR="00362198" w:rsidRPr="00551016">
        <w:rPr>
          <w:noProof/>
        </w:rPr>
        <w:t> </w:t>
      </w:r>
      <w:r w:rsidR="00593997" w:rsidRPr="00551016">
        <w:rPr>
          <w:noProof/>
        </w:rPr>
        <w:t>b</w:t>
      </w:r>
      <w:r w:rsidRPr="00551016">
        <w:rPr>
          <w:noProof/>
        </w:rPr>
        <w:t xml:space="preserve"> </w:t>
      </w:r>
      <w:r w:rsidR="00593997" w:rsidRPr="00551016">
        <w:rPr>
          <w:noProof/>
        </w:rPr>
        <w:t>osu</w:t>
      </w:r>
      <w:r w:rsidRPr="00551016">
        <w:rPr>
          <w:noProof/>
        </w:rPr>
        <w:t xml:space="preserve">tatud registrisse ja korrigeeritakse raamatupidamisarvestuse esialgset kannet. Sellisel juhul käsitatakse imporditollimaksu ELi omavahendina ja see kantakse määruse (EL, Euratom) nr 609/2014 artikli 6 lõike 3 esimese </w:t>
      </w:r>
      <w:r w:rsidR="00593997" w:rsidRPr="00551016">
        <w:rPr>
          <w:noProof/>
        </w:rPr>
        <w:t xml:space="preserve">lõiguga </w:t>
      </w:r>
      <w:r w:rsidRPr="00551016">
        <w:rPr>
          <w:noProof/>
        </w:rPr>
        <w:t xml:space="preserve">ette nähtud raamatupidamisarvestusse või vajaduse korral nimetatud määruse artikli 6 lõike 3 teise </w:t>
      </w:r>
      <w:r w:rsidR="00593997" w:rsidRPr="00551016">
        <w:rPr>
          <w:noProof/>
        </w:rPr>
        <w:t xml:space="preserve">lõiguga </w:t>
      </w:r>
      <w:r w:rsidRPr="00551016">
        <w:rPr>
          <w:noProof/>
        </w:rPr>
        <w:t>ette nähtud eraldi raamatupidamisarvestusse</w:t>
      </w:r>
      <w:r w:rsidR="00593997" w:rsidRPr="00551016">
        <w:rPr>
          <w:noProof/>
        </w:rPr>
        <w:t>; sellin</w:t>
      </w:r>
      <w:r w:rsidRPr="00551016">
        <w:rPr>
          <w:noProof/>
        </w:rPr>
        <w:t xml:space="preserve">e </w:t>
      </w:r>
      <w:r w:rsidR="00593997" w:rsidRPr="00551016">
        <w:rPr>
          <w:noProof/>
        </w:rPr>
        <w:t xml:space="preserve">omavahendi </w:t>
      </w:r>
      <w:r w:rsidRPr="00551016">
        <w:rPr>
          <w:noProof/>
        </w:rPr>
        <w:t xml:space="preserve">kanne ei piira </w:t>
      </w:r>
      <w:r w:rsidR="003F45F0" w:rsidRPr="00551016">
        <w:rPr>
          <w:noProof/>
        </w:rPr>
        <w:t xml:space="preserve">nende </w:t>
      </w:r>
      <w:r w:rsidRPr="00551016">
        <w:rPr>
          <w:noProof/>
        </w:rPr>
        <w:t xml:space="preserve">paranduste tegemist, mis võivad osutuda vajalikuks pärast ELi transiidiprotseduuri raames ette nähtud päringuprotseduuri lõpuleviimist või </w:t>
      </w:r>
      <w:r w:rsidR="00593997" w:rsidRPr="00551016">
        <w:rPr>
          <w:noProof/>
        </w:rPr>
        <w:t xml:space="preserve">käesoleva protokolli </w:t>
      </w:r>
      <w:r w:rsidRPr="00551016">
        <w:rPr>
          <w:noProof/>
        </w:rPr>
        <w:t>3.</w:t>
      </w:r>
      <w:r w:rsidR="00362198" w:rsidRPr="00551016">
        <w:rPr>
          <w:noProof/>
        </w:rPr>
        <w:t> </w:t>
      </w:r>
      <w:r w:rsidRPr="00551016">
        <w:rPr>
          <w:noProof/>
        </w:rPr>
        <w:t xml:space="preserve">liites sätestatud </w:t>
      </w:r>
      <w:r w:rsidR="00362198" w:rsidRPr="00551016">
        <w:rPr>
          <w:noProof/>
        </w:rPr>
        <w:t xml:space="preserve">tolliküsimustes </w:t>
      </w:r>
      <w:r w:rsidR="00593997" w:rsidRPr="00551016">
        <w:rPr>
          <w:noProof/>
        </w:rPr>
        <w:t xml:space="preserve">haldusasutuste </w:t>
      </w:r>
      <w:r w:rsidRPr="00551016">
        <w:rPr>
          <w:noProof/>
        </w:rPr>
        <w:t>vastastikuse abi raames võetud meetmete tulemusi.</w:t>
      </w:r>
    </w:p>
    <w:p w14:paraId="1165E748" w14:textId="77777777" w:rsidR="00360895" w:rsidRPr="00551016" w:rsidRDefault="00360895" w:rsidP="00360895">
      <w:pPr>
        <w:ind w:hanging="567"/>
        <w:rPr>
          <w:noProof/>
        </w:rPr>
      </w:pPr>
    </w:p>
    <w:p w14:paraId="0D667CA4" w14:textId="77777777" w:rsidR="00360895" w:rsidRPr="00551016" w:rsidRDefault="00360895" w:rsidP="00360895">
      <w:pPr>
        <w:rPr>
          <w:noProof/>
        </w:rPr>
      </w:pPr>
      <w:r w:rsidRPr="00551016">
        <w:rPr>
          <w:noProof/>
        </w:rPr>
        <w:t>4.</w:t>
      </w:r>
      <w:r w:rsidRPr="00551016">
        <w:rPr>
          <w:noProof/>
        </w:rPr>
        <w:tab/>
        <w:t>Erimenetluse kohaldamine seestöötlemise ja ajutise impordi protseduuri raames</w:t>
      </w:r>
    </w:p>
    <w:p w14:paraId="2FC85DFF" w14:textId="77777777" w:rsidR="00360895" w:rsidRPr="00551016" w:rsidRDefault="00360895" w:rsidP="00360895">
      <w:pPr>
        <w:ind w:left="567" w:hanging="567"/>
        <w:rPr>
          <w:noProof/>
        </w:rPr>
      </w:pPr>
    </w:p>
    <w:p w14:paraId="34CABEE1" w14:textId="64ACDD14" w:rsidR="00360895" w:rsidRPr="00551016" w:rsidRDefault="007B0A0F" w:rsidP="00360895">
      <w:pPr>
        <w:rPr>
          <w:noProof/>
        </w:rPr>
      </w:pPr>
      <w:r w:rsidRPr="00551016">
        <w:rPr>
          <w:noProof/>
        </w:rPr>
        <w:t>Käesolevas lisas kirjeldatud</w:t>
      </w:r>
      <w:r w:rsidR="00360895" w:rsidRPr="00551016">
        <w:rPr>
          <w:noProof/>
        </w:rPr>
        <w:t xml:space="preserve"> sätteid kohaldatakse </w:t>
      </w:r>
      <w:r w:rsidR="00360895" w:rsidRPr="00551016">
        <w:rPr>
          <w:i/>
          <w:noProof/>
        </w:rPr>
        <w:t>mutatis mutandis</w:t>
      </w:r>
      <w:r w:rsidR="00360895" w:rsidRPr="00551016">
        <w:rPr>
          <w:noProof/>
        </w:rPr>
        <w:t xml:space="preserve"> ka kompensatsioonitoodete või muutmata kujul kaupade müügi korral San Marino territooriumil seestöötlemise protseduuri raames või siis, kui kaupade puhul on tekkinud tollivõlg ajutise impordi protseduuri raames.</w:t>
      </w:r>
    </w:p>
    <w:p w14:paraId="61097CE7" w14:textId="77777777" w:rsidR="00360895" w:rsidRPr="00551016" w:rsidRDefault="00360895" w:rsidP="00360895">
      <w:pPr>
        <w:rPr>
          <w:noProof/>
        </w:rPr>
      </w:pPr>
    </w:p>
    <w:p w14:paraId="4409887A" w14:textId="77777777" w:rsidR="00360895" w:rsidRPr="00551016" w:rsidRDefault="00360895" w:rsidP="00360895">
      <w:pPr>
        <w:rPr>
          <w:noProof/>
          <w:szCs w:val="23"/>
        </w:rPr>
      </w:pPr>
    </w:p>
    <w:p w14:paraId="3CC59300" w14:textId="77777777" w:rsidR="00360895" w:rsidRPr="00551016" w:rsidRDefault="00360895" w:rsidP="00360895">
      <w:pPr>
        <w:jc w:val="center"/>
        <w:rPr>
          <w:noProof/>
          <w:szCs w:val="23"/>
        </w:rPr>
      </w:pPr>
      <w:r w:rsidRPr="00551016">
        <w:rPr>
          <w:noProof/>
        </w:rPr>
        <w:t>________________</w:t>
      </w:r>
    </w:p>
    <w:p w14:paraId="6EBB9DBA" w14:textId="2E9ECF00" w:rsidR="00FF2102" w:rsidRPr="00551016" w:rsidRDefault="00FF2102" w:rsidP="00FF2102">
      <w:pPr>
        <w:rPr>
          <w:noProof/>
        </w:rPr>
      </w:pPr>
      <w:r w:rsidRPr="00551016">
        <w:rPr>
          <w:noProof/>
        </w:rPr>
        <w:br w:type="page"/>
      </w:r>
    </w:p>
    <w:p w14:paraId="02A5494F" w14:textId="1D77F22B" w:rsidR="00360895" w:rsidRPr="00551016" w:rsidRDefault="00FF2102" w:rsidP="00360895">
      <w:pPr>
        <w:jc w:val="right"/>
        <w:rPr>
          <w:b/>
          <w:bCs/>
          <w:noProof/>
          <w:u w:val="single"/>
        </w:rPr>
      </w:pPr>
      <w:r w:rsidRPr="00551016">
        <w:rPr>
          <w:b/>
          <w:noProof/>
          <w:u w:val="single"/>
        </w:rPr>
        <w:t>3</w:t>
      </w:r>
      <w:r w:rsidR="00360895" w:rsidRPr="00551016">
        <w:rPr>
          <w:b/>
          <w:noProof/>
          <w:u w:val="single"/>
        </w:rPr>
        <w:t>.</w:t>
      </w:r>
      <w:r w:rsidR="00362198" w:rsidRPr="00551016">
        <w:rPr>
          <w:noProof/>
        </w:rPr>
        <w:t> </w:t>
      </w:r>
      <w:r w:rsidR="00360895" w:rsidRPr="00551016">
        <w:rPr>
          <w:b/>
          <w:noProof/>
          <w:u w:val="single"/>
        </w:rPr>
        <w:t>liide</w:t>
      </w:r>
    </w:p>
    <w:p w14:paraId="19FA1B2B" w14:textId="77777777" w:rsidR="00360895" w:rsidRPr="00551016" w:rsidRDefault="00360895" w:rsidP="00360895">
      <w:pPr>
        <w:rPr>
          <w:noProof/>
          <w:szCs w:val="24"/>
        </w:rPr>
      </w:pPr>
    </w:p>
    <w:p w14:paraId="2AF0EE55" w14:textId="77777777" w:rsidR="00360895" w:rsidRPr="00551016" w:rsidRDefault="00360895" w:rsidP="00360895">
      <w:pPr>
        <w:rPr>
          <w:noProof/>
          <w:szCs w:val="24"/>
        </w:rPr>
      </w:pPr>
    </w:p>
    <w:p w14:paraId="77F3F5B6" w14:textId="4363AF6F" w:rsidR="00360895" w:rsidRPr="00551016" w:rsidRDefault="00360895" w:rsidP="00360895">
      <w:pPr>
        <w:jc w:val="center"/>
        <w:rPr>
          <w:noProof/>
          <w:szCs w:val="24"/>
        </w:rPr>
      </w:pPr>
      <w:r w:rsidRPr="00551016">
        <w:rPr>
          <w:noProof/>
        </w:rPr>
        <w:t xml:space="preserve">HALDUSASUTUSTE </w:t>
      </w:r>
      <w:r w:rsidR="00487F40" w:rsidRPr="00551016">
        <w:rPr>
          <w:noProof/>
        </w:rPr>
        <w:br/>
      </w:r>
      <w:r w:rsidRPr="00551016">
        <w:rPr>
          <w:noProof/>
        </w:rPr>
        <w:t>VASTASTIKUNE ABI TOLLIKÜSIMUSTES</w:t>
      </w:r>
    </w:p>
    <w:p w14:paraId="65264837" w14:textId="77777777" w:rsidR="00360895" w:rsidRPr="00551016" w:rsidRDefault="00360895" w:rsidP="00360895">
      <w:pPr>
        <w:rPr>
          <w:noProof/>
          <w:szCs w:val="24"/>
        </w:rPr>
      </w:pPr>
    </w:p>
    <w:p w14:paraId="08AD64FD" w14:textId="77777777" w:rsidR="00360895" w:rsidRPr="00551016" w:rsidRDefault="00360895" w:rsidP="00360895">
      <w:pPr>
        <w:rPr>
          <w:noProof/>
          <w:szCs w:val="24"/>
        </w:rPr>
      </w:pPr>
    </w:p>
    <w:p w14:paraId="7F07ECD0" w14:textId="77777777" w:rsidR="00360895" w:rsidRPr="00551016" w:rsidRDefault="00360895" w:rsidP="00360895">
      <w:pPr>
        <w:jc w:val="center"/>
        <w:rPr>
          <w:noProof/>
          <w:szCs w:val="24"/>
        </w:rPr>
      </w:pPr>
      <w:r w:rsidRPr="00551016">
        <w:rPr>
          <w:noProof/>
        </w:rPr>
        <w:t>ARTIKKEL 1</w:t>
      </w:r>
    </w:p>
    <w:p w14:paraId="6E14DC86" w14:textId="77777777" w:rsidR="00360895" w:rsidRPr="00551016" w:rsidRDefault="00360895" w:rsidP="00360895">
      <w:pPr>
        <w:jc w:val="center"/>
        <w:rPr>
          <w:noProof/>
          <w:szCs w:val="24"/>
        </w:rPr>
      </w:pPr>
    </w:p>
    <w:p w14:paraId="315CEF5A" w14:textId="77777777" w:rsidR="00360895" w:rsidRPr="00551016" w:rsidRDefault="00360895" w:rsidP="00360895">
      <w:pPr>
        <w:jc w:val="center"/>
        <w:rPr>
          <w:noProof/>
          <w:szCs w:val="24"/>
        </w:rPr>
      </w:pPr>
      <w:r w:rsidRPr="00551016">
        <w:rPr>
          <w:noProof/>
        </w:rPr>
        <w:t>Mõisted</w:t>
      </w:r>
    </w:p>
    <w:p w14:paraId="55570E1C" w14:textId="77777777" w:rsidR="00360895" w:rsidRPr="00551016" w:rsidRDefault="00360895" w:rsidP="00360895">
      <w:pPr>
        <w:rPr>
          <w:noProof/>
          <w:szCs w:val="24"/>
        </w:rPr>
      </w:pPr>
    </w:p>
    <w:p w14:paraId="07C52DC7" w14:textId="77777777" w:rsidR="00360895" w:rsidRPr="00551016" w:rsidRDefault="00360895" w:rsidP="00360895">
      <w:pPr>
        <w:rPr>
          <w:noProof/>
        </w:rPr>
      </w:pPr>
      <w:r w:rsidRPr="00551016">
        <w:rPr>
          <w:noProof/>
        </w:rPr>
        <w:t>Käesolevas liites kasutatakse järgmisi mõisteid:</w:t>
      </w:r>
    </w:p>
    <w:p w14:paraId="3279EA75" w14:textId="77777777" w:rsidR="00360895" w:rsidRPr="00551016" w:rsidRDefault="00360895" w:rsidP="00360895">
      <w:pPr>
        <w:rPr>
          <w:bCs/>
          <w:noProof/>
        </w:rPr>
      </w:pPr>
    </w:p>
    <w:p w14:paraId="0A246911" w14:textId="77777777" w:rsidR="00360895" w:rsidRPr="00551016" w:rsidRDefault="00360895" w:rsidP="00360895">
      <w:pPr>
        <w:ind w:left="567" w:hanging="567"/>
        <w:rPr>
          <w:noProof/>
        </w:rPr>
      </w:pPr>
      <w:r w:rsidRPr="00551016">
        <w:rPr>
          <w:noProof/>
        </w:rPr>
        <w:t>a)</w:t>
      </w:r>
      <w:r w:rsidRPr="00551016">
        <w:rPr>
          <w:noProof/>
        </w:rPr>
        <w:tab/>
        <w:t>„tollialased õigusaktid“ – kõik assotsieerimislepingu osaliste territooriumil kohaldatavad õigusnormid, millega reguleeritakse kaupade importi, eksporti ja transiiti ning nende suunamist muudele tolliprotseduuridele, sealhulgas keelustamis-, piiramis- ja kontrollimeetmed;</w:t>
      </w:r>
    </w:p>
    <w:p w14:paraId="31DF6D7F" w14:textId="77777777" w:rsidR="00360895" w:rsidRPr="00551016" w:rsidRDefault="00360895" w:rsidP="00360895">
      <w:pPr>
        <w:ind w:left="567" w:hanging="567"/>
        <w:rPr>
          <w:bCs/>
          <w:noProof/>
        </w:rPr>
      </w:pPr>
    </w:p>
    <w:p w14:paraId="63785D14" w14:textId="77777777" w:rsidR="00360895" w:rsidRPr="00551016" w:rsidRDefault="00360895" w:rsidP="00360895">
      <w:pPr>
        <w:ind w:left="567" w:hanging="567"/>
        <w:rPr>
          <w:noProof/>
        </w:rPr>
      </w:pPr>
      <w:r w:rsidRPr="00551016">
        <w:rPr>
          <w:noProof/>
        </w:rPr>
        <w:t>b)</w:t>
      </w:r>
      <w:r w:rsidRPr="00551016">
        <w:rPr>
          <w:noProof/>
        </w:rPr>
        <w:tab/>
        <w:t>„taotluse esitanud asutus“ – pädev haldusasutus, kelle assotsieerimislepingu osaline on selleks otstarbeks määranud ja kes taotleb abi käesoleva liite alusel;</w:t>
      </w:r>
    </w:p>
    <w:p w14:paraId="1B97AE19" w14:textId="77777777" w:rsidR="00360895" w:rsidRPr="00551016" w:rsidRDefault="00360895" w:rsidP="00360895">
      <w:pPr>
        <w:ind w:left="567" w:hanging="567"/>
        <w:rPr>
          <w:bCs/>
          <w:noProof/>
        </w:rPr>
      </w:pPr>
    </w:p>
    <w:p w14:paraId="7335CBDC" w14:textId="71DAB15A" w:rsidR="00FF2102" w:rsidRPr="00551016" w:rsidRDefault="00FF2102" w:rsidP="00FF2102">
      <w:pPr>
        <w:rPr>
          <w:noProof/>
        </w:rPr>
      </w:pPr>
      <w:r w:rsidRPr="00551016">
        <w:rPr>
          <w:noProof/>
        </w:rPr>
        <w:br w:type="page"/>
      </w:r>
    </w:p>
    <w:p w14:paraId="24FEA2CA" w14:textId="6DD2C267" w:rsidR="00360895" w:rsidRPr="00551016" w:rsidRDefault="00FF2102" w:rsidP="00360895">
      <w:pPr>
        <w:ind w:left="567" w:hanging="567"/>
        <w:rPr>
          <w:noProof/>
        </w:rPr>
      </w:pPr>
      <w:r w:rsidRPr="00551016">
        <w:rPr>
          <w:noProof/>
        </w:rPr>
        <w:t>c</w:t>
      </w:r>
      <w:r w:rsidR="00360895" w:rsidRPr="00551016">
        <w:rPr>
          <w:noProof/>
        </w:rPr>
        <w:t>)</w:t>
      </w:r>
      <w:r w:rsidR="00360895" w:rsidRPr="00551016">
        <w:rPr>
          <w:noProof/>
        </w:rPr>
        <w:tab/>
        <w:t>„taotluse saanud asutus“ – pädev haldusasutus, kelle assotsieerimislepingu osaline on selleks otstarbeks määranud ja kes võtab abitaotluse käesoleva liite alusel vastu;</w:t>
      </w:r>
    </w:p>
    <w:p w14:paraId="57B7F194" w14:textId="77777777" w:rsidR="00360895" w:rsidRPr="00551016" w:rsidRDefault="00360895" w:rsidP="00360895">
      <w:pPr>
        <w:ind w:left="567" w:hanging="567"/>
        <w:rPr>
          <w:bCs/>
          <w:noProof/>
        </w:rPr>
      </w:pPr>
    </w:p>
    <w:p w14:paraId="46BB9E92" w14:textId="77777777" w:rsidR="00360895" w:rsidRPr="00551016" w:rsidRDefault="00360895" w:rsidP="00360895">
      <w:pPr>
        <w:ind w:left="567" w:hanging="567"/>
        <w:rPr>
          <w:bCs/>
          <w:noProof/>
        </w:rPr>
      </w:pPr>
      <w:r w:rsidRPr="00551016">
        <w:rPr>
          <w:noProof/>
        </w:rPr>
        <w:t>d)</w:t>
      </w:r>
      <w:r w:rsidRPr="00551016">
        <w:rPr>
          <w:noProof/>
        </w:rPr>
        <w:tab/>
        <w:t>„teave“ – andmed, dokumendid, kujutised, aruanded, teated või tõestatud ärakirjad mis tahes kujul, sealhulgas elektroonilises vormis, olenemata sellest, kas neid töödeldakse või analüüsitakse või mitte;</w:t>
      </w:r>
    </w:p>
    <w:p w14:paraId="26BF1EC8" w14:textId="77777777" w:rsidR="00360895" w:rsidRPr="00551016" w:rsidRDefault="00360895" w:rsidP="00360895">
      <w:pPr>
        <w:spacing w:after="160" w:line="259" w:lineRule="auto"/>
        <w:ind w:left="567" w:hanging="567"/>
        <w:rPr>
          <w:noProof/>
          <w:szCs w:val="24"/>
        </w:rPr>
      </w:pPr>
    </w:p>
    <w:p w14:paraId="0D0CAD09" w14:textId="77777777" w:rsidR="00360895" w:rsidRPr="00551016" w:rsidRDefault="00360895" w:rsidP="00360895">
      <w:pPr>
        <w:ind w:left="567" w:hanging="567"/>
        <w:rPr>
          <w:noProof/>
        </w:rPr>
      </w:pPr>
      <w:r w:rsidRPr="00551016">
        <w:rPr>
          <w:noProof/>
        </w:rPr>
        <w:t>e)</w:t>
      </w:r>
      <w:r w:rsidRPr="00551016">
        <w:rPr>
          <w:noProof/>
        </w:rPr>
        <w:tab/>
        <w:t>„isik“ – füüsiline või juriidiline isik;</w:t>
      </w:r>
    </w:p>
    <w:p w14:paraId="3A56E599" w14:textId="77777777" w:rsidR="00360895" w:rsidRPr="00551016" w:rsidRDefault="00360895" w:rsidP="00360895">
      <w:pPr>
        <w:ind w:left="567" w:hanging="567"/>
        <w:rPr>
          <w:bCs/>
          <w:noProof/>
        </w:rPr>
      </w:pPr>
    </w:p>
    <w:p w14:paraId="32B2E251" w14:textId="77777777" w:rsidR="00360895" w:rsidRPr="00551016" w:rsidRDefault="00360895" w:rsidP="00360895">
      <w:pPr>
        <w:ind w:left="567" w:hanging="567"/>
        <w:rPr>
          <w:noProof/>
        </w:rPr>
      </w:pPr>
      <w:r w:rsidRPr="00551016">
        <w:rPr>
          <w:noProof/>
        </w:rPr>
        <w:t>f)</w:t>
      </w:r>
      <w:r w:rsidRPr="00551016">
        <w:rPr>
          <w:noProof/>
        </w:rPr>
        <w:tab/>
        <w:t>„isikuandmed“ – mis tahes andmed tuvastatud või tuvastatava füüsilise isiku kohta;</w:t>
      </w:r>
    </w:p>
    <w:p w14:paraId="13A11F0F" w14:textId="77777777" w:rsidR="00360895" w:rsidRPr="00551016" w:rsidRDefault="00360895" w:rsidP="00360895">
      <w:pPr>
        <w:ind w:left="567" w:hanging="567"/>
        <w:rPr>
          <w:bCs/>
          <w:noProof/>
        </w:rPr>
      </w:pPr>
    </w:p>
    <w:p w14:paraId="27314FED" w14:textId="77777777" w:rsidR="00360895" w:rsidRPr="00551016" w:rsidRDefault="00360895" w:rsidP="00360895">
      <w:pPr>
        <w:ind w:left="567" w:hanging="567"/>
        <w:rPr>
          <w:bCs/>
          <w:noProof/>
        </w:rPr>
      </w:pPr>
      <w:r w:rsidRPr="00551016">
        <w:rPr>
          <w:noProof/>
        </w:rPr>
        <w:t>g)</w:t>
      </w:r>
      <w:r w:rsidRPr="00551016">
        <w:rPr>
          <w:noProof/>
        </w:rPr>
        <w:tab/>
        <w:t>„tollialaseid õigusakte rikkuv toiming“ – igasugune tollialaste õigusaktide rikkumine või rikkumiskatse.</w:t>
      </w:r>
    </w:p>
    <w:p w14:paraId="29D409E5" w14:textId="77777777" w:rsidR="00360895" w:rsidRPr="00551016" w:rsidRDefault="00360895" w:rsidP="00360895">
      <w:pPr>
        <w:ind w:left="567" w:hanging="567"/>
        <w:rPr>
          <w:noProof/>
          <w:szCs w:val="24"/>
        </w:rPr>
      </w:pPr>
    </w:p>
    <w:p w14:paraId="468C6504" w14:textId="77777777" w:rsidR="00360895" w:rsidRPr="00551016" w:rsidRDefault="00360895" w:rsidP="00360895">
      <w:pPr>
        <w:rPr>
          <w:noProof/>
          <w:szCs w:val="24"/>
        </w:rPr>
      </w:pPr>
    </w:p>
    <w:p w14:paraId="130C2798" w14:textId="77777777" w:rsidR="00360895" w:rsidRPr="00551016" w:rsidRDefault="00360895" w:rsidP="00360895">
      <w:pPr>
        <w:jc w:val="center"/>
        <w:rPr>
          <w:noProof/>
          <w:szCs w:val="24"/>
        </w:rPr>
      </w:pPr>
      <w:r w:rsidRPr="00551016">
        <w:rPr>
          <w:noProof/>
        </w:rPr>
        <w:t>ARTIKKEL 2</w:t>
      </w:r>
    </w:p>
    <w:p w14:paraId="54579D3A" w14:textId="77777777" w:rsidR="00360895" w:rsidRPr="00551016" w:rsidRDefault="00360895" w:rsidP="00360895">
      <w:pPr>
        <w:jc w:val="center"/>
        <w:rPr>
          <w:noProof/>
          <w:szCs w:val="24"/>
        </w:rPr>
      </w:pPr>
    </w:p>
    <w:p w14:paraId="40379DF3" w14:textId="77777777" w:rsidR="00360895" w:rsidRPr="00551016" w:rsidRDefault="00360895" w:rsidP="00360895">
      <w:pPr>
        <w:jc w:val="center"/>
        <w:rPr>
          <w:noProof/>
          <w:szCs w:val="24"/>
        </w:rPr>
      </w:pPr>
      <w:r w:rsidRPr="00551016">
        <w:rPr>
          <w:noProof/>
        </w:rPr>
        <w:t>Kohaldamisala</w:t>
      </w:r>
    </w:p>
    <w:p w14:paraId="30B351FD" w14:textId="77777777" w:rsidR="00360895" w:rsidRPr="00551016" w:rsidRDefault="00360895" w:rsidP="00360895">
      <w:pPr>
        <w:rPr>
          <w:noProof/>
          <w:szCs w:val="24"/>
        </w:rPr>
      </w:pPr>
    </w:p>
    <w:p w14:paraId="6A5D2129" w14:textId="023EBB4B" w:rsidR="00360895" w:rsidRPr="00551016" w:rsidRDefault="00360895" w:rsidP="00360895">
      <w:pPr>
        <w:rPr>
          <w:noProof/>
        </w:rPr>
      </w:pPr>
      <w:r w:rsidRPr="00551016">
        <w:rPr>
          <w:noProof/>
        </w:rPr>
        <w:t>1.</w:t>
      </w:r>
      <w:r w:rsidRPr="00551016">
        <w:rPr>
          <w:noProof/>
        </w:rPr>
        <w:tab/>
        <w:t>Assotsieerimislepingu osalised abistavad teineteist oma pädevuse piires ning käesoleva</w:t>
      </w:r>
      <w:r w:rsidR="008F4A7F" w:rsidRPr="00551016">
        <w:rPr>
          <w:noProof/>
        </w:rPr>
        <w:t>s</w:t>
      </w:r>
      <w:r w:rsidRPr="00551016">
        <w:rPr>
          <w:noProof/>
        </w:rPr>
        <w:t xml:space="preserve"> liite</w:t>
      </w:r>
      <w:r w:rsidR="008F4A7F" w:rsidRPr="00551016">
        <w:rPr>
          <w:noProof/>
        </w:rPr>
        <w:t>s</w:t>
      </w:r>
      <w:r w:rsidRPr="00551016">
        <w:rPr>
          <w:noProof/>
        </w:rPr>
        <w:t xml:space="preserve"> </w:t>
      </w:r>
      <w:r w:rsidR="008F4A7F" w:rsidRPr="00551016">
        <w:rPr>
          <w:noProof/>
        </w:rPr>
        <w:t>sätestatud</w:t>
      </w:r>
      <w:r w:rsidRPr="00551016">
        <w:rPr>
          <w:noProof/>
        </w:rPr>
        <w:t xml:space="preserve"> viisil ja tingimustel, et tagada tollialaste õigusaktide õige kohaldamine eelkõige </w:t>
      </w:r>
      <w:r w:rsidR="007B0A0F" w:rsidRPr="00551016">
        <w:rPr>
          <w:noProof/>
        </w:rPr>
        <w:t>tollialaseid</w:t>
      </w:r>
      <w:r w:rsidR="007B0A0F" w:rsidRPr="00551016" w:rsidDel="007B0A0F">
        <w:rPr>
          <w:noProof/>
        </w:rPr>
        <w:t xml:space="preserve"> </w:t>
      </w:r>
      <w:r w:rsidRPr="00551016">
        <w:rPr>
          <w:noProof/>
        </w:rPr>
        <w:t>õigusakte rikkuvate toimingute ennetamise, uurimise ja tõkestamise kaudu.</w:t>
      </w:r>
    </w:p>
    <w:p w14:paraId="11CE2253" w14:textId="77777777" w:rsidR="00360895" w:rsidRPr="00551016" w:rsidRDefault="00360895" w:rsidP="00360895">
      <w:pPr>
        <w:ind w:left="567" w:hanging="567"/>
        <w:rPr>
          <w:noProof/>
        </w:rPr>
      </w:pPr>
    </w:p>
    <w:p w14:paraId="332546AB" w14:textId="3814CBF0" w:rsidR="00FF2102" w:rsidRPr="00551016" w:rsidRDefault="00FF2102" w:rsidP="00FF2102">
      <w:pPr>
        <w:rPr>
          <w:noProof/>
        </w:rPr>
      </w:pPr>
      <w:r w:rsidRPr="00551016">
        <w:rPr>
          <w:noProof/>
        </w:rPr>
        <w:br w:type="page"/>
      </w:r>
    </w:p>
    <w:p w14:paraId="2C078A5E" w14:textId="10E08A69" w:rsidR="00360895" w:rsidRPr="00551016" w:rsidRDefault="00FF2102" w:rsidP="00360895">
      <w:pPr>
        <w:rPr>
          <w:noProof/>
        </w:rPr>
      </w:pPr>
      <w:r w:rsidRPr="00551016">
        <w:rPr>
          <w:noProof/>
        </w:rPr>
        <w:t>2</w:t>
      </w:r>
      <w:r w:rsidR="00360895" w:rsidRPr="00551016">
        <w:rPr>
          <w:noProof/>
        </w:rPr>
        <w:t>.</w:t>
      </w:r>
      <w:r w:rsidR="00360895" w:rsidRPr="00551016">
        <w:rPr>
          <w:noProof/>
        </w:rPr>
        <w:tab/>
        <w:t xml:space="preserve">Käesoleva liite kohase tolliküsimustes antava abi kohaldamisalasse kuuluvad assotsieerimislepingu osalise haldusasutused, kes on pädevad kohaldama käesolevat liidet. See abi ei piira nende sätete kohaldamist, millega reguleeritakse vastastikuse haldusabi andmist kriminaalasjades, ega hõlma teavet, mis on saadud õigusasutuse taotlusel kasutatud volituste abil, välja arvatud juhul, kui nimetatud </w:t>
      </w:r>
      <w:r w:rsidR="007B0A0F" w:rsidRPr="00551016">
        <w:rPr>
          <w:noProof/>
        </w:rPr>
        <w:t>õigus</w:t>
      </w:r>
      <w:r w:rsidR="00360895" w:rsidRPr="00551016">
        <w:rPr>
          <w:noProof/>
        </w:rPr>
        <w:t>asutused on andnud loa sellise teabe edastamiseks.</w:t>
      </w:r>
    </w:p>
    <w:p w14:paraId="3854052D" w14:textId="77777777" w:rsidR="00360895" w:rsidRPr="00551016" w:rsidRDefault="00360895" w:rsidP="00360895">
      <w:pPr>
        <w:ind w:left="567" w:hanging="567"/>
        <w:rPr>
          <w:noProof/>
        </w:rPr>
      </w:pPr>
    </w:p>
    <w:p w14:paraId="0A575EB3" w14:textId="77777777" w:rsidR="00360895" w:rsidRPr="00551016" w:rsidRDefault="00360895" w:rsidP="00360895">
      <w:pPr>
        <w:rPr>
          <w:noProof/>
        </w:rPr>
      </w:pPr>
      <w:r w:rsidRPr="00551016">
        <w:rPr>
          <w:noProof/>
        </w:rPr>
        <w:t>3.</w:t>
      </w:r>
      <w:r w:rsidRPr="00551016">
        <w:rPr>
          <w:noProof/>
        </w:rPr>
        <w:tab/>
        <w:t>Käesolev liide ei hõlma tollimaksude ega muude maksude või rahatrahvide sissenõudmiseks antavat abi.</w:t>
      </w:r>
    </w:p>
    <w:p w14:paraId="54D8BA37" w14:textId="77777777" w:rsidR="00360895" w:rsidRPr="00551016" w:rsidRDefault="00360895" w:rsidP="00360895">
      <w:pPr>
        <w:spacing w:after="160" w:line="259" w:lineRule="auto"/>
        <w:rPr>
          <w:noProof/>
          <w:szCs w:val="24"/>
        </w:rPr>
      </w:pPr>
    </w:p>
    <w:p w14:paraId="196CAADF" w14:textId="77777777" w:rsidR="00360895" w:rsidRPr="00551016" w:rsidRDefault="00360895" w:rsidP="00360895">
      <w:pPr>
        <w:spacing w:after="160" w:line="259" w:lineRule="auto"/>
        <w:rPr>
          <w:noProof/>
          <w:szCs w:val="24"/>
        </w:rPr>
      </w:pPr>
    </w:p>
    <w:p w14:paraId="78E3ED26" w14:textId="77777777" w:rsidR="00360895" w:rsidRPr="00551016" w:rsidRDefault="00360895" w:rsidP="00360895">
      <w:pPr>
        <w:jc w:val="center"/>
        <w:rPr>
          <w:noProof/>
          <w:szCs w:val="24"/>
        </w:rPr>
      </w:pPr>
      <w:r w:rsidRPr="00551016">
        <w:rPr>
          <w:noProof/>
        </w:rPr>
        <w:t>ARTIKKEL 3</w:t>
      </w:r>
    </w:p>
    <w:p w14:paraId="5B0DB739" w14:textId="77777777" w:rsidR="00360895" w:rsidRPr="00551016" w:rsidRDefault="00360895" w:rsidP="00360895">
      <w:pPr>
        <w:jc w:val="center"/>
        <w:rPr>
          <w:noProof/>
          <w:szCs w:val="24"/>
        </w:rPr>
      </w:pPr>
    </w:p>
    <w:p w14:paraId="383AFF9E" w14:textId="77777777" w:rsidR="00360895" w:rsidRPr="00551016" w:rsidRDefault="00360895" w:rsidP="00360895">
      <w:pPr>
        <w:jc w:val="center"/>
        <w:rPr>
          <w:noProof/>
          <w:szCs w:val="24"/>
        </w:rPr>
      </w:pPr>
      <w:r w:rsidRPr="00551016">
        <w:rPr>
          <w:noProof/>
        </w:rPr>
        <w:t>Abistamine taotluse korral</w:t>
      </w:r>
    </w:p>
    <w:p w14:paraId="4A6D182E" w14:textId="77777777" w:rsidR="00360895" w:rsidRPr="00551016" w:rsidRDefault="00360895" w:rsidP="00360895">
      <w:pPr>
        <w:rPr>
          <w:noProof/>
          <w:szCs w:val="24"/>
        </w:rPr>
      </w:pPr>
    </w:p>
    <w:p w14:paraId="56457700" w14:textId="77777777" w:rsidR="00360895" w:rsidRPr="00551016" w:rsidRDefault="00360895" w:rsidP="00360895">
      <w:pPr>
        <w:rPr>
          <w:noProof/>
        </w:rPr>
      </w:pPr>
      <w:r w:rsidRPr="00551016">
        <w:rPr>
          <w:noProof/>
        </w:rPr>
        <w:t>1.</w:t>
      </w:r>
      <w:r w:rsidRPr="00551016">
        <w:rPr>
          <w:noProof/>
        </w:rPr>
        <w:tab/>
        <w:t>Taotluse esitanud asutuse palvel esitab taotluse saanud asutus kogu asjakohase teabe, mis aitab taotluse esitanud asutusel tagada tollialaste õigusaktide õige kohaldamise, sealhulgas teabe, mis käsitleb täheldatud või kavandatavaid toiminguid, millega neid õigusakte rikutakse või võidakse rikkuda.</w:t>
      </w:r>
    </w:p>
    <w:p w14:paraId="41F3101E" w14:textId="77777777" w:rsidR="00360895" w:rsidRPr="00551016" w:rsidRDefault="00360895" w:rsidP="00360895">
      <w:pPr>
        <w:rPr>
          <w:noProof/>
        </w:rPr>
      </w:pPr>
    </w:p>
    <w:p w14:paraId="24BE35ED" w14:textId="77777777" w:rsidR="00360895" w:rsidRPr="00551016" w:rsidRDefault="00360895" w:rsidP="00360895">
      <w:pPr>
        <w:rPr>
          <w:noProof/>
        </w:rPr>
      </w:pPr>
      <w:r w:rsidRPr="00551016">
        <w:rPr>
          <w:noProof/>
        </w:rPr>
        <w:t>2.</w:t>
      </w:r>
      <w:r w:rsidRPr="00551016">
        <w:rPr>
          <w:noProof/>
        </w:rPr>
        <w:tab/>
        <w:t>Taotluse esitanud asutuse palvel teatab taotluse saanud asutus talle järgmist:</w:t>
      </w:r>
    </w:p>
    <w:p w14:paraId="30279592" w14:textId="77777777" w:rsidR="00360895" w:rsidRPr="00551016" w:rsidRDefault="00360895" w:rsidP="00360895">
      <w:pPr>
        <w:rPr>
          <w:noProof/>
        </w:rPr>
      </w:pPr>
    </w:p>
    <w:p w14:paraId="79A1DF06" w14:textId="0F3E375E" w:rsidR="00360895" w:rsidRPr="00551016" w:rsidRDefault="00360895" w:rsidP="00360895">
      <w:pPr>
        <w:ind w:left="567" w:hanging="567"/>
        <w:rPr>
          <w:noProof/>
        </w:rPr>
      </w:pPr>
      <w:r w:rsidRPr="00551016">
        <w:rPr>
          <w:noProof/>
        </w:rPr>
        <w:t>a)</w:t>
      </w:r>
      <w:r w:rsidRPr="00551016">
        <w:rPr>
          <w:noProof/>
        </w:rPr>
        <w:tab/>
        <w:t xml:space="preserve">kas ühe assotsieerimislepingu osalise territooriumilt eksporditud kaubad on teise assotsieerimislepingu osalise territooriumile imporditud nõuetekohaselt, </w:t>
      </w:r>
      <w:r w:rsidR="003F45F0" w:rsidRPr="00551016">
        <w:rPr>
          <w:noProof/>
        </w:rPr>
        <w:t>nimetades asjakohaselt juhul</w:t>
      </w:r>
      <w:r w:rsidRPr="00551016">
        <w:rPr>
          <w:noProof/>
        </w:rPr>
        <w:t xml:space="preserve"> </w:t>
      </w:r>
      <w:bookmarkStart w:id="27" w:name="_Hlk182427974"/>
      <w:r w:rsidR="00A33C12" w:rsidRPr="00551016">
        <w:rPr>
          <w:noProof/>
        </w:rPr>
        <w:t xml:space="preserve">selliste </w:t>
      </w:r>
      <w:bookmarkEnd w:id="27"/>
      <w:r w:rsidRPr="00551016">
        <w:rPr>
          <w:noProof/>
        </w:rPr>
        <w:t>kaupade suhtes kohaldatud tolliprotseduuri;</w:t>
      </w:r>
    </w:p>
    <w:p w14:paraId="51F5D2FA" w14:textId="77777777" w:rsidR="00360895" w:rsidRPr="00551016" w:rsidRDefault="00360895" w:rsidP="00360895">
      <w:pPr>
        <w:ind w:left="567" w:hanging="567"/>
        <w:rPr>
          <w:bCs/>
          <w:noProof/>
        </w:rPr>
      </w:pPr>
    </w:p>
    <w:p w14:paraId="7CDD9CBC" w14:textId="5CD2D580" w:rsidR="00FF2102" w:rsidRPr="00551016" w:rsidRDefault="00FF2102" w:rsidP="00FF2102">
      <w:pPr>
        <w:rPr>
          <w:noProof/>
        </w:rPr>
      </w:pPr>
      <w:r w:rsidRPr="00551016">
        <w:rPr>
          <w:noProof/>
        </w:rPr>
        <w:br w:type="page"/>
      </w:r>
    </w:p>
    <w:p w14:paraId="5EABACF1" w14:textId="1F557D6C" w:rsidR="00360895" w:rsidRPr="00551016" w:rsidRDefault="00FF2102" w:rsidP="00360895">
      <w:pPr>
        <w:ind w:left="567" w:hanging="567"/>
        <w:rPr>
          <w:noProof/>
        </w:rPr>
      </w:pPr>
      <w:r w:rsidRPr="00551016">
        <w:rPr>
          <w:noProof/>
        </w:rPr>
        <w:t>b</w:t>
      </w:r>
      <w:r w:rsidR="00360895" w:rsidRPr="00551016">
        <w:rPr>
          <w:noProof/>
        </w:rPr>
        <w:t>)</w:t>
      </w:r>
      <w:r w:rsidR="00360895" w:rsidRPr="00551016">
        <w:rPr>
          <w:noProof/>
        </w:rPr>
        <w:tab/>
        <w:t xml:space="preserve">kas ühe assotsieerimislepingu osalise territooriumile imporditud kaubad on teise assotsieerimislepingu osalise territooriumilt eksporditud nõuetekohaselt, </w:t>
      </w:r>
      <w:r w:rsidR="003F45F0" w:rsidRPr="00551016">
        <w:rPr>
          <w:noProof/>
        </w:rPr>
        <w:t>nimetades asjakohaselt juhul</w:t>
      </w:r>
      <w:r w:rsidR="00E462B6" w:rsidRPr="00551016">
        <w:rPr>
          <w:noProof/>
        </w:rPr>
        <w:t xml:space="preserve"> </w:t>
      </w:r>
      <w:r w:rsidR="007B0A0F" w:rsidRPr="00551016">
        <w:rPr>
          <w:noProof/>
        </w:rPr>
        <w:t xml:space="preserve">selliste </w:t>
      </w:r>
      <w:r w:rsidR="00360895" w:rsidRPr="00551016">
        <w:rPr>
          <w:noProof/>
        </w:rPr>
        <w:t>kaupade suhtes kohaldatud tolliprotseduuri.</w:t>
      </w:r>
    </w:p>
    <w:p w14:paraId="7B167782" w14:textId="77777777" w:rsidR="00360895" w:rsidRPr="00551016" w:rsidRDefault="00360895" w:rsidP="00360895">
      <w:pPr>
        <w:ind w:left="567" w:hanging="567"/>
        <w:rPr>
          <w:bCs/>
          <w:noProof/>
        </w:rPr>
      </w:pPr>
    </w:p>
    <w:p w14:paraId="27F3ADE4" w14:textId="77777777" w:rsidR="00360895" w:rsidRPr="00551016" w:rsidRDefault="00360895" w:rsidP="00360895">
      <w:pPr>
        <w:rPr>
          <w:noProof/>
        </w:rPr>
      </w:pPr>
      <w:r w:rsidRPr="00551016">
        <w:rPr>
          <w:noProof/>
        </w:rPr>
        <w:t>3.</w:t>
      </w:r>
      <w:r w:rsidRPr="00551016">
        <w:rPr>
          <w:noProof/>
        </w:rPr>
        <w:tab/>
        <w:t>Taotluse esitanud asutuse palvel võtab taotluse saanud asutus tema suhtes kehtivate õigusnormide raames vajalikke meetmeid, et tagada erijärelevalve järgmise üle:</w:t>
      </w:r>
    </w:p>
    <w:p w14:paraId="4A62BA73" w14:textId="77777777" w:rsidR="00360895" w:rsidRPr="00551016" w:rsidRDefault="00360895" w:rsidP="00360895">
      <w:pPr>
        <w:ind w:left="567" w:hanging="567"/>
        <w:rPr>
          <w:bCs/>
          <w:noProof/>
        </w:rPr>
      </w:pPr>
    </w:p>
    <w:p w14:paraId="4897B793" w14:textId="1D332F19" w:rsidR="00360895" w:rsidRPr="00551016" w:rsidRDefault="00360895" w:rsidP="00360895">
      <w:pPr>
        <w:ind w:left="567" w:hanging="567"/>
        <w:rPr>
          <w:noProof/>
        </w:rPr>
      </w:pPr>
      <w:r w:rsidRPr="00551016">
        <w:rPr>
          <w:noProof/>
        </w:rPr>
        <w:t>a)</w:t>
      </w:r>
      <w:r w:rsidRPr="00551016">
        <w:rPr>
          <w:noProof/>
        </w:rPr>
        <w:tab/>
        <w:t>isikud, kelle puhul on põhjust arvata, et nad on seotud või on olnud seotud tollialaseid õigusakte rikkuvate toimingutega;</w:t>
      </w:r>
    </w:p>
    <w:p w14:paraId="7F6A6E85" w14:textId="77777777" w:rsidR="00360895" w:rsidRPr="00551016" w:rsidRDefault="00360895" w:rsidP="00360895">
      <w:pPr>
        <w:spacing w:after="160" w:line="259" w:lineRule="auto"/>
        <w:ind w:left="567" w:hanging="567"/>
        <w:rPr>
          <w:noProof/>
          <w:szCs w:val="24"/>
        </w:rPr>
      </w:pPr>
    </w:p>
    <w:p w14:paraId="311EE8A4" w14:textId="77777777" w:rsidR="00360895" w:rsidRPr="00551016" w:rsidRDefault="00360895" w:rsidP="00360895">
      <w:pPr>
        <w:ind w:left="567" w:hanging="567"/>
        <w:rPr>
          <w:noProof/>
        </w:rPr>
      </w:pPr>
      <w:r w:rsidRPr="00551016">
        <w:rPr>
          <w:noProof/>
        </w:rPr>
        <w:t>b)</w:t>
      </w:r>
      <w:r w:rsidRPr="00551016">
        <w:rPr>
          <w:noProof/>
        </w:rPr>
        <w:tab/>
        <w:t>kaubad, mida transporditakse või võidakse transportida viisil, mille puhul on põhjust arvata, et neid kavatsetakse kasutada tollialaseid õigusakte rikkuvates toimingutes;</w:t>
      </w:r>
    </w:p>
    <w:p w14:paraId="09CFAD07" w14:textId="77777777" w:rsidR="00360895" w:rsidRPr="00551016" w:rsidRDefault="00360895" w:rsidP="00360895">
      <w:pPr>
        <w:spacing w:after="160" w:line="259" w:lineRule="auto"/>
        <w:ind w:left="567" w:hanging="567"/>
        <w:rPr>
          <w:noProof/>
          <w:szCs w:val="24"/>
        </w:rPr>
      </w:pPr>
    </w:p>
    <w:p w14:paraId="7F2DAA06" w14:textId="510CB0D7" w:rsidR="00360895" w:rsidRPr="00551016" w:rsidRDefault="00360895" w:rsidP="00A33C12">
      <w:pPr>
        <w:ind w:left="567" w:hanging="567"/>
        <w:rPr>
          <w:noProof/>
        </w:rPr>
      </w:pPr>
      <w:r w:rsidRPr="00551016">
        <w:rPr>
          <w:noProof/>
        </w:rPr>
        <w:t>c)</w:t>
      </w:r>
      <w:r w:rsidRPr="00551016">
        <w:rPr>
          <w:noProof/>
        </w:rPr>
        <w:tab/>
        <w:t xml:space="preserve">paigad, kuhu on kogutud või võidakse </w:t>
      </w:r>
      <w:r w:rsidR="00A33C12" w:rsidRPr="00551016">
        <w:rPr>
          <w:noProof/>
        </w:rPr>
        <w:t xml:space="preserve">ladustada või </w:t>
      </w:r>
      <w:r w:rsidRPr="00551016">
        <w:rPr>
          <w:noProof/>
        </w:rPr>
        <w:t>koguda kaupu viisil, mis annab alust arvata, et nimetatud kaupu kavatsetakse kasutada tollialaseid õigusakte rikkuvates toimingutes;</w:t>
      </w:r>
    </w:p>
    <w:p w14:paraId="15E0A922" w14:textId="77777777" w:rsidR="00360895" w:rsidRPr="00551016" w:rsidRDefault="00360895" w:rsidP="00360895">
      <w:pPr>
        <w:ind w:left="567" w:hanging="567"/>
        <w:rPr>
          <w:noProof/>
        </w:rPr>
      </w:pPr>
    </w:p>
    <w:p w14:paraId="66C5480E" w14:textId="2DF704C0" w:rsidR="00360895" w:rsidRPr="00551016" w:rsidRDefault="00360895" w:rsidP="00360895">
      <w:pPr>
        <w:ind w:left="567" w:hanging="567"/>
        <w:rPr>
          <w:bCs/>
          <w:noProof/>
        </w:rPr>
      </w:pPr>
      <w:r w:rsidRPr="00551016">
        <w:rPr>
          <w:noProof/>
        </w:rPr>
        <w:t>d)</w:t>
      </w:r>
      <w:r w:rsidRPr="00551016">
        <w:rPr>
          <w:noProof/>
        </w:rPr>
        <w:tab/>
        <w:t xml:space="preserve">transpordivahendid, mida kasutatakse või võidakse kasutada viisil, mis annab alust arvata, et need </w:t>
      </w:r>
      <w:r w:rsidR="007B0A0F" w:rsidRPr="00551016">
        <w:rPr>
          <w:noProof/>
        </w:rPr>
        <w:t xml:space="preserve">transpordivahendid </w:t>
      </w:r>
      <w:r w:rsidRPr="00551016">
        <w:rPr>
          <w:noProof/>
        </w:rPr>
        <w:t>on ette nähtud kasutamiseks tollialaseid õigusakte rikkuvateks toiminguteks.</w:t>
      </w:r>
    </w:p>
    <w:p w14:paraId="396A1E99" w14:textId="77777777" w:rsidR="00360895" w:rsidRPr="00551016" w:rsidRDefault="00360895" w:rsidP="00360895">
      <w:pPr>
        <w:ind w:left="567" w:hanging="567"/>
        <w:rPr>
          <w:noProof/>
          <w:szCs w:val="24"/>
        </w:rPr>
      </w:pPr>
    </w:p>
    <w:p w14:paraId="3724A16F" w14:textId="77777777" w:rsidR="00360895" w:rsidRPr="00551016" w:rsidRDefault="00360895" w:rsidP="00360895">
      <w:pPr>
        <w:rPr>
          <w:noProof/>
          <w:szCs w:val="24"/>
        </w:rPr>
      </w:pPr>
    </w:p>
    <w:p w14:paraId="0132C69F" w14:textId="13FA697A" w:rsidR="00FF2102" w:rsidRPr="00551016" w:rsidRDefault="00FF2102" w:rsidP="00FF2102">
      <w:pPr>
        <w:rPr>
          <w:noProof/>
        </w:rPr>
      </w:pPr>
      <w:r w:rsidRPr="00551016">
        <w:rPr>
          <w:noProof/>
        </w:rPr>
        <w:br w:type="page"/>
      </w:r>
    </w:p>
    <w:p w14:paraId="1351EE9A" w14:textId="08AD2B24" w:rsidR="00360895" w:rsidRPr="00551016" w:rsidRDefault="00FF2102" w:rsidP="00360895">
      <w:pPr>
        <w:jc w:val="center"/>
        <w:rPr>
          <w:noProof/>
          <w:szCs w:val="24"/>
        </w:rPr>
      </w:pPr>
      <w:r w:rsidRPr="00551016">
        <w:rPr>
          <w:noProof/>
        </w:rPr>
        <w:t>A</w:t>
      </w:r>
      <w:r w:rsidR="00360895" w:rsidRPr="00551016">
        <w:rPr>
          <w:noProof/>
        </w:rPr>
        <w:t>RTIKKEL 4</w:t>
      </w:r>
    </w:p>
    <w:p w14:paraId="493B442A" w14:textId="77777777" w:rsidR="00360895" w:rsidRPr="00551016" w:rsidRDefault="00360895" w:rsidP="00360895">
      <w:pPr>
        <w:jc w:val="center"/>
        <w:rPr>
          <w:noProof/>
          <w:szCs w:val="24"/>
        </w:rPr>
      </w:pPr>
    </w:p>
    <w:p w14:paraId="01B2DE45" w14:textId="77777777" w:rsidR="00360895" w:rsidRPr="00551016" w:rsidRDefault="00360895" w:rsidP="00360895">
      <w:pPr>
        <w:jc w:val="center"/>
        <w:rPr>
          <w:noProof/>
          <w:szCs w:val="24"/>
        </w:rPr>
      </w:pPr>
      <w:r w:rsidRPr="00551016">
        <w:rPr>
          <w:noProof/>
        </w:rPr>
        <w:t>Abistamine omal algatusel</w:t>
      </w:r>
    </w:p>
    <w:p w14:paraId="4605BCD5" w14:textId="77777777" w:rsidR="00360895" w:rsidRPr="00551016" w:rsidRDefault="00360895" w:rsidP="00360895">
      <w:pPr>
        <w:rPr>
          <w:noProof/>
          <w:szCs w:val="24"/>
        </w:rPr>
      </w:pPr>
    </w:p>
    <w:p w14:paraId="652A00F5" w14:textId="26371ECA" w:rsidR="00360895" w:rsidRPr="00551016" w:rsidRDefault="00360895" w:rsidP="00360895">
      <w:pPr>
        <w:rPr>
          <w:noProof/>
        </w:rPr>
      </w:pPr>
      <w:r w:rsidRPr="00551016">
        <w:rPr>
          <w:noProof/>
        </w:rPr>
        <w:t xml:space="preserve">Kui assotsieerimislepingu osalised leiavad, et see on tollialaste õigusaktide õigeks kohaldamiseks vajalik, abistavad nad teineteist omal algatusel ja kooskõlas oma õigusnormidega, esitades teabe, mille nad on saanud lõpetatud, kavandatavate või käimasolevate toimingute kohta, mis on või näivad olevat tollialaseid õigusakte rikkuvad toimingud, ja mis võib teisele </w:t>
      </w:r>
      <w:r w:rsidR="004F44F0" w:rsidRPr="00551016">
        <w:rPr>
          <w:noProof/>
        </w:rPr>
        <w:t>assotsieerimis</w:t>
      </w:r>
      <w:r w:rsidRPr="00551016">
        <w:rPr>
          <w:noProof/>
        </w:rPr>
        <w:t>lepingu</w:t>
      </w:r>
      <w:r w:rsidR="004F44F0" w:rsidRPr="00551016">
        <w:rPr>
          <w:noProof/>
        </w:rPr>
        <w:t xml:space="preserve"> </w:t>
      </w:r>
      <w:r w:rsidRPr="00551016">
        <w:rPr>
          <w:noProof/>
        </w:rPr>
        <w:t>osalisele huvi pakkuda. Se</w:t>
      </w:r>
      <w:r w:rsidR="000E3614" w:rsidRPr="00551016">
        <w:rPr>
          <w:noProof/>
        </w:rPr>
        <w:t>llin</w:t>
      </w:r>
      <w:r w:rsidRPr="00551016">
        <w:rPr>
          <w:noProof/>
        </w:rPr>
        <w:t>e teave keskendub eelkõige järgmisele:</w:t>
      </w:r>
    </w:p>
    <w:p w14:paraId="1773B616" w14:textId="77777777" w:rsidR="00360895" w:rsidRPr="00551016" w:rsidRDefault="00360895" w:rsidP="00360895">
      <w:pPr>
        <w:rPr>
          <w:noProof/>
        </w:rPr>
      </w:pPr>
    </w:p>
    <w:p w14:paraId="4D1D1FDD" w14:textId="5F2F4F4E" w:rsidR="00360895" w:rsidRPr="00551016" w:rsidRDefault="00360895" w:rsidP="00360895">
      <w:pPr>
        <w:ind w:left="567" w:hanging="567"/>
        <w:rPr>
          <w:noProof/>
        </w:rPr>
      </w:pPr>
      <w:r w:rsidRPr="00551016">
        <w:rPr>
          <w:noProof/>
        </w:rPr>
        <w:t>a)</w:t>
      </w:r>
      <w:r w:rsidRPr="00551016">
        <w:rPr>
          <w:noProof/>
        </w:rPr>
        <w:tab/>
        <w:t>isikud, kaubad ja transpordivahendid</w:t>
      </w:r>
      <w:r w:rsidR="003F45F0" w:rsidRPr="00551016">
        <w:rPr>
          <w:noProof/>
        </w:rPr>
        <w:t>,</w:t>
      </w:r>
      <w:r w:rsidRPr="00551016">
        <w:rPr>
          <w:noProof/>
        </w:rPr>
        <w:t xml:space="preserve"> ning</w:t>
      </w:r>
    </w:p>
    <w:p w14:paraId="715C5220" w14:textId="77777777" w:rsidR="00360895" w:rsidRPr="00551016" w:rsidRDefault="00360895" w:rsidP="00360895">
      <w:pPr>
        <w:ind w:left="567" w:hanging="567"/>
        <w:rPr>
          <w:bCs/>
          <w:noProof/>
        </w:rPr>
      </w:pPr>
    </w:p>
    <w:p w14:paraId="7DC78497" w14:textId="77777777" w:rsidR="00360895" w:rsidRPr="00551016" w:rsidRDefault="00360895" w:rsidP="00360895">
      <w:pPr>
        <w:ind w:left="567" w:hanging="567"/>
        <w:rPr>
          <w:bCs/>
          <w:noProof/>
        </w:rPr>
      </w:pPr>
      <w:r w:rsidRPr="00551016">
        <w:rPr>
          <w:noProof/>
        </w:rPr>
        <w:t>b)</w:t>
      </w:r>
      <w:r w:rsidRPr="00551016">
        <w:rPr>
          <w:noProof/>
        </w:rPr>
        <w:tab/>
        <w:t>uued viisid või meetodid, mida kasutatakse tollialaseid õigusakte rikkuvate toimingute tegemisel.</w:t>
      </w:r>
    </w:p>
    <w:p w14:paraId="6A369581" w14:textId="77777777" w:rsidR="00360895" w:rsidRPr="00551016" w:rsidRDefault="00360895" w:rsidP="00360895">
      <w:pPr>
        <w:rPr>
          <w:noProof/>
          <w:szCs w:val="24"/>
        </w:rPr>
      </w:pPr>
    </w:p>
    <w:p w14:paraId="4B12716B" w14:textId="77777777" w:rsidR="00360895" w:rsidRPr="00551016" w:rsidRDefault="00360895" w:rsidP="00360895">
      <w:pPr>
        <w:spacing w:after="160" w:line="259" w:lineRule="auto"/>
        <w:rPr>
          <w:noProof/>
          <w:szCs w:val="24"/>
        </w:rPr>
      </w:pPr>
    </w:p>
    <w:p w14:paraId="1D9603DE" w14:textId="77777777" w:rsidR="00360895" w:rsidRPr="00551016" w:rsidRDefault="00360895" w:rsidP="00360895">
      <w:pPr>
        <w:jc w:val="center"/>
        <w:rPr>
          <w:noProof/>
          <w:szCs w:val="24"/>
        </w:rPr>
      </w:pPr>
      <w:r w:rsidRPr="00551016">
        <w:rPr>
          <w:noProof/>
        </w:rPr>
        <w:t>ARTIKKEL 5</w:t>
      </w:r>
    </w:p>
    <w:p w14:paraId="1F1F2801" w14:textId="77777777" w:rsidR="00360895" w:rsidRPr="00551016" w:rsidRDefault="00360895" w:rsidP="00360895">
      <w:pPr>
        <w:jc w:val="center"/>
        <w:rPr>
          <w:noProof/>
          <w:szCs w:val="24"/>
        </w:rPr>
      </w:pPr>
    </w:p>
    <w:p w14:paraId="094E655D" w14:textId="77777777" w:rsidR="00360895" w:rsidRPr="00551016" w:rsidRDefault="00360895" w:rsidP="00360895">
      <w:pPr>
        <w:jc w:val="center"/>
        <w:rPr>
          <w:noProof/>
          <w:szCs w:val="24"/>
        </w:rPr>
      </w:pPr>
      <w:r w:rsidRPr="00551016">
        <w:rPr>
          <w:noProof/>
        </w:rPr>
        <w:t>Abitaotluse sisu ja vorm</w:t>
      </w:r>
    </w:p>
    <w:p w14:paraId="1F9360B4" w14:textId="77777777" w:rsidR="00360895" w:rsidRPr="00551016" w:rsidRDefault="00360895" w:rsidP="00360895">
      <w:pPr>
        <w:rPr>
          <w:noProof/>
          <w:szCs w:val="24"/>
        </w:rPr>
      </w:pPr>
    </w:p>
    <w:p w14:paraId="73F18A8A" w14:textId="60EC330B" w:rsidR="00360895" w:rsidRPr="00551016" w:rsidRDefault="00360895" w:rsidP="00360895">
      <w:pPr>
        <w:rPr>
          <w:rStyle w:val="CorpotestoCar"/>
          <w:noProof/>
        </w:rPr>
      </w:pPr>
      <w:r w:rsidRPr="00551016">
        <w:rPr>
          <w:noProof/>
        </w:rPr>
        <w:t>1.</w:t>
      </w:r>
      <w:r w:rsidRPr="00551016">
        <w:rPr>
          <w:noProof/>
        </w:rPr>
        <w:tab/>
      </w:r>
      <w:r w:rsidRPr="00551016">
        <w:rPr>
          <w:rStyle w:val="CorpotestoCar"/>
          <w:noProof/>
        </w:rPr>
        <w:t xml:space="preserve">Käesoleva liite kohased taotlused koostatakse kirjalikult ning esitatakse kas paberil või elektrooniliselt. </w:t>
      </w:r>
      <w:r w:rsidR="0074162C" w:rsidRPr="00551016">
        <w:rPr>
          <w:rStyle w:val="CorpotestoCar"/>
          <w:noProof/>
        </w:rPr>
        <w:t>T</w:t>
      </w:r>
      <w:r w:rsidRPr="00551016">
        <w:rPr>
          <w:rStyle w:val="CorpotestoCar"/>
          <w:noProof/>
        </w:rPr>
        <w:t>aotlusele lisatakse selle täitmiseks vajalikud dokumendid. Kiireloomulistel juhtudel võib taotluse saanud asutus vastu võtta ka suulisi taotlusi, kuid taotluse esitanud asutus peab need viivitamata kirjalikult kinnitama.</w:t>
      </w:r>
    </w:p>
    <w:p w14:paraId="145CD655" w14:textId="77777777" w:rsidR="00360895" w:rsidRPr="00551016" w:rsidRDefault="00360895" w:rsidP="00360895">
      <w:pPr>
        <w:rPr>
          <w:rStyle w:val="CorpotestoCar"/>
          <w:noProof/>
        </w:rPr>
      </w:pPr>
    </w:p>
    <w:p w14:paraId="4A58A919" w14:textId="465BF4EE" w:rsidR="00FF2102" w:rsidRPr="00551016" w:rsidRDefault="00FF2102" w:rsidP="00FF2102">
      <w:pPr>
        <w:rPr>
          <w:noProof/>
        </w:rPr>
      </w:pPr>
      <w:r w:rsidRPr="00551016">
        <w:rPr>
          <w:noProof/>
        </w:rPr>
        <w:br w:type="page"/>
      </w:r>
    </w:p>
    <w:p w14:paraId="48973AA5" w14:textId="50D027ED" w:rsidR="00360895" w:rsidRPr="00551016" w:rsidRDefault="00FF2102" w:rsidP="00360895">
      <w:pPr>
        <w:rPr>
          <w:noProof/>
        </w:rPr>
      </w:pPr>
      <w:r w:rsidRPr="00551016">
        <w:rPr>
          <w:noProof/>
        </w:rPr>
        <w:t>2</w:t>
      </w:r>
      <w:r w:rsidR="00360895" w:rsidRPr="00551016">
        <w:rPr>
          <w:noProof/>
        </w:rPr>
        <w:t>.</w:t>
      </w:r>
      <w:r w:rsidR="00360895" w:rsidRPr="00551016">
        <w:rPr>
          <w:noProof/>
        </w:rPr>
        <w:tab/>
      </w:r>
      <w:r w:rsidR="00360895" w:rsidRPr="00551016">
        <w:rPr>
          <w:rStyle w:val="CorpotestoCar"/>
          <w:noProof/>
        </w:rPr>
        <w:t>Lõike</w:t>
      </w:r>
      <w:r w:rsidR="00360895" w:rsidRPr="00551016">
        <w:rPr>
          <w:noProof/>
        </w:rPr>
        <w:t xml:space="preserve"> 1 kohased taotlused peavad sisaldama järgmis</w:t>
      </w:r>
      <w:r w:rsidR="004F44F0" w:rsidRPr="00551016">
        <w:rPr>
          <w:noProof/>
        </w:rPr>
        <w:t>t teavet</w:t>
      </w:r>
      <w:r w:rsidR="00360895" w:rsidRPr="00551016">
        <w:rPr>
          <w:noProof/>
        </w:rPr>
        <w:t>:</w:t>
      </w:r>
    </w:p>
    <w:p w14:paraId="6CB19585" w14:textId="77777777" w:rsidR="00360895" w:rsidRPr="00551016" w:rsidRDefault="00360895" w:rsidP="00360895">
      <w:pPr>
        <w:ind w:left="1134" w:hanging="567"/>
        <w:rPr>
          <w:noProof/>
        </w:rPr>
      </w:pPr>
    </w:p>
    <w:p w14:paraId="73C1F764" w14:textId="7F166BC0" w:rsidR="00360895" w:rsidRPr="00551016" w:rsidRDefault="00360895" w:rsidP="00360895">
      <w:pPr>
        <w:ind w:left="567" w:hanging="567"/>
        <w:rPr>
          <w:noProof/>
        </w:rPr>
      </w:pPr>
      <w:r w:rsidRPr="00551016">
        <w:rPr>
          <w:noProof/>
        </w:rPr>
        <w:t>a)</w:t>
      </w:r>
      <w:r w:rsidRPr="00551016">
        <w:rPr>
          <w:noProof/>
        </w:rPr>
        <w:tab/>
        <w:t>taotluse esitanud asutuse</w:t>
      </w:r>
      <w:r w:rsidR="00383507" w:rsidRPr="00551016">
        <w:rPr>
          <w:noProof/>
        </w:rPr>
        <w:t xml:space="preserve"> nimi</w:t>
      </w:r>
      <w:r w:rsidRPr="00551016">
        <w:rPr>
          <w:noProof/>
        </w:rPr>
        <w:t xml:space="preserve"> ja </w:t>
      </w:r>
      <w:r w:rsidR="00383507" w:rsidRPr="00551016">
        <w:rPr>
          <w:noProof/>
        </w:rPr>
        <w:t xml:space="preserve">vastutav </w:t>
      </w:r>
      <w:r w:rsidRPr="00551016">
        <w:rPr>
          <w:noProof/>
        </w:rPr>
        <w:t>ametnik</w:t>
      </w:r>
      <w:r w:rsidR="00383507" w:rsidRPr="00551016">
        <w:rPr>
          <w:noProof/>
        </w:rPr>
        <w:t xml:space="preserve">, </w:t>
      </w:r>
      <w:r w:rsidR="00794C48" w:rsidRPr="00551016">
        <w:rPr>
          <w:noProof/>
        </w:rPr>
        <w:t>kes oleks taotluse kontaktpunkt</w:t>
      </w:r>
      <w:r w:rsidRPr="00551016">
        <w:rPr>
          <w:noProof/>
        </w:rPr>
        <w:t>;</w:t>
      </w:r>
    </w:p>
    <w:p w14:paraId="733C9CB4" w14:textId="77777777" w:rsidR="00360895" w:rsidRPr="00551016" w:rsidRDefault="00360895" w:rsidP="00360895">
      <w:pPr>
        <w:ind w:left="567" w:hanging="567"/>
        <w:rPr>
          <w:noProof/>
        </w:rPr>
      </w:pPr>
    </w:p>
    <w:p w14:paraId="77549C73" w14:textId="35A383DC" w:rsidR="00360895" w:rsidRPr="00551016" w:rsidRDefault="00360895" w:rsidP="00360895">
      <w:pPr>
        <w:ind w:left="567" w:hanging="567"/>
        <w:rPr>
          <w:noProof/>
        </w:rPr>
      </w:pPr>
      <w:r w:rsidRPr="00551016">
        <w:rPr>
          <w:noProof/>
        </w:rPr>
        <w:t>b)</w:t>
      </w:r>
      <w:r w:rsidRPr="00551016">
        <w:rPr>
          <w:noProof/>
        </w:rPr>
        <w:tab/>
        <w:t>millist teavet ja/või mis liiki abi taotletakse;</w:t>
      </w:r>
    </w:p>
    <w:p w14:paraId="0402D9BF" w14:textId="77777777" w:rsidR="00360895" w:rsidRPr="00551016" w:rsidRDefault="00360895" w:rsidP="00360895">
      <w:pPr>
        <w:ind w:left="567" w:hanging="567"/>
        <w:rPr>
          <w:noProof/>
        </w:rPr>
      </w:pPr>
    </w:p>
    <w:p w14:paraId="7C683280" w14:textId="1A3093DF" w:rsidR="00360895" w:rsidRPr="00551016" w:rsidRDefault="00360895" w:rsidP="00360895">
      <w:pPr>
        <w:ind w:left="567" w:hanging="567"/>
        <w:rPr>
          <w:noProof/>
        </w:rPr>
      </w:pPr>
      <w:r w:rsidRPr="00551016">
        <w:rPr>
          <w:noProof/>
        </w:rPr>
        <w:t>c)</w:t>
      </w:r>
      <w:r w:rsidRPr="00551016">
        <w:rPr>
          <w:noProof/>
        </w:rPr>
        <w:tab/>
        <w:t>taotluse põhjus ja eesmärk;</w:t>
      </w:r>
    </w:p>
    <w:p w14:paraId="44664898" w14:textId="77777777" w:rsidR="00360895" w:rsidRPr="00551016" w:rsidRDefault="00360895" w:rsidP="00360895">
      <w:pPr>
        <w:ind w:left="567" w:hanging="567"/>
        <w:rPr>
          <w:noProof/>
        </w:rPr>
      </w:pPr>
    </w:p>
    <w:p w14:paraId="22FBBEDF" w14:textId="20B7F3CE" w:rsidR="00360895" w:rsidRPr="00551016" w:rsidRDefault="00360895" w:rsidP="00360895">
      <w:pPr>
        <w:ind w:left="567" w:hanging="567"/>
        <w:rPr>
          <w:noProof/>
        </w:rPr>
      </w:pPr>
      <w:r w:rsidRPr="00551016">
        <w:rPr>
          <w:noProof/>
        </w:rPr>
        <w:t>d)</w:t>
      </w:r>
      <w:r w:rsidRPr="00551016">
        <w:rPr>
          <w:noProof/>
        </w:rPr>
        <w:tab/>
        <w:t>asjassepuutuvad õigus- ja haldusnormid ning muud õiguslikud asjaolud;</w:t>
      </w:r>
    </w:p>
    <w:p w14:paraId="2ED627B6" w14:textId="77777777" w:rsidR="00360895" w:rsidRPr="00551016" w:rsidRDefault="00360895" w:rsidP="00360895">
      <w:pPr>
        <w:ind w:left="567" w:hanging="567"/>
        <w:rPr>
          <w:noProof/>
        </w:rPr>
      </w:pPr>
    </w:p>
    <w:p w14:paraId="68BE3B85" w14:textId="54A593DF" w:rsidR="00360895" w:rsidRPr="00551016" w:rsidRDefault="00360895" w:rsidP="00360895">
      <w:pPr>
        <w:ind w:left="567" w:hanging="567"/>
        <w:rPr>
          <w:noProof/>
        </w:rPr>
      </w:pPr>
      <w:r w:rsidRPr="00551016">
        <w:rPr>
          <w:noProof/>
        </w:rPr>
        <w:t>e)</w:t>
      </w:r>
      <w:r w:rsidRPr="00551016">
        <w:rPr>
          <w:noProof/>
        </w:rPr>
        <w:tab/>
        <w:t xml:space="preserve">võimalikult täpsed ja terviklikud andmed uuritavate </w:t>
      </w:r>
      <w:r w:rsidR="00340049" w:rsidRPr="00551016">
        <w:rPr>
          <w:noProof/>
        </w:rPr>
        <w:t xml:space="preserve">kaupade või </w:t>
      </w:r>
      <w:r w:rsidRPr="00551016">
        <w:rPr>
          <w:noProof/>
        </w:rPr>
        <w:t>isikute kohta;</w:t>
      </w:r>
    </w:p>
    <w:p w14:paraId="64FE4551" w14:textId="77777777" w:rsidR="00360895" w:rsidRPr="00551016" w:rsidRDefault="00360895" w:rsidP="00360895">
      <w:pPr>
        <w:ind w:left="567" w:hanging="567"/>
        <w:rPr>
          <w:noProof/>
        </w:rPr>
      </w:pPr>
    </w:p>
    <w:p w14:paraId="09B612C4" w14:textId="6F26C540" w:rsidR="00360895" w:rsidRPr="00551016" w:rsidRDefault="00360895" w:rsidP="00360895">
      <w:pPr>
        <w:ind w:left="567" w:hanging="567"/>
        <w:rPr>
          <w:noProof/>
        </w:rPr>
      </w:pPr>
      <w:r w:rsidRPr="00551016">
        <w:rPr>
          <w:noProof/>
        </w:rPr>
        <w:t>f)</w:t>
      </w:r>
      <w:r w:rsidRPr="00551016">
        <w:rPr>
          <w:noProof/>
        </w:rPr>
        <w:tab/>
        <w:t xml:space="preserve">asjaga seotud faktide ja juba </w:t>
      </w:r>
      <w:r w:rsidR="006237C5" w:rsidRPr="00551016">
        <w:rPr>
          <w:noProof/>
        </w:rPr>
        <w:t xml:space="preserve">läbiviidud </w:t>
      </w:r>
      <w:r w:rsidRPr="00551016">
        <w:rPr>
          <w:noProof/>
        </w:rPr>
        <w:t>uurimise kokkuvõte ning</w:t>
      </w:r>
    </w:p>
    <w:p w14:paraId="28FA909E" w14:textId="77777777" w:rsidR="00360895" w:rsidRPr="00551016" w:rsidRDefault="00360895" w:rsidP="00360895">
      <w:pPr>
        <w:ind w:left="567" w:hanging="567"/>
        <w:rPr>
          <w:noProof/>
        </w:rPr>
      </w:pPr>
    </w:p>
    <w:p w14:paraId="2F8AC5B5" w14:textId="34C3F1D2" w:rsidR="00360895" w:rsidRPr="00551016" w:rsidRDefault="00360895" w:rsidP="00360895">
      <w:pPr>
        <w:ind w:left="567" w:hanging="567"/>
        <w:rPr>
          <w:noProof/>
        </w:rPr>
      </w:pPr>
      <w:r w:rsidRPr="00551016">
        <w:rPr>
          <w:noProof/>
        </w:rPr>
        <w:t>g)</w:t>
      </w:r>
      <w:r w:rsidRPr="00551016">
        <w:rPr>
          <w:noProof/>
        </w:rPr>
        <w:tab/>
        <w:t>kättesaadavad lisaandmed, mis võimaldavad taotluse saanud asutusel taotlusele vastata.</w:t>
      </w:r>
    </w:p>
    <w:p w14:paraId="79CF6F17" w14:textId="77777777" w:rsidR="00360895" w:rsidRPr="00551016" w:rsidRDefault="00360895" w:rsidP="00360895">
      <w:pPr>
        <w:spacing w:after="160" w:line="259" w:lineRule="auto"/>
        <w:rPr>
          <w:noProof/>
          <w:szCs w:val="24"/>
        </w:rPr>
      </w:pPr>
    </w:p>
    <w:p w14:paraId="25E5CA5B" w14:textId="0AFA0786" w:rsidR="00360895" w:rsidRPr="00551016" w:rsidRDefault="00360895" w:rsidP="00360895">
      <w:pPr>
        <w:rPr>
          <w:noProof/>
        </w:rPr>
      </w:pPr>
      <w:r w:rsidRPr="00551016">
        <w:rPr>
          <w:noProof/>
        </w:rPr>
        <w:t>3.</w:t>
      </w:r>
      <w:r w:rsidRPr="00551016">
        <w:rPr>
          <w:noProof/>
        </w:rPr>
        <w:tab/>
      </w:r>
      <w:r w:rsidR="00340049" w:rsidRPr="00551016">
        <w:rPr>
          <w:noProof/>
        </w:rPr>
        <w:t xml:space="preserve">Lõike 1 </w:t>
      </w:r>
      <w:r w:rsidR="00AB144F" w:rsidRPr="00551016">
        <w:rPr>
          <w:noProof/>
        </w:rPr>
        <w:t>kohased</w:t>
      </w:r>
      <w:r w:rsidR="00340049" w:rsidRPr="00551016">
        <w:rPr>
          <w:noProof/>
        </w:rPr>
        <w:t xml:space="preserve"> t</w:t>
      </w:r>
      <w:r w:rsidRPr="00551016">
        <w:rPr>
          <w:noProof/>
        </w:rPr>
        <w:t xml:space="preserve">aotlused esitatakse taotluse saanud asutuse asjaajamiskeeles või sellele asutusele vastuvõetavas keeles. Alati on aktsepteeritavad inglise keeles esitatud taotlused. </w:t>
      </w:r>
      <w:r w:rsidR="00AB144F" w:rsidRPr="00551016">
        <w:rPr>
          <w:noProof/>
        </w:rPr>
        <w:t xml:space="preserve">Nõuet esitada lõike 1 kohased taotlused taotluse saanud asutuse asjaajamiskeeles või sellele asutusele vastuvõetavas keeles </w:t>
      </w:r>
      <w:r w:rsidRPr="00551016">
        <w:rPr>
          <w:noProof/>
        </w:rPr>
        <w:t xml:space="preserve">ei kohaldata lõike 1 </w:t>
      </w:r>
      <w:r w:rsidR="00CA7635" w:rsidRPr="00551016">
        <w:rPr>
          <w:noProof/>
        </w:rPr>
        <w:t xml:space="preserve">kohaselt </w:t>
      </w:r>
      <w:r w:rsidRPr="00551016">
        <w:rPr>
          <w:noProof/>
        </w:rPr>
        <w:t>esitatud taotlusele lisatud dokumentide suhtes.</w:t>
      </w:r>
    </w:p>
    <w:p w14:paraId="7B90C86A" w14:textId="77777777" w:rsidR="00360895" w:rsidRPr="00551016" w:rsidRDefault="00360895" w:rsidP="00360895">
      <w:pPr>
        <w:rPr>
          <w:noProof/>
        </w:rPr>
      </w:pPr>
    </w:p>
    <w:p w14:paraId="7C659605" w14:textId="7173B345" w:rsidR="00360895" w:rsidRPr="00551016" w:rsidRDefault="00360895" w:rsidP="00360895">
      <w:pPr>
        <w:rPr>
          <w:noProof/>
        </w:rPr>
      </w:pPr>
      <w:r w:rsidRPr="00551016">
        <w:rPr>
          <w:noProof/>
        </w:rPr>
        <w:t>4.</w:t>
      </w:r>
      <w:r w:rsidRPr="00551016">
        <w:rPr>
          <w:noProof/>
        </w:rPr>
        <w:tab/>
        <w:t xml:space="preserve">Kui </w:t>
      </w:r>
      <w:r w:rsidR="00340049" w:rsidRPr="00551016">
        <w:rPr>
          <w:noProof/>
        </w:rPr>
        <w:t>k</w:t>
      </w:r>
      <w:r w:rsidR="00340049" w:rsidRPr="00551016">
        <w:rPr>
          <w:rStyle w:val="CorpotestoCar"/>
          <w:noProof/>
        </w:rPr>
        <w:t xml:space="preserve">äesoleva liite kohane </w:t>
      </w:r>
      <w:r w:rsidRPr="00551016">
        <w:rPr>
          <w:noProof/>
        </w:rPr>
        <w:t xml:space="preserve">taotlus ei vasta lõigetes 1–3 </w:t>
      </w:r>
      <w:r w:rsidR="005862AC" w:rsidRPr="00551016">
        <w:rPr>
          <w:noProof/>
        </w:rPr>
        <w:t xml:space="preserve">sätestatud </w:t>
      </w:r>
      <w:r w:rsidRPr="00551016">
        <w:rPr>
          <w:noProof/>
        </w:rPr>
        <w:t xml:space="preserve">vorminõuetele, võib taotluse saanud asutus </w:t>
      </w:r>
      <w:r w:rsidRPr="00551016">
        <w:rPr>
          <w:rStyle w:val="CorpotestoCar"/>
          <w:noProof/>
        </w:rPr>
        <w:t xml:space="preserve">nõuda </w:t>
      </w:r>
      <w:r w:rsidRPr="00551016">
        <w:rPr>
          <w:noProof/>
        </w:rPr>
        <w:t>selle parandamist või täiendamist</w:t>
      </w:r>
      <w:r w:rsidR="00340049" w:rsidRPr="00551016">
        <w:rPr>
          <w:noProof/>
        </w:rPr>
        <w:t>.</w:t>
      </w:r>
      <w:r w:rsidRPr="00551016">
        <w:rPr>
          <w:noProof/>
        </w:rPr>
        <w:t xml:space="preserve"> </w:t>
      </w:r>
      <w:r w:rsidR="00340049" w:rsidRPr="00551016">
        <w:rPr>
          <w:noProof/>
        </w:rPr>
        <w:t xml:space="preserve">Kuni </w:t>
      </w:r>
      <w:r w:rsidR="006237C5" w:rsidRPr="00551016">
        <w:rPr>
          <w:noProof/>
        </w:rPr>
        <w:t>taotluse</w:t>
      </w:r>
      <w:r w:rsidR="00340049" w:rsidRPr="00551016">
        <w:rPr>
          <w:noProof/>
        </w:rPr>
        <w:t xml:space="preserve"> </w:t>
      </w:r>
      <w:bookmarkStart w:id="28" w:name="_Hlk182428438"/>
      <w:r w:rsidR="00340049" w:rsidRPr="00551016">
        <w:rPr>
          <w:noProof/>
        </w:rPr>
        <w:t xml:space="preserve">parandamise või täiendamiseni </w:t>
      </w:r>
      <w:bookmarkEnd w:id="28"/>
      <w:r w:rsidRPr="00551016">
        <w:rPr>
          <w:noProof/>
        </w:rPr>
        <w:t>võib teha korralduse rakendada ettevaatusabinõusid.</w:t>
      </w:r>
    </w:p>
    <w:p w14:paraId="60394669" w14:textId="77777777" w:rsidR="00360895" w:rsidRPr="00551016" w:rsidRDefault="00360895" w:rsidP="00360895">
      <w:pPr>
        <w:ind w:left="567" w:hanging="567"/>
        <w:rPr>
          <w:noProof/>
        </w:rPr>
      </w:pPr>
    </w:p>
    <w:p w14:paraId="104F0915" w14:textId="77777777" w:rsidR="00360895" w:rsidRPr="00551016" w:rsidRDefault="00360895" w:rsidP="00360895">
      <w:pPr>
        <w:rPr>
          <w:noProof/>
        </w:rPr>
      </w:pPr>
    </w:p>
    <w:p w14:paraId="2177FBB8" w14:textId="130081C3" w:rsidR="00FF2102" w:rsidRPr="00551016" w:rsidRDefault="00FF2102" w:rsidP="00FF2102">
      <w:pPr>
        <w:rPr>
          <w:noProof/>
        </w:rPr>
      </w:pPr>
      <w:r w:rsidRPr="00551016">
        <w:rPr>
          <w:noProof/>
        </w:rPr>
        <w:br w:type="page"/>
      </w:r>
    </w:p>
    <w:p w14:paraId="431C236D" w14:textId="157EC6FF" w:rsidR="00360895" w:rsidRPr="00551016" w:rsidRDefault="00FF2102" w:rsidP="00360895">
      <w:pPr>
        <w:jc w:val="center"/>
        <w:rPr>
          <w:noProof/>
        </w:rPr>
      </w:pPr>
      <w:r w:rsidRPr="00551016">
        <w:rPr>
          <w:noProof/>
        </w:rPr>
        <w:t>A</w:t>
      </w:r>
      <w:r w:rsidR="00360895" w:rsidRPr="00551016">
        <w:rPr>
          <w:noProof/>
        </w:rPr>
        <w:t>RTIKKEL 6</w:t>
      </w:r>
    </w:p>
    <w:p w14:paraId="2987DA4D" w14:textId="77777777" w:rsidR="00360895" w:rsidRPr="00551016" w:rsidRDefault="00360895" w:rsidP="00360895">
      <w:pPr>
        <w:jc w:val="center"/>
        <w:rPr>
          <w:noProof/>
        </w:rPr>
      </w:pPr>
    </w:p>
    <w:p w14:paraId="5BCE7D4F" w14:textId="7EB14E61" w:rsidR="00360895" w:rsidRPr="00551016" w:rsidRDefault="00BB2849" w:rsidP="00360895">
      <w:pPr>
        <w:jc w:val="center"/>
        <w:rPr>
          <w:noProof/>
        </w:rPr>
      </w:pPr>
      <w:r w:rsidRPr="00551016">
        <w:rPr>
          <w:noProof/>
        </w:rPr>
        <w:t>T</w:t>
      </w:r>
      <w:r w:rsidR="00360895" w:rsidRPr="00551016">
        <w:rPr>
          <w:noProof/>
        </w:rPr>
        <w:t>aotluste täitmine</w:t>
      </w:r>
    </w:p>
    <w:p w14:paraId="1BAA2887" w14:textId="77777777" w:rsidR="00360895" w:rsidRPr="00551016" w:rsidRDefault="00360895" w:rsidP="00360895">
      <w:pPr>
        <w:rPr>
          <w:noProof/>
        </w:rPr>
      </w:pPr>
    </w:p>
    <w:p w14:paraId="69E17AF0" w14:textId="02BAADB9" w:rsidR="00360895" w:rsidRPr="00551016" w:rsidRDefault="00360895" w:rsidP="00360895">
      <w:pPr>
        <w:rPr>
          <w:noProof/>
        </w:rPr>
      </w:pPr>
      <w:r w:rsidRPr="00551016">
        <w:rPr>
          <w:noProof/>
        </w:rPr>
        <w:t>1.</w:t>
      </w:r>
      <w:r w:rsidRPr="00551016">
        <w:rPr>
          <w:noProof/>
        </w:rPr>
        <w:tab/>
        <w:t xml:space="preserve">Abitaotluse täitmiseks toimib taotluse saanud asutus oma pädevuse ja võimaluste piires nii, nagu ta toimiks enda nimel või sellesama assotsieerimislepingu osalise muude asutuste taotlusel, esitades </w:t>
      </w:r>
      <w:r w:rsidR="00885C59" w:rsidRPr="00551016">
        <w:rPr>
          <w:noProof/>
        </w:rPr>
        <w:t xml:space="preserve">tema valduses olevat </w:t>
      </w:r>
      <w:r w:rsidRPr="00551016">
        <w:rPr>
          <w:noProof/>
        </w:rPr>
        <w:t xml:space="preserve">teavet, </w:t>
      </w:r>
      <w:r w:rsidR="006237C5" w:rsidRPr="00551016">
        <w:rPr>
          <w:noProof/>
        </w:rPr>
        <w:t xml:space="preserve">viies läbi </w:t>
      </w:r>
      <w:r w:rsidRPr="00551016">
        <w:rPr>
          <w:noProof/>
        </w:rPr>
        <w:t xml:space="preserve">vajalikke uurimisi või korraldades nende </w:t>
      </w:r>
      <w:r w:rsidR="006237C5" w:rsidRPr="00551016">
        <w:rPr>
          <w:noProof/>
        </w:rPr>
        <w:t>läbiviimist</w:t>
      </w:r>
      <w:r w:rsidRPr="00551016">
        <w:rPr>
          <w:noProof/>
        </w:rPr>
        <w:t>. Käesolevat sätet kohaldatakse ka kõigi muude asutuste suhtes, kellele taotluse saanud asutus on taotluse edastanud juhul, kui ta ei saa ise tegutseda.</w:t>
      </w:r>
    </w:p>
    <w:p w14:paraId="0A36365D" w14:textId="77777777" w:rsidR="00360895" w:rsidRPr="00551016" w:rsidRDefault="00360895" w:rsidP="00360895">
      <w:pPr>
        <w:rPr>
          <w:bCs/>
          <w:noProof/>
        </w:rPr>
      </w:pPr>
    </w:p>
    <w:p w14:paraId="5CD033D9" w14:textId="77777777" w:rsidR="00360895" w:rsidRPr="00551016" w:rsidRDefault="00360895" w:rsidP="00360895">
      <w:pPr>
        <w:rPr>
          <w:bCs/>
          <w:noProof/>
        </w:rPr>
      </w:pPr>
      <w:r w:rsidRPr="00551016">
        <w:rPr>
          <w:noProof/>
        </w:rPr>
        <w:t>2.</w:t>
      </w:r>
      <w:r w:rsidRPr="00551016">
        <w:rPr>
          <w:noProof/>
        </w:rPr>
        <w:tab/>
        <w:t>Abitaotlusi täidetakse taotluse saanud assotsieerimislepingu osalise õigusnormide kohaselt.</w:t>
      </w:r>
    </w:p>
    <w:p w14:paraId="3A61F029" w14:textId="77777777" w:rsidR="00360895" w:rsidRPr="00551016" w:rsidRDefault="00360895" w:rsidP="00360895">
      <w:pPr>
        <w:ind w:left="567" w:hanging="567"/>
        <w:rPr>
          <w:noProof/>
          <w:szCs w:val="24"/>
        </w:rPr>
      </w:pPr>
    </w:p>
    <w:p w14:paraId="5A47370D" w14:textId="77777777" w:rsidR="00360895" w:rsidRPr="00551016" w:rsidRDefault="00360895" w:rsidP="00360895">
      <w:pPr>
        <w:rPr>
          <w:noProof/>
          <w:szCs w:val="24"/>
        </w:rPr>
      </w:pPr>
    </w:p>
    <w:p w14:paraId="7917C59C" w14:textId="77777777" w:rsidR="00360895" w:rsidRPr="00551016" w:rsidRDefault="00360895" w:rsidP="00360895">
      <w:pPr>
        <w:tabs>
          <w:tab w:val="left" w:pos="0"/>
          <w:tab w:val="left" w:pos="564"/>
          <w:tab w:val="left" w:pos="786"/>
          <w:tab w:val="left" w:pos="984"/>
          <w:tab w:val="left" w:pos="1440"/>
        </w:tabs>
        <w:suppressAutoHyphens/>
        <w:jc w:val="center"/>
        <w:rPr>
          <w:bCs/>
          <w:iCs/>
          <w:noProof/>
          <w:szCs w:val="24"/>
        </w:rPr>
      </w:pPr>
      <w:r w:rsidRPr="00551016">
        <w:rPr>
          <w:noProof/>
        </w:rPr>
        <w:t>ARTIKKEL 7</w:t>
      </w:r>
    </w:p>
    <w:p w14:paraId="2004F459" w14:textId="77777777" w:rsidR="00360895" w:rsidRPr="00551016" w:rsidRDefault="00360895" w:rsidP="00360895">
      <w:pPr>
        <w:tabs>
          <w:tab w:val="left" w:pos="0"/>
          <w:tab w:val="left" w:pos="564"/>
          <w:tab w:val="left" w:pos="786"/>
          <w:tab w:val="left" w:pos="984"/>
          <w:tab w:val="left" w:pos="1440"/>
        </w:tabs>
        <w:suppressAutoHyphens/>
        <w:jc w:val="center"/>
        <w:rPr>
          <w:bCs/>
          <w:iCs/>
          <w:noProof/>
          <w:szCs w:val="24"/>
        </w:rPr>
      </w:pPr>
    </w:p>
    <w:p w14:paraId="791ECBC7" w14:textId="77777777" w:rsidR="00360895" w:rsidRPr="00551016" w:rsidRDefault="00360895" w:rsidP="00360895">
      <w:pPr>
        <w:tabs>
          <w:tab w:val="left" w:pos="0"/>
          <w:tab w:val="left" w:pos="564"/>
          <w:tab w:val="left" w:pos="786"/>
          <w:tab w:val="left" w:pos="984"/>
          <w:tab w:val="left" w:pos="1440"/>
        </w:tabs>
        <w:suppressAutoHyphens/>
        <w:jc w:val="center"/>
        <w:rPr>
          <w:bCs/>
          <w:iCs/>
          <w:noProof/>
          <w:szCs w:val="24"/>
        </w:rPr>
      </w:pPr>
      <w:r w:rsidRPr="00551016">
        <w:rPr>
          <w:noProof/>
        </w:rPr>
        <w:t>Teabeedastuse vorm</w:t>
      </w:r>
    </w:p>
    <w:p w14:paraId="2D7C7C24" w14:textId="77777777" w:rsidR="00360895" w:rsidRPr="00551016" w:rsidRDefault="00360895" w:rsidP="00360895">
      <w:pPr>
        <w:rPr>
          <w:noProof/>
          <w:szCs w:val="24"/>
        </w:rPr>
      </w:pPr>
    </w:p>
    <w:p w14:paraId="1BB34BD2" w14:textId="4EA75318" w:rsidR="00360895" w:rsidRPr="00551016" w:rsidRDefault="00360895" w:rsidP="00360895">
      <w:pPr>
        <w:rPr>
          <w:noProof/>
        </w:rPr>
      </w:pPr>
      <w:r w:rsidRPr="00551016">
        <w:rPr>
          <w:noProof/>
        </w:rPr>
        <w:t>1.</w:t>
      </w:r>
      <w:r w:rsidRPr="00551016">
        <w:rPr>
          <w:noProof/>
        </w:rPr>
        <w:tab/>
        <w:t>Taotluse saanud asutus teeb uurimiste tulemused taotluse esitanud asutusele teatavaks kirjalikult ning lisab asjakohased dokumendid, tõestatud koopiad ja muud materjalid. Se</w:t>
      </w:r>
      <w:r w:rsidR="00340049" w:rsidRPr="00551016">
        <w:rPr>
          <w:noProof/>
        </w:rPr>
        <w:t>llist</w:t>
      </w:r>
      <w:r w:rsidRPr="00551016">
        <w:rPr>
          <w:noProof/>
        </w:rPr>
        <w:t xml:space="preserve"> teavet võib esitada elektrooniliselt.</w:t>
      </w:r>
    </w:p>
    <w:p w14:paraId="4870697E" w14:textId="77777777" w:rsidR="00360895" w:rsidRPr="00551016" w:rsidRDefault="00360895" w:rsidP="00360895">
      <w:pPr>
        <w:ind w:left="567" w:hanging="567"/>
        <w:rPr>
          <w:bCs/>
          <w:noProof/>
        </w:rPr>
      </w:pPr>
    </w:p>
    <w:p w14:paraId="4CFC2C63" w14:textId="013FB6E6" w:rsidR="00FF2102" w:rsidRPr="00551016" w:rsidRDefault="00FF2102" w:rsidP="00FF2102">
      <w:pPr>
        <w:rPr>
          <w:noProof/>
        </w:rPr>
      </w:pPr>
      <w:r w:rsidRPr="00551016">
        <w:rPr>
          <w:noProof/>
        </w:rPr>
        <w:br w:type="page"/>
      </w:r>
    </w:p>
    <w:p w14:paraId="1B8BD513" w14:textId="04583C5F" w:rsidR="00360895" w:rsidRPr="00551016" w:rsidRDefault="00FF2102" w:rsidP="00360895">
      <w:pPr>
        <w:rPr>
          <w:bCs/>
          <w:noProof/>
        </w:rPr>
      </w:pPr>
      <w:r w:rsidRPr="00551016">
        <w:rPr>
          <w:noProof/>
        </w:rPr>
        <w:t>2</w:t>
      </w:r>
      <w:r w:rsidR="00360895" w:rsidRPr="00551016">
        <w:rPr>
          <w:noProof/>
        </w:rPr>
        <w:t>.</w:t>
      </w:r>
      <w:r w:rsidR="00360895" w:rsidRPr="00551016">
        <w:rPr>
          <w:noProof/>
        </w:rPr>
        <w:tab/>
        <w:t xml:space="preserve">Dokumentide originaalid edastatakse kooskõlas kummagi assotsieerimislepingu osalise õiguslike piirangutega ja </w:t>
      </w:r>
      <w:r w:rsidR="006237C5" w:rsidRPr="00551016">
        <w:rPr>
          <w:noProof/>
        </w:rPr>
        <w:t xml:space="preserve">üksnes </w:t>
      </w:r>
      <w:r w:rsidR="00360895" w:rsidRPr="00551016">
        <w:rPr>
          <w:noProof/>
        </w:rPr>
        <w:t>taotluse esitanud asutuse nõudmisel, kui tõestatud koopiatest ei piisa. Taotluse esitanud asutus tagastab originaaldokumendid esimesel võimalusel.</w:t>
      </w:r>
    </w:p>
    <w:p w14:paraId="5E7A0C9F" w14:textId="77777777" w:rsidR="00360895" w:rsidRPr="00551016" w:rsidRDefault="00360895" w:rsidP="00360895">
      <w:pPr>
        <w:rPr>
          <w:noProof/>
        </w:rPr>
      </w:pPr>
    </w:p>
    <w:p w14:paraId="0B431DFC" w14:textId="77777777" w:rsidR="00360895" w:rsidRPr="00551016" w:rsidRDefault="00360895" w:rsidP="00360895">
      <w:pPr>
        <w:rPr>
          <w:noProof/>
        </w:rPr>
      </w:pPr>
      <w:r w:rsidRPr="00551016">
        <w:rPr>
          <w:noProof/>
        </w:rPr>
        <w:t>3.</w:t>
      </w:r>
      <w:r w:rsidRPr="00551016">
        <w:rPr>
          <w:noProof/>
        </w:rPr>
        <w:tab/>
        <w:t>Taotluse saanud asutus edastab kooskõlas lõikega 2 taotluse esitanud asutusele kogu teabe, mis puudutab tema territooriumil asuvate ametiasutuste poolt kaubadeklaratsiooni tõendamiseks väljastatud või kinnitatud dokumentide autentsust.</w:t>
      </w:r>
    </w:p>
    <w:p w14:paraId="28E20771" w14:textId="77777777" w:rsidR="00360895" w:rsidRPr="00551016" w:rsidRDefault="00360895" w:rsidP="00360895">
      <w:pPr>
        <w:ind w:left="567" w:hanging="567"/>
        <w:rPr>
          <w:noProof/>
          <w:szCs w:val="24"/>
        </w:rPr>
      </w:pPr>
    </w:p>
    <w:p w14:paraId="02444B0D" w14:textId="77777777" w:rsidR="00360895" w:rsidRPr="00551016" w:rsidRDefault="00360895" w:rsidP="00360895">
      <w:pPr>
        <w:rPr>
          <w:noProof/>
          <w:szCs w:val="24"/>
        </w:rPr>
      </w:pPr>
    </w:p>
    <w:p w14:paraId="10FFF2C3" w14:textId="77777777" w:rsidR="00360895" w:rsidRPr="00551016" w:rsidRDefault="00360895" w:rsidP="00360895">
      <w:pPr>
        <w:jc w:val="center"/>
        <w:rPr>
          <w:noProof/>
          <w:szCs w:val="24"/>
        </w:rPr>
      </w:pPr>
      <w:r w:rsidRPr="00551016">
        <w:rPr>
          <w:noProof/>
        </w:rPr>
        <w:t>ARTIKKEL 8</w:t>
      </w:r>
    </w:p>
    <w:p w14:paraId="4610EFCB" w14:textId="77777777" w:rsidR="00360895" w:rsidRPr="00551016" w:rsidRDefault="00360895" w:rsidP="00360895">
      <w:pPr>
        <w:jc w:val="center"/>
        <w:rPr>
          <w:noProof/>
          <w:szCs w:val="24"/>
        </w:rPr>
      </w:pPr>
    </w:p>
    <w:p w14:paraId="12CC1E22" w14:textId="2050A4C0" w:rsidR="00360895" w:rsidRPr="00551016" w:rsidRDefault="00360895" w:rsidP="00360895">
      <w:pPr>
        <w:jc w:val="center"/>
        <w:rPr>
          <w:noProof/>
          <w:szCs w:val="24"/>
        </w:rPr>
      </w:pPr>
      <w:r w:rsidRPr="00551016">
        <w:rPr>
          <w:noProof/>
        </w:rPr>
        <w:t xml:space="preserve">Ühe assotsieerimislepingu osalise ametnike viibimine </w:t>
      </w:r>
      <w:r w:rsidR="00487F40" w:rsidRPr="00551016">
        <w:rPr>
          <w:noProof/>
        </w:rPr>
        <w:br/>
      </w:r>
      <w:r w:rsidRPr="00551016">
        <w:rPr>
          <w:noProof/>
        </w:rPr>
        <w:t>teise assotsieerimislepingu osalise territooriumil</w:t>
      </w:r>
    </w:p>
    <w:p w14:paraId="3BACBA98" w14:textId="77777777" w:rsidR="00360895" w:rsidRPr="00551016" w:rsidRDefault="00360895" w:rsidP="00360895">
      <w:pPr>
        <w:rPr>
          <w:noProof/>
          <w:szCs w:val="24"/>
        </w:rPr>
      </w:pPr>
    </w:p>
    <w:p w14:paraId="6C7F348E" w14:textId="7A352F0D" w:rsidR="00360895" w:rsidRPr="00551016" w:rsidRDefault="00360895" w:rsidP="00360895">
      <w:pPr>
        <w:rPr>
          <w:noProof/>
        </w:rPr>
      </w:pPr>
      <w:r w:rsidRPr="00551016">
        <w:rPr>
          <w:noProof/>
        </w:rPr>
        <w:t>1.</w:t>
      </w:r>
      <w:r w:rsidRPr="00551016">
        <w:rPr>
          <w:noProof/>
        </w:rPr>
        <w:tab/>
        <w:t xml:space="preserve">Assotsieerimislepingu osalise nõuetekohaselt volitatud ametnikud võivad teise assotsieerimislepingu osalise nõusolekul ja </w:t>
      </w:r>
      <w:r w:rsidR="00BB2849" w:rsidRPr="00551016">
        <w:rPr>
          <w:noProof/>
        </w:rPr>
        <w:t xml:space="preserve">kõnealuse </w:t>
      </w:r>
      <w:r w:rsidR="00613E03" w:rsidRPr="00551016">
        <w:rPr>
          <w:noProof/>
        </w:rPr>
        <w:t>teise assotsieerimislepingu osalise</w:t>
      </w:r>
      <w:r w:rsidRPr="00551016">
        <w:rPr>
          <w:noProof/>
        </w:rPr>
        <w:t xml:space="preserve"> kehtestatud tingimustel viibida taotluse saanud asutuse või </w:t>
      </w:r>
      <w:r w:rsidR="00AB144F" w:rsidRPr="00551016">
        <w:rPr>
          <w:noProof/>
        </w:rPr>
        <w:t xml:space="preserve">käesoleva liite </w:t>
      </w:r>
      <w:r w:rsidRPr="00551016">
        <w:rPr>
          <w:noProof/>
        </w:rPr>
        <w:t>artikli 6 lõikes 1 osutatud muu asjaomase asutuse ruumides, et hankida teavet, mis on seotud tollialaseid õigusakte rikkuvate või rikkuda võivate toimingutega ja mida taotluse esitanud asutus vajab käesoleva liite kohaldamiseks.</w:t>
      </w:r>
    </w:p>
    <w:p w14:paraId="67101588" w14:textId="77777777" w:rsidR="00360895" w:rsidRPr="00551016" w:rsidRDefault="00360895" w:rsidP="00360895">
      <w:pPr>
        <w:rPr>
          <w:noProof/>
        </w:rPr>
      </w:pPr>
    </w:p>
    <w:p w14:paraId="6F16FC9D" w14:textId="1CB76372" w:rsidR="00360895" w:rsidRPr="00551016" w:rsidRDefault="00360895" w:rsidP="00360895">
      <w:pPr>
        <w:rPr>
          <w:noProof/>
        </w:rPr>
      </w:pPr>
      <w:r w:rsidRPr="00551016">
        <w:rPr>
          <w:noProof/>
        </w:rPr>
        <w:t>2.</w:t>
      </w:r>
      <w:r w:rsidRPr="00551016">
        <w:rPr>
          <w:noProof/>
        </w:rPr>
        <w:tab/>
        <w:t xml:space="preserve">Assotsieerimislepingu osalise nõuetekohaselt volitatud ametnikud võivad teise assotsieerimislepingu osalise nõusolekul ja </w:t>
      </w:r>
      <w:r w:rsidR="00613E03" w:rsidRPr="00551016">
        <w:rPr>
          <w:noProof/>
        </w:rPr>
        <w:t>teise assotsieerimislepingu osalise</w:t>
      </w:r>
      <w:r w:rsidRPr="00551016">
        <w:rPr>
          <w:noProof/>
        </w:rPr>
        <w:t xml:space="preserve"> kehtestatud tingimustel viibida </w:t>
      </w:r>
      <w:r w:rsidR="00BB2849" w:rsidRPr="00551016">
        <w:rPr>
          <w:noProof/>
        </w:rPr>
        <w:t xml:space="preserve">kõnealuse </w:t>
      </w:r>
      <w:r w:rsidR="00613E03" w:rsidRPr="00551016">
        <w:rPr>
          <w:noProof/>
        </w:rPr>
        <w:t>teise assotsieerimislepingu osalise</w:t>
      </w:r>
      <w:r w:rsidRPr="00551016">
        <w:rPr>
          <w:noProof/>
        </w:rPr>
        <w:t xml:space="preserve"> territooriumil </w:t>
      </w:r>
      <w:r w:rsidR="006237C5" w:rsidRPr="00551016">
        <w:rPr>
          <w:noProof/>
        </w:rPr>
        <w:t xml:space="preserve">läbiviidavate </w:t>
      </w:r>
      <w:r w:rsidRPr="00551016">
        <w:rPr>
          <w:noProof/>
        </w:rPr>
        <w:t>uurimiste juures.</w:t>
      </w:r>
    </w:p>
    <w:p w14:paraId="5FE5F6B0" w14:textId="77777777" w:rsidR="00360895" w:rsidRPr="00551016" w:rsidRDefault="00360895" w:rsidP="00360895">
      <w:pPr>
        <w:rPr>
          <w:noProof/>
        </w:rPr>
      </w:pPr>
    </w:p>
    <w:p w14:paraId="4EF0F66D" w14:textId="0D2A996E" w:rsidR="00FF2102" w:rsidRPr="00551016" w:rsidRDefault="00FF2102" w:rsidP="00FF2102">
      <w:pPr>
        <w:rPr>
          <w:noProof/>
        </w:rPr>
      </w:pPr>
      <w:r w:rsidRPr="00551016">
        <w:rPr>
          <w:noProof/>
        </w:rPr>
        <w:br w:type="page"/>
      </w:r>
    </w:p>
    <w:p w14:paraId="1435AE42" w14:textId="364CBEAB" w:rsidR="00360895" w:rsidRPr="00551016" w:rsidRDefault="00FF2102" w:rsidP="00360895">
      <w:pPr>
        <w:rPr>
          <w:noProof/>
        </w:rPr>
      </w:pPr>
      <w:r w:rsidRPr="00551016">
        <w:rPr>
          <w:noProof/>
        </w:rPr>
        <w:t>3</w:t>
      </w:r>
      <w:r w:rsidR="00360895" w:rsidRPr="00551016">
        <w:rPr>
          <w:noProof/>
        </w:rPr>
        <w:t>.</w:t>
      </w:r>
      <w:r w:rsidR="00360895" w:rsidRPr="00551016">
        <w:rPr>
          <w:noProof/>
        </w:rPr>
        <w:tab/>
      </w:r>
      <w:r w:rsidR="00BB2849" w:rsidRPr="00551016">
        <w:rPr>
          <w:noProof/>
        </w:rPr>
        <w:t xml:space="preserve">Lõikes 2 osutatud </w:t>
      </w:r>
      <w:r w:rsidR="00360895" w:rsidRPr="00551016">
        <w:rPr>
          <w:noProof/>
        </w:rPr>
        <w:t>ametnikud viibivad teise assotsieerimislepingu osalise territooriumil üksnes nõuandva pädevusega, millest tulenevalt:</w:t>
      </w:r>
    </w:p>
    <w:p w14:paraId="6A6AD82A" w14:textId="77777777" w:rsidR="00360895" w:rsidRPr="00551016" w:rsidRDefault="00360895" w:rsidP="00360895">
      <w:pPr>
        <w:ind w:left="567" w:hanging="567"/>
        <w:rPr>
          <w:noProof/>
        </w:rPr>
      </w:pPr>
    </w:p>
    <w:p w14:paraId="1FF3BA52" w14:textId="05463EA2" w:rsidR="00360895" w:rsidRPr="00551016" w:rsidRDefault="00360895" w:rsidP="00360895">
      <w:pPr>
        <w:ind w:left="567" w:hanging="567"/>
        <w:rPr>
          <w:noProof/>
        </w:rPr>
      </w:pPr>
      <w:r w:rsidRPr="00551016">
        <w:rPr>
          <w:noProof/>
        </w:rPr>
        <w:t>a)</w:t>
      </w:r>
      <w:r w:rsidRPr="00551016">
        <w:rPr>
          <w:noProof/>
        </w:rPr>
        <w:tab/>
        <w:t>peavad nad suutma igal ajal tõendada, et</w:t>
      </w:r>
      <w:r w:rsidR="006237C5" w:rsidRPr="00551016">
        <w:rPr>
          <w:noProof/>
        </w:rPr>
        <w:t xml:space="preserve"> nad</w:t>
      </w:r>
      <w:r w:rsidRPr="00551016">
        <w:rPr>
          <w:noProof/>
        </w:rPr>
        <w:t xml:space="preserve"> täidavad oma ametiülesandeid;</w:t>
      </w:r>
    </w:p>
    <w:p w14:paraId="643FA751" w14:textId="77777777" w:rsidR="00360895" w:rsidRPr="00551016" w:rsidRDefault="00360895" w:rsidP="00360895">
      <w:pPr>
        <w:ind w:left="567" w:hanging="567"/>
        <w:rPr>
          <w:noProof/>
        </w:rPr>
      </w:pPr>
    </w:p>
    <w:p w14:paraId="7902ABDC" w14:textId="77777777" w:rsidR="00360895" w:rsidRPr="00551016" w:rsidRDefault="00360895" w:rsidP="00360895">
      <w:pPr>
        <w:ind w:left="567" w:hanging="567"/>
        <w:rPr>
          <w:noProof/>
        </w:rPr>
      </w:pPr>
      <w:r w:rsidRPr="00551016">
        <w:rPr>
          <w:noProof/>
        </w:rPr>
        <w:t>b)</w:t>
      </w:r>
      <w:r w:rsidRPr="00551016">
        <w:rPr>
          <w:noProof/>
        </w:rPr>
        <w:tab/>
        <w:t>ei tohi nad kanda vormi ega relvi ning</w:t>
      </w:r>
    </w:p>
    <w:p w14:paraId="7688042A" w14:textId="77777777" w:rsidR="00360895" w:rsidRPr="00551016" w:rsidRDefault="00360895" w:rsidP="00360895">
      <w:pPr>
        <w:ind w:left="567" w:hanging="567"/>
        <w:rPr>
          <w:noProof/>
        </w:rPr>
      </w:pPr>
    </w:p>
    <w:p w14:paraId="5B14B92A" w14:textId="2E42D9D0" w:rsidR="00360895" w:rsidRPr="00551016" w:rsidRDefault="00360895" w:rsidP="00360895">
      <w:pPr>
        <w:ind w:left="567" w:hanging="567"/>
        <w:rPr>
          <w:noProof/>
        </w:rPr>
      </w:pPr>
      <w:r w:rsidRPr="00551016">
        <w:rPr>
          <w:noProof/>
        </w:rPr>
        <w:t>c)</w:t>
      </w:r>
      <w:r w:rsidRPr="00551016">
        <w:rPr>
          <w:noProof/>
        </w:rPr>
        <w:tab/>
        <w:t>antakse neile sama kaitse, mis on tagatud teise assotsieerimislepingu osalise ametnikele kooskõlas tema territooriumil kehtivate õigusnormidega.</w:t>
      </w:r>
    </w:p>
    <w:p w14:paraId="45106E7A" w14:textId="77777777" w:rsidR="00360895" w:rsidRPr="00551016" w:rsidRDefault="00360895" w:rsidP="00360895">
      <w:pPr>
        <w:ind w:left="567" w:hanging="567"/>
        <w:rPr>
          <w:noProof/>
          <w:szCs w:val="24"/>
        </w:rPr>
      </w:pPr>
    </w:p>
    <w:p w14:paraId="226B1F94" w14:textId="77777777" w:rsidR="00360895" w:rsidRPr="00551016" w:rsidRDefault="00360895" w:rsidP="00360895">
      <w:pPr>
        <w:rPr>
          <w:noProof/>
          <w:szCs w:val="24"/>
        </w:rPr>
      </w:pPr>
    </w:p>
    <w:p w14:paraId="02A741C4" w14:textId="77777777" w:rsidR="00360895" w:rsidRPr="00551016" w:rsidRDefault="00360895" w:rsidP="00360895">
      <w:pPr>
        <w:jc w:val="center"/>
        <w:rPr>
          <w:noProof/>
          <w:szCs w:val="24"/>
        </w:rPr>
      </w:pPr>
      <w:r w:rsidRPr="00551016">
        <w:rPr>
          <w:noProof/>
        </w:rPr>
        <w:t>ARTIKKEL 9</w:t>
      </w:r>
    </w:p>
    <w:p w14:paraId="6592BD3D" w14:textId="77777777" w:rsidR="00360895" w:rsidRPr="00551016" w:rsidRDefault="00360895" w:rsidP="00360895">
      <w:pPr>
        <w:jc w:val="center"/>
        <w:rPr>
          <w:noProof/>
          <w:szCs w:val="24"/>
        </w:rPr>
      </w:pPr>
    </w:p>
    <w:p w14:paraId="4972C07A" w14:textId="77777777" w:rsidR="00360895" w:rsidRPr="00551016" w:rsidRDefault="00360895" w:rsidP="00360895">
      <w:pPr>
        <w:jc w:val="center"/>
        <w:rPr>
          <w:noProof/>
          <w:szCs w:val="24"/>
        </w:rPr>
      </w:pPr>
      <w:r w:rsidRPr="00551016">
        <w:rPr>
          <w:noProof/>
        </w:rPr>
        <w:t>Dokumentide edastamine ja teavitamine</w:t>
      </w:r>
    </w:p>
    <w:p w14:paraId="524EE7B4" w14:textId="77777777" w:rsidR="00360895" w:rsidRPr="00551016" w:rsidRDefault="00360895" w:rsidP="00360895">
      <w:pPr>
        <w:rPr>
          <w:noProof/>
          <w:szCs w:val="24"/>
        </w:rPr>
      </w:pPr>
    </w:p>
    <w:p w14:paraId="381BC6FF" w14:textId="124AE3FA" w:rsidR="00360895" w:rsidRPr="00551016" w:rsidRDefault="00360895" w:rsidP="00360895">
      <w:pPr>
        <w:rPr>
          <w:noProof/>
        </w:rPr>
      </w:pPr>
      <w:r w:rsidRPr="00551016">
        <w:rPr>
          <w:noProof/>
        </w:rPr>
        <w:t>1.</w:t>
      </w:r>
      <w:r w:rsidRPr="00551016">
        <w:rPr>
          <w:noProof/>
        </w:rPr>
        <w:tab/>
        <w:t xml:space="preserve">Taotluse esitanud asutuse palvel võtab taotluse saanud asutus tema suhtes kohaldatavate õigusnormide kohaselt kõik vajalikud meetmed, et edastada taotluse saanud asutuse territooriumil </w:t>
      </w:r>
      <w:r w:rsidR="00BF55E9" w:rsidRPr="00551016">
        <w:rPr>
          <w:noProof/>
        </w:rPr>
        <w:t xml:space="preserve">elavale </w:t>
      </w:r>
      <w:r w:rsidRPr="00551016">
        <w:rPr>
          <w:noProof/>
        </w:rPr>
        <w:t>või asuvale adressaadile kõik dokumendid ja teatada talle kõikidest otsustest, mis pärinevad taotluse esitanud asutuselt ja kuuluvad käesoleva liite kohaldamisalasse.</w:t>
      </w:r>
    </w:p>
    <w:p w14:paraId="1CADFFFA" w14:textId="77777777" w:rsidR="00360895" w:rsidRPr="00551016" w:rsidRDefault="00360895" w:rsidP="00360895">
      <w:pPr>
        <w:rPr>
          <w:bCs/>
          <w:noProof/>
        </w:rPr>
      </w:pPr>
    </w:p>
    <w:p w14:paraId="5A41DD68" w14:textId="5E18B813" w:rsidR="00360895" w:rsidRPr="00551016" w:rsidRDefault="00360895" w:rsidP="00360895">
      <w:pPr>
        <w:rPr>
          <w:bCs/>
          <w:noProof/>
        </w:rPr>
      </w:pPr>
      <w:r w:rsidRPr="00551016">
        <w:rPr>
          <w:noProof/>
        </w:rPr>
        <w:t>2.</w:t>
      </w:r>
      <w:r w:rsidRPr="00551016">
        <w:rPr>
          <w:noProof/>
        </w:rPr>
        <w:tab/>
        <w:t xml:space="preserve">Dokumentide edastamise või otsuste teatavakstegemise taotlused esitatakse kirjalikult taotluse saanud asutuse asjaajamiskeeles või </w:t>
      </w:r>
      <w:r w:rsidR="0008144C" w:rsidRPr="00551016">
        <w:rPr>
          <w:noProof/>
        </w:rPr>
        <w:t>taotluse saanud</w:t>
      </w:r>
      <w:r w:rsidRPr="00551016">
        <w:rPr>
          <w:noProof/>
        </w:rPr>
        <w:t xml:space="preserve"> asutusele vastuvõetavas keeles.</w:t>
      </w:r>
    </w:p>
    <w:p w14:paraId="2BD7B27A" w14:textId="77777777" w:rsidR="00360895" w:rsidRPr="00551016" w:rsidRDefault="00360895" w:rsidP="00360895">
      <w:pPr>
        <w:rPr>
          <w:noProof/>
          <w:szCs w:val="24"/>
        </w:rPr>
      </w:pPr>
    </w:p>
    <w:p w14:paraId="0CE6C80B" w14:textId="77777777" w:rsidR="00360895" w:rsidRPr="00551016" w:rsidRDefault="00360895" w:rsidP="00360895">
      <w:pPr>
        <w:rPr>
          <w:noProof/>
          <w:szCs w:val="24"/>
        </w:rPr>
      </w:pPr>
    </w:p>
    <w:p w14:paraId="1FA8F6BA" w14:textId="300DF0E6" w:rsidR="00FF2102" w:rsidRPr="00551016" w:rsidRDefault="00FF2102" w:rsidP="00FF2102">
      <w:pPr>
        <w:rPr>
          <w:noProof/>
        </w:rPr>
      </w:pPr>
      <w:r w:rsidRPr="00551016">
        <w:rPr>
          <w:noProof/>
        </w:rPr>
        <w:br w:type="page"/>
      </w:r>
    </w:p>
    <w:p w14:paraId="0C94F9AF" w14:textId="21DF6B4B" w:rsidR="00360895" w:rsidRPr="00551016" w:rsidRDefault="00FF2102" w:rsidP="00360895">
      <w:pPr>
        <w:spacing w:after="160" w:line="259" w:lineRule="auto"/>
        <w:jc w:val="center"/>
        <w:rPr>
          <w:noProof/>
          <w:szCs w:val="24"/>
        </w:rPr>
      </w:pPr>
      <w:r w:rsidRPr="00551016">
        <w:rPr>
          <w:noProof/>
        </w:rPr>
        <w:t>A</w:t>
      </w:r>
      <w:r w:rsidR="00360895" w:rsidRPr="00551016">
        <w:rPr>
          <w:noProof/>
        </w:rPr>
        <w:t>RTIKKEL 10</w:t>
      </w:r>
    </w:p>
    <w:p w14:paraId="4A3B5E14" w14:textId="77777777" w:rsidR="00360895" w:rsidRPr="00551016" w:rsidRDefault="00360895" w:rsidP="00360895">
      <w:pPr>
        <w:jc w:val="center"/>
        <w:rPr>
          <w:noProof/>
          <w:szCs w:val="24"/>
        </w:rPr>
      </w:pPr>
    </w:p>
    <w:p w14:paraId="6295053F" w14:textId="77777777" w:rsidR="00360895" w:rsidRPr="00551016" w:rsidRDefault="00360895" w:rsidP="00360895">
      <w:pPr>
        <w:jc w:val="center"/>
        <w:rPr>
          <w:noProof/>
          <w:szCs w:val="24"/>
        </w:rPr>
      </w:pPr>
      <w:r w:rsidRPr="00551016">
        <w:rPr>
          <w:noProof/>
        </w:rPr>
        <w:t>Automaatne ja eelnev teabevahetus</w:t>
      </w:r>
    </w:p>
    <w:p w14:paraId="09F735E1" w14:textId="77777777" w:rsidR="00360895" w:rsidRPr="00551016" w:rsidRDefault="00360895" w:rsidP="00360895">
      <w:pPr>
        <w:rPr>
          <w:noProof/>
          <w:szCs w:val="24"/>
        </w:rPr>
      </w:pPr>
    </w:p>
    <w:p w14:paraId="6BDAB31B" w14:textId="2E9127A6" w:rsidR="00360895" w:rsidRPr="00551016" w:rsidRDefault="00360895" w:rsidP="00360895">
      <w:pPr>
        <w:rPr>
          <w:noProof/>
        </w:rPr>
      </w:pPr>
      <w:r w:rsidRPr="00551016">
        <w:rPr>
          <w:noProof/>
        </w:rPr>
        <w:t>1.</w:t>
      </w:r>
      <w:r w:rsidRPr="00551016">
        <w:rPr>
          <w:noProof/>
        </w:rPr>
        <w:tab/>
        <w:t>Käesoleva liite artikli 15 kohaselt võivad assotsieerimislepingu osalised vastastikusel kokkuleppel:</w:t>
      </w:r>
    </w:p>
    <w:p w14:paraId="4015FFC1" w14:textId="77777777" w:rsidR="00360895" w:rsidRPr="00551016" w:rsidRDefault="00360895" w:rsidP="00360895">
      <w:pPr>
        <w:rPr>
          <w:noProof/>
        </w:rPr>
      </w:pPr>
    </w:p>
    <w:p w14:paraId="27016D26" w14:textId="77777777" w:rsidR="00360895" w:rsidRPr="00551016" w:rsidRDefault="00360895" w:rsidP="00360895">
      <w:pPr>
        <w:ind w:left="567" w:hanging="567"/>
        <w:rPr>
          <w:noProof/>
        </w:rPr>
      </w:pPr>
      <w:r w:rsidRPr="00551016">
        <w:rPr>
          <w:noProof/>
        </w:rPr>
        <w:t>a)</w:t>
      </w:r>
      <w:r w:rsidRPr="00551016">
        <w:rPr>
          <w:noProof/>
        </w:rPr>
        <w:tab/>
        <w:t>vahetada automaatselt käesoleva liitega ette nähtud teavet;</w:t>
      </w:r>
    </w:p>
    <w:p w14:paraId="7CC52311" w14:textId="77777777" w:rsidR="00360895" w:rsidRPr="00551016" w:rsidRDefault="00360895" w:rsidP="00360895">
      <w:pPr>
        <w:ind w:left="567" w:hanging="567"/>
        <w:rPr>
          <w:noProof/>
        </w:rPr>
      </w:pPr>
    </w:p>
    <w:p w14:paraId="31DF4255" w14:textId="42E821B4" w:rsidR="00360895" w:rsidRPr="00551016" w:rsidRDefault="00360895" w:rsidP="00360895">
      <w:pPr>
        <w:ind w:left="567" w:hanging="567"/>
        <w:rPr>
          <w:noProof/>
        </w:rPr>
      </w:pPr>
      <w:r w:rsidRPr="00551016">
        <w:rPr>
          <w:noProof/>
        </w:rPr>
        <w:t>b)</w:t>
      </w:r>
      <w:r w:rsidRPr="00551016">
        <w:rPr>
          <w:noProof/>
        </w:rPr>
        <w:tab/>
        <w:t xml:space="preserve">vahetada konkreetset teavet enne saadetiste saabumist teise </w:t>
      </w:r>
      <w:r w:rsidR="006319B6" w:rsidRPr="00551016">
        <w:rPr>
          <w:noProof/>
        </w:rPr>
        <w:t>assotsieerimis</w:t>
      </w:r>
      <w:r w:rsidRPr="00551016">
        <w:rPr>
          <w:noProof/>
        </w:rPr>
        <w:t>lepingu</w:t>
      </w:r>
      <w:r w:rsidR="006319B6" w:rsidRPr="00551016">
        <w:rPr>
          <w:noProof/>
        </w:rPr>
        <w:t xml:space="preserve"> </w:t>
      </w:r>
      <w:r w:rsidRPr="00551016">
        <w:rPr>
          <w:noProof/>
        </w:rPr>
        <w:t>osalise territooriumile.</w:t>
      </w:r>
    </w:p>
    <w:p w14:paraId="5D0073CB" w14:textId="77777777" w:rsidR="00360895" w:rsidRPr="00551016" w:rsidRDefault="00360895" w:rsidP="00360895">
      <w:pPr>
        <w:rPr>
          <w:noProof/>
        </w:rPr>
      </w:pPr>
    </w:p>
    <w:p w14:paraId="7567266F" w14:textId="77777777" w:rsidR="00360895" w:rsidRPr="00551016" w:rsidRDefault="00360895" w:rsidP="00360895">
      <w:pPr>
        <w:rPr>
          <w:noProof/>
        </w:rPr>
      </w:pPr>
      <w:r w:rsidRPr="00551016">
        <w:rPr>
          <w:noProof/>
        </w:rPr>
        <w:t>2.</w:t>
      </w:r>
      <w:r w:rsidRPr="00551016">
        <w:rPr>
          <w:noProof/>
        </w:rPr>
        <w:tab/>
        <w:t>Lõikes 1 osutatud teabevahetuse rakendamiseks kehtestavad assotsieerimislepingu osalised korra, mis käsitleb teabe liiki, mida nad soovivad vahetada, ning teabevahetuse vormi ja sagedust.</w:t>
      </w:r>
    </w:p>
    <w:p w14:paraId="113A5B8D" w14:textId="77777777" w:rsidR="00360895" w:rsidRPr="00551016" w:rsidRDefault="00360895" w:rsidP="00360895">
      <w:pPr>
        <w:rPr>
          <w:noProof/>
          <w:szCs w:val="24"/>
        </w:rPr>
      </w:pPr>
    </w:p>
    <w:p w14:paraId="06D6E101" w14:textId="77777777" w:rsidR="00360895" w:rsidRPr="00551016" w:rsidRDefault="00360895" w:rsidP="00360895">
      <w:pPr>
        <w:rPr>
          <w:noProof/>
          <w:szCs w:val="24"/>
        </w:rPr>
      </w:pPr>
    </w:p>
    <w:p w14:paraId="7C82A05A" w14:textId="77777777" w:rsidR="00360895" w:rsidRPr="00551016" w:rsidRDefault="00360895" w:rsidP="00360895">
      <w:pPr>
        <w:jc w:val="center"/>
        <w:rPr>
          <w:noProof/>
          <w:szCs w:val="24"/>
        </w:rPr>
      </w:pPr>
      <w:r w:rsidRPr="00551016">
        <w:rPr>
          <w:noProof/>
        </w:rPr>
        <w:t>ARTIKKEL 11</w:t>
      </w:r>
    </w:p>
    <w:p w14:paraId="3A4E975B" w14:textId="77777777" w:rsidR="00360895" w:rsidRPr="00551016" w:rsidRDefault="00360895" w:rsidP="00360895">
      <w:pPr>
        <w:jc w:val="center"/>
        <w:rPr>
          <w:noProof/>
          <w:szCs w:val="24"/>
        </w:rPr>
      </w:pPr>
    </w:p>
    <w:p w14:paraId="74113EDE" w14:textId="77777777" w:rsidR="00360895" w:rsidRPr="00551016" w:rsidRDefault="00360895" w:rsidP="00360895">
      <w:pPr>
        <w:jc w:val="center"/>
        <w:rPr>
          <w:noProof/>
          <w:szCs w:val="24"/>
        </w:rPr>
      </w:pPr>
      <w:r w:rsidRPr="00551016">
        <w:rPr>
          <w:noProof/>
        </w:rPr>
        <w:t>Erandid abistamiskohustusest</w:t>
      </w:r>
    </w:p>
    <w:p w14:paraId="54A5CF6C" w14:textId="77777777" w:rsidR="00360895" w:rsidRPr="00551016" w:rsidRDefault="00360895" w:rsidP="00360895">
      <w:pPr>
        <w:rPr>
          <w:noProof/>
          <w:szCs w:val="24"/>
        </w:rPr>
      </w:pPr>
    </w:p>
    <w:p w14:paraId="781336FA" w14:textId="56EEFFCD" w:rsidR="00360895" w:rsidRPr="00551016" w:rsidRDefault="00360895" w:rsidP="00360895">
      <w:pPr>
        <w:rPr>
          <w:noProof/>
        </w:rPr>
      </w:pPr>
      <w:r w:rsidRPr="00551016">
        <w:rPr>
          <w:noProof/>
        </w:rPr>
        <w:t>1.</w:t>
      </w:r>
      <w:r w:rsidRPr="00551016">
        <w:rPr>
          <w:noProof/>
        </w:rPr>
        <w:tab/>
      </w:r>
      <w:r w:rsidR="006319B6" w:rsidRPr="00551016">
        <w:rPr>
          <w:noProof/>
        </w:rPr>
        <w:t>Käesoleva liite kohase a</w:t>
      </w:r>
      <w:r w:rsidRPr="00551016">
        <w:rPr>
          <w:noProof/>
        </w:rPr>
        <w:t xml:space="preserve">bi andmisest võib keelduda või selle andmise võib siduda teatud tingimuste </w:t>
      </w:r>
      <w:r w:rsidR="00BF55E9" w:rsidRPr="00551016">
        <w:rPr>
          <w:noProof/>
        </w:rPr>
        <w:t xml:space="preserve">või </w:t>
      </w:r>
      <w:r w:rsidRPr="00551016">
        <w:rPr>
          <w:noProof/>
        </w:rPr>
        <w:t xml:space="preserve">nõuetega juhul, kui assotsieerimislepingu osaline leiab, et </w:t>
      </w:r>
      <w:r w:rsidR="006319B6" w:rsidRPr="00551016">
        <w:rPr>
          <w:noProof/>
        </w:rPr>
        <w:t xml:space="preserve">selline </w:t>
      </w:r>
      <w:r w:rsidRPr="00551016">
        <w:rPr>
          <w:noProof/>
        </w:rPr>
        <w:t>abi:</w:t>
      </w:r>
    </w:p>
    <w:p w14:paraId="1430FF5F" w14:textId="77777777" w:rsidR="00360895" w:rsidRPr="00551016" w:rsidRDefault="00360895" w:rsidP="00360895">
      <w:pPr>
        <w:ind w:left="567" w:hanging="567"/>
        <w:rPr>
          <w:bCs/>
          <w:noProof/>
        </w:rPr>
      </w:pPr>
    </w:p>
    <w:p w14:paraId="36C19E61" w14:textId="29D831CB" w:rsidR="00360895" w:rsidRPr="00551016" w:rsidRDefault="00360895" w:rsidP="00360895">
      <w:pPr>
        <w:ind w:left="567" w:hanging="567"/>
        <w:rPr>
          <w:noProof/>
        </w:rPr>
      </w:pPr>
      <w:r w:rsidRPr="00551016">
        <w:rPr>
          <w:noProof/>
        </w:rPr>
        <w:t>a)</w:t>
      </w:r>
      <w:r w:rsidRPr="00551016">
        <w:rPr>
          <w:noProof/>
        </w:rPr>
        <w:tab/>
        <w:t>võib kahjustada San Marino või abitaotluse saanud ELi liikmesriigi suveräänsust,</w:t>
      </w:r>
    </w:p>
    <w:p w14:paraId="3CE5B1ED" w14:textId="77777777" w:rsidR="00360895" w:rsidRPr="00551016" w:rsidRDefault="00360895" w:rsidP="00360895">
      <w:pPr>
        <w:rPr>
          <w:bCs/>
          <w:noProof/>
        </w:rPr>
      </w:pPr>
    </w:p>
    <w:p w14:paraId="68A4674D" w14:textId="061BD21D" w:rsidR="00FF2102" w:rsidRPr="00551016" w:rsidRDefault="00FF2102" w:rsidP="00FF2102">
      <w:pPr>
        <w:rPr>
          <w:noProof/>
        </w:rPr>
      </w:pPr>
      <w:r w:rsidRPr="00551016">
        <w:rPr>
          <w:noProof/>
        </w:rPr>
        <w:br w:type="page"/>
      </w:r>
    </w:p>
    <w:p w14:paraId="52E79DE6" w14:textId="74584D8B" w:rsidR="00360895" w:rsidRPr="00551016" w:rsidRDefault="00FF2102" w:rsidP="00360895">
      <w:pPr>
        <w:ind w:left="567" w:hanging="567"/>
        <w:rPr>
          <w:bCs/>
          <w:noProof/>
        </w:rPr>
      </w:pPr>
      <w:r w:rsidRPr="00551016">
        <w:rPr>
          <w:noProof/>
        </w:rPr>
        <w:t>b</w:t>
      </w:r>
      <w:r w:rsidR="00360895" w:rsidRPr="00551016">
        <w:rPr>
          <w:noProof/>
        </w:rPr>
        <w:t>)</w:t>
      </w:r>
      <w:r w:rsidR="00360895" w:rsidRPr="00551016">
        <w:rPr>
          <w:noProof/>
        </w:rPr>
        <w:tab/>
        <w:t xml:space="preserve">võib ohustada avalikku korda, avalikku julgeolekut või muid olulisi huve, eelkõige käesoleva liite artikli 12 lõikes 5 </w:t>
      </w:r>
      <w:r w:rsidR="006319B6" w:rsidRPr="00551016">
        <w:rPr>
          <w:noProof/>
        </w:rPr>
        <w:t>osutatud isikuandmete edastamise</w:t>
      </w:r>
      <w:r w:rsidR="00BF55E9" w:rsidRPr="00551016">
        <w:rPr>
          <w:noProof/>
        </w:rPr>
        <w:t xml:space="preserve"> </w:t>
      </w:r>
      <w:r w:rsidR="00A33C12" w:rsidRPr="00551016">
        <w:rPr>
          <w:noProof/>
        </w:rPr>
        <w:t>korra</w:t>
      </w:r>
      <w:r w:rsidR="00BF55E9" w:rsidRPr="00551016">
        <w:rPr>
          <w:noProof/>
        </w:rPr>
        <w:t>l</w:t>
      </w:r>
      <w:r w:rsidR="00360895" w:rsidRPr="00551016">
        <w:rPr>
          <w:noProof/>
        </w:rPr>
        <w:t>, või</w:t>
      </w:r>
    </w:p>
    <w:p w14:paraId="1AA1615D" w14:textId="77777777" w:rsidR="00360895" w:rsidRPr="00551016" w:rsidRDefault="00360895" w:rsidP="00360895">
      <w:pPr>
        <w:rPr>
          <w:noProof/>
        </w:rPr>
      </w:pPr>
    </w:p>
    <w:p w14:paraId="3C20FA56" w14:textId="77777777" w:rsidR="00360895" w:rsidRPr="00551016" w:rsidRDefault="00360895" w:rsidP="00360895">
      <w:pPr>
        <w:ind w:left="567" w:hanging="567"/>
        <w:rPr>
          <w:bCs/>
          <w:noProof/>
        </w:rPr>
      </w:pPr>
      <w:r w:rsidRPr="00551016">
        <w:rPr>
          <w:noProof/>
        </w:rPr>
        <w:t>c)</w:t>
      </w:r>
      <w:r w:rsidRPr="00551016">
        <w:rPr>
          <w:noProof/>
        </w:rPr>
        <w:tab/>
        <w:t>rikub tööstus-, äri- või ametisaladust.</w:t>
      </w:r>
    </w:p>
    <w:p w14:paraId="58308F01" w14:textId="77777777" w:rsidR="00360895" w:rsidRPr="00551016" w:rsidRDefault="00360895" w:rsidP="00360895">
      <w:pPr>
        <w:rPr>
          <w:noProof/>
        </w:rPr>
      </w:pPr>
    </w:p>
    <w:p w14:paraId="59EB0A6E" w14:textId="3745709C" w:rsidR="00360895" w:rsidRPr="00551016" w:rsidRDefault="00360895" w:rsidP="00360895">
      <w:pPr>
        <w:rPr>
          <w:bCs/>
          <w:noProof/>
        </w:rPr>
      </w:pPr>
      <w:r w:rsidRPr="00551016">
        <w:rPr>
          <w:noProof/>
        </w:rPr>
        <w:t>2.</w:t>
      </w:r>
      <w:r w:rsidRPr="00551016">
        <w:rPr>
          <w:noProof/>
        </w:rPr>
        <w:tab/>
        <w:t>Taotluse saanud asutus võib abi osutamise edasi lükata põhjendusel, et selline abi võib häirida käimasolevat uurimist, süüdistuse esitamist või menetlust. Sellisel juhul konsulteerib taotluse saanud asutus taotluse esitanud asutusega, et teha kindlaks, kas abi on võimalik anda sellistel tingimustel, mida taotluse saanud asutus vajalikuks peab.</w:t>
      </w:r>
    </w:p>
    <w:p w14:paraId="28FBFB79" w14:textId="77777777" w:rsidR="00360895" w:rsidRPr="00551016" w:rsidRDefault="00360895" w:rsidP="00360895">
      <w:pPr>
        <w:rPr>
          <w:noProof/>
        </w:rPr>
      </w:pPr>
    </w:p>
    <w:p w14:paraId="65EB1ECE" w14:textId="61C37AAA" w:rsidR="00360895" w:rsidRPr="00551016" w:rsidRDefault="00360895" w:rsidP="00360895">
      <w:pPr>
        <w:rPr>
          <w:bCs/>
          <w:noProof/>
        </w:rPr>
      </w:pPr>
      <w:r w:rsidRPr="00551016">
        <w:rPr>
          <w:noProof/>
        </w:rPr>
        <w:t>3.</w:t>
      </w:r>
      <w:r w:rsidRPr="00551016">
        <w:rPr>
          <w:noProof/>
        </w:rPr>
        <w:tab/>
        <w:t xml:space="preserve">Kui taotluse esitanud asutus palub abi, mida ta ise ei suudaks taotluse korral anda, viitab ta sellele asjaolule </w:t>
      </w:r>
      <w:r w:rsidR="00BF55E9" w:rsidRPr="00551016">
        <w:rPr>
          <w:noProof/>
        </w:rPr>
        <w:t>abi</w:t>
      </w:r>
      <w:r w:rsidRPr="00551016">
        <w:rPr>
          <w:noProof/>
        </w:rPr>
        <w:t>taotluses. Sel juhul otsustab taotluse saanud asutus, kuidas sellisele taotlusele vastata.</w:t>
      </w:r>
    </w:p>
    <w:p w14:paraId="0809BA7A" w14:textId="77777777" w:rsidR="00360895" w:rsidRPr="00551016" w:rsidRDefault="00360895" w:rsidP="00360895">
      <w:pPr>
        <w:rPr>
          <w:noProof/>
        </w:rPr>
      </w:pPr>
    </w:p>
    <w:p w14:paraId="78439489" w14:textId="2345C777" w:rsidR="00360895" w:rsidRPr="00551016" w:rsidRDefault="00360895" w:rsidP="00360895">
      <w:pPr>
        <w:rPr>
          <w:bCs/>
          <w:noProof/>
        </w:rPr>
      </w:pPr>
      <w:r w:rsidRPr="00551016">
        <w:rPr>
          <w:noProof/>
        </w:rPr>
        <w:t>4.</w:t>
      </w:r>
      <w:r w:rsidRPr="00551016">
        <w:rPr>
          <w:noProof/>
        </w:rPr>
        <w:tab/>
        <w:t xml:space="preserve">Lõigetes 1 ja 2 </w:t>
      </w:r>
      <w:r w:rsidR="00BF55E9" w:rsidRPr="00551016">
        <w:rPr>
          <w:noProof/>
        </w:rPr>
        <w:t>osu</w:t>
      </w:r>
      <w:r w:rsidRPr="00551016">
        <w:rPr>
          <w:noProof/>
        </w:rPr>
        <w:t>tatud juhtudel teeb taotluse saanud asutus oma otsuse ja selle põhjendused taotluse esitanud asutusele viivitamata teatavaks.</w:t>
      </w:r>
    </w:p>
    <w:p w14:paraId="53A65124" w14:textId="77777777" w:rsidR="00360895" w:rsidRPr="00551016" w:rsidRDefault="00360895" w:rsidP="00360895">
      <w:pPr>
        <w:ind w:left="567" w:hanging="567"/>
        <w:rPr>
          <w:noProof/>
          <w:szCs w:val="24"/>
        </w:rPr>
      </w:pPr>
    </w:p>
    <w:p w14:paraId="2E83B835" w14:textId="77777777" w:rsidR="00360895" w:rsidRPr="00551016" w:rsidRDefault="00360895" w:rsidP="00360895">
      <w:pPr>
        <w:rPr>
          <w:noProof/>
          <w:szCs w:val="24"/>
        </w:rPr>
      </w:pPr>
    </w:p>
    <w:p w14:paraId="0E3E92D6" w14:textId="77777777" w:rsidR="00360895" w:rsidRPr="00551016" w:rsidRDefault="00360895" w:rsidP="00360895">
      <w:pPr>
        <w:jc w:val="center"/>
        <w:rPr>
          <w:noProof/>
          <w:szCs w:val="24"/>
        </w:rPr>
      </w:pPr>
      <w:r w:rsidRPr="00551016">
        <w:rPr>
          <w:noProof/>
        </w:rPr>
        <w:t>ARTIKKEL 12</w:t>
      </w:r>
    </w:p>
    <w:p w14:paraId="1193DD75" w14:textId="77777777" w:rsidR="00360895" w:rsidRPr="00551016" w:rsidRDefault="00360895" w:rsidP="00360895">
      <w:pPr>
        <w:jc w:val="center"/>
        <w:rPr>
          <w:noProof/>
          <w:szCs w:val="24"/>
        </w:rPr>
      </w:pPr>
    </w:p>
    <w:p w14:paraId="70A39071" w14:textId="77777777" w:rsidR="00360895" w:rsidRPr="00551016" w:rsidRDefault="00360895" w:rsidP="00360895">
      <w:pPr>
        <w:jc w:val="center"/>
        <w:rPr>
          <w:noProof/>
          <w:szCs w:val="24"/>
        </w:rPr>
      </w:pPr>
      <w:r w:rsidRPr="00551016">
        <w:rPr>
          <w:noProof/>
        </w:rPr>
        <w:t>Teabevahetus ja konfidentsiaalsus</w:t>
      </w:r>
    </w:p>
    <w:p w14:paraId="4DE92F11" w14:textId="77777777" w:rsidR="00360895" w:rsidRPr="00551016" w:rsidRDefault="00360895" w:rsidP="00360895">
      <w:pPr>
        <w:rPr>
          <w:noProof/>
          <w:szCs w:val="24"/>
        </w:rPr>
      </w:pPr>
    </w:p>
    <w:p w14:paraId="05BF8E4C" w14:textId="77777777" w:rsidR="00360895" w:rsidRPr="00551016" w:rsidRDefault="00360895" w:rsidP="00360895">
      <w:pPr>
        <w:rPr>
          <w:noProof/>
        </w:rPr>
      </w:pPr>
      <w:r w:rsidRPr="00551016">
        <w:rPr>
          <w:noProof/>
        </w:rPr>
        <w:t>1.</w:t>
      </w:r>
      <w:r w:rsidRPr="00551016">
        <w:rPr>
          <w:noProof/>
        </w:rPr>
        <w:tab/>
        <w:t>Käesoleva liite alusel saadud teavet kasutatakse üksnes käesolevas liites sätestatud eesmärkidel.</w:t>
      </w:r>
    </w:p>
    <w:p w14:paraId="20C2BB66" w14:textId="77777777" w:rsidR="00360895" w:rsidRPr="00551016" w:rsidRDefault="00360895" w:rsidP="00360895">
      <w:pPr>
        <w:rPr>
          <w:bCs/>
          <w:noProof/>
        </w:rPr>
      </w:pPr>
    </w:p>
    <w:p w14:paraId="3237F54A" w14:textId="27C9DB52" w:rsidR="00FF2102" w:rsidRPr="00551016" w:rsidRDefault="00FF2102" w:rsidP="00FF2102">
      <w:pPr>
        <w:rPr>
          <w:noProof/>
        </w:rPr>
      </w:pPr>
      <w:r w:rsidRPr="00551016">
        <w:rPr>
          <w:noProof/>
        </w:rPr>
        <w:br w:type="page"/>
      </w:r>
    </w:p>
    <w:p w14:paraId="699BFDF6" w14:textId="05EF9E8D" w:rsidR="00360895" w:rsidRPr="00551016" w:rsidRDefault="00FF2102" w:rsidP="00360895">
      <w:pPr>
        <w:rPr>
          <w:bCs/>
          <w:noProof/>
        </w:rPr>
      </w:pPr>
      <w:r w:rsidRPr="00551016">
        <w:rPr>
          <w:noProof/>
        </w:rPr>
        <w:t>2</w:t>
      </w:r>
      <w:r w:rsidR="00360895" w:rsidRPr="00551016">
        <w:rPr>
          <w:noProof/>
        </w:rPr>
        <w:t>.</w:t>
      </w:r>
      <w:r w:rsidR="00360895" w:rsidRPr="00551016">
        <w:rPr>
          <w:noProof/>
        </w:rPr>
        <w:tab/>
        <w:t>Käesoleva liite alusel saadud teabe kasutamist tollialaste õigusaktide rikkumise kohta algatatud haldus- või kohtumenetlustes loetakse käesoleva liite kohaseks. Seepärast võivad assotsieerimislepingu osalised kasutada käesoleva liite kohaselt saadud teavet ja uuritud dokumente tõenditena oma tõendusmaterjalides, aruannetes ja ütlustes ning kohtumenetlustes ja süüdistuste esitamisel. Taotluse saanud asutus võib seada teabe esitamise või dokumentide kättesaadavaks tegemise tingimuseks enda teavitamise sellisest kasutamisest.</w:t>
      </w:r>
    </w:p>
    <w:p w14:paraId="206AB244" w14:textId="77777777" w:rsidR="00360895" w:rsidRPr="00551016" w:rsidRDefault="00360895" w:rsidP="00360895">
      <w:pPr>
        <w:rPr>
          <w:noProof/>
        </w:rPr>
      </w:pPr>
    </w:p>
    <w:p w14:paraId="3845A3C2" w14:textId="6BC19B3D" w:rsidR="00360895" w:rsidRPr="00551016" w:rsidRDefault="00360895" w:rsidP="00360895">
      <w:pPr>
        <w:rPr>
          <w:bCs/>
          <w:noProof/>
        </w:rPr>
      </w:pPr>
      <w:r w:rsidRPr="00551016">
        <w:rPr>
          <w:noProof/>
        </w:rPr>
        <w:t>3.</w:t>
      </w:r>
      <w:r w:rsidRPr="00551016">
        <w:rPr>
          <w:noProof/>
        </w:rPr>
        <w:tab/>
        <w:t xml:space="preserve">Kui üks assotsieerimislepingu osaline soovib </w:t>
      </w:r>
      <w:r w:rsidR="00604774" w:rsidRPr="00551016">
        <w:rPr>
          <w:noProof/>
        </w:rPr>
        <w:t xml:space="preserve">kasutada </w:t>
      </w:r>
      <w:r w:rsidR="006319B6" w:rsidRPr="00551016">
        <w:rPr>
          <w:noProof/>
        </w:rPr>
        <w:t xml:space="preserve">käesoleva liite alusel saadud </w:t>
      </w:r>
      <w:r w:rsidRPr="00551016">
        <w:rPr>
          <w:noProof/>
        </w:rPr>
        <w:t xml:space="preserve">teavet muul </w:t>
      </w:r>
      <w:r w:rsidR="00231CFF" w:rsidRPr="00551016">
        <w:rPr>
          <w:noProof/>
        </w:rPr>
        <w:t xml:space="preserve">kui käesolevas liites sätestatud </w:t>
      </w:r>
      <w:r w:rsidRPr="00551016">
        <w:rPr>
          <w:noProof/>
        </w:rPr>
        <w:t>otstarbel, peab tal selleks olema teabe andnud asutuse eelnev kirjalik nõusolek. Kui teavet kasutatakse muul otstarbel, võetakse arvesse kõnealuse asutuse kehtestatud piiranguid.</w:t>
      </w:r>
    </w:p>
    <w:p w14:paraId="62A82723" w14:textId="77777777" w:rsidR="00360895" w:rsidRPr="00551016" w:rsidRDefault="00360895" w:rsidP="00360895">
      <w:pPr>
        <w:rPr>
          <w:noProof/>
        </w:rPr>
      </w:pPr>
    </w:p>
    <w:p w14:paraId="67F24580" w14:textId="794FA9F2" w:rsidR="00360895" w:rsidRPr="00551016" w:rsidRDefault="00360895" w:rsidP="00360895">
      <w:pPr>
        <w:rPr>
          <w:bCs/>
          <w:noProof/>
        </w:rPr>
      </w:pPr>
      <w:r w:rsidRPr="00551016">
        <w:rPr>
          <w:noProof/>
        </w:rPr>
        <w:t>4.</w:t>
      </w:r>
      <w:r w:rsidRPr="00551016">
        <w:rPr>
          <w:noProof/>
        </w:rPr>
        <w:tab/>
        <w:t xml:space="preserve">Käesoleva liite kohaselt mis tahes kujul edastatud teave on salajane või piiratud kasutusega vastavalt kummagi assotsieerimislepingu osalise õigusnormidele. </w:t>
      </w:r>
      <w:r w:rsidR="00231CFF" w:rsidRPr="00551016">
        <w:rPr>
          <w:noProof/>
        </w:rPr>
        <w:t xml:space="preserve">Sellise </w:t>
      </w:r>
      <w:r w:rsidRPr="00551016">
        <w:rPr>
          <w:noProof/>
        </w:rPr>
        <w:t xml:space="preserve">teabe suhtes kehtib ametisaladuse hoidmise kohustus ja kaitse, mis antakse samalaadsele </w:t>
      </w:r>
      <w:r w:rsidR="004F44F0" w:rsidRPr="00551016">
        <w:rPr>
          <w:noProof/>
        </w:rPr>
        <w:t xml:space="preserve">teabele </w:t>
      </w:r>
      <w:r w:rsidRPr="00551016">
        <w:rPr>
          <w:noProof/>
        </w:rPr>
        <w:t>teavet vastuvõtva assotsieerimislepingu osalise kohaldatavate õigusnormide kohaselt. Assotsieerimislepingu osalised edastavad üksteisele sel eesmärgil kohaldatavad õigusnormid.</w:t>
      </w:r>
    </w:p>
    <w:p w14:paraId="54612CE5" w14:textId="77777777" w:rsidR="00360895" w:rsidRPr="00551016" w:rsidRDefault="00360895" w:rsidP="00360895">
      <w:pPr>
        <w:rPr>
          <w:noProof/>
        </w:rPr>
      </w:pPr>
    </w:p>
    <w:p w14:paraId="2F042E86" w14:textId="7CCDF694" w:rsidR="00360895" w:rsidRPr="00551016" w:rsidRDefault="00360895" w:rsidP="00360895">
      <w:pPr>
        <w:rPr>
          <w:bCs/>
          <w:noProof/>
        </w:rPr>
      </w:pPr>
      <w:r w:rsidRPr="00551016">
        <w:rPr>
          <w:noProof/>
        </w:rPr>
        <w:t>5.</w:t>
      </w:r>
      <w:r w:rsidRPr="00551016">
        <w:rPr>
          <w:noProof/>
        </w:rPr>
        <w:tab/>
        <w:t xml:space="preserve">Isikuandmeid võib edastada </w:t>
      </w:r>
      <w:r w:rsidR="00BF55E9" w:rsidRPr="00551016">
        <w:rPr>
          <w:noProof/>
        </w:rPr>
        <w:t xml:space="preserve">üksnes </w:t>
      </w:r>
      <w:r w:rsidRPr="00551016">
        <w:rPr>
          <w:noProof/>
        </w:rPr>
        <w:t xml:space="preserve">kooskõlas </w:t>
      </w:r>
      <w:r w:rsidR="002476A8" w:rsidRPr="00551016">
        <w:rPr>
          <w:noProof/>
        </w:rPr>
        <w:t>selliseid isiku</w:t>
      </w:r>
      <w:r w:rsidRPr="00551016">
        <w:rPr>
          <w:noProof/>
        </w:rPr>
        <w:t>andmeid edastava assotsieerimislepingu osalise andmekaitse</w:t>
      </w:r>
      <w:r w:rsidR="00BF55E9" w:rsidRPr="00551016">
        <w:rPr>
          <w:noProof/>
        </w:rPr>
        <w:t>normidega</w:t>
      </w:r>
      <w:r w:rsidRPr="00551016">
        <w:rPr>
          <w:noProof/>
        </w:rPr>
        <w:t xml:space="preserve">. Kumbki assotsieerimislepingu osaline teatab teisele </w:t>
      </w:r>
      <w:r w:rsidR="00BF55E9" w:rsidRPr="00551016">
        <w:rPr>
          <w:noProof/>
        </w:rPr>
        <w:t>assotsieerimis</w:t>
      </w:r>
      <w:r w:rsidRPr="00551016">
        <w:rPr>
          <w:noProof/>
        </w:rPr>
        <w:t>lepingu</w:t>
      </w:r>
      <w:r w:rsidR="00BF55E9" w:rsidRPr="00551016">
        <w:rPr>
          <w:noProof/>
        </w:rPr>
        <w:t xml:space="preserve"> </w:t>
      </w:r>
      <w:r w:rsidRPr="00551016">
        <w:rPr>
          <w:noProof/>
        </w:rPr>
        <w:t>osalisele oma andmekaitse</w:t>
      </w:r>
      <w:r w:rsidR="00BF55E9" w:rsidRPr="00551016">
        <w:rPr>
          <w:noProof/>
        </w:rPr>
        <w:t>normidest</w:t>
      </w:r>
      <w:r w:rsidRPr="00551016">
        <w:rPr>
          <w:noProof/>
        </w:rPr>
        <w:t xml:space="preserve"> ja teeb vajaduse korral kõik endast oleneva, et leppida kokku täiendavad kaitsemeetmed.</w:t>
      </w:r>
    </w:p>
    <w:p w14:paraId="4E79A2A5" w14:textId="77777777" w:rsidR="00360895" w:rsidRPr="00551016" w:rsidRDefault="00360895" w:rsidP="00360895">
      <w:pPr>
        <w:rPr>
          <w:noProof/>
          <w:szCs w:val="24"/>
        </w:rPr>
      </w:pPr>
    </w:p>
    <w:p w14:paraId="2B617739" w14:textId="77777777" w:rsidR="00360895" w:rsidRPr="00551016" w:rsidRDefault="00360895" w:rsidP="00360895">
      <w:pPr>
        <w:ind w:left="567" w:hanging="567"/>
        <w:rPr>
          <w:noProof/>
          <w:szCs w:val="24"/>
        </w:rPr>
      </w:pPr>
    </w:p>
    <w:p w14:paraId="36227440" w14:textId="62D28521" w:rsidR="00FF2102" w:rsidRPr="00551016" w:rsidRDefault="00FF2102" w:rsidP="00FF2102">
      <w:pPr>
        <w:rPr>
          <w:noProof/>
        </w:rPr>
      </w:pPr>
      <w:r w:rsidRPr="00551016">
        <w:rPr>
          <w:noProof/>
        </w:rPr>
        <w:br w:type="page"/>
      </w:r>
    </w:p>
    <w:p w14:paraId="55279308" w14:textId="414A2093" w:rsidR="00360895" w:rsidRPr="00551016" w:rsidRDefault="00FF2102" w:rsidP="00360895">
      <w:pPr>
        <w:spacing w:after="160"/>
        <w:jc w:val="center"/>
        <w:rPr>
          <w:noProof/>
          <w:szCs w:val="24"/>
        </w:rPr>
      </w:pPr>
      <w:r w:rsidRPr="00551016">
        <w:rPr>
          <w:noProof/>
        </w:rPr>
        <w:t>A</w:t>
      </w:r>
      <w:r w:rsidR="00360895" w:rsidRPr="00551016">
        <w:rPr>
          <w:noProof/>
        </w:rPr>
        <w:t>RTIKKEL 13</w:t>
      </w:r>
    </w:p>
    <w:p w14:paraId="6A408520" w14:textId="77777777" w:rsidR="00360895" w:rsidRPr="00551016" w:rsidRDefault="00360895" w:rsidP="00360895">
      <w:pPr>
        <w:jc w:val="right"/>
        <w:rPr>
          <w:noProof/>
        </w:rPr>
      </w:pPr>
    </w:p>
    <w:p w14:paraId="48401A0E" w14:textId="77777777" w:rsidR="00360895" w:rsidRPr="00551016" w:rsidRDefault="00360895" w:rsidP="00360895">
      <w:pPr>
        <w:jc w:val="center"/>
        <w:rPr>
          <w:noProof/>
          <w:szCs w:val="24"/>
        </w:rPr>
      </w:pPr>
      <w:r w:rsidRPr="00551016">
        <w:rPr>
          <w:noProof/>
        </w:rPr>
        <w:t>Eksperdid ja tunnistajad</w:t>
      </w:r>
    </w:p>
    <w:p w14:paraId="5E346779" w14:textId="77777777" w:rsidR="00360895" w:rsidRPr="00551016" w:rsidRDefault="00360895" w:rsidP="00360895">
      <w:pPr>
        <w:rPr>
          <w:noProof/>
          <w:szCs w:val="24"/>
        </w:rPr>
      </w:pPr>
    </w:p>
    <w:p w14:paraId="1B726560" w14:textId="30193990" w:rsidR="00360895" w:rsidRPr="00551016" w:rsidRDefault="00360895" w:rsidP="00360895">
      <w:pPr>
        <w:rPr>
          <w:noProof/>
        </w:rPr>
      </w:pPr>
      <w:r w:rsidRPr="00551016">
        <w:rPr>
          <w:noProof/>
        </w:rPr>
        <w:t xml:space="preserve">Taotluse saanud asutus võib anda oma ametnikele loa </w:t>
      </w:r>
      <w:r w:rsidR="00BF55E9" w:rsidRPr="00551016">
        <w:rPr>
          <w:noProof/>
        </w:rPr>
        <w:t xml:space="preserve">osaleda </w:t>
      </w:r>
      <w:r w:rsidRPr="00551016">
        <w:rPr>
          <w:noProof/>
        </w:rPr>
        <w:t xml:space="preserve">talle antud volituste piires eksperdi või tunnistajana kohtu- või haldusmenetluses, mis käsitleb käesoleva liitega hõlmatud küsimusi, ja esitada </w:t>
      </w:r>
      <w:r w:rsidR="00A0229F" w:rsidRPr="00551016">
        <w:rPr>
          <w:noProof/>
        </w:rPr>
        <w:t xml:space="preserve">kõnealuses </w:t>
      </w:r>
      <w:r w:rsidRPr="00551016">
        <w:rPr>
          <w:noProof/>
        </w:rPr>
        <w:t xml:space="preserve">menetluses vajalikke esemeid, dokumente või nende tõestatud koopiaid. Taotluses tuleb täpselt nimetada, millises kohtu- või haldusasutuses ametnik peab </w:t>
      </w:r>
      <w:bookmarkStart w:id="29" w:name="_Hlk182429109"/>
      <w:r w:rsidR="00BF55E9" w:rsidRPr="00551016">
        <w:rPr>
          <w:noProof/>
        </w:rPr>
        <w:t xml:space="preserve">kohtu- või haldusmenetluses osalema </w:t>
      </w:r>
      <w:bookmarkEnd w:id="29"/>
      <w:r w:rsidRPr="00551016">
        <w:rPr>
          <w:noProof/>
        </w:rPr>
        <w:t>ning millistes küsimustes ja millise ametikoha või kvalifikatsiooni tõttu seda ametnikku küsitletakse.</w:t>
      </w:r>
    </w:p>
    <w:p w14:paraId="0EA7D43E" w14:textId="77777777" w:rsidR="00360895" w:rsidRPr="00551016" w:rsidRDefault="00360895" w:rsidP="00360895">
      <w:pPr>
        <w:rPr>
          <w:noProof/>
          <w:szCs w:val="24"/>
        </w:rPr>
      </w:pPr>
    </w:p>
    <w:p w14:paraId="5786031F" w14:textId="77777777" w:rsidR="00360895" w:rsidRPr="00551016" w:rsidRDefault="00360895" w:rsidP="00360895">
      <w:pPr>
        <w:rPr>
          <w:noProof/>
          <w:szCs w:val="24"/>
        </w:rPr>
      </w:pPr>
    </w:p>
    <w:p w14:paraId="4B32A9BB" w14:textId="77777777" w:rsidR="00360895" w:rsidRPr="00551016" w:rsidRDefault="00360895" w:rsidP="00360895">
      <w:pPr>
        <w:jc w:val="center"/>
        <w:rPr>
          <w:noProof/>
          <w:szCs w:val="24"/>
        </w:rPr>
      </w:pPr>
      <w:r w:rsidRPr="00551016">
        <w:rPr>
          <w:noProof/>
        </w:rPr>
        <w:t>ARTIKKEL 14</w:t>
      </w:r>
    </w:p>
    <w:p w14:paraId="71A6533B" w14:textId="77777777" w:rsidR="00360895" w:rsidRPr="00551016" w:rsidRDefault="00360895" w:rsidP="00360895">
      <w:pPr>
        <w:jc w:val="center"/>
        <w:rPr>
          <w:noProof/>
          <w:szCs w:val="24"/>
        </w:rPr>
      </w:pPr>
    </w:p>
    <w:p w14:paraId="14D3F8A5" w14:textId="77777777" w:rsidR="00360895" w:rsidRPr="00551016" w:rsidRDefault="00360895" w:rsidP="00360895">
      <w:pPr>
        <w:jc w:val="center"/>
        <w:rPr>
          <w:noProof/>
          <w:szCs w:val="24"/>
        </w:rPr>
      </w:pPr>
      <w:r w:rsidRPr="00551016">
        <w:rPr>
          <w:noProof/>
        </w:rPr>
        <w:t>Abistamiskulud</w:t>
      </w:r>
    </w:p>
    <w:p w14:paraId="22F68F4F" w14:textId="77777777" w:rsidR="00360895" w:rsidRPr="00551016" w:rsidRDefault="00360895" w:rsidP="00360895">
      <w:pPr>
        <w:rPr>
          <w:noProof/>
          <w:szCs w:val="24"/>
        </w:rPr>
      </w:pPr>
    </w:p>
    <w:p w14:paraId="67E49A78" w14:textId="77777777" w:rsidR="00360895" w:rsidRPr="00551016" w:rsidRDefault="00360895" w:rsidP="00360895">
      <w:pPr>
        <w:rPr>
          <w:noProof/>
        </w:rPr>
      </w:pPr>
      <w:r w:rsidRPr="00551016">
        <w:rPr>
          <w:noProof/>
        </w:rPr>
        <w:t>1.</w:t>
      </w:r>
      <w:r w:rsidRPr="00551016">
        <w:rPr>
          <w:noProof/>
        </w:rPr>
        <w:tab/>
        <w:t>Kui lõigetest 2 ja 3 ei tulene teisiti, loobuvad assotsieerimislepingu osalised vastastikku kõigist käesoleva liite kohaldamisel tehtud kulutuste hüvitamise nõuetest.</w:t>
      </w:r>
    </w:p>
    <w:p w14:paraId="4806E674" w14:textId="77777777" w:rsidR="00360895" w:rsidRPr="00551016" w:rsidRDefault="00360895" w:rsidP="00360895">
      <w:pPr>
        <w:rPr>
          <w:noProof/>
        </w:rPr>
      </w:pPr>
    </w:p>
    <w:p w14:paraId="4BC3C974" w14:textId="7B4FF1E8" w:rsidR="00360895" w:rsidRPr="00551016" w:rsidRDefault="00360895" w:rsidP="00360895">
      <w:pPr>
        <w:rPr>
          <w:noProof/>
        </w:rPr>
      </w:pPr>
      <w:r w:rsidRPr="00551016">
        <w:rPr>
          <w:noProof/>
          <w:color w:val="000000"/>
        </w:rPr>
        <w:t>2.</w:t>
      </w:r>
      <w:r w:rsidRPr="00551016">
        <w:rPr>
          <w:noProof/>
          <w:color w:val="000000"/>
        </w:rPr>
        <w:tab/>
      </w:r>
      <w:r w:rsidRPr="00551016">
        <w:rPr>
          <w:noProof/>
        </w:rPr>
        <w:t xml:space="preserve">Kulutused ja hüvitised ekspertidele, tunnistajatele, tõlkidele ja tõlkijatele, kes ei ole avaliku teenistuse töötajad, maksab asjakohasel juhul </w:t>
      </w:r>
      <w:r w:rsidR="005E36A5" w:rsidRPr="00551016">
        <w:rPr>
          <w:noProof/>
        </w:rPr>
        <w:t xml:space="preserve">see assotsieerimislepingu osaline, kus asub </w:t>
      </w:r>
      <w:r w:rsidRPr="00551016">
        <w:rPr>
          <w:noProof/>
        </w:rPr>
        <w:t xml:space="preserve">taotluse esitanud </w:t>
      </w:r>
      <w:r w:rsidR="00872961" w:rsidRPr="00551016">
        <w:rPr>
          <w:noProof/>
        </w:rPr>
        <w:t>asutus</w:t>
      </w:r>
      <w:r w:rsidRPr="00551016">
        <w:rPr>
          <w:noProof/>
        </w:rPr>
        <w:t>.</w:t>
      </w:r>
    </w:p>
    <w:p w14:paraId="311454C3" w14:textId="77777777" w:rsidR="00360895" w:rsidRPr="00551016" w:rsidRDefault="00360895" w:rsidP="00360895">
      <w:pPr>
        <w:rPr>
          <w:noProof/>
        </w:rPr>
      </w:pPr>
    </w:p>
    <w:p w14:paraId="74048CB6" w14:textId="52F2ABB0" w:rsidR="00360895" w:rsidRPr="00551016" w:rsidRDefault="00360895" w:rsidP="00360895">
      <w:pPr>
        <w:rPr>
          <w:noProof/>
        </w:rPr>
      </w:pPr>
      <w:r w:rsidRPr="00551016">
        <w:rPr>
          <w:noProof/>
        </w:rPr>
        <w:t>3.</w:t>
      </w:r>
      <w:r w:rsidRPr="00551016">
        <w:rPr>
          <w:noProof/>
        </w:rPr>
        <w:tab/>
        <w:t xml:space="preserve">Kui </w:t>
      </w:r>
      <w:r w:rsidR="00A0229F" w:rsidRPr="00551016">
        <w:rPr>
          <w:noProof/>
        </w:rPr>
        <w:t>abi</w:t>
      </w:r>
      <w:r w:rsidRPr="00551016">
        <w:rPr>
          <w:noProof/>
        </w:rPr>
        <w:t xml:space="preserve">taotluse täitmiseks on vaja teha erakorralisi kulutusi, määravad assotsieerimislepingu osalised kindlaks </w:t>
      </w:r>
      <w:r w:rsidR="00A0229F" w:rsidRPr="00551016">
        <w:rPr>
          <w:noProof/>
        </w:rPr>
        <w:t>abi</w:t>
      </w:r>
      <w:r w:rsidRPr="00551016">
        <w:rPr>
          <w:noProof/>
        </w:rPr>
        <w:t>taotluse täitmise tingimused ning nende kulude kandmise viisi.</w:t>
      </w:r>
    </w:p>
    <w:p w14:paraId="6D971415" w14:textId="77777777" w:rsidR="00360895" w:rsidRPr="00551016" w:rsidRDefault="00360895" w:rsidP="00360895">
      <w:pPr>
        <w:rPr>
          <w:noProof/>
          <w:szCs w:val="24"/>
        </w:rPr>
      </w:pPr>
    </w:p>
    <w:p w14:paraId="57EA4E1B" w14:textId="77777777" w:rsidR="00360895" w:rsidRPr="00551016" w:rsidRDefault="00360895" w:rsidP="00360895">
      <w:pPr>
        <w:rPr>
          <w:noProof/>
          <w:szCs w:val="24"/>
        </w:rPr>
      </w:pPr>
    </w:p>
    <w:p w14:paraId="6F59343A" w14:textId="4C3574FA" w:rsidR="00FF2102" w:rsidRPr="00551016" w:rsidRDefault="00FF2102" w:rsidP="00FF2102">
      <w:pPr>
        <w:rPr>
          <w:noProof/>
        </w:rPr>
      </w:pPr>
      <w:r w:rsidRPr="00551016">
        <w:rPr>
          <w:noProof/>
        </w:rPr>
        <w:br w:type="page"/>
      </w:r>
    </w:p>
    <w:p w14:paraId="52C351FA" w14:textId="39D587D7" w:rsidR="00360895" w:rsidRPr="00551016" w:rsidRDefault="00FF2102" w:rsidP="00360895">
      <w:pPr>
        <w:jc w:val="center"/>
        <w:rPr>
          <w:noProof/>
          <w:szCs w:val="24"/>
        </w:rPr>
      </w:pPr>
      <w:r w:rsidRPr="00551016">
        <w:rPr>
          <w:noProof/>
        </w:rPr>
        <w:t>A</w:t>
      </w:r>
      <w:r w:rsidR="00360895" w:rsidRPr="00551016">
        <w:rPr>
          <w:noProof/>
        </w:rPr>
        <w:t>RTIKKEL 15</w:t>
      </w:r>
    </w:p>
    <w:p w14:paraId="2A2CBA70" w14:textId="77777777" w:rsidR="00360895" w:rsidRPr="00551016" w:rsidRDefault="00360895" w:rsidP="00360895">
      <w:pPr>
        <w:jc w:val="center"/>
        <w:rPr>
          <w:noProof/>
          <w:szCs w:val="24"/>
        </w:rPr>
      </w:pPr>
    </w:p>
    <w:p w14:paraId="10F933A1" w14:textId="77777777" w:rsidR="00360895" w:rsidRPr="00551016" w:rsidRDefault="00360895" w:rsidP="00360895">
      <w:pPr>
        <w:jc w:val="center"/>
        <w:rPr>
          <w:noProof/>
          <w:szCs w:val="24"/>
        </w:rPr>
      </w:pPr>
      <w:r w:rsidRPr="00551016">
        <w:rPr>
          <w:noProof/>
        </w:rPr>
        <w:t>Rakendamine</w:t>
      </w:r>
    </w:p>
    <w:p w14:paraId="433E7244" w14:textId="77777777" w:rsidR="00360895" w:rsidRPr="00551016" w:rsidRDefault="00360895" w:rsidP="00360895">
      <w:pPr>
        <w:rPr>
          <w:noProof/>
          <w:szCs w:val="24"/>
        </w:rPr>
      </w:pPr>
    </w:p>
    <w:p w14:paraId="4DB27F2E" w14:textId="026B85B4" w:rsidR="00360895" w:rsidRPr="00551016" w:rsidRDefault="00360895" w:rsidP="00360895">
      <w:pPr>
        <w:rPr>
          <w:noProof/>
        </w:rPr>
      </w:pPr>
      <w:r w:rsidRPr="00551016">
        <w:rPr>
          <w:noProof/>
        </w:rPr>
        <w:t>1.</w:t>
      </w:r>
      <w:r w:rsidRPr="00551016">
        <w:rPr>
          <w:noProof/>
        </w:rPr>
        <w:tab/>
        <w:t xml:space="preserve">Käesoleva liite rakendamise eest vastutavad ühelt poolt San Marino selleks määratud toll ja teiselt poolt olenevalt asjaoludest Euroopa Komisjoni pädevad talitused ning </w:t>
      </w:r>
      <w:r w:rsidR="00B53296" w:rsidRPr="00551016">
        <w:rPr>
          <w:noProof/>
        </w:rPr>
        <w:t xml:space="preserve">ELi </w:t>
      </w:r>
      <w:r w:rsidRPr="00551016">
        <w:rPr>
          <w:noProof/>
        </w:rPr>
        <w:t>liikmesriikide toll. Nemad otsustavad kõigi käesoleva liite rakendamiseks vajalike praktiliste meetmete ja korralduste üle, võttes arvesse oma asjakohaseid kohaldatavaid õigusnorme, eelkõige isikuandmete kaitse valdkonnas kehtivaid õigusnorme.</w:t>
      </w:r>
    </w:p>
    <w:p w14:paraId="53C5F7CE" w14:textId="77777777" w:rsidR="00360895" w:rsidRPr="00551016" w:rsidRDefault="00360895" w:rsidP="00360895">
      <w:pPr>
        <w:rPr>
          <w:bCs/>
          <w:noProof/>
        </w:rPr>
      </w:pPr>
    </w:p>
    <w:p w14:paraId="6CC0697B" w14:textId="71F50E59" w:rsidR="00360895" w:rsidRPr="00551016" w:rsidRDefault="00360895" w:rsidP="00360895">
      <w:pPr>
        <w:rPr>
          <w:bCs/>
          <w:noProof/>
        </w:rPr>
      </w:pPr>
      <w:r w:rsidRPr="00551016">
        <w:rPr>
          <w:noProof/>
        </w:rPr>
        <w:t>2.</w:t>
      </w:r>
      <w:r w:rsidRPr="00551016">
        <w:rPr>
          <w:noProof/>
        </w:rPr>
        <w:tab/>
        <w:t xml:space="preserve">Assotsieerimislepingu osalised teavitavad teineteist üksikasjalikest rakendusmeetmetest, mille kumbki </w:t>
      </w:r>
      <w:r w:rsidR="00B53296" w:rsidRPr="00551016">
        <w:rPr>
          <w:noProof/>
        </w:rPr>
        <w:t>assotsieerimis</w:t>
      </w:r>
      <w:r w:rsidRPr="00551016">
        <w:rPr>
          <w:noProof/>
        </w:rPr>
        <w:t>lepingu</w:t>
      </w:r>
      <w:r w:rsidR="00B53296" w:rsidRPr="00551016">
        <w:rPr>
          <w:noProof/>
        </w:rPr>
        <w:t xml:space="preserve"> </w:t>
      </w:r>
      <w:r w:rsidRPr="00551016">
        <w:rPr>
          <w:noProof/>
        </w:rPr>
        <w:t>osaline on käesoleva liite kohaselt vastu võtnud, ja konsulteerivad teineteisega, eelkõige seoses nõuetekohaselt volitatud talituste ja ametnikega, kelle pädevusse on antud käesolevas liites sätestatud teatiste saatmine ja vastuvõtmine.</w:t>
      </w:r>
    </w:p>
    <w:p w14:paraId="2C9B971C" w14:textId="77777777" w:rsidR="00360895" w:rsidRPr="00551016" w:rsidRDefault="00360895" w:rsidP="00360895">
      <w:pPr>
        <w:rPr>
          <w:noProof/>
        </w:rPr>
      </w:pPr>
    </w:p>
    <w:p w14:paraId="6800D7B9" w14:textId="754FE5B6" w:rsidR="00360895" w:rsidRPr="00551016" w:rsidRDefault="00360895" w:rsidP="00360895">
      <w:pPr>
        <w:rPr>
          <w:bCs/>
          <w:noProof/>
        </w:rPr>
      </w:pPr>
      <w:r w:rsidRPr="00551016">
        <w:rPr>
          <w:noProof/>
        </w:rPr>
        <w:t>3.</w:t>
      </w:r>
      <w:r w:rsidRPr="00551016">
        <w:rPr>
          <w:noProof/>
        </w:rPr>
        <w:tab/>
        <w:t>ELis ei mõjuta käesoleva liite sätted Euroopa Komisjoni pädevate talituste ja ELi liikmesriikide tolli</w:t>
      </w:r>
      <w:r w:rsidR="00872961" w:rsidRPr="00551016">
        <w:rPr>
          <w:noProof/>
        </w:rPr>
        <w:t>de</w:t>
      </w:r>
      <w:r w:rsidRPr="00551016">
        <w:rPr>
          <w:noProof/>
        </w:rPr>
        <w:t xml:space="preserve"> vahelist teabevahetust teabe korral, mis on saadud käesoleva liite alusel.</w:t>
      </w:r>
    </w:p>
    <w:p w14:paraId="0360CA26" w14:textId="77777777" w:rsidR="00360895" w:rsidRPr="00551016" w:rsidRDefault="00360895" w:rsidP="00360895">
      <w:pPr>
        <w:ind w:left="567" w:hanging="567"/>
        <w:rPr>
          <w:noProof/>
          <w:szCs w:val="24"/>
        </w:rPr>
      </w:pPr>
    </w:p>
    <w:p w14:paraId="3337C389" w14:textId="77777777" w:rsidR="00360895" w:rsidRPr="00551016" w:rsidRDefault="00360895" w:rsidP="00360895">
      <w:pPr>
        <w:rPr>
          <w:noProof/>
          <w:szCs w:val="24"/>
        </w:rPr>
      </w:pPr>
    </w:p>
    <w:p w14:paraId="1BFFEA23" w14:textId="43C5F983" w:rsidR="00FF2102" w:rsidRPr="00551016" w:rsidRDefault="00FF2102" w:rsidP="00FF2102">
      <w:pPr>
        <w:rPr>
          <w:noProof/>
        </w:rPr>
      </w:pPr>
      <w:r w:rsidRPr="00551016">
        <w:rPr>
          <w:noProof/>
        </w:rPr>
        <w:br w:type="page"/>
      </w:r>
    </w:p>
    <w:p w14:paraId="7D552D4A" w14:textId="1D01E44B" w:rsidR="00360895" w:rsidRPr="00551016" w:rsidRDefault="00FF2102" w:rsidP="00360895">
      <w:pPr>
        <w:jc w:val="center"/>
        <w:rPr>
          <w:noProof/>
          <w:szCs w:val="24"/>
        </w:rPr>
      </w:pPr>
      <w:r w:rsidRPr="00551016">
        <w:rPr>
          <w:noProof/>
        </w:rPr>
        <w:t>A</w:t>
      </w:r>
      <w:r w:rsidR="00360895" w:rsidRPr="00551016">
        <w:rPr>
          <w:noProof/>
        </w:rPr>
        <w:t>RTIKKEL 16</w:t>
      </w:r>
    </w:p>
    <w:p w14:paraId="47B77DDF" w14:textId="77777777" w:rsidR="00360895" w:rsidRPr="00551016" w:rsidRDefault="00360895" w:rsidP="00360895">
      <w:pPr>
        <w:jc w:val="center"/>
        <w:rPr>
          <w:noProof/>
          <w:szCs w:val="24"/>
        </w:rPr>
      </w:pPr>
    </w:p>
    <w:p w14:paraId="6564B5F1" w14:textId="77777777" w:rsidR="00360895" w:rsidRPr="00551016" w:rsidRDefault="00360895" w:rsidP="00360895">
      <w:pPr>
        <w:jc w:val="center"/>
        <w:rPr>
          <w:noProof/>
          <w:szCs w:val="24"/>
        </w:rPr>
      </w:pPr>
      <w:r w:rsidRPr="00551016">
        <w:rPr>
          <w:noProof/>
        </w:rPr>
        <w:t>Muud lepingud</w:t>
      </w:r>
    </w:p>
    <w:p w14:paraId="63A4C7E6" w14:textId="77777777" w:rsidR="00360895" w:rsidRPr="00551016" w:rsidRDefault="00360895" w:rsidP="00360895">
      <w:pPr>
        <w:rPr>
          <w:noProof/>
          <w:szCs w:val="24"/>
        </w:rPr>
      </w:pPr>
    </w:p>
    <w:p w14:paraId="4395AB3B" w14:textId="552806C6" w:rsidR="00360895" w:rsidRPr="00551016" w:rsidRDefault="00360895" w:rsidP="00360895">
      <w:pPr>
        <w:rPr>
          <w:noProof/>
        </w:rPr>
      </w:pPr>
      <w:r w:rsidRPr="00551016">
        <w:rPr>
          <w:noProof/>
        </w:rPr>
        <w:t>Käesolev lii</w:t>
      </w:r>
      <w:r w:rsidR="00A0229F" w:rsidRPr="00551016">
        <w:rPr>
          <w:noProof/>
        </w:rPr>
        <w:t>de</w:t>
      </w:r>
      <w:r w:rsidRPr="00551016">
        <w:rPr>
          <w:noProof/>
        </w:rPr>
        <w:t xml:space="preserve"> on ülimuslik muude lepingute suhtes, mis käsitlevad vastastikust haldusabi tolliküsimustes ja mis on sõlmitud või võidakse sõlmida üksikute </w:t>
      </w:r>
      <w:r w:rsidR="00B53296" w:rsidRPr="00551016">
        <w:rPr>
          <w:noProof/>
        </w:rPr>
        <w:t xml:space="preserve">ELi </w:t>
      </w:r>
      <w:r w:rsidRPr="00551016">
        <w:rPr>
          <w:noProof/>
        </w:rPr>
        <w:t>liikmesriikide ja San Marino vahel, niivõrd kui nende lepingute sätted ei sobi kokku käesoleva liite sätetega.</w:t>
      </w:r>
    </w:p>
    <w:p w14:paraId="5FD6C6C1" w14:textId="77777777" w:rsidR="00360895" w:rsidRPr="00551016" w:rsidRDefault="00360895" w:rsidP="00360895">
      <w:pPr>
        <w:rPr>
          <w:noProof/>
          <w:szCs w:val="24"/>
        </w:rPr>
      </w:pPr>
    </w:p>
    <w:p w14:paraId="4D93CF87" w14:textId="77777777" w:rsidR="00360895" w:rsidRPr="00551016" w:rsidRDefault="00360895" w:rsidP="00360895">
      <w:pPr>
        <w:rPr>
          <w:noProof/>
          <w:szCs w:val="24"/>
        </w:rPr>
      </w:pPr>
    </w:p>
    <w:p w14:paraId="3A8D39B9" w14:textId="77777777" w:rsidR="00360895" w:rsidRPr="00551016" w:rsidRDefault="00360895" w:rsidP="00360895">
      <w:pPr>
        <w:jc w:val="center"/>
        <w:rPr>
          <w:noProof/>
          <w:szCs w:val="24"/>
        </w:rPr>
      </w:pPr>
      <w:r w:rsidRPr="00551016">
        <w:rPr>
          <w:noProof/>
        </w:rPr>
        <w:t>ARTIKKEL 17</w:t>
      </w:r>
    </w:p>
    <w:p w14:paraId="56EC3337" w14:textId="77777777" w:rsidR="00360895" w:rsidRPr="00551016" w:rsidRDefault="00360895" w:rsidP="00360895">
      <w:pPr>
        <w:jc w:val="center"/>
        <w:rPr>
          <w:noProof/>
          <w:szCs w:val="24"/>
        </w:rPr>
      </w:pPr>
    </w:p>
    <w:p w14:paraId="3E75A9FC" w14:textId="77777777" w:rsidR="00360895" w:rsidRPr="00551016" w:rsidRDefault="00360895" w:rsidP="00360895">
      <w:pPr>
        <w:jc w:val="center"/>
        <w:rPr>
          <w:noProof/>
          <w:szCs w:val="24"/>
        </w:rPr>
      </w:pPr>
      <w:r w:rsidRPr="00551016">
        <w:rPr>
          <w:noProof/>
        </w:rPr>
        <w:t>Konsulteerimine</w:t>
      </w:r>
    </w:p>
    <w:p w14:paraId="4306FCB1" w14:textId="77777777" w:rsidR="00360895" w:rsidRPr="00551016" w:rsidRDefault="00360895" w:rsidP="00360895">
      <w:pPr>
        <w:rPr>
          <w:noProof/>
          <w:szCs w:val="24"/>
        </w:rPr>
      </w:pPr>
    </w:p>
    <w:p w14:paraId="7E18EB76" w14:textId="7B98B856" w:rsidR="00360895" w:rsidRPr="00551016" w:rsidRDefault="00360895" w:rsidP="00360895">
      <w:pPr>
        <w:rPr>
          <w:noProof/>
        </w:rPr>
      </w:pPr>
      <w:r w:rsidRPr="00551016">
        <w:rPr>
          <w:noProof/>
        </w:rPr>
        <w:t>Käesoleva liite tõlgendamisel ja rakendamisel konsulteerivad assotsieerimislepingu osalised teineteisega, et lahendada kõnealune küsimus tollikoostöö allkomitees.</w:t>
      </w:r>
    </w:p>
    <w:p w14:paraId="1D0E13EB" w14:textId="77777777" w:rsidR="00360895" w:rsidRPr="00551016" w:rsidRDefault="00360895" w:rsidP="00360895">
      <w:pPr>
        <w:spacing w:after="160" w:line="259" w:lineRule="auto"/>
        <w:rPr>
          <w:noProof/>
          <w:szCs w:val="24"/>
        </w:rPr>
      </w:pPr>
      <w:bookmarkStart w:id="30" w:name="_Hlk152276324"/>
      <w:bookmarkEnd w:id="17"/>
    </w:p>
    <w:p w14:paraId="401ED033" w14:textId="77777777" w:rsidR="00360895" w:rsidRPr="00551016" w:rsidRDefault="00360895" w:rsidP="00360895">
      <w:pPr>
        <w:spacing w:after="160" w:line="259" w:lineRule="auto"/>
        <w:rPr>
          <w:noProof/>
          <w:szCs w:val="24"/>
        </w:rPr>
      </w:pPr>
    </w:p>
    <w:p w14:paraId="79A07098" w14:textId="1B0C65E4" w:rsidR="00FF2102" w:rsidRPr="00551016" w:rsidRDefault="00FF2102" w:rsidP="00FF2102">
      <w:pPr>
        <w:rPr>
          <w:noProof/>
        </w:rPr>
      </w:pPr>
      <w:r w:rsidRPr="00551016">
        <w:rPr>
          <w:noProof/>
        </w:rPr>
        <w:br w:type="page"/>
      </w:r>
    </w:p>
    <w:p w14:paraId="79260659" w14:textId="45AD9A3E" w:rsidR="00360895" w:rsidRPr="00551016" w:rsidRDefault="00FF2102" w:rsidP="00360895">
      <w:pPr>
        <w:jc w:val="right"/>
        <w:rPr>
          <w:b/>
          <w:bCs/>
          <w:noProof/>
          <w:szCs w:val="24"/>
          <w:u w:val="single"/>
        </w:rPr>
      </w:pPr>
      <w:r w:rsidRPr="00551016">
        <w:rPr>
          <w:b/>
          <w:noProof/>
          <w:u w:val="single"/>
        </w:rPr>
        <w:t>4</w:t>
      </w:r>
      <w:r w:rsidR="00360895" w:rsidRPr="00551016">
        <w:rPr>
          <w:b/>
          <w:noProof/>
          <w:u w:val="single"/>
        </w:rPr>
        <w:t>.</w:t>
      </w:r>
      <w:r w:rsidR="00E95EB9" w:rsidRPr="00551016">
        <w:rPr>
          <w:b/>
          <w:bCs/>
          <w:szCs w:val="24"/>
          <w:u w:val="single"/>
        </w:rPr>
        <w:t> </w:t>
      </w:r>
      <w:r w:rsidR="00360895" w:rsidRPr="00551016">
        <w:rPr>
          <w:b/>
          <w:noProof/>
          <w:u w:val="single"/>
        </w:rPr>
        <w:t>liide</w:t>
      </w:r>
    </w:p>
    <w:p w14:paraId="42CE6BA9" w14:textId="77777777" w:rsidR="00360895" w:rsidRPr="00551016" w:rsidRDefault="00360895" w:rsidP="00360895">
      <w:pPr>
        <w:rPr>
          <w:noProof/>
          <w:szCs w:val="24"/>
        </w:rPr>
      </w:pPr>
    </w:p>
    <w:p w14:paraId="0404F875" w14:textId="77777777" w:rsidR="00360895" w:rsidRPr="00551016" w:rsidRDefault="00360895" w:rsidP="00360895">
      <w:pPr>
        <w:rPr>
          <w:noProof/>
          <w:szCs w:val="24"/>
        </w:rPr>
      </w:pPr>
    </w:p>
    <w:p w14:paraId="4DBC4D9C" w14:textId="3D2BA2B0" w:rsidR="00360895" w:rsidRPr="00551016" w:rsidRDefault="00360895" w:rsidP="00360895">
      <w:pPr>
        <w:jc w:val="center"/>
        <w:rPr>
          <w:noProof/>
          <w:szCs w:val="24"/>
        </w:rPr>
      </w:pPr>
      <w:r w:rsidRPr="00551016">
        <w:rPr>
          <w:noProof/>
        </w:rPr>
        <w:t>RAAMLEPINGU ARTIKLI 80 LÕIKE</w:t>
      </w:r>
      <w:r w:rsidR="00A0229F" w:rsidRPr="00551016">
        <w:rPr>
          <w:noProof/>
        </w:rPr>
        <w:t>S</w:t>
      </w:r>
      <w:r w:rsidRPr="00551016">
        <w:rPr>
          <w:noProof/>
        </w:rPr>
        <w:t xml:space="preserve"> 7 </w:t>
      </w:r>
      <w:r w:rsidR="00A0229F" w:rsidRPr="00551016">
        <w:rPr>
          <w:noProof/>
        </w:rPr>
        <w:t xml:space="preserve">OSUTATUD </w:t>
      </w:r>
      <w:r w:rsidRPr="00551016">
        <w:rPr>
          <w:noProof/>
        </w:rPr>
        <w:t>LOETELU</w:t>
      </w:r>
    </w:p>
    <w:p w14:paraId="4BFA40D9" w14:textId="77777777" w:rsidR="00360895" w:rsidRPr="00551016" w:rsidRDefault="00360895" w:rsidP="00360895">
      <w:pPr>
        <w:rPr>
          <w:noProof/>
          <w:szCs w:val="24"/>
        </w:rPr>
      </w:pPr>
    </w:p>
    <w:p w14:paraId="74173C40" w14:textId="77777777" w:rsidR="00487F40" w:rsidRPr="00551016" w:rsidRDefault="00487F40" w:rsidP="00360895">
      <w:pPr>
        <w:rPr>
          <w:noProof/>
          <w:szCs w:val="24"/>
        </w:rPr>
      </w:pPr>
    </w:p>
    <w:p w14:paraId="5A96A33E" w14:textId="24768D25" w:rsidR="00360895" w:rsidRPr="00551016" w:rsidRDefault="00360895" w:rsidP="00360895">
      <w:pPr>
        <w:ind w:left="567" w:hanging="567"/>
        <w:rPr>
          <w:noProof/>
        </w:rPr>
      </w:pPr>
      <w:r w:rsidRPr="00551016">
        <w:rPr>
          <w:noProof/>
          <w:u w:color="000000"/>
          <w:bdr w:val="nil"/>
        </w:rPr>
        <w:t>1</w:t>
      </w:r>
      <w:r w:rsidR="00A0229F" w:rsidRPr="00551016">
        <w:rPr>
          <w:noProof/>
          <w:u w:color="000000"/>
          <w:bdr w:val="nil"/>
        </w:rPr>
        <w:t>)</w:t>
      </w:r>
      <w:r w:rsidRPr="00551016">
        <w:rPr>
          <w:noProof/>
          <w:u w:color="000000"/>
          <w:bdr w:val="nil"/>
        </w:rPr>
        <w:tab/>
      </w:r>
      <w:r w:rsidRPr="00551016">
        <w:rPr>
          <w:noProof/>
        </w:rPr>
        <w:t>Euroopa Parlamendi ja nõukogu määrus</w:t>
      </w:r>
      <w:r w:rsidR="00A0229F" w:rsidRPr="00551016">
        <w:rPr>
          <w:noProof/>
        </w:rPr>
        <w:t>es</w:t>
      </w:r>
      <w:r w:rsidRPr="00551016">
        <w:rPr>
          <w:noProof/>
        </w:rPr>
        <w:t xml:space="preserve"> (EÜ) nr 883/2004</w:t>
      </w:r>
      <w:r w:rsidRPr="00551016">
        <w:rPr>
          <w:rStyle w:val="FootnoteReference"/>
          <w:noProof/>
        </w:rPr>
        <w:footnoteReference w:id="7"/>
      </w:r>
      <w:r w:rsidR="00A0229F" w:rsidRPr="00551016">
        <w:rPr>
          <w:noProof/>
        </w:rPr>
        <w:t xml:space="preserve"> osutatud sotsiaalkindlustussüsteemide koordineerimise halduskomisjon.</w:t>
      </w:r>
    </w:p>
    <w:p w14:paraId="60015644" w14:textId="77777777" w:rsidR="00360895" w:rsidRPr="00551016" w:rsidRDefault="00360895" w:rsidP="00360895">
      <w:pPr>
        <w:ind w:left="567" w:hanging="567"/>
        <w:rPr>
          <w:noProof/>
        </w:rPr>
      </w:pPr>
    </w:p>
    <w:p w14:paraId="2E575941" w14:textId="685BE021" w:rsidR="00360895" w:rsidRPr="00551016" w:rsidRDefault="00360895" w:rsidP="00360895">
      <w:pPr>
        <w:ind w:left="567" w:hanging="567"/>
        <w:rPr>
          <w:noProof/>
        </w:rPr>
      </w:pPr>
      <w:r w:rsidRPr="00551016">
        <w:rPr>
          <w:noProof/>
          <w:u w:color="000000"/>
          <w:bdr w:val="nil"/>
        </w:rPr>
        <w:t>2</w:t>
      </w:r>
      <w:r w:rsidR="00A0229F" w:rsidRPr="00551016">
        <w:rPr>
          <w:noProof/>
          <w:u w:color="000000"/>
          <w:bdr w:val="nil"/>
        </w:rPr>
        <w:t>)</w:t>
      </w:r>
      <w:r w:rsidRPr="00551016">
        <w:rPr>
          <w:noProof/>
          <w:u w:color="000000"/>
          <w:bdr w:val="nil"/>
        </w:rPr>
        <w:tab/>
      </w:r>
      <w:r w:rsidRPr="00551016">
        <w:rPr>
          <w:noProof/>
        </w:rPr>
        <w:t>Euroopa Parlamendi ja nõukogu määrus</w:t>
      </w:r>
      <w:r w:rsidR="008B42B4" w:rsidRPr="00551016">
        <w:rPr>
          <w:noProof/>
        </w:rPr>
        <w:t>ega</w:t>
      </w:r>
      <w:r w:rsidRPr="00551016">
        <w:rPr>
          <w:noProof/>
        </w:rPr>
        <w:t xml:space="preserve"> (EL) nr 537/2014</w:t>
      </w:r>
      <w:r w:rsidRPr="00551016">
        <w:rPr>
          <w:rStyle w:val="FootnoteReference"/>
          <w:noProof/>
        </w:rPr>
        <w:footnoteReference w:id="8"/>
      </w:r>
      <w:r w:rsidR="00A0229F" w:rsidRPr="00551016">
        <w:rPr>
          <w:noProof/>
        </w:rPr>
        <w:t xml:space="preserve"> </w:t>
      </w:r>
      <w:r w:rsidR="008B42B4" w:rsidRPr="00551016">
        <w:rPr>
          <w:noProof/>
        </w:rPr>
        <w:t>loodud Euroopa audiitorite järelevalveasutuste komitee.</w:t>
      </w:r>
    </w:p>
    <w:p w14:paraId="6807D153" w14:textId="77777777" w:rsidR="00360895" w:rsidRPr="00551016" w:rsidRDefault="00360895" w:rsidP="00360895">
      <w:pPr>
        <w:ind w:left="567" w:hanging="567"/>
        <w:rPr>
          <w:noProof/>
        </w:rPr>
      </w:pPr>
    </w:p>
    <w:p w14:paraId="0EF65EA2" w14:textId="1A71CA43" w:rsidR="00360895" w:rsidRPr="00551016" w:rsidRDefault="00360895" w:rsidP="00360895">
      <w:pPr>
        <w:ind w:left="567" w:hanging="567"/>
        <w:rPr>
          <w:noProof/>
        </w:rPr>
      </w:pPr>
      <w:r w:rsidRPr="00551016">
        <w:rPr>
          <w:noProof/>
          <w:u w:color="000000"/>
          <w:bdr w:val="nil"/>
        </w:rPr>
        <w:t>3</w:t>
      </w:r>
      <w:r w:rsidR="00A0229F" w:rsidRPr="00551016">
        <w:rPr>
          <w:noProof/>
          <w:u w:color="000000"/>
          <w:bdr w:val="nil"/>
        </w:rPr>
        <w:t>)</w:t>
      </w:r>
      <w:r w:rsidRPr="00551016">
        <w:rPr>
          <w:noProof/>
          <w:u w:color="000000"/>
          <w:bdr w:val="nil"/>
        </w:rPr>
        <w:tab/>
      </w:r>
      <w:r w:rsidRPr="00551016">
        <w:rPr>
          <w:noProof/>
        </w:rPr>
        <w:t>Euroopa Parlamendi ja nõukogu määrus</w:t>
      </w:r>
      <w:r w:rsidR="008B42B4" w:rsidRPr="00551016">
        <w:rPr>
          <w:noProof/>
        </w:rPr>
        <w:t>ega</w:t>
      </w:r>
      <w:r w:rsidRPr="00551016">
        <w:rPr>
          <w:noProof/>
        </w:rPr>
        <w:t xml:space="preserve"> (EL) 2018/1971</w:t>
      </w:r>
      <w:r w:rsidRPr="00551016">
        <w:rPr>
          <w:rStyle w:val="FootnoteReference"/>
          <w:noProof/>
        </w:rPr>
        <w:footnoteReference w:id="9"/>
      </w:r>
      <w:r w:rsidR="008B42B4" w:rsidRPr="00551016">
        <w:rPr>
          <w:noProof/>
        </w:rPr>
        <w:t xml:space="preserve"> asutatud elektroonilise side Euroopa reguleerivate asutuste amet.</w:t>
      </w:r>
    </w:p>
    <w:bookmarkEnd w:id="30"/>
    <w:p w14:paraId="1C991B89" w14:textId="77777777" w:rsidR="00360895" w:rsidRPr="00551016" w:rsidRDefault="00360895" w:rsidP="00360895">
      <w:pPr>
        <w:rPr>
          <w:noProof/>
        </w:rPr>
      </w:pPr>
    </w:p>
    <w:p w14:paraId="38C21077" w14:textId="77777777" w:rsidR="00360895" w:rsidRPr="00551016" w:rsidRDefault="00360895" w:rsidP="00360895">
      <w:pPr>
        <w:rPr>
          <w:noProof/>
          <w:szCs w:val="23"/>
        </w:rPr>
      </w:pPr>
    </w:p>
    <w:p w14:paraId="07FE79D4" w14:textId="77777777" w:rsidR="00360895" w:rsidRPr="00551016" w:rsidRDefault="00360895" w:rsidP="00360895">
      <w:pPr>
        <w:jc w:val="center"/>
        <w:rPr>
          <w:noProof/>
          <w:szCs w:val="23"/>
        </w:rPr>
      </w:pPr>
      <w:r w:rsidRPr="00551016">
        <w:rPr>
          <w:noProof/>
        </w:rPr>
        <w:t>________________</w:t>
      </w:r>
    </w:p>
    <w:p w14:paraId="112023EA" w14:textId="190E8620" w:rsidR="00FF2102" w:rsidRPr="00551016" w:rsidRDefault="00FF2102" w:rsidP="00FF2102">
      <w:pPr>
        <w:rPr>
          <w:noProof/>
        </w:rPr>
      </w:pPr>
      <w:r w:rsidRPr="00551016">
        <w:rPr>
          <w:noProof/>
        </w:rPr>
        <w:br w:type="page"/>
      </w:r>
    </w:p>
    <w:p w14:paraId="48947043" w14:textId="5D3C435A" w:rsidR="00360895" w:rsidRPr="00551016" w:rsidRDefault="00FF2102" w:rsidP="00360895">
      <w:pPr>
        <w:jc w:val="right"/>
        <w:rPr>
          <w:b/>
          <w:bCs/>
          <w:noProof/>
          <w:szCs w:val="24"/>
          <w:u w:val="single"/>
        </w:rPr>
      </w:pPr>
      <w:r w:rsidRPr="00551016">
        <w:rPr>
          <w:b/>
          <w:noProof/>
          <w:u w:val="single"/>
        </w:rPr>
        <w:t>5</w:t>
      </w:r>
      <w:r w:rsidR="00360895" w:rsidRPr="00551016">
        <w:rPr>
          <w:b/>
          <w:noProof/>
          <w:u w:val="single"/>
        </w:rPr>
        <w:t>.</w:t>
      </w:r>
      <w:r w:rsidR="00E95EB9" w:rsidRPr="00551016">
        <w:rPr>
          <w:b/>
          <w:bCs/>
          <w:szCs w:val="24"/>
          <w:u w:val="single"/>
        </w:rPr>
        <w:t> </w:t>
      </w:r>
      <w:r w:rsidR="00360895" w:rsidRPr="00551016">
        <w:rPr>
          <w:b/>
          <w:noProof/>
          <w:u w:val="single"/>
        </w:rPr>
        <w:t>liide</w:t>
      </w:r>
    </w:p>
    <w:p w14:paraId="01A3A7AA" w14:textId="77777777" w:rsidR="00360895" w:rsidRPr="00551016" w:rsidRDefault="00360895" w:rsidP="00360895">
      <w:pPr>
        <w:rPr>
          <w:noProof/>
          <w:szCs w:val="24"/>
        </w:rPr>
      </w:pPr>
    </w:p>
    <w:p w14:paraId="7E63D8C1" w14:textId="77777777" w:rsidR="00360895" w:rsidRPr="00551016" w:rsidRDefault="00360895" w:rsidP="00360895">
      <w:pPr>
        <w:rPr>
          <w:noProof/>
          <w:szCs w:val="24"/>
        </w:rPr>
      </w:pPr>
    </w:p>
    <w:p w14:paraId="577F6690" w14:textId="41B63C6F" w:rsidR="00360895" w:rsidRPr="00551016" w:rsidRDefault="00360895" w:rsidP="00360895">
      <w:pPr>
        <w:jc w:val="center"/>
        <w:rPr>
          <w:noProof/>
          <w:szCs w:val="24"/>
        </w:rPr>
      </w:pPr>
      <w:r w:rsidRPr="00551016">
        <w:rPr>
          <w:noProof/>
        </w:rPr>
        <w:t xml:space="preserve">RAAMLEPINGU ARTIKLI 62 LÕIKE 1 </w:t>
      </w:r>
      <w:r w:rsidR="008B42B4" w:rsidRPr="00551016">
        <w:rPr>
          <w:noProof/>
        </w:rPr>
        <w:t xml:space="preserve">NELJANDAS LÕIGUS </w:t>
      </w:r>
      <w:r w:rsidRPr="00551016">
        <w:rPr>
          <w:noProof/>
        </w:rPr>
        <w:t xml:space="preserve">OSUTATUD </w:t>
      </w:r>
      <w:r w:rsidR="00487F40" w:rsidRPr="00551016">
        <w:rPr>
          <w:noProof/>
        </w:rPr>
        <w:br/>
      </w:r>
      <w:r w:rsidRPr="00551016">
        <w:rPr>
          <w:noProof/>
        </w:rPr>
        <w:t>ELis KEHTIVAD PETTUSTEVASTASED SÄTTED</w:t>
      </w:r>
    </w:p>
    <w:p w14:paraId="4D8E90D5" w14:textId="77777777" w:rsidR="00360895" w:rsidRPr="00551016" w:rsidRDefault="00360895" w:rsidP="00360895">
      <w:pPr>
        <w:rPr>
          <w:noProof/>
          <w:szCs w:val="24"/>
        </w:rPr>
      </w:pPr>
    </w:p>
    <w:p w14:paraId="71571225" w14:textId="77777777" w:rsidR="00360895" w:rsidRPr="00551016" w:rsidRDefault="00360895" w:rsidP="00360895">
      <w:pPr>
        <w:rPr>
          <w:noProof/>
          <w:szCs w:val="24"/>
        </w:rPr>
      </w:pPr>
    </w:p>
    <w:p w14:paraId="345FFC52" w14:textId="13CB258C" w:rsidR="00360895" w:rsidRPr="00551016" w:rsidRDefault="00360895" w:rsidP="00360895">
      <w:pPr>
        <w:ind w:left="567" w:hanging="567"/>
        <w:rPr>
          <w:noProof/>
          <w:szCs w:val="24"/>
        </w:rPr>
      </w:pPr>
      <w:r w:rsidRPr="00551016">
        <w:rPr>
          <w:noProof/>
        </w:rPr>
        <w:t>1.</w:t>
      </w:r>
      <w:r w:rsidRPr="00551016">
        <w:rPr>
          <w:noProof/>
        </w:rPr>
        <w:tab/>
        <w:t>Euroopa Parlamendi ja nõukogu direktiiv (EL) 2017/1371</w:t>
      </w:r>
      <w:r w:rsidRPr="00551016">
        <w:rPr>
          <w:rStyle w:val="FootnoteReference"/>
          <w:noProof/>
          <w:szCs w:val="24"/>
        </w:rPr>
        <w:footnoteReference w:id="10"/>
      </w:r>
      <w:r w:rsidR="008B42B4" w:rsidRPr="00551016">
        <w:rPr>
          <w:noProof/>
        </w:rPr>
        <w:t>:</w:t>
      </w:r>
    </w:p>
    <w:p w14:paraId="615F9866" w14:textId="77777777" w:rsidR="00360895" w:rsidRPr="00551016" w:rsidRDefault="00360895" w:rsidP="00360895">
      <w:pPr>
        <w:rPr>
          <w:noProof/>
          <w:szCs w:val="24"/>
        </w:rPr>
      </w:pPr>
    </w:p>
    <w:p w14:paraId="2B666D41" w14:textId="073938B2" w:rsidR="00360895" w:rsidRPr="00551016" w:rsidRDefault="00360895" w:rsidP="00360895">
      <w:pPr>
        <w:ind w:left="1134" w:hanging="567"/>
        <w:rPr>
          <w:noProof/>
          <w:szCs w:val="24"/>
        </w:rPr>
      </w:pPr>
      <w:r w:rsidRPr="00551016">
        <w:rPr>
          <w:noProof/>
        </w:rPr>
        <w:t>a)</w:t>
      </w:r>
      <w:r w:rsidRPr="00551016">
        <w:rPr>
          <w:noProof/>
        </w:rPr>
        <w:tab/>
      </w:r>
      <w:r w:rsidR="00B53296" w:rsidRPr="00551016">
        <w:rPr>
          <w:noProof/>
        </w:rPr>
        <w:t>a</w:t>
      </w:r>
      <w:r w:rsidRPr="00551016">
        <w:rPr>
          <w:noProof/>
        </w:rPr>
        <w:t>rtikkel 3 – liidu finantshuve kahjustav pettus</w:t>
      </w:r>
      <w:r w:rsidR="008B42B4" w:rsidRPr="00551016">
        <w:rPr>
          <w:noProof/>
        </w:rPr>
        <w:t>;</w:t>
      </w:r>
    </w:p>
    <w:p w14:paraId="137A152E" w14:textId="77777777" w:rsidR="00360895" w:rsidRPr="00551016" w:rsidRDefault="00360895" w:rsidP="00360895">
      <w:pPr>
        <w:rPr>
          <w:noProof/>
          <w:szCs w:val="24"/>
        </w:rPr>
      </w:pPr>
    </w:p>
    <w:p w14:paraId="4D8B52E3" w14:textId="3940AFAC" w:rsidR="00360895" w:rsidRPr="00551016" w:rsidRDefault="00360895" w:rsidP="00360895">
      <w:pPr>
        <w:ind w:left="1134" w:hanging="567"/>
        <w:rPr>
          <w:noProof/>
          <w:szCs w:val="24"/>
        </w:rPr>
      </w:pPr>
      <w:r w:rsidRPr="00551016">
        <w:rPr>
          <w:noProof/>
        </w:rPr>
        <w:t>b)</w:t>
      </w:r>
      <w:r w:rsidRPr="00551016">
        <w:rPr>
          <w:noProof/>
        </w:rPr>
        <w:tab/>
      </w:r>
      <w:r w:rsidR="00B53296" w:rsidRPr="00551016">
        <w:rPr>
          <w:noProof/>
        </w:rPr>
        <w:t>a</w:t>
      </w:r>
      <w:r w:rsidRPr="00551016">
        <w:rPr>
          <w:noProof/>
        </w:rPr>
        <w:t>rtikkel 4 – muud kuriteod, mis kahjustavad liidu finantshuve</w:t>
      </w:r>
      <w:r w:rsidR="008B42B4" w:rsidRPr="00551016">
        <w:rPr>
          <w:noProof/>
        </w:rPr>
        <w:t>;</w:t>
      </w:r>
    </w:p>
    <w:p w14:paraId="74F7ABBF" w14:textId="77777777" w:rsidR="00360895" w:rsidRPr="00551016" w:rsidRDefault="00360895" w:rsidP="00360895">
      <w:pPr>
        <w:ind w:firstLine="720"/>
        <w:rPr>
          <w:noProof/>
          <w:szCs w:val="24"/>
        </w:rPr>
      </w:pPr>
    </w:p>
    <w:p w14:paraId="5C84C40F" w14:textId="05498D65" w:rsidR="00360895" w:rsidRPr="00551016" w:rsidRDefault="00360895" w:rsidP="00360895">
      <w:pPr>
        <w:ind w:left="1134" w:hanging="567"/>
        <w:rPr>
          <w:noProof/>
          <w:szCs w:val="24"/>
        </w:rPr>
      </w:pPr>
      <w:r w:rsidRPr="00551016">
        <w:rPr>
          <w:noProof/>
        </w:rPr>
        <w:t>c)</w:t>
      </w:r>
      <w:r w:rsidRPr="00551016">
        <w:rPr>
          <w:noProof/>
        </w:rPr>
        <w:tab/>
      </w:r>
      <w:r w:rsidR="00B53296" w:rsidRPr="00551016">
        <w:rPr>
          <w:noProof/>
        </w:rPr>
        <w:t>a</w:t>
      </w:r>
      <w:r w:rsidRPr="00551016">
        <w:rPr>
          <w:noProof/>
        </w:rPr>
        <w:t>rtikkel 5 – kuriteole kihutamine</w:t>
      </w:r>
      <w:r w:rsidR="00B53296" w:rsidRPr="00551016">
        <w:rPr>
          <w:noProof/>
        </w:rPr>
        <w:t xml:space="preserve"> ja</w:t>
      </w:r>
      <w:r w:rsidRPr="00551016">
        <w:rPr>
          <w:noProof/>
        </w:rPr>
        <w:t xml:space="preserve"> kaasaaitamine </w:t>
      </w:r>
      <w:r w:rsidR="00B53296" w:rsidRPr="00551016">
        <w:rPr>
          <w:noProof/>
        </w:rPr>
        <w:t>ning</w:t>
      </w:r>
      <w:r w:rsidRPr="00551016">
        <w:rPr>
          <w:noProof/>
        </w:rPr>
        <w:t xml:space="preserve"> kuriteokatse</w:t>
      </w:r>
      <w:r w:rsidR="008B42B4" w:rsidRPr="00551016">
        <w:rPr>
          <w:noProof/>
        </w:rPr>
        <w:t>;</w:t>
      </w:r>
    </w:p>
    <w:p w14:paraId="6C624F16" w14:textId="77777777" w:rsidR="00360895" w:rsidRPr="00551016" w:rsidRDefault="00360895" w:rsidP="00360895">
      <w:pPr>
        <w:ind w:left="1134" w:hanging="567"/>
        <w:rPr>
          <w:noProof/>
          <w:szCs w:val="24"/>
        </w:rPr>
      </w:pPr>
    </w:p>
    <w:p w14:paraId="1280DE74" w14:textId="71C21B01" w:rsidR="00360895" w:rsidRPr="00551016" w:rsidRDefault="00360895" w:rsidP="00360895">
      <w:pPr>
        <w:ind w:left="1134" w:hanging="567"/>
        <w:rPr>
          <w:noProof/>
          <w:szCs w:val="24"/>
        </w:rPr>
      </w:pPr>
      <w:r w:rsidRPr="00551016">
        <w:rPr>
          <w:noProof/>
        </w:rPr>
        <w:t>d)</w:t>
      </w:r>
      <w:r w:rsidRPr="00551016">
        <w:rPr>
          <w:noProof/>
        </w:rPr>
        <w:tab/>
      </w:r>
      <w:r w:rsidR="00B53296" w:rsidRPr="00551016">
        <w:rPr>
          <w:noProof/>
        </w:rPr>
        <w:t>a</w:t>
      </w:r>
      <w:r w:rsidRPr="00551016">
        <w:rPr>
          <w:noProof/>
        </w:rPr>
        <w:t>rtikkel 6 – juriidiliste isikute vastutus</w:t>
      </w:r>
      <w:r w:rsidR="008B42B4" w:rsidRPr="00551016">
        <w:rPr>
          <w:noProof/>
        </w:rPr>
        <w:t>;</w:t>
      </w:r>
    </w:p>
    <w:p w14:paraId="74E2CB80" w14:textId="77777777" w:rsidR="00360895" w:rsidRPr="00551016" w:rsidRDefault="00360895" w:rsidP="00360895">
      <w:pPr>
        <w:ind w:left="1134" w:hanging="567"/>
        <w:rPr>
          <w:noProof/>
          <w:szCs w:val="24"/>
        </w:rPr>
      </w:pPr>
    </w:p>
    <w:p w14:paraId="3BA5D2A7" w14:textId="3E92E1DC" w:rsidR="00360895" w:rsidRPr="00551016" w:rsidRDefault="00360895" w:rsidP="00360895">
      <w:pPr>
        <w:ind w:left="1134" w:hanging="567"/>
        <w:rPr>
          <w:noProof/>
          <w:szCs w:val="24"/>
        </w:rPr>
      </w:pPr>
      <w:r w:rsidRPr="00551016">
        <w:rPr>
          <w:noProof/>
        </w:rPr>
        <w:t>e)</w:t>
      </w:r>
      <w:r w:rsidRPr="00551016">
        <w:rPr>
          <w:noProof/>
        </w:rPr>
        <w:tab/>
      </w:r>
      <w:r w:rsidR="00B53296" w:rsidRPr="00551016">
        <w:rPr>
          <w:noProof/>
        </w:rPr>
        <w:t>a</w:t>
      </w:r>
      <w:r w:rsidRPr="00551016">
        <w:rPr>
          <w:noProof/>
        </w:rPr>
        <w:t>rtikkel 7 – füüsilistele isikutele kohaldatavad karistused</w:t>
      </w:r>
      <w:r w:rsidR="008B42B4" w:rsidRPr="00551016">
        <w:rPr>
          <w:noProof/>
        </w:rPr>
        <w:t>;</w:t>
      </w:r>
    </w:p>
    <w:p w14:paraId="638F32E6" w14:textId="77777777" w:rsidR="00360895" w:rsidRPr="00551016" w:rsidRDefault="00360895" w:rsidP="00360895">
      <w:pPr>
        <w:ind w:left="1134" w:hanging="567"/>
        <w:rPr>
          <w:noProof/>
          <w:szCs w:val="24"/>
        </w:rPr>
      </w:pPr>
    </w:p>
    <w:p w14:paraId="07A0806B" w14:textId="23EF8F5D" w:rsidR="00360895" w:rsidRPr="00551016" w:rsidRDefault="00360895" w:rsidP="00360895">
      <w:pPr>
        <w:ind w:left="1134" w:hanging="567"/>
        <w:rPr>
          <w:noProof/>
          <w:szCs w:val="24"/>
        </w:rPr>
      </w:pPr>
      <w:r w:rsidRPr="00551016">
        <w:rPr>
          <w:noProof/>
        </w:rPr>
        <w:t>f)</w:t>
      </w:r>
      <w:r w:rsidRPr="00551016">
        <w:rPr>
          <w:noProof/>
        </w:rPr>
        <w:tab/>
      </w:r>
      <w:r w:rsidR="00B53296" w:rsidRPr="00551016">
        <w:rPr>
          <w:noProof/>
        </w:rPr>
        <w:t>a</w:t>
      </w:r>
      <w:r w:rsidRPr="00551016">
        <w:rPr>
          <w:noProof/>
        </w:rPr>
        <w:t>rtikkel 9 – juriidilistele isikutele kohaldatavad karistused</w:t>
      </w:r>
      <w:r w:rsidR="008B42B4" w:rsidRPr="00551016">
        <w:rPr>
          <w:noProof/>
        </w:rPr>
        <w:t>;</w:t>
      </w:r>
    </w:p>
    <w:p w14:paraId="336B3AB3" w14:textId="77777777" w:rsidR="00360895" w:rsidRPr="00551016" w:rsidRDefault="00360895" w:rsidP="00360895">
      <w:pPr>
        <w:ind w:left="1134" w:hanging="567"/>
        <w:rPr>
          <w:noProof/>
          <w:szCs w:val="24"/>
        </w:rPr>
      </w:pPr>
    </w:p>
    <w:p w14:paraId="33B7B6DA" w14:textId="385B9F7A" w:rsidR="00360895" w:rsidRPr="00551016" w:rsidRDefault="00360895" w:rsidP="00360895">
      <w:pPr>
        <w:ind w:left="1134" w:hanging="567"/>
        <w:rPr>
          <w:noProof/>
          <w:szCs w:val="24"/>
        </w:rPr>
      </w:pPr>
      <w:r w:rsidRPr="00551016">
        <w:rPr>
          <w:noProof/>
        </w:rPr>
        <w:t>g)</w:t>
      </w:r>
      <w:r w:rsidRPr="00551016">
        <w:rPr>
          <w:noProof/>
        </w:rPr>
        <w:tab/>
      </w:r>
      <w:r w:rsidR="00B53296" w:rsidRPr="00551016">
        <w:rPr>
          <w:noProof/>
        </w:rPr>
        <w:t>a</w:t>
      </w:r>
      <w:r w:rsidRPr="00551016">
        <w:rPr>
          <w:noProof/>
        </w:rPr>
        <w:t>rtikkel 12 – liidu finantshuve kahjustavate kuritegude aegumine</w:t>
      </w:r>
      <w:r w:rsidR="008B42B4" w:rsidRPr="00551016">
        <w:rPr>
          <w:noProof/>
        </w:rPr>
        <w:t>.</w:t>
      </w:r>
    </w:p>
    <w:p w14:paraId="29EE8A29" w14:textId="77777777" w:rsidR="00360895" w:rsidRPr="00551016" w:rsidRDefault="00360895" w:rsidP="00360895">
      <w:pPr>
        <w:rPr>
          <w:noProof/>
          <w:szCs w:val="24"/>
        </w:rPr>
      </w:pPr>
    </w:p>
    <w:p w14:paraId="457A3342" w14:textId="7C0D4111" w:rsidR="00FF2102" w:rsidRPr="00551016" w:rsidRDefault="00FF2102" w:rsidP="00FF2102">
      <w:pPr>
        <w:rPr>
          <w:noProof/>
        </w:rPr>
      </w:pPr>
      <w:r w:rsidRPr="00551016">
        <w:rPr>
          <w:noProof/>
        </w:rPr>
        <w:br w:type="page"/>
      </w:r>
    </w:p>
    <w:p w14:paraId="3F370CE1" w14:textId="23861E11" w:rsidR="00360895" w:rsidRPr="00551016" w:rsidRDefault="00FF2102" w:rsidP="00360895">
      <w:pPr>
        <w:ind w:left="567" w:hanging="567"/>
        <w:rPr>
          <w:noProof/>
          <w:szCs w:val="24"/>
        </w:rPr>
      </w:pPr>
      <w:r w:rsidRPr="00551016">
        <w:rPr>
          <w:noProof/>
        </w:rPr>
        <w:t>2</w:t>
      </w:r>
      <w:r w:rsidR="00360895" w:rsidRPr="00551016">
        <w:rPr>
          <w:noProof/>
        </w:rPr>
        <w:t>.</w:t>
      </w:r>
      <w:r w:rsidR="00360895" w:rsidRPr="00551016">
        <w:rPr>
          <w:noProof/>
        </w:rPr>
        <w:tab/>
        <w:t>Euroopa Parlamendi ja nõukogu määrus (EL, Euratom) nr 883/2013</w:t>
      </w:r>
      <w:r w:rsidR="00360895" w:rsidRPr="00551016">
        <w:rPr>
          <w:rStyle w:val="FootnoteReference"/>
          <w:noProof/>
          <w:szCs w:val="24"/>
        </w:rPr>
        <w:footnoteReference w:id="11"/>
      </w:r>
      <w:r w:rsidR="00B53296" w:rsidRPr="00551016">
        <w:rPr>
          <w:noProof/>
        </w:rPr>
        <w:t>:</w:t>
      </w:r>
    </w:p>
    <w:p w14:paraId="3DF5E03E" w14:textId="77777777" w:rsidR="00360895" w:rsidRPr="00551016" w:rsidRDefault="00360895" w:rsidP="00360895">
      <w:pPr>
        <w:rPr>
          <w:noProof/>
          <w:szCs w:val="24"/>
        </w:rPr>
      </w:pPr>
    </w:p>
    <w:p w14:paraId="1CA86F76" w14:textId="2EA277CA" w:rsidR="00360895" w:rsidRPr="00551016" w:rsidRDefault="00360895" w:rsidP="00360895">
      <w:pPr>
        <w:ind w:left="1134" w:hanging="567"/>
        <w:rPr>
          <w:noProof/>
          <w:szCs w:val="24"/>
        </w:rPr>
      </w:pPr>
      <w:r w:rsidRPr="00551016">
        <w:rPr>
          <w:noProof/>
        </w:rPr>
        <w:t>a)</w:t>
      </w:r>
      <w:r w:rsidRPr="00551016">
        <w:rPr>
          <w:noProof/>
        </w:rPr>
        <w:tab/>
      </w:r>
      <w:r w:rsidR="00B53296" w:rsidRPr="00551016">
        <w:rPr>
          <w:noProof/>
        </w:rPr>
        <w:t>a</w:t>
      </w:r>
      <w:r w:rsidRPr="00551016">
        <w:rPr>
          <w:noProof/>
        </w:rPr>
        <w:t>rtik</w:t>
      </w:r>
      <w:r w:rsidR="008B42B4" w:rsidRPr="00551016">
        <w:rPr>
          <w:noProof/>
        </w:rPr>
        <w:t>ke</w:t>
      </w:r>
      <w:r w:rsidRPr="00551016">
        <w:rPr>
          <w:noProof/>
        </w:rPr>
        <w:t xml:space="preserve">l 7 – </w:t>
      </w:r>
      <w:r w:rsidR="00B53296" w:rsidRPr="00551016">
        <w:rPr>
          <w:noProof/>
        </w:rPr>
        <w:t>j</w:t>
      </w:r>
      <w:r w:rsidRPr="00551016">
        <w:rPr>
          <w:noProof/>
        </w:rPr>
        <w:t>uurd</w:t>
      </w:r>
      <w:r w:rsidR="00B947D4" w:rsidRPr="00551016">
        <w:rPr>
          <w:noProof/>
        </w:rPr>
        <w:t>lusmenetlus</w:t>
      </w:r>
      <w:r w:rsidRPr="00551016">
        <w:rPr>
          <w:noProof/>
        </w:rPr>
        <w:t>.</w:t>
      </w:r>
    </w:p>
    <w:p w14:paraId="04C8B98B" w14:textId="77777777" w:rsidR="00360895" w:rsidRPr="00551016" w:rsidRDefault="00360895" w:rsidP="00360895">
      <w:pPr>
        <w:rPr>
          <w:noProof/>
        </w:rPr>
      </w:pPr>
    </w:p>
    <w:p w14:paraId="2382BB67" w14:textId="77777777" w:rsidR="00360895" w:rsidRPr="00551016" w:rsidRDefault="00360895" w:rsidP="00360895">
      <w:pPr>
        <w:rPr>
          <w:noProof/>
          <w:szCs w:val="23"/>
        </w:rPr>
      </w:pPr>
    </w:p>
    <w:p w14:paraId="695C10D8" w14:textId="77777777" w:rsidR="00360895" w:rsidRPr="00551016" w:rsidRDefault="00360895" w:rsidP="00360895">
      <w:pPr>
        <w:jc w:val="center"/>
        <w:rPr>
          <w:noProof/>
          <w:szCs w:val="23"/>
        </w:rPr>
      </w:pPr>
      <w:r w:rsidRPr="00551016">
        <w:rPr>
          <w:noProof/>
        </w:rPr>
        <w:t>________________</w:t>
      </w:r>
    </w:p>
    <w:p w14:paraId="2748D4FD" w14:textId="301FBC96" w:rsidR="00FF2102" w:rsidRPr="00551016" w:rsidRDefault="00FF2102" w:rsidP="00FF2102">
      <w:pPr>
        <w:rPr>
          <w:noProof/>
        </w:rPr>
      </w:pPr>
      <w:r w:rsidRPr="00551016">
        <w:rPr>
          <w:noProof/>
        </w:rPr>
        <w:br w:type="page"/>
      </w:r>
    </w:p>
    <w:p w14:paraId="0BFF11AD" w14:textId="4C9295B1" w:rsidR="00360895" w:rsidRPr="00551016" w:rsidRDefault="00FF2102" w:rsidP="00360895">
      <w:pPr>
        <w:jc w:val="right"/>
        <w:rPr>
          <w:b/>
          <w:bCs/>
          <w:noProof/>
          <w:szCs w:val="24"/>
          <w:u w:val="single"/>
        </w:rPr>
      </w:pPr>
      <w:r w:rsidRPr="00551016">
        <w:rPr>
          <w:b/>
          <w:noProof/>
          <w:u w:val="single"/>
        </w:rPr>
        <w:t>6</w:t>
      </w:r>
      <w:r w:rsidR="00360895" w:rsidRPr="00551016">
        <w:rPr>
          <w:b/>
          <w:noProof/>
          <w:u w:val="single"/>
        </w:rPr>
        <w:t>.</w:t>
      </w:r>
      <w:r w:rsidR="00E95EB9" w:rsidRPr="00551016">
        <w:rPr>
          <w:b/>
          <w:bCs/>
          <w:szCs w:val="24"/>
          <w:u w:val="single"/>
        </w:rPr>
        <w:t> </w:t>
      </w:r>
      <w:r w:rsidR="00360895" w:rsidRPr="00551016">
        <w:rPr>
          <w:b/>
          <w:noProof/>
          <w:u w:val="single"/>
        </w:rPr>
        <w:t>liide</w:t>
      </w:r>
    </w:p>
    <w:p w14:paraId="5355E034" w14:textId="77777777" w:rsidR="00360895" w:rsidRPr="00551016" w:rsidRDefault="00360895" w:rsidP="00360895">
      <w:pPr>
        <w:ind w:firstLine="720"/>
        <w:rPr>
          <w:noProof/>
          <w:szCs w:val="24"/>
        </w:rPr>
      </w:pPr>
    </w:p>
    <w:p w14:paraId="20871A3C" w14:textId="77777777" w:rsidR="00360895" w:rsidRPr="00551016" w:rsidRDefault="00360895" w:rsidP="00360895">
      <w:pPr>
        <w:ind w:firstLine="720"/>
        <w:rPr>
          <w:noProof/>
          <w:szCs w:val="24"/>
        </w:rPr>
      </w:pPr>
    </w:p>
    <w:p w14:paraId="7A06467C" w14:textId="77777777" w:rsidR="00360895" w:rsidRPr="00551016" w:rsidRDefault="00360895" w:rsidP="00360895">
      <w:pPr>
        <w:jc w:val="center"/>
        <w:rPr>
          <w:iCs/>
          <w:noProof/>
          <w:szCs w:val="24"/>
        </w:rPr>
      </w:pPr>
      <w:r w:rsidRPr="00551016">
        <w:rPr>
          <w:noProof/>
        </w:rPr>
        <w:t>LISAELUASEMETE OMANDAMINE SAN MARINOS</w:t>
      </w:r>
    </w:p>
    <w:p w14:paraId="5DCB0951" w14:textId="77777777" w:rsidR="00360895" w:rsidRPr="00551016" w:rsidRDefault="00360895" w:rsidP="00360895">
      <w:pPr>
        <w:jc w:val="center"/>
        <w:rPr>
          <w:iCs/>
          <w:noProof/>
          <w:szCs w:val="24"/>
        </w:rPr>
      </w:pPr>
    </w:p>
    <w:p w14:paraId="20773278" w14:textId="77777777" w:rsidR="00487F40" w:rsidRPr="00551016" w:rsidRDefault="00487F40" w:rsidP="00360895">
      <w:pPr>
        <w:jc w:val="center"/>
        <w:rPr>
          <w:iCs/>
          <w:noProof/>
          <w:szCs w:val="24"/>
        </w:rPr>
      </w:pPr>
    </w:p>
    <w:p w14:paraId="51315572" w14:textId="02852610" w:rsidR="00360895" w:rsidRPr="00551016" w:rsidRDefault="00360895" w:rsidP="00360895">
      <w:pPr>
        <w:rPr>
          <w:iCs/>
          <w:noProof/>
          <w:szCs w:val="24"/>
        </w:rPr>
      </w:pPr>
      <w:r w:rsidRPr="00551016">
        <w:rPr>
          <w:noProof/>
        </w:rPr>
        <w:t xml:space="preserve">Pidades silmas, et San Marinos on eluasemete arv ja ehituseks kasutada olev maa-ala väga piiratud ning saab katta vaid praeguste elanike demograafilisest arengust tulenevad põhivajadused, võib San Marino mittediskrimineerival alusel </w:t>
      </w:r>
      <w:r w:rsidR="00B53296" w:rsidRPr="00551016">
        <w:rPr>
          <w:noProof/>
        </w:rPr>
        <w:t>kohaldada kehtiva</w:t>
      </w:r>
      <w:r w:rsidR="007C7B80" w:rsidRPr="00551016">
        <w:rPr>
          <w:noProof/>
        </w:rPr>
        <w:t>t loa andmise korda</w:t>
      </w:r>
      <w:r w:rsidRPr="00551016">
        <w:rPr>
          <w:noProof/>
        </w:rPr>
        <w:t xml:space="preserve"> lisaeluasemena kasutatava kinnisvara omandamise</w:t>
      </w:r>
      <w:r w:rsidR="007C7B80" w:rsidRPr="00551016">
        <w:rPr>
          <w:noProof/>
        </w:rPr>
        <w:t>ks</w:t>
      </w:r>
      <w:r w:rsidRPr="00551016">
        <w:rPr>
          <w:noProof/>
        </w:rPr>
        <w:t xml:space="preserve"> </w:t>
      </w:r>
      <w:r w:rsidR="004863E9" w:rsidRPr="00551016">
        <w:rPr>
          <w:noProof/>
        </w:rPr>
        <w:t xml:space="preserve">ELi </w:t>
      </w:r>
      <w:r w:rsidRPr="00551016">
        <w:rPr>
          <w:noProof/>
        </w:rPr>
        <w:t>liikmesriikide selliste kodanike poolt, kes ei ole San Marinos seaduslikult elanud vähemalt viis aastat.</w:t>
      </w:r>
    </w:p>
    <w:p w14:paraId="6CA7DB44" w14:textId="77777777" w:rsidR="00360895" w:rsidRPr="00551016" w:rsidRDefault="00360895" w:rsidP="00360895">
      <w:pPr>
        <w:rPr>
          <w:iCs/>
          <w:noProof/>
          <w:szCs w:val="24"/>
        </w:rPr>
      </w:pPr>
    </w:p>
    <w:p w14:paraId="7E93AC45" w14:textId="38803E6C" w:rsidR="00360895" w:rsidRPr="00551016" w:rsidRDefault="00360895" w:rsidP="00360895">
      <w:pPr>
        <w:rPr>
          <w:iCs/>
          <w:noProof/>
          <w:szCs w:val="24"/>
        </w:rPr>
      </w:pPr>
      <w:r w:rsidRPr="00551016">
        <w:rPr>
          <w:noProof/>
        </w:rPr>
        <w:t xml:space="preserve">San Marinos lisaeluasemena kasutatava kinnisvara omandamise suhtes kohaldab San Marino loa andmise korda, mis põhineb </w:t>
      </w:r>
      <w:r w:rsidR="007C7B80" w:rsidRPr="00551016">
        <w:rPr>
          <w:noProof/>
        </w:rPr>
        <w:t>avaldatud</w:t>
      </w:r>
      <w:r w:rsidRPr="00551016">
        <w:rPr>
          <w:noProof/>
        </w:rPr>
        <w:t xml:space="preserve">, objektiivsetel, püsivatel ja läbipaistvatel kriteeriumidel. Neid kriteeriume kohaldatakse mittediskrimineerivalt ning nendes ei tehta vahet San Marino ja </w:t>
      </w:r>
      <w:r w:rsidR="004863E9" w:rsidRPr="00551016">
        <w:rPr>
          <w:noProof/>
        </w:rPr>
        <w:t xml:space="preserve">ELi </w:t>
      </w:r>
      <w:r w:rsidRPr="00551016">
        <w:rPr>
          <w:noProof/>
        </w:rPr>
        <w:t xml:space="preserve">liikmesriikide kodanikel. San Marino tagab, et </w:t>
      </w:r>
      <w:r w:rsidR="004863E9" w:rsidRPr="00551016">
        <w:rPr>
          <w:noProof/>
        </w:rPr>
        <w:t xml:space="preserve">ELi </w:t>
      </w:r>
      <w:r w:rsidRPr="00551016">
        <w:rPr>
          <w:noProof/>
        </w:rPr>
        <w:t>liikmesriigi kodanikk</w:t>
      </w:r>
      <w:r w:rsidR="004863E9" w:rsidRPr="00551016">
        <w:rPr>
          <w:noProof/>
        </w:rPr>
        <w:t>e</w:t>
      </w:r>
      <w:r w:rsidRPr="00551016">
        <w:rPr>
          <w:noProof/>
        </w:rPr>
        <w:t xml:space="preserve"> </w:t>
      </w:r>
      <w:r w:rsidR="004863E9" w:rsidRPr="00551016">
        <w:rPr>
          <w:noProof/>
        </w:rPr>
        <w:t xml:space="preserve">ei kohelda </w:t>
      </w:r>
      <w:r w:rsidRPr="00551016">
        <w:rPr>
          <w:noProof/>
        </w:rPr>
        <w:t>piiravamalt kui kolmanda</w:t>
      </w:r>
      <w:r w:rsidR="007C7B80" w:rsidRPr="00551016">
        <w:rPr>
          <w:noProof/>
        </w:rPr>
        <w:t>te</w:t>
      </w:r>
      <w:r w:rsidRPr="00551016">
        <w:rPr>
          <w:noProof/>
        </w:rPr>
        <w:t xml:space="preserve"> rii</w:t>
      </w:r>
      <w:r w:rsidR="007C7B80" w:rsidRPr="00551016">
        <w:rPr>
          <w:noProof/>
        </w:rPr>
        <w:t>kide</w:t>
      </w:r>
      <w:r w:rsidRPr="00551016">
        <w:rPr>
          <w:noProof/>
        </w:rPr>
        <w:t xml:space="preserve"> kodanikk</w:t>
      </w:r>
      <w:r w:rsidR="004863E9" w:rsidRPr="00551016">
        <w:rPr>
          <w:noProof/>
        </w:rPr>
        <w:t>e</w:t>
      </w:r>
      <w:r w:rsidRPr="00551016">
        <w:rPr>
          <w:noProof/>
        </w:rPr>
        <w:t>.</w:t>
      </w:r>
    </w:p>
    <w:p w14:paraId="0244DAEA" w14:textId="77777777" w:rsidR="00360895" w:rsidRPr="00551016" w:rsidRDefault="00360895" w:rsidP="00360895">
      <w:pPr>
        <w:rPr>
          <w:noProof/>
        </w:rPr>
      </w:pPr>
    </w:p>
    <w:p w14:paraId="268F02A0" w14:textId="77777777" w:rsidR="00360895" w:rsidRPr="00551016" w:rsidRDefault="00360895" w:rsidP="00360895">
      <w:pPr>
        <w:rPr>
          <w:noProof/>
          <w:szCs w:val="23"/>
        </w:rPr>
      </w:pPr>
    </w:p>
    <w:p w14:paraId="244CDF1D" w14:textId="25FE113A" w:rsidR="000A258D" w:rsidRDefault="00360895" w:rsidP="00487F40">
      <w:pPr>
        <w:jc w:val="center"/>
        <w:rPr>
          <w:szCs w:val="23"/>
        </w:rPr>
      </w:pPr>
      <w:r w:rsidRPr="00551016">
        <w:rPr>
          <w:noProof/>
        </w:rPr>
        <w:t>________________</w:t>
      </w:r>
    </w:p>
    <w:sectPr w:rsidR="000A258D" w:rsidSect="000A258D">
      <w:footerReference w:type="default" r:id="rId14"/>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KESKPALU Kaja" w:date="2026-02-06T08:27:00Z" w:initials="KK">
    <w:p w14:paraId="2CBB00EB" w14:textId="77777777" w:rsidR="00B030F1" w:rsidRDefault="00B030F1" w:rsidP="00B030F1">
      <w:pPr>
        <w:pStyle w:val="CommentText"/>
      </w:pPr>
      <w:r>
        <w:rPr>
          <w:rStyle w:val="CommentReference"/>
        </w:rPr>
        <w:annotationRef/>
      </w:r>
      <w:r>
        <w:t>Check this page for misaligned paragraphs, page breaks or table cells.</w:t>
      </w:r>
    </w:p>
    <w:p w14:paraId="66C4978C" w14:textId="1D1F04A0" w:rsidR="00B030F1" w:rsidRDefault="00B030F1" w:rsidP="00B030F1">
      <w:pPr>
        <w:pStyle w:val="CommentText"/>
      </w:pPr>
      <w:r w:rsidRPr="00B030F1">
        <w:rPr>
          <w:b/>
        </w:rPr>
        <w:t>If you cannot find any misalignments, check the page breaks on the previous page ('compatibility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49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B7925A" w16cex:dateUtc="2026-02-06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4978C" w16cid:durableId="53B79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C764" w14:textId="77777777" w:rsidR="00FF2102" w:rsidRDefault="00FF2102">
    <w:pPr>
      <w:pStyle w:val="Footer"/>
      <w:pBdr>
        <w:bottom w:val="single" w:sz="4" w:space="1" w:color="auto"/>
      </w:pBdr>
      <w:spacing w:after="60"/>
    </w:pPr>
  </w:p>
  <w:p w14:paraId="25DE3EFE" w14:textId="77777777" w:rsidR="00FF2102" w:rsidRDefault="00FF2102">
    <w:pPr>
      <w:pStyle w:val="Footer"/>
    </w:pPr>
    <w:bookmarkStart w:id="11" w:name="CoteFooter"/>
    <w:bookmarkEnd w:id="11"/>
    <w:r>
      <w:t>11787/24 ADD 9</w:t>
    </w:r>
    <w:r>
      <w:tab/>
    </w:r>
    <w:bookmarkStart w:id="12" w:name="SuplCote"/>
    <w:bookmarkEnd w:id="12"/>
    <w:r>
      <w:tab/>
    </w:r>
    <w:bookmarkStart w:id="13" w:name="Init"/>
    <w:bookmarkEnd w:id="13"/>
    <w:r>
      <w:tab/>
    </w:r>
  </w:p>
  <w:p w14:paraId="5A234CE5" w14:textId="77777777" w:rsidR="00FF2102" w:rsidRDefault="00FF2102">
    <w:pPr>
      <w:pStyle w:val="Footer"/>
      <w:tabs>
        <w:tab w:val="clear" w:pos="7371"/>
      </w:tabs>
      <w:spacing w:line="280" w:lineRule="exact"/>
    </w:pPr>
    <w:r>
      <w:tab/>
    </w:r>
    <w:bookmarkStart w:id="14" w:name="DG"/>
    <w:bookmarkEnd w:id="14"/>
    <w:r>
      <w:t>RELEX.4</w:t>
    </w:r>
    <w:r>
      <w:tab/>
    </w:r>
    <w:bookmarkStart w:id="15" w:name="FooterCoteSec"/>
    <w:r>
      <w:rPr>
        <w:b/>
        <w:position w:val="-4"/>
        <w:sz w:val="36"/>
      </w:rPr>
      <w:t xml:space="preserve"> </w:t>
    </w:r>
    <w:bookmarkEnd w:id="15"/>
    <w:r>
      <w:rPr>
        <w:b/>
        <w:position w:val="-4"/>
        <w:sz w:val="36"/>
      </w:rPr>
      <w:t> </w:t>
    </w:r>
    <w:bookmarkStart w:id="16" w:name="Langue"/>
    <w:r>
      <w:rPr>
        <w:b/>
        <w:position w:val="-4"/>
        <w:sz w:val="36"/>
      </w:rPr>
      <w:t>ET</w:t>
    </w:r>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F848" w14:textId="77777777" w:rsidR="00A85269" w:rsidRDefault="00A85269" w:rsidP="00A85269">
    <w:pPr>
      <w:pStyle w:val="Footer"/>
    </w:pPr>
  </w:p>
  <w:p w14:paraId="099FC6CA" w14:textId="77777777" w:rsidR="000A258D" w:rsidRDefault="000A258D" w:rsidP="00A85269">
    <w:pPr>
      <w:pStyle w:val="Footer"/>
      <w:jc w:val="center"/>
    </w:pPr>
  </w:p>
  <w:p w14:paraId="5199E4AF" w14:textId="06589E66" w:rsidR="00A85269" w:rsidRPr="00A85269" w:rsidRDefault="00487F40" w:rsidP="00A85269">
    <w:pPr>
      <w:pStyle w:val="Footer"/>
      <w:jc w:val="center"/>
    </w:pPr>
    <w:r w:rsidRPr="003C7808">
      <w:t>EU/AD/SM/SMP</w:t>
    </w:r>
    <w:r w:rsidR="00A85269">
      <w:t xml:space="preserve">/et </w:t>
    </w:r>
    <w:r w:rsidR="00A85269">
      <w:fldChar w:fldCharType="begin"/>
    </w:r>
    <w:r w:rsidR="00A85269">
      <w:instrText xml:space="preserve"> PAGE  \* MERGEFORMAT </w:instrText>
    </w:r>
    <w:r w:rsidR="00A85269">
      <w:fldChar w:fldCharType="separate"/>
    </w:r>
    <w:r w:rsidR="00A85269">
      <w:rPr>
        <w:noProof/>
      </w:rPr>
      <w:t>1</w:t>
    </w:r>
    <w:r w:rsidR="00A852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4320B986" w14:textId="77777777" w:rsidR="00360895" w:rsidRPr="002C0187" w:rsidRDefault="00360895" w:rsidP="00360895">
      <w:pPr>
        <w:pStyle w:val="FootnoteText"/>
        <w:rPr>
          <w:szCs w:val="24"/>
        </w:rPr>
      </w:pPr>
      <w:r>
        <w:rPr>
          <w:rStyle w:val="FootnoteReference"/>
          <w:bCs/>
          <w:szCs w:val="24"/>
        </w:rPr>
        <w:footnoteRef/>
      </w:r>
      <w:r>
        <w:tab/>
        <w:t>EÜT L 84, 28.3.2002, lk 43.</w:t>
      </w:r>
    </w:p>
  </w:footnote>
  <w:footnote w:id="2">
    <w:p w14:paraId="597A252A" w14:textId="77777777" w:rsidR="00360895" w:rsidRPr="002C0187" w:rsidRDefault="00360895" w:rsidP="00360895">
      <w:pPr>
        <w:pStyle w:val="FootnoteText"/>
        <w:rPr>
          <w:szCs w:val="24"/>
        </w:rPr>
      </w:pPr>
      <w:r>
        <w:rPr>
          <w:rStyle w:val="FootnoteReference"/>
          <w:bCs/>
          <w:szCs w:val="24"/>
        </w:rPr>
        <w:footnoteRef/>
      </w:r>
      <w:r>
        <w:tab/>
        <w:t>Euroopa Parlamendi ja nõukogu 9. oktoobri 2013. aasta määrus (EL) nr 952/2013, millega kehtestatakse liidu tolliseadustik (ELT L 269, 10.10.2013, lk 1).</w:t>
      </w:r>
    </w:p>
  </w:footnote>
  <w:footnote w:id="3">
    <w:p w14:paraId="3DF0B425" w14:textId="77777777" w:rsidR="00360895" w:rsidRPr="002C0187" w:rsidRDefault="00360895" w:rsidP="00360895">
      <w:pPr>
        <w:pStyle w:val="FootnoteText"/>
        <w:rPr>
          <w:szCs w:val="24"/>
        </w:rPr>
      </w:pPr>
      <w:r>
        <w:rPr>
          <w:rStyle w:val="FootnoteReference"/>
          <w:szCs w:val="24"/>
        </w:rPr>
        <w:footnoteRef/>
      </w:r>
      <w:r>
        <w:tab/>
        <w:t>Euroopa Parlamendi ja nõukogu 14. juuni 2017. aasta direktiiv (EL) 2017/1132 äriühinguõiguse teatavate aspektide kohta (ELT L 169, 30.6.2017, lk 46).</w:t>
      </w:r>
    </w:p>
  </w:footnote>
  <w:footnote w:id="4">
    <w:p w14:paraId="563BBAE5" w14:textId="77777777" w:rsidR="00360895" w:rsidRPr="002C0187" w:rsidRDefault="00360895" w:rsidP="00360895">
      <w:pPr>
        <w:pStyle w:val="FootnoteText"/>
        <w:rPr>
          <w:szCs w:val="24"/>
        </w:rPr>
      </w:pPr>
      <w:r>
        <w:rPr>
          <w:rStyle w:val="FootnoteReference"/>
          <w:szCs w:val="24"/>
        </w:rPr>
        <w:footnoteRef/>
      </w:r>
      <w:r>
        <w:tab/>
        <w:t>Nõukogu 26. mai 2014. aasta määrus (EL, Euratom) nr 609/2014 meetodite ja menetluse kohta, millega tehakse kättesaadavaks traditsioonilised, käibemaksupõhised ja kogurahvatulul põhinevad omavahendid, ning muude sularahavajaduste rahuldamiseks vajalike meetmete kohta (ELT L 168, 7.6.2014, lk 39).</w:t>
      </w:r>
    </w:p>
  </w:footnote>
  <w:footnote w:id="5">
    <w:p w14:paraId="4C7DB9A9" w14:textId="77777777" w:rsidR="00360895" w:rsidRPr="002C0187" w:rsidRDefault="00360895" w:rsidP="00360895">
      <w:pPr>
        <w:pStyle w:val="FootnoteText"/>
        <w:rPr>
          <w:szCs w:val="24"/>
        </w:rPr>
      </w:pPr>
      <w:r>
        <w:rPr>
          <w:rStyle w:val="FootnoteReference"/>
          <w:szCs w:val="24"/>
        </w:rPr>
        <w:footnoteRef/>
      </w:r>
      <w:r>
        <w:tab/>
        <w:t>Nõukogu 30. aprilli 2021. aasta määrus (EL, Euratom) 2021/768, millega kehtestatakse Euroopa Liidu omavahendite süsteemi rakendusmeetmed ning tunnistatakse kehtetuks määrus (EL, Euratom) nr 608/2014 (ELT L 165, 11.5.2021, lk 1).</w:t>
      </w:r>
    </w:p>
  </w:footnote>
  <w:footnote w:id="6">
    <w:p w14:paraId="0E485367" w14:textId="77777777" w:rsidR="00360895" w:rsidRPr="002C0187" w:rsidRDefault="00360895" w:rsidP="00360895">
      <w:pPr>
        <w:pStyle w:val="FootnoteText"/>
        <w:rPr>
          <w:szCs w:val="24"/>
        </w:rPr>
      </w:pPr>
      <w:r>
        <w:rPr>
          <w:rStyle w:val="FootnoteReference"/>
          <w:szCs w:val="24"/>
        </w:rPr>
        <w:footnoteRef/>
      </w:r>
      <w:r>
        <w:tab/>
        <w:t>Komisjoni 24. novembri 2015. aasta rakendusmäärus (EL) 2015/2447, millega nähakse ette Euroopa Parlamendi ja nõukogu määruse (EL) nr 952/2013 (millega kehtestatakse liidu tolliseadustik) teatavate sätete üksikasjalikud rakenduseeskirjad (ELT L 343, 29.12.2015, lk 558).</w:t>
      </w:r>
    </w:p>
  </w:footnote>
  <w:footnote w:id="7">
    <w:p w14:paraId="07B44314" w14:textId="77777777" w:rsidR="00360895" w:rsidRPr="002C0187" w:rsidRDefault="00360895" w:rsidP="00360895">
      <w:pPr>
        <w:pStyle w:val="FootnoteText"/>
      </w:pPr>
      <w:r>
        <w:rPr>
          <w:rStyle w:val="FootnoteReference"/>
          <w:szCs w:val="24"/>
        </w:rPr>
        <w:footnoteRef/>
      </w:r>
      <w:r>
        <w:tab/>
        <w:t>Euroopa Parlamendi ja nõukogu 29. aprilli 2004. aasta määrus (EÜ) nr 883/2004 sotsiaalkindlustussüsteemide koordineerimise kohta (ELT L 166, 30.4.2004, lk 1).</w:t>
      </w:r>
    </w:p>
  </w:footnote>
  <w:footnote w:id="8">
    <w:p w14:paraId="297E13A2" w14:textId="77777777" w:rsidR="00360895" w:rsidRPr="002C0187" w:rsidRDefault="00360895" w:rsidP="00360895">
      <w:pPr>
        <w:pStyle w:val="FootnoteText"/>
      </w:pPr>
      <w:r>
        <w:rPr>
          <w:rStyle w:val="FootnoteReference"/>
          <w:szCs w:val="24"/>
        </w:rPr>
        <w:footnoteRef/>
      </w:r>
      <w:r>
        <w:tab/>
        <w:t>Euroopa Parlamendi ja nõukogu 16. aprilli 2014. aasta määrus (EL) nr 537/2014, mis käsitleb avaliku huvi üksuste kohustusliku auditi erinõudeid ning millega tunnistatakse kehtetuks komisjoni otsus 2005/909/EÜ (ELT L 158, 27.5.2014, lk 77).</w:t>
      </w:r>
    </w:p>
  </w:footnote>
  <w:footnote w:id="9">
    <w:p w14:paraId="64C3FE9F" w14:textId="77777777" w:rsidR="00360895" w:rsidRPr="002C0187" w:rsidRDefault="00360895" w:rsidP="00360895">
      <w:pPr>
        <w:pStyle w:val="FootnoteText"/>
        <w:rPr>
          <w:szCs w:val="24"/>
        </w:rPr>
      </w:pPr>
      <w:r>
        <w:rPr>
          <w:rStyle w:val="FootnoteReference"/>
          <w:szCs w:val="24"/>
        </w:rPr>
        <w:footnoteRef/>
      </w:r>
      <w:r>
        <w:tab/>
        <w:t>Euroopa Parlamendi ja nõukogu 11. detsembri 2018. aasta määrus (EL) 2018/1971, millega asutatakse elektroonilise side Euroopa reguleerivate asutuste amet (BEREC) ja BERECi tugiamet (BERECi büroo) ja muudetakse määrust (EL) 2015/2120 ning tunnistatakse kehtetuks määrus (EÜ) nr 1211/2009 (ELT L 321, 17.12.2018, lk 1).</w:t>
      </w:r>
    </w:p>
  </w:footnote>
  <w:footnote w:id="10">
    <w:p w14:paraId="4E0C129F" w14:textId="77777777" w:rsidR="00360895" w:rsidRPr="002C0187" w:rsidRDefault="00360895" w:rsidP="00360895">
      <w:pPr>
        <w:pStyle w:val="FootnoteText"/>
        <w:rPr>
          <w:szCs w:val="24"/>
        </w:rPr>
      </w:pPr>
      <w:r>
        <w:rPr>
          <w:rStyle w:val="FootnoteReference"/>
          <w:szCs w:val="24"/>
        </w:rPr>
        <w:footnoteRef/>
      </w:r>
      <w:r>
        <w:tab/>
        <w:t>Euroopa Parlamendi ja nõukogu 5. juuli 2017. aasta direktiiv (EL) 2017/1371, mis käsitleb võitlust liidu finantshuve kahjustavate pettuste vastu kriminaalõiguse abil (ELT L 198, 28.7.2017, lk 29).</w:t>
      </w:r>
    </w:p>
  </w:footnote>
  <w:footnote w:id="11">
    <w:p w14:paraId="40333714" w14:textId="77777777" w:rsidR="00360895" w:rsidRPr="002C0187" w:rsidRDefault="00360895" w:rsidP="00360895">
      <w:pPr>
        <w:pStyle w:val="FootnoteText"/>
        <w:rPr>
          <w:szCs w:val="24"/>
        </w:rPr>
      </w:pPr>
      <w:r>
        <w:rPr>
          <w:rStyle w:val="FootnoteReference"/>
          <w:szCs w:val="24"/>
        </w:rPr>
        <w:footnoteRef/>
      </w:r>
      <w:r>
        <w:tab/>
        <w:t>Euroopa Parlamendi ja nõukogu 11. septembri 2013. aasta määrus (EL, Euratom) nr 883/2013, mis käsitleb Euroopa Pettustevastase Ameti (OLAF) juurdlusi ning millega tunnistatakse kehtetuks Euroopa Parlamendi ja nõukogu määrus (EÜ) nr 1073/1999 ja nõukogu määrus (Euratom) nr 1074/1999 (ELT L 248, 18.9.2013, lk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75655971">
    <w:abstractNumId w:val="4"/>
  </w:num>
  <w:num w:numId="2" w16cid:durableId="1165821087">
    <w:abstractNumId w:val="6"/>
  </w:num>
  <w:num w:numId="3" w16cid:durableId="421344278">
    <w:abstractNumId w:val="10"/>
  </w:num>
  <w:num w:numId="4" w16cid:durableId="765805288">
    <w:abstractNumId w:val="1"/>
  </w:num>
  <w:num w:numId="5" w16cid:durableId="150947767">
    <w:abstractNumId w:val="8"/>
  </w:num>
  <w:num w:numId="6" w16cid:durableId="1933197825">
    <w:abstractNumId w:val="5"/>
  </w:num>
  <w:num w:numId="7" w16cid:durableId="426924718">
    <w:abstractNumId w:val="7"/>
  </w:num>
  <w:num w:numId="8" w16cid:durableId="2016303368">
    <w:abstractNumId w:val="9"/>
  </w:num>
  <w:num w:numId="9" w16cid:durableId="1766657172">
    <w:abstractNumId w:val="3"/>
  </w:num>
  <w:num w:numId="10" w16cid:durableId="1675376233">
    <w:abstractNumId w:val="0"/>
  </w:num>
  <w:num w:numId="11" w16cid:durableId="1422025315">
    <w:abstractNumId w:val="2"/>
  </w:num>
  <w:num w:numId="12" w16cid:durableId="1111322155">
    <w:abstractNumId w:val="2"/>
  </w:num>
  <w:num w:numId="13" w16cid:durableId="1023097287">
    <w:abstractNumId w:val="2"/>
  </w:num>
  <w:num w:numId="14" w16cid:durableId="72753619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SKPALU Kaja">
    <w15:presenceInfo w15:providerId="AD" w15:userId="S::KESKPKA@int.consilium.europa.eu::1f7a0699-be8f-4b0c-8568-bc988c2e3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06AFE"/>
    <w:rsid w:val="00026C3D"/>
    <w:rsid w:val="00040565"/>
    <w:rsid w:val="000610A0"/>
    <w:rsid w:val="00062566"/>
    <w:rsid w:val="00077DB5"/>
    <w:rsid w:val="0008144C"/>
    <w:rsid w:val="000A258D"/>
    <w:rsid w:val="000B5DAB"/>
    <w:rsid w:val="000D1085"/>
    <w:rsid w:val="000D1DC9"/>
    <w:rsid w:val="000E3614"/>
    <w:rsid w:val="00105FD9"/>
    <w:rsid w:val="0014185B"/>
    <w:rsid w:val="00142283"/>
    <w:rsid w:val="001475B8"/>
    <w:rsid w:val="00167DE3"/>
    <w:rsid w:val="001770C4"/>
    <w:rsid w:val="00182515"/>
    <w:rsid w:val="00194CD4"/>
    <w:rsid w:val="001B3D30"/>
    <w:rsid w:val="001D1E1D"/>
    <w:rsid w:val="001F248D"/>
    <w:rsid w:val="002115BF"/>
    <w:rsid w:val="00231CFF"/>
    <w:rsid w:val="00243922"/>
    <w:rsid w:val="002476A8"/>
    <w:rsid w:val="00255166"/>
    <w:rsid w:val="002709C5"/>
    <w:rsid w:val="0027327E"/>
    <w:rsid w:val="002808D8"/>
    <w:rsid w:val="00286EC3"/>
    <w:rsid w:val="00291E77"/>
    <w:rsid w:val="002A6037"/>
    <w:rsid w:val="002C3495"/>
    <w:rsid w:val="002D2ADB"/>
    <w:rsid w:val="002E3077"/>
    <w:rsid w:val="002E6E53"/>
    <w:rsid w:val="00316443"/>
    <w:rsid w:val="00325FB7"/>
    <w:rsid w:val="00340049"/>
    <w:rsid w:val="003436DB"/>
    <w:rsid w:val="00344BA8"/>
    <w:rsid w:val="00352F28"/>
    <w:rsid w:val="00360895"/>
    <w:rsid w:val="00362198"/>
    <w:rsid w:val="003659D2"/>
    <w:rsid w:val="003816E4"/>
    <w:rsid w:val="00383507"/>
    <w:rsid w:val="00396EA6"/>
    <w:rsid w:val="003A7B40"/>
    <w:rsid w:val="003C328D"/>
    <w:rsid w:val="003C4B99"/>
    <w:rsid w:val="003F45F0"/>
    <w:rsid w:val="003F7A3D"/>
    <w:rsid w:val="00413585"/>
    <w:rsid w:val="00413ACB"/>
    <w:rsid w:val="00421089"/>
    <w:rsid w:val="004452AC"/>
    <w:rsid w:val="00446C35"/>
    <w:rsid w:val="00452574"/>
    <w:rsid w:val="0046068F"/>
    <w:rsid w:val="0046727E"/>
    <w:rsid w:val="004751F8"/>
    <w:rsid w:val="00485191"/>
    <w:rsid w:val="004863E9"/>
    <w:rsid w:val="00487F40"/>
    <w:rsid w:val="00490A60"/>
    <w:rsid w:val="004D2934"/>
    <w:rsid w:val="004E0923"/>
    <w:rsid w:val="004E11B9"/>
    <w:rsid w:val="004F44F0"/>
    <w:rsid w:val="004F7C66"/>
    <w:rsid w:val="00510EEF"/>
    <w:rsid w:val="005239DB"/>
    <w:rsid w:val="00551016"/>
    <w:rsid w:val="00557247"/>
    <w:rsid w:val="00566292"/>
    <w:rsid w:val="00582A1E"/>
    <w:rsid w:val="005862AC"/>
    <w:rsid w:val="0058672A"/>
    <w:rsid w:val="005911A9"/>
    <w:rsid w:val="00593997"/>
    <w:rsid w:val="005C5155"/>
    <w:rsid w:val="005C7215"/>
    <w:rsid w:val="005E36A5"/>
    <w:rsid w:val="005E4B03"/>
    <w:rsid w:val="00604774"/>
    <w:rsid w:val="00605D09"/>
    <w:rsid w:val="00613E03"/>
    <w:rsid w:val="006237C5"/>
    <w:rsid w:val="006319B6"/>
    <w:rsid w:val="00637B75"/>
    <w:rsid w:val="00643E6C"/>
    <w:rsid w:val="00661F8F"/>
    <w:rsid w:val="00684A14"/>
    <w:rsid w:val="006A405B"/>
    <w:rsid w:val="006B2889"/>
    <w:rsid w:val="006B3CAF"/>
    <w:rsid w:val="006C3235"/>
    <w:rsid w:val="006F3AD5"/>
    <w:rsid w:val="006F63BC"/>
    <w:rsid w:val="00726B82"/>
    <w:rsid w:val="0073256E"/>
    <w:rsid w:val="0074162C"/>
    <w:rsid w:val="00763675"/>
    <w:rsid w:val="00772D25"/>
    <w:rsid w:val="00794C48"/>
    <w:rsid w:val="007B0A0F"/>
    <w:rsid w:val="007C7B80"/>
    <w:rsid w:val="007D116F"/>
    <w:rsid w:val="007E0CC0"/>
    <w:rsid w:val="007F2817"/>
    <w:rsid w:val="007F2C56"/>
    <w:rsid w:val="0081087C"/>
    <w:rsid w:val="00811B27"/>
    <w:rsid w:val="008124E6"/>
    <w:rsid w:val="008226D7"/>
    <w:rsid w:val="008305C5"/>
    <w:rsid w:val="008435C0"/>
    <w:rsid w:val="00852728"/>
    <w:rsid w:val="0085466D"/>
    <w:rsid w:val="00857941"/>
    <w:rsid w:val="00872961"/>
    <w:rsid w:val="00885C59"/>
    <w:rsid w:val="008901F2"/>
    <w:rsid w:val="008A4950"/>
    <w:rsid w:val="008A7918"/>
    <w:rsid w:val="008B42B4"/>
    <w:rsid w:val="008D4DD6"/>
    <w:rsid w:val="008D72EE"/>
    <w:rsid w:val="008F1FA0"/>
    <w:rsid w:val="008F4A7F"/>
    <w:rsid w:val="009003C9"/>
    <w:rsid w:val="00902D3F"/>
    <w:rsid w:val="0091140C"/>
    <w:rsid w:val="00924CE5"/>
    <w:rsid w:val="00925306"/>
    <w:rsid w:val="009316BD"/>
    <w:rsid w:val="00931803"/>
    <w:rsid w:val="00934493"/>
    <w:rsid w:val="00945934"/>
    <w:rsid w:val="00951827"/>
    <w:rsid w:val="00963A03"/>
    <w:rsid w:val="009713CF"/>
    <w:rsid w:val="00975FB7"/>
    <w:rsid w:val="00983ABA"/>
    <w:rsid w:val="0099018D"/>
    <w:rsid w:val="009B021C"/>
    <w:rsid w:val="009C6CB6"/>
    <w:rsid w:val="009D492B"/>
    <w:rsid w:val="009D5812"/>
    <w:rsid w:val="009D7DFD"/>
    <w:rsid w:val="009E0A64"/>
    <w:rsid w:val="009E3BD5"/>
    <w:rsid w:val="009F1C84"/>
    <w:rsid w:val="00A0229F"/>
    <w:rsid w:val="00A11886"/>
    <w:rsid w:val="00A1744B"/>
    <w:rsid w:val="00A33C12"/>
    <w:rsid w:val="00A3581B"/>
    <w:rsid w:val="00A42C6A"/>
    <w:rsid w:val="00A45C7B"/>
    <w:rsid w:val="00A76B72"/>
    <w:rsid w:val="00A85269"/>
    <w:rsid w:val="00AA1D6C"/>
    <w:rsid w:val="00AB144F"/>
    <w:rsid w:val="00AB31B1"/>
    <w:rsid w:val="00AB67F1"/>
    <w:rsid w:val="00AD02E1"/>
    <w:rsid w:val="00B02295"/>
    <w:rsid w:val="00B030F1"/>
    <w:rsid w:val="00B2114E"/>
    <w:rsid w:val="00B32DD2"/>
    <w:rsid w:val="00B43873"/>
    <w:rsid w:val="00B53296"/>
    <w:rsid w:val="00B70EA8"/>
    <w:rsid w:val="00B947D4"/>
    <w:rsid w:val="00B97BAF"/>
    <w:rsid w:val="00BA5702"/>
    <w:rsid w:val="00BB111A"/>
    <w:rsid w:val="00BB2404"/>
    <w:rsid w:val="00BB2849"/>
    <w:rsid w:val="00BC3500"/>
    <w:rsid w:val="00BF3B29"/>
    <w:rsid w:val="00BF55E9"/>
    <w:rsid w:val="00BF6A46"/>
    <w:rsid w:val="00C02274"/>
    <w:rsid w:val="00C2269B"/>
    <w:rsid w:val="00C2615B"/>
    <w:rsid w:val="00C41FAF"/>
    <w:rsid w:val="00C47A88"/>
    <w:rsid w:val="00C51544"/>
    <w:rsid w:val="00C65797"/>
    <w:rsid w:val="00C74D3D"/>
    <w:rsid w:val="00C77B23"/>
    <w:rsid w:val="00C77DF0"/>
    <w:rsid w:val="00C97318"/>
    <w:rsid w:val="00C97420"/>
    <w:rsid w:val="00CA7635"/>
    <w:rsid w:val="00CA794C"/>
    <w:rsid w:val="00CB0342"/>
    <w:rsid w:val="00CB1831"/>
    <w:rsid w:val="00CC493C"/>
    <w:rsid w:val="00CC683C"/>
    <w:rsid w:val="00CD43C2"/>
    <w:rsid w:val="00CE1909"/>
    <w:rsid w:val="00CF67BB"/>
    <w:rsid w:val="00D15519"/>
    <w:rsid w:val="00D173A8"/>
    <w:rsid w:val="00D3367B"/>
    <w:rsid w:val="00D44536"/>
    <w:rsid w:val="00D54010"/>
    <w:rsid w:val="00D54B8F"/>
    <w:rsid w:val="00D7483B"/>
    <w:rsid w:val="00D772D5"/>
    <w:rsid w:val="00D87EC9"/>
    <w:rsid w:val="00DA0BE1"/>
    <w:rsid w:val="00DA379D"/>
    <w:rsid w:val="00DB6152"/>
    <w:rsid w:val="00DC0BD2"/>
    <w:rsid w:val="00DC146A"/>
    <w:rsid w:val="00DC41FF"/>
    <w:rsid w:val="00DE5501"/>
    <w:rsid w:val="00DF72BE"/>
    <w:rsid w:val="00E24DB5"/>
    <w:rsid w:val="00E439BB"/>
    <w:rsid w:val="00E462B6"/>
    <w:rsid w:val="00E55CFB"/>
    <w:rsid w:val="00E616F2"/>
    <w:rsid w:val="00E95EB9"/>
    <w:rsid w:val="00EE27E7"/>
    <w:rsid w:val="00F05BB9"/>
    <w:rsid w:val="00F41ACB"/>
    <w:rsid w:val="00F76875"/>
    <w:rsid w:val="00FA6ED8"/>
    <w:rsid w:val="00FE1A27"/>
    <w:rsid w:val="00FF21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FootnoteTextChar">
    <w:name w:val="Footnote Text Char"/>
    <w:basedOn w:val="DefaultParagraphFont"/>
    <w:link w:val="FootnoteText"/>
    <w:uiPriority w:val="99"/>
    <w:rsid w:val="00360895"/>
    <w:rPr>
      <w:sz w:val="24"/>
      <w:lang w:val="et-EE" w:eastAsia="fr-BE"/>
    </w:rPr>
  </w:style>
  <w:style w:type="paragraph" w:customStyle="1" w:styleId="Corpotesto">
    <w:name w:val="Corpo testo"/>
    <w:basedOn w:val="Normal"/>
    <w:link w:val="CorpotestoCar"/>
    <w:qFormat/>
    <w:rsid w:val="00360895"/>
    <w:pPr>
      <w:widowControl/>
      <w:spacing w:line="240" w:lineRule="auto"/>
      <w:jc w:val="both"/>
    </w:pPr>
    <w:rPr>
      <w:rFonts w:eastAsiaTheme="minorHAnsi"/>
      <w:szCs w:val="24"/>
      <w:lang w:eastAsia="en-US"/>
    </w:rPr>
  </w:style>
  <w:style w:type="character" w:customStyle="1" w:styleId="CorpotestoCar">
    <w:name w:val="Corpo testo Car"/>
    <w:basedOn w:val="DefaultParagraphFont"/>
    <w:link w:val="Corpotesto"/>
    <w:rsid w:val="00360895"/>
    <w:rPr>
      <w:rFonts w:eastAsiaTheme="minorHAnsi"/>
      <w:sz w:val="24"/>
      <w:szCs w:val="24"/>
      <w:lang w:val="et-EE" w:eastAsia="en-US"/>
    </w:rPr>
  </w:style>
  <w:style w:type="paragraph" w:styleId="Revision">
    <w:name w:val="Revision"/>
    <w:hidden/>
    <w:uiPriority w:val="99"/>
    <w:semiHidden/>
    <w:rsid w:val="00557247"/>
    <w:rPr>
      <w:sz w:val="24"/>
      <w:lang w:val="et-EE" w:eastAsia="fr-BE"/>
    </w:rPr>
  </w:style>
  <w:style w:type="character" w:customStyle="1" w:styleId="Marker">
    <w:name w:val="Marker"/>
    <w:basedOn w:val="DefaultParagraphFont"/>
    <w:rsid w:val="00557247"/>
    <w:rPr>
      <w:color w:val="0000FF"/>
      <w:bdr w:val="none" w:sz="0" w:space="0" w:color="auto"/>
      <w:shd w:val="clear" w:color="auto" w:fill="auto"/>
    </w:rPr>
  </w:style>
  <w:style w:type="character" w:styleId="Hyperlink">
    <w:name w:val="Hyperlink"/>
    <w:basedOn w:val="DefaultParagraphFont"/>
    <w:uiPriority w:val="99"/>
    <w:unhideWhenUsed/>
    <w:rsid w:val="00557247"/>
    <w:rPr>
      <w:color w:val="0000FF" w:themeColor="hyperlink"/>
      <w:u w:val="single"/>
    </w:rPr>
  </w:style>
  <w:style w:type="character" w:styleId="FollowedHyperlink">
    <w:name w:val="FollowedHyperlink"/>
    <w:basedOn w:val="DefaultParagraphFont"/>
    <w:uiPriority w:val="99"/>
    <w:semiHidden/>
    <w:unhideWhenUsed/>
    <w:rsid w:val="0055724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57247"/>
    <w:pPr>
      <w:spacing w:line="240" w:lineRule="auto"/>
    </w:pPr>
    <w:rPr>
      <w:b/>
      <w:bCs/>
    </w:rPr>
  </w:style>
  <w:style w:type="character" w:customStyle="1" w:styleId="CommentSubjectChar">
    <w:name w:val="Comment Subject Char"/>
    <w:basedOn w:val="CommentTextChar"/>
    <w:link w:val="CommentSubject"/>
    <w:uiPriority w:val="99"/>
    <w:semiHidden/>
    <w:rsid w:val="00557247"/>
    <w:rPr>
      <w:b/>
      <w:bCs/>
      <w:lang w:val="et-E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 w:id="14453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kpka\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2DDF-4D42-4361-863F-D98F840C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42</Pages>
  <Words>4562</Words>
  <Characters>33149</Characters>
  <Application>Microsoft Office Word</Application>
  <DocSecurity>0</DocSecurity>
  <Lines>276</Lines>
  <Paragraphs>75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2026-04-08T12:54:00Z</dcterms:created>
  <dcterms:modified xsi:type="dcterms:W3CDTF">2026-04-08T12:54:00Z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