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9074" w14:textId="060B8EAC" w:rsidR="00CF6BC0" w:rsidRDefault="00BF0935" w:rsidP="00CF6BC0">
      <w:r>
        <w:t>Majanduskomisjon</w:t>
      </w:r>
    </w:p>
    <w:p w14:paraId="3CBB7F18" w14:textId="1258FE24" w:rsidR="00CF6BC0" w:rsidRDefault="00CF6BC0" w:rsidP="00CF6BC0">
      <w:pPr>
        <w:jc w:val="right"/>
      </w:pPr>
      <w:r>
        <w:t xml:space="preserve">               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                                              </w:t>
      </w:r>
      <w:r w:rsidR="009A7BA1">
        <w:t>09.06.2026</w:t>
      </w:r>
    </w:p>
    <w:p w14:paraId="0007841B" w14:textId="77777777" w:rsidR="00CF6BC0" w:rsidRDefault="00CF6BC0" w:rsidP="00CF6BC0"/>
    <w:p w14:paraId="3B639EC1" w14:textId="77777777" w:rsidR="00CF6BC0" w:rsidRDefault="00CF6BC0" w:rsidP="00CF6BC0"/>
    <w:p w14:paraId="77CE2CA0" w14:textId="77777777" w:rsidR="00CF6BC0" w:rsidRDefault="00CF6BC0" w:rsidP="00CF6BC0"/>
    <w:p w14:paraId="3B92EDC9" w14:textId="77777777" w:rsidR="00CF6BC0" w:rsidRDefault="00CF6BC0" w:rsidP="00CF6BC0"/>
    <w:p w14:paraId="0EB91502" w14:textId="77777777" w:rsidR="00CF6BC0" w:rsidRDefault="00CF6BC0" w:rsidP="00CF6BC0"/>
    <w:p w14:paraId="6D67B129" w14:textId="1652E774" w:rsidR="00CF6BC0" w:rsidRDefault="00CF6BC0" w:rsidP="00CF6BC0">
      <w:r>
        <w:t xml:space="preserve">Eesti Reformierakonna fraktsiooni esindaja </w:t>
      </w:r>
      <w:r w:rsidR="00BF0935">
        <w:t>Urve Tiiduse</w:t>
      </w:r>
      <w:r w:rsidR="009A7BA1">
        <w:t xml:space="preserve"> </w:t>
      </w:r>
      <w:r>
        <w:t xml:space="preserve">asendusliige </w:t>
      </w:r>
      <w:r w:rsidR="00E41287">
        <w:t>0</w:t>
      </w:r>
      <w:r w:rsidR="009A7BA1">
        <w:t>9</w:t>
      </w:r>
      <w:r w:rsidR="00E41287">
        <w:t>.06.202</w:t>
      </w:r>
      <w:r w:rsidR="009A7BA1">
        <w:t>6</w:t>
      </w:r>
      <w:r w:rsidR="00E41287">
        <w:t xml:space="preserve"> </w:t>
      </w:r>
      <w:r w:rsidR="00251CEE">
        <w:t xml:space="preserve"> </w:t>
      </w:r>
      <w:r w:rsidR="00BF0935">
        <w:t>majandus</w:t>
      </w:r>
      <w:r>
        <w:t>komisjoni</w:t>
      </w:r>
      <w:r w:rsidR="00B31FE3">
        <w:t xml:space="preserve"> </w:t>
      </w:r>
      <w:r w:rsidR="003720C2">
        <w:t>istungi</w:t>
      </w:r>
      <w:r w:rsidR="00E41287">
        <w:t>l</w:t>
      </w:r>
      <w:r w:rsidR="003720C2">
        <w:t xml:space="preserve"> </w:t>
      </w:r>
      <w:r w:rsidR="002B2EBB">
        <w:t>on</w:t>
      </w:r>
      <w:r w:rsidR="00A034E4">
        <w:t xml:space="preserve"> </w:t>
      </w:r>
      <w:r w:rsidR="00BF0935">
        <w:t>Valdo Randpere</w:t>
      </w:r>
      <w:r w:rsidR="009A7BA1">
        <w:t xml:space="preserve">. </w:t>
      </w:r>
    </w:p>
    <w:p w14:paraId="6FE7B2C4" w14:textId="77777777" w:rsidR="0035614C" w:rsidRDefault="0035614C" w:rsidP="00CF6BC0"/>
    <w:p w14:paraId="3E045E04" w14:textId="77777777" w:rsidR="00CF6BC0" w:rsidRDefault="00CF6BC0" w:rsidP="00CF6BC0"/>
    <w:p w14:paraId="48979D7D" w14:textId="77777777" w:rsidR="00CF6BC0" w:rsidRDefault="00CF6BC0" w:rsidP="00CF6BC0"/>
    <w:p w14:paraId="7B819CAC" w14:textId="77777777" w:rsidR="00CF6BC0" w:rsidRDefault="00CF6BC0" w:rsidP="00CF6BC0"/>
    <w:p w14:paraId="366471A3" w14:textId="77777777" w:rsidR="00CF6BC0" w:rsidRDefault="00CF6BC0" w:rsidP="00CF6BC0"/>
    <w:p w14:paraId="46685D7F" w14:textId="77777777" w:rsidR="00CF6BC0" w:rsidRDefault="00CF6BC0" w:rsidP="00CF6BC0"/>
    <w:p w14:paraId="7ED922BB" w14:textId="57AF858B" w:rsidR="00256B03" w:rsidRDefault="009A7BA1" w:rsidP="00CF6BC0">
      <w:r>
        <w:t>Mihkel Lees</w:t>
      </w:r>
    </w:p>
    <w:p w14:paraId="2CD79E77" w14:textId="4B675219" w:rsidR="00CF6BC0" w:rsidRDefault="00CF6BC0" w:rsidP="00CF6BC0">
      <w:r>
        <w:t>Eesti</w:t>
      </w:r>
      <w:r w:rsidR="00E359BD">
        <w:t xml:space="preserve"> Reformierakonna fraktsiooni</w:t>
      </w:r>
      <w:r w:rsidR="00BD7177">
        <w:t xml:space="preserve"> </w:t>
      </w:r>
      <w:r w:rsidR="009A7BA1">
        <w:t>ase</w:t>
      </w:r>
      <w:r w:rsidR="00D65EAC">
        <w:t>esimees</w:t>
      </w:r>
      <w:r w:rsidR="00D65EAC">
        <w:br/>
      </w:r>
    </w:p>
    <w:p w14:paraId="66E70016" w14:textId="77777777" w:rsidR="00CF6BC0" w:rsidRDefault="00CF6BC0" w:rsidP="00CF6BC0"/>
    <w:p w14:paraId="46FB496C" w14:textId="77777777" w:rsidR="00CF6BC0" w:rsidRPr="00C55425" w:rsidRDefault="00CF6BC0" w:rsidP="00CF6BC0"/>
    <w:p w14:paraId="313C909F" w14:textId="77777777" w:rsidR="004C1CF1" w:rsidRPr="002E7912" w:rsidRDefault="004C1CF1" w:rsidP="00CF6BC0">
      <w:pPr>
        <w:spacing w:after="0"/>
      </w:pPr>
    </w:p>
    <w:sectPr w:rsidR="004C1CF1" w:rsidRPr="002E7912" w:rsidSect="008E1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9215" w14:textId="77777777" w:rsidR="00331308" w:rsidRDefault="00331308" w:rsidP="00561B25">
      <w:pPr>
        <w:spacing w:after="0"/>
      </w:pPr>
      <w:r>
        <w:separator/>
      </w:r>
    </w:p>
  </w:endnote>
  <w:endnote w:type="continuationSeparator" w:id="0">
    <w:p w14:paraId="36D8D0EB" w14:textId="77777777" w:rsidR="00331308" w:rsidRDefault="00331308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DCC6" w14:textId="77777777" w:rsidR="00CC0AC4" w:rsidRDefault="00CC0AC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CEEB" w14:textId="77777777" w:rsidR="00CC0AC4" w:rsidRDefault="00CC0AC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B555" w14:textId="77777777" w:rsidR="004D6225" w:rsidRDefault="004D6225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3AF780E0" wp14:editId="4417F328">
          <wp:simplePos x="0" y="0"/>
          <wp:positionH relativeFrom="column">
            <wp:posOffset>-1067778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9183" w14:textId="77777777" w:rsidR="00331308" w:rsidRDefault="00331308" w:rsidP="00561B25">
      <w:pPr>
        <w:spacing w:after="0"/>
      </w:pPr>
      <w:r>
        <w:separator/>
      </w:r>
    </w:p>
  </w:footnote>
  <w:footnote w:type="continuationSeparator" w:id="0">
    <w:p w14:paraId="7207022D" w14:textId="77777777" w:rsidR="00331308" w:rsidRDefault="00331308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424" w14:textId="77777777" w:rsidR="00CC0AC4" w:rsidRDefault="00CC0AC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17E3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236DA03D" wp14:editId="3FA91C8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4209" y="8355"/>
              <wp:lineTo x="3266" y="9747"/>
              <wp:lineTo x="2976" y="10443"/>
              <wp:lineTo x="2976" y="13228"/>
              <wp:lineTo x="8056" y="13228"/>
              <wp:lineTo x="8201" y="9747"/>
              <wp:lineTo x="4500" y="8355"/>
              <wp:lineTo x="4209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BC0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73A42" wp14:editId="7142D50F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820F1" w14:textId="77777777" w:rsidR="006A283E" w:rsidRPr="002E7912" w:rsidRDefault="004C52C1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6BC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73A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65D820F1" w14:textId="77777777" w:rsidR="006A283E" w:rsidRPr="002E7912" w:rsidRDefault="004C52C1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CF6BC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F988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2BF48D8C" wp14:editId="5FE6F951">
          <wp:simplePos x="0" y="0"/>
          <wp:positionH relativeFrom="column">
            <wp:posOffset>-1066165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6883">
    <w:abstractNumId w:val="0"/>
  </w:num>
  <w:num w:numId="2" w16cid:durableId="294720521">
    <w:abstractNumId w:val="2"/>
  </w:num>
  <w:num w:numId="3" w16cid:durableId="153305178">
    <w:abstractNumId w:val="2"/>
  </w:num>
  <w:num w:numId="4" w16cid:durableId="156701009">
    <w:abstractNumId w:val="1"/>
  </w:num>
  <w:num w:numId="5" w16cid:durableId="1278296824">
    <w:abstractNumId w:val="0"/>
  </w:num>
  <w:num w:numId="6" w16cid:durableId="1627851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C0"/>
    <w:rsid w:val="00000C21"/>
    <w:rsid w:val="00006D28"/>
    <w:rsid w:val="00017C7F"/>
    <w:rsid w:val="000332CB"/>
    <w:rsid w:val="00037A5E"/>
    <w:rsid w:val="000417C9"/>
    <w:rsid w:val="0007027C"/>
    <w:rsid w:val="00074AE4"/>
    <w:rsid w:val="000C2FBD"/>
    <w:rsid w:val="000E613F"/>
    <w:rsid w:val="00100D42"/>
    <w:rsid w:val="00150C48"/>
    <w:rsid w:val="001A022E"/>
    <w:rsid w:val="001A3E91"/>
    <w:rsid w:val="001A70AA"/>
    <w:rsid w:val="001B0EB3"/>
    <w:rsid w:val="001B5353"/>
    <w:rsid w:val="001C1A11"/>
    <w:rsid w:val="001F2A41"/>
    <w:rsid w:val="001F32A0"/>
    <w:rsid w:val="00236180"/>
    <w:rsid w:val="00242EEE"/>
    <w:rsid w:val="00251CEE"/>
    <w:rsid w:val="00256B03"/>
    <w:rsid w:val="002633CF"/>
    <w:rsid w:val="00265317"/>
    <w:rsid w:val="00283708"/>
    <w:rsid w:val="002959F8"/>
    <w:rsid w:val="002B2EBB"/>
    <w:rsid w:val="002C3AA4"/>
    <w:rsid w:val="002E101A"/>
    <w:rsid w:val="002E50E7"/>
    <w:rsid w:val="002E7912"/>
    <w:rsid w:val="002F38C6"/>
    <w:rsid w:val="002F5626"/>
    <w:rsid w:val="002F7087"/>
    <w:rsid w:val="00310309"/>
    <w:rsid w:val="00331308"/>
    <w:rsid w:val="0035614C"/>
    <w:rsid w:val="003720C2"/>
    <w:rsid w:val="003E237F"/>
    <w:rsid w:val="003E26FB"/>
    <w:rsid w:val="003F6CF9"/>
    <w:rsid w:val="00467D3A"/>
    <w:rsid w:val="00473791"/>
    <w:rsid w:val="00484C3E"/>
    <w:rsid w:val="00487A61"/>
    <w:rsid w:val="004973BB"/>
    <w:rsid w:val="004A4AC7"/>
    <w:rsid w:val="004C1CF1"/>
    <w:rsid w:val="004C52C1"/>
    <w:rsid w:val="004C73CC"/>
    <w:rsid w:val="004D0222"/>
    <w:rsid w:val="004D046B"/>
    <w:rsid w:val="004D6225"/>
    <w:rsid w:val="00544183"/>
    <w:rsid w:val="00545394"/>
    <w:rsid w:val="00561B25"/>
    <w:rsid w:val="005761F5"/>
    <w:rsid w:val="00584D5A"/>
    <w:rsid w:val="00587B3D"/>
    <w:rsid w:val="005A1232"/>
    <w:rsid w:val="005B1C53"/>
    <w:rsid w:val="005C2B5F"/>
    <w:rsid w:val="005D5D5C"/>
    <w:rsid w:val="00607BBF"/>
    <w:rsid w:val="00624233"/>
    <w:rsid w:val="00630879"/>
    <w:rsid w:val="00661D7F"/>
    <w:rsid w:val="00680A04"/>
    <w:rsid w:val="00696AB9"/>
    <w:rsid w:val="006A283E"/>
    <w:rsid w:val="006D0CDF"/>
    <w:rsid w:val="006D6566"/>
    <w:rsid w:val="00791172"/>
    <w:rsid w:val="00796FEA"/>
    <w:rsid w:val="0086416A"/>
    <w:rsid w:val="00871636"/>
    <w:rsid w:val="00882C8D"/>
    <w:rsid w:val="00894291"/>
    <w:rsid w:val="008A224F"/>
    <w:rsid w:val="008C308C"/>
    <w:rsid w:val="008C44B6"/>
    <w:rsid w:val="008C6987"/>
    <w:rsid w:val="008E160B"/>
    <w:rsid w:val="008E2B41"/>
    <w:rsid w:val="008F5746"/>
    <w:rsid w:val="00901004"/>
    <w:rsid w:val="00915B5D"/>
    <w:rsid w:val="00936A03"/>
    <w:rsid w:val="00941958"/>
    <w:rsid w:val="0094547B"/>
    <w:rsid w:val="00945C58"/>
    <w:rsid w:val="009577BB"/>
    <w:rsid w:val="00983591"/>
    <w:rsid w:val="00991436"/>
    <w:rsid w:val="009A7BA1"/>
    <w:rsid w:val="009B0D24"/>
    <w:rsid w:val="009C0050"/>
    <w:rsid w:val="00A034E4"/>
    <w:rsid w:val="00A16A0B"/>
    <w:rsid w:val="00A371B7"/>
    <w:rsid w:val="00A76F5B"/>
    <w:rsid w:val="00A83603"/>
    <w:rsid w:val="00A8597B"/>
    <w:rsid w:val="00AB0B3A"/>
    <w:rsid w:val="00AC669B"/>
    <w:rsid w:val="00AE2863"/>
    <w:rsid w:val="00AF2993"/>
    <w:rsid w:val="00B042E7"/>
    <w:rsid w:val="00B20192"/>
    <w:rsid w:val="00B24431"/>
    <w:rsid w:val="00B24845"/>
    <w:rsid w:val="00B31FE3"/>
    <w:rsid w:val="00B64222"/>
    <w:rsid w:val="00B738DE"/>
    <w:rsid w:val="00B831E4"/>
    <w:rsid w:val="00B85B21"/>
    <w:rsid w:val="00B9799D"/>
    <w:rsid w:val="00BA6D4C"/>
    <w:rsid w:val="00BB3105"/>
    <w:rsid w:val="00BC1C9A"/>
    <w:rsid w:val="00BD7177"/>
    <w:rsid w:val="00BF0935"/>
    <w:rsid w:val="00BF4BF0"/>
    <w:rsid w:val="00C47F5E"/>
    <w:rsid w:val="00C53FC5"/>
    <w:rsid w:val="00C720A4"/>
    <w:rsid w:val="00C940E1"/>
    <w:rsid w:val="00CC0AC4"/>
    <w:rsid w:val="00CF6BC0"/>
    <w:rsid w:val="00D07444"/>
    <w:rsid w:val="00D132AD"/>
    <w:rsid w:val="00D2235F"/>
    <w:rsid w:val="00D25EF7"/>
    <w:rsid w:val="00D349CC"/>
    <w:rsid w:val="00D3648F"/>
    <w:rsid w:val="00D534A6"/>
    <w:rsid w:val="00D65EAC"/>
    <w:rsid w:val="00D77681"/>
    <w:rsid w:val="00DC06E0"/>
    <w:rsid w:val="00DC18DD"/>
    <w:rsid w:val="00DC43D4"/>
    <w:rsid w:val="00DD11EF"/>
    <w:rsid w:val="00E032A5"/>
    <w:rsid w:val="00E31627"/>
    <w:rsid w:val="00E359BD"/>
    <w:rsid w:val="00E41287"/>
    <w:rsid w:val="00E71EB9"/>
    <w:rsid w:val="00E730E7"/>
    <w:rsid w:val="00E91953"/>
    <w:rsid w:val="00EA74F9"/>
    <w:rsid w:val="00EE0D89"/>
    <w:rsid w:val="00EE74BE"/>
    <w:rsid w:val="00F514CE"/>
    <w:rsid w:val="00F71A97"/>
    <w:rsid w:val="00F74C02"/>
    <w:rsid w:val="00FA4658"/>
    <w:rsid w:val="00FB06EB"/>
    <w:rsid w:val="00FB2B48"/>
    <w:rsid w:val="00FD5E06"/>
    <w:rsid w:val="00FF030C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F6CF01"/>
  <w15:docId w15:val="{7142989D-E98E-4D67-BB37-06BFA65A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omet\Desktop\AVALDUSED\REF_fraktsioon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6BFEE2-C902-4DE2-B4BF-96C08EF9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REF_fraktsiooni_kirjaplank.dotx</Template>
  <TotalTime>3</TotalTime>
  <Pages>1</Pages>
  <Words>76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Marilin Roomet</dc:creator>
  <cp:lastModifiedBy>Anni Tooma</cp:lastModifiedBy>
  <cp:revision>3</cp:revision>
  <cp:lastPrinted>2022-05-16T06:44:00Z</cp:lastPrinted>
  <dcterms:created xsi:type="dcterms:W3CDTF">2026-06-09T09:17:00Z</dcterms:created>
  <dcterms:modified xsi:type="dcterms:W3CDTF">2026-06-09T09:18:00Z</dcterms:modified>
</cp:coreProperties>
</file>