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65C47" w14:textId="77777777" w:rsidR="00582AAF" w:rsidRPr="00D54C89" w:rsidRDefault="00582AAF"/>
    <w:p w14:paraId="15665C48" w14:textId="77777777" w:rsidR="00582AAF" w:rsidRPr="00D54C89" w:rsidRDefault="00582AAF" w:rsidP="00582AAF"/>
    <w:p w14:paraId="15665C49" w14:textId="77777777" w:rsidR="00582AAF" w:rsidRPr="00D54C89" w:rsidRDefault="00582AAF" w:rsidP="00582AAF"/>
    <w:p w14:paraId="15665C4A" w14:textId="77777777" w:rsidR="00EF4B38" w:rsidRPr="00604CA3" w:rsidRDefault="00EF4B38" w:rsidP="00582AAF"/>
    <w:p w14:paraId="15665C4B" w14:textId="77777777" w:rsidR="006E51F4" w:rsidRPr="000164AA" w:rsidRDefault="006E51F4" w:rsidP="00582AAF"/>
    <w:p w14:paraId="15665C4C" w14:textId="77777777" w:rsidR="006E51F4" w:rsidRPr="000164AA" w:rsidRDefault="006E51F4" w:rsidP="00582AAF"/>
    <w:p w14:paraId="15665C4D" w14:textId="0DD53F07" w:rsidR="006E51F4" w:rsidRPr="000164AA" w:rsidRDefault="00F00A93" w:rsidP="008629E7">
      <w:pPr>
        <w:ind w:left="5041" w:hanging="5041"/>
      </w:pPr>
      <w:sdt>
        <w:sdtPr>
          <w:alias w:val="Adressaadi asutuse nimi"/>
          <w:id w:val="739845267"/>
          <w:placeholder>
            <w:docPart w:val="BBF5E3FF0D4945F6A5660B09904B607C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mpanyName[1]" w:storeItemID="{6674CE82-63B7-4326-A109-B8CFDF89693A}"/>
          <w:text/>
        </w:sdtPr>
        <w:sdtEndPr/>
        <w:sdtContent>
          <w:r w:rsidR="00FA16F8">
            <w:t>Siseministeerium</w:t>
          </w:r>
        </w:sdtContent>
      </w:sdt>
      <w:r w:rsidR="008629E7" w:rsidRPr="000164AA">
        <w:tab/>
      </w:r>
      <w:r w:rsidR="006E51F4" w:rsidRPr="000164AA">
        <w:t xml:space="preserve"> </w:t>
      </w:r>
    </w:p>
    <w:sdt>
      <w:sdtPr>
        <w:alias w:val="Adressaadi aadress"/>
        <w:id w:val="739845269"/>
        <w:placeholder>
          <w:docPart w:val="5A9EEB82CBC84217ADB184203AD49E3E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Address[1]" w:storeItemID="{6674CE82-63B7-4326-A109-B8CFDF89693A}"/>
        <w:text/>
      </w:sdtPr>
      <w:sdtEndPr/>
      <w:sdtContent>
        <w:p w14:paraId="15665C4E" w14:textId="77777777" w:rsidR="006E51F4" w:rsidRPr="000164AA" w:rsidRDefault="00FA16F8" w:rsidP="00582AAF">
          <w:r>
            <w:t>Pikk 61</w:t>
          </w:r>
        </w:p>
      </w:sdtContent>
    </w:sdt>
    <w:p w14:paraId="15665C4F" w14:textId="4840BA76" w:rsidR="00304577" w:rsidRPr="000164AA" w:rsidRDefault="00F00A93" w:rsidP="006E51F4">
      <w:pPr>
        <w:ind w:left="5040" w:hanging="5040"/>
      </w:pPr>
      <w:sdt>
        <w:sdtPr>
          <w:alias w:val="Adressaadi indeks"/>
          <w:id w:val="739845271"/>
          <w:placeholder>
            <w:docPart w:val="84BCD44547534DCC8363AA36057D9B9E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de[1]" w:storeItemID="{6674CE82-63B7-4326-A109-B8CFDF89693A}"/>
          <w:text/>
        </w:sdtPr>
        <w:sdtEndPr/>
        <w:sdtContent>
          <w:r w:rsidR="00FA16F8">
            <w:t>15065</w:t>
          </w:r>
        </w:sdtContent>
      </w:sdt>
      <w:r w:rsidR="006E51F4" w:rsidRPr="000164AA">
        <w:t xml:space="preserve"> </w:t>
      </w:r>
      <w:sdt>
        <w:sdtPr>
          <w:alias w:val="Adressaadi linn"/>
          <w:id w:val="739845273"/>
          <w:placeholder>
            <w:docPart w:val="E0002B3AA61E4DBDA9396C7BAC01BC2C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Fax[1]" w:storeItemID="{6674CE82-63B7-4326-A109-B8CFDF89693A}"/>
          <w:text/>
        </w:sdtPr>
        <w:sdtEndPr/>
        <w:sdtContent>
          <w:r w:rsidR="00FA16F8">
            <w:t>TALLINN</w:t>
          </w:r>
        </w:sdtContent>
      </w:sdt>
      <w:r w:rsidR="00043D55" w:rsidRPr="000164AA">
        <w:tab/>
      </w:r>
      <w:r w:rsidR="006E51F4" w:rsidRPr="000164AA">
        <w:t xml:space="preserve">Meie: </w:t>
      </w:r>
      <w:sdt>
        <w:sdtPr>
          <w:alias w:val="Registreerimise kuupäev"/>
          <w:id w:val="739845277"/>
          <w:placeholder>
            <w:docPart w:val="9EF2E7531C144A0185F2848416D9BEBA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RegistrationDate[1]" w:storeItemID="{6674CE82-63B7-4326-A109-B8CFDF89693A}"/>
          <w:date w:fullDate="2013-05-31T00:00:00Z"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F904A2">
            <w:t>31.05.2013</w:t>
          </w:r>
        </w:sdtContent>
      </w:sdt>
      <w:r w:rsidR="006E51F4" w:rsidRPr="000164AA">
        <w:t xml:space="preserve"> nr</w:t>
      </w:r>
      <w:r w:rsidR="00304577" w:rsidRPr="000164AA">
        <w:t xml:space="preserve"> </w:t>
      </w:r>
      <w:sdt>
        <w:sdtPr>
          <w:alias w:val="Dokumendi identifikaator"/>
          <w:id w:val="739845281"/>
          <w:placeholder>
            <w:docPart w:val="7C40A1D445C54B05A50AAD3B7E5F2B98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DocumentID[1]" w:storeItemID="{6674CE82-63B7-4326-A109-B8CFDF89693A}"/>
          <w:text/>
        </w:sdtPr>
        <w:sdtEndPr/>
        <w:sdtContent>
          <w:r w:rsidR="00535431">
            <w:t>568</w:t>
          </w:r>
        </w:sdtContent>
      </w:sdt>
    </w:p>
    <w:p w14:paraId="15665C50" w14:textId="77777777" w:rsidR="006E51F4" w:rsidRPr="000164AA" w:rsidRDefault="00F00A93" w:rsidP="006E51F4">
      <w:pPr>
        <w:ind w:left="5040" w:hanging="5040"/>
      </w:pPr>
      <w:sdt>
        <w:sdtPr>
          <w:alias w:val="Adressaadi e-post/isik"/>
          <w:id w:val="739845283"/>
          <w:placeholder>
            <w:docPart w:val="C4D72271BC9842BEA688C0ACBE87BB10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ressaadiepostisik[1]" w:storeItemID="{6674CE82-63B7-4326-A109-B8CFDF89693A}"/>
          <w:text/>
        </w:sdtPr>
        <w:sdtEndPr/>
        <w:sdtContent>
          <w:r w:rsidR="00FA16F8">
            <w:t>info@siseministeerium.ee</w:t>
          </w:r>
        </w:sdtContent>
      </w:sdt>
      <w:r w:rsidR="00043D55" w:rsidRPr="000164AA">
        <w:tab/>
      </w:r>
    </w:p>
    <w:p w14:paraId="15665C51" w14:textId="77777777" w:rsidR="006E51F4" w:rsidRPr="000164AA" w:rsidRDefault="006E51F4" w:rsidP="00100D55"/>
    <w:p w14:paraId="15665C52" w14:textId="77777777" w:rsidR="00FA16F8" w:rsidRDefault="00FA16F8" w:rsidP="00C927F6">
      <w:r>
        <w:t>Koopia: Häirekeskus</w:t>
      </w:r>
    </w:p>
    <w:p w14:paraId="15665C53" w14:textId="77777777" w:rsidR="006E51F4" w:rsidRDefault="00FA16F8" w:rsidP="00C927F6">
      <w:r>
        <w:tab/>
        <w:t xml:space="preserve">  Politsei- ja Piirivalveamet</w:t>
      </w:r>
    </w:p>
    <w:p w14:paraId="15665C54" w14:textId="77777777" w:rsidR="00FA16F8" w:rsidRDefault="00FA16F8" w:rsidP="00C927F6">
      <w:r>
        <w:tab/>
        <w:t xml:space="preserve">  Päästeamet</w:t>
      </w:r>
    </w:p>
    <w:p w14:paraId="15665C55" w14:textId="77777777" w:rsidR="00FA16F8" w:rsidRPr="000164AA" w:rsidRDefault="00FA16F8" w:rsidP="00C927F6">
      <w:r>
        <w:tab/>
      </w:r>
    </w:p>
    <w:p w14:paraId="15665C56" w14:textId="77777777" w:rsidR="006E51F4" w:rsidRPr="000164AA" w:rsidRDefault="006E51F4" w:rsidP="00C927F6"/>
    <w:p w14:paraId="15665C57" w14:textId="77777777" w:rsidR="00994800" w:rsidRPr="000164AA" w:rsidRDefault="00994800" w:rsidP="00C927F6"/>
    <w:sdt>
      <w:sdtPr>
        <w:rPr>
          <w:b/>
        </w:rPr>
        <w:alias w:val="Tiitel"/>
        <w:id w:val="739845293"/>
        <w:placeholder>
          <w:docPart w:val="CA3970A1E09F4B4A935A46987CBA71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5665C58" w14:textId="77777777" w:rsidR="006E51F4" w:rsidRPr="000164AA" w:rsidRDefault="00FA16F8" w:rsidP="00C927F6">
          <w:r w:rsidRPr="00FA16F8">
            <w:rPr>
              <w:b/>
            </w:rPr>
            <w:t>Korrashoiuteenuste lepingu tasude muutmine</w:t>
          </w:r>
        </w:p>
      </w:sdtContent>
    </w:sdt>
    <w:p w14:paraId="15665C59" w14:textId="77777777" w:rsidR="006E51F4" w:rsidRPr="000164AA" w:rsidRDefault="006E51F4" w:rsidP="00C927F6"/>
    <w:p w14:paraId="15665C5A" w14:textId="58C0AAC9" w:rsidR="004643A1" w:rsidRPr="004643A1" w:rsidRDefault="004643A1" w:rsidP="007F2C7B">
      <w:pPr>
        <w:spacing w:line="276" w:lineRule="auto"/>
        <w:jc w:val="both"/>
        <w:rPr>
          <w:color w:val="000000"/>
          <w:lang w:eastAsia="et-EE"/>
        </w:rPr>
      </w:pPr>
      <w:r w:rsidRPr="004643A1">
        <w:rPr>
          <w:color w:val="000000"/>
          <w:lang w:eastAsia="et-EE"/>
        </w:rPr>
        <w:t>Tuginedes meievaheliste kinnisvara korrashoiuteenuste lepingute tingimustele, kohustub RKAS teatama allnimetatud objektide</w:t>
      </w:r>
      <w:r w:rsidR="007F2C7B">
        <w:rPr>
          <w:color w:val="000000"/>
          <w:lang w:eastAsia="et-EE"/>
        </w:rPr>
        <w:t xml:space="preserve"> üleminekuperioodijärgsed teenustasude summad </w:t>
      </w:r>
      <w:r w:rsidRPr="004643A1">
        <w:rPr>
          <w:color w:val="000000"/>
          <w:lang w:eastAsia="et-EE"/>
        </w:rPr>
        <w:t xml:space="preserve">hiljemalt 1. juuniks tasu muutmisele eelneval aastal. </w:t>
      </w:r>
      <w:r w:rsidR="007F2C7B">
        <w:rPr>
          <w:color w:val="000000"/>
          <w:lang w:eastAsia="et-EE"/>
        </w:rPr>
        <w:t xml:space="preserve">Objektide osas, mis on plaanis RKAS-i omandisse üle anda ning sõlmida üürilepingud, oleme esitanud andmed eeltoodust lähtuvalt. </w:t>
      </w:r>
      <w:r w:rsidRPr="004643A1">
        <w:rPr>
          <w:color w:val="000000"/>
          <w:lang w:eastAsia="et-EE"/>
        </w:rPr>
        <w:t xml:space="preserve"> </w:t>
      </w:r>
    </w:p>
    <w:p w14:paraId="15665C5B" w14:textId="77777777" w:rsidR="006E51F4" w:rsidRPr="00FA16F8" w:rsidRDefault="006E51F4" w:rsidP="00FA16F8">
      <w:pPr>
        <w:spacing w:line="276" w:lineRule="auto"/>
      </w:pPr>
    </w:p>
    <w:p w14:paraId="15665C5C" w14:textId="4F5DBC8D" w:rsidR="00FA16F8" w:rsidRDefault="00FA16F8" w:rsidP="00FA16F8">
      <w:pPr>
        <w:spacing w:line="276" w:lineRule="auto"/>
        <w:rPr>
          <w:color w:val="000000"/>
          <w:lang w:eastAsia="et-EE"/>
        </w:rPr>
      </w:pPr>
      <w:r w:rsidRPr="00FA16F8">
        <w:rPr>
          <w:color w:val="000000"/>
          <w:lang w:eastAsia="et-EE"/>
        </w:rPr>
        <w:t xml:space="preserve">Riigi Kinnisvara </w:t>
      </w:r>
      <w:proofErr w:type="spellStart"/>
      <w:r w:rsidRPr="00FA16F8">
        <w:rPr>
          <w:color w:val="000000"/>
          <w:lang w:eastAsia="et-EE"/>
        </w:rPr>
        <w:t>AS’i</w:t>
      </w:r>
      <w:proofErr w:type="spellEnd"/>
      <w:r w:rsidRPr="00FA16F8">
        <w:rPr>
          <w:color w:val="000000"/>
          <w:lang w:eastAsia="et-EE"/>
        </w:rPr>
        <w:t xml:space="preserve"> ettepanekud teenustasude korrigeerimiseks on arvestatud järgnevas tabelis:</w:t>
      </w:r>
    </w:p>
    <w:p w14:paraId="15665C5D" w14:textId="77777777" w:rsidR="00260033" w:rsidRDefault="00260033" w:rsidP="00FA16F8">
      <w:pPr>
        <w:spacing w:line="276" w:lineRule="auto"/>
        <w:rPr>
          <w:color w:val="000000"/>
          <w:lang w:eastAsia="et-EE"/>
        </w:rPr>
      </w:pPr>
    </w:p>
    <w:tbl>
      <w:tblPr>
        <w:tblW w:w="46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1200"/>
        <w:gridCol w:w="928"/>
        <w:gridCol w:w="788"/>
        <w:gridCol w:w="663"/>
        <w:gridCol w:w="725"/>
        <w:gridCol w:w="1268"/>
        <w:gridCol w:w="949"/>
        <w:gridCol w:w="751"/>
        <w:gridCol w:w="1093"/>
      </w:tblGrid>
      <w:tr w:rsidR="004400E1" w:rsidRPr="00535431" w14:paraId="15665C6F" w14:textId="77777777" w:rsidTr="00535431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65C64" w14:textId="77777777" w:rsidR="004400E1" w:rsidRPr="00535431" w:rsidRDefault="004400E1" w:rsidP="004400E1">
            <w:pPr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535431">
              <w:rPr>
                <w:b/>
                <w:bCs/>
                <w:color w:val="000000"/>
                <w:sz w:val="16"/>
                <w:szCs w:val="16"/>
                <w:lang w:eastAsia="et-EE"/>
              </w:rPr>
              <w:t>Jrk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65C65" w14:textId="77777777" w:rsidR="004400E1" w:rsidRPr="00535431" w:rsidRDefault="004400E1" w:rsidP="004400E1">
            <w:pPr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b/>
                <w:bCs/>
                <w:color w:val="000000"/>
                <w:sz w:val="16"/>
                <w:szCs w:val="16"/>
                <w:lang w:eastAsia="et-EE"/>
              </w:rPr>
              <w:t>Objekti aadress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65C66" w14:textId="77777777" w:rsidR="004400E1" w:rsidRPr="00535431" w:rsidRDefault="004400E1" w:rsidP="004400E1">
            <w:pPr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b/>
                <w:bCs/>
                <w:color w:val="000000"/>
                <w:sz w:val="16"/>
                <w:szCs w:val="16"/>
                <w:lang w:eastAsia="et-EE"/>
              </w:rPr>
              <w:t>Linn/ Maakond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65C67" w14:textId="77777777" w:rsidR="004400E1" w:rsidRPr="00535431" w:rsidRDefault="004400E1" w:rsidP="004400E1">
            <w:pPr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b/>
                <w:bCs/>
                <w:color w:val="000000"/>
                <w:sz w:val="16"/>
                <w:szCs w:val="16"/>
                <w:lang w:eastAsia="et-EE"/>
              </w:rPr>
              <w:t>Halduslepingu nr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65C68" w14:textId="77777777" w:rsidR="004400E1" w:rsidRPr="00535431" w:rsidRDefault="004400E1" w:rsidP="004400E1">
            <w:pPr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b/>
                <w:bCs/>
                <w:color w:val="000000"/>
                <w:sz w:val="16"/>
                <w:szCs w:val="16"/>
                <w:lang w:eastAsia="et-EE"/>
              </w:rPr>
              <w:t>Klient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65C69" w14:textId="77777777" w:rsidR="004400E1" w:rsidRPr="00535431" w:rsidRDefault="004400E1" w:rsidP="004400E1">
            <w:pPr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b/>
                <w:bCs/>
                <w:color w:val="000000"/>
                <w:sz w:val="16"/>
                <w:szCs w:val="16"/>
                <w:lang w:eastAsia="et-EE"/>
              </w:rPr>
              <w:t xml:space="preserve">Hallatav pind </w:t>
            </w:r>
            <w:r w:rsidRPr="00535431">
              <w:rPr>
                <w:color w:val="000000"/>
                <w:sz w:val="16"/>
                <w:szCs w:val="16"/>
                <w:lang w:eastAsia="et-EE"/>
              </w:rPr>
              <w:t>(m</w:t>
            </w:r>
            <w:r w:rsidRPr="00535431">
              <w:rPr>
                <w:color w:val="000000"/>
                <w:sz w:val="16"/>
                <w:szCs w:val="16"/>
                <w:vertAlign w:val="superscript"/>
                <w:lang w:eastAsia="et-EE"/>
              </w:rPr>
              <w:t>2</w:t>
            </w:r>
            <w:r w:rsidRPr="00535431">
              <w:rPr>
                <w:color w:val="000000"/>
                <w:sz w:val="16"/>
                <w:szCs w:val="16"/>
                <w:lang w:eastAsia="et-EE"/>
              </w:rPr>
              <w:t>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65C6A" w14:textId="77777777" w:rsidR="004400E1" w:rsidRPr="00535431" w:rsidRDefault="004400E1" w:rsidP="004400E1">
            <w:pPr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b/>
                <w:bCs/>
                <w:color w:val="000000"/>
                <w:sz w:val="16"/>
                <w:szCs w:val="16"/>
                <w:lang w:eastAsia="et-EE"/>
              </w:rPr>
              <w:t>Hinnatõusu alus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65C6B" w14:textId="77777777" w:rsidR="004400E1" w:rsidRPr="00535431" w:rsidRDefault="004400E1" w:rsidP="004400E1">
            <w:pPr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b/>
                <w:bCs/>
                <w:color w:val="000000"/>
                <w:sz w:val="16"/>
                <w:szCs w:val="16"/>
                <w:lang w:eastAsia="et-EE"/>
              </w:rPr>
              <w:t xml:space="preserve">Tasu kuus </w:t>
            </w:r>
            <w:r w:rsidRPr="00535431">
              <w:rPr>
                <w:color w:val="000000"/>
                <w:sz w:val="16"/>
                <w:szCs w:val="16"/>
                <w:lang w:eastAsia="et-EE"/>
              </w:rPr>
              <w:t>(</w:t>
            </w: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€/kuus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>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65C6C" w14:textId="77777777" w:rsidR="004400E1" w:rsidRPr="00535431" w:rsidRDefault="004400E1" w:rsidP="004400E1">
            <w:pPr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b/>
                <w:bCs/>
                <w:color w:val="000000"/>
                <w:sz w:val="16"/>
                <w:szCs w:val="16"/>
                <w:lang w:eastAsia="et-EE"/>
              </w:rPr>
              <w:t xml:space="preserve">Tasumäär </w:t>
            </w:r>
            <w:r w:rsidRPr="00535431">
              <w:rPr>
                <w:color w:val="000000"/>
                <w:sz w:val="16"/>
                <w:szCs w:val="16"/>
                <w:lang w:eastAsia="et-EE"/>
              </w:rPr>
              <w:t>(€/m</w:t>
            </w:r>
            <w:r w:rsidRPr="00535431">
              <w:rPr>
                <w:color w:val="000000"/>
                <w:sz w:val="16"/>
                <w:szCs w:val="16"/>
                <w:vertAlign w:val="superscript"/>
                <w:lang w:eastAsia="et-EE"/>
              </w:rPr>
              <w:t>2</w:t>
            </w:r>
            <w:r w:rsidRPr="00535431">
              <w:rPr>
                <w:color w:val="000000"/>
                <w:sz w:val="16"/>
                <w:szCs w:val="16"/>
                <w:lang w:eastAsia="et-EE"/>
              </w:rPr>
              <w:t>/kuus)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65C6D" w14:textId="77777777" w:rsidR="004400E1" w:rsidRPr="00535431" w:rsidRDefault="004400E1" w:rsidP="004400E1">
            <w:pPr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b/>
                <w:bCs/>
                <w:color w:val="000000"/>
                <w:sz w:val="16"/>
                <w:szCs w:val="16"/>
                <w:lang w:eastAsia="et-EE"/>
              </w:rPr>
              <w:t xml:space="preserve">Tasu aastas </w:t>
            </w:r>
            <w:r w:rsidRPr="00535431">
              <w:rPr>
                <w:color w:val="000000"/>
                <w:sz w:val="16"/>
                <w:szCs w:val="16"/>
                <w:lang w:eastAsia="et-EE"/>
              </w:rPr>
              <w:t>(</w:t>
            </w: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€/aastas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>)</w:t>
            </w:r>
          </w:p>
        </w:tc>
      </w:tr>
      <w:tr w:rsidR="004400E1" w:rsidRPr="00535431" w14:paraId="15665C7B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C70" w14:textId="7CB1CAED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71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Aia 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72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Harku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73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74" w14:textId="7249F1AB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75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1 276,90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C76" w14:textId="042C5BC9" w:rsidR="004400E1" w:rsidRPr="00535431" w:rsidRDefault="00A8786A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arvestus tegelike kulude alusel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C77" w14:textId="49E4AAE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7 120,58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C78" w14:textId="647D2FA4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5,58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C79" w14:textId="31999613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85 446,93</w:t>
            </w:r>
          </w:p>
        </w:tc>
      </w:tr>
      <w:tr w:rsidR="004400E1" w:rsidRPr="00535431" w14:paraId="15665C93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C88" w14:textId="4BC2D19F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89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J.Vilmsi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 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8A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Tallinn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8B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8C" w14:textId="5F901C7E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8D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934,40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C8E" w14:textId="4AF3F823" w:rsidR="004400E1" w:rsidRPr="00535431" w:rsidRDefault="00A8786A" w:rsidP="007F2C7B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Omandi ületulek, </w:t>
            </w:r>
            <w:r w:rsidR="007F2C7B" w:rsidRPr="00535431">
              <w:rPr>
                <w:color w:val="000000"/>
                <w:sz w:val="16"/>
                <w:szCs w:val="16"/>
                <w:lang w:eastAsia="et-EE"/>
              </w:rPr>
              <w:t>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C8F" w14:textId="6C1F152A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9 435,88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C90" w14:textId="7F7BEA49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C91" w14:textId="4FD7E070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113 230,56</w:t>
            </w:r>
          </w:p>
        </w:tc>
      </w:tr>
      <w:tr w:rsidR="004400E1" w:rsidRPr="00535431" w14:paraId="15665CAB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CA0" w14:textId="0BF08D6B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A1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Neeme 33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A2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Tallinn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A3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A4" w14:textId="7C730160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A5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601,00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CA6" w14:textId="5063E4E6" w:rsidR="004400E1" w:rsidRPr="00535431" w:rsidRDefault="005F2539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CA7" w14:textId="27CA1483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276,18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CA8" w14:textId="0E81A7AE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CA9" w14:textId="1F0A79A2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3 314,16</w:t>
            </w:r>
          </w:p>
        </w:tc>
      </w:tr>
      <w:tr w:rsidR="007F2C7B" w:rsidRPr="00535431" w14:paraId="15665CDB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CD0" w14:textId="266DEE6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D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Väike-Sõjamäe 22a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D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Tallinn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D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D4" w14:textId="620E0D6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CD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3 445,00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CD6" w14:textId="4A3250D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CD7" w14:textId="6FE8F0E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28 549,22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CD8" w14:textId="566E987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8,29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CD9" w14:textId="6BDC299A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342 590,63</w:t>
            </w:r>
          </w:p>
        </w:tc>
      </w:tr>
      <w:tr w:rsidR="007F2C7B" w:rsidRPr="00535431" w14:paraId="15665D3B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D30" w14:textId="625ED50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D3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Jaama 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D3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Türi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D3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D34" w14:textId="148CFE05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D3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157,40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D36" w14:textId="3BEFF46A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D37" w14:textId="4CA2B4B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1 970,56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D38" w14:textId="18FB8695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12,52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D39" w14:textId="0466BB2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23 646,72</w:t>
            </w:r>
          </w:p>
        </w:tc>
      </w:tr>
      <w:tr w:rsidR="004400E1" w:rsidRPr="00535431" w14:paraId="15665D47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D3C" w14:textId="6B1F6CEB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D3D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Mäo, Miikaeli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D3E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Paide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D3F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D40" w14:textId="2BA7D403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D41" w14:textId="77777777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D42" w14:textId="7D226DB1" w:rsidR="004400E1" w:rsidRPr="00535431" w:rsidRDefault="005F2539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Arvestus tegelike kulude alusel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D43" w14:textId="74268368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620,07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D44" w14:textId="048C2E7C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D45" w14:textId="10E00EB6" w:rsidR="004400E1" w:rsidRPr="00535431" w:rsidRDefault="004400E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7 440,84</w:t>
            </w:r>
          </w:p>
        </w:tc>
      </w:tr>
      <w:tr w:rsidR="007F2C7B" w:rsidRPr="00535431" w14:paraId="15665D53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665D48" w14:textId="2FA26B7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65D4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Tallinna 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65D4A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Paide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65D4B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65D4C" w14:textId="414EDAE0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65D4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1 807,00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D4E" w14:textId="58B88C7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D4F" w14:textId="7EA1106A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10 245,16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D50" w14:textId="03FFAA79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5,67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D51" w14:textId="023B901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122 941,89</w:t>
            </w:r>
          </w:p>
        </w:tc>
      </w:tr>
      <w:tr w:rsidR="007F2C7B" w:rsidRPr="00535431" w14:paraId="15665E5B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E50" w14:textId="05022E1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5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Alajõe kordon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5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Alajõe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5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54" w14:textId="0408092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5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737,00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E56" w14:textId="086CEB2D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Omandi ületulek, sõlmitakse </w:t>
            </w:r>
            <w:r w:rsidRPr="00535431">
              <w:rPr>
                <w:color w:val="000000"/>
                <w:sz w:val="16"/>
                <w:szCs w:val="16"/>
                <w:lang w:eastAsia="et-EE"/>
              </w:rPr>
              <w:lastRenderedPageBreak/>
              <w:t>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E57" w14:textId="42139BA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lastRenderedPageBreak/>
              <w:t>4 905,05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58" w14:textId="0547DCB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6,66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59" w14:textId="30EC4BE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58 860,62</w:t>
            </w:r>
          </w:p>
        </w:tc>
      </w:tr>
      <w:tr w:rsidR="007F2C7B" w:rsidRPr="00535431" w14:paraId="15665E67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E5C" w14:textId="3FB005F9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5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Auvere, Loori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5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Vaivara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5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60" w14:textId="6B08DE0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6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749,00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E62" w14:textId="2F70870D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E63" w14:textId="74289F7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5 005,90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64" w14:textId="557A0A5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6,68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65" w14:textId="45ECA14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60 070,84</w:t>
            </w:r>
          </w:p>
        </w:tc>
      </w:tr>
      <w:tr w:rsidR="007F2C7B" w:rsidRPr="00535431" w14:paraId="15665E97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E8C" w14:textId="5EE1E97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8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Jõe vaatlustorn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8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Narva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8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90" w14:textId="183641C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9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64,00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E92" w14:textId="2B5CDD2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E93" w14:textId="21F3CE34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94" w14:textId="213A573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2,23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95" w14:textId="5630A6E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1 716,05</w:t>
            </w:r>
          </w:p>
        </w:tc>
      </w:tr>
      <w:tr w:rsidR="007F2C7B" w:rsidRPr="00535431" w14:paraId="15665EC7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EBC" w14:textId="1BC64310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B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Ninasi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>, Torni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B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Lohusuu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B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C0" w14:textId="547B849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C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49,00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EC2" w14:textId="5A2AA535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EC3" w14:textId="237FE88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113,02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C4" w14:textId="7D08392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2,31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C5" w14:textId="3F84F97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1 356,24</w:t>
            </w:r>
          </w:p>
        </w:tc>
      </w:tr>
      <w:tr w:rsidR="007F2C7B" w:rsidRPr="00535431" w14:paraId="15665ED3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EC8" w14:textId="2007859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C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Permisküla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, </w:t>
            </w: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Permisküla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 vaatetorn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CA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Illuka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CB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CC" w14:textId="2EFF50D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C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64,00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ECE" w14:textId="6DC14BB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ECF" w14:textId="6B63068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142,88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D0" w14:textId="50FF0B2A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2,23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D1" w14:textId="635C3015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1 714,61</w:t>
            </w:r>
          </w:p>
        </w:tc>
      </w:tr>
      <w:tr w:rsidR="007F2C7B" w:rsidRPr="00535431" w14:paraId="15665EDF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ED4" w14:textId="5B9BF3D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D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Puškini 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D6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Narva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D7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D8" w14:textId="22AF5FBB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D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1 292,00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EDA" w14:textId="469B0B0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EDB" w14:textId="62AD900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7 460,99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DC" w14:textId="377C880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5,77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DD" w14:textId="3F7A988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89 531,84</w:t>
            </w:r>
          </w:p>
        </w:tc>
      </w:tr>
      <w:tr w:rsidR="007F2C7B" w:rsidRPr="00535431" w14:paraId="15665EEB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EE0" w14:textId="08E5D1ED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E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Raja 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E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Narva-Jõesuu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E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E4" w14:textId="1E42EB0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E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501,00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EE6" w14:textId="466AC16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EE7" w14:textId="5D3A7125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14 745,84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E8" w14:textId="26138D2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29,43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E9" w14:textId="571BF76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176 950,07</w:t>
            </w:r>
          </w:p>
        </w:tc>
      </w:tr>
      <w:tr w:rsidR="007F2C7B" w:rsidRPr="00535431" w14:paraId="15665EF7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EEC" w14:textId="73B336A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E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Narva-Jõesuu radarvaatluspunkti (Suur-Lootsi 1a)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E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Narva-Jõesuu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E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F0" w14:textId="11FFEE29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EF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808,00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EF2" w14:textId="6FC48350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EF3" w14:textId="66EEEE2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6 675,51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F4" w14:textId="77332FC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8,26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EF5" w14:textId="01BD98F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80 106,10</w:t>
            </w:r>
          </w:p>
        </w:tc>
      </w:tr>
      <w:tr w:rsidR="007F2C7B" w:rsidRPr="00535431" w14:paraId="15665F1B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F10" w14:textId="3D43ADE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1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Vasknarva, </w:t>
            </w: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Sõrenetsi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 tee 56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1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Alajõe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1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14" w14:textId="01ADFB8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1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1 508,60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F16" w14:textId="3ADD707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F17" w14:textId="04797EF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11 143,23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F18" w14:textId="44098900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9,07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F19" w14:textId="3CD99DB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133 718,72</w:t>
            </w:r>
          </w:p>
        </w:tc>
      </w:tr>
      <w:tr w:rsidR="007F2C7B" w:rsidRPr="00535431" w14:paraId="15665FCF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FC4" w14:textId="68737B0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C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Pihkva 2C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C6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Mustvee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C7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C8" w14:textId="275A341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C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1 171,60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FCA" w14:textId="614FF51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FCB" w14:textId="67DADEB0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8 062,27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FCC" w14:textId="529DFA7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6,88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FCD" w14:textId="119DF8E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96 747,24</w:t>
            </w:r>
          </w:p>
        </w:tc>
      </w:tr>
      <w:tr w:rsidR="007F2C7B" w:rsidRPr="00535431" w14:paraId="15665FF3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5FE8" w14:textId="31432B3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E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Perdaku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 küla, Piiripunkti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EA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Värska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EB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EC" w14:textId="0689C46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FE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22,00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FEE" w14:textId="1FD4B6E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5FEF" w14:textId="74636C3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711,21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FF0" w14:textId="253A9AA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32,33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5FF1" w14:textId="544C908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8 534,46</w:t>
            </w:r>
          </w:p>
        </w:tc>
      </w:tr>
      <w:tr w:rsidR="007F2C7B" w:rsidRPr="00535431" w14:paraId="15666017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00C" w14:textId="78DD798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0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Ulitina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 küla, Saatse kordon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0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Värska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0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10" w14:textId="50269E1B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1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1 044,10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012" w14:textId="55B5D03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013" w14:textId="5E82F89B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5 650,58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014" w14:textId="6188311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5,41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015" w14:textId="40D036F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67 806,96</w:t>
            </w:r>
          </w:p>
        </w:tc>
      </w:tr>
      <w:tr w:rsidR="007F2C7B" w:rsidRPr="00535431" w14:paraId="1566602F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024" w14:textId="638C11B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2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Väike-Rõsna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 küla, Värska kordon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26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Värska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27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28" w14:textId="47DF92B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2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926,10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02A" w14:textId="482E64D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02B" w14:textId="0ED8917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5 374,75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02C" w14:textId="255275BA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5,80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02D" w14:textId="677B2A1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64 497,00</w:t>
            </w:r>
          </w:p>
        </w:tc>
      </w:tr>
      <w:tr w:rsidR="007F2C7B" w:rsidRPr="00535431" w14:paraId="1566603B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030" w14:textId="0F91C73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3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Mehikoorma, Järve tn 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3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Meeksi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3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34" w14:textId="02928E2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3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1 140,80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036" w14:textId="5CBD09C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037" w14:textId="7B09FC0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6 488,91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038" w14:textId="4915C22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5,69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039" w14:textId="62C61B85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77 866,92</w:t>
            </w:r>
          </w:p>
        </w:tc>
      </w:tr>
      <w:tr w:rsidR="007F2C7B" w:rsidRPr="00535431" w14:paraId="15666083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078" w14:textId="669397D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7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Varnja kordon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7A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Peipsiääre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7B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7C" w14:textId="54C2F54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7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1 060,20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07E" w14:textId="4EBC64ED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07F" w14:textId="651AB6D9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5 836,15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080" w14:textId="4CE5947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5,50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081" w14:textId="1E7EBB0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70 033,80</w:t>
            </w:r>
          </w:p>
        </w:tc>
      </w:tr>
      <w:tr w:rsidR="007F2C7B" w:rsidRPr="00535431" w14:paraId="156660CB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0C0" w14:textId="4734E24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C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Luhamaa kordon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C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Misso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C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T2923/11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C4" w14:textId="60167BE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C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775,00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0C6" w14:textId="493EC42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0C7" w14:textId="7ED9F52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6 140,80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0C8" w14:textId="0A9EAB7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7,92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0C9" w14:textId="0423D29D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73 689,60</w:t>
            </w:r>
          </w:p>
        </w:tc>
      </w:tr>
      <w:tr w:rsidR="007F2C7B" w:rsidRPr="00535431" w14:paraId="15666107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0FC" w14:textId="52DAA3F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F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Süsta 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F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Tallinn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F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T2966/11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100" w14:textId="348D797D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PPA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10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13 971,00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102" w14:textId="2CD72C2B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Arvestus tegelike kulude alusel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103" w14:textId="6ED9FA0A" w:rsidR="007F2C7B" w:rsidRPr="00535431" w:rsidRDefault="00F04F55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47 086,92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104" w14:textId="0E596616" w:rsidR="007F2C7B" w:rsidRPr="00535431" w:rsidRDefault="00F04F55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3,37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105" w14:textId="5FAD660B" w:rsidR="007F2C7B" w:rsidRPr="00535431" w:rsidRDefault="00F04F55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678 051,65</w:t>
            </w:r>
          </w:p>
        </w:tc>
      </w:tr>
      <w:tr w:rsidR="007F2C7B" w:rsidRPr="00535431" w14:paraId="1566617F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174" w14:textId="28D08469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17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Vardja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176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Kose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177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178" w14:textId="225B87D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17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1 066,30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17A" w14:textId="6A8C38D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17B" w14:textId="68054EEA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13 895,12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17C" w14:textId="2EB1438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13,03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17D" w14:textId="617911D9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166 741,40</w:t>
            </w:r>
          </w:p>
        </w:tc>
      </w:tr>
      <w:tr w:rsidR="007F2C7B" w:rsidRPr="00535431" w14:paraId="15666227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21C" w14:textId="62746F8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21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Pikk tn 20a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21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Pärnu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21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220" w14:textId="507B73B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22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2 021,30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222" w14:textId="0A95774B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223" w14:textId="7CAE9050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15 738,67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224" w14:textId="4FE34F2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7,79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225" w14:textId="5E5FD82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188 864,10</w:t>
            </w:r>
          </w:p>
        </w:tc>
      </w:tr>
      <w:tr w:rsidR="002D416D" w:rsidRPr="00535431" w14:paraId="15666437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2C" w14:textId="27E7A7DF" w:rsidR="002D416D" w:rsidRPr="00535431" w:rsidRDefault="002D416D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2D" w14:textId="77777777" w:rsidR="002D416D" w:rsidRPr="00535431" w:rsidRDefault="002D416D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Kooli 16, Kehra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2E" w14:textId="77777777" w:rsidR="002D416D" w:rsidRPr="00535431" w:rsidRDefault="002D416D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Anija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2F" w14:textId="77777777" w:rsidR="002D416D" w:rsidRPr="00535431" w:rsidRDefault="002D416D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30" w14:textId="0A041A36" w:rsidR="002D416D" w:rsidRPr="00535431" w:rsidRDefault="002D416D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31" w14:textId="77777777" w:rsidR="002D416D" w:rsidRPr="00535431" w:rsidRDefault="002D416D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82,00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32" w14:textId="710F311E" w:rsidR="002D416D" w:rsidRPr="00535431" w:rsidRDefault="002D416D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1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35" w14:textId="5D238222" w:rsidR="002D416D" w:rsidRPr="00535431" w:rsidRDefault="002D416D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Toimuvad läbirääkimised, andmed lahtised</w:t>
            </w:r>
          </w:p>
        </w:tc>
      </w:tr>
      <w:tr w:rsidR="007F2C7B" w:rsidRPr="00535431" w14:paraId="15666443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38" w14:textId="7D1FEC5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3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Kalurite 2a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3A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Loksa linn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3B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3C" w14:textId="54133D6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3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583,00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643E" w14:textId="46E90E82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43F" w14:textId="19BCF59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3 423,68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40" w14:textId="012797C0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5,87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41" w14:textId="66F5630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41 084,12</w:t>
            </w:r>
          </w:p>
        </w:tc>
      </w:tr>
      <w:tr w:rsidR="007F2C7B" w:rsidRPr="00535431" w14:paraId="1566644F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44" w14:textId="4CBA35F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4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Veose 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46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Maardu linn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47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48" w14:textId="65846F8A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4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1 105,40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644A" w14:textId="75DE722E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44B" w14:textId="6EE62D2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7 460,77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4C" w14:textId="0F5E723B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4D" w14:textId="3551051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89 529,24</w:t>
            </w:r>
          </w:p>
        </w:tc>
      </w:tr>
      <w:tr w:rsidR="007F2C7B" w:rsidRPr="00535431" w14:paraId="1566645B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50" w14:textId="1EB4604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5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Järve tee 3a, Assaku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5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Rae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5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54" w14:textId="3C809DC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5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408,20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6456" w14:textId="71CF508F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457" w14:textId="003D446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3 896,65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58" w14:textId="4975353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9,55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59" w14:textId="3086B7F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46 759,76</w:t>
            </w:r>
          </w:p>
        </w:tc>
      </w:tr>
      <w:tr w:rsidR="007F2C7B" w:rsidRPr="00535431" w14:paraId="15666467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5C" w14:textId="08DD613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5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Pritsumaja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>, Nõva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5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Nõva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5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60" w14:textId="6E53B69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6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175,00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6462" w14:textId="395275E9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63" w14:textId="3B4BC603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1 229,35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64" w14:textId="64F827A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7,02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65" w14:textId="1F16CF5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14 752,18</w:t>
            </w:r>
          </w:p>
        </w:tc>
      </w:tr>
      <w:tr w:rsidR="007F2C7B" w:rsidRPr="00535431" w14:paraId="15666473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68" w14:textId="2FE6B539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6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Ruhnu 93001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6A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Ruhnu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6B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6C" w14:textId="5A56E9D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6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78,00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646E" w14:textId="2B823E24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6F" w14:textId="491E39D7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935,86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70" w14:textId="279DCE2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71" w14:textId="6BF9F72B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11 230,32</w:t>
            </w:r>
          </w:p>
        </w:tc>
      </w:tr>
      <w:tr w:rsidR="007F2C7B" w:rsidRPr="00535431" w14:paraId="1566647F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74" w14:textId="40C3216D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7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Lemsi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 88002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76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Kihnu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77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78" w14:textId="7DE71B2A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7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186,44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647A" w14:textId="3E96C465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7B" w14:textId="6F8C2062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477,59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7C" w14:textId="6DC341DD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2,56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7D" w14:textId="76C2BBA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5 731,10</w:t>
            </w:r>
          </w:p>
        </w:tc>
      </w:tr>
      <w:tr w:rsidR="007F2C7B" w:rsidRPr="00535431" w14:paraId="1566648B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80" w14:textId="18E624A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8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Hullo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 91301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8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Vormsi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8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84" w14:textId="6D274CB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8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108,00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6486" w14:textId="38F91DF3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87" w14:textId="27A53BE6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987,97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88" w14:textId="08F7BEC0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9,15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89" w14:textId="235D773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11 855,68</w:t>
            </w:r>
          </w:p>
        </w:tc>
      </w:tr>
      <w:tr w:rsidR="007F2C7B" w:rsidRPr="00535431" w14:paraId="15666497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8C" w14:textId="5018A3C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8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Uuetoomase, </w:t>
            </w: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Hullo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 91301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8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Vormsi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8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90" w14:textId="64B8092D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9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25,00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92" w14:textId="47FEC327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Arvestus tegelike kulude alusel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93" w14:textId="53B31394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42,37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94" w14:textId="1803011D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1,69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95" w14:textId="464E8209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508,41</w:t>
            </w:r>
          </w:p>
        </w:tc>
      </w:tr>
      <w:tr w:rsidR="007F2C7B" w:rsidRPr="00535431" w14:paraId="156664A3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98" w14:textId="5C511C2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9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Aiandi tn 3 // Keskuse/Kevade 7, Häädemeeste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9A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Häädemeeste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9B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9C" w14:textId="29ABCFA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9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174,00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9E" w14:textId="13917AC6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Arvestus tegelike kulude alusel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9F" w14:textId="4CDF7E91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1 642,32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A0" w14:textId="35075EB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9,44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A1" w14:textId="76C9446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19 707,84</w:t>
            </w:r>
          </w:p>
        </w:tc>
      </w:tr>
      <w:tr w:rsidR="007F2C7B" w:rsidRPr="00535431" w14:paraId="156664BB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B0" w14:textId="1F84266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B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Vana 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B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Vändra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B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B4" w14:textId="149F592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B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526,00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B6" w14:textId="35972E77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B7" w14:textId="22513C65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2 886,20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B8" w14:textId="2186AB9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5,49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B9" w14:textId="46724CF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34 634,40</w:t>
            </w:r>
          </w:p>
        </w:tc>
      </w:tr>
      <w:tr w:rsidR="007F2C7B" w:rsidRPr="00535431" w14:paraId="156664C7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BC" w14:textId="2BC2017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B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Pärnu mnt 2a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B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Tõstamaa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B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C0" w14:textId="6828F2B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C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280,00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C2" w14:textId="4F1FBBF8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Arvestus tegelike kulude alusel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C3" w14:textId="2A00BDDC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1 984,31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C4" w14:textId="798077F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7,09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C5" w14:textId="5088014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23 811,77</w:t>
            </w:r>
          </w:p>
        </w:tc>
      </w:tr>
      <w:tr w:rsidR="007F2C7B" w:rsidRPr="00535431" w14:paraId="156664D3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C8" w14:textId="4CBE964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C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Tiigi 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CA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Koeru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CB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CC" w14:textId="2C94374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C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711,50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CE" w14:textId="396E71B7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Omandi ületulek, sõlmitakse üürileping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CF" w14:textId="0CA6991A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3 324,83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D0" w14:textId="6E4C41C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4,67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D1" w14:textId="7E84462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39 897,91</w:t>
            </w:r>
          </w:p>
        </w:tc>
      </w:tr>
      <w:tr w:rsidR="007F2C7B" w:rsidRPr="00535431" w14:paraId="156664DF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D4" w14:textId="46982B8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D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Kaarma tee, Ebavere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D6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Väike-Maarja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D7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D8" w14:textId="08665B38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D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288,32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DA" w14:textId="0F7B0239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Arvestus tegelike kulude alusel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DB" w14:textId="3383744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1 290,59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DC" w14:textId="551066E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4,48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DD" w14:textId="7147FAEA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15 487,14</w:t>
            </w:r>
          </w:p>
        </w:tc>
      </w:tr>
      <w:tr w:rsidR="007F2C7B" w:rsidRPr="00535431" w14:paraId="156664EB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E0" w14:textId="56CA14E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E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Meistripunkti, Kreutzwaldi tn 3, Kraavi küla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E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Antsla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E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E4" w14:textId="23AF023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E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270,00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E6" w14:textId="7D10F21C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Arvestus tegelike kulude alusel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E7" w14:textId="7171C4C9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2 013,56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E8" w14:textId="349754D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7,46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E9" w14:textId="2C9FC09C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24 162,72</w:t>
            </w:r>
          </w:p>
        </w:tc>
      </w:tr>
      <w:tr w:rsidR="007F2C7B" w:rsidRPr="00535431" w14:paraId="156664F7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EC" w14:textId="2190093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E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Oja 2B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E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Suure-Jaani linn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E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F0" w14:textId="12B767F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F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385,00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64F2" w14:textId="2CFF7AC7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F3" w14:textId="07ACF319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5 307,69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F4" w14:textId="10F6B21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13,79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4F5" w14:textId="631A018D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63 692,28</w:t>
            </w:r>
          </w:p>
        </w:tc>
      </w:tr>
      <w:tr w:rsidR="007F2C7B" w:rsidRPr="00535431" w14:paraId="15666503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4F8" w14:textId="2DBDE755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F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535431">
              <w:rPr>
                <w:color w:val="000000"/>
                <w:sz w:val="16"/>
                <w:szCs w:val="16"/>
                <w:lang w:eastAsia="et-EE"/>
              </w:rPr>
              <w:t>Same</w:t>
            </w:r>
            <w:proofErr w:type="spellEnd"/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 tee 1, Tabivere alevik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FA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Tabivere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FB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FC" w14:textId="3CF790A2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4F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624,00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64FE" w14:textId="6015DF09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4FF" w14:textId="4C8E94A7" w:rsidR="007F2C7B" w:rsidRPr="00535431" w:rsidRDefault="002D416D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4971,83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500" w14:textId="3ECE684A" w:rsidR="007F2C7B" w:rsidRPr="00535431" w:rsidRDefault="002D416D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7,97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501" w14:textId="389DF924" w:rsidR="007F2C7B" w:rsidRPr="00535431" w:rsidRDefault="00535431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>
              <w:rPr>
                <w:color w:val="000000"/>
                <w:sz w:val="16"/>
                <w:szCs w:val="16"/>
              </w:rPr>
              <w:t>59 66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7F2C7B" w:rsidRPr="00535431" w14:paraId="1566650F" w14:textId="77777777" w:rsidTr="00535431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504" w14:textId="696080B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0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Papli 4, Tõrvandi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06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Ülenurme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07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08" w14:textId="0D2572B6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09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729,00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650A" w14:textId="421A45B2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50B" w14:textId="684A9FBF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5 290,06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50C" w14:textId="11DF47C5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7,26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50D" w14:textId="3DD0FAD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63 480,72</w:t>
            </w:r>
          </w:p>
        </w:tc>
      </w:tr>
      <w:tr w:rsidR="007F2C7B" w:rsidRPr="00535431" w14:paraId="1566651B" w14:textId="77777777" w:rsidTr="00535431">
        <w:trPr>
          <w:trHeight w:val="2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510" w14:textId="3637E333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1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Luunja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12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Luunja vald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13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T2925/11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14" w14:textId="6CA2C1BA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15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905,00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6516" w14:textId="04F086F3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517" w14:textId="15335B9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2 987,74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518" w14:textId="6E4CF7F5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519" w14:textId="19D15EE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35 852,88</w:t>
            </w:r>
          </w:p>
        </w:tc>
      </w:tr>
      <w:tr w:rsidR="007F2C7B" w:rsidRPr="00535431" w14:paraId="15666527" w14:textId="77777777" w:rsidTr="00535431">
        <w:trPr>
          <w:trHeight w:val="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51C" w14:textId="1913DDC4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1D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Karja 16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1E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Valga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1F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T3802/12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20" w14:textId="7B4D61BA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PÄA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521" w14:textId="7777777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>1 299,70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6522" w14:textId="1A75BE1E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  <w:lang w:eastAsia="et-EE"/>
              </w:rPr>
              <w:t xml:space="preserve">Arvestus tegelike kulude alusel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6523" w14:textId="10318E5F" w:rsidR="007F2C7B" w:rsidRPr="00535431" w:rsidRDefault="007F2C7B" w:rsidP="004400E1">
            <w:pPr>
              <w:rPr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5 648,81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524" w14:textId="582F8191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4,35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66525" w14:textId="318A7437" w:rsidR="007F2C7B" w:rsidRPr="00535431" w:rsidRDefault="007F2C7B" w:rsidP="004400E1">
            <w:pPr>
              <w:rPr>
                <w:color w:val="000000"/>
                <w:sz w:val="16"/>
                <w:szCs w:val="16"/>
                <w:lang w:eastAsia="et-EE"/>
              </w:rPr>
            </w:pPr>
            <w:r w:rsidRPr="00535431">
              <w:rPr>
                <w:color w:val="000000"/>
                <w:sz w:val="16"/>
                <w:szCs w:val="16"/>
              </w:rPr>
              <w:t>67 785,72</w:t>
            </w:r>
          </w:p>
        </w:tc>
      </w:tr>
    </w:tbl>
    <w:p w14:paraId="15666529" w14:textId="77777777" w:rsidR="00260033" w:rsidRPr="00FA16F8" w:rsidRDefault="00260033" w:rsidP="00FA16F8">
      <w:pPr>
        <w:spacing w:line="276" w:lineRule="auto"/>
      </w:pPr>
    </w:p>
    <w:p w14:paraId="1566652A" w14:textId="13173B76" w:rsidR="00FA16F8" w:rsidRPr="00FA16F8" w:rsidRDefault="00FA16F8" w:rsidP="00FA16F8">
      <w:pPr>
        <w:spacing w:line="276" w:lineRule="auto"/>
        <w:rPr>
          <w:color w:val="000000"/>
          <w:lang w:eastAsia="et-EE"/>
        </w:rPr>
      </w:pPr>
      <w:r w:rsidRPr="00FA16F8">
        <w:rPr>
          <w:color w:val="000000"/>
          <w:lang w:eastAsia="et-EE"/>
        </w:rPr>
        <w:t>Loeme korrashoiuteenuste tasude muutumise Teie poolt aktsepteerituks</w:t>
      </w:r>
      <w:r w:rsidR="00260033">
        <w:rPr>
          <w:color w:val="000000"/>
          <w:lang w:eastAsia="et-EE"/>
        </w:rPr>
        <w:t>,</w:t>
      </w:r>
      <w:r w:rsidRPr="00FA16F8">
        <w:rPr>
          <w:color w:val="000000"/>
          <w:lang w:eastAsia="et-EE"/>
        </w:rPr>
        <w:t xml:space="preserve"> kui mittenõustuvat vastust ei ole laekunud hiljemalt 1. oktoobriks 201</w:t>
      </w:r>
      <w:r w:rsidR="00A8786A">
        <w:rPr>
          <w:color w:val="000000"/>
          <w:lang w:eastAsia="et-EE"/>
        </w:rPr>
        <w:t>3</w:t>
      </w:r>
      <w:r w:rsidRPr="00FA16F8">
        <w:rPr>
          <w:color w:val="000000"/>
          <w:lang w:eastAsia="et-EE"/>
        </w:rPr>
        <w:t xml:space="preserve">. aastal. </w:t>
      </w:r>
    </w:p>
    <w:p w14:paraId="1566652B" w14:textId="77777777" w:rsidR="00FA16F8" w:rsidRPr="000164AA" w:rsidRDefault="00FA16F8" w:rsidP="00C927F6"/>
    <w:p w14:paraId="1566652C" w14:textId="77777777" w:rsidR="006E51F4" w:rsidRPr="000164AA" w:rsidRDefault="006E51F4" w:rsidP="00C927F6"/>
    <w:p w14:paraId="3A92AB13" w14:textId="1FB8ABCD" w:rsidR="006E2F6F" w:rsidRDefault="006E2F6F" w:rsidP="006E2F6F">
      <w:r>
        <w:t xml:space="preserve">Lisad:  </w:t>
      </w:r>
    </w:p>
    <w:p w14:paraId="6900A839" w14:textId="6C4EB54B" w:rsidR="006E2F6F" w:rsidRDefault="006E2F6F" w:rsidP="006E2F6F">
      <w:r>
        <w:t xml:space="preserve">Lisa 1. Aia 5 üüriteatis </w:t>
      </w:r>
    </w:p>
    <w:p w14:paraId="59427FF4" w14:textId="188F39F9" w:rsidR="006E2F6F" w:rsidRDefault="006E2F6F" w:rsidP="006E2F6F">
      <w:r>
        <w:t xml:space="preserve">Lisa 1. </w:t>
      </w:r>
      <w:proofErr w:type="spellStart"/>
      <w:r>
        <w:t>J.Vilmsi</w:t>
      </w:r>
      <w:proofErr w:type="spellEnd"/>
      <w:r>
        <w:t xml:space="preserve"> 59</w:t>
      </w:r>
      <w:r w:rsidR="006A419E">
        <w:t xml:space="preserve"> üüriteatis</w:t>
      </w:r>
    </w:p>
    <w:p w14:paraId="67338709" w14:textId="76A3EB7E" w:rsidR="006E2F6F" w:rsidRDefault="006E2F6F" w:rsidP="006E2F6F">
      <w:r>
        <w:t>Lisa 1. Neeme 33</w:t>
      </w:r>
      <w:r w:rsidR="006A419E">
        <w:t xml:space="preserve"> üüriteatis</w:t>
      </w:r>
    </w:p>
    <w:p w14:paraId="3ED0447A" w14:textId="2EA7E7DE" w:rsidR="006E2F6F" w:rsidRDefault="006E2F6F" w:rsidP="006E2F6F">
      <w:r>
        <w:t>Lisa 1. Väike-Sõjamäe 22a</w:t>
      </w:r>
      <w:r w:rsidR="006A419E">
        <w:t xml:space="preserve"> üüriteatis</w:t>
      </w:r>
    </w:p>
    <w:p w14:paraId="56DFDEDA" w14:textId="3EE8694E" w:rsidR="006E2F6F" w:rsidRDefault="006E2F6F" w:rsidP="006E2F6F">
      <w:r>
        <w:t>Lisa 1. Jaama 3</w:t>
      </w:r>
      <w:r w:rsidR="006A419E">
        <w:t xml:space="preserve"> üüriteatis</w:t>
      </w:r>
    </w:p>
    <w:p w14:paraId="65752590" w14:textId="67AA2C54" w:rsidR="006E2F6F" w:rsidRDefault="006E2F6F" w:rsidP="006E2F6F">
      <w:r>
        <w:t>Lisa 1. Mäo, Miikaeli</w:t>
      </w:r>
      <w:r w:rsidR="006A419E">
        <w:t xml:space="preserve"> üüriteatis</w:t>
      </w:r>
    </w:p>
    <w:p w14:paraId="5A2EF362" w14:textId="193E00A0" w:rsidR="006E2F6F" w:rsidRDefault="006E2F6F" w:rsidP="006E2F6F">
      <w:r>
        <w:t>Lisa 1. Tallinna 12</w:t>
      </w:r>
      <w:r w:rsidR="006A419E">
        <w:t xml:space="preserve"> üüriteatis</w:t>
      </w:r>
    </w:p>
    <w:p w14:paraId="563BC9EC" w14:textId="00FAFCD0" w:rsidR="006E2F6F" w:rsidRDefault="006E2F6F" w:rsidP="006E2F6F">
      <w:r>
        <w:t>Lisa 1. Alajõe kordon</w:t>
      </w:r>
      <w:r w:rsidR="006A419E">
        <w:t xml:space="preserve"> üüriteatis</w:t>
      </w:r>
    </w:p>
    <w:p w14:paraId="4EBE3BF9" w14:textId="0F3D5273" w:rsidR="006E2F6F" w:rsidRDefault="006E2F6F" w:rsidP="006E2F6F">
      <w:r>
        <w:t>Lisa 1. Auvere, Loori</w:t>
      </w:r>
      <w:r w:rsidR="006A419E">
        <w:t xml:space="preserve"> üüriteatis</w:t>
      </w:r>
    </w:p>
    <w:p w14:paraId="730FA61B" w14:textId="54D7397A" w:rsidR="006E2F6F" w:rsidRDefault="006E2F6F" w:rsidP="006E2F6F">
      <w:r>
        <w:t>Lisa 1. Jõe vaatlustorn</w:t>
      </w:r>
      <w:r w:rsidR="006A419E">
        <w:t xml:space="preserve"> üüriteatis</w:t>
      </w:r>
    </w:p>
    <w:p w14:paraId="3A64542B" w14:textId="1FFA54FD" w:rsidR="006E2F6F" w:rsidRDefault="006E2F6F" w:rsidP="006E2F6F">
      <w:r>
        <w:t xml:space="preserve">Lisa 1. </w:t>
      </w:r>
      <w:proofErr w:type="spellStart"/>
      <w:r>
        <w:t>Ninasi</w:t>
      </w:r>
      <w:proofErr w:type="spellEnd"/>
      <w:r>
        <w:t>, Torni</w:t>
      </w:r>
      <w:r w:rsidR="006A419E">
        <w:t xml:space="preserve"> üüriteatis</w:t>
      </w:r>
    </w:p>
    <w:p w14:paraId="35FDC0ED" w14:textId="0C25BE1D" w:rsidR="006E2F6F" w:rsidRDefault="006E2F6F" w:rsidP="006E2F6F">
      <w:r>
        <w:t xml:space="preserve">Lisa 1. </w:t>
      </w:r>
      <w:proofErr w:type="spellStart"/>
      <w:r>
        <w:t>Permisküla</w:t>
      </w:r>
      <w:proofErr w:type="spellEnd"/>
      <w:r>
        <w:t xml:space="preserve">, </w:t>
      </w:r>
      <w:proofErr w:type="spellStart"/>
      <w:r>
        <w:t>Permisküla</w:t>
      </w:r>
      <w:proofErr w:type="spellEnd"/>
      <w:r>
        <w:t xml:space="preserve"> vaatetorn</w:t>
      </w:r>
    </w:p>
    <w:p w14:paraId="62DF0CA0" w14:textId="18C9B437" w:rsidR="006E2F6F" w:rsidRDefault="006E2F6F" w:rsidP="006E2F6F">
      <w:r>
        <w:t>Lisa 1. Puškini 26</w:t>
      </w:r>
      <w:r w:rsidR="006A419E">
        <w:t xml:space="preserve"> üüriteatis</w:t>
      </w:r>
    </w:p>
    <w:p w14:paraId="21F44FBC" w14:textId="3BBF0449" w:rsidR="006E2F6F" w:rsidRDefault="006E2F6F" w:rsidP="006E2F6F">
      <w:r>
        <w:t>Lisa 1. Raja 10</w:t>
      </w:r>
      <w:r w:rsidR="006A419E">
        <w:t xml:space="preserve"> üüriteatis</w:t>
      </w:r>
    </w:p>
    <w:p w14:paraId="34A3B192" w14:textId="6583C2C6" w:rsidR="006E2F6F" w:rsidRDefault="006E2F6F" w:rsidP="006E2F6F">
      <w:r>
        <w:t>Lisa 1. Narva-Jõesuu radarvaatluspunkti (Suur-Lootsi 1a)</w:t>
      </w:r>
      <w:r w:rsidR="006A419E">
        <w:t xml:space="preserve"> üüriteatis</w:t>
      </w:r>
    </w:p>
    <w:p w14:paraId="06DFF274" w14:textId="043E40C4" w:rsidR="006E2F6F" w:rsidRDefault="006E2F6F" w:rsidP="006E2F6F">
      <w:r>
        <w:t xml:space="preserve">Lisa 1. Vasknarva, </w:t>
      </w:r>
      <w:proofErr w:type="spellStart"/>
      <w:r>
        <w:t>Sõrenetsi</w:t>
      </w:r>
      <w:proofErr w:type="spellEnd"/>
      <w:r>
        <w:t xml:space="preserve"> tee 56</w:t>
      </w:r>
      <w:r w:rsidR="006A419E">
        <w:t xml:space="preserve"> üüriteatis</w:t>
      </w:r>
    </w:p>
    <w:p w14:paraId="5864F965" w14:textId="413BDA65" w:rsidR="006E2F6F" w:rsidRDefault="006E2F6F" w:rsidP="006E2F6F">
      <w:r>
        <w:lastRenderedPageBreak/>
        <w:t>Lisa 1. Pihkva 2C</w:t>
      </w:r>
      <w:r w:rsidR="006A419E">
        <w:t xml:space="preserve"> üüriteatis</w:t>
      </w:r>
    </w:p>
    <w:p w14:paraId="34C08CCE" w14:textId="270BE6F4" w:rsidR="006E2F6F" w:rsidRDefault="006E2F6F" w:rsidP="006E2F6F">
      <w:r>
        <w:t xml:space="preserve">Lisa 1. </w:t>
      </w:r>
      <w:proofErr w:type="spellStart"/>
      <w:r>
        <w:t>Perdaku</w:t>
      </w:r>
      <w:proofErr w:type="spellEnd"/>
      <w:r>
        <w:t xml:space="preserve"> küla, Piiripunkti</w:t>
      </w:r>
      <w:r w:rsidR="006A419E">
        <w:t xml:space="preserve"> üüriteatis</w:t>
      </w:r>
    </w:p>
    <w:p w14:paraId="59E69101" w14:textId="5BD2056A" w:rsidR="006E2F6F" w:rsidRDefault="006E2F6F" w:rsidP="006E2F6F">
      <w:r>
        <w:t xml:space="preserve">Lisa 1. </w:t>
      </w:r>
      <w:proofErr w:type="spellStart"/>
      <w:r>
        <w:t>Ulitina</w:t>
      </w:r>
      <w:proofErr w:type="spellEnd"/>
      <w:r>
        <w:t xml:space="preserve"> küla, Saatse kordon</w:t>
      </w:r>
      <w:r w:rsidR="006A419E">
        <w:t xml:space="preserve"> üüriteatis</w:t>
      </w:r>
    </w:p>
    <w:p w14:paraId="7D55A8DA" w14:textId="1DDA8987" w:rsidR="006E2F6F" w:rsidRDefault="006E2F6F" w:rsidP="006E2F6F">
      <w:r>
        <w:t xml:space="preserve">Lisa 1. </w:t>
      </w:r>
      <w:proofErr w:type="spellStart"/>
      <w:r>
        <w:t>Väike-Rõsna</w:t>
      </w:r>
      <w:proofErr w:type="spellEnd"/>
      <w:r>
        <w:t xml:space="preserve"> küla, Värska kordon</w:t>
      </w:r>
      <w:r w:rsidR="006A419E">
        <w:t xml:space="preserve"> üüriteatis</w:t>
      </w:r>
    </w:p>
    <w:p w14:paraId="5A3BBD10" w14:textId="5798ED53" w:rsidR="006E2F6F" w:rsidRDefault="006E2F6F" w:rsidP="006E2F6F">
      <w:r>
        <w:t>Lisa 1. Mehikoorma, Järve tn 1</w:t>
      </w:r>
      <w:r w:rsidR="006A419E">
        <w:t xml:space="preserve"> üüriteatis</w:t>
      </w:r>
    </w:p>
    <w:p w14:paraId="40D0F10B" w14:textId="36B64B43" w:rsidR="006E2F6F" w:rsidRDefault="006E2F6F" w:rsidP="006E2F6F">
      <w:r>
        <w:t>Lisa 1. Varnja kordon</w:t>
      </w:r>
      <w:r w:rsidR="006A419E">
        <w:t xml:space="preserve"> üüriteatis</w:t>
      </w:r>
    </w:p>
    <w:p w14:paraId="2ABC11DB" w14:textId="587D04B7" w:rsidR="006E2F6F" w:rsidRDefault="006E2F6F" w:rsidP="006E2F6F">
      <w:r>
        <w:t>Lisa 1. Luhamaa kordon</w:t>
      </w:r>
      <w:r w:rsidR="006A419E">
        <w:t xml:space="preserve"> üüriteatis</w:t>
      </w:r>
    </w:p>
    <w:p w14:paraId="0C05D6C1" w14:textId="39C6D916" w:rsidR="006E2F6F" w:rsidRDefault="006E2F6F" w:rsidP="006E2F6F">
      <w:r>
        <w:t>Lisa 1. Süsta 15</w:t>
      </w:r>
      <w:r w:rsidR="006A419E">
        <w:t xml:space="preserve"> üüriteatis</w:t>
      </w:r>
    </w:p>
    <w:p w14:paraId="570C5592" w14:textId="08428408" w:rsidR="006E2F6F" w:rsidRDefault="006E2F6F" w:rsidP="006E2F6F">
      <w:r>
        <w:t>Lisa 1. Vardja</w:t>
      </w:r>
      <w:r w:rsidR="006A419E">
        <w:t xml:space="preserve"> üüriteatis</w:t>
      </w:r>
    </w:p>
    <w:p w14:paraId="0F3BA95E" w14:textId="12BD55FE" w:rsidR="006E2F6F" w:rsidRDefault="006E2F6F" w:rsidP="006E2F6F">
      <w:r>
        <w:t>Lisa 1. Pikk tn 20a</w:t>
      </w:r>
      <w:r w:rsidR="006A419E">
        <w:t xml:space="preserve"> üüriteatis</w:t>
      </w:r>
    </w:p>
    <w:p w14:paraId="7EDD4121" w14:textId="705F5B20" w:rsidR="006E2F6F" w:rsidRDefault="006E2F6F" w:rsidP="006E2F6F">
      <w:r>
        <w:t>Lisa 1. Kooli 16, Kehra</w:t>
      </w:r>
      <w:r w:rsidR="006A419E">
        <w:t xml:space="preserve"> üüriteatis</w:t>
      </w:r>
    </w:p>
    <w:p w14:paraId="091881DB" w14:textId="17ADECFA" w:rsidR="006E2F6F" w:rsidRDefault="006E2F6F" w:rsidP="006E2F6F">
      <w:r>
        <w:t>Lisa 1. Kalurite 2a</w:t>
      </w:r>
      <w:r w:rsidR="006A419E">
        <w:t xml:space="preserve"> üüriteatis</w:t>
      </w:r>
    </w:p>
    <w:p w14:paraId="0C3A7392" w14:textId="02C4D2DC" w:rsidR="006E2F6F" w:rsidRDefault="006E2F6F" w:rsidP="006E2F6F">
      <w:r>
        <w:t>Lisa 1. Veose 1</w:t>
      </w:r>
      <w:r w:rsidR="006A419E">
        <w:t xml:space="preserve"> üüriteatis</w:t>
      </w:r>
    </w:p>
    <w:p w14:paraId="397066AE" w14:textId="6DA4E4D6" w:rsidR="006E2F6F" w:rsidRDefault="006E2F6F" w:rsidP="006E2F6F">
      <w:r>
        <w:t>Lisa 1. Järve tee 3a, Assaku</w:t>
      </w:r>
      <w:r w:rsidR="006A419E" w:rsidRPr="006A419E">
        <w:t xml:space="preserve"> </w:t>
      </w:r>
      <w:r w:rsidR="006A419E">
        <w:t>üüriteatis</w:t>
      </w:r>
    </w:p>
    <w:p w14:paraId="281FF55B" w14:textId="176EA2DB" w:rsidR="006E2F6F" w:rsidRDefault="006E2F6F" w:rsidP="006E2F6F">
      <w:r>
        <w:t xml:space="preserve">Lisa 1. </w:t>
      </w:r>
      <w:proofErr w:type="spellStart"/>
      <w:r>
        <w:t>Pritsumaja</w:t>
      </w:r>
      <w:proofErr w:type="spellEnd"/>
      <w:r>
        <w:t>, Nõva</w:t>
      </w:r>
      <w:r w:rsidR="006A419E">
        <w:t xml:space="preserve"> üüriteatis</w:t>
      </w:r>
    </w:p>
    <w:p w14:paraId="6D147D39" w14:textId="312DE704" w:rsidR="006E2F6F" w:rsidRDefault="006E2F6F" w:rsidP="006E2F6F">
      <w:r>
        <w:t>Lisa 1. Ruhnu 93001</w:t>
      </w:r>
      <w:r w:rsidR="006A419E">
        <w:t xml:space="preserve"> üüriteatis</w:t>
      </w:r>
    </w:p>
    <w:p w14:paraId="4614D364" w14:textId="45A56BCF" w:rsidR="006E2F6F" w:rsidRDefault="006E2F6F" w:rsidP="006E2F6F">
      <w:r>
        <w:t xml:space="preserve">Lisa 1. </w:t>
      </w:r>
      <w:proofErr w:type="spellStart"/>
      <w:r>
        <w:t>Lemsi</w:t>
      </w:r>
      <w:proofErr w:type="spellEnd"/>
      <w:r>
        <w:t xml:space="preserve"> 88002</w:t>
      </w:r>
      <w:r w:rsidR="006A419E">
        <w:t xml:space="preserve"> üüriteatis</w:t>
      </w:r>
    </w:p>
    <w:p w14:paraId="27FE7B85" w14:textId="20FB372D" w:rsidR="006E2F6F" w:rsidRDefault="006E2F6F" w:rsidP="006E2F6F">
      <w:r>
        <w:t xml:space="preserve">Lisa 1. </w:t>
      </w:r>
      <w:proofErr w:type="spellStart"/>
      <w:r>
        <w:t>Hullo</w:t>
      </w:r>
      <w:proofErr w:type="spellEnd"/>
      <w:r>
        <w:t xml:space="preserve"> 91301</w:t>
      </w:r>
      <w:r w:rsidR="006A419E">
        <w:t xml:space="preserve"> üüriteatis</w:t>
      </w:r>
    </w:p>
    <w:p w14:paraId="68D56F23" w14:textId="3EEEF1DF" w:rsidR="006E2F6F" w:rsidRDefault="006E2F6F" w:rsidP="006E2F6F">
      <w:r>
        <w:t xml:space="preserve">Lisa 1. Uuetoomase, </w:t>
      </w:r>
      <w:proofErr w:type="spellStart"/>
      <w:r>
        <w:t>Hullo</w:t>
      </w:r>
      <w:proofErr w:type="spellEnd"/>
      <w:r>
        <w:t xml:space="preserve"> 91301</w:t>
      </w:r>
      <w:r w:rsidR="006A419E" w:rsidRPr="006A419E">
        <w:t xml:space="preserve"> </w:t>
      </w:r>
      <w:r w:rsidR="006A419E">
        <w:t>üüriteatis</w:t>
      </w:r>
    </w:p>
    <w:p w14:paraId="5F15790A" w14:textId="765ACF5E" w:rsidR="006E2F6F" w:rsidRDefault="006E2F6F" w:rsidP="006E2F6F">
      <w:r>
        <w:t>Lisa 1. Aiandi tn 3 // Keskuse/Kevade 7, Häädemeeste</w:t>
      </w:r>
      <w:r w:rsidR="006A419E">
        <w:t xml:space="preserve"> üüriteatis</w:t>
      </w:r>
    </w:p>
    <w:p w14:paraId="55D160FA" w14:textId="6323CA21" w:rsidR="006E2F6F" w:rsidRDefault="006E2F6F" w:rsidP="006E2F6F">
      <w:r>
        <w:t>Lisa 1. Vana 49</w:t>
      </w:r>
      <w:r w:rsidR="006A419E">
        <w:t xml:space="preserve"> üüriteatis</w:t>
      </w:r>
    </w:p>
    <w:p w14:paraId="5C8249AF" w14:textId="1081F2DA" w:rsidR="006E2F6F" w:rsidRDefault="006E2F6F" w:rsidP="006E2F6F">
      <w:r>
        <w:t>Lisa 1. Pärnu mnt 2a</w:t>
      </w:r>
      <w:r w:rsidR="006A419E">
        <w:t xml:space="preserve"> üüriteatis</w:t>
      </w:r>
    </w:p>
    <w:p w14:paraId="0D51A9E0" w14:textId="7BE7365B" w:rsidR="006E2F6F" w:rsidRDefault="006A419E" w:rsidP="006E2F6F">
      <w:r>
        <w:t xml:space="preserve">Lisa 1. </w:t>
      </w:r>
      <w:r w:rsidR="006E2F6F">
        <w:t>Tiigi 7</w:t>
      </w:r>
      <w:r>
        <w:t xml:space="preserve"> üüriteatis</w:t>
      </w:r>
    </w:p>
    <w:p w14:paraId="10EEAE0D" w14:textId="259CAA9C" w:rsidR="006E2F6F" w:rsidRDefault="006E2F6F" w:rsidP="006E2F6F">
      <w:r>
        <w:t>Lisa 1. Kaarma tee, Ebavere</w:t>
      </w:r>
      <w:r w:rsidR="006A419E">
        <w:t xml:space="preserve"> üüriteatis</w:t>
      </w:r>
    </w:p>
    <w:p w14:paraId="2F97DAA0" w14:textId="5F4C408E" w:rsidR="006E2F6F" w:rsidRDefault="006E2F6F" w:rsidP="006E2F6F">
      <w:r>
        <w:t>Lisa 1. Meistripunkti, Kreutzwaldi tn 3, Kraavi küla</w:t>
      </w:r>
      <w:r w:rsidR="006A419E">
        <w:t xml:space="preserve"> üüriteatis</w:t>
      </w:r>
    </w:p>
    <w:p w14:paraId="6FAB04EA" w14:textId="65E36021" w:rsidR="006E2F6F" w:rsidRDefault="006E2F6F" w:rsidP="006E2F6F">
      <w:r>
        <w:t>Lisa 1. Oja 2B</w:t>
      </w:r>
      <w:r w:rsidR="006A419E">
        <w:t xml:space="preserve"> üüriteatis</w:t>
      </w:r>
    </w:p>
    <w:p w14:paraId="0EE86837" w14:textId="15565138" w:rsidR="006E2F6F" w:rsidRDefault="006E2F6F" w:rsidP="006E2F6F">
      <w:r>
        <w:t xml:space="preserve">Lisa 1. </w:t>
      </w:r>
      <w:proofErr w:type="spellStart"/>
      <w:r>
        <w:t>Same</w:t>
      </w:r>
      <w:proofErr w:type="spellEnd"/>
      <w:r>
        <w:t xml:space="preserve"> tee 1, Tabivere alevik</w:t>
      </w:r>
      <w:r w:rsidR="006A419E">
        <w:t xml:space="preserve"> üüriteatis</w:t>
      </w:r>
    </w:p>
    <w:p w14:paraId="04F2CC58" w14:textId="00D18FED" w:rsidR="006E2F6F" w:rsidRDefault="006E2F6F" w:rsidP="006E2F6F">
      <w:r>
        <w:t>Lisa 1. Papli 4, Tõrvandi</w:t>
      </w:r>
      <w:r w:rsidR="006A419E">
        <w:t xml:space="preserve"> üüriteatis</w:t>
      </w:r>
    </w:p>
    <w:p w14:paraId="7195EE95" w14:textId="2E776BE4" w:rsidR="006E2F6F" w:rsidRDefault="006E2F6F" w:rsidP="006E2F6F">
      <w:r>
        <w:t>Lisa 1. Luunja</w:t>
      </w:r>
      <w:r w:rsidR="006A419E">
        <w:t xml:space="preserve"> üüriteatis</w:t>
      </w:r>
    </w:p>
    <w:p w14:paraId="15666534" w14:textId="6C495341" w:rsidR="006E51F4" w:rsidRPr="00043D55" w:rsidRDefault="006E2F6F" w:rsidP="006E2F6F">
      <w:r>
        <w:t>Lisa 1. Karja 16</w:t>
      </w:r>
      <w:r w:rsidR="006A419E">
        <w:t xml:space="preserve"> üüriteatis</w:t>
      </w:r>
    </w:p>
    <w:sectPr w:rsidR="006E51F4" w:rsidRPr="00043D55" w:rsidSect="007F2C7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8" w:right="1325" w:bottom="96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C1D59" w14:textId="77777777" w:rsidR="00F00A93" w:rsidRDefault="00F00A93">
      <w:r>
        <w:separator/>
      </w:r>
    </w:p>
  </w:endnote>
  <w:endnote w:type="continuationSeparator" w:id="0">
    <w:p w14:paraId="4855AA09" w14:textId="77777777" w:rsidR="00F00A93" w:rsidRDefault="00F0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420310"/>
      <w:docPartObj>
        <w:docPartGallery w:val="Page Numbers (Bottom of Page)"/>
        <w:docPartUnique/>
      </w:docPartObj>
    </w:sdtPr>
    <w:sdtEndPr/>
    <w:sdtContent>
      <w:sdt>
        <w:sdtPr>
          <w:id w:val="371033747"/>
          <w:docPartObj>
            <w:docPartGallery w:val="Page Numbers (Top of Page)"/>
            <w:docPartUnique/>
          </w:docPartObj>
        </w:sdtPr>
        <w:sdtEndPr/>
        <w:sdtContent>
          <w:p w14:paraId="15666546" w14:textId="77777777" w:rsidR="00445362" w:rsidRDefault="00445362">
            <w:pPr>
              <w:pStyle w:val="Jalus"/>
              <w:jc w:val="right"/>
            </w:pPr>
            <w:r w:rsidRPr="00E2607F">
              <w:t xml:space="preserve">Lk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535431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 w:rsidRPr="00E2607F">
              <w:t xml:space="preserve"> /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535431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666547" w14:textId="77777777" w:rsidR="00445362" w:rsidRPr="004F6039" w:rsidRDefault="00445362" w:rsidP="004F6039">
    <w:pPr>
      <w:pStyle w:val="Jalus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654A" w14:textId="7A9EB469" w:rsidR="00445362" w:rsidRDefault="00445362" w:rsidP="00740FD2">
    <w:r>
      <w:rPr>
        <w:noProof/>
        <w:color w:val="00416A"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6655C" wp14:editId="734D6167">
              <wp:simplePos x="0" y="0"/>
              <wp:positionH relativeFrom="column">
                <wp:posOffset>-66675</wp:posOffset>
              </wp:positionH>
              <wp:positionV relativeFrom="paragraph">
                <wp:posOffset>105410</wp:posOffset>
              </wp:positionV>
              <wp:extent cx="6086475" cy="0"/>
              <wp:effectExtent l="9525" t="10160" r="952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41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5.25pt;margin-top:8.3pt;width:47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" strokecolor="#00416a"/>
          </w:pict>
        </mc:Fallback>
      </mc:AlternateContent>
    </w:r>
  </w:p>
  <w:tbl>
    <w:tblPr>
      <w:tblStyle w:val="Kontuurtabel"/>
      <w:tblW w:w="96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553"/>
      <w:gridCol w:w="2400"/>
      <w:gridCol w:w="2412"/>
    </w:tblGrid>
    <w:tr w:rsidR="00445362" w14:paraId="15666559" w14:textId="77777777" w:rsidTr="00494319">
      <w:trPr>
        <w:trHeight w:val="1335"/>
      </w:trPr>
      <w:tc>
        <w:tcPr>
          <w:tcW w:w="2235" w:type="dxa"/>
        </w:tcPr>
        <w:p w14:paraId="1566654B" w14:textId="77777777" w:rsidR="00445362" w:rsidRPr="00C75150" w:rsidRDefault="00445362" w:rsidP="001232B1">
          <w:pPr>
            <w:pStyle w:val="Jalus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Lasnamäe 2</w:t>
          </w:r>
        </w:p>
        <w:p w14:paraId="1566654C" w14:textId="77777777" w:rsidR="00445362" w:rsidRPr="00C75150" w:rsidRDefault="00445362" w:rsidP="001232B1">
          <w:pPr>
            <w:ind w:right="716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 xml:space="preserve">11412 </w:t>
          </w:r>
          <w:r>
            <w:rPr>
              <w:color w:val="00416A"/>
              <w:sz w:val="20"/>
              <w:szCs w:val="20"/>
            </w:rPr>
            <w:t>Tallinn</w:t>
          </w:r>
        </w:p>
        <w:p w14:paraId="1566654D" w14:textId="77777777" w:rsidR="00445362" w:rsidRPr="00C75150" w:rsidRDefault="00445362" w:rsidP="001232B1">
          <w:pPr>
            <w:rPr>
              <w:color w:val="00416A"/>
              <w:sz w:val="20"/>
              <w:szCs w:val="20"/>
            </w:rPr>
          </w:pPr>
          <w:proofErr w:type="spellStart"/>
          <w:r>
            <w:rPr>
              <w:color w:val="00416A"/>
              <w:sz w:val="20"/>
              <w:szCs w:val="20"/>
            </w:rPr>
            <w:t>Reg-nr</w:t>
          </w:r>
          <w:proofErr w:type="spellEnd"/>
          <w:r w:rsidRPr="00C75150">
            <w:rPr>
              <w:color w:val="00416A"/>
              <w:sz w:val="20"/>
              <w:szCs w:val="20"/>
            </w:rPr>
            <w:t xml:space="preserve"> 10788733</w:t>
          </w:r>
        </w:p>
        <w:p w14:paraId="1566654E" w14:textId="77777777" w:rsidR="00445362" w:rsidRPr="00C75150" w:rsidRDefault="00445362" w:rsidP="001232B1">
          <w:pPr>
            <w:rPr>
              <w:color w:val="00416A"/>
              <w:sz w:val="20"/>
              <w:szCs w:val="20"/>
            </w:rPr>
          </w:pPr>
        </w:p>
      </w:tc>
      <w:tc>
        <w:tcPr>
          <w:tcW w:w="2553" w:type="dxa"/>
        </w:tcPr>
        <w:p w14:paraId="1566654F" w14:textId="77777777" w:rsidR="00445362" w:rsidRPr="00C75150" w:rsidRDefault="00445362" w:rsidP="001232B1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Tel :     +372 606 3400</w:t>
          </w:r>
        </w:p>
        <w:p w14:paraId="15666550" w14:textId="77777777" w:rsidR="00445362" w:rsidRPr="00C75150" w:rsidRDefault="00445362" w:rsidP="00950A8C">
          <w:pPr>
            <w:ind w:left="-50" w:firstLine="50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Faks:    +372 606 3401</w:t>
          </w:r>
        </w:p>
        <w:p w14:paraId="15666551" w14:textId="77777777" w:rsidR="00445362" w:rsidRPr="00C75150" w:rsidRDefault="00445362" w:rsidP="001232B1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 xml:space="preserve">E-post: </w:t>
          </w:r>
          <w:hyperlink r:id="rId1" w:history="1">
            <w:r w:rsidRPr="00C75150">
              <w:rPr>
                <w:rStyle w:val="Hperlink"/>
                <w:color w:val="00416A"/>
                <w:sz w:val="20"/>
                <w:szCs w:val="20"/>
              </w:rPr>
              <w:t>info@rkas.ee</w:t>
            </w:r>
          </w:hyperlink>
        </w:p>
        <w:p w14:paraId="15666552" w14:textId="77777777" w:rsidR="00445362" w:rsidRPr="00C75150" w:rsidRDefault="00445362" w:rsidP="001232B1">
          <w:pPr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 xml:space="preserve">Koduleht: </w:t>
          </w:r>
          <w:r w:rsidRPr="00C75150">
            <w:rPr>
              <w:color w:val="00416A"/>
              <w:sz w:val="20"/>
              <w:szCs w:val="20"/>
            </w:rPr>
            <w:t>www.rkas.ee</w:t>
          </w:r>
        </w:p>
      </w:tc>
      <w:tc>
        <w:tcPr>
          <w:tcW w:w="2400" w:type="dxa"/>
        </w:tcPr>
        <w:p w14:paraId="15666553" w14:textId="77777777" w:rsidR="00445362" w:rsidRPr="00C75150" w:rsidRDefault="00445362" w:rsidP="005E0334">
          <w:pPr>
            <w:rPr>
              <w:color w:val="00416A"/>
              <w:sz w:val="20"/>
              <w:szCs w:val="20"/>
            </w:rPr>
          </w:pPr>
          <w:proofErr w:type="spellStart"/>
          <w:r>
            <w:rPr>
              <w:color w:val="00416A"/>
              <w:sz w:val="20"/>
              <w:szCs w:val="20"/>
            </w:rPr>
            <w:t>Swedbank</w:t>
          </w:r>
          <w:proofErr w:type="spellEnd"/>
          <w:r w:rsidRPr="00C75150">
            <w:rPr>
              <w:color w:val="00416A"/>
              <w:sz w:val="20"/>
              <w:szCs w:val="20"/>
            </w:rPr>
            <w:t xml:space="preserve"> 767</w:t>
          </w:r>
        </w:p>
        <w:p w14:paraId="15666554" w14:textId="77777777" w:rsidR="00445362" w:rsidRPr="00C75150" w:rsidRDefault="00445362" w:rsidP="005E0334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a/a 221017592018</w:t>
          </w:r>
        </w:p>
        <w:p w14:paraId="15666555" w14:textId="77777777" w:rsidR="00445362" w:rsidRDefault="00445362" w:rsidP="005E0334">
          <w:pPr>
            <w:ind w:left="318" w:hanging="318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KMKR nr: EE100708707</w:t>
          </w:r>
        </w:p>
        <w:p w14:paraId="15666556" w14:textId="77777777" w:rsidR="00445362" w:rsidRPr="00C75150" w:rsidRDefault="00445362" w:rsidP="005E0334">
          <w:pPr>
            <w:ind w:left="318" w:hanging="318"/>
            <w:rPr>
              <w:color w:val="00416A"/>
              <w:sz w:val="20"/>
              <w:szCs w:val="20"/>
            </w:rPr>
          </w:pPr>
        </w:p>
      </w:tc>
      <w:tc>
        <w:tcPr>
          <w:tcW w:w="2412" w:type="dxa"/>
        </w:tcPr>
        <w:p w14:paraId="15666557" w14:textId="77777777" w:rsidR="00445362" w:rsidRDefault="00445362" w:rsidP="00494319">
          <w:pPr>
            <w:ind w:left="-264" w:firstLine="264"/>
            <w:jc w:val="right"/>
            <w:rPr>
              <w:color w:val="00416A"/>
              <w:sz w:val="20"/>
              <w:szCs w:val="20"/>
            </w:rPr>
          </w:pPr>
          <w:r>
            <w:rPr>
              <w:noProof/>
              <w:color w:val="00416A"/>
              <w:sz w:val="20"/>
              <w:szCs w:val="20"/>
              <w:lang w:eastAsia="et-EE"/>
            </w:rPr>
            <w:drawing>
              <wp:inline distT="0" distB="0" distL="0" distR="0" wp14:anchorId="1566655D" wp14:editId="1566655E">
                <wp:extent cx="1121387" cy="324000"/>
                <wp:effectExtent l="0" t="0" r="0" b="0"/>
                <wp:docPr id="3" name="Pilt 3" descr="C:\Documents and Settings\ragnarl\Desktop\Metro Sertlogo_ISO 9001_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ragnarl\Desktop\Metro Sertlogo_ISO 9001_140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t="1" b="-27128"/>
                        <a:stretch/>
                      </pic:blipFill>
                      <pic:spPr bwMode="auto">
                        <a:xfrm>
                          <a:off x="0" y="0"/>
                          <a:ext cx="1151404" cy="332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5666558" w14:textId="77777777" w:rsidR="00445362" w:rsidRPr="00C75150" w:rsidRDefault="00445362" w:rsidP="001232B1">
          <w:pPr>
            <w:rPr>
              <w:color w:val="00416A"/>
              <w:sz w:val="20"/>
              <w:szCs w:val="20"/>
            </w:rPr>
          </w:pPr>
        </w:p>
      </w:tc>
    </w:tr>
  </w:tbl>
  <w:p w14:paraId="1566655A" w14:textId="77777777" w:rsidR="00445362" w:rsidRPr="00740FD2" w:rsidRDefault="00445362" w:rsidP="00740FD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0A731" w14:textId="77777777" w:rsidR="00F00A93" w:rsidRDefault="00F00A93">
      <w:r>
        <w:separator/>
      </w:r>
    </w:p>
  </w:footnote>
  <w:footnote w:type="continuationSeparator" w:id="0">
    <w:p w14:paraId="307ADB23" w14:textId="77777777" w:rsidR="00F00A93" w:rsidRDefault="00F0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6545" w14:textId="77777777" w:rsidR="00445362" w:rsidRDefault="00445362" w:rsidP="00AF4E8B">
    <w:pPr>
      <w:pStyle w:val="Pis"/>
      <w:tabs>
        <w:tab w:val="right" w:pos="9688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6548" w14:textId="77777777" w:rsidR="00445362" w:rsidRDefault="00445362" w:rsidP="004F6039">
    <w:pPr>
      <w:pStyle w:val="Pis"/>
      <w:tabs>
        <w:tab w:val="right" w:pos="9688"/>
      </w:tabs>
      <w:jc w:val="right"/>
    </w:pPr>
    <w:r>
      <w:object w:dxaOrig="6412" w:dyaOrig="590" w14:anchorId="15666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1.15pt;height:21.75pt" o:ole="">
          <v:imagedata r:id="rId1" o:title=""/>
        </v:shape>
        <o:OLEObject Type="Embed" ProgID="CorelDRAW.Graphic.12" ShapeID="_x0000_i1025" DrawAspect="Content" ObjectID="_1431528228" r:id="rId2"/>
      </w:object>
    </w:r>
  </w:p>
  <w:p w14:paraId="15666549" w14:textId="77777777" w:rsidR="00445362" w:rsidRDefault="0044536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41"/>
    <w:rsid w:val="00001481"/>
    <w:rsid w:val="0001195F"/>
    <w:rsid w:val="000164AA"/>
    <w:rsid w:val="00043D55"/>
    <w:rsid w:val="000605C8"/>
    <w:rsid w:val="00097C36"/>
    <w:rsid w:val="000C4C89"/>
    <w:rsid w:val="00100D55"/>
    <w:rsid w:val="00102786"/>
    <w:rsid w:val="00111AF0"/>
    <w:rsid w:val="001232B1"/>
    <w:rsid w:val="00125482"/>
    <w:rsid w:val="00127D63"/>
    <w:rsid w:val="00150C36"/>
    <w:rsid w:val="0017540E"/>
    <w:rsid w:val="001961E4"/>
    <w:rsid w:val="001A1F34"/>
    <w:rsid w:val="001B35E6"/>
    <w:rsid w:val="001B6E38"/>
    <w:rsid w:val="0021459E"/>
    <w:rsid w:val="00226CB7"/>
    <w:rsid w:val="00227EA2"/>
    <w:rsid w:val="00255F2A"/>
    <w:rsid w:val="00260033"/>
    <w:rsid w:val="00290D27"/>
    <w:rsid w:val="00291A97"/>
    <w:rsid w:val="002B7494"/>
    <w:rsid w:val="002C0E3B"/>
    <w:rsid w:val="002D416D"/>
    <w:rsid w:val="002E6B6B"/>
    <w:rsid w:val="00300CF6"/>
    <w:rsid w:val="003034EA"/>
    <w:rsid w:val="00304577"/>
    <w:rsid w:val="003247D8"/>
    <w:rsid w:val="00346641"/>
    <w:rsid w:val="00350796"/>
    <w:rsid w:val="00353444"/>
    <w:rsid w:val="003715C3"/>
    <w:rsid w:val="0039363C"/>
    <w:rsid w:val="003E1D67"/>
    <w:rsid w:val="003E5127"/>
    <w:rsid w:val="003E63CE"/>
    <w:rsid w:val="003F08EC"/>
    <w:rsid w:val="004139A7"/>
    <w:rsid w:val="004400E1"/>
    <w:rsid w:val="00445362"/>
    <w:rsid w:val="00447F17"/>
    <w:rsid w:val="004643A1"/>
    <w:rsid w:val="00477EB3"/>
    <w:rsid w:val="00494319"/>
    <w:rsid w:val="004943BA"/>
    <w:rsid w:val="004D1DC4"/>
    <w:rsid w:val="004F6039"/>
    <w:rsid w:val="0050705A"/>
    <w:rsid w:val="00512C04"/>
    <w:rsid w:val="00522B44"/>
    <w:rsid w:val="00530208"/>
    <w:rsid w:val="00535431"/>
    <w:rsid w:val="005609EF"/>
    <w:rsid w:val="00572345"/>
    <w:rsid w:val="00574CCC"/>
    <w:rsid w:val="00576CE9"/>
    <w:rsid w:val="00582AAF"/>
    <w:rsid w:val="005866B7"/>
    <w:rsid w:val="00587AC0"/>
    <w:rsid w:val="005C15EC"/>
    <w:rsid w:val="005E0334"/>
    <w:rsid w:val="005F0240"/>
    <w:rsid w:val="005F2539"/>
    <w:rsid w:val="00600949"/>
    <w:rsid w:val="00604CA3"/>
    <w:rsid w:val="00613397"/>
    <w:rsid w:val="00620BC3"/>
    <w:rsid w:val="00620CA0"/>
    <w:rsid w:val="00643234"/>
    <w:rsid w:val="00656FD5"/>
    <w:rsid w:val="00686315"/>
    <w:rsid w:val="00696FC0"/>
    <w:rsid w:val="006A419E"/>
    <w:rsid w:val="006C1855"/>
    <w:rsid w:val="006D7E14"/>
    <w:rsid w:val="006E1661"/>
    <w:rsid w:val="006E2F6F"/>
    <w:rsid w:val="006E51F4"/>
    <w:rsid w:val="006F1209"/>
    <w:rsid w:val="007128F2"/>
    <w:rsid w:val="007260F7"/>
    <w:rsid w:val="00740FD2"/>
    <w:rsid w:val="007956F1"/>
    <w:rsid w:val="007B5DDF"/>
    <w:rsid w:val="007E2255"/>
    <w:rsid w:val="007F2C7B"/>
    <w:rsid w:val="007F734A"/>
    <w:rsid w:val="00826152"/>
    <w:rsid w:val="00832D32"/>
    <w:rsid w:val="00840D1F"/>
    <w:rsid w:val="008629E7"/>
    <w:rsid w:val="00883FD6"/>
    <w:rsid w:val="008908B0"/>
    <w:rsid w:val="008C1AEA"/>
    <w:rsid w:val="008E1830"/>
    <w:rsid w:val="0091585F"/>
    <w:rsid w:val="009162AF"/>
    <w:rsid w:val="0092797B"/>
    <w:rsid w:val="00927CCB"/>
    <w:rsid w:val="009342B5"/>
    <w:rsid w:val="00950A8C"/>
    <w:rsid w:val="00961B32"/>
    <w:rsid w:val="0096202F"/>
    <w:rsid w:val="00976472"/>
    <w:rsid w:val="00994800"/>
    <w:rsid w:val="009C213D"/>
    <w:rsid w:val="00A265FA"/>
    <w:rsid w:val="00A27094"/>
    <w:rsid w:val="00A362CB"/>
    <w:rsid w:val="00A419F3"/>
    <w:rsid w:val="00A8786A"/>
    <w:rsid w:val="00AC02D9"/>
    <w:rsid w:val="00AC4196"/>
    <w:rsid w:val="00AC5771"/>
    <w:rsid w:val="00AF2366"/>
    <w:rsid w:val="00AF39FB"/>
    <w:rsid w:val="00AF4E8B"/>
    <w:rsid w:val="00B0621D"/>
    <w:rsid w:val="00B40491"/>
    <w:rsid w:val="00B5293B"/>
    <w:rsid w:val="00B55C34"/>
    <w:rsid w:val="00B563C3"/>
    <w:rsid w:val="00B6717A"/>
    <w:rsid w:val="00BB1E8B"/>
    <w:rsid w:val="00BC1D73"/>
    <w:rsid w:val="00C04B40"/>
    <w:rsid w:val="00C57D09"/>
    <w:rsid w:val="00C637D2"/>
    <w:rsid w:val="00C72DB2"/>
    <w:rsid w:val="00C82974"/>
    <w:rsid w:val="00C927F6"/>
    <w:rsid w:val="00C941D4"/>
    <w:rsid w:val="00CC56FE"/>
    <w:rsid w:val="00CE2D59"/>
    <w:rsid w:val="00D01597"/>
    <w:rsid w:val="00D35A37"/>
    <w:rsid w:val="00D54C89"/>
    <w:rsid w:val="00D575C3"/>
    <w:rsid w:val="00D921AD"/>
    <w:rsid w:val="00DA4959"/>
    <w:rsid w:val="00DC24C4"/>
    <w:rsid w:val="00DD3750"/>
    <w:rsid w:val="00DF3CCC"/>
    <w:rsid w:val="00DF6BF7"/>
    <w:rsid w:val="00E07AF6"/>
    <w:rsid w:val="00E15CE3"/>
    <w:rsid w:val="00E216BE"/>
    <w:rsid w:val="00E2521B"/>
    <w:rsid w:val="00E2607F"/>
    <w:rsid w:val="00E501C6"/>
    <w:rsid w:val="00E65A5D"/>
    <w:rsid w:val="00E76D7A"/>
    <w:rsid w:val="00E828BE"/>
    <w:rsid w:val="00EA3610"/>
    <w:rsid w:val="00EB467A"/>
    <w:rsid w:val="00EF4B38"/>
    <w:rsid w:val="00EF734C"/>
    <w:rsid w:val="00F00A93"/>
    <w:rsid w:val="00F04F55"/>
    <w:rsid w:val="00F30469"/>
    <w:rsid w:val="00F5278A"/>
    <w:rsid w:val="00F71B6C"/>
    <w:rsid w:val="00F77567"/>
    <w:rsid w:val="00F81FDC"/>
    <w:rsid w:val="00F904A2"/>
    <w:rsid w:val="00FA16F8"/>
    <w:rsid w:val="00FC4D81"/>
    <w:rsid w:val="00FD0D69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65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diplaan">
    <w:name w:val="Document Map"/>
    <w:basedOn w:val="Normaallaad"/>
    <w:link w:val="DokumendiplaanMrk"/>
    <w:rsid w:val="00494319"/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rsid w:val="00494319"/>
    <w:rPr>
      <w:rFonts w:ascii="Tahoma" w:hAnsi="Tahoma" w:cs="Tahoma"/>
      <w:sz w:val="16"/>
      <w:szCs w:val="16"/>
      <w:lang w:eastAsia="en-US"/>
    </w:rPr>
  </w:style>
  <w:style w:type="character" w:styleId="Klastatudhperlink">
    <w:name w:val="FollowedHyperlink"/>
    <w:basedOn w:val="Liguvaikefont"/>
    <w:uiPriority w:val="99"/>
    <w:unhideWhenUsed/>
    <w:rsid w:val="00260033"/>
    <w:rPr>
      <w:color w:val="800080"/>
      <w:u w:val="single"/>
    </w:rPr>
  </w:style>
  <w:style w:type="paragraph" w:customStyle="1" w:styleId="font5">
    <w:name w:val="font5"/>
    <w:basedOn w:val="Normaallaad"/>
    <w:rsid w:val="00260033"/>
    <w:pPr>
      <w:spacing w:before="100" w:beforeAutospacing="1" w:after="100" w:afterAutospacing="1"/>
    </w:pPr>
    <w:rPr>
      <w:rFonts w:ascii="Arial Narrow" w:hAnsi="Arial Narrow"/>
      <w:color w:val="000000"/>
      <w:sz w:val="20"/>
      <w:szCs w:val="20"/>
      <w:lang w:eastAsia="et-EE"/>
    </w:rPr>
  </w:style>
  <w:style w:type="paragraph" w:customStyle="1" w:styleId="font6">
    <w:name w:val="font6"/>
    <w:basedOn w:val="Normaallaad"/>
    <w:rsid w:val="00260033"/>
    <w:pPr>
      <w:spacing w:before="100" w:beforeAutospacing="1" w:after="100" w:afterAutospacing="1"/>
    </w:pPr>
    <w:rPr>
      <w:rFonts w:ascii="Arial Narrow" w:hAnsi="Arial Narrow"/>
      <w:color w:val="000000"/>
      <w:sz w:val="20"/>
      <w:szCs w:val="20"/>
      <w:lang w:eastAsia="et-EE"/>
    </w:rPr>
  </w:style>
  <w:style w:type="paragraph" w:customStyle="1" w:styleId="font7">
    <w:name w:val="font7"/>
    <w:basedOn w:val="Normaallaad"/>
    <w:rsid w:val="002600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2600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et-EE"/>
    </w:rPr>
  </w:style>
  <w:style w:type="paragraph" w:customStyle="1" w:styleId="xl64">
    <w:name w:val="xl64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65">
    <w:name w:val="xl65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66">
    <w:name w:val="xl66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67">
    <w:name w:val="xl67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68">
    <w:name w:val="xl68"/>
    <w:basedOn w:val="Normaallaad"/>
    <w:rsid w:val="002600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69">
    <w:name w:val="xl69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0">
    <w:name w:val="xl70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71">
    <w:name w:val="xl71"/>
    <w:basedOn w:val="Normaallaad"/>
    <w:rsid w:val="002600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72">
    <w:name w:val="xl72"/>
    <w:basedOn w:val="Normaallaad"/>
    <w:rsid w:val="00260033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3">
    <w:name w:val="xl73"/>
    <w:basedOn w:val="Normaallaad"/>
    <w:rsid w:val="00260033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4">
    <w:name w:val="xl74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5">
    <w:name w:val="xl75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76">
    <w:name w:val="xl76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7">
    <w:name w:val="xl77"/>
    <w:basedOn w:val="Normaallaad"/>
    <w:rsid w:val="0026003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8">
    <w:name w:val="xl78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9">
    <w:name w:val="xl79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0">
    <w:name w:val="xl80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1">
    <w:name w:val="xl81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2">
    <w:name w:val="xl82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3">
    <w:name w:val="xl83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4">
    <w:name w:val="xl84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85">
    <w:name w:val="xl85"/>
    <w:basedOn w:val="Normaallaad"/>
    <w:rsid w:val="002600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86">
    <w:name w:val="xl86"/>
    <w:basedOn w:val="Normaallaad"/>
    <w:rsid w:val="00260033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87">
    <w:name w:val="xl87"/>
    <w:basedOn w:val="Normaallaad"/>
    <w:rsid w:val="00260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8">
    <w:name w:val="xl88"/>
    <w:basedOn w:val="Normaallaad"/>
    <w:rsid w:val="00260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diplaan">
    <w:name w:val="Document Map"/>
    <w:basedOn w:val="Normaallaad"/>
    <w:link w:val="DokumendiplaanMrk"/>
    <w:rsid w:val="00494319"/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rsid w:val="00494319"/>
    <w:rPr>
      <w:rFonts w:ascii="Tahoma" w:hAnsi="Tahoma" w:cs="Tahoma"/>
      <w:sz w:val="16"/>
      <w:szCs w:val="16"/>
      <w:lang w:eastAsia="en-US"/>
    </w:rPr>
  </w:style>
  <w:style w:type="character" w:styleId="Klastatudhperlink">
    <w:name w:val="FollowedHyperlink"/>
    <w:basedOn w:val="Liguvaikefont"/>
    <w:uiPriority w:val="99"/>
    <w:unhideWhenUsed/>
    <w:rsid w:val="00260033"/>
    <w:rPr>
      <w:color w:val="800080"/>
      <w:u w:val="single"/>
    </w:rPr>
  </w:style>
  <w:style w:type="paragraph" w:customStyle="1" w:styleId="font5">
    <w:name w:val="font5"/>
    <w:basedOn w:val="Normaallaad"/>
    <w:rsid w:val="00260033"/>
    <w:pPr>
      <w:spacing w:before="100" w:beforeAutospacing="1" w:after="100" w:afterAutospacing="1"/>
    </w:pPr>
    <w:rPr>
      <w:rFonts w:ascii="Arial Narrow" w:hAnsi="Arial Narrow"/>
      <w:color w:val="000000"/>
      <w:sz w:val="20"/>
      <w:szCs w:val="20"/>
      <w:lang w:eastAsia="et-EE"/>
    </w:rPr>
  </w:style>
  <w:style w:type="paragraph" w:customStyle="1" w:styleId="font6">
    <w:name w:val="font6"/>
    <w:basedOn w:val="Normaallaad"/>
    <w:rsid w:val="00260033"/>
    <w:pPr>
      <w:spacing w:before="100" w:beforeAutospacing="1" w:after="100" w:afterAutospacing="1"/>
    </w:pPr>
    <w:rPr>
      <w:rFonts w:ascii="Arial Narrow" w:hAnsi="Arial Narrow"/>
      <w:color w:val="000000"/>
      <w:sz w:val="20"/>
      <w:szCs w:val="20"/>
      <w:lang w:eastAsia="et-EE"/>
    </w:rPr>
  </w:style>
  <w:style w:type="paragraph" w:customStyle="1" w:styleId="font7">
    <w:name w:val="font7"/>
    <w:basedOn w:val="Normaallaad"/>
    <w:rsid w:val="002600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2600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et-EE"/>
    </w:rPr>
  </w:style>
  <w:style w:type="paragraph" w:customStyle="1" w:styleId="xl64">
    <w:name w:val="xl64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65">
    <w:name w:val="xl65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66">
    <w:name w:val="xl66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67">
    <w:name w:val="xl67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68">
    <w:name w:val="xl68"/>
    <w:basedOn w:val="Normaallaad"/>
    <w:rsid w:val="002600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69">
    <w:name w:val="xl69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0">
    <w:name w:val="xl70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71">
    <w:name w:val="xl71"/>
    <w:basedOn w:val="Normaallaad"/>
    <w:rsid w:val="002600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72">
    <w:name w:val="xl72"/>
    <w:basedOn w:val="Normaallaad"/>
    <w:rsid w:val="00260033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3">
    <w:name w:val="xl73"/>
    <w:basedOn w:val="Normaallaad"/>
    <w:rsid w:val="00260033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4">
    <w:name w:val="xl74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5">
    <w:name w:val="xl75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76">
    <w:name w:val="xl76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7">
    <w:name w:val="xl77"/>
    <w:basedOn w:val="Normaallaad"/>
    <w:rsid w:val="0026003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8">
    <w:name w:val="xl78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79">
    <w:name w:val="xl79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0">
    <w:name w:val="xl80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1">
    <w:name w:val="xl81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2">
    <w:name w:val="xl82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3">
    <w:name w:val="xl83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4">
    <w:name w:val="xl84"/>
    <w:basedOn w:val="Normaallaad"/>
    <w:rsid w:val="002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85">
    <w:name w:val="xl85"/>
    <w:basedOn w:val="Normaallaad"/>
    <w:rsid w:val="002600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86">
    <w:name w:val="xl86"/>
    <w:basedOn w:val="Normaallaad"/>
    <w:rsid w:val="00260033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eastAsia="et-EE"/>
    </w:rPr>
  </w:style>
  <w:style w:type="paragraph" w:customStyle="1" w:styleId="xl87">
    <w:name w:val="xl87"/>
    <w:basedOn w:val="Normaallaad"/>
    <w:rsid w:val="00260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  <w:style w:type="paragraph" w:customStyle="1" w:styleId="xl88">
    <w:name w:val="xl88"/>
    <w:basedOn w:val="Normaallaad"/>
    <w:rsid w:val="00260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rkas.e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rkasdhs/_cts/Valjaminev_kiri/Valjaminev_ki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F5E3FF0D4945F6A5660B09904B607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746F8E7-B1B0-49D6-B7B9-747B116C63F3}"/>
      </w:docPartPr>
      <w:docPartBody>
        <w:p w:rsidR="002A2A2D" w:rsidRDefault="002A2A2D">
          <w:pPr>
            <w:pStyle w:val="BBF5E3FF0D4945F6A5660B09904B607C"/>
          </w:pPr>
          <w:r w:rsidRPr="00064E3F">
            <w:rPr>
              <w:rStyle w:val="Kohatitetekst"/>
            </w:rPr>
            <w:t>[Adressaadi asutuse nimi]</w:t>
          </w:r>
        </w:p>
      </w:docPartBody>
    </w:docPart>
    <w:docPart>
      <w:docPartPr>
        <w:name w:val="5A9EEB82CBC84217ADB184203AD49E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55A4D0B-7398-4E18-A336-1029818A66E3}"/>
      </w:docPartPr>
      <w:docPartBody>
        <w:p w:rsidR="002A2A2D" w:rsidRDefault="002A2A2D">
          <w:pPr>
            <w:pStyle w:val="5A9EEB82CBC84217ADB184203AD49E3E"/>
          </w:pPr>
          <w:r w:rsidRPr="00064E3F">
            <w:rPr>
              <w:rStyle w:val="Kohatitetekst"/>
            </w:rPr>
            <w:t>[Adressaadi aadress]</w:t>
          </w:r>
        </w:p>
      </w:docPartBody>
    </w:docPart>
    <w:docPart>
      <w:docPartPr>
        <w:name w:val="84BCD44547534DCC8363AA36057D9B9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4049D-B538-4F95-970C-BD4F26119CCB}"/>
      </w:docPartPr>
      <w:docPartBody>
        <w:p w:rsidR="002A2A2D" w:rsidRDefault="002A2A2D">
          <w:pPr>
            <w:pStyle w:val="84BCD44547534DCC8363AA36057D9B9E"/>
          </w:pPr>
          <w:r w:rsidRPr="00064E3F">
            <w:rPr>
              <w:rStyle w:val="Kohatitetekst"/>
            </w:rPr>
            <w:t>[Adressaadi indeks]</w:t>
          </w:r>
        </w:p>
      </w:docPartBody>
    </w:docPart>
    <w:docPart>
      <w:docPartPr>
        <w:name w:val="E0002B3AA61E4DBDA9396C7BAC01BC2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FCA5AB9-26B3-4C2C-9AAA-93617C045263}"/>
      </w:docPartPr>
      <w:docPartBody>
        <w:p w:rsidR="002A2A2D" w:rsidRDefault="002A2A2D">
          <w:pPr>
            <w:pStyle w:val="E0002B3AA61E4DBDA9396C7BAC01BC2C"/>
          </w:pPr>
          <w:r w:rsidRPr="00064E3F">
            <w:rPr>
              <w:rStyle w:val="Kohatitetekst"/>
            </w:rPr>
            <w:t>[Adressaadi linn]</w:t>
          </w:r>
        </w:p>
      </w:docPartBody>
    </w:docPart>
    <w:docPart>
      <w:docPartPr>
        <w:name w:val="9EF2E7531C144A0185F2848416D9BEB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42C4011-0CD4-4B7A-9FAD-C5DDFC72F13B}"/>
      </w:docPartPr>
      <w:docPartBody>
        <w:p w:rsidR="002A2A2D" w:rsidRDefault="002A2A2D">
          <w:pPr>
            <w:pStyle w:val="9EF2E7531C144A0185F2848416D9BEBA"/>
          </w:pPr>
          <w:r w:rsidRPr="00064E3F">
            <w:rPr>
              <w:rStyle w:val="Kohatitetekst"/>
            </w:rPr>
            <w:t>[Registreerimise kuupäev]</w:t>
          </w:r>
        </w:p>
      </w:docPartBody>
    </w:docPart>
    <w:docPart>
      <w:docPartPr>
        <w:name w:val="7C40A1D445C54B05A50AAD3B7E5F2B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3FB22CA-4236-42ED-8199-AF735D14E498}"/>
      </w:docPartPr>
      <w:docPartBody>
        <w:p w:rsidR="002A2A2D" w:rsidRDefault="002A2A2D">
          <w:pPr>
            <w:pStyle w:val="7C40A1D445C54B05A50AAD3B7E5F2B98"/>
          </w:pPr>
          <w:r w:rsidRPr="00064E3F">
            <w:rPr>
              <w:rStyle w:val="Kohatitetekst"/>
            </w:rPr>
            <w:t>[Dokumendi identifikaator]</w:t>
          </w:r>
        </w:p>
      </w:docPartBody>
    </w:docPart>
    <w:docPart>
      <w:docPartPr>
        <w:name w:val="C4D72271BC9842BEA688C0ACBE87BB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CD7EAB0-E577-475F-B42F-5F6A73A072AF}"/>
      </w:docPartPr>
      <w:docPartBody>
        <w:p w:rsidR="002A2A2D" w:rsidRDefault="002A2A2D">
          <w:pPr>
            <w:pStyle w:val="C4D72271BC9842BEA688C0ACBE87BB10"/>
          </w:pPr>
          <w:r w:rsidRPr="00064E3F">
            <w:rPr>
              <w:rStyle w:val="Kohatitetekst"/>
            </w:rPr>
            <w:t>[Adressaadi e-post/isik]</w:t>
          </w:r>
        </w:p>
      </w:docPartBody>
    </w:docPart>
    <w:docPart>
      <w:docPartPr>
        <w:name w:val="CA3970A1E09F4B4A935A46987CBA71D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DF6F71-59C8-49AD-AD43-AB067187B305}"/>
      </w:docPartPr>
      <w:docPartBody>
        <w:p w:rsidR="002A2A2D" w:rsidRDefault="002A2A2D">
          <w:pPr>
            <w:pStyle w:val="CA3970A1E09F4B4A935A46987CBA71DF"/>
          </w:pPr>
          <w:r w:rsidRPr="00064E3F">
            <w:rPr>
              <w:rStyle w:val="Kohatitetekst"/>
            </w:rPr>
            <w:t>[Tiitel]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2A2D"/>
    <w:rsid w:val="00117293"/>
    <w:rsid w:val="002A2A2D"/>
    <w:rsid w:val="00686D18"/>
    <w:rsid w:val="00734E14"/>
    <w:rsid w:val="00945EE0"/>
    <w:rsid w:val="00A85470"/>
    <w:rsid w:val="00C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A2A2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2A2A2D"/>
    <w:rPr>
      <w:color w:val="808080"/>
    </w:rPr>
  </w:style>
  <w:style w:type="paragraph" w:customStyle="1" w:styleId="BBF5E3FF0D4945F6A5660B09904B607C">
    <w:name w:val="BBF5E3FF0D4945F6A5660B09904B607C"/>
    <w:rsid w:val="002A2A2D"/>
  </w:style>
  <w:style w:type="paragraph" w:customStyle="1" w:styleId="EDF59EBBB95D48FCA7C7B11AFEC8C3AE">
    <w:name w:val="EDF59EBBB95D48FCA7C7B11AFEC8C3AE"/>
    <w:rsid w:val="002A2A2D"/>
  </w:style>
  <w:style w:type="paragraph" w:customStyle="1" w:styleId="5A9EEB82CBC84217ADB184203AD49E3E">
    <w:name w:val="5A9EEB82CBC84217ADB184203AD49E3E"/>
    <w:rsid w:val="002A2A2D"/>
  </w:style>
  <w:style w:type="paragraph" w:customStyle="1" w:styleId="84BCD44547534DCC8363AA36057D9B9E">
    <w:name w:val="84BCD44547534DCC8363AA36057D9B9E"/>
    <w:rsid w:val="002A2A2D"/>
  </w:style>
  <w:style w:type="paragraph" w:customStyle="1" w:styleId="E0002B3AA61E4DBDA9396C7BAC01BC2C">
    <w:name w:val="E0002B3AA61E4DBDA9396C7BAC01BC2C"/>
    <w:rsid w:val="002A2A2D"/>
  </w:style>
  <w:style w:type="paragraph" w:customStyle="1" w:styleId="9EF2E7531C144A0185F2848416D9BEBA">
    <w:name w:val="9EF2E7531C144A0185F2848416D9BEBA"/>
    <w:rsid w:val="002A2A2D"/>
  </w:style>
  <w:style w:type="paragraph" w:customStyle="1" w:styleId="432B67A0843E4587B85DC5E00E8CA27B">
    <w:name w:val="432B67A0843E4587B85DC5E00E8CA27B"/>
    <w:rsid w:val="002A2A2D"/>
  </w:style>
  <w:style w:type="paragraph" w:customStyle="1" w:styleId="7C40A1D445C54B05A50AAD3B7E5F2B98">
    <w:name w:val="7C40A1D445C54B05A50AAD3B7E5F2B98"/>
    <w:rsid w:val="002A2A2D"/>
  </w:style>
  <w:style w:type="paragraph" w:customStyle="1" w:styleId="C4D72271BC9842BEA688C0ACBE87BB10">
    <w:name w:val="C4D72271BC9842BEA688C0ACBE87BB10"/>
    <w:rsid w:val="002A2A2D"/>
  </w:style>
  <w:style w:type="paragraph" w:customStyle="1" w:styleId="CA3970A1E09F4B4A935A46987CBA71DF">
    <w:name w:val="CA3970A1E09F4B4A935A46987CBA71DF"/>
    <w:rsid w:val="002A2A2D"/>
  </w:style>
  <w:style w:type="paragraph" w:customStyle="1" w:styleId="C0D4B3DA0282475381397B1308FD2B07">
    <w:name w:val="C0D4B3DA0282475381397B1308FD2B07"/>
    <w:rsid w:val="002A2A2D"/>
  </w:style>
  <w:style w:type="paragraph" w:customStyle="1" w:styleId="0C86C412BB7A4DDBA56E26AE9DA74319">
    <w:name w:val="0C86C412BB7A4DDBA56E26AE9DA74319"/>
    <w:rsid w:val="002A2A2D"/>
  </w:style>
  <w:style w:type="paragraph" w:customStyle="1" w:styleId="F29E5F48D85D44AF9EF82B5F0BE514F4">
    <w:name w:val="F29E5F48D85D44AF9EF82B5F0BE514F4"/>
    <w:rsid w:val="002A2A2D"/>
  </w:style>
  <w:style w:type="paragraph" w:customStyle="1" w:styleId="01D4EEDDE3534E28909F05C27543607C">
    <w:name w:val="01D4EEDDE3534E28909F05C27543607C"/>
    <w:rsid w:val="002A2A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001E3AC79EB5C141EC9E9142F93D435C4100990D09AB02164A2884940AB1C42273BB00F6F8756579604B18963DEB3235C6722B00C3D81049C78E47E3B43438FC8EEAC5BD00D6A9FAAFFEE39E499101E6E3F9F9A048" ma:contentTypeVersion="5" ma:contentTypeDescription="Muuta ainult juhul, kui registreerimisel valiti vale dokumendiliik" ma:contentTypeScope="" ma:versionID="d66655fdae480d05f13762ffafd5ef18">
  <xsd:schema xmlns:xsd="http://www.w3.org/2001/XMLSchema" xmlns:xs="http://www.w3.org/2001/XMLSchema" xmlns:p="http://schemas.microsoft.com/office/2006/metadata/properties" xmlns:ns1="http://schemas.microsoft.com/sharepoint/v3" xmlns:ns2="EB6465C4-BBBB-4211-855B-D9C2AAA1834C" xmlns:ns3="b0f6981a-a0d0-42cb-93f4-c67921145ffa" targetNamespace="http://schemas.microsoft.com/office/2006/metadata/properties" ma:root="true" ma:fieldsID="01dfb930c3a668d9a94e0bded9067833" ns1:_="" ns2:_="" ns3:_="">
    <xsd:import namespace="http://schemas.microsoft.com/sharepoint/v3"/>
    <xsd:import namespace="EB6465C4-BBBB-4211-855B-D9C2AAA1834C"/>
    <xsd:import namespace="b0f6981a-a0d0-42cb-93f4-c67921145ffa"/>
    <xsd:element name="properties">
      <xsd:complexType>
        <xsd:sequence>
          <xsd:element name="documentManagement">
            <xsd:complexType>
              <xsd:all>
                <xsd:element ref="ns1:SignedLocation" minOccurs="0"/>
                <xsd:element ref="ns1:DocumentSubType" minOccurs="0"/>
                <xsd:element ref="ns1:CorrespondenceType" minOccurs="0"/>
                <xsd:element ref="ns1:Projektiobjektinumber" minOccurs="0"/>
                <xsd:element ref="ns1:AmphoraDocID" minOccurs="0"/>
                <xsd:element ref="ns1:AmphoraDocumentType" minOccurs="0"/>
                <xsd:element ref="ns1:AmphoraImportNr" minOccurs="0"/>
                <xsd:element ref="ns1:AmphoraIsPublic" minOccurs="0"/>
                <xsd:element ref="ns1:Content" minOccurs="0"/>
                <xsd:element ref="ns1:DocumentNumber" minOccurs="0"/>
                <xsd:element ref="ns1:Enclosures" minOccurs="0"/>
                <xsd:element ref="ns1:Signer" minOccurs="0"/>
                <xsd:element ref="ns1:Allkirjastajaametinimetus" minOccurs="0"/>
                <xsd:element ref="ns1:Creator" minOccurs="0"/>
                <xsd:element ref="ns1:CreatorPhone" minOccurs="0"/>
                <xsd:element ref="ns1:LetterSendingMethod" minOccurs="0"/>
                <xsd:element ref="ns1:DocumentID" minOccurs="0"/>
                <xsd:element ref="ns1:Registrant" minOccurs="0"/>
                <xsd:element ref="ns1:Index" minOccurs="0"/>
                <xsd:element ref="ns1:DocumentSerieNumber" minOccurs="0"/>
                <xsd:element ref="ns1:TemplateName" minOccurs="0"/>
                <xsd:element ref="ns1:TemplateDate" minOccurs="0"/>
                <xsd:element ref="ns1:Asutus" minOccurs="0"/>
                <xsd:element ref="ns1:AddresseeCompanyName" minOccurs="0"/>
                <xsd:element ref="ns1:Adressaadiepostisik" minOccurs="0"/>
                <xsd:element ref="ns1:AddresseeAddress" minOccurs="0"/>
                <xsd:element ref="ns1:AddresseeCode" minOccurs="0"/>
                <xsd:element ref="ns1:AddresseeFax" minOccurs="0"/>
                <xsd:element ref="ns1:Yours" minOccurs="0"/>
                <xsd:element ref="ns1:Ours" minOccurs="0"/>
                <xsd:element ref="ns1:ReplyDeadline" minOccurs="0"/>
                <xsd:element ref="ns1:Dokumendikpv" minOccurs="0"/>
                <xsd:element ref="ns1:RecordRelationships" minOccurs="0"/>
                <xsd:element ref="ns1:ReplyDate" minOccurs="0"/>
                <xsd:element ref="ns1:CommentsText" minOccurs="0"/>
                <xsd:element ref="ns1:FinancialYear" minOccurs="0"/>
                <xsd:element ref="ns1:RegistrationDate" minOccurs="0"/>
                <xsd:element ref="ns1:RestrictionBeginDate" minOccurs="0"/>
                <xsd:element ref="ns1:RestrictionEndDate" minOccurs="0"/>
                <xsd:element ref="ns1:RestrictionAuthorisation" minOccurs="0"/>
                <xsd:element ref="ns1:SecurityCategory" minOccurs="0"/>
                <xsd:element ref="ns1:SecurityCategoryChangeReason" minOccurs="0"/>
                <xsd:element ref="ns1:SecurityCategoryChangeDate" minOccurs="0"/>
                <xsd:element ref="ns1:PreviousSecurityCategory" minOccurs="0"/>
                <xsd:element ref="ns1:Encryption" minOccurs="0"/>
                <xsd:element ref="ns1:Deadline" minOccurs="0"/>
                <xsd:element ref="ns1:Responsible" minOccurs="0"/>
                <xsd:element ref="ns1:Komments" minOccurs="0"/>
                <xsd:element ref="ns1:CreatorName" minOccurs="0"/>
                <xsd:element ref="ns1:Destroyer" minOccurs="0"/>
                <xsd:element ref="ns1:DocumentStatus" minOccurs="0"/>
                <xsd:element ref="ns1:Approved" minOccurs="0"/>
                <xsd:element ref="ns1:Approver" minOccurs="0"/>
                <xsd:element ref="ns1:ApprovalDate" minOccurs="0"/>
                <xsd:element ref="ns1:RetentionPeriodSetDate" minOccurs="0"/>
                <xsd:element ref="ns1:RetentionPeriodChangeDate" minOccurs="0"/>
                <xsd:element ref="ns1:fawf_IsAssigned" minOccurs="0"/>
                <xsd:element ref="ns1:fawf_Deadline" minOccurs="0"/>
                <xsd:element ref="ns1:fawf_AssignedTo" minOccurs="0"/>
                <xsd:element ref="ns1:fawf_AssignmentStatus" minOccurs="0"/>
                <xsd:element ref="ns1:ValidityBeginDate" minOccurs="0"/>
                <xsd:element ref="ns1:ValidityEndDate" minOccurs="0"/>
                <xsd:element ref="ns1:CurrentOwner" minOccurs="0"/>
                <xsd:element ref="ns1:ReplyDocumentNumber" minOccurs="0"/>
                <xsd:element ref="ns1:LetterSubject" minOccurs="0"/>
                <xsd:element ref="ns1:LetterRequestedAnswerMethod" minOccurs="0"/>
                <xsd:element ref="ns1:DocumentSubject" minOccurs="0"/>
                <xsd:element ref="ns1:AddresseeFirstName" minOccurs="0"/>
                <xsd:element ref="ns1:AddresseeLastName" minOccurs="0"/>
                <xsd:element ref="ns1:AddresseeCompanyStructureUnit" minOccurs="0"/>
                <xsd:element ref="ns1:AddresseePosition" minOccurs="0"/>
                <xsd:element ref="ns1:AddresseeResponsiblePersonName" minOccurs="0"/>
                <xsd:element ref="ns1:CorrespondingInstitutionAddress" minOccurs="0"/>
                <xsd:element ref="ns1:ContactPerson" minOccurs="0"/>
                <xsd:element ref="ns1:DigitalSigners" minOccurs="0"/>
                <xsd:element ref="ns1:TimeLastSigned" minOccurs="0"/>
                <xsd:element ref="ns1:SignatureStatus" minOccurs="0"/>
                <xsd:element ref="ns1:DetachedDate" minOccurs="0"/>
                <xsd:element ref="ns1:DestroyedDate" minOccurs="0"/>
                <xsd:element ref="ns1:Version" minOccurs="0"/>
                <xsd:element ref="ns1:DocumentLocation" minOccurs="0"/>
                <xsd:element ref="ns1:MediaFormat" minOccurs="0"/>
                <xsd:element ref="ns1:CopyReceivers" minOccurs="0"/>
                <xsd:element ref="ns1:ArchivalStatus" minOccurs="0"/>
                <xsd:element ref="ns1:ArchivalDate" minOccurs="0"/>
                <xsd:element ref="ns1:PaperDocumentFolder" minOccurs="0"/>
                <xsd:element ref="ns1:RealEstateID" minOccurs="0"/>
                <xsd:element ref="ns2:Objektinr" minOccurs="0"/>
                <xsd:element ref="ns1:LetterNumber" minOccurs="0"/>
                <xsd:element ref="ns1:Addressee" minOccurs="0"/>
                <xsd:element ref="ns1:Number" minOccurs="0"/>
                <xsd:element ref="ns1:AccessRights" minOccurs="0"/>
                <xsd:element ref="ns1:IsMainDocument" minOccurs="0"/>
                <xsd:element ref="ns1:ProjectNumber" minOccurs="0"/>
                <xsd:element ref="ns1:SendersCompanyName" minOccurs="0"/>
                <xsd:element ref="ns1:Sender" minOccurs="0"/>
                <xsd:element ref="ns1:CreatedDate" minOccurs="0"/>
                <xsd:element ref="ns1:Lisad" minOccurs="0"/>
                <xsd:element ref="ns3:Hanke_x0020_ID" minOccurs="0"/>
                <xsd:element ref="ns3:Seos_x0020_hanke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ignedLocation" ma:index="7" nillable="true" ma:displayName="Allkirjastamise koht" ma:internalName="SignedLocation">
      <xsd:simpleType>
        <xsd:restriction base="dms:Text"/>
      </xsd:simpleType>
    </xsd:element>
    <xsd:element name="DocumentSubType" ma:index="8" nillable="true" ma:displayName="Dokumendi alamliik" ma:default="" ma:format="Dropdown" ma:internalName="DocumentSubType">
      <xsd:simpleType>
        <xsd:restriction base="dms:Choice">
          <xsd:enumeration value="Akt"/>
          <xsd:enumeration value="Arve"/>
          <xsd:enumeration value="Garantiikiri"/>
          <xsd:enumeration value="Kiri"/>
          <xsd:enumeration value="Kutse"/>
          <xsd:enumeration value="Leping"/>
          <xsd:enumeration value="Muu"/>
          <xsd:enumeration value="Protokoll"/>
          <xsd:enumeration value="Teatis"/>
        </xsd:restriction>
      </xsd:simpleType>
    </xsd:element>
    <xsd:element name="CorrespondenceType" ma:index="9" nillable="true" ma:displayName="Kirjavahetuse liik" ma:default="" ma:format="Dropdown" ma:internalName="CorrespondenceType">
      <xsd:simpleType>
        <xsd:restriction base="dms:Choice">
          <xsd:enumeration value="Üldkirjavahetus"/>
          <xsd:enumeration value="Projektipõhine"/>
          <xsd:enumeration value="Objektipõhine"/>
        </xsd:restriction>
      </xsd:simpleType>
    </xsd:element>
    <xsd:element name="Projektiobjektinumber" ma:index="10" nillable="true" ma:displayName="Projekt/objekt" ma:internalName="Projektiobjektinumber">
      <xsd:simpleType>
        <xsd:restriction base="dms:Note">
          <xsd:maxLength value="255"/>
        </xsd:restriction>
      </xsd:simpleType>
    </xsd:element>
    <xsd:element name="AmphoraDocID" ma:index="12" nillable="true" ma:displayName="Amphora dokumendi ID" ma:hidden="true" ma:internalName="AmphoraDocID">
      <xsd:simpleType>
        <xsd:restriction base="dms:Number"/>
      </xsd:simpleType>
    </xsd:element>
    <xsd:element name="AmphoraDocumentType" ma:index="13" nillable="true" ma:displayName="Amphora dokumendi teema" ma:hidden="true" ma:internalName="AmphoraDocumentType">
      <xsd:simpleType>
        <xsd:restriction base="dms:Text"/>
      </xsd:simpleType>
    </xsd:element>
    <xsd:element name="AmphoraImportNr" ma:index="14" nillable="true" ma:displayName="AmphoraImportNr" ma:hidden="true" ma:internalName="AmphoraImportNr">
      <xsd:simpleType>
        <xsd:restriction base="dms:Number"/>
      </xsd:simpleType>
    </xsd:element>
    <xsd:element name="AmphoraIsPublic" ma:index="15" nillable="true" ma:displayName="Amphora avalikustatud" ma:hidden="true" ma:internalName="AmphoraIsPublic">
      <xsd:simpleType>
        <xsd:restriction base="dms:Boolean"/>
      </xsd:simpleType>
    </xsd:element>
    <xsd:element name="Content" ma:index="16" nillable="true" ma:displayName="Sisu" ma:default="" ma:description="Lühikokkuvõte kirjast" ma:internalName="Content">
      <xsd:simpleType>
        <xsd:restriction base="dms:Note"/>
      </xsd:simpleType>
    </xsd:element>
    <xsd:element name="DocumentNumber" ma:index="17" nillable="true" ma:displayName="Dokumendi number" ma:default="" ma:description="Kirjale lisatud dokumendi number (nt lepingu, akti, arve jt number)." ma:internalName="DocumentNumber">
      <xsd:simpleType>
        <xsd:restriction base="dms:Text">
          <xsd:maxLength value="255"/>
        </xsd:restriction>
      </xsd:simpleType>
    </xsd:element>
    <xsd:element name="Enclosures" ma:index="18" nillable="true" ma:displayName="Lisad" ma:internalName="Enclosures">
      <xsd:simpleType>
        <xsd:restriction base="dms:Text"/>
      </xsd:simpleType>
    </xsd:element>
    <xsd:element name="Signer" ma:index="19" nillable="true" ma:displayName="Allkirjastaja" ma:SharePointGroup="0" ma:internalName="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lkirjastajaametinimetus" ma:index="20" nillable="true" ma:displayName="Allkirjastaja ametinimetus" ma:internalName="Allkirjastajaametinimetus">
      <xsd:simpleType>
        <xsd:restriction base="dms:Text">
          <xsd:maxLength value="255"/>
        </xsd:restriction>
      </xsd:simpleType>
    </xsd:element>
    <xsd:element name="Creator" ma:index="21" nillable="true" ma:displayName="Koostaja" ma:description="Koostaja/Saatja" ma:SearchPeopleOnly="false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orPhone" ma:index="22" nillable="true" ma:displayName="Koostaja telefon" ma:default="" ma:description="Kirja koostaja telefoni nr" ma:internalName="CreatorPhone">
      <xsd:simpleType>
        <xsd:restriction base="dms:Text">
          <xsd:maxLength value="255"/>
        </xsd:restriction>
      </xsd:simpleType>
    </xsd:element>
    <xsd:element name="LetterSendingMethod" ma:index="23" nillable="true" ma:displayName="Kirja saatmise viis" ma:default="" ma:format="Dropdown" ma:internalName="LetterSending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Panderoll"/>
          <xsd:enumeration value="Kuller"/>
          <xsd:enumeration value="Telegramm"/>
          <xsd:enumeration value="Tähitud post isiklikult kätte"/>
          <xsd:enumeration value="Kodanikuportaal"/>
        </xsd:restriction>
      </xsd:simpleType>
    </xsd:element>
    <xsd:element name="DocumentID" ma:index="24" nillable="true" ma:displayName="Dokumendi identifikaator" ma:internalName="DocumentID">
      <xsd:simpleType>
        <xsd:restriction base="dms:Text"/>
      </xsd:simpleType>
    </xsd:element>
    <xsd:element name="Registrant" ma:index="25" nillable="true" ma:displayName="Registreerija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x" ma:index="26" nillable="true" ma:displayName="Indeks" ma:internalName="Index">
      <xsd:simpleType>
        <xsd:restriction base="dms:Text"/>
      </xsd:simpleType>
    </xsd:element>
    <xsd:element name="DocumentSerieNumber" ma:index="27" nillable="true" ma:displayName="Dokumendi järg" ma:decimals="0" ma:internalName="DocumentSerieNumber">
      <xsd:simpleType>
        <xsd:restriction base="dms:Number"/>
      </xsd:simpleType>
    </xsd:element>
    <xsd:element name="TemplateName" ma:index="28" nillable="true" ma:displayName="Malli nimetus" ma:hidden="true" ma:internalName="TemplateName">
      <xsd:simpleType>
        <xsd:restriction base="dms:Text"/>
      </xsd:simpleType>
    </xsd:element>
    <xsd:element name="TemplateDate" ma:index="29" nillable="true" ma:displayName="Malli kuupäev" ma:hidden="true" ma:internalName="TemplateDate">
      <xsd:simpleType>
        <xsd:restriction base="dms:DateTime"/>
      </xsd:simpleType>
    </xsd:element>
    <xsd:element name="Asutus" ma:index="30" nillable="true" ma:displayName="Asutus" ma:hidden="true" ma:internalName="Asutus">
      <xsd:simpleType>
        <xsd:restriction base="dms:Unknown"/>
      </xsd:simpleType>
    </xsd:element>
    <xsd:element name="AddresseeCompanyName" ma:index="31" nillable="true" ma:displayName="Adressaadi asutuse nimi" ma:internalName="AddresseeCompanyName">
      <xsd:simpleType>
        <xsd:restriction base="dms:Text"/>
      </xsd:simpleType>
    </xsd:element>
    <xsd:element name="Adressaadiepostisik" ma:index="32" nillable="true" ma:displayName="Adressaadi e-post/isik" ma:internalName="Adressaadiepostisik">
      <xsd:simpleType>
        <xsd:restriction base="dms:Text">
          <xsd:maxLength value="100"/>
        </xsd:restriction>
      </xsd:simpleType>
    </xsd:element>
    <xsd:element name="AddresseeAddress" ma:index="33" nillable="true" ma:displayName="Adressaadi postiaadress" ma:internalName="AddresseeAddress">
      <xsd:simpleType>
        <xsd:restriction base="dms:Text"/>
      </xsd:simpleType>
    </xsd:element>
    <xsd:element name="AddresseeCode" ma:index="34" nillable="true" ma:displayName="Adressaadi postiindeks" ma:default="" ma:internalName="AddresseeCode">
      <xsd:simpleType>
        <xsd:restriction base="dms:Text">
          <xsd:maxLength value="255"/>
        </xsd:restriction>
      </xsd:simpleType>
    </xsd:element>
    <xsd:element name="AddresseeFax" ma:index="35" nillable="true" ma:displayName="Adressaadi linn" ma:default="" ma:internalName="AddresseeFax">
      <xsd:simpleType>
        <xsd:restriction base="dms:Text">
          <xsd:maxLength value="255"/>
        </xsd:restriction>
      </xsd:simpleType>
    </xsd:element>
    <xsd:element name="Yours" ma:index="36" nillable="true" ma:displayName="TEIE" ma:default="" ma:description="Täita sissetulnud kirjade puhul. Sisestada järgmine kuju: Dokumendi kpv nr ja Dokumendi nr (00.00.0000 nr 00)" ma:hidden="true" ma:internalName="Yours">
      <xsd:simpleType>
        <xsd:restriction base="dms:Text">
          <xsd:maxLength value="255"/>
        </xsd:restriction>
      </xsd:simpleType>
    </xsd:element>
    <xsd:element name="Ours" ma:index="37" nillable="true" ma:displayName="TEIE" ma:default="" ma:description="Sissetulnud kirja kpv ja nr. Sisestada järgmine kuju: 00.00.0000 nr 0 (vastuskirja puhul täitub väli automaatselt)" ma:internalName="Ours">
      <xsd:simpleType>
        <xsd:restriction base="dms:Text">
          <xsd:maxLength value="255"/>
        </xsd:restriction>
      </xsd:simpleType>
    </xsd:element>
    <xsd:element name="ReplyDeadline" ma:index="38" nillable="true" ma:displayName="Vastamise tähtaeg" ma:default="" ma:description="Täita juhul, kui oodatakse vastust" ma:format="DateTime" ma:internalName="ReplyDeadline">
      <xsd:simpleType>
        <xsd:restriction base="dms:DateTime"/>
      </xsd:simpleType>
    </xsd:element>
    <xsd:element name="Dokumendikpv" ma:index="39" nillable="true" ma:displayName="Dokumendi kpv" ma:default="" ma:description="Sisestada kirjal olev kuupäev" ma:format="DateOnly" ma:hidden="true" ma:internalName="Dokumendikpv">
      <xsd:simpleType>
        <xsd:restriction base="dms:DateTime"/>
      </xsd:simpleType>
    </xsd:element>
    <xsd:element name="RecordRelationships" ma:index="40" nillable="true" ma:displayName="Seosed" ma:list="04b08a58-6d8b-431e-b4bf-d820001d2ddb" ma:internalName="RecordRelationships" ma:showField="ID">
      <xsd:simpleType>
        <xsd:restriction base="dms:Unknown"/>
      </xsd:simpleType>
    </xsd:element>
    <xsd:element name="ReplyDate" ma:index="41" nillable="true" ma:displayName="Vastamise kuupäev" ma:hidden="true" ma:internalName="ReplyDate">
      <xsd:simpleType>
        <xsd:restriction base="dms:DateTime"/>
      </xsd:simpleType>
    </xsd:element>
    <xsd:element name="CommentsText" ma:index="42" nillable="true" ma:displayName="Märkused" ma:default="" ma:description="Siia kirjuta märkus, kui kiri jäi välja saatmata või edastati mitmele asutusele." ma:internalName="CommentsText">
      <xsd:simpleType>
        <xsd:restriction base="dms:Note">
          <xsd:maxLength value="255"/>
        </xsd:restriction>
      </xsd:simpleType>
    </xsd:element>
    <xsd:element name="FinancialYear" ma:index="43" nillable="true" ma:displayName="Asjaajamise aasta" ma:decimals="0" ma:internalName="FinancialYear">
      <xsd:simpleType>
        <xsd:restriction base="dms:Number"/>
      </xsd:simpleType>
    </xsd:element>
    <xsd:element name="RegistrationDate" ma:index="44" nillable="true" ma:displayName="Registreerimise kuupäev" ma:default="" ma:internalName="RegistrationDate">
      <xsd:simpleType>
        <xsd:restriction base="dms:DateTime"/>
      </xsd:simpleType>
    </xsd:element>
    <xsd:element name="RestrictionBeginDate" ma:index="46" nillable="true" ma:displayName="Piirangu algus" ma:hidden="true" ma:internalName="RestrictionBeginDate" ma:readOnly="true">
      <xsd:simpleType>
        <xsd:restriction base="dms:DateTime"/>
      </xsd:simpleType>
    </xsd:element>
    <xsd:element name="RestrictionEndDate" ma:index="47" nillable="true" ma:displayName="Piirangu lõpp" ma:hidden="true" ma:internalName="RestrictionEndDate" ma:readOnly="true">
      <xsd:simpleType>
        <xsd:restriction base="dms:DateTime"/>
      </xsd:simpleType>
    </xsd:element>
    <xsd:element name="RestrictionAuthorisation" ma:index="48" nillable="true" ma:displayName="Piirangu alus" ma:hidden="true" ma:internalName="RestrictionAuthorisation" ma:readOnly="true">
      <xsd:simpleType>
        <xsd:restriction base="dms:Text"/>
      </xsd:simpleType>
    </xsd:element>
    <xsd:element name="SecurityCategory" ma:index="49" nillable="true" ma:displayName="Turvaklass" ma:hidden="true" ma:internalName="SecurityCategory" ma:readOnly="true">
      <xsd:simpleType>
        <xsd:restriction base="dms:Text"/>
      </xsd:simpleType>
    </xsd:element>
    <xsd:element name="SecurityCategoryChangeReason" ma:index="50" nillable="true" ma:displayName="Turvaklassi muutmise põhjus" ma:internalName="SecurityCategoryChangeReason" ma:readOnly="true">
      <xsd:simpleType>
        <xsd:restriction base="dms:Text"/>
      </xsd:simpleType>
    </xsd:element>
    <xsd:element name="SecurityCategoryChangeDate" ma:index="51" nillable="true" ma:displayName="Turvaklassi muutmise kuupäev" ma:internalName="SecurityCategoryChangeDate" ma:readOnly="true">
      <xsd:simpleType>
        <xsd:restriction base="dms:DateTime"/>
      </xsd:simpleType>
    </xsd:element>
    <xsd:element name="PreviousSecurityCategory" ma:index="52" nillable="true" ma:displayName="Eelmine turvaklass" ma:internalName="PreviousSecurityCategory" ma:readOnly="true">
      <xsd:simpleType>
        <xsd:restriction base="dms:Text"/>
      </xsd:simpleType>
    </xsd:element>
    <xsd:element name="Encryption" ma:index="53" nillable="true" ma:displayName="Krüpteering" ma:internalName="Encryption" ma:readOnly="true">
      <xsd:simpleType>
        <xsd:restriction base="dms:Text"/>
      </xsd:simpleType>
    </xsd:element>
    <xsd:element name="Deadline" ma:index="54" nillable="true" ma:displayName="Tähtaeg" ma:hidden="true" ma:internalName="Deadline">
      <xsd:simpleType>
        <xsd:restriction base="dms:DateTime"/>
      </xsd:simpleType>
    </xsd:element>
    <xsd:element name="Responsible" ma:index="55" nillable="true" ma:displayName="Vastutajad" ma:hidden="true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s" ma:index="56" nillable="true" ma:displayName="Kommentaarid" ma:default="" ma:description="Siia kirjuta märkus, kui kiri näiteks ei läinudki välja" ma:hidden="true" ma:internalName="Komments">
      <xsd:simpleType>
        <xsd:restriction base="dms:Note"/>
      </xsd:simpleType>
    </xsd:element>
    <xsd:element name="CreatorName" ma:index="57" nillable="true" ma:displayName="Koostaja nimi" ma:default="" ma:description="Sissetulnud kirja koostaja" ma:hidden="true" ma:internalName="CreatorName">
      <xsd:simpleType>
        <xsd:restriction base="dms:Text">
          <xsd:maxLength value="255"/>
        </xsd:restriction>
      </xsd:simpleType>
    </xsd:element>
    <xsd:element name="Destroyer" ma:index="58" nillable="true" ma:displayName="Hävitamise teostaja" ma:hidden="true" ma:internalName="Destroy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tatus" ma:index="59" nillable="true" ma:displayName="Dokumendi olek" ma:default="Töös" ma:hidden="true" ma:internalName="DocumentStatus">
      <xsd:simpleType>
        <xsd:restriction base="dms:Choice">
          <xsd:enumeration value="Töös"/>
          <xsd:enumeration value="Ootab registreerimist"/>
          <xsd:enumeration value="Registreeritud"/>
          <xsd:enumeration value="Arhiveeritud"/>
          <xsd:enumeration value="Lõpetatud"/>
          <xsd:enumeration value="Allkirjastatud"/>
          <xsd:enumeration value="Kooskõlastatud"/>
          <xsd:enumeration value="Kooskõlastamisel"/>
          <xsd:enumeration value="Allkirjastamisel"/>
        </xsd:restriction>
      </xsd:simpleType>
    </xsd:element>
    <xsd:element name="Approved" ma:index="60" nillable="true" ma:displayName="Kooskõlastatud" ma:hidden="true" ma:internalName="Approved">
      <xsd:simpleType>
        <xsd:restriction base="dms:Boolean"/>
      </xsd:simpleType>
    </xsd:element>
    <xsd:element name="Approver" ma:index="61" nillable="true" ma:displayName="Kooskõlastaja" ma:hidden="true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Date" ma:index="62" nillable="true" ma:displayName="Kooskõlastamise kuupäev" ma:hidden="true" ma:internalName="ApprovalDate">
      <xsd:simpleType>
        <xsd:restriction base="dms:DateTime"/>
      </xsd:simpleType>
    </xsd:element>
    <xsd:element name="RetentionPeriodSetDate" ma:index="63" nillable="true" ma:displayName="Säilitustähtaja märkimine" ma:hidden="true" ma:internalName="RetentionPeriodSetDate">
      <xsd:simpleType>
        <xsd:restriction base="dms:DateTime"/>
      </xsd:simpleType>
    </xsd:element>
    <xsd:element name="RetentionPeriodChangeDate" ma:index="64" nillable="true" ma:displayName="Säilitustähtaja muutmine" ma:hidden="true" ma:internalName="RetentionPeriodChangeDate">
      <xsd:simpleType>
        <xsd:restriction base="dms:DateTime"/>
      </xsd:simpleType>
    </xsd:element>
    <xsd:element name="fawf_IsAssigned" ma:index="65" nillable="true" ma:displayName="Täitmisele määratud" ma:default="FALSE" ma:hidden="true" ma:internalName="fawf_IsAssigned">
      <xsd:simpleType>
        <xsd:restriction base="dms:Boolean"/>
      </xsd:simpleType>
    </xsd:element>
    <xsd:element name="fawf_Deadline" ma:index="66" nillable="true" ma:displayName="Täitmise tähtaeg" ma:default="" ma:hidden="true" ma:internalName="fawf_Deadline">
      <xsd:simpleType>
        <xsd:restriction base="dms:DateTime"/>
      </xsd:simpleType>
    </xsd:element>
    <xsd:element name="fawf_AssignedTo" ma:index="67" nillable="true" ma:displayName="Täitja" ma:hidden="true" ma:internalName="fawf_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wf_AssignmentStatus" ma:index="68" nillable="true" ma:displayName="Täitmise staatus" ma:hidden="true" ma:internalName="fawf_AssignmentStatus">
      <xsd:simpleType>
        <xsd:restriction base="dms:Choice">
          <xsd:enumeration value="Edenemisel"/>
          <xsd:enumeration value="Tagasi lükatud"/>
          <xsd:enumeration value="Lõpule viidud"/>
        </xsd:restriction>
      </xsd:simpleType>
    </xsd:element>
    <xsd:element name="ValidityBeginDate" ma:index="69" nillable="true" ma:displayName="Kehtivuse algus" ma:hidden="true" ma:internalName="ValidityBeginDate">
      <xsd:simpleType>
        <xsd:restriction base="dms:DateTime"/>
      </xsd:simpleType>
    </xsd:element>
    <xsd:element name="ValidityEndDate" ma:index="70" nillable="true" ma:displayName="Kehtivuse lõpp" ma:hidden="true" ma:internalName="ValidityEndDate">
      <xsd:simpleType>
        <xsd:restriction base="dms:DateTime"/>
      </xsd:simpleType>
    </xsd:element>
    <xsd:element name="CurrentOwner" ma:index="71" nillable="true" ma:displayName="Dokumendi omanik" ma:hidden="true" ma:internalName="Curr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lyDocumentNumber" ma:index="72" nillable="true" ma:displayName="Vastusdokumendi number" ma:hidden="true" ma:internalName="ReplyDocumentNumber">
      <xsd:simpleType>
        <xsd:restriction base="dms:Text"/>
      </xsd:simpleType>
    </xsd:element>
    <xsd:element name="LetterSubject" ma:index="73" nillable="true" ma:displayName="Kirja teema" ma:hidden="true" ma:internalName="LetterSubject">
      <xsd:simpleType>
        <xsd:restriction base="dms:Choice">
          <xsd:enumeration value="Asjaajamine ja arhiivitöö"/>
          <xsd:enumeration value="Kooskõlastamisel olevad lepingud"/>
          <xsd:enumeration value="Koolitus"/>
          <xsd:enumeration value="Majandamine, IT"/>
        </xsd:restriction>
      </xsd:simpleType>
    </xsd:element>
    <xsd:element name="LetterRequestedAnswerMethod" ma:index="74" nillable="true" ma:displayName="Soovitud vastamise viis" ma:hidden="true" ma:internalName="LetterRequestedAnswer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Telefonikõne"/>
          <xsd:enumeration value="Panderoll"/>
          <xsd:enumeration value="Kuller"/>
          <xsd:enumeration value="Telegramm"/>
          <xsd:enumeration value="Tähitud post isiklikult kätte"/>
          <xsd:enumeration value="E-kodanik"/>
          <xsd:enumeration value="Kodanikuportaal"/>
        </xsd:restriction>
      </xsd:simpleType>
    </xsd:element>
    <xsd:element name="DocumentSubject" ma:index="75" nillable="true" ma:displayName="Teema" ma:hidden="true" ma:internalName="DocumentSubject">
      <xsd:simpleType>
        <xsd:restriction base="dms:Text"/>
      </xsd:simpleType>
    </xsd:element>
    <xsd:element name="AddresseeFirstName" ma:index="76" nillable="true" ma:displayName="Adressaadi eesnimi" ma:hidden="true" ma:internalName="AddresseeFirstName">
      <xsd:simpleType>
        <xsd:restriction base="dms:Text"/>
      </xsd:simpleType>
    </xsd:element>
    <xsd:element name="AddresseeLastName" ma:index="77" nillable="true" ma:displayName="Adressaadi perekonnanimi" ma:hidden="true" ma:internalName="AddresseeLastName">
      <xsd:simpleType>
        <xsd:restriction base="dms:Text"/>
      </xsd:simpleType>
    </xsd:element>
    <xsd:element name="AddresseeCompanyStructureUnit" ma:index="78" nillable="true" ma:displayName="Adressaadi asutuse struktuuriüksus" ma:hidden="true" ma:internalName="AddresseeCompanyStructureUnit">
      <xsd:simpleType>
        <xsd:restriction base="dms:Text"/>
      </xsd:simpleType>
    </xsd:element>
    <xsd:element name="AddresseePosition" ma:index="79" nillable="true" ma:displayName="Adressaadi ametinimetus" ma:hidden="true" ma:internalName="AddresseePosition">
      <xsd:simpleType>
        <xsd:restriction base="dms:Text"/>
      </xsd:simpleType>
    </xsd:element>
    <xsd:element name="AddresseeResponsiblePersonName" ma:index="80" nillable="true" ma:displayName="Adressaadi poolne vastutav isik" ma:hidden="true" ma:internalName="AddresseeResponsiblePersonName">
      <xsd:simpleType>
        <xsd:restriction base="dms:Text"/>
      </xsd:simpleType>
    </xsd:element>
    <xsd:element name="CorrespondingInstitutionAddress" ma:index="81" nillable="true" ma:displayName="Asutuse aadress" ma:hidden="true" ma:internalName="CorrespondingInstitutionAddress">
      <xsd:simpleType>
        <xsd:restriction base="dms:Text"/>
      </xsd:simpleType>
    </xsd:element>
    <xsd:element name="ContactPerson" ma:index="82" nillable="true" ma:displayName="Kontaktisik" ma:hidden="true" ma:internalName="ContactPerson">
      <xsd:simpleType>
        <xsd:restriction base="dms:Text"/>
      </xsd:simpleType>
    </xsd:element>
    <xsd:element name="DigitalSigners" ma:index="83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  <xsd:element name="TimeLastSigned" ma:index="84" nillable="true" ma:displayName="Viimase allkirja aeg" ma:description="Aeg, millal viimati allkirjastati dokument. Uuendatakse automaatselt." ma:hidden="true" ma:internalName="TimeLastSigned" ma:readOnly="false">
      <xsd:simpleType>
        <xsd:restriction base="dms:DateTime"/>
      </xsd:simpleType>
    </xsd:element>
    <xsd:element name="SignatureStatus" ma:index="85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etachedDate" ma:index="86" nillable="true" ma:displayName="Eraldamise kuupäev" ma:default="" ma:hidden="true" ma:internalName="DetachedDate" ma:readOnly="true">
      <xsd:simpleType>
        <xsd:restriction base="dms:DateTime"/>
      </xsd:simpleType>
    </xsd:element>
    <xsd:element name="DestroyedDate" ma:index="87" nillable="true" ma:displayName="Hävitamise kuupäev" ma:default="" ma:hidden="true" ma:internalName="DestroyedDate" ma:readOnly="true">
      <xsd:simpleType>
        <xsd:restriction base="dms:DateTime"/>
      </xsd:simpleType>
    </xsd:element>
    <xsd:element name="Version" ma:index="88" nillable="true" ma:displayName="Versioon" ma:decimals="0" ma:default="1" ma:hidden="true" ma:internalName="Version" ma:readOnly="true">
      <xsd:simpleType>
        <xsd:restriction base="dms:Number"/>
      </xsd:simpleType>
    </xsd:element>
    <xsd:element name="DocumentLocation" ma:index="89" nillable="true" ma:displayName="Dokumendi asukoht" ma:hidden="true" ma:internalName="DocumentLocation">
      <xsd:simpleType>
        <xsd:restriction base="dms:Text"/>
      </xsd:simpleType>
    </xsd:element>
    <xsd:element name="MediaFormat" ma:index="90" nillable="true" ma:displayName="Tüüp" ma:hidden="true" ma:internalName="MediaFormat" ma:readOnly="true">
      <xsd:simpleType>
        <xsd:restriction base="dms:Text"/>
      </xsd:simpleType>
    </xsd:element>
    <xsd:element name="CopyReceivers" ma:index="91" nillable="true" ma:displayName="Koopiate saajad" ma:hidden="true" ma:internalName="CopyReceiv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Status" ma:index="92" nillable="true" ma:displayName="Arhiivi staatus" ma:hidden="true" ma:internalName="ArchivalStatus">
      <xsd:simpleType>
        <xsd:restriction base="dms:Choice">
          <xsd:enumeration value="Arhiveerimata"/>
          <xsd:enumeration value="Arhiiveeritud"/>
          <xsd:enumeration value="Hävitatud"/>
        </xsd:restriction>
      </xsd:simpleType>
    </xsd:element>
    <xsd:element name="ArchivalDate" ma:index="93" nillable="true" ma:displayName="Arhiveerimise kuupäev" ma:hidden="true" ma:internalName="ArchivalDate">
      <xsd:simpleType>
        <xsd:restriction base="dms:DateTime"/>
      </xsd:simpleType>
    </xsd:element>
    <xsd:element name="PaperDocumentFolder" ma:index="94" nillable="true" ma:displayName="Paberkandja kaust" ma:hidden="true" ma:internalName="PaperDocumentFolder">
      <xsd:simpleType>
        <xsd:restriction base="dms:Text"/>
      </xsd:simpleType>
    </xsd:element>
    <xsd:element name="RealEstateID" ma:index="95" nillable="true" ma:displayName="Kinnistu tunnus" ma:hidden="true" ma:internalName="RealEstateID">
      <xsd:simpleType>
        <xsd:restriction base="dms:Text"/>
      </xsd:simpleType>
    </xsd:element>
    <xsd:element name="LetterNumber" ma:index="97" nillable="true" ma:displayName="Kirja number" ma:decimals="0" ma:hidden="true" ma:internalName="LetterNumber">
      <xsd:simpleType>
        <xsd:restriction base="dms:Number"/>
      </xsd:simpleType>
    </xsd:element>
    <xsd:element name="Addressee" ma:index="98" nillable="true" ma:displayName="Adressaat" ma:hidden="true" ma:internalName="Addressee">
      <xsd:simpleType>
        <xsd:restriction base="dms:Text"/>
      </xsd:simpleType>
    </xsd:element>
    <xsd:element name="Number" ma:index="99" nillable="true" ma:displayName="Number" ma:decimals="0" ma:default="" ma:description="järjekorranumber, tuleb automaatselt" ma:hidden="true" ma:internalName="Number" ma:percentage="FALSE">
      <xsd:simpleType>
        <xsd:restriction base="dms:Number"/>
      </xsd:simpleType>
    </xsd:element>
    <xsd:element name="AccessRights" ma:index="100" nillable="true" ma:displayName="Juurdepääsupiirang" ma:description="" ma:hidden="true" ma:list="6a411240-bfd6-43dc-adea-e6a47ef99af8" ma:internalName="AccessRights" ma:showField="Märgend">
      <xsd:simpleType>
        <xsd:restriction base="dms:Lookup"/>
      </xsd:simpleType>
    </xsd:element>
    <xsd:element name="IsMainDocument" ma:index="101" nillable="true" ma:displayName="On põhidokument" ma:default="TRUE" ma:hidden="true" ma:internalName="IsMainDocument">
      <xsd:simpleType>
        <xsd:restriction base="dms:Boolean"/>
      </xsd:simpleType>
    </xsd:element>
    <xsd:element name="ProjectNumber" ma:index="102" nillable="true" ma:displayName="Projekti number" ma:hidden="true" ma:internalName="ProjectNumber">
      <xsd:simpleType>
        <xsd:restriction base="dms:Text"/>
      </xsd:simpleType>
    </xsd:element>
    <xsd:element name="SendersCompanyName" ma:index="103" nillable="true" ma:displayName="Saatja asutuse nimi" ma:internalName="SendersCompanyName">
      <xsd:simpleType>
        <xsd:restriction base="dms:Text"/>
      </xsd:simpleType>
    </xsd:element>
    <xsd:element name="Sender" ma:index="104" nillable="true" ma:displayName="Saatja" ma:hidden="true" ma:internalName="Sender">
      <xsd:simpleType>
        <xsd:restriction base="dms:Text"/>
      </xsd:simpleType>
    </xsd:element>
    <xsd:element name="CreatedDate" ma:index="105" nillable="true" ma:displayName="Koostamise aeg" ma:default="" ma:hidden="true" ma:internalName="CreatedDate">
      <xsd:simpleType>
        <xsd:restriction base="dms:DateTime"/>
      </xsd:simpleType>
    </xsd:element>
    <xsd:element name="Lisad" ma:index="106" nillable="true" ma:displayName="Lisad" ma:hidden="true" ma:internalName="Lisa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65C4-BBBB-4211-855B-D9C2AAA1834C" elementFormDefault="qualified">
    <xsd:import namespace="http://schemas.microsoft.com/office/2006/documentManagement/types"/>
    <xsd:import namespace="http://schemas.microsoft.com/office/infopath/2007/PartnerControls"/>
    <xsd:element name="Objektinr" ma:index="96" nillable="true" ma:displayName="Objekti nr" ma:hidden="true" ma:list="7348ed3d-f77c-44a9-b277-2ae0f0f0c428" ma:internalName="Objektinr" ma:showField="Objektinragressos" ma:web="b0f6981a-a0d0-42cb-93f4-c67921145ffa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6981a-a0d0-42cb-93f4-c67921145ffa" elementFormDefault="qualified">
    <xsd:import namespace="http://schemas.microsoft.com/office/2006/documentManagement/types"/>
    <xsd:import namespace="http://schemas.microsoft.com/office/infopath/2007/PartnerControls"/>
    <xsd:element name="Hanke_x0020_ID" ma:index="107" nillable="true" ma:displayName="Hanke ID" ma:internalName="Hanke_x0020_ID">
      <xsd:simpleType>
        <xsd:restriction base="dms:Text">
          <xsd:maxLength value="255"/>
        </xsd:restriction>
      </xsd:simpleType>
    </xsd:element>
    <xsd:element name="Seos_x0020_hankega" ma:index="108" nillable="true" ma:displayName="Seos hankega" ma:internalName="Seos_x0020_hankeg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Subject xmlns="http://schemas.microsoft.com/sharepoint/v3" xsi:nil="true"/>
    <AmphoraDocID xmlns="http://schemas.microsoft.com/sharepoint/v3" xsi:nil="true"/>
    <fawf_AssignedTo xmlns="http://schemas.microsoft.com/sharepoint/v3">
      <UserInfo>
        <DisplayName/>
        <AccountId xsi:nil="true"/>
        <AccountType/>
      </UserInfo>
    </fawf_AssignedTo>
    <LetterSubject xmlns="http://schemas.microsoft.com/sharepoint/v3" xsi:nil="true"/>
    <CopyReceivers xmlns="http://schemas.microsoft.com/sharepoint/v3">
      <UserInfo>
        <DisplayName/>
        <AccountId xsi:nil="true"/>
        <AccountType/>
      </UserInfo>
    </CopyReceivers>
    <AmphoraIsPublic xmlns="http://schemas.microsoft.com/sharepoint/v3" xsi:nil="true"/>
    <AddresseeAddress xmlns="http://schemas.microsoft.com/sharepoint/v3">Pikk 61</AddresseeAddress>
    <RecordRelationships xmlns="http://schemas.microsoft.com/sharepoint/v3" xsi:nil="true"/>
    <RegistrationDate xmlns="http://schemas.microsoft.com/sharepoint/v3">2013-05-30T21:00:00Z</RegistrationDate>
    <AddresseePosition xmlns="http://schemas.microsoft.com/sharepoint/v3" xsi:nil="true"/>
    <Projektiobjektinumber xmlns="http://schemas.microsoft.com/sharepoint/v3" xsi:nil="true"/>
    <Creator xmlns="http://schemas.microsoft.com/sharepoint/v3">
      <UserInfo>
        <DisplayName>Margit Dengo</DisplayName>
        <AccountId>26</AccountId>
        <AccountType/>
      </UserInfo>
    </Creator>
    <fawf_IsAssigned xmlns="http://schemas.microsoft.com/sharepoint/v3">false</fawf_IsAssigned>
    <Responsible xmlns="http://schemas.microsoft.com/sharepoint/v3">
      <UserInfo>
        <DisplayName/>
        <AccountId xsi:nil="true"/>
        <AccountType/>
      </UserInfo>
    </Responsible>
    <Destroyer xmlns="http://schemas.microsoft.com/sharepoint/v3">
      <UserInfo>
        <DisplayName/>
        <AccountId xsi:nil="true"/>
        <AccountType/>
      </UserInfo>
    </Destroyer>
    <RetentionPeriodSetDate xmlns="http://schemas.microsoft.com/sharepoint/v3" xsi:nil="true"/>
    <AddresseeResponsiblePersonName xmlns="http://schemas.microsoft.com/sharepoint/v3" xsi:nil="true"/>
    <Adressaadiepostisik xmlns="http://schemas.microsoft.com/sharepoint/v3">info@siseministeerium.ee</Adressaadiepostisik>
    <Yours xmlns="http://schemas.microsoft.com/sharepoint/v3" xsi:nil="true"/>
    <DocumentStatus xmlns="http://schemas.microsoft.com/sharepoint/v3">Registreeritud</DocumentStatus>
    <Approved xmlns="http://schemas.microsoft.com/sharepoint/v3" xsi:nil="true"/>
    <AddresseeCompanyStructureUnit xmlns="http://schemas.microsoft.com/sharepoint/v3" xsi:nil="true"/>
    <LetterNumber xmlns="http://schemas.microsoft.com/sharepoint/v3" xsi:nil="true"/>
    <CorrespondenceType xmlns="http://schemas.microsoft.com/sharepoint/v3" xsi:nil="true"/>
    <AddresseeCompanyName xmlns="http://schemas.microsoft.com/sharepoint/v3">Siseministeerium</AddresseeCompanyName>
    <AddresseeCode xmlns="http://schemas.microsoft.com/sharepoint/v3">15065</AddresseeCode>
    <CreatorName xmlns="http://schemas.microsoft.com/sharepoint/v3" xsi:nil="true"/>
    <RetentionPeriodChangeDate xmlns="http://schemas.microsoft.com/sharepoint/v3" xsi:nil="true"/>
    <Sender xmlns="http://schemas.microsoft.com/sharepoint/v3" xsi:nil="true"/>
    <Asutus xmlns="http://schemas.microsoft.com/sharepoint/v3" xsi:nil="true"/>
    <Dokumendikpv xmlns="http://schemas.microsoft.com/sharepoint/v3" xsi:nil="true"/>
    <LetterRequestedAnswerMethod xmlns="http://schemas.microsoft.com/sharepoint/v3" xsi:nil="true"/>
    <IsMainDocument xmlns="http://schemas.microsoft.com/sharepoint/v3">false</IsMainDocument>
    <ReplyDeadline xmlns="http://schemas.microsoft.com/sharepoint/v3" xsi:nil="true"/>
    <Current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CurrentOwner>
    <CreatedDate xmlns="http://schemas.microsoft.com/sharepoint/v3">1999-11-30T00:00:00+00:00</CreatedDate>
    <AmphoraImportNr xmlns="http://schemas.microsoft.com/sharepoint/v3" xsi:nil="true"/>
    <CommentsText xmlns="http://schemas.microsoft.com/sharepoint/v3" xsi:nil="true"/>
    <Komments xmlns="http://schemas.microsoft.com/sharepoint/v3" xsi:nil="true"/>
    <ValidityEndDate xmlns="http://schemas.microsoft.com/sharepoint/v3" xsi:nil="true"/>
    <AddresseeLastName xmlns="http://schemas.microsoft.com/sharepoint/v3" xsi:nil="true"/>
    <ProjectNumber xmlns="http://schemas.microsoft.com/sharepoint/v3" xsi:nil="true"/>
    <Lisad xmlns="http://schemas.microsoft.com/sharepoint/v3" xsi:nil="true"/>
    <AmphoraDocumentType xmlns="http://schemas.microsoft.com/sharepoint/v3" xsi:nil="true"/>
    <Content xmlns="http://schemas.microsoft.com/sharepoint/v3" xsi:nil="true"/>
    <Allkirjastajaametinimetus xmlns="http://schemas.microsoft.com/sharepoint/v3">Haldusosakonna juhataja</Allkirjastajaametinimetus>
    <fawf_AssignmentStatus xmlns="http://schemas.microsoft.com/sharepoint/v3" xsi:nil="true"/>
    <DocumentLocation xmlns="http://schemas.microsoft.com/sharepoint/v3" xsi:nil="true"/>
    <PaperDocumentFolder xmlns="http://schemas.microsoft.com/sharepoint/v3" xsi:nil="true"/>
    <SignedLocation xmlns="http://schemas.microsoft.com/sharepoint/v3" xsi:nil="true"/>
    <DocumentSerieNumber xmlns="http://schemas.microsoft.com/sharepoint/v3">0</DocumentSerieNumber>
    <ValidityBeginDate xmlns="http://schemas.microsoft.com/sharepoint/v3" xsi:nil="true"/>
    <SendersCompanyName xmlns="http://schemas.microsoft.com/sharepoint/v3" xsi:nil="true"/>
    <DocumentNumber xmlns="http://schemas.microsoft.com/sharepoint/v3" xsi:nil="true"/>
    <Registrant xmlns="http://schemas.microsoft.com/sharepoint/v3">
      <UserInfo>
        <DisplayName>Anni Pütsepp</DisplayName>
        <AccountId>187</AccountId>
        <AccountType/>
      </UserInfo>
    </Registrant>
    <TemplateName xmlns="http://schemas.microsoft.com/sharepoint/v3" xsi:nil="true"/>
    <DigitalSigners xmlns="http://schemas.microsoft.com/sharepoint/v3" xsi:nil="true"/>
    <SignatureStatus xmlns="http://schemas.microsoft.com/sharepoint/v3">Pending</SignatureStatus>
    <Addressee xmlns="http://schemas.microsoft.com/sharepoint/v3" xsi:nil="true"/>
    <Number xmlns="http://schemas.microsoft.com/sharepoint/v3" xsi:nil="true"/>
    <LetterSendingMethod xmlns="http://schemas.microsoft.com/sharepoint/v3" xsi:nil="true"/>
    <ReplyDate xmlns="http://schemas.microsoft.com/sharepoint/v3" xsi:nil="true"/>
    <Deadline xmlns="http://schemas.microsoft.com/sharepoint/v3" xsi:nil="true"/>
    <Approver xmlns="http://schemas.microsoft.com/sharepoint/v3">
      <UserInfo>
        <DisplayName/>
        <AccountId xsi:nil="true"/>
        <AccountType/>
      </UserInfo>
    </Approver>
    <ApprovalDate xmlns="http://schemas.microsoft.com/sharepoint/v3" xsi:nil="true"/>
    <AddresseeFirstName xmlns="http://schemas.microsoft.com/sharepoint/v3" xsi:nil="true"/>
    <TimeLastSigned xmlns="http://schemas.microsoft.com/sharepoint/v3" xsi:nil="true"/>
    <FinancialYear xmlns="http://schemas.microsoft.com/sharepoint/v3">2012</FinancialYear>
    <DocumentSubType xmlns="http://schemas.microsoft.com/sharepoint/v3" xsi:nil="true"/>
    <Enclosures xmlns="http://schemas.microsoft.com/sharepoint/v3" xsi:nil="true"/>
    <Signer xmlns="http://schemas.microsoft.com/sharepoint/v3">
      <UserInfo>
        <DisplayName>Indrek Klaassen</DisplayName>
        <AccountId>45</AccountId>
        <AccountType/>
      </UserInfo>
    </Signer>
    <DocumentID xmlns="http://schemas.microsoft.com/sharepoint/v3">568</DocumentID>
    <Index xmlns="http://schemas.microsoft.com/sharepoint/v3">2-5</Index>
    <TemplateDate xmlns="http://schemas.microsoft.com/sharepoint/v3" xsi:nil="true"/>
    <Ours xmlns="http://schemas.microsoft.com/sharepoint/v3" xsi:nil="true"/>
    <ReplyDocumentNumber xmlns="http://schemas.microsoft.com/sharepoint/v3" xsi:nil="true"/>
    <ArchivalStatus xmlns="http://schemas.microsoft.com/sharepoint/v3" xsi:nil="true"/>
    <CreatorPhone xmlns="http://schemas.microsoft.com/sharepoint/v3">606 3465</CreatorPhone>
    <ArchivalDate xmlns="http://schemas.microsoft.com/sharepoint/v3" xsi:nil="true"/>
    <AddresseeFax xmlns="http://schemas.microsoft.com/sharepoint/v3">TALLINN</AddresseeFax>
    <fawf_Deadline xmlns="http://schemas.microsoft.com/sharepoint/v3">1999-11-30T00:00:00+00:00</fawf_Deadline>
    <Objektinr xmlns="EB6465C4-BBBB-4211-855B-D9C2AAA1834C" xsi:nil="true"/>
    <AccessRights xmlns="http://schemas.microsoft.com/sharepoint/v3" xsi:nil="true"/>
    <RealEstateID xmlns="http://schemas.microsoft.com/sharepoint/v3" xsi:nil="true"/>
    <ContactPerson xmlns="http://schemas.microsoft.com/sharepoint/v3" xsi:nil="true"/>
    <CorrespondingInstitutionAddress xmlns="http://schemas.microsoft.com/sharepoint/v3" xsi:nil="true"/>
    <Seos_x0020_hankega xmlns="b0f6981a-a0d0-42cb-93f4-c67921145ffa" xsi:nil="true"/>
    <Hanke_x0020_ID xmlns="b0f6981a-a0d0-42cb-93f4-c67921145ffa" xsi:nil="true"/>
  </documentManagement>
</p:properties>
</file>

<file path=customXml/item3.xml><?xml version="1.0" encoding="utf-8"?>
<?mso-contentType ?>
<FormTemplates xmlns="http://schemas.microsoft.com/sharepoint/v3/contenttype/forms">
  <Display>RKASERMSDocumentLibraryForm</Display>
  <Edit>RKASERMSDocumentLibraryForm</Edit>
  <New>RKASERMSDocumentLibraryForm</New>
</FormTemplates>
</file>

<file path=customXml/itemProps1.xml><?xml version="1.0" encoding="utf-8"?>
<ds:datastoreItem xmlns:ds="http://schemas.openxmlformats.org/officeDocument/2006/customXml" ds:itemID="{280B8BF4-4504-4E25-BF03-D2EDB2DCD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465C4-BBBB-4211-855B-D9C2AAA1834C"/>
    <ds:schemaRef ds:uri="b0f6981a-a0d0-42cb-93f4-c6792114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4CE82-63B7-4326-A109-B8CFDF89693A}">
  <ds:schemaRefs>
    <ds:schemaRef ds:uri="http://schemas.microsoft.com/office/2006/metadata/properties"/>
    <ds:schemaRef ds:uri="http://schemas.microsoft.com/sharepoint/v3"/>
    <ds:schemaRef ds:uri="EB6465C4-BBBB-4211-855B-D9C2AAA1834C"/>
    <ds:schemaRef ds:uri="b0f6981a-a0d0-42cb-93f4-c67921145ffa"/>
  </ds:schemaRefs>
</ds:datastoreItem>
</file>

<file path=customXml/itemProps3.xml><?xml version="1.0" encoding="utf-8"?>
<ds:datastoreItem xmlns:ds="http://schemas.openxmlformats.org/officeDocument/2006/customXml" ds:itemID="{6B64425D-64D8-432F-AA62-FCA3A5B45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Valjaminev_kiri</Template>
  <TotalTime>0</TotalTime>
  <Pages>4</Pages>
  <Words>1141</Words>
  <Characters>6623</Characters>
  <Application>Microsoft Office Word</Application>
  <DocSecurity>0</DocSecurity>
  <Lines>55</Lines>
  <Paragraphs>15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Korrashoiuteenuste lepingu tasude muutmine</vt:lpstr>
      <vt:lpstr/>
    </vt:vector>
  </TitlesOfParts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Korrashoiuteenuste lepingu tasude muutmine</dc:title>
  <dc:creator/>
  <cp:lastModifiedBy/>
  <cp:revision>1</cp:revision>
  <dcterms:created xsi:type="dcterms:W3CDTF">2013-05-31T14:30:00Z</dcterms:created>
  <dcterms:modified xsi:type="dcterms:W3CDTF">2013-05-31T14:57:00Z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0x0101001E3AC79EB5C141EC9E9142F93D435C4100990D09AB02164A2884940AB1C42273BB00F6F8756579604B18963DEB3235C6722B00C3D81049C78E47E3B43438FC8EEAC5BD00D6A9FAAFFEE39E499101E6E3F9F9A048</vt:lpwstr>
  </property>
</Properties>
</file>