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848D" w14:textId="1658C86B" w:rsidR="00DB785F" w:rsidRDefault="00DB785F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670D6E03" w14:textId="77777777" w:rsidR="00867BF6" w:rsidRPr="00697E27" w:rsidRDefault="00867BF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02C24E9D" w14:textId="654A3451" w:rsidR="00900256" w:rsidRPr="00697E27" w:rsidRDefault="00D94E91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>Tarmo Miilits</w:t>
      </w:r>
    </w:p>
    <w:p w14:paraId="734E856B" w14:textId="75C4DF69" w:rsidR="00900256" w:rsidRPr="00697E27" w:rsidRDefault="00697E27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>Rahvastiku toimingute osakond</w:t>
      </w:r>
    </w:p>
    <w:p w14:paraId="26615668" w14:textId="6DABC1DA" w:rsidR="00900256" w:rsidRPr="00697E27" w:rsidRDefault="00697E27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>Sise</w:t>
      </w:r>
      <w:r w:rsidR="00900256" w:rsidRPr="00697E27">
        <w:rPr>
          <w:rFonts w:asciiTheme="majorBidi" w:hAnsiTheme="majorBidi" w:cstheme="majorBidi"/>
          <w:sz w:val="22"/>
          <w:szCs w:val="22"/>
        </w:rPr>
        <w:t>ministeerium</w:t>
      </w:r>
    </w:p>
    <w:p w14:paraId="7F3C99FC" w14:textId="35E34826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>info@</w:t>
      </w:r>
      <w:r w:rsidR="00BD175A">
        <w:rPr>
          <w:rFonts w:asciiTheme="majorBidi" w:hAnsiTheme="majorBidi" w:cstheme="majorBidi"/>
          <w:sz w:val="22"/>
          <w:szCs w:val="22"/>
        </w:rPr>
        <w:t>s</w:t>
      </w:r>
      <w:r w:rsidR="00697E27" w:rsidRPr="00697E27">
        <w:rPr>
          <w:rFonts w:asciiTheme="majorBidi" w:hAnsiTheme="majorBidi" w:cstheme="majorBidi"/>
          <w:sz w:val="22"/>
          <w:szCs w:val="22"/>
        </w:rPr>
        <w:t>iseministeerium</w:t>
      </w:r>
      <w:r w:rsidR="00697E27" w:rsidRPr="00697E27">
        <w:rPr>
          <w:rFonts w:asciiTheme="majorBidi" w:hAnsiTheme="majorBidi" w:cstheme="majorBidi"/>
          <w:sz w:val="22"/>
          <w:szCs w:val="22"/>
        </w:rPr>
        <w:t>.</w:t>
      </w:r>
      <w:r w:rsidRPr="00697E27">
        <w:rPr>
          <w:rFonts w:asciiTheme="majorBidi" w:hAnsiTheme="majorBidi" w:cstheme="majorBidi"/>
          <w:sz w:val="22"/>
          <w:szCs w:val="22"/>
        </w:rPr>
        <w:t xml:space="preserve">ee                                                 </w:t>
      </w:r>
      <w:r w:rsidRPr="00697E27">
        <w:rPr>
          <w:rFonts w:asciiTheme="majorBidi" w:hAnsiTheme="majorBidi" w:cstheme="majorBidi"/>
          <w:sz w:val="22"/>
          <w:szCs w:val="22"/>
        </w:rPr>
        <w:tab/>
        <w:t xml:space="preserve">   </w:t>
      </w:r>
      <w:r w:rsidRPr="00697E27">
        <w:rPr>
          <w:rFonts w:asciiTheme="majorBidi" w:hAnsiTheme="majorBidi" w:cstheme="majorBidi"/>
          <w:sz w:val="22"/>
          <w:szCs w:val="22"/>
        </w:rPr>
        <w:tab/>
        <w:t xml:space="preserve">       </w:t>
      </w:r>
      <w:r w:rsidR="00D94E91" w:rsidRPr="00697E27">
        <w:rPr>
          <w:rFonts w:asciiTheme="majorBidi" w:hAnsiTheme="majorBidi" w:cstheme="majorBidi"/>
          <w:sz w:val="22"/>
          <w:szCs w:val="22"/>
        </w:rPr>
        <w:t>18.04</w:t>
      </w:r>
      <w:r w:rsidRPr="00697E27">
        <w:rPr>
          <w:rFonts w:asciiTheme="majorBidi" w:hAnsiTheme="majorBidi" w:cstheme="majorBidi"/>
          <w:sz w:val="22"/>
          <w:szCs w:val="22"/>
        </w:rPr>
        <w:t>.</w:t>
      </w:r>
      <w:r w:rsidRPr="00867BF6">
        <w:rPr>
          <w:rFonts w:asciiTheme="majorBidi" w:hAnsiTheme="majorBidi" w:cstheme="majorBidi"/>
          <w:sz w:val="22"/>
          <w:szCs w:val="22"/>
        </w:rPr>
        <w:t>2022 nr 00</w:t>
      </w:r>
      <w:r w:rsidR="00867BF6" w:rsidRPr="00867BF6">
        <w:rPr>
          <w:rFonts w:asciiTheme="majorBidi" w:hAnsiTheme="majorBidi" w:cstheme="majorBidi"/>
          <w:sz w:val="22"/>
          <w:szCs w:val="22"/>
        </w:rPr>
        <w:t>7</w:t>
      </w:r>
      <w:r w:rsidRPr="00867BF6">
        <w:rPr>
          <w:rFonts w:asciiTheme="majorBidi" w:hAnsiTheme="majorBidi" w:cstheme="majorBidi"/>
          <w:sz w:val="22"/>
          <w:szCs w:val="22"/>
        </w:rPr>
        <w:t>/1.1-8</w:t>
      </w:r>
    </w:p>
    <w:p w14:paraId="52EC6051" w14:textId="0A03F9F6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 xml:space="preserve"> </w:t>
      </w:r>
    </w:p>
    <w:p w14:paraId="55991AAC" w14:textId="77777777" w:rsidR="00DB785F" w:rsidRPr="00697E27" w:rsidRDefault="00DB785F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680F455E" w14:textId="77777777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58E99912" w14:textId="77777777" w:rsidR="00DB785F" w:rsidRPr="00697E27" w:rsidRDefault="00DB785F" w:rsidP="00900256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5137E25C" w14:textId="6DA11D2F" w:rsidR="00900256" w:rsidRPr="00697E27" w:rsidRDefault="00900256" w:rsidP="00900256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697E27">
        <w:rPr>
          <w:rFonts w:asciiTheme="majorBidi" w:hAnsiTheme="majorBidi" w:cstheme="majorBidi"/>
          <w:b/>
          <w:bCs/>
          <w:sz w:val="22"/>
          <w:szCs w:val="22"/>
        </w:rPr>
        <w:t>KAASKIRI</w:t>
      </w:r>
    </w:p>
    <w:p w14:paraId="67F3C294" w14:textId="77777777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 xml:space="preserve"> </w:t>
      </w:r>
    </w:p>
    <w:p w14:paraId="7A648E0E" w14:textId="39600F18" w:rsidR="00697E27" w:rsidRPr="00697E27" w:rsidRDefault="00900256" w:rsidP="00697E27">
      <w:pPr>
        <w:pStyle w:val="Default"/>
        <w:rPr>
          <w:sz w:val="22"/>
          <w:szCs w:val="22"/>
          <w:lang w:val="et-EE"/>
        </w:rPr>
      </w:pPr>
      <w:r w:rsidRPr="00697E27">
        <w:rPr>
          <w:rFonts w:asciiTheme="majorBidi" w:hAnsiTheme="majorBidi" w:cstheme="majorBidi"/>
          <w:sz w:val="22"/>
          <w:szCs w:val="22"/>
          <w:lang w:val="et-EE"/>
        </w:rPr>
        <w:t xml:space="preserve">Käesolevaga esitan </w:t>
      </w:r>
      <w:r w:rsidR="00697E27" w:rsidRPr="00697E27">
        <w:rPr>
          <w:sz w:val="22"/>
          <w:szCs w:val="22"/>
          <w:lang w:val="et-EE"/>
        </w:rPr>
        <w:t>2021. a kasutamata riigieelarvelise toetuse kasutamise ettepanek</w:t>
      </w:r>
      <w:r w:rsidR="00697E27">
        <w:rPr>
          <w:sz w:val="22"/>
          <w:szCs w:val="22"/>
          <w:lang w:val="et-EE"/>
        </w:rPr>
        <w:t>u</w:t>
      </w:r>
      <w:r w:rsidR="00697E27" w:rsidRPr="00697E27">
        <w:rPr>
          <w:sz w:val="22"/>
          <w:szCs w:val="22"/>
          <w:lang w:val="et-EE"/>
        </w:rPr>
        <w:t xml:space="preserve"> 2022. a kohta </w:t>
      </w:r>
      <w:r w:rsidR="00697E27" w:rsidRPr="00697E27">
        <w:rPr>
          <w:sz w:val="22"/>
          <w:szCs w:val="22"/>
          <w:lang w:val="et-EE"/>
        </w:rPr>
        <w:t>(Lisa 1).</w:t>
      </w:r>
    </w:p>
    <w:p w14:paraId="0072FBB8" w14:textId="27463C9E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4C9041C7" w14:textId="77777777" w:rsidR="00DB785F" w:rsidRPr="00697E27" w:rsidRDefault="00DB785F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562F844E" w14:textId="77777777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>Lugupidamisega,</w:t>
      </w:r>
    </w:p>
    <w:p w14:paraId="6A9FC1D8" w14:textId="4EC2B8D1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6AF3151F" w14:textId="77777777" w:rsidR="00DB785F" w:rsidRPr="00697E27" w:rsidRDefault="00DB785F" w:rsidP="00DB785F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>(allkirjastatud digitaalselt)</w:t>
      </w:r>
    </w:p>
    <w:p w14:paraId="77F38298" w14:textId="2CE50FE6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>Anneli Roosalu</w:t>
      </w:r>
    </w:p>
    <w:p w14:paraId="5C4540E4" w14:textId="4F5067A6" w:rsidR="00900256" w:rsidRPr="00697E27" w:rsidRDefault="00867BF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j</w:t>
      </w:r>
      <w:r w:rsidR="00900256" w:rsidRPr="00697E27">
        <w:rPr>
          <w:rFonts w:asciiTheme="majorBidi" w:hAnsiTheme="majorBidi" w:cstheme="majorBidi"/>
          <w:sz w:val="22"/>
          <w:szCs w:val="22"/>
        </w:rPr>
        <w:t>uhatuse liige</w:t>
      </w:r>
    </w:p>
    <w:p w14:paraId="763CD202" w14:textId="55385AF7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14:paraId="16519402" w14:textId="5D861BA8" w:rsidR="00900256" w:rsidRPr="00697E27" w:rsidRDefault="00900256" w:rsidP="0090025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97E27">
        <w:rPr>
          <w:rFonts w:asciiTheme="majorBidi" w:hAnsiTheme="majorBidi" w:cstheme="majorBidi"/>
          <w:sz w:val="22"/>
          <w:szCs w:val="22"/>
        </w:rPr>
        <w:t>Lisa 1:</w:t>
      </w:r>
      <w:r w:rsidR="00697E27">
        <w:rPr>
          <w:rFonts w:asciiTheme="majorBidi" w:hAnsiTheme="majorBidi" w:cstheme="majorBidi"/>
          <w:sz w:val="22"/>
          <w:szCs w:val="22"/>
        </w:rPr>
        <w:t xml:space="preserve"> KÜSK 2021 tegevuskava, sh </w:t>
      </w:r>
      <w:r w:rsidR="00697E27" w:rsidRPr="00697E27">
        <w:rPr>
          <w:rFonts w:asciiTheme="majorBidi" w:hAnsiTheme="majorBidi" w:cstheme="majorBidi"/>
          <w:sz w:val="22"/>
          <w:szCs w:val="22"/>
        </w:rPr>
        <w:t>2021. a kasutamata riigieelarvelise toetuse kasutamise ettepanek 2022. a kohta</w:t>
      </w:r>
    </w:p>
    <w:p w14:paraId="78576BD2" w14:textId="598532D0" w:rsidR="00195527" w:rsidRDefault="00195527" w:rsidP="00195527">
      <w:pPr>
        <w:rPr>
          <w:rFonts w:ascii="Calibri" w:hAnsi="Calibri"/>
          <w:b/>
          <w:sz w:val="22"/>
          <w:szCs w:val="22"/>
        </w:rPr>
      </w:pPr>
    </w:p>
    <w:p w14:paraId="65FB4C52" w14:textId="77777777" w:rsidR="00697E27" w:rsidRPr="00697E27" w:rsidRDefault="00697E27" w:rsidP="00195527">
      <w:pPr>
        <w:rPr>
          <w:rFonts w:ascii="Calibri" w:hAnsi="Calibri"/>
          <w:b/>
          <w:sz w:val="22"/>
          <w:szCs w:val="22"/>
        </w:rPr>
      </w:pPr>
    </w:p>
    <w:sectPr w:rsidR="00697E27" w:rsidRPr="00697E27" w:rsidSect="00A510AA">
      <w:headerReference w:type="default" r:id="rId7"/>
      <w:footerReference w:type="default" r:id="rId8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5014" w14:textId="77777777" w:rsidR="00667AE1" w:rsidRDefault="00667AE1" w:rsidP="0040241D">
      <w:r>
        <w:separator/>
      </w:r>
    </w:p>
  </w:endnote>
  <w:endnote w:type="continuationSeparator" w:id="0">
    <w:p w14:paraId="27656385" w14:textId="77777777" w:rsidR="00667AE1" w:rsidRDefault="00667AE1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9643" w14:textId="77777777" w:rsidR="001568C4" w:rsidRDefault="001568C4">
    <w:pPr>
      <w:pStyle w:val="Footer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2057B8" wp14:editId="41D1F88C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13"/>
                          </w:tblGrid>
                          <w:tr w:rsidR="00C32368" w:rsidRPr="00E75CDD" w14:paraId="585A0D08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244DD110" w14:textId="77777777" w:rsidR="00C32368" w:rsidRPr="00E75CDD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 plats 2, Viljandi 71020</w:t>
                                </w:r>
                              </w:p>
                            </w:tc>
                          </w:tr>
                          <w:tr w:rsidR="00C32368" w:rsidRPr="007C2659" w14:paraId="131F5923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11B2CAEB" w14:textId="77777777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FC2F73" w14:paraId="2D26EE53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34AB5D4C" w14:textId="77777777" w:rsidR="00C32368" w:rsidRPr="00E75CDD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4991A518" w14:textId="77777777" w:rsidR="001568C4" w:rsidRPr="00E75CDD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057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13"/>
                    </w:tblGrid>
                    <w:tr w:rsidR="00C32368" w:rsidRPr="00E75CDD" w14:paraId="585A0D08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244DD110" w14:textId="77777777" w:rsidR="00C32368" w:rsidRPr="00E75CDD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 plats 2, Viljandi 71020</w:t>
                          </w:r>
                        </w:p>
                      </w:tc>
                    </w:tr>
                    <w:tr w:rsidR="00C32368" w:rsidRPr="007C2659" w14:paraId="131F5923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11B2CAEB" w14:textId="77777777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FC2F73" w14:paraId="2D26EE53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34AB5D4C" w14:textId="77777777" w:rsidR="00C32368" w:rsidRPr="00E75CDD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4991A518" w14:textId="77777777" w:rsidR="001568C4" w:rsidRPr="00E75CDD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8F05F" wp14:editId="366A3A5D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2A59F2EB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43C6528E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54123B85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7C8F956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5A825101" w14:textId="77777777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38F05F" id="Text Box 4" o:spid="_x0000_s1027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" filled="f" stroked="f">
              <v:textbox>
                <w:txbxContent>
                  <w:tbl>
                    <w:tblPr>
                      <w:tblStyle w:val="TableGrid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2A59F2EB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43C6528E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54123B85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7C8F956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5A825101" w14:textId="77777777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3575" w14:textId="77777777" w:rsidR="00667AE1" w:rsidRDefault="00667AE1" w:rsidP="0040241D">
      <w:r>
        <w:separator/>
      </w:r>
    </w:p>
  </w:footnote>
  <w:footnote w:type="continuationSeparator" w:id="0">
    <w:p w14:paraId="14227904" w14:textId="77777777" w:rsidR="00667AE1" w:rsidRDefault="00667AE1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752" w14:textId="77777777" w:rsidR="001568C4" w:rsidRDefault="00FC2F73">
    <w:pPr>
      <w:pStyle w:val="Header"/>
    </w:pPr>
    <w:r>
      <w:rPr>
        <w:noProof/>
        <w:lang w:eastAsia="et-EE" w:bidi="ar-SA"/>
      </w:rPr>
      <w:drawing>
        <wp:anchor distT="0" distB="0" distL="114300" distR="114300" simplePos="0" relativeHeight="251664384" behindDoc="1" locked="0" layoutInCell="1" allowOverlap="1" wp14:anchorId="0BD2B3EC" wp14:editId="2D4D1F41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2673350" cy="5175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s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947">
      <w:rPr>
        <w:noProof/>
        <w:lang w:eastAsia="et-EE" w:bidi="ar-SA"/>
      </w:rPr>
      <w:drawing>
        <wp:anchor distT="0" distB="0" distL="114300" distR="114300" simplePos="0" relativeHeight="251663360" behindDoc="1" locked="1" layoutInCell="1" allowOverlap="1" wp14:anchorId="02B4D523" wp14:editId="6E614EF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56"/>
    <w:rsid w:val="00037EE8"/>
    <w:rsid w:val="000C5BC0"/>
    <w:rsid w:val="000E041B"/>
    <w:rsid w:val="00137C60"/>
    <w:rsid w:val="001568C4"/>
    <w:rsid w:val="00195527"/>
    <w:rsid w:val="001B5238"/>
    <w:rsid w:val="00253F82"/>
    <w:rsid w:val="002C18D8"/>
    <w:rsid w:val="002C43D6"/>
    <w:rsid w:val="00322B05"/>
    <w:rsid w:val="00342427"/>
    <w:rsid w:val="00370512"/>
    <w:rsid w:val="003F22D1"/>
    <w:rsid w:val="0040241D"/>
    <w:rsid w:val="00481FC6"/>
    <w:rsid w:val="00482DC7"/>
    <w:rsid w:val="00496682"/>
    <w:rsid w:val="004D3759"/>
    <w:rsid w:val="00537DBA"/>
    <w:rsid w:val="00552989"/>
    <w:rsid w:val="00556B82"/>
    <w:rsid w:val="0064589A"/>
    <w:rsid w:val="00667AE1"/>
    <w:rsid w:val="00697E27"/>
    <w:rsid w:val="006B3474"/>
    <w:rsid w:val="006B42D4"/>
    <w:rsid w:val="006F389E"/>
    <w:rsid w:val="00722E3F"/>
    <w:rsid w:val="00724041"/>
    <w:rsid w:val="007C2659"/>
    <w:rsid w:val="00867BF6"/>
    <w:rsid w:val="00894CAD"/>
    <w:rsid w:val="00900256"/>
    <w:rsid w:val="0093515F"/>
    <w:rsid w:val="00980253"/>
    <w:rsid w:val="009F601A"/>
    <w:rsid w:val="00A510AA"/>
    <w:rsid w:val="00A75DF2"/>
    <w:rsid w:val="00AA002B"/>
    <w:rsid w:val="00AD3C21"/>
    <w:rsid w:val="00B263A6"/>
    <w:rsid w:val="00BB4DB6"/>
    <w:rsid w:val="00BD175A"/>
    <w:rsid w:val="00BD5F9C"/>
    <w:rsid w:val="00C02106"/>
    <w:rsid w:val="00C03833"/>
    <w:rsid w:val="00C32368"/>
    <w:rsid w:val="00CC4406"/>
    <w:rsid w:val="00D94E91"/>
    <w:rsid w:val="00D96BC0"/>
    <w:rsid w:val="00DB785F"/>
    <w:rsid w:val="00DC56AF"/>
    <w:rsid w:val="00E43C79"/>
    <w:rsid w:val="00E75CDD"/>
    <w:rsid w:val="00E873FB"/>
    <w:rsid w:val="00F12947"/>
    <w:rsid w:val="00F510A0"/>
    <w:rsid w:val="00F7092A"/>
    <w:rsid w:val="00F845BD"/>
    <w:rsid w:val="00F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96ACA9"/>
  <w14:defaultImageDpi w14:val="300"/>
  <w15:docId w15:val="{1CEA705D-67CD-41A5-8227-1A1A7884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l"/>
    <w:next w:val="Normal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l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l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41D"/>
    <w:rPr>
      <w:rFonts w:ascii="Georgia" w:hAnsi="Georgia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41D"/>
    <w:rPr>
      <w:rFonts w:ascii="Georgia" w:hAnsi="Georgia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322B05"/>
    <w:pPr>
      <w:suppressLineNumbers/>
      <w:spacing w:before="120" w:after="120"/>
    </w:pPr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NoSpacing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322B05"/>
    <w:pPr>
      <w:ind w:left="708"/>
    </w:pPr>
    <w:rPr>
      <w:szCs w:val="21"/>
    </w:rPr>
  </w:style>
  <w:style w:type="character" w:styleId="Strong">
    <w:name w:val="Strong"/>
    <w:basedOn w:val="DefaultParagraphFont"/>
    <w:uiPriority w:val="22"/>
    <w:qFormat/>
    <w:rsid w:val="00E75CDD"/>
    <w:rPr>
      <w:b/>
      <w:bCs/>
    </w:rPr>
  </w:style>
  <w:style w:type="paragraph" w:customStyle="1" w:styleId="Default">
    <w:name w:val="Default"/>
    <w:rsid w:val="00697E2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ordinaator\Documents\Custom%20Office%20Templates\K&#220;SK%20kirja%20BLANKETT%20%5bUUS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KÜSK kirja BLANKETT [UUS]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Anneli</cp:lastModifiedBy>
  <cp:revision>5</cp:revision>
  <cp:lastPrinted>2014-08-04T11:46:00Z</cp:lastPrinted>
  <dcterms:created xsi:type="dcterms:W3CDTF">2022-04-18T05:45:00Z</dcterms:created>
  <dcterms:modified xsi:type="dcterms:W3CDTF">2022-04-18T06:07:00Z</dcterms:modified>
</cp:coreProperties>
</file>