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4E14E1" w:rsidRDefault="004E14E1" w:rsidP="004E14E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4E14E1" w:rsidRDefault="004E14E1" w:rsidP="004E14E1">
      <w:pPr>
        <w:jc w:val="center"/>
        <w:rPr>
          <w:b/>
          <w:bCs/>
        </w:rPr>
      </w:pPr>
    </w:p>
    <w:p w:rsidR="00B41319" w:rsidRDefault="00B41319" w:rsidP="004E14E1">
      <w:pPr>
        <w:jc w:val="center"/>
      </w:pPr>
      <w:r>
        <w:rPr>
          <w:b/>
          <w:bCs/>
        </w:rPr>
        <w:t>AKT</w:t>
      </w:r>
      <w:r w:rsidR="004E14E1">
        <w:t xml:space="preserve"> </w:t>
      </w:r>
      <w:r w:rsidR="004E14E1">
        <w:rPr>
          <w:b/>
          <w:bCs/>
        </w:rPr>
        <w:t>ÜÜRIPINNA</w:t>
      </w:r>
    </w:p>
    <w:p w:rsidR="00B41319" w:rsidRDefault="004E14E1" w:rsidP="004E14E1">
      <w:pPr>
        <w:jc w:val="center"/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:rsidR="00B41319" w:rsidRDefault="00A25B2E">
      <w:pPr>
        <w:spacing w:before="100" w:beforeAutospacing="1" w:after="100" w:afterAutospacing="1"/>
      </w:pPr>
      <w:r>
        <w:t>1</w:t>
      </w:r>
      <w:r w:rsidR="00D410C6">
        <w:t>8</w:t>
      </w:r>
      <w:r w:rsidR="001B02C4">
        <w:t>.</w:t>
      </w:r>
      <w:r w:rsidR="00BF7CB9">
        <w:t xml:space="preserve">  </w:t>
      </w:r>
      <w:r>
        <w:t>veebruar 2015</w:t>
      </w:r>
      <w:r w:rsidR="001B02C4">
        <w:t xml:space="preserve"> </w:t>
      </w:r>
      <w:r w:rsidR="00B41319">
        <w:t>a</w:t>
      </w:r>
    </w:p>
    <w:p w:rsidR="00B41319" w:rsidRDefault="001B02C4" w:rsidP="001A3650">
      <w:pPr>
        <w:jc w:val="both"/>
      </w:pPr>
      <w:r>
        <w:t>RKAS</w:t>
      </w:r>
      <w:r w:rsidR="00171ADC">
        <w:t xml:space="preserve"> </w:t>
      </w:r>
      <w:r w:rsidR="00B41319">
        <w:t>(</w:t>
      </w:r>
      <w:r w:rsidR="00B41319" w:rsidRPr="00171ADC">
        <w:rPr>
          <w:i/>
        </w:rPr>
        <w:t>edaspidi nimetatud Üleandja</w:t>
      </w:r>
      <w:r w:rsidR="001A3650">
        <w:t xml:space="preserve">)  esindaja </w:t>
      </w:r>
      <w:r w:rsidR="00567D99">
        <w:t xml:space="preserve">Erki Elbrecht / </w:t>
      </w:r>
      <w:r w:rsidR="00A25B2E">
        <w:t>Kalmer Gross</w:t>
      </w:r>
      <w:r w:rsidR="00567D99">
        <w:t xml:space="preserve"> ja Urmas Leinfeld</w:t>
      </w:r>
      <w:r w:rsidR="001A3650">
        <w:t xml:space="preserve"> kes tegutseb </w:t>
      </w:r>
      <w:r w:rsidR="00182CA7">
        <w:t xml:space="preserve">volikirja </w:t>
      </w:r>
      <w:r w:rsidR="001A3650">
        <w:t>alusel,</w:t>
      </w:r>
      <w:r w:rsidR="00B41319">
        <w:t xml:space="preserve"> ja</w:t>
      </w:r>
      <w:r w:rsidR="00171ADC">
        <w:t xml:space="preserve"> </w:t>
      </w:r>
      <w:proofErr w:type="spellStart"/>
      <w:r>
        <w:t>SiM</w:t>
      </w:r>
      <w:proofErr w:type="spellEnd"/>
      <w:r w:rsidR="00B41319">
        <w:t xml:space="preserve"> (</w:t>
      </w:r>
      <w:r w:rsidR="00B41319" w:rsidRPr="00171ADC">
        <w:rPr>
          <w:i/>
        </w:rPr>
        <w:t>edaspidi nimetatud Vastuvõtja</w:t>
      </w:r>
      <w:r w:rsidR="00B41319">
        <w:t xml:space="preserve">) esindaja </w:t>
      </w:r>
      <w:r w:rsidR="00567D99">
        <w:t xml:space="preserve">Jaak </w:t>
      </w:r>
      <w:proofErr w:type="spellStart"/>
      <w:r w:rsidR="00567D99">
        <w:t>Vihalem</w:t>
      </w:r>
      <w:r w:rsidR="00A25B2E">
        <w:t>/Raivo</w:t>
      </w:r>
      <w:proofErr w:type="spellEnd"/>
      <w:r w:rsidR="00A25B2E">
        <w:t xml:space="preserve"> </w:t>
      </w:r>
      <w:proofErr w:type="spellStart"/>
      <w:r w:rsidR="00A25B2E">
        <w:t>Stepanov</w:t>
      </w:r>
      <w:proofErr w:type="spellEnd"/>
      <w:r w:rsidR="00567D99">
        <w:t xml:space="preserve"> ja</w:t>
      </w:r>
      <w:r w:rsidR="00182CA7">
        <w:t xml:space="preserve"> Katrin Varik</w:t>
      </w:r>
      <w:r w:rsidR="00171ADC">
        <w:t>,</w:t>
      </w:r>
      <w:r w:rsidR="001A3650">
        <w:t xml:space="preserve"> kes tegutseb </w:t>
      </w:r>
      <w:r w:rsidR="00182CA7">
        <w:t>v</w:t>
      </w:r>
      <w:r w:rsidR="00C62298">
        <w:t>olituse</w:t>
      </w:r>
      <w:r w:rsidR="00182CA7">
        <w:t xml:space="preserve"> </w:t>
      </w:r>
      <w:r w:rsidR="001A3650">
        <w:t>alusel,</w:t>
      </w:r>
      <w:r w:rsidR="00B41319">
        <w:t xml:space="preserve"> leppisid kokku alljärgnevas:</w:t>
      </w:r>
    </w:p>
    <w:p w:rsidR="00B41319" w:rsidRDefault="00B41319">
      <w:r>
        <w:t> </w:t>
      </w:r>
    </w:p>
    <w:p w:rsidR="00B41319" w:rsidRDefault="00B41319">
      <w:r>
        <w:t> </w:t>
      </w:r>
    </w:p>
    <w:p w:rsidR="00B41319" w:rsidRDefault="00B41319" w:rsidP="001A3650">
      <w:pPr>
        <w:jc w:val="both"/>
      </w:pPr>
      <w:r w:rsidRPr="001A3650">
        <w:rPr>
          <w:b/>
        </w:rPr>
        <w:t>1</w:t>
      </w:r>
      <w:r w:rsidR="001A3650" w:rsidRPr="001A3650">
        <w:rPr>
          <w:b/>
        </w:rPr>
        <w:t>.</w:t>
      </w:r>
      <w:r w:rsidR="001A3650">
        <w:t xml:space="preserve"> </w:t>
      </w:r>
      <w:r w:rsidR="00182CA7">
        <w:t>Üleandja annab Vastuvõtjale üle</w:t>
      </w:r>
      <w:r w:rsidR="00182CA7" w:rsidRPr="00182CA7">
        <w:t xml:space="preserve"> üürilepingust nr. </w:t>
      </w:r>
      <w:r w:rsidR="00A25B2E">
        <w:t xml:space="preserve">Ü6303/13 </w:t>
      </w:r>
      <w:r w:rsidR="001A3650">
        <w:t>tulenevalt</w:t>
      </w:r>
      <w:r w:rsidR="00A25B2E">
        <w:t xml:space="preserve"> </w:t>
      </w:r>
      <w:r w:rsidR="001A3650">
        <w:t xml:space="preserve">aadressil </w:t>
      </w:r>
      <w:r w:rsidR="00A25B2E">
        <w:t>Aiandi 4</w:t>
      </w:r>
      <w:r w:rsidR="001B02C4">
        <w:t xml:space="preserve"> </w:t>
      </w:r>
      <w:r w:rsidR="00A25B2E">
        <w:t xml:space="preserve">Häädemeeste </w:t>
      </w:r>
      <w:r w:rsidR="001B02C4">
        <w:t xml:space="preserve">paikneva </w:t>
      </w:r>
      <w:r w:rsidR="00A25B2E">
        <w:t>politsei- ja päästehoone</w:t>
      </w:r>
      <w:r w:rsidR="001B02C4">
        <w:t>.</w:t>
      </w:r>
    </w:p>
    <w:p w:rsidR="00B41319" w:rsidRDefault="00B41319"/>
    <w:p w:rsidR="00B41319" w:rsidRDefault="00B41319" w:rsidP="00752162">
      <w:pPr>
        <w:spacing w:before="100" w:beforeAutospacing="1" w:after="100" w:afterAutospacing="1"/>
        <w:jc w:val="both"/>
        <w:rPr>
          <w:color w:val="000000"/>
        </w:rPr>
      </w:pPr>
      <w:r w:rsidRPr="001A3650">
        <w:rPr>
          <w:b/>
          <w:szCs w:val="20"/>
        </w:rPr>
        <w:t>2.</w:t>
      </w:r>
      <w:r>
        <w:rPr>
          <w:szCs w:val="20"/>
        </w:rPr>
        <w:t xml:space="preserve"> </w:t>
      </w:r>
      <w:r w:rsidR="00752162">
        <w:t>Üüripinna</w:t>
      </w:r>
      <w:r w:rsidR="002D3617">
        <w:t xml:space="preserve"> </w:t>
      </w:r>
      <w:r>
        <w:t>tehniline seisund üleandmisel</w:t>
      </w:r>
      <w:r w:rsidR="00171ADC">
        <w:t>-</w:t>
      </w:r>
      <w:r>
        <w:t>vastuvõtmisel</w:t>
      </w:r>
      <w:r w:rsidR="00171ADC">
        <w:t xml:space="preserve"> </w:t>
      </w:r>
      <w:r w:rsidR="00752162">
        <w:t>ning vastuvõtja kinnitus üüripinna</w:t>
      </w:r>
      <w:r w:rsidR="00171ADC">
        <w:t xml:space="preserve"> seisundi vastavuse kohta</w:t>
      </w:r>
      <w:r>
        <w:t>:</w:t>
      </w:r>
    </w:p>
    <w:p w:rsidR="00B41319" w:rsidRDefault="00BB1B66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Uus</w:t>
      </w:r>
      <w:r w:rsidR="001B02C4">
        <w:rPr>
          <w:szCs w:val="20"/>
        </w:rPr>
        <w:t>ehitis</w:t>
      </w:r>
    </w:p>
    <w:p w:rsidR="007923B7" w:rsidRDefault="00171ADC">
      <w:pPr>
        <w:spacing w:before="100" w:beforeAutospacing="1" w:after="100" w:afterAutospacing="1"/>
      </w:pPr>
      <w:r w:rsidRPr="001A3650">
        <w:rPr>
          <w:b/>
        </w:rPr>
        <w:t>3.</w:t>
      </w:r>
      <w:r w:rsidR="00752162">
        <w:t xml:space="preserve"> Loetelu üüripinna</w:t>
      </w:r>
      <w:r>
        <w:t xml:space="preserve"> kasutuseks vajalikest kasutusjuhenditest (nende olemasolul).</w:t>
      </w:r>
    </w:p>
    <w:p w:rsidR="00182CA7" w:rsidRDefault="00182CA7">
      <w:pPr>
        <w:spacing w:before="100" w:beforeAutospacing="1" w:after="100" w:afterAutospacing="1"/>
      </w:pPr>
      <w:r>
        <w:t>Teostusdokumentatsioon</w:t>
      </w:r>
      <w:r w:rsidR="00541914">
        <w:t>, sh kasutus ja hooldusjuhendid</w:t>
      </w:r>
      <w:r>
        <w:t>:</w:t>
      </w:r>
    </w:p>
    <w:p w:rsidR="00D34BE6" w:rsidRDefault="00182CA7" w:rsidP="00D34BE6">
      <w:pPr>
        <w:spacing w:before="100" w:beforeAutospacing="1" w:after="100" w:afterAutospacing="1"/>
      </w:pPr>
      <w:r>
        <w:t xml:space="preserve">Kaust 1 </w:t>
      </w:r>
      <w:r w:rsidR="00D34BE6" w:rsidRPr="00D34BE6">
        <w:t xml:space="preserve">Ehitise vastuvõtuaktid, kasutusload, ehituspäevikud (üldehitus, </w:t>
      </w:r>
      <w:proofErr w:type="spellStart"/>
      <w:r w:rsidR="00D34BE6" w:rsidRPr="00D34BE6">
        <w:t>sh.konstruktiivne</w:t>
      </w:r>
      <w:proofErr w:type="spellEnd"/>
      <w:r w:rsidR="00D34BE6" w:rsidRPr="00D34BE6">
        <w:t xml:space="preserve">) </w:t>
      </w:r>
    </w:p>
    <w:p w:rsidR="00D34BE6" w:rsidRDefault="00D34BE6" w:rsidP="00D34BE6">
      <w:pPr>
        <w:spacing w:before="100" w:beforeAutospacing="1" w:after="100" w:afterAutospacing="1"/>
      </w:pPr>
      <w:r>
        <w:t xml:space="preserve">Kaust 2 Projekteerimise </w:t>
      </w:r>
      <w:r w:rsidRPr="00D34BE6">
        <w:t xml:space="preserve"> üleandmisdokumentatsioon (üldehitus, </w:t>
      </w:r>
      <w:proofErr w:type="spellStart"/>
      <w:r w:rsidRPr="00D34BE6">
        <w:t>sh.konstruktiivne</w:t>
      </w:r>
      <w:proofErr w:type="spellEnd"/>
      <w:r w:rsidRPr="00D34BE6">
        <w:t>)</w:t>
      </w:r>
    </w:p>
    <w:p w:rsidR="00182CA7" w:rsidRDefault="00182CA7" w:rsidP="00D34BE6">
      <w:pPr>
        <w:spacing w:before="100" w:beforeAutospacing="1" w:after="100" w:afterAutospacing="1"/>
      </w:pPr>
      <w:r>
        <w:t xml:space="preserve">Kaust 3 </w:t>
      </w:r>
      <w:r w:rsidR="00D34BE6" w:rsidRPr="00D34BE6">
        <w:t>Sisearhitektuur</w:t>
      </w:r>
    </w:p>
    <w:p w:rsidR="00182CA7" w:rsidRDefault="00182CA7">
      <w:pPr>
        <w:spacing w:before="100" w:beforeAutospacing="1" w:after="100" w:afterAutospacing="1"/>
      </w:pPr>
      <w:r>
        <w:t xml:space="preserve">Kaust 4 </w:t>
      </w:r>
      <w:r w:rsidR="00D34BE6" w:rsidRPr="00D34BE6">
        <w:t>Vesi, kanalisatsioon, küte</w:t>
      </w:r>
    </w:p>
    <w:p w:rsidR="00D34BE6" w:rsidRDefault="00182CA7">
      <w:pPr>
        <w:spacing w:before="100" w:beforeAutospacing="1" w:after="100" w:afterAutospacing="1"/>
      </w:pPr>
      <w:r>
        <w:t xml:space="preserve">Kaust 5 </w:t>
      </w:r>
      <w:r w:rsidR="00D34BE6" w:rsidRPr="00D34BE6">
        <w:t xml:space="preserve">Ventilatsioon , jahutus </w:t>
      </w:r>
    </w:p>
    <w:p w:rsidR="00182CA7" w:rsidRDefault="00182CA7">
      <w:pPr>
        <w:spacing w:before="100" w:beforeAutospacing="1" w:after="100" w:afterAutospacing="1"/>
      </w:pPr>
      <w:r>
        <w:t xml:space="preserve">Kaust 6 </w:t>
      </w:r>
      <w:r w:rsidR="00D34BE6" w:rsidRPr="00D34BE6">
        <w:t>Elekter, nõrkvool</w:t>
      </w:r>
    </w:p>
    <w:p w:rsidR="00182CA7" w:rsidRDefault="00182CA7">
      <w:pPr>
        <w:spacing w:before="100" w:beforeAutospacing="1" w:after="100" w:afterAutospacing="1"/>
      </w:pPr>
      <w:r>
        <w:t xml:space="preserve">Kaust 7 </w:t>
      </w:r>
      <w:r w:rsidR="00D34BE6" w:rsidRPr="00D34BE6">
        <w:t>Suruõhk</w:t>
      </w:r>
    </w:p>
    <w:p w:rsidR="00182CA7" w:rsidRDefault="00182CA7">
      <w:pPr>
        <w:spacing w:before="100" w:beforeAutospacing="1" w:after="100" w:afterAutospacing="1"/>
      </w:pPr>
      <w:r>
        <w:t xml:space="preserve">Kaust 8 </w:t>
      </w:r>
      <w:r w:rsidR="00D34BE6" w:rsidRPr="00D34BE6">
        <w:t>Hooneautomaatika</w:t>
      </w:r>
    </w:p>
    <w:p w:rsidR="00182CA7" w:rsidRDefault="00182CA7">
      <w:pPr>
        <w:spacing w:before="100" w:beforeAutospacing="1" w:after="100" w:afterAutospacing="1"/>
      </w:pPr>
      <w:r>
        <w:t xml:space="preserve">Kaust 9 </w:t>
      </w:r>
      <w:r w:rsidR="00D34BE6" w:rsidRPr="00D34BE6">
        <w:t>Soojuspumbad</w:t>
      </w:r>
    </w:p>
    <w:p w:rsidR="00171ADC" w:rsidRDefault="00D34BE6">
      <w:pPr>
        <w:spacing w:before="100" w:beforeAutospacing="1" w:after="100" w:afterAutospacing="1"/>
      </w:pPr>
      <w:r>
        <w:t>Jõusaali sea</w:t>
      </w:r>
      <w:r w:rsidR="00541914">
        <w:t>dmete  ja paigaldatud te</w:t>
      </w:r>
      <w:r>
        <w:t>hnika (videoprojektor, telerid</w:t>
      </w:r>
      <w:r w:rsidR="00541914">
        <w:t>, köögitehnika) juhendid asuvad se</w:t>
      </w:r>
      <w:r w:rsidR="00232674">
        <w:t>a</w:t>
      </w:r>
      <w:r w:rsidR="00541914">
        <w:t xml:space="preserve">dmete juures </w:t>
      </w:r>
      <w:r w:rsidR="001B02C4">
        <w:t xml:space="preserve">. </w:t>
      </w:r>
    </w:p>
    <w:p w:rsidR="008371EC" w:rsidRDefault="00171ADC">
      <w:pPr>
        <w:spacing w:before="100" w:beforeAutospacing="1" w:after="100" w:afterAutospacing="1"/>
      </w:pPr>
      <w:r w:rsidRPr="001A3650">
        <w:rPr>
          <w:b/>
        </w:rPr>
        <w:t>4.</w:t>
      </w:r>
      <w:r w:rsidR="00752162">
        <w:t xml:space="preserve"> Üüripinna</w:t>
      </w:r>
      <w:r w:rsidRPr="00420257">
        <w:t xml:space="preserve"> kasutamiseks vajalikud läbipääsuvahendid (võtmed, puldid</w:t>
      </w:r>
      <w:r>
        <w:t>,</w:t>
      </w:r>
      <w:r w:rsidRPr="00420257">
        <w:t xml:space="preserve"> kaardid</w:t>
      </w:r>
      <w:r w:rsidR="00752162">
        <w:t>, jms</w:t>
      </w:r>
      <w:r w:rsidRPr="00420257">
        <w:t>)</w:t>
      </w:r>
      <w:r>
        <w:t>:</w:t>
      </w:r>
    </w:p>
    <w:p w:rsidR="00182CA7" w:rsidRDefault="008371EC">
      <w:pPr>
        <w:spacing w:before="100" w:beforeAutospacing="1" w:after="100" w:afterAutospacing="1"/>
      </w:pPr>
      <w:r>
        <w:t>4.</w:t>
      </w:r>
      <w:r w:rsidR="00182CA7" w:rsidRPr="00182CA7">
        <w:t>1</w:t>
      </w:r>
      <w:r w:rsidR="00182CA7">
        <w:t xml:space="preserve">: </w:t>
      </w:r>
      <w:r>
        <w:t xml:space="preserve">Võtmed vastavalt </w:t>
      </w:r>
      <w:r w:rsidR="00C62298">
        <w:t xml:space="preserve">sarjatabelile, aktid lisatud </w:t>
      </w:r>
      <w:r>
        <w:t>(lisa 1)</w:t>
      </w:r>
      <w:r w:rsidR="00182CA7">
        <w:t xml:space="preserve"> </w:t>
      </w:r>
    </w:p>
    <w:p w:rsidR="00182CA7" w:rsidRDefault="008371EC">
      <w:pPr>
        <w:spacing w:before="100" w:beforeAutospacing="1" w:after="100" w:afterAutospacing="1"/>
      </w:pPr>
      <w:r>
        <w:t>4.</w:t>
      </w:r>
      <w:r w:rsidR="00182CA7" w:rsidRPr="00182CA7">
        <w:t>2</w:t>
      </w:r>
      <w:r>
        <w:t xml:space="preserve">: Läbipääsusüsteemi </w:t>
      </w:r>
      <w:proofErr w:type="spellStart"/>
      <w:r>
        <w:t>magnetkaartid</w:t>
      </w:r>
      <w:proofErr w:type="spellEnd"/>
      <w:r>
        <w:t xml:space="preserve"> 100 tk (50 Politsei, 50 pääste)</w:t>
      </w:r>
      <w:r w:rsidR="00C62298">
        <w:t xml:space="preserve">  (lisa 2)</w:t>
      </w:r>
    </w:p>
    <w:p w:rsidR="008371EC" w:rsidRDefault="008371EC">
      <w:pPr>
        <w:spacing w:before="100" w:beforeAutospacing="1" w:after="100" w:afterAutospacing="1"/>
      </w:pPr>
      <w:r>
        <w:lastRenderedPageBreak/>
        <w:t>4.3. Väravate puldid 10 tk (5 Politsei, 5 Pääste)</w:t>
      </w:r>
      <w:r w:rsidR="00BB1B66">
        <w:t xml:space="preserve"> (lisa 2)</w:t>
      </w:r>
    </w:p>
    <w:p w:rsidR="00171ADC" w:rsidRDefault="00171ADC" w:rsidP="00171ADC">
      <w:pPr>
        <w:jc w:val="both"/>
      </w:pPr>
      <w:r w:rsidRPr="001A3650">
        <w:rPr>
          <w:b/>
        </w:rPr>
        <w:t>5.</w:t>
      </w:r>
      <w:r>
        <w:t xml:space="preserve"> </w:t>
      </w:r>
      <w:r w:rsidRPr="00420257">
        <w:t>Energia tarbimist fikseerivate mõõtjate näidud</w:t>
      </w:r>
      <w:r>
        <w:t xml:space="preserve"> (vajadusel):</w:t>
      </w:r>
    </w:p>
    <w:p w:rsidR="00904410" w:rsidRDefault="00904410" w:rsidP="00171ADC">
      <w:pPr>
        <w:jc w:val="both"/>
      </w:pPr>
    </w:p>
    <w:p w:rsidR="00171ADC" w:rsidRDefault="00182CA7" w:rsidP="00171ADC">
      <w:pPr>
        <w:jc w:val="both"/>
      </w:pPr>
      <w:r>
        <w:t>Vesi:</w:t>
      </w:r>
      <w:r w:rsidR="00C62298">
        <w:t xml:space="preserve"> </w:t>
      </w:r>
      <w:r w:rsidR="00BB1B66">
        <w:t>Tarbevesi 7, Kastmisvesi 1</w:t>
      </w:r>
    </w:p>
    <w:p w:rsidR="00182CA7" w:rsidRDefault="00182CA7" w:rsidP="00171ADC">
      <w:pPr>
        <w:jc w:val="both"/>
      </w:pPr>
    </w:p>
    <w:p w:rsidR="00182CA7" w:rsidRDefault="00182CA7" w:rsidP="00171ADC">
      <w:pPr>
        <w:jc w:val="both"/>
      </w:pPr>
      <w:r>
        <w:t>Elekter:</w:t>
      </w:r>
      <w:r w:rsidR="00BB1B66">
        <w:t xml:space="preserve"> 284</w:t>
      </w:r>
    </w:p>
    <w:p w:rsidR="00171ADC" w:rsidRDefault="00171ADC" w:rsidP="00171ADC">
      <w:pPr>
        <w:jc w:val="both"/>
      </w:pPr>
    </w:p>
    <w:p w:rsidR="00A46C34" w:rsidRDefault="00171ADC" w:rsidP="00A46C34">
      <w:pPr>
        <w:jc w:val="both"/>
      </w:pPr>
      <w:r w:rsidRPr="001A3650">
        <w:rPr>
          <w:b/>
        </w:rPr>
        <w:t>6.</w:t>
      </w:r>
      <w:r>
        <w:t xml:space="preserve"> </w:t>
      </w:r>
      <w:r w:rsidR="00752162">
        <w:t>M</w:t>
      </w:r>
      <w:r w:rsidR="00A46C34" w:rsidRPr="00420257">
        <w:t>ärkused puuduste kohta ja kokkulepe puuduste likvideerimise aja osas</w:t>
      </w:r>
      <w:r w:rsidR="00A46C34">
        <w:t>:</w:t>
      </w:r>
    </w:p>
    <w:p w:rsidR="00BB1B66" w:rsidRDefault="00BB1B66" w:rsidP="00A46C34">
      <w:pPr>
        <w:jc w:val="both"/>
      </w:pPr>
    </w:p>
    <w:p w:rsidR="00BB1B66" w:rsidRDefault="00BB1B66" w:rsidP="00A46C34">
      <w:pPr>
        <w:jc w:val="both"/>
      </w:pPr>
      <w:r>
        <w:t>Haljastus, pandus ja platside joonimine 15.06.2015</w:t>
      </w:r>
    </w:p>
    <w:p w:rsidR="00BB1B66" w:rsidRDefault="00BB1B66" w:rsidP="00A46C34">
      <w:pPr>
        <w:jc w:val="both"/>
      </w:pPr>
      <w:r>
        <w:t xml:space="preserve">Lüüsi </w:t>
      </w:r>
      <w:proofErr w:type="spellStart"/>
      <w:r>
        <w:t>sisesinte</w:t>
      </w:r>
      <w:proofErr w:type="spellEnd"/>
      <w:r>
        <w:t xml:space="preserve"> värvimine 15.06.2015</w:t>
      </w:r>
      <w:bookmarkStart w:id="0" w:name="_GoBack"/>
      <w:bookmarkEnd w:id="0"/>
    </w:p>
    <w:p w:rsidR="00BB1B66" w:rsidRDefault="00BB1B66" w:rsidP="00A46C34">
      <w:pPr>
        <w:jc w:val="both"/>
      </w:pPr>
      <w:r>
        <w:t>Arestikambri luku südamik 06.03.2105</w:t>
      </w:r>
    </w:p>
    <w:p w:rsidR="00B41319" w:rsidRDefault="00A46C34" w:rsidP="001A3650">
      <w:pPr>
        <w:spacing w:before="100" w:beforeAutospacing="1" w:after="100" w:afterAutospacing="1"/>
        <w:jc w:val="both"/>
      </w:pPr>
      <w:r w:rsidRPr="001A3650">
        <w:rPr>
          <w:b/>
        </w:rPr>
        <w:t>7</w:t>
      </w:r>
      <w:r w:rsidR="00171ADC" w:rsidRPr="001A3650">
        <w:rPr>
          <w:b/>
        </w:rPr>
        <w:t>.</w:t>
      </w:r>
      <w:r w:rsidR="00171ADC">
        <w:t xml:space="preserve"> </w:t>
      </w:r>
      <w:r w:rsidR="00B41319">
        <w:t xml:space="preserve">Käesolev akt on koostatud </w:t>
      </w:r>
      <w:r w:rsidR="00182CA7">
        <w:t>2</w:t>
      </w:r>
      <w:r w:rsidR="001A3650">
        <w:t xml:space="preserve"> lehel ja 2</w:t>
      </w:r>
      <w:r w:rsidR="00B41319">
        <w:t xml:space="preserve"> eksemplaris, millest ühe </w:t>
      </w:r>
      <w:r w:rsidR="007923B7">
        <w:t xml:space="preserve">eksemplari </w:t>
      </w:r>
      <w:r w:rsidR="00B41319">
        <w:t xml:space="preserve">saab </w:t>
      </w:r>
      <w:r w:rsidR="00752162">
        <w:t>Üleandja ja teise Vastuvõtja.</w:t>
      </w:r>
    </w:p>
    <w:p w:rsidR="00A46C34" w:rsidRDefault="00A46C34" w:rsidP="00A46C34">
      <w:pPr>
        <w:jc w:val="both"/>
      </w:pPr>
      <w:r w:rsidRPr="001A3650">
        <w:rPr>
          <w:b/>
        </w:rPr>
        <w:t>8.</w:t>
      </w:r>
      <w:r>
        <w:t xml:space="preserve"> </w:t>
      </w:r>
      <w:r w:rsidRPr="00420257">
        <w:t>Akti allakirjutamise kuupäev, kellaa</w:t>
      </w:r>
      <w:r>
        <w:t>eg</w:t>
      </w:r>
      <w:r w:rsidRPr="00420257">
        <w:t xml:space="preserve"> ja koht</w:t>
      </w:r>
    </w:p>
    <w:p w:rsidR="00A46C34" w:rsidRPr="00420257" w:rsidRDefault="00A25B2E" w:rsidP="00A46C34">
      <w:pPr>
        <w:jc w:val="both"/>
      </w:pPr>
      <w:r>
        <w:t>Aiandi 4, Häädemeeste, 18.02.2015</w:t>
      </w:r>
    </w:p>
    <w:p w:rsidR="00A46C34" w:rsidRDefault="00A46C34">
      <w:pPr>
        <w:spacing w:before="100" w:beforeAutospacing="1" w:after="100" w:afterAutospacing="1"/>
      </w:pPr>
    </w:p>
    <w:p w:rsidR="00B41319" w:rsidRPr="00A46C34" w:rsidRDefault="00B41319">
      <w:pPr>
        <w:spacing w:before="100" w:beforeAutospacing="1" w:after="100" w:afterAutospacing="1"/>
        <w:rPr>
          <w:b/>
        </w:rPr>
      </w:pPr>
      <w:r w:rsidRPr="00A46C34">
        <w:rPr>
          <w:b/>
        </w:rPr>
        <w:t>Üleandja:</w:t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  <w:t>Vastuvõtja:</w:t>
      </w:r>
    </w:p>
    <w:p w:rsidR="00A46C34" w:rsidRPr="00A46C34" w:rsidRDefault="00B4131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 w:rsidR="00182CA7">
        <w:rPr>
          <w:sz w:val="20"/>
          <w:szCs w:val="20"/>
        </w:rPr>
        <w:t xml:space="preserve"> </w:t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</w:p>
    <w:p w:rsidR="00A46C34" w:rsidRPr="00A46C34" w:rsidRDefault="00B41319" w:rsidP="00904410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41319" w:rsidRDefault="00A5751E">
      <w:r>
        <w:t>Erki Elbrecht</w:t>
      </w:r>
      <w:r w:rsidR="00182CA7">
        <w:tab/>
      </w:r>
      <w:r w:rsidR="00182CA7">
        <w:tab/>
      </w:r>
      <w:r w:rsidR="00182CA7">
        <w:tab/>
      </w:r>
      <w:r w:rsidR="00182CA7">
        <w:tab/>
      </w:r>
      <w:r w:rsidR="00182CA7">
        <w:tab/>
      </w:r>
      <w:r w:rsidR="00182CA7">
        <w:tab/>
      </w:r>
      <w:r w:rsidR="00182CA7">
        <w:tab/>
        <w:t xml:space="preserve">Jaak </w:t>
      </w:r>
      <w:proofErr w:type="spellStart"/>
      <w:r w:rsidR="00182CA7">
        <w:t>Vihalem</w:t>
      </w:r>
      <w:proofErr w:type="spellEnd"/>
    </w:p>
    <w:p w:rsidR="00A5751E" w:rsidRDefault="00A5751E"/>
    <w:p w:rsidR="00A5751E" w:rsidRDefault="00A5751E"/>
    <w:p w:rsidR="00A5751E" w:rsidRDefault="00A5751E"/>
    <w:p w:rsidR="00A5751E" w:rsidRDefault="00A25B2E">
      <w:r>
        <w:t>Kalmer Gross</w:t>
      </w:r>
      <w:r w:rsidR="00A5751E">
        <w:tab/>
      </w:r>
      <w:r w:rsidR="00A5751E">
        <w:tab/>
      </w:r>
      <w:r w:rsidR="00A5751E">
        <w:tab/>
      </w:r>
      <w:r w:rsidR="00A5751E">
        <w:tab/>
      </w:r>
      <w:r w:rsidR="00A5751E">
        <w:tab/>
      </w:r>
      <w:r w:rsidR="00A5751E">
        <w:tab/>
      </w:r>
      <w:r w:rsidR="00A5751E">
        <w:tab/>
      </w:r>
      <w:r>
        <w:t xml:space="preserve">Raivo </w:t>
      </w:r>
      <w:proofErr w:type="spellStart"/>
      <w:r>
        <w:t>Stepanov</w:t>
      </w:r>
      <w:proofErr w:type="spellEnd"/>
    </w:p>
    <w:p w:rsidR="00A5751E" w:rsidRDefault="00A5751E"/>
    <w:p w:rsidR="00A5751E" w:rsidRDefault="00A5751E"/>
    <w:p w:rsidR="00A5751E" w:rsidRDefault="00A5751E"/>
    <w:p w:rsidR="00A5751E" w:rsidRDefault="00A5751E">
      <w:r>
        <w:t>Urmas Leinfeld</w:t>
      </w:r>
      <w:r w:rsidR="00A25B2E">
        <w:tab/>
      </w:r>
      <w:r w:rsidR="00A25B2E">
        <w:tab/>
      </w:r>
      <w:r w:rsidR="00A25B2E">
        <w:tab/>
      </w:r>
      <w:r w:rsidR="00A25B2E">
        <w:tab/>
      </w:r>
      <w:r w:rsidR="00A25B2E">
        <w:tab/>
      </w:r>
      <w:r w:rsidR="00A25B2E">
        <w:tab/>
      </w:r>
      <w:r w:rsidR="00A25B2E" w:rsidRPr="00A25B2E">
        <w:t>Katrin Varik</w:t>
      </w:r>
    </w:p>
    <w:sectPr w:rsidR="00A5751E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C0" w:rsidRDefault="006B38C0">
      <w:r>
        <w:separator/>
      </w:r>
    </w:p>
  </w:endnote>
  <w:endnote w:type="continuationSeparator" w:id="0">
    <w:p w:rsidR="006B38C0" w:rsidRDefault="006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Default="002E41FC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A07645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07645" w:rsidRDefault="00A07645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Pr="00BF7CB9" w:rsidRDefault="00A07645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BB1B66">
      <w:rPr>
        <w:rStyle w:val="Lehekljenumber"/>
        <w:noProof/>
        <w:sz w:val="16"/>
        <w:szCs w:val="16"/>
      </w:rPr>
      <w:t>2</w:t>
    </w:r>
    <w:r w:rsidR="002E41FC"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BB1B66">
      <w:rPr>
        <w:rStyle w:val="Lehekljenumber"/>
        <w:noProof/>
        <w:sz w:val="16"/>
        <w:szCs w:val="16"/>
      </w:rPr>
      <w:t>2</w:t>
    </w:r>
    <w:r w:rsidR="002E41FC" w:rsidRPr="00BF7CB9">
      <w:rPr>
        <w:rStyle w:val="Lehekljenumber"/>
        <w:sz w:val="16"/>
        <w:szCs w:val="16"/>
      </w:rPr>
      <w:fldChar w:fldCharType="end"/>
    </w:r>
  </w:p>
  <w:p w:rsidR="00A07645" w:rsidRDefault="00577DEA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BC8936" wp14:editId="069875B4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A0764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A0764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C0" w:rsidRDefault="006B38C0">
      <w:r>
        <w:separator/>
      </w:r>
    </w:p>
  </w:footnote>
  <w:footnote w:type="continuationSeparator" w:id="0">
    <w:p w:rsidR="006B38C0" w:rsidRDefault="006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B9" w:rsidRDefault="00BF7CB9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6"/>
  </w:num>
  <w:num w:numId="5">
    <w:abstractNumId w:val="11"/>
  </w:num>
  <w:num w:numId="6">
    <w:abstractNumId w:val="4"/>
  </w:num>
  <w:num w:numId="7">
    <w:abstractNumId w:val="17"/>
  </w:num>
  <w:num w:numId="8">
    <w:abstractNumId w:val="5"/>
  </w:num>
  <w:num w:numId="9">
    <w:abstractNumId w:val="10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A7"/>
    <w:rsid w:val="0005496F"/>
    <w:rsid w:val="000A347B"/>
    <w:rsid w:val="00116776"/>
    <w:rsid w:val="00171ADC"/>
    <w:rsid w:val="00182CA7"/>
    <w:rsid w:val="00193F48"/>
    <w:rsid w:val="001A22AE"/>
    <w:rsid w:val="001A3650"/>
    <w:rsid w:val="001B02C4"/>
    <w:rsid w:val="002134E7"/>
    <w:rsid w:val="00232674"/>
    <w:rsid w:val="002D3617"/>
    <w:rsid w:val="002E41FC"/>
    <w:rsid w:val="004C3D70"/>
    <w:rsid w:val="004E14E1"/>
    <w:rsid w:val="00541914"/>
    <w:rsid w:val="00567D99"/>
    <w:rsid w:val="00577DEA"/>
    <w:rsid w:val="005D2768"/>
    <w:rsid w:val="0063634B"/>
    <w:rsid w:val="006B38C0"/>
    <w:rsid w:val="00725BA0"/>
    <w:rsid w:val="00752162"/>
    <w:rsid w:val="007923B7"/>
    <w:rsid w:val="007A1BA5"/>
    <w:rsid w:val="007B7778"/>
    <w:rsid w:val="008371EC"/>
    <w:rsid w:val="00904410"/>
    <w:rsid w:val="00A07645"/>
    <w:rsid w:val="00A25B2E"/>
    <w:rsid w:val="00A46C34"/>
    <w:rsid w:val="00A5751E"/>
    <w:rsid w:val="00AA3B35"/>
    <w:rsid w:val="00B41319"/>
    <w:rsid w:val="00BA3437"/>
    <w:rsid w:val="00BB1B66"/>
    <w:rsid w:val="00BF7CB9"/>
    <w:rsid w:val="00C25756"/>
    <w:rsid w:val="00C62298"/>
    <w:rsid w:val="00CE5C33"/>
    <w:rsid w:val="00D34BE6"/>
    <w:rsid w:val="00D410C6"/>
    <w:rsid w:val="00D47027"/>
    <w:rsid w:val="00E03B6C"/>
    <w:rsid w:val="00E57EB8"/>
    <w:rsid w:val="00E81B64"/>
    <w:rsid w:val="00E91933"/>
    <w:rsid w:val="00F05E3D"/>
    <w:rsid w:val="00F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kiel\Documents\Objektid\Keila%20politsei\900328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Props1.xml><?xml version="1.0" encoding="utf-8"?>
<ds:datastoreItem xmlns:ds="http://schemas.openxmlformats.org/officeDocument/2006/customXml" ds:itemID="{58AB1B4A-B83A-4DEB-AE40-89F7D495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900328_Akt üüripinna üleandmise-vastuvõtmise kohta</Template>
  <TotalTime>445</TotalTime>
  <Pages>2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Akt üüripinna üleandmise-vastuvõtmise kohta</vt:lpstr>
    </vt:vector>
  </TitlesOfParts>
  <Company>Riigi Kinnisvara AS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Erki Elbrecht</dc:creator>
  <cp:lastModifiedBy>Erki Elbrecht</cp:lastModifiedBy>
  <cp:revision>9</cp:revision>
  <dcterms:created xsi:type="dcterms:W3CDTF">2015-02-16T08:51:00Z</dcterms:created>
  <dcterms:modified xsi:type="dcterms:W3CDTF">2015-02-20T06:10:00Z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