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2A692" w14:textId="07BB3074" w:rsidR="008764F2" w:rsidRPr="00A40144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  <w:bookmarkStart w:id="0" w:name="_Hlk88135928"/>
    </w:p>
    <w:p w14:paraId="5CECF479" w14:textId="77777777" w:rsidR="008764F2" w:rsidRPr="00A40144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</w:p>
    <w:p w14:paraId="116D201C" w14:textId="39EF334D" w:rsidR="008764F2" w:rsidRPr="00A40144" w:rsidRDefault="008764F2" w:rsidP="009D44FA">
      <w:pPr>
        <w:tabs>
          <w:tab w:val="right" w:pos="9498"/>
        </w:tabs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kirjuta siia maaomanikust ettevõtte/isiku nimi "/>
            </w:textInput>
          </w:ffData>
        </w:fldChar>
      </w:r>
      <w:bookmarkStart w:id="1" w:name="Text4"/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6B79D7" w:rsidRPr="006B79D7">
        <w:rPr>
          <w:rFonts w:cs="Arial"/>
          <w:sz w:val="22"/>
          <w:szCs w:val="22"/>
        </w:rPr>
        <w:t>Riigimetsa Majandamise Keskus</w:t>
      </w:r>
      <w:r w:rsidRPr="00A40144">
        <w:rPr>
          <w:rFonts w:cs="Arial"/>
          <w:sz w:val="22"/>
          <w:szCs w:val="22"/>
        </w:rPr>
        <w:fldChar w:fldCharType="end"/>
      </w:r>
      <w:bookmarkEnd w:id="1"/>
    </w:p>
    <w:p w14:paraId="22758952" w14:textId="298D2C53" w:rsidR="008764F2" w:rsidRPr="00A40144" w:rsidRDefault="008764F2" w:rsidP="00602588">
      <w:pPr>
        <w:tabs>
          <w:tab w:val="right" w:pos="9498"/>
        </w:tabs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siia TÄNAV, MAJA, KORTER"/>
            </w:textInput>
          </w:ffData>
        </w:fldChar>
      </w:r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6E7100">
        <w:rPr>
          <w:rFonts w:cs="Arial"/>
          <w:sz w:val="22"/>
          <w:szCs w:val="22"/>
        </w:rPr>
        <w:t> </w:t>
      </w:r>
      <w:r w:rsidR="006E7100">
        <w:rPr>
          <w:rFonts w:cs="Arial"/>
          <w:sz w:val="22"/>
          <w:szCs w:val="22"/>
        </w:rPr>
        <w:t> </w:t>
      </w:r>
      <w:r w:rsidR="006E7100">
        <w:rPr>
          <w:rFonts w:cs="Arial"/>
          <w:sz w:val="22"/>
          <w:szCs w:val="22"/>
        </w:rPr>
        <w:t> </w:t>
      </w:r>
      <w:r w:rsidR="006E7100">
        <w:rPr>
          <w:rFonts w:cs="Arial"/>
          <w:sz w:val="22"/>
          <w:szCs w:val="22"/>
        </w:rPr>
        <w:t> </w:t>
      </w:r>
      <w:r w:rsidR="006E7100">
        <w:rPr>
          <w:rFonts w:cs="Arial"/>
          <w:sz w:val="22"/>
          <w:szCs w:val="22"/>
        </w:rPr>
        <w:t> </w:t>
      </w:r>
      <w:r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412125236"/>
          <w:placeholder>
            <w:docPart w:val="87C6756805FF4DCEB33E99A2AA844E0D"/>
          </w:placeholder>
          <w:date w:fullDate="2025-01-14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4F1EE4">
            <w:rPr>
              <w:rFonts w:cs="Arial"/>
              <w:sz w:val="22"/>
              <w:szCs w:val="22"/>
              <w:lang w:val="et-EE"/>
            </w:rPr>
            <w:t>14.01.2025</w:t>
          </w:r>
        </w:sdtContent>
      </w:sdt>
    </w:p>
    <w:p w14:paraId="1221DCA5" w14:textId="2AE3ED2C" w:rsidR="008764F2" w:rsidRPr="00A40144" w:rsidRDefault="008764F2" w:rsidP="00B85C88">
      <w:pPr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kirjuta siia KÜLA ja VALD"/>
            </w:textInput>
          </w:ffData>
        </w:fldChar>
      </w:r>
      <w:bookmarkStart w:id="2" w:name="Text5"/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F16981">
        <w:rPr>
          <w:rFonts w:cs="Arial"/>
          <w:sz w:val="22"/>
          <w:szCs w:val="22"/>
        </w:rPr>
        <w:t> </w:t>
      </w:r>
      <w:r w:rsidR="00F16981">
        <w:rPr>
          <w:rFonts w:cs="Arial"/>
          <w:sz w:val="22"/>
          <w:szCs w:val="22"/>
        </w:rPr>
        <w:t> </w:t>
      </w:r>
      <w:r w:rsidR="00F16981">
        <w:rPr>
          <w:rFonts w:cs="Arial"/>
          <w:sz w:val="22"/>
          <w:szCs w:val="22"/>
        </w:rPr>
        <w:t> </w:t>
      </w:r>
      <w:r w:rsidR="00F16981">
        <w:rPr>
          <w:rFonts w:cs="Arial"/>
          <w:sz w:val="22"/>
          <w:szCs w:val="22"/>
        </w:rPr>
        <w:t> </w:t>
      </w:r>
      <w:r w:rsidR="00F16981">
        <w:rPr>
          <w:rFonts w:cs="Arial"/>
          <w:sz w:val="22"/>
          <w:szCs w:val="22"/>
        </w:rPr>
        <w:t> </w:t>
      </w:r>
      <w:r w:rsidRPr="00A40144">
        <w:rPr>
          <w:rFonts w:cs="Arial"/>
          <w:sz w:val="22"/>
          <w:szCs w:val="22"/>
        </w:rPr>
        <w:fldChar w:fldCharType="end"/>
      </w:r>
      <w:bookmarkEnd w:id="2"/>
    </w:p>
    <w:p w14:paraId="381A4EDA" w14:textId="199762AC" w:rsidR="008764F2" w:rsidRPr="00A40144" w:rsidRDefault="008764F2" w:rsidP="00A40144">
      <w:pPr>
        <w:rPr>
          <w:rFonts w:cs="Arial"/>
          <w:strike/>
          <w:sz w:val="22"/>
          <w:szCs w:val="22"/>
        </w:rPr>
      </w:pPr>
      <w:r w:rsidRPr="00A40144"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kirjuta siia INDEKS, LINN või MAAKOND"/>
            </w:textInput>
          </w:ffData>
        </w:fldChar>
      </w:r>
      <w:bookmarkStart w:id="3" w:name="Text6"/>
      <w:r w:rsidRPr="00A40144">
        <w:rPr>
          <w:rFonts w:cs="Arial"/>
          <w:sz w:val="22"/>
          <w:szCs w:val="22"/>
        </w:rPr>
        <w:instrText xml:space="preserve"> FORMTEXT </w:instrText>
      </w:r>
      <w:r w:rsidRPr="00A40144">
        <w:rPr>
          <w:rFonts w:cs="Arial"/>
          <w:sz w:val="22"/>
          <w:szCs w:val="22"/>
        </w:rPr>
      </w:r>
      <w:r w:rsidRPr="00A40144">
        <w:rPr>
          <w:rFonts w:cs="Arial"/>
          <w:sz w:val="22"/>
          <w:szCs w:val="22"/>
        </w:rPr>
        <w:fldChar w:fldCharType="separate"/>
      </w:r>
      <w:r w:rsidR="00F16981">
        <w:rPr>
          <w:rFonts w:cs="Arial"/>
          <w:sz w:val="22"/>
          <w:szCs w:val="22"/>
        </w:rPr>
        <w:t> </w:t>
      </w:r>
      <w:r w:rsidR="00F16981">
        <w:rPr>
          <w:rFonts w:cs="Arial"/>
          <w:sz w:val="22"/>
          <w:szCs w:val="22"/>
        </w:rPr>
        <w:t> </w:t>
      </w:r>
      <w:r w:rsidR="00F16981">
        <w:rPr>
          <w:rFonts w:cs="Arial"/>
          <w:sz w:val="22"/>
          <w:szCs w:val="22"/>
        </w:rPr>
        <w:t> </w:t>
      </w:r>
      <w:r w:rsidR="00F16981">
        <w:rPr>
          <w:rFonts w:cs="Arial"/>
          <w:sz w:val="22"/>
          <w:szCs w:val="22"/>
        </w:rPr>
        <w:t> </w:t>
      </w:r>
      <w:r w:rsidR="00F16981">
        <w:rPr>
          <w:rFonts w:cs="Arial"/>
          <w:sz w:val="22"/>
          <w:szCs w:val="22"/>
        </w:rPr>
        <w:t> </w:t>
      </w:r>
      <w:r w:rsidRPr="00A40144">
        <w:rPr>
          <w:rFonts w:cs="Arial"/>
          <w:sz w:val="22"/>
          <w:szCs w:val="22"/>
        </w:rPr>
        <w:fldChar w:fldCharType="end"/>
      </w:r>
      <w:bookmarkEnd w:id="3"/>
    </w:p>
    <w:p w14:paraId="7790BCFD" w14:textId="77777777" w:rsidR="00FB4104" w:rsidRDefault="00FB4104" w:rsidP="00FB4104">
      <w:pPr>
        <w:jc w:val="both"/>
        <w:rPr>
          <w:rFonts w:cs="Arial"/>
          <w:sz w:val="22"/>
          <w:szCs w:val="22"/>
        </w:rPr>
      </w:pPr>
    </w:p>
    <w:p w14:paraId="71FD26CE" w14:textId="77777777" w:rsidR="00FB4104" w:rsidRPr="00A40144" w:rsidRDefault="00FB4104" w:rsidP="00FB4104">
      <w:pPr>
        <w:jc w:val="both"/>
        <w:rPr>
          <w:rFonts w:cs="Arial"/>
          <w:sz w:val="22"/>
          <w:szCs w:val="22"/>
        </w:rPr>
      </w:pPr>
    </w:p>
    <w:p w14:paraId="06AF3FB5" w14:textId="77777777" w:rsidR="00FB4104" w:rsidRPr="00A40144" w:rsidRDefault="00FB4104" w:rsidP="00FB4104">
      <w:pPr>
        <w:jc w:val="both"/>
        <w:rPr>
          <w:rFonts w:cs="Arial"/>
          <w:sz w:val="22"/>
          <w:szCs w:val="22"/>
        </w:rPr>
      </w:pPr>
    </w:p>
    <w:p w14:paraId="5F58FF71" w14:textId="74BCCC1A" w:rsidR="00672CA0" w:rsidRPr="00A40144" w:rsidRDefault="1DB8C88A" w:rsidP="00A500A7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Hea</w:t>
      </w:r>
      <w:r w:rsidR="1DF21C80" w:rsidRPr="00A40144">
        <w:rPr>
          <w:rFonts w:cs="Arial"/>
          <w:sz w:val="22"/>
          <w:szCs w:val="22"/>
        </w:rPr>
        <w:t xml:space="preserve"> kinnistuomanik </w:t>
      </w:r>
      <w:r w:rsid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isa MAAOMANIKU NIMI, kui on TEADA "/>
            </w:textInput>
          </w:ffData>
        </w:fldChar>
      </w:r>
      <w:r w:rsidR="00A40144">
        <w:rPr>
          <w:rFonts w:cs="Arial"/>
          <w:sz w:val="22"/>
          <w:szCs w:val="22"/>
        </w:rPr>
        <w:instrText xml:space="preserve"> FORMTEXT </w:instrText>
      </w:r>
      <w:r w:rsidR="00A40144">
        <w:rPr>
          <w:rFonts w:cs="Arial"/>
          <w:sz w:val="22"/>
          <w:szCs w:val="22"/>
        </w:rPr>
      </w:r>
      <w:r w:rsidR="00A40144">
        <w:rPr>
          <w:rFonts w:cs="Arial"/>
          <w:sz w:val="22"/>
          <w:szCs w:val="22"/>
        </w:rPr>
        <w:fldChar w:fldCharType="separate"/>
      </w:r>
      <w:r w:rsidR="006B79D7" w:rsidRPr="006B79D7">
        <w:rPr>
          <w:rFonts w:cs="Arial"/>
          <w:sz w:val="22"/>
          <w:szCs w:val="22"/>
        </w:rPr>
        <w:t>Riigimetsa Majandamise Keskus</w:t>
      </w:r>
      <w:r w:rsidR="00A40144">
        <w:rPr>
          <w:rFonts w:cs="Arial"/>
          <w:sz w:val="22"/>
          <w:szCs w:val="22"/>
        </w:rPr>
        <w:fldChar w:fldCharType="end"/>
      </w:r>
    </w:p>
    <w:p w14:paraId="0C2BB7BB" w14:textId="77777777" w:rsidR="00FB4104" w:rsidRPr="00A40144" w:rsidRDefault="00FB4104" w:rsidP="00FB4104">
      <w:pPr>
        <w:jc w:val="both"/>
        <w:rPr>
          <w:rFonts w:cs="Arial"/>
          <w:sz w:val="22"/>
          <w:szCs w:val="22"/>
        </w:rPr>
      </w:pPr>
    </w:p>
    <w:p w14:paraId="1C0F2160" w14:textId="1AD255E9" w:rsidR="0076029D" w:rsidRPr="00A40144" w:rsidRDefault="4D970FA4" w:rsidP="003A68EB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 xml:space="preserve">Anname teada, et </w:t>
      </w:r>
      <w:r w:rsidR="0076029D" w:rsidRPr="00A40144">
        <w:rPr>
          <w:rFonts w:cs="Arial"/>
          <w:sz w:val="22"/>
          <w:szCs w:val="22"/>
        </w:rPr>
        <w:t>Teie kinnistut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KINNISTU NIMI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6B79D7" w:rsidRPr="006B79D7">
        <w:rPr>
          <w:rFonts w:cs="Arial"/>
          <w:sz w:val="22"/>
          <w:szCs w:val="22"/>
        </w:rPr>
        <w:t>Õisu metskond 192</w:t>
      </w:r>
      <w:r w:rsidR="002B77C5">
        <w:rPr>
          <w:rFonts w:cs="Arial"/>
          <w:sz w:val="22"/>
          <w:szCs w:val="22"/>
        </w:rPr>
        <w:t xml:space="preserve"> (</w:t>
      </w:r>
      <w:r w:rsidR="006B79D7" w:rsidRPr="006B79D7">
        <w:rPr>
          <w:rFonts w:cs="Arial"/>
          <w:sz w:val="22"/>
          <w:szCs w:val="22"/>
        </w:rPr>
        <w:t>57001:001:0155</w:t>
      </w:r>
      <w:r w:rsidR="002B77C5">
        <w:rPr>
          <w:rFonts w:cs="Arial"/>
          <w:sz w:val="22"/>
          <w:szCs w:val="22"/>
        </w:rPr>
        <w:t>)</w:t>
      </w:r>
      <w:r w:rsidR="006B79D7">
        <w:rPr>
          <w:rFonts w:cs="Arial"/>
          <w:sz w:val="22"/>
          <w:szCs w:val="22"/>
        </w:rPr>
        <w:t xml:space="preserve">; </w:t>
      </w:r>
      <w:r w:rsidR="006B79D7" w:rsidRPr="006B79D7">
        <w:rPr>
          <w:rFonts w:cs="Arial"/>
          <w:sz w:val="22"/>
          <w:szCs w:val="22"/>
        </w:rPr>
        <w:t>Õisu metskond 18</w:t>
      </w:r>
      <w:r w:rsidR="006B79D7">
        <w:rPr>
          <w:rFonts w:cs="Arial"/>
          <w:sz w:val="22"/>
          <w:szCs w:val="22"/>
        </w:rPr>
        <w:t xml:space="preserve"> (</w:t>
      </w:r>
      <w:r w:rsidR="006B79D7" w:rsidRPr="006B79D7">
        <w:rPr>
          <w:rFonts w:cs="Arial"/>
          <w:sz w:val="22"/>
          <w:szCs w:val="22"/>
        </w:rPr>
        <w:t>89901:001:2789</w:t>
      </w:r>
      <w:r w:rsidR="006B79D7">
        <w:rPr>
          <w:rFonts w:cs="Arial"/>
          <w:sz w:val="22"/>
          <w:szCs w:val="22"/>
        </w:rPr>
        <w:t>)</w:t>
      </w:r>
      <w:bookmarkStart w:id="4" w:name="_GoBack"/>
      <w:bookmarkEnd w:id="4"/>
      <w:r w:rsidR="00A40144" w:rsidRPr="00A40144">
        <w:rPr>
          <w:rFonts w:cs="Arial"/>
          <w:sz w:val="22"/>
          <w:szCs w:val="22"/>
        </w:rPr>
        <w:fldChar w:fldCharType="end"/>
      </w:r>
      <w:r w:rsidR="00A40144" w:rsidRPr="00A40144">
        <w:rPr>
          <w:rFonts w:cs="Arial"/>
          <w:sz w:val="22"/>
          <w:szCs w:val="22"/>
        </w:rPr>
        <w:t xml:space="preserve"> </w:t>
      </w:r>
      <w:r w:rsidR="0076029D" w:rsidRPr="00A40144">
        <w:rPr>
          <w:rFonts w:cs="Arial"/>
          <w:sz w:val="22"/>
          <w:szCs w:val="22"/>
        </w:rPr>
        <w:t>läbib elektriliin, mille ümbrust tuleme hooldama</w:t>
      </w:r>
      <w:r w:rsidR="00CD54A4" w:rsidRPr="00A40144">
        <w:rPr>
          <w:rFonts w:cs="Arial"/>
          <w:sz w:val="22"/>
          <w:szCs w:val="22"/>
        </w:rPr>
        <w:t xml:space="preserve"> a</w:t>
      </w:r>
      <w:r w:rsidR="00617EA0" w:rsidRPr="00A40144">
        <w:rPr>
          <w:rFonts w:cs="Arial"/>
          <w:sz w:val="22"/>
          <w:szCs w:val="22"/>
        </w:rPr>
        <w:t>lates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siis kuupäev PP. KK. AAAA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4F1EE4">
        <w:rPr>
          <w:rFonts w:cs="Arial"/>
          <w:sz w:val="22"/>
          <w:szCs w:val="22"/>
        </w:rPr>
        <w:t>27</w:t>
      </w:r>
      <w:r w:rsidR="00167BE2">
        <w:rPr>
          <w:rFonts w:cs="Arial"/>
          <w:sz w:val="22"/>
          <w:szCs w:val="22"/>
        </w:rPr>
        <w:t>.0</w:t>
      </w:r>
      <w:r w:rsidR="002B77C5">
        <w:rPr>
          <w:rFonts w:cs="Arial"/>
          <w:sz w:val="22"/>
          <w:szCs w:val="22"/>
        </w:rPr>
        <w:t>1</w:t>
      </w:r>
      <w:r w:rsidR="00167BE2">
        <w:rPr>
          <w:rFonts w:cs="Arial"/>
          <w:sz w:val="22"/>
          <w:szCs w:val="22"/>
        </w:rPr>
        <w:t>.202</w:t>
      </w:r>
      <w:r w:rsidR="002B77C5">
        <w:rPr>
          <w:rFonts w:cs="Arial"/>
          <w:sz w:val="22"/>
          <w:szCs w:val="22"/>
        </w:rPr>
        <w:t>5</w:t>
      </w:r>
      <w:r w:rsidR="00A40144" w:rsidRPr="00A40144">
        <w:rPr>
          <w:rFonts w:cs="Arial"/>
          <w:sz w:val="22"/>
          <w:szCs w:val="22"/>
        </w:rPr>
        <w:fldChar w:fldCharType="end"/>
      </w:r>
      <w:r w:rsidR="00A40144" w:rsidRPr="00A40144">
        <w:rPr>
          <w:rFonts w:cs="Arial"/>
          <w:sz w:val="22"/>
          <w:szCs w:val="22"/>
        </w:rPr>
        <w:t>.</w:t>
      </w:r>
    </w:p>
    <w:p w14:paraId="3B9B1BE2" w14:textId="7E10DFFB" w:rsidR="00242502" w:rsidRPr="00A40144" w:rsidRDefault="0076029D" w:rsidP="00A40144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Te</w:t>
      </w:r>
      <w:r w:rsidR="00A40144">
        <w:rPr>
          <w:rFonts w:cs="Arial"/>
          <w:sz w:val="22"/>
          <w:szCs w:val="22"/>
        </w:rPr>
        <w:t>eme</w:t>
      </w:r>
      <w:r w:rsidRPr="00A40144">
        <w:rPr>
          <w:rFonts w:cs="Arial"/>
          <w:sz w:val="22"/>
          <w:szCs w:val="22"/>
        </w:rPr>
        <w:t xml:space="preserve"> </w:t>
      </w:r>
      <w:r w:rsidR="465B0004" w:rsidRPr="00A40144">
        <w:rPr>
          <w:rFonts w:cs="Arial"/>
          <w:sz w:val="22"/>
          <w:szCs w:val="22"/>
        </w:rPr>
        <w:t>metsa raietöid õhuliinide</w:t>
      </w:r>
      <w:r w:rsidR="1D28A0E5" w:rsidRPr="00A40144">
        <w:rPr>
          <w:rFonts w:cs="Arial"/>
          <w:sz w:val="22"/>
          <w:szCs w:val="22"/>
        </w:rPr>
        <w:t xml:space="preserve"> ümbruse</w:t>
      </w:r>
      <w:r w:rsidR="465B0004" w:rsidRPr="00A40144">
        <w:rPr>
          <w:rFonts w:cs="Arial"/>
          <w:sz w:val="22"/>
          <w:szCs w:val="22"/>
        </w:rPr>
        <w:t xml:space="preserve"> hooldamise</w:t>
      </w:r>
      <w:r w:rsidR="1A7C1B53" w:rsidRPr="00A40144">
        <w:rPr>
          <w:rFonts w:cs="Arial"/>
          <w:sz w:val="22"/>
          <w:szCs w:val="22"/>
        </w:rPr>
        <w:t>ks</w:t>
      </w:r>
      <w:r w:rsidR="465B0004" w:rsidRPr="00A40144">
        <w:rPr>
          <w:rFonts w:cs="Arial"/>
          <w:sz w:val="22"/>
          <w:szCs w:val="22"/>
        </w:rPr>
        <w:t xml:space="preserve"> </w:t>
      </w:r>
      <w:r w:rsidR="1E88FC6A" w:rsidRPr="00A40144">
        <w:rPr>
          <w:rFonts w:cs="Arial"/>
          <w:sz w:val="22"/>
          <w:szCs w:val="22"/>
        </w:rPr>
        <w:t>elektrivõrgu</w:t>
      </w:r>
      <w:r w:rsidR="465B0004" w:rsidRPr="00A40144">
        <w:rPr>
          <w:rFonts w:cs="Arial"/>
          <w:sz w:val="22"/>
          <w:szCs w:val="22"/>
        </w:rPr>
        <w:t xml:space="preserve"> kaitsevööndi ulatuses</w:t>
      </w:r>
      <w:r w:rsidRPr="00A40144">
        <w:rPr>
          <w:rFonts w:cs="Arial"/>
          <w:sz w:val="22"/>
          <w:szCs w:val="22"/>
        </w:rPr>
        <w:t xml:space="preserve"> ja laiendame</w:t>
      </w:r>
      <w:r w:rsidR="038BFBE8" w:rsidRPr="00A40144">
        <w:rPr>
          <w:rFonts w:cs="Arial"/>
          <w:sz w:val="22"/>
          <w:szCs w:val="22"/>
        </w:rPr>
        <w:t xml:space="preserve"> olemasolevat</w:t>
      </w:r>
      <w:r w:rsidRPr="00A40144">
        <w:rPr>
          <w:rFonts w:cs="Arial"/>
          <w:sz w:val="22"/>
          <w:szCs w:val="22"/>
        </w:rPr>
        <w:t xml:space="preserve"> </w:t>
      </w:r>
      <w:r w:rsidR="038BFBE8" w:rsidRPr="00A40144">
        <w:rPr>
          <w:rFonts w:cs="Arial"/>
          <w:sz w:val="22"/>
          <w:szCs w:val="22"/>
        </w:rPr>
        <w:t xml:space="preserve"> liinikoridori</w:t>
      </w:r>
      <w:r w:rsidRPr="00A40144">
        <w:rPr>
          <w:rFonts w:cs="Arial"/>
          <w:sz w:val="22"/>
          <w:szCs w:val="22"/>
        </w:rPr>
        <w:t xml:space="preserve"> </w:t>
      </w:r>
      <w:r w:rsidR="038BFBE8" w:rsidRPr="00A40144">
        <w:rPr>
          <w:rFonts w:cs="Arial"/>
          <w:sz w:val="22"/>
          <w:szCs w:val="22"/>
        </w:rPr>
        <w:t xml:space="preserve">kuni kaitsevööndi lubatud laiuseni. </w:t>
      </w:r>
    </w:p>
    <w:p w14:paraId="5AEFD8C7" w14:textId="4F906B5D" w:rsidR="00737BC2" w:rsidRPr="00A40144" w:rsidRDefault="1E88FC6A" w:rsidP="00A40144">
      <w:pPr>
        <w:spacing w:after="24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Kaitsevööndi ulatus Teie kinnistut läbivast elektriliinist mõlemale poole on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2"/>
              <w:listEntry w:val="Vali sobiv laius: "/>
              <w:listEntry w:val="10 m"/>
              <w:listEntry w:val="25 m"/>
            </w:ddLis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FORMDROPDOWN </w:instrText>
      </w:r>
      <w:r w:rsidR="00B213A8">
        <w:rPr>
          <w:rFonts w:cs="Arial"/>
          <w:sz w:val="22"/>
          <w:szCs w:val="22"/>
        </w:rPr>
      </w:r>
      <w:r w:rsidR="00B213A8">
        <w:rPr>
          <w:rFonts w:cs="Arial"/>
          <w:sz w:val="22"/>
          <w:szCs w:val="22"/>
        </w:rPr>
        <w:fldChar w:fldCharType="separate"/>
      </w:r>
      <w:r w:rsidR="00A40144"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>.</w:t>
      </w:r>
      <w:r w:rsidR="038BFBE8" w:rsidRPr="00A40144">
        <w:rPr>
          <w:rFonts w:cs="Arial"/>
          <w:sz w:val="22"/>
          <w:szCs w:val="22"/>
        </w:rPr>
        <w:t xml:space="preserve"> </w:t>
      </w:r>
      <w:r w:rsidRPr="00A40144">
        <w:rPr>
          <w:rFonts w:cs="Arial"/>
          <w:sz w:val="22"/>
          <w:szCs w:val="22"/>
        </w:rPr>
        <w:t xml:space="preserve">Hooldustööd hõlmavad </w:t>
      </w:r>
      <w:r w:rsidR="6CB51D0B" w:rsidRPr="00A40144">
        <w:rPr>
          <w:rFonts w:cs="Arial"/>
          <w:sz w:val="22"/>
          <w:szCs w:val="22"/>
        </w:rPr>
        <w:t>okste, põõsaste</w:t>
      </w:r>
      <w:r w:rsidRPr="00A40144">
        <w:rPr>
          <w:rFonts w:cs="Arial"/>
          <w:sz w:val="22"/>
          <w:szCs w:val="22"/>
        </w:rPr>
        <w:t xml:space="preserve"> ja puude </w:t>
      </w:r>
      <w:r w:rsidR="00617EA0" w:rsidRPr="00A40144">
        <w:rPr>
          <w:rFonts w:cs="Arial"/>
          <w:sz w:val="22"/>
          <w:szCs w:val="22"/>
        </w:rPr>
        <w:t xml:space="preserve">raiumist </w:t>
      </w:r>
      <w:r w:rsidRPr="00A40144">
        <w:rPr>
          <w:rFonts w:cs="Arial"/>
          <w:sz w:val="22"/>
          <w:szCs w:val="22"/>
        </w:rPr>
        <w:t xml:space="preserve">kaitsevööndi ulatuses. Vajadusel </w:t>
      </w:r>
      <w:r w:rsidR="00617EA0" w:rsidRPr="00A40144">
        <w:rPr>
          <w:rFonts w:cs="Arial"/>
          <w:sz w:val="22"/>
          <w:szCs w:val="22"/>
        </w:rPr>
        <w:t>raiume</w:t>
      </w:r>
      <w:r w:rsidRPr="00A40144">
        <w:rPr>
          <w:rFonts w:cs="Arial"/>
          <w:sz w:val="22"/>
          <w:szCs w:val="22"/>
        </w:rPr>
        <w:t xml:space="preserve"> ka kaitsevööndist väljajäävaid</w:t>
      </w:r>
      <w:r w:rsidR="00534D60" w:rsidRPr="00A40144">
        <w:rPr>
          <w:rFonts w:cs="Arial"/>
          <w:sz w:val="22"/>
          <w:szCs w:val="22"/>
        </w:rPr>
        <w:t>,</w:t>
      </w:r>
      <w:r w:rsidRPr="00A40144">
        <w:rPr>
          <w:rFonts w:cs="Arial"/>
          <w:sz w:val="22"/>
          <w:szCs w:val="22"/>
        </w:rPr>
        <w:t xml:space="preserve"> kuid elektrivõrgule ohtlikke (näiteks kalduolevaid, mädanenud, kuivanud) puid. </w:t>
      </w:r>
      <w:r w:rsidR="0076029D" w:rsidRPr="00A40144">
        <w:rPr>
          <w:rFonts w:cs="Arial"/>
          <w:sz w:val="22"/>
          <w:szCs w:val="22"/>
        </w:rPr>
        <w:t>Mahavõetud võsa</w:t>
      </w:r>
      <w:r w:rsidR="002663AC" w:rsidRPr="00A40144">
        <w:rPr>
          <w:rFonts w:cs="Arial"/>
          <w:sz w:val="22"/>
          <w:szCs w:val="22"/>
        </w:rPr>
        <w:t xml:space="preserve"> </w:t>
      </w:r>
      <w:r w:rsidR="00E30676" w:rsidRPr="00A40144">
        <w:rPr>
          <w:rFonts w:cs="Arial"/>
          <w:sz w:val="22"/>
          <w:szCs w:val="22"/>
        </w:rPr>
        <w:t xml:space="preserve">(alla 8 cm rinnasdiameetriga) </w:t>
      </w:r>
      <w:r w:rsidR="002663AC" w:rsidRPr="00A40144">
        <w:rPr>
          <w:rFonts w:cs="Arial"/>
          <w:sz w:val="22"/>
          <w:szCs w:val="22"/>
        </w:rPr>
        <w:t>vaaluta</w:t>
      </w:r>
      <w:r w:rsidR="000A11BE" w:rsidRPr="00A40144">
        <w:rPr>
          <w:rFonts w:cs="Arial"/>
          <w:sz w:val="22"/>
          <w:szCs w:val="22"/>
        </w:rPr>
        <w:t>me</w:t>
      </w:r>
      <w:r w:rsidR="002663AC" w:rsidRPr="00A40144">
        <w:rPr>
          <w:rFonts w:cs="Arial"/>
          <w:sz w:val="22"/>
          <w:szCs w:val="22"/>
        </w:rPr>
        <w:t xml:space="preserve"> kaitsevööndis. Puud</w:t>
      </w:r>
      <w:r w:rsidR="00E30676" w:rsidRPr="00A40144">
        <w:rPr>
          <w:rFonts w:cs="Arial"/>
          <w:sz w:val="22"/>
          <w:szCs w:val="22"/>
        </w:rPr>
        <w:t xml:space="preserve"> (üle 8</w:t>
      </w:r>
      <w:r w:rsidR="002663AC" w:rsidRPr="00A40144">
        <w:rPr>
          <w:rFonts w:cs="Arial"/>
          <w:sz w:val="22"/>
          <w:szCs w:val="22"/>
        </w:rPr>
        <w:t xml:space="preserve"> </w:t>
      </w:r>
      <w:r w:rsidR="00E30676" w:rsidRPr="00A40144">
        <w:rPr>
          <w:rFonts w:cs="Arial"/>
          <w:sz w:val="22"/>
          <w:szCs w:val="22"/>
        </w:rPr>
        <w:t xml:space="preserve">cm rinnasdiameetriga) </w:t>
      </w:r>
      <w:r w:rsidR="002663AC" w:rsidRPr="00A40144">
        <w:rPr>
          <w:rFonts w:cs="Arial"/>
          <w:sz w:val="22"/>
          <w:szCs w:val="22"/>
        </w:rPr>
        <w:t xml:space="preserve">kuhjame </w:t>
      </w:r>
      <w:r w:rsidR="0076029D" w:rsidRPr="00A40144">
        <w:rPr>
          <w:rFonts w:cs="Arial"/>
          <w:sz w:val="22"/>
          <w:szCs w:val="22"/>
        </w:rPr>
        <w:t>kaitsevööndist välja jäävale alale kaitsevööndi lähedale</w:t>
      </w:r>
      <w:r w:rsidR="002663AC" w:rsidRPr="00A40144">
        <w:rPr>
          <w:rFonts w:cs="Arial"/>
          <w:sz w:val="22"/>
          <w:szCs w:val="22"/>
        </w:rPr>
        <w:t>.</w:t>
      </w:r>
    </w:p>
    <w:p w14:paraId="168EE413" w14:textId="69598288" w:rsidR="005D688B" w:rsidRPr="00A40144" w:rsidRDefault="2693E4FB" w:rsidP="00A40144">
      <w:pPr>
        <w:spacing w:after="240"/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Kasutame tööde tegemiseks rasketehnikat. Juhul, kui tööde käigus tekivad r</w:t>
      </w:r>
      <w:r w:rsidR="000973B2" w:rsidRPr="00A40144">
        <w:rPr>
          <w:rFonts w:cs="Arial"/>
          <w:sz w:val="22"/>
          <w:szCs w:val="22"/>
        </w:rPr>
        <w:t>oo</w:t>
      </w:r>
      <w:r w:rsidRPr="00A40144">
        <w:rPr>
          <w:rFonts w:cs="Arial"/>
          <w:sz w:val="22"/>
          <w:szCs w:val="22"/>
        </w:rPr>
        <w:t>pad, siis taastame töödele eelneva seisundi esimesel võimalusel.</w:t>
      </w:r>
    </w:p>
    <w:p w14:paraId="37510956" w14:textId="5D4FB0AF" w:rsidR="00B90D31" w:rsidRPr="00A40144" w:rsidRDefault="292BE5B9" w:rsidP="00A40144">
      <w:pPr>
        <w:jc w:val="both"/>
        <w:rPr>
          <w:rFonts w:cs="Arial"/>
          <w:sz w:val="22"/>
          <w:szCs w:val="22"/>
        </w:rPr>
      </w:pPr>
      <w:r w:rsidRPr="00A40144">
        <w:rPr>
          <w:rFonts w:eastAsiaTheme="minorEastAsia" w:cs="Arial"/>
          <w:sz w:val="22"/>
          <w:szCs w:val="22"/>
        </w:rPr>
        <w:t>Küsimuste</w:t>
      </w:r>
      <w:r w:rsidR="00857459" w:rsidRPr="00A40144">
        <w:rPr>
          <w:rFonts w:eastAsiaTheme="minorEastAsia" w:cs="Arial"/>
          <w:sz w:val="22"/>
          <w:szCs w:val="22"/>
        </w:rPr>
        <w:t xml:space="preserve"> </w:t>
      </w:r>
      <w:r w:rsidRPr="00A40144">
        <w:rPr>
          <w:rFonts w:cs="Arial"/>
          <w:sz w:val="22"/>
          <w:szCs w:val="22"/>
        </w:rPr>
        <w:t xml:space="preserve">korral palume </w:t>
      </w:r>
      <w:r w:rsidR="00CD54A4" w:rsidRPr="00A40144">
        <w:rPr>
          <w:rFonts w:cs="Arial"/>
          <w:sz w:val="22"/>
          <w:szCs w:val="22"/>
        </w:rPr>
        <w:t xml:space="preserve">hiljemalt 5 päeva enne tööde planeeritud algust võtta </w:t>
      </w:r>
      <w:r w:rsidRPr="00A40144">
        <w:rPr>
          <w:rFonts w:cs="Arial"/>
          <w:sz w:val="22"/>
          <w:szCs w:val="22"/>
        </w:rPr>
        <w:t>ühendust töödejuhatajaga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töödejuhtaja NIMI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441D51">
        <w:rPr>
          <w:rFonts w:cs="Arial"/>
          <w:sz w:val="22"/>
          <w:szCs w:val="22"/>
        </w:rPr>
        <w:t>Martin Paas</w:t>
      </w:r>
      <w:r w:rsidR="00A40144"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 xml:space="preserve"> telefonil</w:t>
      </w:r>
      <w:r w:rsidR="00A40144" w:rsidRPr="00A40144">
        <w:rPr>
          <w:rFonts w:cs="Arial"/>
          <w:sz w:val="22"/>
          <w:szCs w:val="22"/>
        </w:rPr>
        <w:t xml:space="preserve"> </w:t>
      </w:r>
      <w:r w:rsidR="00A40144" w:rsidRPr="00A4014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lisa TEL. number"/>
            </w:textInput>
          </w:ffData>
        </w:fldChar>
      </w:r>
      <w:r w:rsidR="00A40144" w:rsidRPr="00A40144">
        <w:rPr>
          <w:rFonts w:cs="Arial"/>
          <w:sz w:val="22"/>
          <w:szCs w:val="22"/>
        </w:rPr>
        <w:instrText xml:space="preserve"> FORMTEXT </w:instrText>
      </w:r>
      <w:r w:rsidR="00A40144" w:rsidRPr="00A40144">
        <w:rPr>
          <w:rFonts w:cs="Arial"/>
          <w:sz w:val="22"/>
          <w:szCs w:val="22"/>
        </w:rPr>
      </w:r>
      <w:r w:rsidR="00A40144" w:rsidRPr="00A40144">
        <w:rPr>
          <w:rFonts w:cs="Arial"/>
          <w:sz w:val="22"/>
          <w:szCs w:val="22"/>
        </w:rPr>
        <w:fldChar w:fldCharType="separate"/>
      </w:r>
      <w:r w:rsidR="00167BE2">
        <w:rPr>
          <w:rFonts w:cs="Arial"/>
          <w:sz w:val="22"/>
          <w:szCs w:val="22"/>
        </w:rPr>
        <w:t>+372 5</w:t>
      </w:r>
      <w:r w:rsidR="00441D51">
        <w:rPr>
          <w:rFonts w:cs="Arial"/>
          <w:sz w:val="22"/>
          <w:szCs w:val="22"/>
        </w:rPr>
        <w:t>565</w:t>
      </w:r>
      <w:r w:rsidR="004F1EE4">
        <w:rPr>
          <w:rFonts w:cs="Arial"/>
          <w:sz w:val="22"/>
          <w:szCs w:val="22"/>
        </w:rPr>
        <w:t xml:space="preserve"> </w:t>
      </w:r>
      <w:r w:rsidR="00441D51">
        <w:rPr>
          <w:rFonts w:cs="Arial"/>
          <w:sz w:val="22"/>
          <w:szCs w:val="22"/>
        </w:rPr>
        <w:t>1053</w:t>
      </w:r>
      <w:r w:rsidR="00A40144" w:rsidRPr="00A4014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 xml:space="preserve"> või e-posti aadressil</w:t>
      </w:r>
      <w:r w:rsidR="00A40144" w:rsidRPr="00A40144">
        <w:rPr>
          <w:rFonts w:cs="Arial"/>
          <w:sz w:val="22"/>
          <w:szCs w:val="22"/>
        </w:rPr>
        <w:t xml:space="preserve"> </w:t>
      </w:r>
      <w:r w:rsidR="00FB4104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E-POST"/>
            </w:textInput>
          </w:ffData>
        </w:fldChar>
      </w:r>
      <w:r w:rsidR="00FB4104">
        <w:rPr>
          <w:rFonts w:cs="Arial"/>
          <w:sz w:val="22"/>
          <w:szCs w:val="22"/>
        </w:rPr>
        <w:instrText xml:space="preserve"> FORMTEXT </w:instrText>
      </w:r>
      <w:r w:rsidR="00FB4104">
        <w:rPr>
          <w:rFonts w:cs="Arial"/>
          <w:sz w:val="22"/>
          <w:szCs w:val="22"/>
        </w:rPr>
      </w:r>
      <w:r w:rsidR="00FB4104">
        <w:rPr>
          <w:rFonts w:cs="Arial"/>
          <w:sz w:val="22"/>
          <w:szCs w:val="22"/>
        </w:rPr>
        <w:fldChar w:fldCharType="separate"/>
      </w:r>
      <w:r w:rsidR="00167BE2">
        <w:rPr>
          <w:rFonts w:cs="Arial"/>
          <w:sz w:val="22"/>
          <w:szCs w:val="22"/>
        </w:rPr>
        <w:t>info@masinakoda.ee</w:t>
      </w:r>
      <w:r w:rsidR="00FB4104">
        <w:rPr>
          <w:rFonts w:cs="Arial"/>
          <w:sz w:val="22"/>
          <w:szCs w:val="22"/>
        </w:rPr>
        <w:fldChar w:fldCharType="end"/>
      </w:r>
      <w:r w:rsidRPr="00A40144">
        <w:rPr>
          <w:rFonts w:cs="Arial"/>
          <w:sz w:val="22"/>
          <w:szCs w:val="22"/>
        </w:rPr>
        <w:t xml:space="preserve">. </w:t>
      </w:r>
    </w:p>
    <w:p w14:paraId="35459A8D" w14:textId="77777777" w:rsidR="00672CA0" w:rsidRPr="00A40144" w:rsidRDefault="00672CA0" w:rsidP="00A40144">
      <w:pPr>
        <w:jc w:val="both"/>
        <w:rPr>
          <w:rFonts w:cs="Arial"/>
          <w:sz w:val="22"/>
          <w:szCs w:val="22"/>
        </w:rPr>
      </w:pPr>
    </w:p>
    <w:p w14:paraId="48A72722" w14:textId="77777777" w:rsidR="0076029D" w:rsidRPr="00A40144" w:rsidRDefault="0076029D" w:rsidP="00A40144">
      <w:pPr>
        <w:jc w:val="both"/>
        <w:rPr>
          <w:rFonts w:cs="Arial"/>
          <w:sz w:val="22"/>
          <w:szCs w:val="22"/>
        </w:rPr>
      </w:pPr>
    </w:p>
    <w:p w14:paraId="4A46E977" w14:textId="77777777" w:rsidR="00672CA0" w:rsidRPr="00A40144" w:rsidRDefault="1DF21C80" w:rsidP="00A40144">
      <w:pPr>
        <w:jc w:val="both"/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Meeldivat koostööd soovides</w:t>
      </w:r>
    </w:p>
    <w:p w14:paraId="1D7756B2" w14:textId="77777777" w:rsidR="00672CA0" w:rsidRPr="00A40144" w:rsidRDefault="00672CA0" w:rsidP="00A40144">
      <w:pPr>
        <w:jc w:val="both"/>
        <w:rPr>
          <w:rFonts w:cs="Arial"/>
          <w:sz w:val="22"/>
          <w:szCs w:val="22"/>
        </w:rPr>
      </w:pPr>
    </w:p>
    <w:p w14:paraId="0645A3B0" w14:textId="77777777" w:rsidR="00672CA0" w:rsidRPr="00A40144" w:rsidRDefault="00672CA0" w:rsidP="00A40144">
      <w:pPr>
        <w:jc w:val="both"/>
        <w:rPr>
          <w:rFonts w:cs="Arial"/>
          <w:sz w:val="22"/>
          <w:szCs w:val="22"/>
        </w:rPr>
      </w:pPr>
    </w:p>
    <w:p w14:paraId="444317B7" w14:textId="5244077F" w:rsidR="00A40144" w:rsidRPr="00A40144" w:rsidRDefault="00FB4104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kirjuta PARTNERI NIMI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 w:rsidR="00167BE2">
        <w:rPr>
          <w:rFonts w:cs="Arial"/>
          <w:sz w:val="22"/>
          <w:szCs w:val="22"/>
        </w:rPr>
        <w:t>Masinakoda OÜ</w:t>
      </w:r>
      <w:r>
        <w:rPr>
          <w:rFonts w:cs="Arial"/>
          <w:sz w:val="22"/>
          <w:szCs w:val="22"/>
        </w:rPr>
        <w:fldChar w:fldCharType="end"/>
      </w:r>
    </w:p>
    <w:p w14:paraId="764C6E7A" w14:textId="63C2D3C5" w:rsidR="0076029D" w:rsidRDefault="0076029D" w:rsidP="00A40144">
      <w:pPr>
        <w:rPr>
          <w:rFonts w:cs="Arial"/>
          <w:sz w:val="22"/>
          <w:szCs w:val="22"/>
        </w:rPr>
      </w:pPr>
      <w:r w:rsidRPr="00A40144">
        <w:rPr>
          <w:rFonts w:cs="Arial"/>
          <w:sz w:val="22"/>
          <w:szCs w:val="22"/>
        </w:rPr>
        <w:t>Elektrilevi volitatud esindaja</w:t>
      </w:r>
      <w:bookmarkEnd w:id="0"/>
    </w:p>
    <w:p w14:paraId="3ABE37D5" w14:textId="77777777" w:rsidR="00FB4104" w:rsidRDefault="00FB4104" w:rsidP="00A40144">
      <w:pPr>
        <w:rPr>
          <w:rFonts w:cs="Arial"/>
          <w:sz w:val="22"/>
          <w:szCs w:val="22"/>
        </w:rPr>
      </w:pPr>
    </w:p>
    <w:sectPr w:rsidR="00FB4104" w:rsidSect="004277DD">
      <w:headerReference w:type="first" r:id="rId11"/>
      <w:footerReference w:type="first" r:id="rId12"/>
      <w:pgSz w:w="11900" w:h="16840"/>
      <w:pgMar w:top="1701" w:right="851" w:bottom="1701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4D4E9" w14:textId="77777777" w:rsidR="00B213A8" w:rsidRDefault="00B213A8">
      <w:r>
        <w:separator/>
      </w:r>
    </w:p>
  </w:endnote>
  <w:endnote w:type="continuationSeparator" w:id="0">
    <w:p w14:paraId="32E5207F" w14:textId="77777777" w:rsidR="00B213A8" w:rsidRDefault="00B213A8">
      <w:r>
        <w:continuationSeparator/>
      </w:r>
    </w:p>
  </w:endnote>
  <w:endnote w:type="continuationNotice" w:id="1">
    <w:p w14:paraId="2E0C9881" w14:textId="77777777" w:rsidR="00B213A8" w:rsidRDefault="00B21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020"/>
    </w:tblGrid>
    <w:tr w:rsidR="00627953" w14:paraId="701669CF" w14:textId="77777777" w:rsidTr="7CE3A348">
      <w:tc>
        <w:tcPr>
          <w:tcW w:w="3471" w:type="dxa"/>
        </w:tcPr>
        <w:p w14:paraId="6320DE3C" w14:textId="77777777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</w:p>
      </w:tc>
    </w:tr>
    <w:tr w:rsidR="00627953" w:rsidRPr="0077377F" w14:paraId="7AFEF21B" w14:textId="77777777" w:rsidTr="7CE3A348">
      <w:trPr>
        <w:trHeight w:val="633"/>
      </w:trPr>
      <w:tc>
        <w:tcPr>
          <w:tcW w:w="3471" w:type="dxa"/>
        </w:tcPr>
        <w:p w14:paraId="26E61486" w14:textId="0765B36B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Veskiposti 2, 10138 Tallinn</w:t>
          </w:r>
        </w:p>
        <w:p w14:paraId="2D436FFD" w14:textId="4EA174E5" w:rsidR="0096747D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Eraklientide teenindus: 777 1545</w:t>
          </w:r>
        </w:p>
        <w:p w14:paraId="2B64FA8B" w14:textId="137F9AD6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Äriklientide teenindus: 777 1747 Rikketelefon 1343</w:t>
          </w:r>
        </w:p>
      </w:tc>
      <w:tc>
        <w:tcPr>
          <w:tcW w:w="1985" w:type="dxa"/>
        </w:tcPr>
        <w:p w14:paraId="5AFE36C8" w14:textId="11526D43" w:rsidR="0096747D" w:rsidRPr="00E52AFB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Reg.kood 11050857</w:t>
          </w:r>
        </w:p>
        <w:p w14:paraId="1983063F" w14:textId="27F346A0" w:rsidR="00627953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info@elektrilevi.ee</w:t>
          </w:r>
        </w:p>
        <w:p w14:paraId="63414232" w14:textId="77777777" w:rsidR="0096747D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ariklient@elektrilevi.ee</w:t>
          </w:r>
        </w:p>
        <w:p w14:paraId="5293610C" w14:textId="02D26C6C" w:rsidR="00627953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www.elektrilevi.ee</w:t>
          </w:r>
        </w:p>
      </w:tc>
    </w:tr>
  </w:tbl>
  <w:p w14:paraId="219AF377" w14:textId="1B0E2BE2" w:rsidR="00627953" w:rsidRPr="008764F2" w:rsidRDefault="7CE3A348">
    <w:pPr>
      <w:pStyle w:val="Jalus"/>
      <w:rPr>
        <w:sz w:val="2"/>
        <w:szCs w:val="2"/>
      </w:rPr>
    </w:pPr>
    <w:r w:rsidRPr="7CE3A348"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B7B59" w14:textId="77777777" w:rsidR="00B213A8" w:rsidRDefault="00B213A8">
      <w:r>
        <w:separator/>
      </w:r>
    </w:p>
  </w:footnote>
  <w:footnote w:type="continuationSeparator" w:id="0">
    <w:p w14:paraId="23AEB005" w14:textId="77777777" w:rsidR="00B213A8" w:rsidRDefault="00B213A8">
      <w:r>
        <w:continuationSeparator/>
      </w:r>
    </w:p>
  </w:footnote>
  <w:footnote w:type="continuationNotice" w:id="1">
    <w:p w14:paraId="3EA2D230" w14:textId="77777777" w:rsidR="00B213A8" w:rsidRDefault="00B21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5660" w14:textId="44F7EE24" w:rsidR="004277DD" w:rsidRDefault="004277DD">
    <w:pPr>
      <w:pStyle w:val="Pis"/>
    </w:pPr>
    <w:r>
      <w:rPr>
        <w:lang w:val="et-EE" w:eastAsia="et-EE"/>
      </w:rPr>
      <w:drawing>
        <wp:anchor distT="0" distB="0" distL="114300" distR="114300" simplePos="0" relativeHeight="251658240" behindDoc="0" locked="0" layoutInCell="1" allowOverlap="1" wp14:anchorId="4CD60EAA" wp14:editId="681D86F4">
          <wp:simplePos x="0" y="0"/>
          <wp:positionH relativeFrom="column">
            <wp:posOffset>4158615</wp:posOffset>
          </wp:positionH>
          <wp:positionV relativeFrom="paragraph">
            <wp:posOffset>-78740</wp:posOffset>
          </wp:positionV>
          <wp:extent cx="1947545" cy="887095"/>
          <wp:effectExtent l="0" t="0" r="0" b="8255"/>
          <wp:wrapNone/>
          <wp:docPr id="2136491505" name="Picture 2136491505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C16C6"/>
    <w:multiLevelType w:val="hybridMultilevel"/>
    <w:tmpl w:val="382A1D4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F6FB0"/>
    <w:multiLevelType w:val="hybridMultilevel"/>
    <w:tmpl w:val="2C62182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64969"/>
    <w:multiLevelType w:val="hybridMultilevel"/>
    <w:tmpl w:val="81643822"/>
    <w:lvl w:ilvl="0" w:tplc="5DACF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0658C"/>
    <w:rsid w:val="0000689A"/>
    <w:rsid w:val="000240C1"/>
    <w:rsid w:val="000242FD"/>
    <w:rsid w:val="0002512D"/>
    <w:rsid w:val="00026042"/>
    <w:rsid w:val="00034A1F"/>
    <w:rsid w:val="0003542E"/>
    <w:rsid w:val="00036C9B"/>
    <w:rsid w:val="000434BD"/>
    <w:rsid w:val="00046F52"/>
    <w:rsid w:val="000526CE"/>
    <w:rsid w:val="00052CBC"/>
    <w:rsid w:val="0005623C"/>
    <w:rsid w:val="00063FB8"/>
    <w:rsid w:val="00067B9A"/>
    <w:rsid w:val="0007549A"/>
    <w:rsid w:val="000817A0"/>
    <w:rsid w:val="00085313"/>
    <w:rsid w:val="00087C50"/>
    <w:rsid w:val="0009014E"/>
    <w:rsid w:val="00096D5A"/>
    <w:rsid w:val="000973B2"/>
    <w:rsid w:val="000974C4"/>
    <w:rsid w:val="000A11BE"/>
    <w:rsid w:val="000A5F30"/>
    <w:rsid w:val="000B417F"/>
    <w:rsid w:val="000B4850"/>
    <w:rsid w:val="000C26A7"/>
    <w:rsid w:val="000C5E7C"/>
    <w:rsid w:val="0010703C"/>
    <w:rsid w:val="001341A3"/>
    <w:rsid w:val="00146F8F"/>
    <w:rsid w:val="00157582"/>
    <w:rsid w:val="00167BE2"/>
    <w:rsid w:val="00172D2E"/>
    <w:rsid w:val="0019253D"/>
    <w:rsid w:val="00197B2C"/>
    <w:rsid w:val="001B2DF3"/>
    <w:rsid w:val="001B723A"/>
    <w:rsid w:val="001B7246"/>
    <w:rsid w:val="001C5084"/>
    <w:rsid w:val="001E3558"/>
    <w:rsid w:val="001E3B7D"/>
    <w:rsid w:val="00202626"/>
    <w:rsid w:val="00233EF1"/>
    <w:rsid w:val="00236BF4"/>
    <w:rsid w:val="00236D3F"/>
    <w:rsid w:val="00240B91"/>
    <w:rsid w:val="00241B0E"/>
    <w:rsid w:val="00242502"/>
    <w:rsid w:val="00243BCD"/>
    <w:rsid w:val="00257927"/>
    <w:rsid w:val="00261EEF"/>
    <w:rsid w:val="00264978"/>
    <w:rsid w:val="002663AC"/>
    <w:rsid w:val="00277D70"/>
    <w:rsid w:val="00281CD2"/>
    <w:rsid w:val="00281E62"/>
    <w:rsid w:val="00284E5C"/>
    <w:rsid w:val="002861F4"/>
    <w:rsid w:val="0028704C"/>
    <w:rsid w:val="0029221A"/>
    <w:rsid w:val="00292B90"/>
    <w:rsid w:val="0029453E"/>
    <w:rsid w:val="002B0245"/>
    <w:rsid w:val="002B77C5"/>
    <w:rsid w:val="002C419F"/>
    <w:rsid w:val="002D0AB3"/>
    <w:rsid w:val="002D4D27"/>
    <w:rsid w:val="002D6EF5"/>
    <w:rsid w:val="002E0EF7"/>
    <w:rsid w:val="002E0F3F"/>
    <w:rsid w:val="002E4373"/>
    <w:rsid w:val="002F578F"/>
    <w:rsid w:val="002F5C18"/>
    <w:rsid w:val="002F7F1F"/>
    <w:rsid w:val="00302409"/>
    <w:rsid w:val="0030406C"/>
    <w:rsid w:val="0031016B"/>
    <w:rsid w:val="003101AE"/>
    <w:rsid w:val="003125B9"/>
    <w:rsid w:val="00340F5F"/>
    <w:rsid w:val="003447BF"/>
    <w:rsid w:val="00352BDE"/>
    <w:rsid w:val="003551E2"/>
    <w:rsid w:val="00357C22"/>
    <w:rsid w:val="00360669"/>
    <w:rsid w:val="00361585"/>
    <w:rsid w:val="00371E1C"/>
    <w:rsid w:val="0039438A"/>
    <w:rsid w:val="00394B15"/>
    <w:rsid w:val="003A49FD"/>
    <w:rsid w:val="003A68EB"/>
    <w:rsid w:val="003B0136"/>
    <w:rsid w:val="003B58DE"/>
    <w:rsid w:val="003B79F7"/>
    <w:rsid w:val="003D4FFE"/>
    <w:rsid w:val="004042B2"/>
    <w:rsid w:val="0041274B"/>
    <w:rsid w:val="004222E5"/>
    <w:rsid w:val="004277DD"/>
    <w:rsid w:val="004411CA"/>
    <w:rsid w:val="00441D51"/>
    <w:rsid w:val="00443333"/>
    <w:rsid w:val="0044470C"/>
    <w:rsid w:val="00457EEF"/>
    <w:rsid w:val="00460C8C"/>
    <w:rsid w:val="004636D7"/>
    <w:rsid w:val="00470107"/>
    <w:rsid w:val="00480080"/>
    <w:rsid w:val="004859FC"/>
    <w:rsid w:val="0049265D"/>
    <w:rsid w:val="00493A7E"/>
    <w:rsid w:val="00494E02"/>
    <w:rsid w:val="004A2A2E"/>
    <w:rsid w:val="004B22C0"/>
    <w:rsid w:val="004C7E7C"/>
    <w:rsid w:val="004D5FCA"/>
    <w:rsid w:val="004D7ECD"/>
    <w:rsid w:val="004E5489"/>
    <w:rsid w:val="004E5AC3"/>
    <w:rsid w:val="004F1EE4"/>
    <w:rsid w:val="004F342C"/>
    <w:rsid w:val="0050723C"/>
    <w:rsid w:val="00507DE6"/>
    <w:rsid w:val="00514E2E"/>
    <w:rsid w:val="00517F2C"/>
    <w:rsid w:val="0052227B"/>
    <w:rsid w:val="005266DD"/>
    <w:rsid w:val="00532D2F"/>
    <w:rsid w:val="00533044"/>
    <w:rsid w:val="00534D60"/>
    <w:rsid w:val="0053531E"/>
    <w:rsid w:val="00546FD7"/>
    <w:rsid w:val="00560BA1"/>
    <w:rsid w:val="0056634A"/>
    <w:rsid w:val="0056699B"/>
    <w:rsid w:val="00570FB3"/>
    <w:rsid w:val="00582099"/>
    <w:rsid w:val="00582590"/>
    <w:rsid w:val="00587F98"/>
    <w:rsid w:val="005969C6"/>
    <w:rsid w:val="005A217D"/>
    <w:rsid w:val="005A77A2"/>
    <w:rsid w:val="005C1A29"/>
    <w:rsid w:val="005C2B30"/>
    <w:rsid w:val="005C48EF"/>
    <w:rsid w:val="005C5BC6"/>
    <w:rsid w:val="005D4A11"/>
    <w:rsid w:val="005D688B"/>
    <w:rsid w:val="005D6EBB"/>
    <w:rsid w:val="005D7800"/>
    <w:rsid w:val="005F5A44"/>
    <w:rsid w:val="005F74D9"/>
    <w:rsid w:val="00602588"/>
    <w:rsid w:val="00604DAE"/>
    <w:rsid w:val="00605B27"/>
    <w:rsid w:val="00605BB2"/>
    <w:rsid w:val="00617EA0"/>
    <w:rsid w:val="00627953"/>
    <w:rsid w:val="006328FE"/>
    <w:rsid w:val="00641516"/>
    <w:rsid w:val="00643C63"/>
    <w:rsid w:val="006466E4"/>
    <w:rsid w:val="0065012E"/>
    <w:rsid w:val="00657086"/>
    <w:rsid w:val="00661D98"/>
    <w:rsid w:val="00672CA0"/>
    <w:rsid w:val="00680191"/>
    <w:rsid w:val="00681193"/>
    <w:rsid w:val="006829F1"/>
    <w:rsid w:val="00687D03"/>
    <w:rsid w:val="0069604D"/>
    <w:rsid w:val="006A1425"/>
    <w:rsid w:val="006A2771"/>
    <w:rsid w:val="006B05AE"/>
    <w:rsid w:val="006B09C0"/>
    <w:rsid w:val="006B27F4"/>
    <w:rsid w:val="006B28B7"/>
    <w:rsid w:val="006B5B3C"/>
    <w:rsid w:val="006B68E3"/>
    <w:rsid w:val="006B79D7"/>
    <w:rsid w:val="006C0F6A"/>
    <w:rsid w:val="006C1D2A"/>
    <w:rsid w:val="006C31CE"/>
    <w:rsid w:val="006C4CEA"/>
    <w:rsid w:val="006C5187"/>
    <w:rsid w:val="006D15B0"/>
    <w:rsid w:val="006E0BFA"/>
    <w:rsid w:val="006E2CEB"/>
    <w:rsid w:val="006E7100"/>
    <w:rsid w:val="006F595A"/>
    <w:rsid w:val="007117A7"/>
    <w:rsid w:val="00723E69"/>
    <w:rsid w:val="00726CED"/>
    <w:rsid w:val="00733CD4"/>
    <w:rsid w:val="00737BC2"/>
    <w:rsid w:val="007416F8"/>
    <w:rsid w:val="007559C4"/>
    <w:rsid w:val="0076029D"/>
    <w:rsid w:val="0076174E"/>
    <w:rsid w:val="00762A65"/>
    <w:rsid w:val="007630A9"/>
    <w:rsid w:val="00763CE1"/>
    <w:rsid w:val="0077377F"/>
    <w:rsid w:val="007875C2"/>
    <w:rsid w:val="00787F99"/>
    <w:rsid w:val="007922AD"/>
    <w:rsid w:val="00792406"/>
    <w:rsid w:val="007A0035"/>
    <w:rsid w:val="007A3B6E"/>
    <w:rsid w:val="007A4DE8"/>
    <w:rsid w:val="007B01C4"/>
    <w:rsid w:val="007B3622"/>
    <w:rsid w:val="007C0A24"/>
    <w:rsid w:val="007C3C3C"/>
    <w:rsid w:val="007C4C8A"/>
    <w:rsid w:val="007D030E"/>
    <w:rsid w:val="007D6F0E"/>
    <w:rsid w:val="007D7F70"/>
    <w:rsid w:val="007E79ED"/>
    <w:rsid w:val="007F036F"/>
    <w:rsid w:val="007F0404"/>
    <w:rsid w:val="007F7485"/>
    <w:rsid w:val="007F77A1"/>
    <w:rsid w:val="0082161B"/>
    <w:rsid w:val="00822902"/>
    <w:rsid w:val="0082604D"/>
    <w:rsid w:val="00826F46"/>
    <w:rsid w:val="008329F7"/>
    <w:rsid w:val="0083438E"/>
    <w:rsid w:val="008365D4"/>
    <w:rsid w:val="00837484"/>
    <w:rsid w:val="00842F09"/>
    <w:rsid w:val="0084423D"/>
    <w:rsid w:val="0084434C"/>
    <w:rsid w:val="00850ED7"/>
    <w:rsid w:val="00857459"/>
    <w:rsid w:val="00870D94"/>
    <w:rsid w:val="008764F2"/>
    <w:rsid w:val="00880C04"/>
    <w:rsid w:val="00883F43"/>
    <w:rsid w:val="00885330"/>
    <w:rsid w:val="00887EB1"/>
    <w:rsid w:val="00892F79"/>
    <w:rsid w:val="00893862"/>
    <w:rsid w:val="00893E78"/>
    <w:rsid w:val="00896227"/>
    <w:rsid w:val="008A0870"/>
    <w:rsid w:val="008B1754"/>
    <w:rsid w:val="008B63C7"/>
    <w:rsid w:val="008C3DD7"/>
    <w:rsid w:val="008C40E1"/>
    <w:rsid w:val="008D00A8"/>
    <w:rsid w:val="008E4389"/>
    <w:rsid w:val="008E6FF8"/>
    <w:rsid w:val="008F2A05"/>
    <w:rsid w:val="009103E8"/>
    <w:rsid w:val="00912D8D"/>
    <w:rsid w:val="00914ABC"/>
    <w:rsid w:val="00915622"/>
    <w:rsid w:val="0092597B"/>
    <w:rsid w:val="00925BD5"/>
    <w:rsid w:val="009306C1"/>
    <w:rsid w:val="009312FE"/>
    <w:rsid w:val="009349DB"/>
    <w:rsid w:val="009417E7"/>
    <w:rsid w:val="009446C5"/>
    <w:rsid w:val="00946F80"/>
    <w:rsid w:val="0094742B"/>
    <w:rsid w:val="00951957"/>
    <w:rsid w:val="009567E4"/>
    <w:rsid w:val="0096747D"/>
    <w:rsid w:val="009804C4"/>
    <w:rsid w:val="0098461F"/>
    <w:rsid w:val="009A0E22"/>
    <w:rsid w:val="009C2C89"/>
    <w:rsid w:val="009C4575"/>
    <w:rsid w:val="009C57F7"/>
    <w:rsid w:val="009C59EE"/>
    <w:rsid w:val="009D38F3"/>
    <w:rsid w:val="009D3DCD"/>
    <w:rsid w:val="009D44FA"/>
    <w:rsid w:val="009E0764"/>
    <w:rsid w:val="009E181A"/>
    <w:rsid w:val="009F007F"/>
    <w:rsid w:val="009F16FB"/>
    <w:rsid w:val="009F5243"/>
    <w:rsid w:val="00A015BE"/>
    <w:rsid w:val="00A06BE9"/>
    <w:rsid w:val="00A1292F"/>
    <w:rsid w:val="00A14E11"/>
    <w:rsid w:val="00A20712"/>
    <w:rsid w:val="00A25724"/>
    <w:rsid w:val="00A3663D"/>
    <w:rsid w:val="00A40144"/>
    <w:rsid w:val="00A43A3D"/>
    <w:rsid w:val="00A44A54"/>
    <w:rsid w:val="00A479BF"/>
    <w:rsid w:val="00A500A7"/>
    <w:rsid w:val="00A51370"/>
    <w:rsid w:val="00A62267"/>
    <w:rsid w:val="00A65739"/>
    <w:rsid w:val="00A6642D"/>
    <w:rsid w:val="00A67C41"/>
    <w:rsid w:val="00A76D22"/>
    <w:rsid w:val="00AB2776"/>
    <w:rsid w:val="00AB2AD3"/>
    <w:rsid w:val="00AB2C93"/>
    <w:rsid w:val="00AC6517"/>
    <w:rsid w:val="00AD25A9"/>
    <w:rsid w:val="00AD280C"/>
    <w:rsid w:val="00AD5366"/>
    <w:rsid w:val="00AD5722"/>
    <w:rsid w:val="00AE3309"/>
    <w:rsid w:val="00AF5DB9"/>
    <w:rsid w:val="00AF617B"/>
    <w:rsid w:val="00B076BC"/>
    <w:rsid w:val="00B13711"/>
    <w:rsid w:val="00B213A8"/>
    <w:rsid w:val="00B21D1C"/>
    <w:rsid w:val="00B2277A"/>
    <w:rsid w:val="00B23254"/>
    <w:rsid w:val="00B2450D"/>
    <w:rsid w:val="00B260B4"/>
    <w:rsid w:val="00B33581"/>
    <w:rsid w:val="00B33B98"/>
    <w:rsid w:val="00B40EC1"/>
    <w:rsid w:val="00B54500"/>
    <w:rsid w:val="00B57354"/>
    <w:rsid w:val="00B73342"/>
    <w:rsid w:val="00B74880"/>
    <w:rsid w:val="00B82B6A"/>
    <w:rsid w:val="00B83F4F"/>
    <w:rsid w:val="00B85C88"/>
    <w:rsid w:val="00B87DF3"/>
    <w:rsid w:val="00B90D31"/>
    <w:rsid w:val="00B91774"/>
    <w:rsid w:val="00B93935"/>
    <w:rsid w:val="00B96273"/>
    <w:rsid w:val="00B96A12"/>
    <w:rsid w:val="00BA12EB"/>
    <w:rsid w:val="00BA1E70"/>
    <w:rsid w:val="00BA253E"/>
    <w:rsid w:val="00BA60D4"/>
    <w:rsid w:val="00BB39BF"/>
    <w:rsid w:val="00BC0DF6"/>
    <w:rsid w:val="00BC27F0"/>
    <w:rsid w:val="00BD11C5"/>
    <w:rsid w:val="00BE055B"/>
    <w:rsid w:val="00BE50A7"/>
    <w:rsid w:val="00BE67E4"/>
    <w:rsid w:val="00BF46F8"/>
    <w:rsid w:val="00BF50D8"/>
    <w:rsid w:val="00C02C98"/>
    <w:rsid w:val="00C02FE1"/>
    <w:rsid w:val="00C06761"/>
    <w:rsid w:val="00C14534"/>
    <w:rsid w:val="00C14715"/>
    <w:rsid w:val="00C23D24"/>
    <w:rsid w:val="00C2483A"/>
    <w:rsid w:val="00C34030"/>
    <w:rsid w:val="00C4454D"/>
    <w:rsid w:val="00C50365"/>
    <w:rsid w:val="00C53640"/>
    <w:rsid w:val="00C60CEB"/>
    <w:rsid w:val="00C728CB"/>
    <w:rsid w:val="00C73902"/>
    <w:rsid w:val="00C80A0B"/>
    <w:rsid w:val="00C82226"/>
    <w:rsid w:val="00C82852"/>
    <w:rsid w:val="00C86912"/>
    <w:rsid w:val="00C93CF4"/>
    <w:rsid w:val="00C943CF"/>
    <w:rsid w:val="00CA2A26"/>
    <w:rsid w:val="00CA354F"/>
    <w:rsid w:val="00CA54B0"/>
    <w:rsid w:val="00CB37B1"/>
    <w:rsid w:val="00CC3155"/>
    <w:rsid w:val="00CC7E6A"/>
    <w:rsid w:val="00CD05FA"/>
    <w:rsid w:val="00CD54A4"/>
    <w:rsid w:val="00CD6D23"/>
    <w:rsid w:val="00CE2544"/>
    <w:rsid w:val="00CE2EF6"/>
    <w:rsid w:val="00CE3058"/>
    <w:rsid w:val="00CE6E81"/>
    <w:rsid w:val="00D021A0"/>
    <w:rsid w:val="00D02C20"/>
    <w:rsid w:val="00D072B0"/>
    <w:rsid w:val="00D132F1"/>
    <w:rsid w:val="00D1493E"/>
    <w:rsid w:val="00D20C22"/>
    <w:rsid w:val="00D20E7C"/>
    <w:rsid w:val="00D227A9"/>
    <w:rsid w:val="00D24669"/>
    <w:rsid w:val="00D25D80"/>
    <w:rsid w:val="00D32F38"/>
    <w:rsid w:val="00D37638"/>
    <w:rsid w:val="00D432FC"/>
    <w:rsid w:val="00D4458D"/>
    <w:rsid w:val="00D51F98"/>
    <w:rsid w:val="00D76E11"/>
    <w:rsid w:val="00D87642"/>
    <w:rsid w:val="00D942D2"/>
    <w:rsid w:val="00DA01F0"/>
    <w:rsid w:val="00DA48A6"/>
    <w:rsid w:val="00DA4BB1"/>
    <w:rsid w:val="00DA7BCB"/>
    <w:rsid w:val="00DB7A3C"/>
    <w:rsid w:val="00DC5EB8"/>
    <w:rsid w:val="00DC6E9D"/>
    <w:rsid w:val="00DC6FF2"/>
    <w:rsid w:val="00DC7CD3"/>
    <w:rsid w:val="00DD5B08"/>
    <w:rsid w:val="00DE1235"/>
    <w:rsid w:val="00DE1BD7"/>
    <w:rsid w:val="00DE3137"/>
    <w:rsid w:val="00DE6D30"/>
    <w:rsid w:val="00DF6120"/>
    <w:rsid w:val="00E072EC"/>
    <w:rsid w:val="00E17AB5"/>
    <w:rsid w:val="00E234BC"/>
    <w:rsid w:val="00E24A26"/>
    <w:rsid w:val="00E272D5"/>
    <w:rsid w:val="00E30676"/>
    <w:rsid w:val="00E3412C"/>
    <w:rsid w:val="00E366A1"/>
    <w:rsid w:val="00E40F07"/>
    <w:rsid w:val="00E44D07"/>
    <w:rsid w:val="00E4554E"/>
    <w:rsid w:val="00E469B0"/>
    <w:rsid w:val="00E52AFB"/>
    <w:rsid w:val="00E638CB"/>
    <w:rsid w:val="00E717E5"/>
    <w:rsid w:val="00E720DD"/>
    <w:rsid w:val="00E80657"/>
    <w:rsid w:val="00E8144C"/>
    <w:rsid w:val="00E86CDA"/>
    <w:rsid w:val="00E909A4"/>
    <w:rsid w:val="00E94402"/>
    <w:rsid w:val="00E95B67"/>
    <w:rsid w:val="00EA41BF"/>
    <w:rsid w:val="00EA5F4E"/>
    <w:rsid w:val="00EB187C"/>
    <w:rsid w:val="00EC08E7"/>
    <w:rsid w:val="00EC3A17"/>
    <w:rsid w:val="00ED26F8"/>
    <w:rsid w:val="00EE2145"/>
    <w:rsid w:val="00EE4F99"/>
    <w:rsid w:val="00EE5C40"/>
    <w:rsid w:val="00EF30D9"/>
    <w:rsid w:val="00EF423C"/>
    <w:rsid w:val="00F04FAB"/>
    <w:rsid w:val="00F0779C"/>
    <w:rsid w:val="00F14DAB"/>
    <w:rsid w:val="00F16981"/>
    <w:rsid w:val="00F2033F"/>
    <w:rsid w:val="00F23A4D"/>
    <w:rsid w:val="00F25142"/>
    <w:rsid w:val="00F27188"/>
    <w:rsid w:val="00F27BCE"/>
    <w:rsid w:val="00F3200B"/>
    <w:rsid w:val="00F47536"/>
    <w:rsid w:val="00F50474"/>
    <w:rsid w:val="00F51FCB"/>
    <w:rsid w:val="00F554E8"/>
    <w:rsid w:val="00F61EEC"/>
    <w:rsid w:val="00F6611C"/>
    <w:rsid w:val="00F7077C"/>
    <w:rsid w:val="00F821CB"/>
    <w:rsid w:val="00F8230A"/>
    <w:rsid w:val="00F838F5"/>
    <w:rsid w:val="00F9354A"/>
    <w:rsid w:val="00F94E63"/>
    <w:rsid w:val="00F95347"/>
    <w:rsid w:val="00FA0C32"/>
    <w:rsid w:val="00FA621A"/>
    <w:rsid w:val="00FB3569"/>
    <w:rsid w:val="00FB4104"/>
    <w:rsid w:val="00FB4D07"/>
    <w:rsid w:val="00FB6540"/>
    <w:rsid w:val="00FC108B"/>
    <w:rsid w:val="00FC47D4"/>
    <w:rsid w:val="00FC52A6"/>
    <w:rsid w:val="00FC79C5"/>
    <w:rsid w:val="00FD696A"/>
    <w:rsid w:val="00FD6EFE"/>
    <w:rsid w:val="00FE12B7"/>
    <w:rsid w:val="00FE6909"/>
    <w:rsid w:val="00FF0456"/>
    <w:rsid w:val="00FF2D50"/>
    <w:rsid w:val="038BFBE8"/>
    <w:rsid w:val="0BF3FE82"/>
    <w:rsid w:val="0C911FB4"/>
    <w:rsid w:val="1036157A"/>
    <w:rsid w:val="128E444F"/>
    <w:rsid w:val="1683BF75"/>
    <w:rsid w:val="1A7C1B53"/>
    <w:rsid w:val="1AAB3390"/>
    <w:rsid w:val="1D28A0E5"/>
    <w:rsid w:val="1DB8C88A"/>
    <w:rsid w:val="1DF21C80"/>
    <w:rsid w:val="1E110FA6"/>
    <w:rsid w:val="1E88FC6A"/>
    <w:rsid w:val="2693E4FB"/>
    <w:rsid w:val="281B8E22"/>
    <w:rsid w:val="292BE5B9"/>
    <w:rsid w:val="295260E7"/>
    <w:rsid w:val="2EDB2C1B"/>
    <w:rsid w:val="312722B2"/>
    <w:rsid w:val="32C2F313"/>
    <w:rsid w:val="36468E50"/>
    <w:rsid w:val="3AA9C729"/>
    <w:rsid w:val="3D06D5A2"/>
    <w:rsid w:val="3D0E5C14"/>
    <w:rsid w:val="465B0004"/>
    <w:rsid w:val="473D4494"/>
    <w:rsid w:val="4A676455"/>
    <w:rsid w:val="4D970FA4"/>
    <w:rsid w:val="54793F4D"/>
    <w:rsid w:val="5DACBAD7"/>
    <w:rsid w:val="6231C573"/>
    <w:rsid w:val="62C3F3F9"/>
    <w:rsid w:val="64EB9105"/>
    <w:rsid w:val="679465B2"/>
    <w:rsid w:val="6820AA59"/>
    <w:rsid w:val="6BD72445"/>
    <w:rsid w:val="6CB51D0B"/>
    <w:rsid w:val="6D1AD133"/>
    <w:rsid w:val="6E24CCAD"/>
    <w:rsid w:val="701BB057"/>
    <w:rsid w:val="76D165AA"/>
    <w:rsid w:val="7CE3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sid w:val="312722B2"/>
    <w:rPr>
      <w:noProof/>
      <w:sz w:val="24"/>
      <w:szCs w:val="24"/>
      <w:lang w:val="cs-CZ"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31272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uiPriority w:val="1"/>
    <w:qFormat/>
    <w:rsid w:val="312722B2"/>
    <w:pPr>
      <w:keepNext/>
      <w:spacing w:before="240" w:after="60"/>
      <w:outlineLvl w:val="1"/>
    </w:pPr>
    <w:rPr>
      <w:rFonts w:eastAsia="Arial Unicode MS"/>
      <w:b/>
      <w:bCs/>
      <w:i/>
      <w:iCs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31272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31272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312722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312722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312722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312722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312722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uiPriority w:val="1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uiPriority w:val="1"/>
    <w:rsid w:val="312722B2"/>
    <w:pPr>
      <w:spacing w:after="240"/>
    </w:pPr>
    <w:rPr>
      <w:rFonts w:eastAsia="Times New Roman" w:cs="Arial"/>
      <w:sz w:val="22"/>
      <w:szCs w:val="22"/>
      <w:lang w:val="et-EE"/>
    </w:rPr>
  </w:style>
  <w:style w:type="paragraph" w:styleId="Kehatekst3">
    <w:name w:val="Body Text 3"/>
    <w:basedOn w:val="Normaallaad"/>
    <w:uiPriority w:val="1"/>
    <w:rsid w:val="312722B2"/>
    <w:rPr>
      <w:rFonts w:eastAsia="Times New Roman" w:cs="Arial"/>
      <w:color w:val="000000" w:themeColor="text1"/>
      <w:sz w:val="22"/>
      <w:szCs w:val="22"/>
      <w:lang w:val="et-EE"/>
    </w:rPr>
  </w:style>
  <w:style w:type="paragraph" w:styleId="Jutumullitekst">
    <w:name w:val="Balloon Text"/>
    <w:basedOn w:val="Normaallaad"/>
    <w:link w:val="JutumullitekstMrk"/>
    <w:uiPriority w:val="1"/>
    <w:semiHidden/>
    <w:unhideWhenUsed/>
    <w:rsid w:val="312722B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1"/>
    <w:semiHidden/>
    <w:rsid w:val="312722B2"/>
    <w:rPr>
      <w:rFonts w:ascii="Segoe UI" w:eastAsia="Arial" w:hAnsi="Segoe UI" w:cs="Segoe UI"/>
      <w:noProof/>
      <w:sz w:val="18"/>
      <w:szCs w:val="18"/>
      <w:lang w:val="cs-CZ" w:eastAsia="en-US"/>
    </w:rPr>
  </w:style>
  <w:style w:type="character" w:styleId="Hperlink">
    <w:name w:val="Hyperlink"/>
    <w:basedOn w:val="Liguvaikefont"/>
    <w:rsid w:val="00DD5B08"/>
    <w:rPr>
      <w:color w:val="0563C1" w:themeColor="hyperlink"/>
      <w:u w:val="single"/>
    </w:rPr>
  </w:style>
  <w:style w:type="character" w:customStyle="1" w:styleId="PisMrk">
    <w:name w:val="Päis Märk"/>
    <w:basedOn w:val="Liguvaikefont"/>
    <w:link w:val="Pis"/>
    <w:uiPriority w:val="99"/>
    <w:rsid w:val="312722B2"/>
    <w:rPr>
      <w:noProof/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312722B2"/>
    <w:pPr>
      <w:spacing w:after="120" w:line="259" w:lineRule="auto"/>
    </w:pPr>
    <w:rPr>
      <w:rFonts w:ascii="Calibri" w:eastAsia="Calibri" w:hAnsi="Calibri"/>
      <w:color w:val="2C4054"/>
      <w:sz w:val="22"/>
      <w:szCs w:val="22"/>
      <w:lang w:val="et-EE"/>
    </w:rPr>
  </w:style>
  <w:style w:type="character" w:customStyle="1" w:styleId="KehatekstMrk">
    <w:name w:val="Kehatekst Märk"/>
    <w:basedOn w:val="Liguvaikefont"/>
    <w:link w:val="Kehatekst"/>
    <w:uiPriority w:val="99"/>
    <w:rsid w:val="312722B2"/>
    <w:rPr>
      <w:rFonts w:ascii="Calibri" w:eastAsia="Calibri" w:hAnsi="Calibri" w:cs="Times New Roman"/>
      <w:noProof/>
      <w:color w:val="2C4054"/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B87DF3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312722B2"/>
    <w:pPr>
      <w:ind w:left="720"/>
      <w:contextualSpacing/>
    </w:pPr>
  </w:style>
  <w:style w:type="table" w:styleId="Kontuurtabel">
    <w:name w:val="Table Grid"/>
    <w:basedOn w:val="Normaaltabel"/>
    <w:rsid w:val="0088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aritekst">
    <w:name w:val="annotation text"/>
    <w:basedOn w:val="Normaallaad"/>
    <w:link w:val="KommentaaritekstMrk"/>
    <w:uiPriority w:val="1"/>
    <w:rsid w:val="312722B2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1"/>
    <w:rsid w:val="312722B2"/>
    <w:rPr>
      <w:noProof/>
      <w:lang w:val="cs-CZ" w:eastAsia="en-US"/>
    </w:rPr>
  </w:style>
  <w:style w:type="character" w:styleId="Kommentaariviide">
    <w:name w:val="annotation reference"/>
    <w:basedOn w:val="Liguvaikefont"/>
    <w:rPr>
      <w:sz w:val="16"/>
      <w:szCs w:val="16"/>
    </w:rPr>
  </w:style>
  <w:style w:type="paragraph" w:styleId="Redaktsioon">
    <w:name w:val="Revision"/>
    <w:hidden/>
    <w:uiPriority w:val="99"/>
    <w:semiHidden/>
    <w:rsid w:val="00F6611C"/>
    <w:rPr>
      <w:sz w:val="24"/>
      <w:szCs w:val="24"/>
      <w:lang w:val="cs-CZ" w:eastAsia="en-US"/>
    </w:rPr>
  </w:style>
  <w:style w:type="character" w:customStyle="1" w:styleId="normaltextrun">
    <w:name w:val="normaltextrun"/>
    <w:basedOn w:val="Liguvaikefont"/>
    <w:rsid w:val="00896227"/>
  </w:style>
  <w:style w:type="character" w:customStyle="1" w:styleId="contentcontrolboundarysink">
    <w:name w:val="contentcontrolboundarysink"/>
    <w:basedOn w:val="Liguvaikefont"/>
    <w:rsid w:val="00896227"/>
  </w:style>
  <w:style w:type="character" w:customStyle="1" w:styleId="eop">
    <w:name w:val="eop"/>
    <w:basedOn w:val="Liguvaikefont"/>
    <w:rsid w:val="00896227"/>
  </w:style>
  <w:style w:type="paragraph" w:styleId="Pealkiri">
    <w:name w:val="Title"/>
    <w:basedOn w:val="Normaallaad"/>
    <w:next w:val="Normaallaad"/>
    <w:link w:val="PealkiriMrk"/>
    <w:uiPriority w:val="10"/>
    <w:qFormat/>
    <w:rsid w:val="312722B2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312722B2"/>
    <w:rPr>
      <w:rFonts w:eastAsiaTheme="minorEastAsia"/>
      <w:color w:val="5A5A5A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312722B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312722B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Pealkiri1Mrk">
    <w:name w:val="Pealkiri 1 Märk"/>
    <w:basedOn w:val="Liguvaikefont"/>
    <w:link w:val="Pealkiri1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s-CZ"/>
    </w:rPr>
  </w:style>
  <w:style w:type="character" w:customStyle="1" w:styleId="Pealkiri3Mrk">
    <w:name w:val="Pealkiri 3 Märk"/>
    <w:basedOn w:val="Liguvaikefont"/>
    <w:link w:val="Pealkiri3"/>
    <w:uiPriority w:val="9"/>
    <w:rsid w:val="312722B2"/>
    <w:rPr>
      <w:rFonts w:asciiTheme="majorHAnsi" w:eastAsiaTheme="majorEastAsia" w:hAnsiTheme="majorHAnsi" w:cstheme="majorBidi"/>
      <w:noProof/>
      <w:color w:val="1F3763"/>
      <w:sz w:val="24"/>
      <w:szCs w:val="24"/>
      <w:lang w:val="cs-CZ"/>
    </w:rPr>
  </w:style>
  <w:style w:type="character" w:customStyle="1" w:styleId="Pealkiri4Mrk">
    <w:name w:val="Pealkiri 4 Märk"/>
    <w:basedOn w:val="Liguvaikefont"/>
    <w:link w:val="Pealkiri4"/>
    <w:uiPriority w:val="9"/>
    <w:rsid w:val="312722B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s-CZ"/>
    </w:rPr>
  </w:style>
  <w:style w:type="character" w:customStyle="1" w:styleId="Pealkiri5Mrk">
    <w:name w:val="Pealkiri 5 Märk"/>
    <w:basedOn w:val="Liguvaikefont"/>
    <w:link w:val="Pealkiri5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lang w:val="cs-CZ"/>
    </w:rPr>
  </w:style>
  <w:style w:type="character" w:customStyle="1" w:styleId="Pealkiri6Mrk">
    <w:name w:val="Pealkiri 6 Märk"/>
    <w:basedOn w:val="Liguvaikefont"/>
    <w:link w:val="Pealkiri6"/>
    <w:uiPriority w:val="9"/>
    <w:rsid w:val="312722B2"/>
    <w:rPr>
      <w:rFonts w:asciiTheme="majorHAnsi" w:eastAsiaTheme="majorEastAsia" w:hAnsiTheme="majorHAnsi" w:cstheme="majorBidi"/>
      <w:noProof/>
      <w:color w:val="1F3763"/>
      <w:lang w:val="cs-CZ"/>
    </w:rPr>
  </w:style>
  <w:style w:type="character" w:customStyle="1" w:styleId="Pealkiri7Mrk">
    <w:name w:val="Pealkiri 7 Märk"/>
    <w:basedOn w:val="Liguvaikefont"/>
    <w:link w:val="Pealkiri7"/>
    <w:uiPriority w:val="9"/>
    <w:rsid w:val="312722B2"/>
    <w:rPr>
      <w:rFonts w:asciiTheme="majorHAnsi" w:eastAsiaTheme="majorEastAsia" w:hAnsiTheme="majorHAnsi" w:cstheme="majorBidi"/>
      <w:i/>
      <w:iCs/>
      <w:noProof/>
      <w:color w:val="1F3763"/>
      <w:lang w:val="cs-CZ"/>
    </w:rPr>
  </w:style>
  <w:style w:type="character" w:customStyle="1" w:styleId="Pealkiri8Mrk">
    <w:name w:val="Pealkiri 8 Märk"/>
    <w:basedOn w:val="Liguvaikefont"/>
    <w:link w:val="Pealkiri8"/>
    <w:uiPriority w:val="9"/>
    <w:rsid w:val="312722B2"/>
    <w:rPr>
      <w:rFonts w:asciiTheme="majorHAnsi" w:eastAsiaTheme="majorEastAsia" w:hAnsiTheme="majorHAnsi" w:cstheme="majorBidi"/>
      <w:noProof/>
      <w:color w:val="272727"/>
      <w:sz w:val="21"/>
      <w:szCs w:val="21"/>
      <w:lang w:val="cs-CZ"/>
    </w:rPr>
  </w:style>
  <w:style w:type="character" w:customStyle="1" w:styleId="Pealkiri9Mrk">
    <w:name w:val="Pealkiri 9 Märk"/>
    <w:basedOn w:val="Liguvaikefont"/>
    <w:link w:val="Pealkiri9"/>
    <w:uiPriority w:val="9"/>
    <w:rsid w:val="312722B2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cs-CZ"/>
    </w:rPr>
  </w:style>
  <w:style w:type="character" w:customStyle="1" w:styleId="PealkiriMrk">
    <w:name w:val="Pealkiri Märk"/>
    <w:basedOn w:val="Liguvaikefont"/>
    <w:link w:val="Pealkiri"/>
    <w:uiPriority w:val="10"/>
    <w:rsid w:val="312722B2"/>
    <w:rPr>
      <w:rFonts w:asciiTheme="majorHAnsi" w:eastAsiaTheme="majorEastAsia" w:hAnsiTheme="majorHAnsi" w:cstheme="majorBidi"/>
      <w:noProof/>
      <w:sz w:val="56"/>
      <w:szCs w:val="56"/>
      <w:lang w:val="cs-CZ"/>
    </w:rPr>
  </w:style>
  <w:style w:type="character" w:customStyle="1" w:styleId="AlapealkiriMrk">
    <w:name w:val="Alapealkiri Märk"/>
    <w:basedOn w:val="Liguvaikefont"/>
    <w:link w:val="Alapealkiri"/>
    <w:uiPriority w:val="11"/>
    <w:rsid w:val="312722B2"/>
    <w:rPr>
      <w:rFonts w:ascii="Arial" w:eastAsiaTheme="minorEastAsia" w:hAnsi="Arial" w:cs="Times New Roman"/>
      <w:noProof/>
      <w:color w:val="5A5A5A"/>
      <w:lang w:val="cs-CZ"/>
    </w:rPr>
  </w:style>
  <w:style w:type="character" w:customStyle="1" w:styleId="TsitaatMrk">
    <w:name w:val="Tsitaat Märk"/>
    <w:basedOn w:val="Liguvaikefont"/>
    <w:link w:val="Tsitaat"/>
    <w:uiPriority w:val="29"/>
    <w:rsid w:val="312722B2"/>
    <w:rPr>
      <w:i/>
      <w:iCs/>
      <w:noProof/>
      <w:color w:val="404040" w:themeColor="text1" w:themeTint="BF"/>
      <w:lang w:val="cs-CZ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312722B2"/>
    <w:rPr>
      <w:i/>
      <w:iCs/>
      <w:noProof/>
      <w:color w:val="4472C4" w:themeColor="accent1"/>
      <w:lang w:val="cs-CZ"/>
    </w:rPr>
  </w:style>
  <w:style w:type="paragraph" w:styleId="SK1">
    <w:name w:val="toc 1"/>
    <w:basedOn w:val="Normaallaad"/>
    <w:next w:val="Normaallaad"/>
    <w:uiPriority w:val="39"/>
    <w:unhideWhenUsed/>
    <w:rsid w:val="312722B2"/>
    <w:pPr>
      <w:spacing w:after="100"/>
    </w:pPr>
  </w:style>
  <w:style w:type="paragraph" w:styleId="SK2">
    <w:name w:val="toc 2"/>
    <w:basedOn w:val="Normaallaad"/>
    <w:next w:val="Normaallaad"/>
    <w:uiPriority w:val="39"/>
    <w:unhideWhenUsed/>
    <w:rsid w:val="312722B2"/>
    <w:pPr>
      <w:spacing w:after="100"/>
      <w:ind w:left="220"/>
    </w:pPr>
  </w:style>
  <w:style w:type="paragraph" w:styleId="SK3">
    <w:name w:val="toc 3"/>
    <w:basedOn w:val="Normaallaad"/>
    <w:next w:val="Normaallaad"/>
    <w:uiPriority w:val="39"/>
    <w:unhideWhenUsed/>
    <w:rsid w:val="312722B2"/>
    <w:pPr>
      <w:spacing w:after="100"/>
      <w:ind w:left="440"/>
    </w:pPr>
  </w:style>
  <w:style w:type="paragraph" w:styleId="SK4">
    <w:name w:val="toc 4"/>
    <w:basedOn w:val="Normaallaad"/>
    <w:next w:val="Normaallaad"/>
    <w:uiPriority w:val="39"/>
    <w:unhideWhenUsed/>
    <w:rsid w:val="312722B2"/>
    <w:pPr>
      <w:spacing w:after="100"/>
      <w:ind w:left="660"/>
    </w:pPr>
  </w:style>
  <w:style w:type="paragraph" w:styleId="SK5">
    <w:name w:val="toc 5"/>
    <w:basedOn w:val="Normaallaad"/>
    <w:next w:val="Normaallaad"/>
    <w:uiPriority w:val="39"/>
    <w:unhideWhenUsed/>
    <w:rsid w:val="312722B2"/>
    <w:pPr>
      <w:spacing w:after="100"/>
      <w:ind w:left="880"/>
    </w:pPr>
  </w:style>
  <w:style w:type="paragraph" w:styleId="SK6">
    <w:name w:val="toc 6"/>
    <w:basedOn w:val="Normaallaad"/>
    <w:next w:val="Normaallaad"/>
    <w:uiPriority w:val="39"/>
    <w:unhideWhenUsed/>
    <w:rsid w:val="312722B2"/>
    <w:pPr>
      <w:spacing w:after="100"/>
      <w:ind w:left="1100"/>
    </w:pPr>
  </w:style>
  <w:style w:type="paragraph" w:styleId="SK7">
    <w:name w:val="toc 7"/>
    <w:basedOn w:val="Normaallaad"/>
    <w:next w:val="Normaallaad"/>
    <w:uiPriority w:val="39"/>
    <w:unhideWhenUsed/>
    <w:rsid w:val="312722B2"/>
    <w:pPr>
      <w:spacing w:after="100"/>
      <w:ind w:left="1320"/>
    </w:pPr>
  </w:style>
  <w:style w:type="paragraph" w:styleId="SK8">
    <w:name w:val="toc 8"/>
    <w:basedOn w:val="Normaallaad"/>
    <w:next w:val="Normaallaad"/>
    <w:uiPriority w:val="39"/>
    <w:unhideWhenUsed/>
    <w:rsid w:val="312722B2"/>
    <w:pPr>
      <w:spacing w:after="100"/>
      <w:ind w:left="1540"/>
    </w:pPr>
  </w:style>
  <w:style w:type="paragraph" w:styleId="SK9">
    <w:name w:val="toc 9"/>
    <w:basedOn w:val="Normaallaad"/>
    <w:next w:val="Normaallaad"/>
    <w:uiPriority w:val="39"/>
    <w:unhideWhenUsed/>
    <w:rsid w:val="312722B2"/>
    <w:pPr>
      <w:spacing w:after="100"/>
      <w:ind w:left="1760"/>
    </w:p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312722B2"/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312722B2"/>
    <w:rPr>
      <w:noProof/>
      <w:sz w:val="20"/>
      <w:szCs w:val="20"/>
      <w:lang w:val="cs-CZ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312722B2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312722B2"/>
    <w:rPr>
      <w:noProof/>
      <w:sz w:val="20"/>
      <w:szCs w:val="20"/>
      <w:lang w:val="cs-CZ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494E0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494E02"/>
    <w:rPr>
      <w:b/>
      <w:bCs/>
      <w:noProof/>
      <w:lang w:val="cs-CZ" w:eastAsia="en-US"/>
    </w:rPr>
  </w:style>
  <w:style w:type="character" w:styleId="Kohatitetekst">
    <w:name w:val="Placeholder Text"/>
    <w:basedOn w:val="Liguvaikefont"/>
    <w:uiPriority w:val="99"/>
    <w:semiHidden/>
    <w:rsid w:val="007602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C6756805FF4DCEB33E99A2AA84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33C-D104-4832-BB03-4F6CFF00AA00}"/>
      </w:docPartPr>
      <w:docPartBody>
        <w:p w:rsidR="00C16EE7" w:rsidRDefault="00AF5DB9" w:rsidP="00AF5DB9">
          <w:pPr>
            <w:pStyle w:val="87C6756805FF4DCEB33E99A2AA844E0D"/>
          </w:pPr>
          <w:r w:rsidRPr="00CB6C16">
            <w:rPr>
              <w:rStyle w:val="Kohatite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E4"/>
    <w:rsid w:val="00000CBC"/>
    <w:rsid w:val="00052137"/>
    <w:rsid w:val="00053409"/>
    <w:rsid w:val="00056169"/>
    <w:rsid w:val="00085B7A"/>
    <w:rsid w:val="001102D4"/>
    <w:rsid w:val="001164D0"/>
    <w:rsid w:val="00124038"/>
    <w:rsid w:val="0012751F"/>
    <w:rsid w:val="00147EF4"/>
    <w:rsid w:val="0016198B"/>
    <w:rsid w:val="001B79B8"/>
    <w:rsid w:val="001F362F"/>
    <w:rsid w:val="002076AA"/>
    <w:rsid w:val="002653C6"/>
    <w:rsid w:val="002B1932"/>
    <w:rsid w:val="002C37DD"/>
    <w:rsid w:val="002C644F"/>
    <w:rsid w:val="003466F2"/>
    <w:rsid w:val="00392BF5"/>
    <w:rsid w:val="0039650B"/>
    <w:rsid w:val="00396537"/>
    <w:rsid w:val="003B68F1"/>
    <w:rsid w:val="003D0AE4"/>
    <w:rsid w:val="00421782"/>
    <w:rsid w:val="00444C38"/>
    <w:rsid w:val="004A5D43"/>
    <w:rsid w:val="004C53DC"/>
    <w:rsid w:val="004C6F7F"/>
    <w:rsid w:val="00553F50"/>
    <w:rsid w:val="005D744B"/>
    <w:rsid w:val="00627D6F"/>
    <w:rsid w:val="00632362"/>
    <w:rsid w:val="00673F47"/>
    <w:rsid w:val="00691A9D"/>
    <w:rsid w:val="006924D8"/>
    <w:rsid w:val="006C3407"/>
    <w:rsid w:val="007229A8"/>
    <w:rsid w:val="00757C88"/>
    <w:rsid w:val="00786942"/>
    <w:rsid w:val="007B6E8B"/>
    <w:rsid w:val="007E5646"/>
    <w:rsid w:val="007F2EF6"/>
    <w:rsid w:val="00823531"/>
    <w:rsid w:val="00863A6D"/>
    <w:rsid w:val="008652BD"/>
    <w:rsid w:val="0089054B"/>
    <w:rsid w:val="008A57AF"/>
    <w:rsid w:val="008B2B75"/>
    <w:rsid w:val="00936960"/>
    <w:rsid w:val="00937DC9"/>
    <w:rsid w:val="009577A5"/>
    <w:rsid w:val="00970B6D"/>
    <w:rsid w:val="009841F8"/>
    <w:rsid w:val="009E7279"/>
    <w:rsid w:val="00A377B9"/>
    <w:rsid w:val="00AA322B"/>
    <w:rsid w:val="00AC6DEA"/>
    <w:rsid w:val="00AE504A"/>
    <w:rsid w:val="00AF5DB9"/>
    <w:rsid w:val="00B14A25"/>
    <w:rsid w:val="00B14ACC"/>
    <w:rsid w:val="00B14B2B"/>
    <w:rsid w:val="00B32239"/>
    <w:rsid w:val="00BC588B"/>
    <w:rsid w:val="00BF4D5A"/>
    <w:rsid w:val="00C16EE7"/>
    <w:rsid w:val="00C21094"/>
    <w:rsid w:val="00C4104D"/>
    <w:rsid w:val="00C534F9"/>
    <w:rsid w:val="00C605B0"/>
    <w:rsid w:val="00D7130B"/>
    <w:rsid w:val="00D93B02"/>
    <w:rsid w:val="00D94C6F"/>
    <w:rsid w:val="00E024FE"/>
    <w:rsid w:val="00E63EC4"/>
    <w:rsid w:val="00F06F25"/>
    <w:rsid w:val="00F17DEB"/>
    <w:rsid w:val="00F23B44"/>
    <w:rsid w:val="00F25617"/>
    <w:rsid w:val="00F30FC2"/>
    <w:rsid w:val="00F44968"/>
    <w:rsid w:val="00F94BD8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553F50"/>
    <w:rPr>
      <w:color w:val="808080"/>
    </w:rPr>
  </w:style>
  <w:style w:type="paragraph" w:customStyle="1" w:styleId="87C6756805FF4DCEB33E99A2AA844E0D">
    <w:name w:val="87C6756805FF4DCEB33E99A2AA844E0D"/>
    <w:rsid w:val="00AF5D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495d7-4e5c-4942-8962-235c46d982e2">
      <UserInfo>
        <DisplayName>Heiki Möll</DisplayName>
        <AccountId>43</AccountId>
        <AccountType/>
      </UserInfo>
      <UserInfo>
        <DisplayName>Tristan Tamm</DisplayName>
        <AccountId>14</AccountId>
        <AccountType/>
      </UserInfo>
    </SharedWithUsers>
    <TaxCatchAll xmlns="93b495d7-4e5c-4942-8962-235c46d982e2" xsi:nil="true"/>
    <lcf76f155ced4ddcb4097134ff3c332f xmlns="8b8a76af-e1c1-4ffb-b96b-ee985722fa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F481D8DE5F684DA23A46962414903B" ma:contentTypeVersion="13" ma:contentTypeDescription="Loo uus dokument" ma:contentTypeScope="" ma:versionID="a035b3913c3bd3669a339b0fbc3188e8">
  <xsd:schema xmlns:xsd="http://www.w3.org/2001/XMLSchema" xmlns:xs="http://www.w3.org/2001/XMLSchema" xmlns:p="http://schemas.microsoft.com/office/2006/metadata/properties" xmlns:ns2="8b8a76af-e1c1-4ffb-b96b-ee985722fa97" xmlns:ns3="93b495d7-4e5c-4942-8962-235c46d982e2" targetNamespace="http://schemas.microsoft.com/office/2006/metadata/properties" ma:root="true" ma:fieldsID="eb6ef937b62fac95b97f8fbcf9d9dd6c" ns2:_="" ns3:_="">
    <xsd:import namespace="8b8a76af-e1c1-4ffb-b96b-ee985722fa97"/>
    <xsd:import namespace="93b495d7-4e5c-4942-8962-235c46d98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76af-e1c1-4ffb-b96b-ee985722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95d7-4e5c-4942-8962-235c46d98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5eb17a-d8d9-40d5-bdaa-2e2f6611ac7d}" ma:internalName="TaxCatchAll" ma:showField="CatchAllData" ma:web="93b495d7-4e5c-4942-8962-235c46d98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  <ds:schemaRef ds:uri="93b495d7-4e5c-4942-8962-235c46d982e2"/>
    <ds:schemaRef ds:uri="8b8a76af-e1c1-4ffb-b96b-ee985722fa97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74548-04BF-40E0-8BE0-1D947B356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a76af-e1c1-4ffb-b96b-ee985722fa97"/>
    <ds:schemaRef ds:uri="93b495d7-4e5c-4942-8962-235c46d98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D1379F-F19B-480B-A90D-00214C93D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</Template>
  <TotalTime>1</TotalTime>
  <Pages>1</Pages>
  <Words>217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Hr/Pr ning ees- ja perekonnanimi</vt:lpstr>
      <vt:lpstr>Hr/Pr ning ees- ja perekonnanimi</vt:lpstr>
    </vt:vector>
  </TitlesOfParts>
  <Company>Kreatiff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Inar</cp:lastModifiedBy>
  <cp:revision>2</cp:revision>
  <cp:lastPrinted>2024-02-22T12:17:00Z</cp:lastPrinted>
  <dcterms:created xsi:type="dcterms:W3CDTF">2025-01-14T09:41:00Z</dcterms:created>
  <dcterms:modified xsi:type="dcterms:W3CDTF">2025-01-14T09:41:00Z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0x010100F8BC9A2522FDB1409AD95F58ADC173C6</vt:lpwstr>
  </property>
  <property fmtid="{D5CDD505-2E9C-101B-9397-08002B2CF9AE}" pid="3" name="MediaServiceImageTags">
    <vt:lpwstr/>
  </property>
</Properties>
</file>