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B0A8" w14:textId="77777777" w:rsidR="00FC232A" w:rsidRPr="00742C52" w:rsidRDefault="00FC232A" w:rsidP="00742C52">
      <w:pPr>
        <w:rPr>
          <w:sz w:val="22"/>
          <w:szCs w:val="22"/>
        </w:rPr>
      </w:pPr>
    </w:p>
    <w:p w14:paraId="4CD26123" w14:textId="77777777" w:rsidR="00FC4C4D" w:rsidRDefault="00FC4C4D" w:rsidP="00D24041">
      <w:pPr>
        <w:rPr>
          <w:b/>
          <w:bCs/>
          <w:sz w:val="22"/>
          <w:szCs w:val="22"/>
        </w:rPr>
      </w:pPr>
    </w:p>
    <w:p w14:paraId="25713355" w14:textId="77777777" w:rsidR="00FC4C4D" w:rsidRDefault="00FC4C4D" w:rsidP="00D24041">
      <w:pPr>
        <w:rPr>
          <w:b/>
          <w:bCs/>
          <w:sz w:val="22"/>
          <w:szCs w:val="22"/>
        </w:rPr>
      </w:pPr>
    </w:p>
    <w:p w14:paraId="527DC3AD" w14:textId="77777777" w:rsidR="002B6D78" w:rsidRDefault="002B6D78" w:rsidP="00D24041">
      <w:pPr>
        <w:rPr>
          <w:b/>
          <w:bCs/>
          <w:sz w:val="22"/>
          <w:szCs w:val="22"/>
        </w:rPr>
      </w:pPr>
    </w:p>
    <w:p w14:paraId="22DBD2DA" w14:textId="77777777" w:rsidR="008B0889" w:rsidRPr="008B0889" w:rsidRDefault="008B0889" w:rsidP="008B0889">
      <w:pPr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color w:val="000000"/>
          <w:lang w:val="et-EE" w:eastAsia="et-EE"/>
        </w:rPr>
        <w:t>RMK metsaosakonnale</w:t>
      </w:r>
    </w:p>
    <w:p w14:paraId="6634B2B6" w14:textId="7AED1CCA" w:rsidR="008B0889" w:rsidRPr="008B0889" w:rsidRDefault="008B0889" w:rsidP="008B0889">
      <w:pPr>
        <w:rPr>
          <w:rFonts w:ascii="Times New Roman" w:eastAsia="Times New Roman" w:hAnsi="Times New Roman"/>
          <w:lang w:val="et-EE" w:eastAsia="et-EE"/>
        </w:rPr>
      </w:pPr>
      <w:hyperlink r:id="rId10" w:history="1">
        <w:r w:rsidRPr="008B0889">
          <w:rPr>
            <w:rStyle w:val="Hyperlink"/>
            <w:rFonts w:ascii="Times New Roman" w:eastAsia="Times New Roman" w:hAnsi="Times New Roman"/>
            <w:lang w:val="et-EE" w:eastAsia="et-EE"/>
          </w:rPr>
          <w:t>rmk@rmk.ee</w:t>
        </w:r>
      </w:hyperlink>
    </w:p>
    <w:p w14:paraId="0EB8CED4" w14:textId="53070425" w:rsidR="008B0889" w:rsidRPr="008B0889" w:rsidRDefault="008B0889" w:rsidP="008B0889">
      <w:pPr>
        <w:ind w:left="720"/>
        <w:jc w:val="right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color w:val="000000"/>
          <w:lang w:val="et-EE" w:eastAsia="et-EE"/>
        </w:rPr>
        <w:tab/>
      </w:r>
      <w:r w:rsidRPr="008B0889">
        <w:rPr>
          <w:rFonts w:ascii="Times New Roman" w:eastAsia="Times New Roman" w:hAnsi="Times New Roman"/>
          <w:color w:val="000000"/>
          <w:lang w:val="et-EE" w:eastAsia="et-EE"/>
        </w:rPr>
        <w:tab/>
      </w:r>
      <w:r w:rsidRPr="008B0889">
        <w:rPr>
          <w:rFonts w:ascii="Times New Roman" w:eastAsia="Times New Roman" w:hAnsi="Times New Roman"/>
          <w:color w:val="000000"/>
          <w:lang w:val="et-EE" w:eastAsia="et-EE"/>
        </w:rPr>
        <w:tab/>
      </w:r>
      <w:r w:rsidRPr="008B0889">
        <w:rPr>
          <w:rFonts w:ascii="Times New Roman" w:eastAsia="Times New Roman" w:hAnsi="Times New Roman"/>
          <w:color w:val="000000"/>
          <w:lang w:val="et-EE" w:eastAsia="et-EE"/>
        </w:rPr>
        <w:tab/>
      </w:r>
      <w:r w:rsidRPr="008B0889">
        <w:rPr>
          <w:rFonts w:ascii="Times New Roman" w:eastAsia="Times New Roman" w:hAnsi="Times New Roman"/>
          <w:color w:val="000000"/>
          <w:lang w:val="et-EE" w:eastAsia="et-EE"/>
        </w:rPr>
        <w:tab/>
      </w:r>
      <w:r w:rsidRPr="008B0889">
        <w:rPr>
          <w:rFonts w:ascii="Times New Roman" w:eastAsia="Times New Roman" w:hAnsi="Times New Roman"/>
          <w:color w:val="000000"/>
          <w:lang w:val="et-EE" w:eastAsia="et-EE"/>
        </w:rPr>
        <w:tab/>
      </w:r>
      <w:r w:rsidRPr="005C1540">
        <w:rPr>
          <w:rFonts w:ascii="Times New Roman" w:eastAsia="Times New Roman" w:hAnsi="Times New Roman"/>
          <w:color w:val="000000"/>
          <w:lang w:val="et-EE" w:eastAsia="et-EE"/>
        </w:rPr>
        <w:t xml:space="preserve">Meie: </w:t>
      </w:r>
      <w:r w:rsidR="00FB414D">
        <w:rPr>
          <w:rFonts w:ascii="Times New Roman" w:eastAsia="Times New Roman" w:hAnsi="Times New Roman"/>
          <w:color w:val="000000"/>
          <w:lang w:val="et-EE" w:eastAsia="et-EE"/>
        </w:rPr>
        <w:t>19.06</w:t>
      </w:r>
      <w:r w:rsidR="00074C6A">
        <w:rPr>
          <w:rFonts w:ascii="Times New Roman" w:eastAsia="Times New Roman" w:hAnsi="Times New Roman"/>
          <w:color w:val="000000"/>
          <w:lang w:val="et-EE" w:eastAsia="et-EE"/>
        </w:rPr>
        <w:t>.</w:t>
      </w:r>
      <w:r w:rsidRPr="005C1540">
        <w:rPr>
          <w:rFonts w:ascii="Times New Roman" w:hAnsi="Times New Roman"/>
        </w:rPr>
        <w:t>202</w:t>
      </w:r>
      <w:r w:rsidR="00FB414D">
        <w:rPr>
          <w:rFonts w:ascii="Times New Roman" w:hAnsi="Times New Roman"/>
        </w:rPr>
        <w:t>5</w:t>
      </w:r>
      <w:r w:rsidRPr="005C1540">
        <w:rPr>
          <w:rFonts w:ascii="Times New Roman" w:hAnsi="Times New Roman"/>
        </w:rPr>
        <w:t xml:space="preserve"> nr JV-MAA-1/</w:t>
      </w:r>
      <w:r w:rsidR="00A66356" w:rsidRPr="00A66356">
        <w:rPr>
          <w:rFonts w:ascii="Times New Roman" w:hAnsi="Times New Roman"/>
        </w:rPr>
        <w:t>2910</w:t>
      </w:r>
    </w:p>
    <w:p w14:paraId="62E36545" w14:textId="77777777" w:rsidR="008B0889" w:rsidRPr="008B0889" w:rsidRDefault="008B0889" w:rsidP="008B0889">
      <w:pPr>
        <w:rPr>
          <w:rFonts w:ascii="Times New Roman" w:eastAsia="Times New Roman" w:hAnsi="Times New Roman"/>
          <w:lang w:val="et-EE" w:eastAsia="et-EE"/>
        </w:rPr>
      </w:pPr>
    </w:p>
    <w:p w14:paraId="48B0E221" w14:textId="77777777" w:rsidR="008B0889" w:rsidRPr="008B0889" w:rsidRDefault="008B0889" w:rsidP="008B0889">
      <w:pPr>
        <w:ind w:left="720"/>
        <w:jc w:val="center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b/>
          <w:bCs/>
          <w:color w:val="000000"/>
          <w:lang w:val="et-EE" w:eastAsia="et-EE"/>
        </w:rPr>
        <w:t>TAOTLUS</w:t>
      </w:r>
    </w:p>
    <w:p w14:paraId="44DFF291" w14:textId="77777777" w:rsidR="008B0889" w:rsidRPr="008B0889" w:rsidRDefault="008B0889" w:rsidP="008B0889">
      <w:pPr>
        <w:ind w:left="720"/>
        <w:jc w:val="center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color w:val="000000"/>
          <w:lang w:val="et-EE" w:eastAsia="et-EE"/>
        </w:rPr>
        <w:t>RMK VALDUSES OLEVALE HOONESTAMATA KINNISASJALE REAALSERVITUUDI VÕI ISIKLIKU KASUTUSÕIGUSE SEADMISEKS</w:t>
      </w:r>
    </w:p>
    <w:p w14:paraId="5E6971B3" w14:textId="77777777" w:rsidR="008B0889" w:rsidRPr="008B0889" w:rsidRDefault="008B0889" w:rsidP="008B0889">
      <w:pPr>
        <w:rPr>
          <w:rFonts w:ascii="Times New Roman" w:eastAsia="Times New Roman" w:hAnsi="Times New Roman"/>
          <w:lang w:val="et-EE" w:eastAsia="et-EE"/>
        </w:rPr>
      </w:pPr>
    </w:p>
    <w:p w14:paraId="0E3BD5BE" w14:textId="77777777" w:rsidR="008B0889" w:rsidRPr="008B0889" w:rsidRDefault="008B0889" w:rsidP="008B0889">
      <w:pPr>
        <w:spacing w:after="200"/>
        <w:ind w:left="720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b/>
          <w:bCs/>
          <w:color w:val="000000"/>
          <w:lang w:val="et-EE" w:eastAsia="et-EE"/>
        </w:rPr>
        <w:t>ANDMED TAOTLEJA KOHTA</w:t>
      </w: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1"/>
      </w:tblGrid>
      <w:tr w:rsidR="008B0889" w:rsidRPr="008B0889" w14:paraId="63585434" w14:textId="77777777" w:rsidTr="005C1540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9B36" w14:textId="77777777" w:rsidR="008B0889" w:rsidRPr="008B0889" w:rsidRDefault="008B0889" w:rsidP="008B0889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Taotleja nimi:</w:t>
            </w:r>
          </w:p>
          <w:p w14:paraId="5BE64181" w14:textId="77777777" w:rsidR="008B0889" w:rsidRPr="008B0889" w:rsidRDefault="008B0889" w:rsidP="008B0889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Elektrilevi OÜ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BD85E" w14:textId="618C91D6" w:rsidR="008B0889" w:rsidRPr="008B0889" w:rsidRDefault="008B0889" w:rsidP="008B0889">
            <w:pPr>
              <w:spacing w:after="200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Registrikood: 11050857</w:t>
            </w:r>
          </w:p>
        </w:tc>
      </w:tr>
      <w:tr w:rsidR="008B0889" w:rsidRPr="008B0889" w14:paraId="02F93604" w14:textId="77777777" w:rsidTr="008B0889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348B9" w14:textId="77777777" w:rsidR="008B0889" w:rsidRPr="008B0889" w:rsidRDefault="008B0889" w:rsidP="008B0889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Aadress:</w:t>
            </w:r>
          </w:p>
          <w:p w14:paraId="6929C862" w14:textId="77777777" w:rsidR="008B0889" w:rsidRPr="008B0889" w:rsidRDefault="008B0889" w:rsidP="008B0889">
            <w:pPr>
              <w:jc w:val="both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Veskiposti 2, 10138 Tallinn</w:t>
            </w:r>
          </w:p>
        </w:tc>
      </w:tr>
      <w:tr w:rsidR="008B0889" w:rsidRPr="008B0889" w14:paraId="68FDAE2D" w14:textId="77777777" w:rsidTr="008B0889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9E5D6" w14:textId="77777777" w:rsidR="008B0889" w:rsidRPr="008B0889" w:rsidRDefault="008B0889" w:rsidP="008B0889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Kontaktisik:</w:t>
            </w:r>
          </w:p>
          <w:p w14:paraId="041306EF" w14:textId="36C74C79" w:rsidR="008B0889" w:rsidRPr="008B0889" w:rsidRDefault="008B0889" w:rsidP="008B0889">
            <w:pPr>
              <w:spacing w:after="200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Kati-Kristella Kivisild</w:t>
            </w:r>
            <w:r w:rsidR="00220536">
              <w:rPr>
                <w:rFonts w:ascii="Times New Roman" w:eastAsia="Times New Roman" w:hAnsi="Times New Roman"/>
                <w:color w:val="000000"/>
                <w:lang w:val="et-EE" w:eastAsia="et-EE"/>
              </w:rPr>
              <w:t>-Ant</w:t>
            </w:r>
          </w:p>
        </w:tc>
      </w:tr>
      <w:tr w:rsidR="008B0889" w:rsidRPr="008B0889" w14:paraId="68FAA458" w14:textId="77777777" w:rsidTr="008B0889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FECC1" w14:textId="04DBBF0C" w:rsidR="008B0889" w:rsidRPr="008B0889" w:rsidRDefault="008B0889" w:rsidP="008B0889">
            <w:pPr>
              <w:spacing w:after="200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Tel: </w:t>
            </w:r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>501 5647</w:t>
            </w:r>
          </w:p>
        </w:tc>
      </w:tr>
      <w:tr w:rsidR="008B0889" w:rsidRPr="008B0889" w14:paraId="25C19545" w14:textId="77777777" w:rsidTr="008B0889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A3F3" w14:textId="4957C89F" w:rsidR="008B0889" w:rsidRPr="008B0889" w:rsidRDefault="008B0889" w:rsidP="008B0889">
            <w:pPr>
              <w:spacing w:after="200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E-post: </w:t>
            </w:r>
            <w:hyperlink r:id="rId11" w:history="1">
              <w:r w:rsidRPr="008B0889">
                <w:rPr>
                  <w:rStyle w:val="Hyperlink"/>
                  <w:rFonts w:ascii="Times New Roman" w:eastAsia="Times New Roman" w:hAnsi="Times New Roman"/>
                  <w:lang w:val="et-EE" w:eastAsia="et-EE"/>
                </w:rPr>
                <w:t>kati</w:t>
              </w:r>
              <w:r w:rsidRPr="005C1540">
                <w:rPr>
                  <w:rStyle w:val="Hyperlink"/>
                  <w:rFonts w:ascii="Times New Roman" w:eastAsia="Times New Roman" w:hAnsi="Times New Roman"/>
                  <w:lang w:val="et-EE" w:eastAsia="et-EE"/>
                </w:rPr>
                <w:t>.kivisild@elektrilevi.ee</w:t>
              </w:r>
            </w:hyperlink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</w:t>
            </w:r>
          </w:p>
        </w:tc>
      </w:tr>
    </w:tbl>
    <w:p w14:paraId="0E883270" w14:textId="77777777" w:rsidR="008B0889" w:rsidRPr="008B0889" w:rsidRDefault="008B0889" w:rsidP="008B0889">
      <w:pPr>
        <w:rPr>
          <w:rFonts w:ascii="Times New Roman" w:eastAsia="Times New Roman" w:hAnsi="Times New Roman"/>
          <w:lang w:val="et-EE" w:eastAsia="et-EE"/>
        </w:rPr>
      </w:pPr>
    </w:p>
    <w:p w14:paraId="1A03B946" w14:textId="77777777" w:rsidR="008B0889" w:rsidRPr="008B0889" w:rsidRDefault="008B0889" w:rsidP="008B0889">
      <w:pPr>
        <w:spacing w:after="200"/>
        <w:ind w:left="720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b/>
          <w:bCs/>
          <w:color w:val="000000"/>
          <w:lang w:val="et-EE" w:eastAsia="et-EE"/>
        </w:rPr>
        <w:t>SERVITUUDI VÕI ISIKLIKU KASUTUSÕIGUSE SEADMISE SISU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8"/>
      </w:tblGrid>
      <w:tr w:rsidR="008B0889" w:rsidRPr="008B0889" w14:paraId="67B22E20" w14:textId="77777777" w:rsidTr="008B0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769F4" w14:textId="77777777" w:rsidR="008B0889" w:rsidRPr="008B0889" w:rsidRDefault="008B0889" w:rsidP="008B0889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Koormatava kinnisasja aadress, kinnistusregistriosa number, katastriüksuse tunnus:</w:t>
            </w:r>
          </w:p>
          <w:p w14:paraId="17D87FF9" w14:textId="0C0AC944" w:rsidR="00133F20" w:rsidRPr="00825E36" w:rsidRDefault="00825E36" w:rsidP="00825E36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Times New Roman" w:eastAsia="Times New Roman" w:hAnsi="Times New Roman"/>
              </w:rPr>
            </w:pPr>
            <w:r w:rsidRPr="00825E36">
              <w:rPr>
                <w:rFonts w:ascii="Times New Roman" w:eastAsia="Times New Roman" w:hAnsi="Times New Roman"/>
              </w:rPr>
              <w:t>Karula metskond 8</w:t>
            </w:r>
            <w:r w:rsidR="00220536" w:rsidRPr="00220536">
              <w:rPr>
                <w:rFonts w:ascii="Times New Roman" w:eastAsia="Times New Roman" w:hAnsi="Times New Roman"/>
              </w:rPr>
              <w:t xml:space="preserve">, </w:t>
            </w:r>
            <w:r w:rsidRPr="00825E36">
              <w:rPr>
                <w:rFonts w:ascii="Times New Roman" w:eastAsia="Times New Roman" w:hAnsi="Times New Roman"/>
              </w:rPr>
              <w:t>Koobassaare küla</w:t>
            </w:r>
            <w:r w:rsidR="00220536" w:rsidRPr="00220536">
              <w:rPr>
                <w:rFonts w:ascii="Times New Roman" w:eastAsia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</w:rPr>
              <w:t>Valga</w:t>
            </w:r>
            <w:r w:rsidR="00220536" w:rsidRPr="00220536">
              <w:rPr>
                <w:rFonts w:ascii="Times New Roman" w:eastAsia="Times New Roman" w:hAnsi="Times New Roman"/>
              </w:rPr>
              <w:t xml:space="preserve"> vald</w:t>
            </w:r>
            <w:r w:rsidR="00074C6A">
              <w:rPr>
                <w:rFonts w:ascii="Times New Roman" w:eastAsia="Times New Roman" w:hAnsi="Times New Roman"/>
              </w:rPr>
              <w:br/>
            </w:r>
            <w:r w:rsidR="005C1540" w:rsidRPr="00074C6A">
              <w:rPr>
                <w:rFonts w:ascii="Times New Roman" w:eastAsia="Times New Roman" w:hAnsi="Times New Roman"/>
              </w:rPr>
              <w:t>R</w:t>
            </w:r>
            <w:r w:rsidR="008B0889" w:rsidRPr="00074C6A">
              <w:rPr>
                <w:rFonts w:ascii="Times New Roman" w:eastAsia="Times New Roman" w:hAnsi="Times New Roman"/>
              </w:rPr>
              <w:t xml:space="preserve">egistriosa nr </w:t>
            </w:r>
            <w:r w:rsidR="00900F3A" w:rsidRPr="00900F3A">
              <w:rPr>
                <w:rFonts w:ascii="Times New Roman" w:eastAsia="Times New Roman" w:hAnsi="Times New Roman"/>
              </w:rPr>
              <w:t>14711950</w:t>
            </w:r>
            <w:r w:rsidR="00074C6A">
              <w:rPr>
                <w:rFonts w:ascii="Times New Roman" w:eastAsia="Times New Roman" w:hAnsi="Times New Roman"/>
              </w:rPr>
              <w:br/>
            </w:r>
            <w:r w:rsidR="005C1540" w:rsidRPr="00074C6A">
              <w:rPr>
                <w:rFonts w:ascii="Times New Roman" w:eastAsia="Times New Roman" w:hAnsi="Times New Roman"/>
              </w:rPr>
              <w:t>K</w:t>
            </w:r>
            <w:r w:rsidR="008B0889" w:rsidRPr="00074C6A">
              <w:rPr>
                <w:rFonts w:ascii="Times New Roman" w:eastAsia="Times New Roman" w:hAnsi="Times New Roman"/>
              </w:rPr>
              <w:t xml:space="preserve">atastriüksuse tunnus </w:t>
            </w:r>
            <w:r w:rsidR="00074C6A" w:rsidRPr="00074C6A">
              <w:rPr>
                <w:rFonts w:ascii="Times New Roman" w:eastAsia="Times New Roman" w:hAnsi="Times New Roman"/>
              </w:rPr>
              <w:t xml:space="preserve"> </w:t>
            </w:r>
            <w:r w:rsidR="00900F3A" w:rsidRPr="00900F3A">
              <w:rPr>
                <w:rFonts w:ascii="Times New Roman" w:eastAsia="Times New Roman" w:hAnsi="Times New Roman"/>
              </w:rPr>
              <w:t>28902:004:0470</w:t>
            </w:r>
            <w:r w:rsidR="00074C6A">
              <w:rPr>
                <w:rFonts w:ascii="Times New Roman" w:eastAsia="Times New Roman" w:hAnsi="Times New Roman"/>
              </w:rPr>
              <w:br/>
            </w:r>
            <w:r w:rsidR="005C1540" w:rsidRPr="00074C6A">
              <w:rPr>
                <w:rFonts w:ascii="Times New Roman" w:eastAsia="Times New Roman" w:hAnsi="Times New Roman"/>
              </w:rPr>
              <w:t xml:space="preserve">Riigi kinnisvararegistri objekti kood: </w:t>
            </w:r>
            <w:r w:rsidR="00900F3A" w:rsidRPr="00900F3A">
              <w:rPr>
                <w:rFonts w:ascii="Times New Roman" w:eastAsia="Times New Roman" w:hAnsi="Times New Roman"/>
              </w:rPr>
              <w:t>KV24186</w:t>
            </w:r>
          </w:p>
        </w:tc>
      </w:tr>
      <w:tr w:rsidR="008B0889" w:rsidRPr="008B0889" w14:paraId="61CE1469" w14:textId="77777777" w:rsidTr="008B0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1043E" w14:textId="77777777" w:rsidR="008B0889" w:rsidRPr="008B0889" w:rsidRDefault="008B0889" w:rsidP="008B0889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Servituudi tähtaeg:</w:t>
            </w:r>
          </w:p>
          <w:p w14:paraId="7DAC9B48" w14:textId="77777777" w:rsidR="008B0889" w:rsidRPr="008B0889" w:rsidRDefault="008B0889" w:rsidP="008B0889">
            <w:pPr>
              <w:spacing w:after="200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Tähtajatu</w:t>
            </w:r>
          </w:p>
        </w:tc>
      </w:tr>
      <w:tr w:rsidR="008B0889" w:rsidRPr="008B0889" w14:paraId="0E7156E9" w14:textId="77777777" w:rsidTr="008B0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F8B4" w14:textId="77777777" w:rsidR="008B0889" w:rsidRPr="008B0889" w:rsidRDefault="008B0889" w:rsidP="008B0889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Servituudiga koormatava ala (servituudi ala) pindala (m</w:t>
            </w:r>
            <w:r w:rsidRPr="008B0889">
              <w:rPr>
                <w:rFonts w:ascii="Times New Roman" w:eastAsia="Times New Roman" w:hAnsi="Times New Roman"/>
                <w:color w:val="000000"/>
                <w:vertAlign w:val="superscript"/>
                <w:lang w:val="et-EE" w:eastAsia="et-EE"/>
              </w:rPr>
              <w:t>2</w:t>
            </w: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): </w:t>
            </w:r>
          </w:p>
          <w:p w14:paraId="12DEF533" w14:textId="5EE62796" w:rsidR="00133F20" w:rsidRPr="00900F3A" w:rsidRDefault="00183AFD" w:rsidP="00900F3A">
            <w:pPr>
              <w:pStyle w:val="ListParagraph"/>
              <w:numPr>
                <w:ilvl w:val="0"/>
                <w:numId w:val="10"/>
              </w:numPr>
              <w:spacing w:after="20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2230</w:t>
            </w:r>
            <w:r w:rsidR="00220536" w:rsidRPr="00220536">
              <w:rPr>
                <w:rFonts w:ascii="Times New Roman" w:eastAsia="Times New Roman" w:hAnsi="Times New Roman"/>
              </w:rPr>
              <w:t xml:space="preserve"> </w:t>
            </w:r>
            <w:r w:rsidR="008B0889" w:rsidRPr="00074C6A">
              <w:rPr>
                <w:rFonts w:ascii="Times New Roman" w:eastAsia="Times New Roman" w:hAnsi="Times New Roman"/>
              </w:rPr>
              <w:t>m</w:t>
            </w:r>
            <w:r w:rsidR="008B0889" w:rsidRPr="00074C6A">
              <w:rPr>
                <w:rFonts w:ascii="Times New Roman" w:eastAsia="Times New Roman" w:hAnsi="Times New Roman"/>
                <w:vertAlign w:val="superscript"/>
              </w:rPr>
              <w:t>2</w:t>
            </w:r>
            <w:r w:rsidR="00074C6A">
              <w:rPr>
                <w:rFonts w:ascii="Times New Roman" w:eastAsia="Times New Roman" w:hAnsi="Times New Roman"/>
                <w:vertAlign w:val="superscript"/>
              </w:rPr>
              <w:br/>
            </w:r>
            <w:r w:rsidR="005C1540" w:rsidRPr="00074C6A">
              <w:rPr>
                <w:rFonts w:ascii="Times New Roman" w:eastAsia="Times New Roman" w:hAnsi="Times New Roman"/>
              </w:rPr>
              <w:t>PARI kood:</w:t>
            </w:r>
            <w:r w:rsidR="00074C6A">
              <w:rPr>
                <w:rFonts w:ascii="Times New Roman" w:eastAsia="Times New Roman" w:hAnsi="Times New Roman"/>
              </w:rPr>
              <w:t xml:space="preserve"> </w:t>
            </w:r>
            <w:r w:rsidR="00A75070" w:rsidRPr="00A75070">
              <w:rPr>
                <w:rFonts w:ascii="Times New Roman" w:eastAsia="Times New Roman" w:hAnsi="Times New Roman"/>
                <w:lang w:val="cs-CZ"/>
              </w:rPr>
              <w:t>859660</w:t>
            </w:r>
            <w:r w:rsidR="00A75070">
              <w:rPr>
                <w:rFonts w:ascii="Times New Roman" w:eastAsia="Times New Roman" w:hAnsi="Times New Roman"/>
                <w:lang w:val="cs-CZ"/>
              </w:rPr>
              <w:t xml:space="preserve"> </w:t>
            </w:r>
            <w:hyperlink r:id="rId12" w:history="1">
              <w:r w:rsidR="00A75070" w:rsidRPr="00A75070">
                <w:rPr>
                  <w:rStyle w:val="Hyperlink"/>
                  <w:rFonts w:ascii="Times New Roman" w:hAnsi="Times New Roman" w:cs="Times New Roman"/>
                </w:rPr>
                <w:t>https://pari.kataster.ee/magic-link/fef4914a-91cf-4395-a769-413615570334</w:t>
              </w:r>
            </w:hyperlink>
            <w:r w:rsidR="00A75070" w:rsidRPr="00A7507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0889" w:rsidRPr="008B0889" w14:paraId="3766FAF1" w14:textId="77777777" w:rsidTr="008B0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FD0A8" w14:textId="77777777" w:rsidR="008B0889" w:rsidRPr="008B0889" w:rsidRDefault="008B0889" w:rsidP="008B0889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Servituudi sisu (kirjeldus) ja eesmärk:</w:t>
            </w:r>
          </w:p>
          <w:p w14:paraId="4A30AC25" w14:textId="749BAF40" w:rsidR="005C1540" w:rsidRPr="00AE59BE" w:rsidRDefault="005C1540" w:rsidP="008B0889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 w:rsidRPr="00074C6A">
              <w:rPr>
                <w:rFonts w:ascii="Times New Roman" w:eastAsia="Times New Roman" w:hAnsi="Times New Roman"/>
              </w:rPr>
              <w:t xml:space="preserve">Kasutusõigus seatakse </w:t>
            </w:r>
            <w:r w:rsidR="00AE59BE">
              <w:rPr>
                <w:rFonts w:ascii="Times New Roman" w:eastAsia="Times New Roman" w:hAnsi="Times New Roman"/>
                <w:b/>
                <w:bCs/>
              </w:rPr>
              <w:t>Karula metskond 8</w:t>
            </w:r>
            <w:r w:rsidRPr="00074C6A">
              <w:rPr>
                <w:rFonts w:ascii="Times New Roman" w:eastAsia="Times New Roman" w:hAnsi="Times New Roman"/>
              </w:rPr>
              <w:t xml:space="preserve"> kinnistule ehitatavale </w:t>
            </w:r>
            <w:r w:rsidR="00AE59BE">
              <w:rPr>
                <w:rFonts w:ascii="Times New Roman" w:eastAsia="Times New Roman" w:hAnsi="Times New Roman"/>
              </w:rPr>
              <w:t>maakaabelliinile</w:t>
            </w:r>
            <w:r w:rsidRPr="00074C6A">
              <w:rPr>
                <w:rFonts w:ascii="Times New Roman" w:eastAsia="Times New Roman" w:hAnsi="Times New Roman"/>
              </w:rPr>
              <w:t xml:space="preserve">, mille kaitsevöönd on </w:t>
            </w:r>
            <w:r w:rsidR="00AE59BE">
              <w:rPr>
                <w:rFonts w:ascii="Times New Roman" w:eastAsia="Times New Roman" w:hAnsi="Times New Roman"/>
              </w:rPr>
              <w:t>1</w:t>
            </w:r>
            <w:r w:rsidRPr="00074C6A">
              <w:rPr>
                <w:rFonts w:ascii="Times New Roman" w:eastAsia="Times New Roman" w:hAnsi="Times New Roman"/>
              </w:rPr>
              <w:t xml:space="preserve"> m </w:t>
            </w:r>
            <w:r w:rsidR="004D675C">
              <w:rPr>
                <w:rFonts w:ascii="Times New Roman" w:eastAsia="Times New Roman" w:hAnsi="Times New Roman"/>
              </w:rPr>
              <w:t>kummalegi poole</w:t>
            </w:r>
            <w:r w:rsidR="00074C6A">
              <w:rPr>
                <w:rFonts w:ascii="Times New Roman" w:eastAsia="Times New Roman" w:hAnsi="Times New Roman"/>
              </w:rPr>
              <w:t>.</w:t>
            </w:r>
          </w:p>
          <w:p w14:paraId="389496B9" w14:textId="21A57613" w:rsidR="005C1540" w:rsidRPr="008B0889" w:rsidRDefault="005C1540" w:rsidP="005C154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540">
              <w:rPr>
                <w:rFonts w:ascii="Times New Roman" w:hAnsi="Times New Roman" w:cs="Times New Roman"/>
                <w:sz w:val="24"/>
                <w:szCs w:val="24"/>
              </w:rPr>
              <w:t>Isikliku kasutusõiguse sisuks on elektripaigaldiste ehitamine, omamine ning kasutajal lasuva elektrivõrgu arendamiskohustuse täitmise tagamiseks, elektripaigaldiste remontimine, hooldamine, asendamine, kasutamine, kasutusse andmine ja muul viisil ekspluateerimine elektrivõrgu talituse tagamise eesmärgil.</w:t>
            </w:r>
          </w:p>
        </w:tc>
      </w:tr>
      <w:tr w:rsidR="008B0889" w:rsidRPr="008B0889" w14:paraId="40758505" w14:textId="77777777" w:rsidTr="008B0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5D130" w14:textId="77777777" w:rsidR="008B0889" w:rsidRPr="008B0889" w:rsidRDefault="008B0889" w:rsidP="008B0889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Tehnorajatise puhul: projekti koostaja ärinimi, projekti number ja projekti nimetus:</w:t>
            </w:r>
          </w:p>
          <w:p w14:paraId="4E26C58D" w14:textId="3F09EE9F" w:rsidR="008B0889" w:rsidRPr="008B0889" w:rsidRDefault="008B0889" w:rsidP="008B0889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lastRenderedPageBreak/>
              <w:t xml:space="preserve">Projekti koostaja </w:t>
            </w:r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>Leonhard Weiss OÜ</w:t>
            </w: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,</w:t>
            </w:r>
            <w:r w:rsidR="00A316AA">
              <w:t xml:space="preserve"> </w:t>
            </w:r>
            <w:r w:rsidR="00A316AA" w:rsidRPr="00A316AA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IP7587-K1 </w:t>
            </w:r>
            <w:r w:rsidR="00A316AA">
              <w:rPr>
                <w:rFonts w:ascii="Times New Roman" w:eastAsia="Times New Roman" w:hAnsi="Times New Roman"/>
                <w:color w:val="000000"/>
                <w:lang w:val="et-EE" w:eastAsia="et-EE"/>
              </w:rPr>
              <w:t>„</w:t>
            </w:r>
            <w:r w:rsidR="00A316AA" w:rsidRPr="00A316AA">
              <w:rPr>
                <w:rFonts w:ascii="Times New Roman" w:eastAsia="Times New Roman" w:hAnsi="Times New Roman"/>
                <w:color w:val="000000"/>
                <w:lang w:val="et-EE" w:eastAsia="et-EE"/>
              </w:rPr>
              <w:t>Mõniste - Saru 10 kV fiider 1. etapp. Koobassaare küla ja Lüllemäe küla, Valga vald, Valga maakond</w:t>
            </w:r>
            <w:r w:rsidR="00A316AA">
              <w:rPr>
                <w:rFonts w:ascii="Times New Roman" w:eastAsia="Times New Roman" w:hAnsi="Times New Roman"/>
                <w:color w:val="000000"/>
                <w:lang w:val="et-EE" w:eastAsia="et-EE"/>
              </w:rPr>
              <w:t>.“</w:t>
            </w:r>
          </w:p>
        </w:tc>
      </w:tr>
    </w:tbl>
    <w:p w14:paraId="777CDFA3" w14:textId="77777777" w:rsidR="008B0889" w:rsidRPr="008B0889" w:rsidRDefault="008B0889" w:rsidP="008B0889">
      <w:pPr>
        <w:rPr>
          <w:rFonts w:ascii="Times New Roman" w:eastAsia="Times New Roman" w:hAnsi="Times New Roman"/>
          <w:lang w:val="et-EE" w:eastAsia="et-EE"/>
        </w:rPr>
      </w:pPr>
    </w:p>
    <w:p w14:paraId="0C9C73B8" w14:textId="77777777" w:rsidR="008B0889" w:rsidRPr="008B0889" w:rsidRDefault="008B0889" w:rsidP="008B0889">
      <w:pPr>
        <w:ind w:left="720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color w:val="000000"/>
          <w:lang w:val="et-EE" w:eastAsia="et-EE"/>
        </w:rPr>
        <w:t>Taotlusele lisatakse:</w:t>
      </w:r>
    </w:p>
    <w:p w14:paraId="691004ED" w14:textId="77777777" w:rsidR="008B0889" w:rsidRPr="008B0889" w:rsidRDefault="008B0889" w:rsidP="008B0889">
      <w:pPr>
        <w:numPr>
          <w:ilvl w:val="0"/>
          <w:numId w:val="8"/>
        </w:numPr>
        <w:ind w:left="1080"/>
        <w:textAlignment w:val="baseline"/>
        <w:rPr>
          <w:rFonts w:ascii="Times New Roman" w:eastAsia="Times New Roman" w:hAnsi="Times New Roman"/>
          <w:color w:val="000000"/>
          <w:lang w:val="et-EE" w:eastAsia="et-EE"/>
        </w:rPr>
      </w:pPr>
      <w:r w:rsidRPr="008B0889">
        <w:rPr>
          <w:rFonts w:ascii="Times New Roman" w:eastAsia="Times New Roman" w:hAnsi="Times New Roman"/>
          <w:color w:val="000000"/>
          <w:lang w:val="et-EE" w:eastAsia="et-EE"/>
        </w:rPr>
        <w:t>Volitatud esindaja volikiri;</w:t>
      </w:r>
    </w:p>
    <w:p w14:paraId="2699E2F3" w14:textId="1FA89F0B" w:rsidR="008B0889" w:rsidRDefault="008B0889" w:rsidP="008B0889">
      <w:pPr>
        <w:numPr>
          <w:ilvl w:val="0"/>
          <w:numId w:val="8"/>
        </w:numPr>
        <w:ind w:left="1080"/>
        <w:textAlignment w:val="baseline"/>
        <w:rPr>
          <w:rFonts w:ascii="Times New Roman" w:eastAsia="Times New Roman" w:hAnsi="Times New Roman"/>
          <w:color w:val="000000"/>
          <w:lang w:val="et-EE" w:eastAsia="et-EE"/>
        </w:rPr>
      </w:pPr>
      <w:r w:rsidRPr="008B0889">
        <w:rPr>
          <w:rFonts w:ascii="Times New Roman" w:eastAsia="Times New Roman" w:hAnsi="Times New Roman"/>
          <w:color w:val="000000"/>
          <w:lang w:val="et-EE" w:eastAsia="et-EE"/>
        </w:rPr>
        <w:t>Servituudiga koormatava ala skeem</w:t>
      </w:r>
    </w:p>
    <w:p w14:paraId="19C78F0A" w14:textId="7B51D4C5" w:rsidR="005C1540" w:rsidRPr="008B0889" w:rsidRDefault="005C1540" w:rsidP="008B0889">
      <w:pPr>
        <w:numPr>
          <w:ilvl w:val="0"/>
          <w:numId w:val="8"/>
        </w:numPr>
        <w:ind w:left="1080"/>
        <w:textAlignment w:val="baseline"/>
        <w:rPr>
          <w:rFonts w:ascii="Times New Roman" w:eastAsia="Times New Roman" w:hAnsi="Times New Roman"/>
          <w:color w:val="000000"/>
          <w:lang w:val="et-EE" w:eastAsia="et-EE"/>
        </w:rPr>
      </w:pPr>
      <w:r>
        <w:rPr>
          <w:rFonts w:ascii="Times New Roman" w:eastAsia="Times New Roman" w:hAnsi="Times New Roman"/>
          <w:color w:val="000000"/>
          <w:lang w:val="et-EE" w:eastAsia="et-EE"/>
        </w:rPr>
        <w:t>RMK projekti kooskõlastus</w:t>
      </w:r>
    </w:p>
    <w:p w14:paraId="78A43880" w14:textId="77777777" w:rsidR="008B0889" w:rsidRDefault="008B0889" w:rsidP="008B0889">
      <w:pPr>
        <w:rPr>
          <w:rFonts w:ascii="Times New Roman" w:eastAsia="Times New Roman" w:hAnsi="Times New Roman"/>
          <w:lang w:val="et-EE" w:eastAsia="et-EE"/>
        </w:rPr>
      </w:pPr>
    </w:p>
    <w:p w14:paraId="309A0DB3" w14:textId="3B5D0F51" w:rsidR="005C1540" w:rsidRDefault="005C1540" w:rsidP="008B0889">
      <w:pPr>
        <w:rPr>
          <w:rFonts w:ascii="Times New Roman" w:eastAsia="Times New Roman" w:hAnsi="Times New Roman"/>
          <w:lang w:val="et-EE" w:eastAsia="et-EE"/>
        </w:rPr>
      </w:pPr>
      <w:r>
        <w:rPr>
          <w:rFonts w:ascii="Times New Roman" w:eastAsia="Times New Roman" w:hAnsi="Times New Roman"/>
          <w:lang w:val="et-EE" w:eastAsia="et-EE"/>
        </w:rPr>
        <w:t>Lugupidamisega,</w:t>
      </w:r>
    </w:p>
    <w:p w14:paraId="2741D061" w14:textId="77777777" w:rsidR="005C1540" w:rsidRPr="008B0889" w:rsidRDefault="005C1540" w:rsidP="008B0889">
      <w:pPr>
        <w:rPr>
          <w:rFonts w:ascii="Times New Roman" w:eastAsia="Times New Roman" w:hAnsi="Times New Roman"/>
          <w:lang w:val="et-EE" w:eastAsia="et-EE"/>
        </w:rPr>
      </w:pPr>
    </w:p>
    <w:p w14:paraId="56912AAD" w14:textId="5BA27461" w:rsidR="00D24041" w:rsidRDefault="008B0889" w:rsidP="005C1540">
      <w:pPr>
        <w:spacing w:after="200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color w:val="000000"/>
          <w:lang w:val="et-EE" w:eastAsia="et-EE"/>
        </w:rPr>
        <w:t>/</w:t>
      </w:r>
      <w:r w:rsidRPr="008B0889">
        <w:rPr>
          <w:rFonts w:ascii="Times New Roman" w:eastAsia="Times New Roman" w:hAnsi="Times New Roman"/>
          <w:i/>
          <w:iCs/>
          <w:color w:val="000000"/>
          <w:lang w:val="et-EE" w:eastAsia="et-EE"/>
        </w:rPr>
        <w:t>allkirjastatud digitaalselt</w:t>
      </w:r>
      <w:r w:rsidRPr="008B0889">
        <w:rPr>
          <w:rFonts w:ascii="Times New Roman" w:eastAsia="Times New Roman" w:hAnsi="Times New Roman"/>
          <w:color w:val="000000"/>
          <w:lang w:val="et-EE" w:eastAsia="et-EE"/>
        </w:rPr>
        <w:t>/</w:t>
      </w:r>
    </w:p>
    <w:p w14:paraId="277D7ABD" w14:textId="068D2189" w:rsidR="00A316AA" w:rsidRPr="005C1540" w:rsidRDefault="005C1540" w:rsidP="005C1540">
      <w:pPr>
        <w:spacing w:after="200"/>
        <w:rPr>
          <w:rFonts w:ascii="Times New Roman" w:eastAsia="Times New Roman" w:hAnsi="Times New Roman"/>
          <w:lang w:val="et-EE" w:eastAsia="et-EE"/>
        </w:rPr>
      </w:pPr>
      <w:r>
        <w:rPr>
          <w:rFonts w:ascii="Times New Roman" w:eastAsia="Times New Roman" w:hAnsi="Times New Roman"/>
          <w:lang w:val="et-EE" w:eastAsia="et-EE"/>
        </w:rPr>
        <w:t>Kati-Kristella Kivisild</w:t>
      </w:r>
      <w:r w:rsidR="00AA4D49">
        <w:rPr>
          <w:rFonts w:ascii="Times New Roman" w:eastAsia="Times New Roman" w:hAnsi="Times New Roman"/>
          <w:lang w:val="et-EE" w:eastAsia="et-EE"/>
        </w:rPr>
        <w:t>-Ant</w:t>
      </w:r>
      <w:r>
        <w:rPr>
          <w:rFonts w:ascii="Times New Roman" w:eastAsia="Times New Roman" w:hAnsi="Times New Roman"/>
          <w:lang w:val="et-EE" w:eastAsia="et-EE"/>
        </w:rPr>
        <w:br/>
      </w:r>
      <w:r w:rsidR="00A316AA">
        <w:rPr>
          <w:rFonts w:ascii="Times New Roman" w:eastAsia="Times New Roman" w:hAnsi="Times New Roman"/>
          <w:lang w:val="et-EE" w:eastAsia="et-EE"/>
        </w:rPr>
        <w:t>Maaõiguse spetsialist</w:t>
      </w:r>
    </w:p>
    <w:p w14:paraId="371CE865" w14:textId="77777777" w:rsidR="00FC232A" w:rsidRPr="00742C52" w:rsidRDefault="00FC232A" w:rsidP="00742C52">
      <w:pPr>
        <w:rPr>
          <w:sz w:val="22"/>
          <w:szCs w:val="22"/>
        </w:rPr>
      </w:pPr>
    </w:p>
    <w:p w14:paraId="4D161076" w14:textId="77777777" w:rsidR="00FC232A" w:rsidRPr="00742C52" w:rsidRDefault="00FC232A" w:rsidP="00742C52">
      <w:pPr>
        <w:rPr>
          <w:sz w:val="22"/>
          <w:szCs w:val="22"/>
        </w:rPr>
      </w:pPr>
    </w:p>
    <w:p w14:paraId="52D6A2A7" w14:textId="77777777" w:rsidR="00442D2B" w:rsidRPr="00742C52" w:rsidRDefault="00442D2B" w:rsidP="00742C52">
      <w:pPr>
        <w:rPr>
          <w:b/>
          <w:bCs/>
          <w:sz w:val="22"/>
          <w:szCs w:val="22"/>
        </w:rPr>
      </w:pPr>
    </w:p>
    <w:p w14:paraId="1D21C813" w14:textId="77777777" w:rsidR="00077D32" w:rsidRPr="00742C52" w:rsidRDefault="00077D32" w:rsidP="00742C52">
      <w:pPr>
        <w:rPr>
          <w:rFonts w:cs="Arial"/>
          <w:sz w:val="22"/>
          <w:szCs w:val="22"/>
        </w:rPr>
      </w:pPr>
    </w:p>
    <w:p w14:paraId="7E312A4E" w14:textId="77777777" w:rsidR="00077D32" w:rsidRPr="00742C52" w:rsidRDefault="00077D32" w:rsidP="00742C52">
      <w:pPr>
        <w:rPr>
          <w:sz w:val="22"/>
          <w:szCs w:val="22"/>
        </w:rPr>
      </w:pPr>
    </w:p>
    <w:sectPr w:rsidR="00077D32" w:rsidRPr="00742C52" w:rsidSect="00E47970">
      <w:headerReference w:type="first" r:id="rId13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84AE" w14:textId="77777777" w:rsidR="00677B36" w:rsidRDefault="00677B36">
      <w:r>
        <w:separator/>
      </w:r>
    </w:p>
  </w:endnote>
  <w:endnote w:type="continuationSeparator" w:id="0">
    <w:p w14:paraId="78B84E87" w14:textId="77777777" w:rsidR="00677B36" w:rsidRDefault="00677B36">
      <w:r>
        <w:continuationSeparator/>
      </w:r>
    </w:p>
  </w:endnote>
  <w:endnote w:type="continuationNotice" w:id="1">
    <w:p w14:paraId="6E367216" w14:textId="77777777" w:rsidR="00677B36" w:rsidRDefault="00677B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DF2D" w14:textId="77777777" w:rsidR="00677B36" w:rsidRDefault="00677B36">
      <w:r>
        <w:separator/>
      </w:r>
    </w:p>
  </w:footnote>
  <w:footnote w:type="continuationSeparator" w:id="0">
    <w:p w14:paraId="05398F28" w14:textId="77777777" w:rsidR="00677B36" w:rsidRDefault="00677B36">
      <w:r>
        <w:continuationSeparator/>
      </w:r>
    </w:p>
  </w:footnote>
  <w:footnote w:type="continuationNotice" w:id="1">
    <w:p w14:paraId="7F41E3D4" w14:textId="77777777" w:rsidR="00677B36" w:rsidRDefault="00677B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69C73" w14:textId="44FCFC6A" w:rsidR="006736DE" w:rsidRDefault="00077D3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1495006" wp14:editId="3EC27486">
          <wp:simplePos x="0" y="0"/>
          <wp:positionH relativeFrom="margin">
            <wp:align>right</wp:align>
          </wp:positionH>
          <wp:positionV relativeFrom="paragraph">
            <wp:posOffset>164465</wp:posOffset>
          </wp:positionV>
          <wp:extent cx="1947545" cy="887095"/>
          <wp:effectExtent l="0" t="0" r="0" b="0"/>
          <wp:wrapNone/>
          <wp:docPr id="3" name="Picture 3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36B"/>
    <w:multiLevelType w:val="hybridMultilevel"/>
    <w:tmpl w:val="196EE01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5496"/>
    <w:multiLevelType w:val="hybridMultilevel"/>
    <w:tmpl w:val="C0F04A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82A1E"/>
    <w:multiLevelType w:val="multilevel"/>
    <w:tmpl w:val="E3B8B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26668"/>
    <w:multiLevelType w:val="hybridMultilevel"/>
    <w:tmpl w:val="579C93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059836">
    <w:abstractNumId w:val="4"/>
  </w:num>
  <w:num w:numId="2" w16cid:durableId="1539471610">
    <w:abstractNumId w:val="4"/>
  </w:num>
  <w:num w:numId="3" w16cid:durableId="1211846081">
    <w:abstractNumId w:val="4"/>
  </w:num>
  <w:num w:numId="4" w16cid:durableId="274946052">
    <w:abstractNumId w:val="4"/>
  </w:num>
  <w:num w:numId="5" w16cid:durableId="656153406">
    <w:abstractNumId w:val="4"/>
  </w:num>
  <w:num w:numId="6" w16cid:durableId="11607285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2052906">
    <w:abstractNumId w:val="2"/>
  </w:num>
  <w:num w:numId="8" w16cid:durableId="2007705106">
    <w:abstractNumId w:val="3"/>
  </w:num>
  <w:num w:numId="9" w16cid:durableId="791942632">
    <w:abstractNumId w:val="6"/>
  </w:num>
  <w:num w:numId="10" w16cid:durableId="1091317308">
    <w:abstractNumId w:val="1"/>
  </w:num>
  <w:num w:numId="11" w16cid:durableId="74491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43666"/>
    <w:rsid w:val="00074C6A"/>
    <w:rsid w:val="00077D32"/>
    <w:rsid w:val="000943C7"/>
    <w:rsid w:val="000B3CE2"/>
    <w:rsid w:val="000B417F"/>
    <w:rsid w:val="000B4850"/>
    <w:rsid w:val="00133F20"/>
    <w:rsid w:val="00146F8F"/>
    <w:rsid w:val="001618AE"/>
    <w:rsid w:val="00183AFD"/>
    <w:rsid w:val="0019253D"/>
    <w:rsid w:val="001B4370"/>
    <w:rsid w:val="00215382"/>
    <w:rsid w:val="00220536"/>
    <w:rsid w:val="002701D0"/>
    <w:rsid w:val="002726A3"/>
    <w:rsid w:val="0029751A"/>
    <w:rsid w:val="002B6D78"/>
    <w:rsid w:val="002D4D27"/>
    <w:rsid w:val="002E0EF7"/>
    <w:rsid w:val="00313CE2"/>
    <w:rsid w:val="00330463"/>
    <w:rsid w:val="0033388C"/>
    <w:rsid w:val="0033418A"/>
    <w:rsid w:val="00335CBC"/>
    <w:rsid w:val="003551E2"/>
    <w:rsid w:val="00357C22"/>
    <w:rsid w:val="00374671"/>
    <w:rsid w:val="00382D66"/>
    <w:rsid w:val="003A0ECE"/>
    <w:rsid w:val="003D0A93"/>
    <w:rsid w:val="003F5996"/>
    <w:rsid w:val="00442D2B"/>
    <w:rsid w:val="00470107"/>
    <w:rsid w:val="00491AD7"/>
    <w:rsid w:val="004D1D70"/>
    <w:rsid w:val="004D675C"/>
    <w:rsid w:val="0050379B"/>
    <w:rsid w:val="00532D2F"/>
    <w:rsid w:val="00582590"/>
    <w:rsid w:val="005A217D"/>
    <w:rsid w:val="005C1540"/>
    <w:rsid w:val="005C24D9"/>
    <w:rsid w:val="00605B27"/>
    <w:rsid w:val="00625192"/>
    <w:rsid w:val="00627953"/>
    <w:rsid w:val="006466E4"/>
    <w:rsid w:val="006736DE"/>
    <w:rsid w:val="00677B36"/>
    <w:rsid w:val="00690323"/>
    <w:rsid w:val="006A3650"/>
    <w:rsid w:val="006B28B7"/>
    <w:rsid w:val="006F34A3"/>
    <w:rsid w:val="006F595A"/>
    <w:rsid w:val="00703BCB"/>
    <w:rsid w:val="00712842"/>
    <w:rsid w:val="00726860"/>
    <w:rsid w:val="00735051"/>
    <w:rsid w:val="00742C52"/>
    <w:rsid w:val="0077377F"/>
    <w:rsid w:val="0078503D"/>
    <w:rsid w:val="007870BE"/>
    <w:rsid w:val="00825E36"/>
    <w:rsid w:val="0082604D"/>
    <w:rsid w:val="00867D35"/>
    <w:rsid w:val="008B0889"/>
    <w:rsid w:val="008D62D0"/>
    <w:rsid w:val="008E65B3"/>
    <w:rsid w:val="008F2A05"/>
    <w:rsid w:val="00900F3A"/>
    <w:rsid w:val="00930BE5"/>
    <w:rsid w:val="00995F05"/>
    <w:rsid w:val="009D38F3"/>
    <w:rsid w:val="009D42CB"/>
    <w:rsid w:val="009D6FB1"/>
    <w:rsid w:val="009E181A"/>
    <w:rsid w:val="009E7E2A"/>
    <w:rsid w:val="00A27416"/>
    <w:rsid w:val="00A316AA"/>
    <w:rsid w:val="00A33A60"/>
    <w:rsid w:val="00A43A3D"/>
    <w:rsid w:val="00A65739"/>
    <w:rsid w:val="00A66356"/>
    <w:rsid w:val="00A75070"/>
    <w:rsid w:val="00A778B9"/>
    <w:rsid w:val="00A832DA"/>
    <w:rsid w:val="00A86666"/>
    <w:rsid w:val="00AA4D49"/>
    <w:rsid w:val="00AD0AB0"/>
    <w:rsid w:val="00AE1639"/>
    <w:rsid w:val="00AE59BE"/>
    <w:rsid w:val="00B060FD"/>
    <w:rsid w:val="00B33B98"/>
    <w:rsid w:val="00BC2385"/>
    <w:rsid w:val="00BC7621"/>
    <w:rsid w:val="00BF0E4C"/>
    <w:rsid w:val="00C0020C"/>
    <w:rsid w:val="00C34030"/>
    <w:rsid w:val="00C50A9A"/>
    <w:rsid w:val="00C53640"/>
    <w:rsid w:val="00C86912"/>
    <w:rsid w:val="00C95ABD"/>
    <w:rsid w:val="00C966E8"/>
    <w:rsid w:val="00CB31D7"/>
    <w:rsid w:val="00CE5616"/>
    <w:rsid w:val="00D21189"/>
    <w:rsid w:val="00D24041"/>
    <w:rsid w:val="00D25D80"/>
    <w:rsid w:val="00D4458D"/>
    <w:rsid w:val="00DA1B61"/>
    <w:rsid w:val="00DB17D9"/>
    <w:rsid w:val="00DD3288"/>
    <w:rsid w:val="00DD7418"/>
    <w:rsid w:val="00E27A09"/>
    <w:rsid w:val="00E366A1"/>
    <w:rsid w:val="00E47970"/>
    <w:rsid w:val="00E6200E"/>
    <w:rsid w:val="00EB79F8"/>
    <w:rsid w:val="00EC15EB"/>
    <w:rsid w:val="00ED26F8"/>
    <w:rsid w:val="00F50474"/>
    <w:rsid w:val="00F57588"/>
    <w:rsid w:val="00F659A9"/>
    <w:rsid w:val="00F67A7C"/>
    <w:rsid w:val="00F75059"/>
    <w:rsid w:val="00F87519"/>
    <w:rsid w:val="00F94E63"/>
    <w:rsid w:val="00FB414D"/>
    <w:rsid w:val="00FC232A"/>
    <w:rsid w:val="00FC4C4D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F4FDB2"/>
  <w15:chartTrackingRefBased/>
  <w15:docId w15:val="{91E38FCD-1F1F-4260-A22F-C24205A2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  <w:lang w:val="et-EE" w:eastAsia="et-EE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rsid w:val="00F75059"/>
    <w:rPr>
      <w:rFonts w:eastAsia="Times New Roman"/>
      <w:szCs w:val="22"/>
      <w:lang w:val="et-EE" w:eastAsia="et-EE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  <w:lang w:val="et-EE" w:eastAsia="et-EE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  <w:lang w:val="et-EE" w:eastAsia="et-EE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  <w:lang w:val="et-EE"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t-EE" w:eastAsia="et-EE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  <w:lang w:val="et-EE"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rsid w:val="00E47970"/>
    <w:rPr>
      <w:lang w:val="cs-CZ"/>
    </w:rPr>
  </w:style>
  <w:style w:type="character" w:styleId="FootnoteReference">
    <w:name w:val="footnote reference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07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4423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6746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997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352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363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732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ri.kataster.ee/magic-link/fef4914a-91cf-4395-a769-41361557033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i.kivisild@elektrilevi.e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mk@rmk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4825B2828574EA8D1C5A1C4FE3979" ma:contentTypeVersion="12" ma:contentTypeDescription="Loo uus dokument" ma:contentTypeScope="" ma:versionID="0f397afd42cd9e5350e283f0d400e330">
  <xsd:schema xmlns:xsd="http://www.w3.org/2001/XMLSchema" xmlns:xs="http://www.w3.org/2001/XMLSchema" xmlns:p="http://schemas.microsoft.com/office/2006/metadata/properties" xmlns:ns2="52b479f2-541b-4f7e-b447-86c42d8f4d67" xmlns:ns3="40f81651-d02d-418e-909d-15be455b476d" targetNamespace="http://schemas.microsoft.com/office/2006/metadata/properties" ma:root="true" ma:fieldsID="8fd23e765d9c86452151bdb4b0eff602" ns2:_="" ns3:_="">
    <xsd:import namespace="52b479f2-541b-4f7e-b447-86c42d8f4d67"/>
    <xsd:import namespace="40f81651-d02d-418e-909d-15be455b476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479f2-541b-4f7e-b447-86c42d8f4d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81651-d02d-418e-909d-15be455b47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1486b7-26e8-420c-a07b-669df8a9b032}" ma:internalName="TaxCatchAll" ma:showField="CatchAllData" ma:web="40f81651-d02d-418e-909d-15be455b4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b479f2-541b-4f7e-b447-86c42d8f4d67">
      <Terms xmlns="http://schemas.microsoft.com/office/infopath/2007/PartnerControls"/>
    </lcf76f155ced4ddcb4097134ff3c332f>
    <TaxCatchAll xmlns="40f81651-d02d-418e-909d-15be455b476d" xsi:nil="true"/>
  </documentManagement>
</p:properties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862DD-BED8-4C77-9C52-A0BE67514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479f2-541b-4f7e-b447-86c42d8f4d67"/>
    <ds:schemaRef ds:uri="40f81651-d02d-418e-909d-15be455b4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2B5BB-67D1-48D9-ABFD-670B1D690CBA}">
  <ds:schemaRefs>
    <ds:schemaRef ds:uri="http://schemas.microsoft.com/office/2006/metadata/properties"/>
    <ds:schemaRef ds:uri="http://schemas.microsoft.com/office/infopath/2007/PartnerControls"/>
    <ds:schemaRef ds:uri="52b479f2-541b-4f7e-b447-86c42d8f4d67"/>
    <ds:schemaRef ds:uri="40f81651-d02d-418e-909d-15be455b47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33</TotalTime>
  <Pages>2</Pages>
  <Words>290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1970</CharactersWithSpaces>
  <SharedDoc>false</SharedDoc>
  <HLinks>
    <vt:vector size="12" baseType="variant">
      <vt:variant>
        <vt:i4>6619136</vt:i4>
      </vt:variant>
      <vt:variant>
        <vt:i4>3</vt:i4>
      </vt:variant>
      <vt:variant>
        <vt:i4>0</vt:i4>
      </vt:variant>
      <vt:variant>
        <vt:i4>5</vt:i4>
      </vt:variant>
      <vt:variant>
        <vt:lpwstr>mailto:triin.tomingas@fin.ee</vt:lpwstr>
      </vt:variant>
      <vt:variant>
        <vt:lpwstr/>
      </vt:variant>
      <vt:variant>
        <vt:i4>4849782</vt:i4>
      </vt:variant>
      <vt:variant>
        <vt:i4>0</vt:i4>
      </vt:variant>
      <vt:variant>
        <vt:i4>0</vt:i4>
      </vt:variant>
      <vt:variant>
        <vt:i4>5</vt:i4>
      </vt:variant>
      <vt:variant>
        <vt:lpwstr>mailto:info@rahandusministeerium.ee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Kati-Kristella Kivisild-Ant</cp:lastModifiedBy>
  <cp:revision>13</cp:revision>
  <cp:lastPrinted>2021-06-04T12:19:00Z</cp:lastPrinted>
  <dcterms:created xsi:type="dcterms:W3CDTF">2024-12-03T12:58:00Z</dcterms:created>
  <dcterms:modified xsi:type="dcterms:W3CDTF">2025-06-19T07:52:00Z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0x0101001304825B2828574EA8D1C5A1C4FE3979</vt:lpwstr>
  </property>
</Properties>
</file>