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BE4FC94" w:rsidR="000B5163" w:rsidRPr="00C61F95" w:rsidRDefault="00C61F95" w:rsidP="001140DF">
            <w:pPr>
              <w:spacing w:line="276" w:lineRule="auto"/>
              <w:rPr>
                <w:i/>
              </w:rPr>
            </w:pPr>
            <w:r w:rsidRPr="00C61F95">
              <w:rPr>
                <w:i/>
              </w:rPr>
              <w:t>(lisatakse toetuslepingu sõlmimisel)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(pp.kk.aa</w:t>
            </w:r>
            <w:r>
              <w:rPr>
                <w:b/>
                <w:i/>
                <w:sz w:val="20"/>
              </w:rPr>
              <w:t>–</w:t>
            </w:r>
            <w:r w:rsidRPr="00414A5D">
              <w:rPr>
                <w:b/>
                <w:i/>
                <w:sz w:val="20"/>
              </w:rPr>
              <w:t>pp.kk.aa)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765FA19" w:rsidR="000B5163" w:rsidRPr="002B6780" w:rsidRDefault="00652AA0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58EB890E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470E046A" w:rsidR="000B5163" w:rsidRPr="002B6780" w:rsidRDefault="00652AA0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00C445B1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165B3138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01BE6CB5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tagasisaatmismenetlustega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tagasisaatmismeetmed</w:t>
            </w:r>
          </w:p>
          <w:p w14:paraId="686BE912" w14:textId="6B770C96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A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7777777" w:rsidR="000B5163" w:rsidRPr="003C0FAD" w:rsidRDefault="000B5163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4AD37F59" w14:textId="28A4D3D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311392C3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EF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4FE94D04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EF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C246B"/>
    <w:rsid w:val="005E3AED"/>
    <w:rsid w:val="005E45BB"/>
    <w:rsid w:val="00602834"/>
    <w:rsid w:val="00652AA0"/>
    <w:rsid w:val="00680609"/>
    <w:rsid w:val="006B2065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7281B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3097A"/>
    <w:rsid w:val="00B81632"/>
    <w:rsid w:val="00BC1A62"/>
    <w:rsid w:val="00BD078E"/>
    <w:rsid w:val="00BD3CCF"/>
    <w:rsid w:val="00BD7DEF"/>
    <w:rsid w:val="00BF4D7C"/>
    <w:rsid w:val="00C110FE"/>
    <w:rsid w:val="00C24F66"/>
    <w:rsid w:val="00C27B07"/>
    <w:rsid w:val="00C41FC5"/>
    <w:rsid w:val="00C61F95"/>
    <w:rsid w:val="00C83346"/>
    <w:rsid w:val="00C90E39"/>
    <w:rsid w:val="00CA583B"/>
    <w:rsid w:val="00CA5F0B"/>
    <w:rsid w:val="00CD3A9E"/>
    <w:rsid w:val="00CD3E8C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F4496E-38D3-4A25-B8EF-4199881A7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6</TotalTime>
  <Pages>2</Pages>
  <Words>212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Martin Eber</cp:lastModifiedBy>
  <cp:revision>5</cp:revision>
  <cp:lastPrinted>2014-04-02T13:57:00Z</cp:lastPrinted>
  <dcterms:created xsi:type="dcterms:W3CDTF">2019-06-18T06:40:00Z</dcterms:created>
  <dcterms:modified xsi:type="dcterms:W3CDTF">2021-12-02T14:23:00Z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