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E1" w:rsidRPr="004E14E1" w:rsidRDefault="004E14E1" w:rsidP="004E14E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</w:t>
      </w:r>
    </w:p>
    <w:p w:rsidR="004E14E1" w:rsidRDefault="004E14E1" w:rsidP="004E14E1">
      <w:pPr>
        <w:jc w:val="center"/>
        <w:rPr>
          <w:b/>
          <w:bCs/>
        </w:rPr>
      </w:pPr>
    </w:p>
    <w:p w:rsidR="00B41319" w:rsidRDefault="00B41319" w:rsidP="004E14E1">
      <w:pPr>
        <w:jc w:val="center"/>
      </w:pPr>
      <w:r>
        <w:rPr>
          <w:b/>
          <w:bCs/>
        </w:rPr>
        <w:t>AKT</w:t>
      </w:r>
      <w:r w:rsidR="004E14E1">
        <w:t xml:space="preserve"> </w:t>
      </w:r>
      <w:r w:rsidR="004E14E1">
        <w:rPr>
          <w:b/>
          <w:bCs/>
        </w:rPr>
        <w:t>ÜÜRIPINNA</w:t>
      </w:r>
    </w:p>
    <w:p w:rsidR="00B41319" w:rsidRDefault="004E14E1" w:rsidP="004E14E1">
      <w:pPr>
        <w:jc w:val="center"/>
      </w:pPr>
      <w:r>
        <w:rPr>
          <w:b/>
          <w:bCs/>
        </w:rPr>
        <w:t>ÜLEANDMISE-</w:t>
      </w:r>
      <w:r w:rsidR="00B41319">
        <w:rPr>
          <w:b/>
          <w:bCs/>
        </w:rPr>
        <w:t>VASTUVÕTMISE KOHTA</w:t>
      </w:r>
    </w:p>
    <w:p w:rsidR="00B41319" w:rsidRDefault="00674BA1">
      <w:pPr>
        <w:spacing w:before="100" w:beforeAutospacing="1" w:after="100" w:afterAutospacing="1"/>
      </w:pPr>
      <w:r>
        <w:t>3.12</w:t>
      </w:r>
      <w:r w:rsidR="00BF7CB9">
        <w:t>.20</w:t>
      </w:r>
      <w:r>
        <w:t>14</w:t>
      </w:r>
      <w:r w:rsidR="00B41319">
        <w:t>.a</w:t>
      </w:r>
    </w:p>
    <w:p w:rsidR="00674BA1" w:rsidRDefault="00674BA1" w:rsidP="00674BA1">
      <w:r w:rsidRPr="00674BA1">
        <w:rPr>
          <w:b/>
        </w:rPr>
        <w:t>Päästeamet</w:t>
      </w:r>
      <w:r w:rsidR="00171ADC">
        <w:t xml:space="preserve"> </w:t>
      </w:r>
      <w:r w:rsidR="00B41319">
        <w:t>(</w:t>
      </w:r>
      <w:r w:rsidR="00B41319" w:rsidRPr="00171ADC">
        <w:rPr>
          <w:i/>
        </w:rPr>
        <w:t>edaspidi nimetatud Üleandja</w:t>
      </w:r>
      <w:r w:rsidR="001A3650">
        <w:t xml:space="preserve">)  esindaja </w:t>
      </w:r>
      <w:r>
        <w:t>Kuno Tammearu,</w:t>
      </w:r>
      <w:r w:rsidR="001A3650">
        <w:t xml:space="preserve"> kes tegutseb </w:t>
      </w:r>
      <w:r>
        <w:t>põhikirja</w:t>
      </w:r>
      <w:r w:rsidR="001A3650">
        <w:t xml:space="preserve"> alusel,</w:t>
      </w:r>
    </w:p>
    <w:p w:rsidR="00674BA1" w:rsidRDefault="00B41319" w:rsidP="00674BA1">
      <w:r>
        <w:t xml:space="preserve"> ja</w:t>
      </w:r>
      <w:r w:rsidR="00171ADC">
        <w:t xml:space="preserve"> </w:t>
      </w:r>
    </w:p>
    <w:p w:rsidR="00B41319" w:rsidRDefault="00674BA1" w:rsidP="00674BA1">
      <w:r w:rsidRPr="00674BA1">
        <w:rPr>
          <w:b/>
        </w:rPr>
        <w:t>Riigi Kinnisvara AS</w:t>
      </w:r>
      <w:r w:rsidR="00B41319">
        <w:t xml:space="preserve"> (</w:t>
      </w:r>
      <w:r w:rsidR="00B41319" w:rsidRPr="00171ADC">
        <w:rPr>
          <w:i/>
        </w:rPr>
        <w:t>edaspidi nimetatud Vastuvõtja</w:t>
      </w:r>
      <w:r w:rsidR="00B41319">
        <w:t xml:space="preserve">) esindaja </w:t>
      </w:r>
      <w:r>
        <w:t>Ly Soome-Vihtla</w:t>
      </w:r>
      <w:r w:rsidR="00171ADC">
        <w:t>,</w:t>
      </w:r>
      <w:r>
        <w:t xml:space="preserve"> kes tegutseb volikirja</w:t>
      </w:r>
      <w:r w:rsidR="00752162">
        <w:t xml:space="preserve"> </w:t>
      </w:r>
      <w:r w:rsidR="001A3650">
        <w:t>alusel,</w:t>
      </w:r>
      <w:r w:rsidR="00B41319">
        <w:t xml:space="preserve"> leppisid kokku alljärgnevas:</w:t>
      </w:r>
    </w:p>
    <w:p w:rsidR="00B41319" w:rsidRDefault="00B41319">
      <w:r>
        <w:t> </w:t>
      </w:r>
    </w:p>
    <w:p w:rsidR="00B41319" w:rsidRDefault="00B41319">
      <w:r>
        <w:t> </w:t>
      </w:r>
    </w:p>
    <w:p w:rsidR="00B41319" w:rsidRDefault="00B41319" w:rsidP="001A3650">
      <w:pPr>
        <w:jc w:val="both"/>
      </w:pPr>
      <w:r w:rsidRPr="001A3650">
        <w:rPr>
          <w:b/>
        </w:rPr>
        <w:t>1</w:t>
      </w:r>
      <w:r w:rsidR="001A3650" w:rsidRPr="001A3650">
        <w:rPr>
          <w:b/>
        </w:rPr>
        <w:t>.</w:t>
      </w:r>
      <w:r w:rsidR="001A3650">
        <w:t xml:space="preserve"> </w:t>
      </w:r>
      <w:r>
        <w:t xml:space="preserve">Üleandja annab Vastuvõtjale üle </w:t>
      </w:r>
      <w:r w:rsidR="001A3650">
        <w:t>vastavalt üürilepingu nr</w:t>
      </w:r>
      <w:r w:rsidR="00674BA1">
        <w:t xml:space="preserve"> Ü4538/12</w:t>
      </w:r>
      <w:r w:rsidR="001A3650">
        <w:t xml:space="preserve"> Lisast </w:t>
      </w:r>
      <w:r w:rsidR="00674BA1">
        <w:t>1</w:t>
      </w:r>
      <w:r w:rsidR="001A3650">
        <w:t xml:space="preserve"> t</w:t>
      </w:r>
      <w:r w:rsidR="00674BA1">
        <w:t>ulenevalt aadressil Vanemuise 64</w:t>
      </w:r>
      <w:r w:rsidR="00633C74">
        <w:t>-M6</w:t>
      </w:r>
      <w:bookmarkStart w:id="0" w:name="_GoBack"/>
      <w:bookmarkEnd w:id="0"/>
      <w:r w:rsidR="00674BA1">
        <w:t>, 60 ja 62</w:t>
      </w:r>
      <w:r>
        <w:t xml:space="preserve"> </w:t>
      </w:r>
      <w:r w:rsidR="001A3650">
        <w:t>paikneva üüripinna alljärgnevas</w:t>
      </w:r>
      <w:r>
        <w:t>:</w:t>
      </w:r>
    </w:p>
    <w:p w:rsidR="00B41319" w:rsidRDefault="00B41319"/>
    <w:p w:rsidR="00B41319" w:rsidRDefault="00B41319" w:rsidP="00752162">
      <w:pPr>
        <w:spacing w:before="100" w:beforeAutospacing="1" w:after="100" w:afterAutospacing="1"/>
        <w:jc w:val="both"/>
        <w:rPr>
          <w:color w:val="000000"/>
        </w:rPr>
      </w:pPr>
      <w:r w:rsidRPr="001A3650">
        <w:rPr>
          <w:b/>
          <w:szCs w:val="20"/>
        </w:rPr>
        <w:t>2.</w:t>
      </w:r>
      <w:r>
        <w:rPr>
          <w:szCs w:val="20"/>
        </w:rPr>
        <w:t xml:space="preserve"> </w:t>
      </w:r>
      <w:r w:rsidR="00752162">
        <w:t>Üüripinna</w:t>
      </w:r>
      <w:r w:rsidR="002D3617">
        <w:t xml:space="preserve"> </w:t>
      </w:r>
      <w:r>
        <w:t>tehniline seisund üleandmisel</w:t>
      </w:r>
      <w:r w:rsidR="00171ADC">
        <w:t>-</w:t>
      </w:r>
      <w:r>
        <w:t>vastuvõtmisel</w:t>
      </w:r>
      <w:r w:rsidR="00171ADC">
        <w:t xml:space="preserve"> </w:t>
      </w:r>
      <w:r w:rsidR="00752162">
        <w:t>ning vastuvõtja kinnitus üüripinna</w:t>
      </w:r>
      <w:r w:rsidR="00171ADC">
        <w:t xml:space="preserve"> seisundi vastavuse kohta</w:t>
      </w:r>
      <w:r w:rsidR="003F60EA">
        <w:t>.</w:t>
      </w:r>
    </w:p>
    <w:p w:rsidR="00B41319" w:rsidRDefault="003F60EA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Ü</w:t>
      </w:r>
      <w:r w:rsidR="00674BA1">
        <w:rPr>
          <w:szCs w:val="20"/>
        </w:rPr>
        <w:t>üripind on heas seisukorras.</w:t>
      </w:r>
    </w:p>
    <w:p w:rsidR="007923B7" w:rsidRDefault="00171ADC">
      <w:pPr>
        <w:spacing w:before="100" w:beforeAutospacing="1" w:after="100" w:afterAutospacing="1"/>
      </w:pPr>
      <w:r w:rsidRPr="001A3650">
        <w:rPr>
          <w:b/>
        </w:rPr>
        <w:t>3.</w:t>
      </w:r>
      <w:r w:rsidR="00752162">
        <w:t xml:space="preserve"> Loetelu üüripinna</w:t>
      </w:r>
      <w:r>
        <w:t xml:space="preserve"> kasutuseks vajalikest kasutusjuhenditest (nende olemasolul).</w:t>
      </w:r>
    </w:p>
    <w:p w:rsidR="00171ADC" w:rsidRDefault="003F60EA">
      <w:pPr>
        <w:spacing w:before="100" w:beforeAutospacing="1" w:after="100" w:afterAutospacing="1"/>
      </w:pPr>
      <w:r>
        <w:t>V</w:t>
      </w:r>
      <w:r w:rsidR="009A4C28">
        <w:t>ajalikud kasutusjuhendid on üürileandja valduses.</w:t>
      </w:r>
    </w:p>
    <w:p w:rsidR="00171ADC" w:rsidRDefault="00171ADC">
      <w:pPr>
        <w:spacing w:before="100" w:beforeAutospacing="1" w:after="100" w:afterAutospacing="1"/>
      </w:pPr>
      <w:r w:rsidRPr="001A3650">
        <w:rPr>
          <w:b/>
        </w:rPr>
        <w:t>4.</w:t>
      </w:r>
      <w:r w:rsidR="00752162">
        <w:t xml:space="preserve"> Üüripinna</w:t>
      </w:r>
      <w:r w:rsidRPr="00420257">
        <w:t xml:space="preserve"> kasutamiseks vajalikud läbipääsuvahendid (võtmed, puldid</w:t>
      </w:r>
      <w:r>
        <w:t>,</w:t>
      </w:r>
      <w:r w:rsidRPr="00420257">
        <w:t xml:space="preserve"> kaardid</w:t>
      </w:r>
      <w:r w:rsidR="00752162">
        <w:t>, jms</w:t>
      </w:r>
      <w:r w:rsidRPr="00420257">
        <w:t>)</w:t>
      </w:r>
      <w:r>
        <w:t>:</w:t>
      </w:r>
    </w:p>
    <w:p w:rsidR="00171ADC" w:rsidRDefault="00255CC4">
      <w:pPr>
        <w:spacing w:before="100" w:beforeAutospacing="1" w:after="100" w:afterAutospacing="1"/>
      </w:pPr>
      <w:r>
        <w:t>L</w:t>
      </w:r>
      <w:r w:rsidRPr="00420257">
        <w:t>äbipääsuvahendid (võtmed, puldid</w:t>
      </w:r>
      <w:r>
        <w:t>,</w:t>
      </w:r>
      <w:r w:rsidRPr="00420257">
        <w:t xml:space="preserve"> kaardid</w:t>
      </w:r>
      <w:r>
        <w:t xml:space="preserve">, jms) on </w:t>
      </w:r>
      <w:r w:rsidR="006546C1">
        <w:t xml:space="preserve">üle antud 3.12.2014 ja on </w:t>
      </w:r>
      <w:r>
        <w:t xml:space="preserve">toodud akti Lisas </w:t>
      </w:r>
      <w:r w:rsidR="006546C1">
        <w:t xml:space="preserve">1. </w:t>
      </w:r>
    </w:p>
    <w:p w:rsidR="00171ADC" w:rsidRDefault="00171ADC" w:rsidP="00171ADC">
      <w:pPr>
        <w:jc w:val="both"/>
      </w:pPr>
      <w:r w:rsidRPr="001A3650">
        <w:rPr>
          <w:b/>
        </w:rPr>
        <w:t>5.</w:t>
      </w:r>
      <w:r>
        <w:t xml:space="preserve"> </w:t>
      </w:r>
      <w:r w:rsidRPr="00420257">
        <w:t>Energia tarbimist fikseerivate mõõtjate näidud</w:t>
      </w:r>
      <w:r>
        <w:t xml:space="preserve"> (vajadusel):</w:t>
      </w:r>
    </w:p>
    <w:p w:rsidR="00904410" w:rsidRDefault="00904410" w:rsidP="00171ADC">
      <w:pPr>
        <w:jc w:val="both"/>
      </w:pPr>
    </w:p>
    <w:p w:rsidR="00171ADC" w:rsidRDefault="00F92EF1" w:rsidP="00171ADC">
      <w:pPr>
        <w:jc w:val="both"/>
      </w:pPr>
      <w:r>
        <w:t>Näitusid ei fikseeritud kuna üürnik maksis fikseeritud kõrvalkulude</w:t>
      </w:r>
      <w:r w:rsidR="00FA46A7">
        <w:t xml:space="preserve"> (elekter, küte, vesi)</w:t>
      </w:r>
      <w:r>
        <w:t xml:space="preserve"> tasu.</w:t>
      </w:r>
    </w:p>
    <w:p w:rsidR="00171ADC" w:rsidRDefault="00171ADC" w:rsidP="00171ADC">
      <w:pPr>
        <w:jc w:val="both"/>
      </w:pPr>
    </w:p>
    <w:p w:rsidR="00A46C34" w:rsidRDefault="00171ADC" w:rsidP="00A46C34">
      <w:pPr>
        <w:jc w:val="both"/>
      </w:pPr>
      <w:r w:rsidRPr="001A3650">
        <w:rPr>
          <w:b/>
        </w:rPr>
        <w:t>6.</w:t>
      </w:r>
      <w:r>
        <w:t xml:space="preserve"> </w:t>
      </w:r>
      <w:r w:rsidR="00752162">
        <w:t>M</w:t>
      </w:r>
      <w:r w:rsidR="00A46C34" w:rsidRPr="00420257">
        <w:t>ärkused puuduste kohta ja kokkulepe puuduste likvideerimise aja osas</w:t>
      </w:r>
      <w:r w:rsidR="00A46C34">
        <w:t>:</w:t>
      </w:r>
    </w:p>
    <w:p w:rsidR="006A4CD8" w:rsidRDefault="006A4CD8" w:rsidP="00A46C34">
      <w:pPr>
        <w:jc w:val="both"/>
      </w:pPr>
    </w:p>
    <w:p w:rsidR="00A46C34" w:rsidRPr="00420257" w:rsidRDefault="006A4CD8" w:rsidP="00A46C34">
      <w:pPr>
        <w:jc w:val="both"/>
      </w:pPr>
      <w:r>
        <w:t>Märkused puuduvad.</w:t>
      </w:r>
    </w:p>
    <w:p w:rsidR="00B41319" w:rsidRDefault="00A46C34" w:rsidP="001A3650">
      <w:pPr>
        <w:spacing w:before="100" w:beforeAutospacing="1" w:after="100" w:afterAutospacing="1"/>
        <w:jc w:val="both"/>
      </w:pPr>
      <w:r w:rsidRPr="001A3650">
        <w:rPr>
          <w:b/>
        </w:rPr>
        <w:t>7</w:t>
      </w:r>
      <w:r w:rsidR="00171ADC" w:rsidRPr="001A3650">
        <w:rPr>
          <w:b/>
        </w:rPr>
        <w:t>.</w:t>
      </w:r>
      <w:r w:rsidR="00171ADC">
        <w:t xml:space="preserve"> </w:t>
      </w:r>
      <w:r w:rsidR="00B41319">
        <w:t xml:space="preserve">Käesolev akt on koostatud </w:t>
      </w:r>
      <w:r w:rsidR="006A4CD8">
        <w:t>1</w:t>
      </w:r>
      <w:r w:rsidR="001A3650">
        <w:t xml:space="preserve"> lehel ja </w:t>
      </w:r>
      <w:r w:rsidR="006A4CD8">
        <w:t>allkirjastatud digitaalselt ning</w:t>
      </w:r>
      <w:r w:rsidR="00B41319">
        <w:t xml:space="preserve"> millest </w:t>
      </w:r>
      <w:r w:rsidR="006A4CD8">
        <w:t>kummalegi Poolele jääb 1</w:t>
      </w:r>
      <w:r w:rsidR="00B41319">
        <w:t xml:space="preserve"> </w:t>
      </w:r>
      <w:r w:rsidR="006A4CD8">
        <w:t>eksemplari</w:t>
      </w:r>
      <w:r w:rsidR="00752162">
        <w:t>.</w:t>
      </w:r>
    </w:p>
    <w:p w:rsidR="00A46C34" w:rsidRDefault="00A46C34" w:rsidP="00A46C34">
      <w:pPr>
        <w:jc w:val="both"/>
      </w:pPr>
    </w:p>
    <w:p w:rsidR="00A46C34" w:rsidRDefault="00A46C34">
      <w:pPr>
        <w:spacing w:before="100" w:beforeAutospacing="1" w:after="100" w:afterAutospacing="1"/>
      </w:pPr>
    </w:p>
    <w:p w:rsidR="00B41319" w:rsidRPr="00A46C34" w:rsidRDefault="00B41319">
      <w:pPr>
        <w:spacing w:before="100" w:beforeAutospacing="1" w:after="100" w:afterAutospacing="1"/>
        <w:rPr>
          <w:b/>
        </w:rPr>
      </w:pPr>
      <w:r w:rsidRPr="00A46C34">
        <w:rPr>
          <w:b/>
        </w:rPr>
        <w:t>Üleandja:</w:t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</w:r>
      <w:r w:rsidRPr="00A46C34">
        <w:rPr>
          <w:b/>
        </w:rPr>
        <w:tab/>
        <w:t>Vastuvõtja:</w:t>
      </w:r>
    </w:p>
    <w:p w:rsidR="00B41319" w:rsidRPr="006A4CD8" w:rsidRDefault="00B41319" w:rsidP="006A4CD8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  <w:r w:rsidR="00A46C34">
        <w:rPr>
          <w:sz w:val="20"/>
          <w:szCs w:val="20"/>
        </w:rPr>
        <w:t>__________________</w:t>
      </w:r>
      <w:r w:rsidR="00A46C34">
        <w:rPr>
          <w:sz w:val="20"/>
          <w:szCs w:val="20"/>
        </w:rPr>
        <w:tab/>
      </w:r>
      <w:r w:rsidR="00A46C34">
        <w:rPr>
          <w:sz w:val="20"/>
          <w:szCs w:val="20"/>
        </w:rPr>
        <w:tab/>
      </w:r>
      <w:r w:rsidR="00A46C34">
        <w:rPr>
          <w:sz w:val="20"/>
          <w:szCs w:val="20"/>
        </w:rPr>
        <w:tab/>
      </w:r>
      <w:r w:rsidR="00A46C34">
        <w:rPr>
          <w:sz w:val="20"/>
          <w:szCs w:val="20"/>
        </w:rPr>
        <w:tab/>
      </w:r>
      <w:r w:rsidR="00A46C34">
        <w:rPr>
          <w:sz w:val="20"/>
          <w:szCs w:val="20"/>
        </w:rPr>
        <w:tab/>
      </w:r>
      <w:r w:rsidR="00A46C34">
        <w:rPr>
          <w:sz w:val="20"/>
          <w:szCs w:val="20"/>
        </w:rPr>
        <w:tab/>
        <w:t>______________________</w:t>
      </w:r>
    </w:p>
    <w:sectPr w:rsidR="00B41319" w:rsidRPr="006A4CD8" w:rsidSect="00BF7CB9">
      <w:headerReference w:type="default" r:id="rId12"/>
      <w:footerReference w:type="even" r:id="rId13"/>
      <w:footerReference w:type="default" r:id="rId14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A4" w:rsidRDefault="00081CA4">
      <w:r>
        <w:separator/>
      </w:r>
    </w:p>
  </w:endnote>
  <w:endnote w:type="continuationSeparator" w:id="0">
    <w:p w:rsidR="00081CA4" w:rsidRDefault="0008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45" w:rsidRDefault="002E41FC" w:rsidP="00E03B6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A07645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A07645" w:rsidRDefault="00A07645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45" w:rsidRPr="00BF7CB9" w:rsidRDefault="00A07645" w:rsidP="00E03B6C">
    <w:pPr>
      <w:pStyle w:val="Jalus"/>
      <w:framePr w:wrap="around" w:vAnchor="text" w:hAnchor="margin" w:xAlign="right" w:y="1"/>
      <w:rPr>
        <w:rStyle w:val="Lehekljenumber"/>
        <w:sz w:val="16"/>
        <w:szCs w:val="16"/>
      </w:rPr>
    </w:pPr>
    <w:r w:rsidRPr="004E14E1">
      <w:rPr>
        <w:rStyle w:val="Lehekljenumber"/>
        <w:sz w:val="22"/>
        <w:szCs w:val="22"/>
      </w:rPr>
      <w:t xml:space="preserve">  </w:t>
    </w:r>
    <w:r w:rsidRPr="00BF7CB9">
      <w:rPr>
        <w:rStyle w:val="Lehekljenumber"/>
        <w:sz w:val="16"/>
        <w:szCs w:val="16"/>
      </w:rPr>
      <w:t xml:space="preserve">lk </w:t>
    </w:r>
    <w:r w:rsidR="002E41FC" w:rsidRPr="00BF7CB9">
      <w:rPr>
        <w:rStyle w:val="Lehekljenumber"/>
        <w:sz w:val="16"/>
        <w:szCs w:val="16"/>
      </w:rPr>
      <w:fldChar w:fldCharType="begin"/>
    </w:r>
    <w:r w:rsidRPr="00BF7CB9">
      <w:rPr>
        <w:rStyle w:val="Lehekljenumber"/>
        <w:sz w:val="16"/>
        <w:szCs w:val="16"/>
      </w:rPr>
      <w:instrText xml:space="preserve">PAGE  </w:instrText>
    </w:r>
    <w:r w:rsidR="002E41FC" w:rsidRPr="00BF7CB9">
      <w:rPr>
        <w:rStyle w:val="Lehekljenumber"/>
        <w:sz w:val="16"/>
        <w:szCs w:val="16"/>
      </w:rPr>
      <w:fldChar w:fldCharType="separate"/>
    </w:r>
    <w:r w:rsidR="00633C74">
      <w:rPr>
        <w:rStyle w:val="Lehekljenumber"/>
        <w:noProof/>
        <w:sz w:val="16"/>
        <w:szCs w:val="16"/>
      </w:rPr>
      <w:t>1</w:t>
    </w:r>
    <w:r w:rsidR="002E41FC" w:rsidRPr="00BF7CB9">
      <w:rPr>
        <w:rStyle w:val="Lehekljenumber"/>
        <w:sz w:val="16"/>
        <w:szCs w:val="16"/>
      </w:rPr>
      <w:fldChar w:fldCharType="end"/>
    </w:r>
    <w:r w:rsidRPr="00BF7CB9">
      <w:rPr>
        <w:rStyle w:val="Lehekljenumber"/>
        <w:sz w:val="16"/>
        <w:szCs w:val="16"/>
      </w:rPr>
      <w:t>/</w:t>
    </w:r>
    <w:r w:rsidR="002E41FC" w:rsidRPr="00BF7CB9">
      <w:rPr>
        <w:rStyle w:val="Lehekljenumber"/>
        <w:sz w:val="16"/>
        <w:szCs w:val="16"/>
      </w:rPr>
      <w:fldChar w:fldCharType="begin"/>
    </w:r>
    <w:r w:rsidRPr="00BF7CB9">
      <w:rPr>
        <w:rStyle w:val="Lehekljenumber"/>
        <w:sz w:val="16"/>
        <w:szCs w:val="16"/>
      </w:rPr>
      <w:instrText xml:space="preserve"> NUMPAGES </w:instrText>
    </w:r>
    <w:r w:rsidR="002E41FC" w:rsidRPr="00BF7CB9">
      <w:rPr>
        <w:rStyle w:val="Lehekljenumber"/>
        <w:sz w:val="16"/>
        <w:szCs w:val="16"/>
      </w:rPr>
      <w:fldChar w:fldCharType="separate"/>
    </w:r>
    <w:r w:rsidR="00633C74">
      <w:rPr>
        <w:rStyle w:val="Lehekljenumber"/>
        <w:noProof/>
        <w:sz w:val="16"/>
        <w:szCs w:val="16"/>
      </w:rPr>
      <w:t>1</w:t>
    </w:r>
    <w:r w:rsidR="002E41FC" w:rsidRPr="00BF7CB9">
      <w:rPr>
        <w:rStyle w:val="Lehekljenumber"/>
        <w:sz w:val="16"/>
        <w:szCs w:val="16"/>
      </w:rPr>
      <w:fldChar w:fldCharType="end"/>
    </w:r>
  </w:p>
  <w:p w:rsidR="00A07645" w:rsidRDefault="00EA657E">
    <w:pPr>
      <w:pStyle w:val="Jalus"/>
      <w:ind w:right="360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BC1CE0" wp14:editId="58A07F56">
              <wp:simplePos x="0" y="0"/>
              <wp:positionH relativeFrom="column">
                <wp:posOffset>-457200</wp:posOffset>
              </wp:positionH>
              <wp:positionV relativeFrom="paragraph">
                <wp:posOffset>-292735</wp:posOffset>
              </wp:positionV>
              <wp:extent cx="228600" cy="572135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645" w:rsidRPr="00BF7CB9" w:rsidRDefault="00A07645" w:rsidP="00BF7CB9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6pt;margin-top:-23.05pt;width:18pt;height:4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" stroked="f">
              <v:textbox style="layout-flow:vertical">
                <w:txbxContent>
                  <w:p w:rsidR="00A07645" w:rsidRPr="00BF7CB9" w:rsidRDefault="00A07645" w:rsidP="00BF7CB9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A4" w:rsidRDefault="00081CA4">
      <w:r>
        <w:separator/>
      </w:r>
    </w:p>
  </w:footnote>
  <w:footnote w:type="continuationSeparator" w:id="0">
    <w:p w:rsidR="00081CA4" w:rsidRDefault="0008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CB9" w:rsidRDefault="00BF7CB9">
    <w:pPr>
      <w:pStyle w:val="Pis"/>
    </w:pPr>
    <w:r w:rsidRPr="00BF7CB9">
      <w:rPr>
        <w:color w:val="808080" w:themeColor="background1" w:themeShade="80"/>
        <w:sz w:val="16"/>
        <w:szCs w:val="16"/>
      </w:rPr>
      <w:t>17.03.06</w:t>
    </w:r>
    <w:r w:rsidRPr="00BF7CB9">
      <w:rPr>
        <w:color w:val="808080" w:themeColor="background1" w:themeShade="80"/>
        <w:sz w:val="16"/>
        <w:szCs w:val="16"/>
      </w:rPr>
      <w:ptab w:relativeTo="margin" w:alignment="center" w:leader="none"/>
    </w:r>
    <w:r w:rsidRPr="00BF7CB9">
      <w:rPr>
        <w:color w:val="808080" w:themeColor="background1" w:themeShade="80"/>
        <w:sz w:val="16"/>
        <w:szCs w:val="16"/>
      </w:rPr>
      <w:ptab w:relativeTo="margin" w:alignment="right" w:leader="none"/>
    </w:r>
    <w:r w:rsidRPr="00BF7CB9">
      <w:rPr>
        <w:color w:val="808080" w:themeColor="background1" w:themeShade="80"/>
        <w:sz w:val="16"/>
        <w:szCs w:val="16"/>
      </w:rPr>
      <w:t>HA-V10/v01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940"/>
    <w:multiLevelType w:val="hybridMultilevel"/>
    <w:tmpl w:val="84AC4616"/>
    <w:lvl w:ilvl="0" w:tplc="3EA80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89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2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E6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4F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0F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C5686"/>
    <w:multiLevelType w:val="hybridMultilevel"/>
    <w:tmpl w:val="18804744"/>
    <w:lvl w:ilvl="0" w:tplc="7ACED50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8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A9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AB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6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61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68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6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2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A4C79"/>
    <w:multiLevelType w:val="hybridMultilevel"/>
    <w:tmpl w:val="F612922E"/>
    <w:lvl w:ilvl="0" w:tplc="6958BEA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4F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EC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E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1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26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60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2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6D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B0C6C"/>
    <w:multiLevelType w:val="hybridMultilevel"/>
    <w:tmpl w:val="8C6EB898"/>
    <w:lvl w:ilvl="0" w:tplc="4808DAF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0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C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4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61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67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D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4F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E9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624DF"/>
    <w:multiLevelType w:val="hybridMultilevel"/>
    <w:tmpl w:val="5CF0D6EE"/>
    <w:lvl w:ilvl="0" w:tplc="24F079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42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07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6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E6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4B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9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A7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64BDC"/>
    <w:multiLevelType w:val="hybridMultilevel"/>
    <w:tmpl w:val="F60EFB0E"/>
    <w:lvl w:ilvl="0" w:tplc="066251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EA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42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3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CE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E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5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0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159C3"/>
    <w:multiLevelType w:val="hybridMultilevel"/>
    <w:tmpl w:val="A1BEA3A8"/>
    <w:lvl w:ilvl="0" w:tplc="F9027E1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80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2D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43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2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22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C4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8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B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212A6"/>
    <w:multiLevelType w:val="hybridMultilevel"/>
    <w:tmpl w:val="3810242A"/>
    <w:lvl w:ilvl="0" w:tplc="A882E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F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CE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C9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3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A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EE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84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2000B"/>
    <w:multiLevelType w:val="hybridMultilevel"/>
    <w:tmpl w:val="82BCFE88"/>
    <w:lvl w:ilvl="0" w:tplc="63A87A7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AA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4E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2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2A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EE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0B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A9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21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5D2217"/>
    <w:multiLevelType w:val="hybridMultilevel"/>
    <w:tmpl w:val="12D49D8A"/>
    <w:lvl w:ilvl="0" w:tplc="6400DED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68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2F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67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C1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0C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00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6D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A71095"/>
    <w:multiLevelType w:val="hybridMultilevel"/>
    <w:tmpl w:val="88824B82"/>
    <w:lvl w:ilvl="0" w:tplc="369A3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2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C0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EE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65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6B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0C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AB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43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21A49"/>
    <w:multiLevelType w:val="hybridMultilevel"/>
    <w:tmpl w:val="256ADFD0"/>
    <w:lvl w:ilvl="0" w:tplc="E626EE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E3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80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AD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9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4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4D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AE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CD5C47"/>
    <w:multiLevelType w:val="hybridMultilevel"/>
    <w:tmpl w:val="9A16BDB0"/>
    <w:lvl w:ilvl="0" w:tplc="B198902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EE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42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0C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3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CB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28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4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2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471B43"/>
    <w:multiLevelType w:val="hybridMultilevel"/>
    <w:tmpl w:val="34D4F56A"/>
    <w:lvl w:ilvl="0" w:tplc="A03CBA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1FAFD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077C62"/>
    <w:multiLevelType w:val="hybridMultilevel"/>
    <w:tmpl w:val="25245864"/>
    <w:lvl w:ilvl="0" w:tplc="6C2401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4A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6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40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CD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2B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E0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A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1F5593"/>
    <w:multiLevelType w:val="hybridMultilevel"/>
    <w:tmpl w:val="6CC0A480"/>
    <w:lvl w:ilvl="0" w:tplc="5FB052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2F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4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44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A5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5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A7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A0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A7407D"/>
    <w:multiLevelType w:val="hybridMultilevel"/>
    <w:tmpl w:val="6218CEC8"/>
    <w:lvl w:ilvl="0" w:tplc="606EEE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48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04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0E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02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65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A5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04359E"/>
    <w:multiLevelType w:val="hybridMultilevel"/>
    <w:tmpl w:val="678830EC"/>
    <w:lvl w:ilvl="0" w:tplc="45ECD3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A4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8A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2E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2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C4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C2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C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2F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26462D"/>
    <w:multiLevelType w:val="hybridMultilevel"/>
    <w:tmpl w:val="D2EEA0F8"/>
    <w:lvl w:ilvl="0" w:tplc="E376D46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AF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40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45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86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82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A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B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06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075B27"/>
    <w:multiLevelType w:val="hybridMultilevel"/>
    <w:tmpl w:val="3E824C9E"/>
    <w:lvl w:ilvl="0" w:tplc="BDB0B23C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2F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C7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8A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4E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A9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86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2F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E47E66"/>
    <w:multiLevelType w:val="hybridMultilevel"/>
    <w:tmpl w:val="A2AE6A9A"/>
    <w:lvl w:ilvl="0" w:tplc="0E3696E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47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45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2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C3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C0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A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A4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64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A03811"/>
    <w:multiLevelType w:val="hybridMultilevel"/>
    <w:tmpl w:val="6B32CFF2"/>
    <w:lvl w:ilvl="0" w:tplc="02DC0E7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05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6E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A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A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B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C0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AD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6C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6"/>
  </w:num>
  <w:num w:numId="5">
    <w:abstractNumId w:val="11"/>
  </w:num>
  <w:num w:numId="6">
    <w:abstractNumId w:val="4"/>
  </w:num>
  <w:num w:numId="7">
    <w:abstractNumId w:val="17"/>
  </w:num>
  <w:num w:numId="8">
    <w:abstractNumId w:val="5"/>
  </w:num>
  <w:num w:numId="9">
    <w:abstractNumId w:val="10"/>
  </w:num>
  <w:num w:numId="10">
    <w:abstractNumId w:val="14"/>
  </w:num>
  <w:num w:numId="11">
    <w:abstractNumId w:val="3"/>
  </w:num>
  <w:num w:numId="12">
    <w:abstractNumId w:val="18"/>
  </w:num>
  <w:num w:numId="13">
    <w:abstractNumId w:val="1"/>
  </w:num>
  <w:num w:numId="14">
    <w:abstractNumId w:val="2"/>
  </w:num>
  <w:num w:numId="15">
    <w:abstractNumId w:val="12"/>
  </w:num>
  <w:num w:numId="16">
    <w:abstractNumId w:val="20"/>
  </w:num>
  <w:num w:numId="17">
    <w:abstractNumId w:val="21"/>
  </w:num>
  <w:num w:numId="18">
    <w:abstractNumId w:val="9"/>
  </w:num>
  <w:num w:numId="19">
    <w:abstractNumId w:val="8"/>
  </w:num>
  <w:num w:numId="20">
    <w:abstractNumId w:val="6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C4"/>
    <w:rsid w:val="0005496F"/>
    <w:rsid w:val="00081CA4"/>
    <w:rsid w:val="00171ADC"/>
    <w:rsid w:val="00193F48"/>
    <w:rsid w:val="001A22AE"/>
    <w:rsid w:val="001A3650"/>
    <w:rsid w:val="00255CC4"/>
    <w:rsid w:val="002D3617"/>
    <w:rsid w:val="002E41FC"/>
    <w:rsid w:val="003F60EA"/>
    <w:rsid w:val="00481053"/>
    <w:rsid w:val="004C3D70"/>
    <w:rsid w:val="004E14E1"/>
    <w:rsid w:val="005D2768"/>
    <w:rsid w:val="00633C74"/>
    <w:rsid w:val="006546C1"/>
    <w:rsid w:val="00674BA1"/>
    <w:rsid w:val="006A4CD8"/>
    <w:rsid w:val="00725BA0"/>
    <w:rsid w:val="00752162"/>
    <w:rsid w:val="007923B7"/>
    <w:rsid w:val="007A1BA5"/>
    <w:rsid w:val="007B7778"/>
    <w:rsid w:val="008D19BC"/>
    <w:rsid w:val="00904410"/>
    <w:rsid w:val="009A4C28"/>
    <w:rsid w:val="00A07645"/>
    <w:rsid w:val="00A46C34"/>
    <w:rsid w:val="00A629F1"/>
    <w:rsid w:val="00AA3B35"/>
    <w:rsid w:val="00B41319"/>
    <w:rsid w:val="00BF7CB9"/>
    <w:rsid w:val="00C25756"/>
    <w:rsid w:val="00CE5C33"/>
    <w:rsid w:val="00E03B6C"/>
    <w:rsid w:val="00E64FC2"/>
    <w:rsid w:val="00EA657E"/>
    <w:rsid w:val="00F1292C"/>
    <w:rsid w:val="00F92EF1"/>
    <w:rsid w:val="00FA46A7"/>
    <w:rsid w:val="00FB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2E41FC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rsid w:val="002E41FC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2E41FC"/>
  </w:style>
  <w:style w:type="paragraph" w:styleId="Pis">
    <w:name w:val="header"/>
    <w:basedOn w:val="Normaallaad"/>
    <w:rsid w:val="004E14E1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link w:val="JutumullitekstMrk"/>
    <w:rsid w:val="00BF7C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BF7CB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2E41FC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rsid w:val="002E41FC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2E41FC"/>
  </w:style>
  <w:style w:type="paragraph" w:styleId="Pis">
    <w:name w:val="header"/>
    <w:basedOn w:val="Normaallaad"/>
    <w:rsid w:val="004E14E1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link w:val="JutumullitekstMrk"/>
    <w:rsid w:val="00BF7C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BF7C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s\Desktop\2014\Jaama%20207%20dok\&#220;&#252;rileping\HA-V10_Akt%20&#252;&#252;ripinna%20&#252;leandmise-vastuv&#245;tmise%20kohta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Kinnitatud xmlns="a0f99b2d-f3a6-4d45-a759-bef48dc40ec9">2006-03-15T22:00:00+00:00</Kinnitatud>
    <T_x00e4_his xmlns="a0f99b2d-f3a6-4d45-a759-bef48dc40ec9">HA-V10</T_x00e4_his>
    <Dokumendi_x0020_haldur xmlns="a0f99b2d-f3a6-4d45-a759-bef48dc40ec9">Haldusosakonna juhataja</Dokumendi_x0020_haldur>
    <Dokumendi_x0020_liik xmlns="a0f99b2d-f3a6-4d45-a759-bef48dc40ec9">Vorm</Dokumendi_x0020_liik>
    <Valdkond xmlns="a0f99b2d-f3a6-4d45-a759-bef48dc40ec9">01_Kinnisvara haldamine ja hooldamine</Valdkond>
    <Viimati_x0020_muudetud xmlns="a0f99b2d-f3a6-4d45-a759-bef48dc40ec9" xsi:nil="true"/>
    <Versiooni_x0020_nr xmlns="a0f99b2d-f3a6-4d45-a759-bef48dc40ec9">v01</Versiooni_x0020_nr>
    <M_x00e4_rkused xmlns="a0f99b2d-f3a6-4d45-a759-bef48dc40ec9" xsi:nil="true"/>
    <Kehtetuks_x0020_tunnistatud xmlns="a0f99b2d-f3a6-4d45-a759-bef48dc40ec9" xsi:nil="true"/>
    <Arhiveeritud xmlns="a0f99b2d-f3a6-4d45-a759-bef48dc40ec9">false</Arhiveeritu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126A31A03864EA1E7F5E659622733" ma:contentTypeVersion="13" ma:contentTypeDescription="Loo uus dokument" ma:contentTypeScope="" ma:versionID="0fa65bdf6cb0dde8eaedefaa81fed152">
  <xsd:schema xmlns:xsd="http://www.w3.org/2001/XMLSchema" xmlns:p="http://schemas.microsoft.com/office/2006/metadata/properties" xmlns:ns2="a0f99b2d-f3a6-4d45-a759-bef48dc40ec9" targetNamespace="http://schemas.microsoft.com/office/2006/metadata/properties" ma:root="true" ma:fieldsID="e873b6a9b65c40091426e5447107230d" ns2:_="">
    <xsd:import namespace="a0f99b2d-f3a6-4d45-a759-bef48dc40ec9"/>
    <xsd:element name="properties">
      <xsd:complexType>
        <xsd:sequence>
          <xsd:element name="documentManagement">
            <xsd:complexType>
              <xsd:all>
                <xsd:element ref="ns2:Kinnitatud" minOccurs="0"/>
                <xsd:element ref="ns2:Valdkond" minOccurs="0"/>
                <xsd:element ref="ns2:T_x00e4_his" minOccurs="0"/>
                <xsd:element ref="ns2:Dokumendi_x0020_liik" minOccurs="0"/>
                <xsd:element ref="ns2:Viimati_x0020_muudetud" minOccurs="0"/>
                <xsd:element ref="ns2:Dokumendi_x0020_haldur" minOccurs="0"/>
                <xsd:element ref="ns2:Versiooni_x0020_nr" minOccurs="0"/>
                <xsd:element ref="ns2:Arhiveeritud" minOccurs="0"/>
                <xsd:element ref="ns2:M_x00e4_rkused" minOccurs="0"/>
                <xsd:element ref="ns2:Kehtetuks_x0020_tunnistatu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0f99b2d-f3a6-4d45-a759-bef48dc40ec9" elementFormDefault="qualified">
    <xsd:import namespace="http://schemas.microsoft.com/office/2006/documentManagement/types"/>
    <xsd:element name="Kinnitatud" ma:index="8" nillable="true" ma:displayName="Kinnitatud" ma:default="" ma:format="DateOnly" ma:internalName="Kinnitatud">
      <xsd:simpleType>
        <xsd:restriction base="dms:DateTime"/>
      </xsd:simpleType>
    </xsd:element>
    <xsd:element name="Valdkond" ma:index="9" nillable="true" ma:displayName="Valdkond" ma:internalName="Valdkond">
      <xsd:simpleType>
        <xsd:restriction base="dms:Text">
          <xsd:maxLength value="255"/>
        </xsd:restriction>
      </xsd:simpleType>
    </xsd:element>
    <xsd:element name="T_x00e4_his" ma:index="10" nillable="true" ma:displayName="Tähis" ma:internalName="T_x00e4_his">
      <xsd:simpleType>
        <xsd:restriction base="dms:Text">
          <xsd:maxLength value="255"/>
        </xsd:restriction>
      </xsd:simpleType>
    </xsd:element>
    <xsd:element name="Dokumendi_x0020_liik" ma:index="11" nillable="true" ma:displayName="Dokumendi liik" ma:internalName="Dokumendi_x0020_liik">
      <xsd:simpleType>
        <xsd:restriction base="dms:Text">
          <xsd:maxLength value="255"/>
        </xsd:restriction>
      </xsd:simpleType>
    </xsd:element>
    <xsd:element name="Viimati_x0020_muudetud" ma:index="12" nillable="true" ma:displayName="Viimati muudetud" ma:format="DateOnly" ma:internalName="Viimati_x0020_muudetud">
      <xsd:simpleType>
        <xsd:restriction base="dms:DateTime"/>
      </xsd:simpleType>
    </xsd:element>
    <xsd:element name="Dokumendi_x0020_haldur" ma:index="13" nillable="true" ma:displayName="Dokumendi haldur" ma:internalName="Dokumendi_x0020_haldur">
      <xsd:simpleType>
        <xsd:restriction base="dms:Text">
          <xsd:maxLength value="255"/>
        </xsd:restriction>
      </xsd:simpleType>
    </xsd:element>
    <xsd:element name="Versiooni_x0020_nr" ma:index="14" nillable="true" ma:displayName="Versiooni nr" ma:internalName="Versiooni_x0020_nr">
      <xsd:simpleType>
        <xsd:restriction base="dms:Text">
          <xsd:maxLength value="255"/>
        </xsd:restriction>
      </xsd:simpleType>
    </xsd:element>
    <xsd:element name="Arhiveeritud" ma:index="15" nillable="true" ma:displayName="Arhiveeritud" ma:default="0" ma:internalName="Arhiveeritud">
      <xsd:simpleType>
        <xsd:restriction base="dms:Boolean"/>
      </xsd:simpleType>
    </xsd:element>
    <xsd:element name="M_x00e4_rkused" ma:index="16" nillable="true" ma:displayName="Märkused" ma:internalName="M_x00e4_rkused">
      <xsd:simpleType>
        <xsd:restriction base="dms:Note"/>
      </xsd:simpleType>
    </xsd:element>
    <xsd:element name="Kehtetuks_x0020_tunnistatud" ma:index="17" nillable="true" ma:displayName="Kehtetuks tunnistatud" ma:format="DateOnly" ma:internalName="Kehtetuks_x0020_tunnistatu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 ma:readOnly="tru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A36DC36-EA6D-4A57-B70F-F06497E97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AA55E-4BAE-486A-868A-4C14519B37E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A23BFA-7F56-4D35-AC9E-3012268A00B7}">
  <ds:schemaRefs>
    <ds:schemaRef ds:uri="http://schemas.microsoft.com/office/2006/metadata/properties"/>
    <ds:schemaRef ds:uri="a0f99b2d-f3a6-4d45-a759-bef48dc40ec9"/>
  </ds:schemaRefs>
</ds:datastoreItem>
</file>

<file path=customXml/itemProps4.xml><?xml version="1.0" encoding="utf-8"?>
<ds:datastoreItem xmlns:ds="http://schemas.openxmlformats.org/officeDocument/2006/customXml" ds:itemID="{58AB1B4A-B83A-4DEB-AE40-89F7D4957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99b2d-f3a6-4d45-a759-bef48dc40ec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HA-V10_Akt üüripinna üleandmise-vastuvõtmise kohta.dotx</Template>
  <TotalTime>17</TotalTime>
  <Pages>1</Pages>
  <Words>219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Akt üüripinna üleandmise-vastuvõtmise kohta</vt:lpstr>
    </vt:vector>
  </TitlesOfParts>
  <Company>Riigi Kinnisvara AS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üüripinna üleandmise-vastuvõtmise kohta</dc:title>
  <dc:creator>Ly Soome-Vihtla</dc:creator>
  <cp:lastModifiedBy>Ly Soome-Vihtla</cp:lastModifiedBy>
  <cp:revision>11</cp:revision>
  <dcterms:created xsi:type="dcterms:W3CDTF">2014-12-04T12:38:00Z</dcterms:created>
  <dcterms:modified xsi:type="dcterms:W3CDTF">2014-12-10T09:28:00Z</dcterms:modified>
  <cp:category>Normdokument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0x010100391126A31A03864EA1E7F5E659622733</vt:lpwstr>
  </property>
</Properties>
</file>