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AAA4" w14:textId="77777777" w:rsidR="004660BA" w:rsidRPr="004765DF" w:rsidRDefault="004660BA" w:rsidP="004660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lang w:val="en-GB" w:eastAsia="en-US"/>
        </w:rPr>
      </w:pPr>
    </w:p>
    <w:p w14:paraId="6A594405" w14:textId="77777777" w:rsidR="004660BA" w:rsidRDefault="004660BA" w:rsidP="004660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lang w:eastAsia="en-US"/>
        </w:rPr>
      </w:pPr>
    </w:p>
    <w:p w14:paraId="7D936A20" w14:textId="77777777" w:rsidR="004660BA" w:rsidRDefault="004660BA" w:rsidP="004660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lang w:eastAsia="en-US"/>
        </w:rPr>
      </w:pPr>
    </w:p>
    <w:p w14:paraId="0745C3DB" w14:textId="77777777" w:rsidR="00797476" w:rsidRDefault="00797476" w:rsidP="00797476">
      <w:r>
        <w:t xml:space="preserve">Pr Maie </w:t>
      </w:r>
      <w:proofErr w:type="spellStart"/>
      <w:r>
        <w:t>Rummel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  <w:r w:rsidRPr="00A61B8D">
        <w:t>.</w:t>
      </w:r>
      <w:r>
        <w:t>0</w:t>
      </w:r>
      <w:r w:rsidRPr="00A61B8D">
        <w:t>2.202</w:t>
      </w:r>
      <w:r>
        <w:t>6</w:t>
      </w:r>
      <w:r w:rsidRPr="00A61B8D">
        <w:t xml:space="preserve"> nr.</w:t>
      </w:r>
      <w:r>
        <w:t xml:space="preserve"> 3-2.1/2026/1218</w:t>
      </w:r>
    </w:p>
    <w:p w14:paraId="1A7764CE" w14:textId="77777777" w:rsidR="00797476" w:rsidRDefault="00797476" w:rsidP="00797476">
      <w:r>
        <w:t>Riigimetsa Majandamise Keskus</w:t>
      </w:r>
    </w:p>
    <w:p w14:paraId="7162E7CF" w14:textId="5C14345C" w:rsidR="00797476" w:rsidRDefault="00797476" w:rsidP="00797476">
      <w:r>
        <w:t xml:space="preserve">Sagadi Küla, Haljala vald, </w:t>
      </w:r>
      <w:r>
        <w:tab/>
      </w:r>
      <w:r>
        <w:tab/>
      </w:r>
      <w:r>
        <w:tab/>
      </w:r>
      <w:r>
        <w:tab/>
      </w:r>
      <w:r>
        <w:tab/>
        <w:t>24</w:t>
      </w:r>
      <w:r w:rsidRPr="00647139">
        <w:t>.</w:t>
      </w:r>
      <w:r>
        <w:t>03</w:t>
      </w:r>
      <w:r w:rsidRPr="00647139">
        <w:t>.20</w:t>
      </w:r>
      <w:r>
        <w:t>26</w:t>
      </w:r>
      <w:r w:rsidRPr="00647139">
        <w:t xml:space="preserve"> nr </w:t>
      </w:r>
      <w:r w:rsidR="003B651B" w:rsidRPr="003B651B">
        <w:t>5.1-7/2206-2</w:t>
      </w:r>
    </w:p>
    <w:p w14:paraId="7A63DA25" w14:textId="77777777" w:rsidR="00797476" w:rsidRDefault="00797476" w:rsidP="00797476">
      <w:r>
        <w:t>45403 Lääne-Viru maakond</w:t>
      </w:r>
    </w:p>
    <w:p w14:paraId="26F63F09" w14:textId="3842643D" w:rsidR="00797476" w:rsidRPr="00647139" w:rsidRDefault="00797476" w:rsidP="009661A0">
      <w:r>
        <w:t xml:space="preserve">e-post: </w:t>
      </w:r>
      <w:hyperlink r:id="rId8" w:history="1">
        <w:r w:rsidRPr="00A15711">
          <w:rPr>
            <w:rStyle w:val="Hyperlink"/>
          </w:rPr>
          <w:t>maie.rummel@rmk.ee</w:t>
        </w:r>
      </w:hyperlink>
      <w:r>
        <w:t xml:space="preserve"> </w:t>
      </w:r>
      <w:r>
        <w:tab/>
        <w:t xml:space="preserve"> </w:t>
      </w:r>
    </w:p>
    <w:p w14:paraId="262C4B55" w14:textId="77777777" w:rsidR="00731D2C" w:rsidRDefault="00731D2C" w:rsidP="00B565CB">
      <w:pPr>
        <w:jc w:val="both"/>
        <w:rPr>
          <w:szCs w:val="28"/>
        </w:rPr>
      </w:pPr>
    </w:p>
    <w:p w14:paraId="05BDCC39" w14:textId="77777777" w:rsidR="00797476" w:rsidRDefault="00797476" w:rsidP="00B565CB">
      <w:pPr>
        <w:jc w:val="both"/>
        <w:rPr>
          <w:szCs w:val="28"/>
        </w:rPr>
      </w:pPr>
    </w:p>
    <w:p w14:paraId="6BF74D65" w14:textId="77777777" w:rsidR="00797476" w:rsidRDefault="00797476" w:rsidP="00B565CB">
      <w:pPr>
        <w:jc w:val="both"/>
        <w:rPr>
          <w:szCs w:val="28"/>
        </w:rPr>
      </w:pPr>
    </w:p>
    <w:p w14:paraId="6AA0CCF2" w14:textId="77777777" w:rsidR="00797476" w:rsidRDefault="00797476" w:rsidP="0079747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Seisukoha esitamine</w:t>
      </w:r>
    </w:p>
    <w:p w14:paraId="35E36104" w14:textId="77777777" w:rsidR="00797476" w:rsidRDefault="00797476" w:rsidP="0079747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Metsaparandusehitiste hoiutööde kava ja teede ehitamise projekti lähteülesanne, </w:t>
      </w:r>
    </w:p>
    <w:p w14:paraId="6F0DAF04" w14:textId="77777777" w:rsidR="00797476" w:rsidRDefault="00797476" w:rsidP="0079747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objekt: Narva PÜ-118 </w:t>
      </w:r>
    </w:p>
    <w:p w14:paraId="4F034EB2" w14:textId="77777777" w:rsidR="00797476" w:rsidRDefault="00797476" w:rsidP="00797476">
      <w:pPr>
        <w:jc w:val="both"/>
      </w:pPr>
    </w:p>
    <w:p w14:paraId="334EF287" w14:textId="04C95EB0" w:rsidR="00797476" w:rsidRPr="00797476" w:rsidRDefault="00797476" w:rsidP="00797476">
      <w:pPr>
        <w:jc w:val="both"/>
      </w:pPr>
      <w:r w:rsidRPr="00797476">
        <w:t>Narva Linnavalitsuse Linnamajandusamet on tutvunud maaparandusehitiste hoiutööde kavaga ning palub selle koostamisel arvestada järgnevaga:</w:t>
      </w:r>
    </w:p>
    <w:p w14:paraId="76BAF716" w14:textId="77777777" w:rsidR="00797476" w:rsidRPr="00797476" w:rsidRDefault="00797476" w:rsidP="00797476">
      <w:pPr>
        <w:numPr>
          <w:ilvl w:val="0"/>
          <w:numId w:val="6"/>
        </w:numPr>
      </w:pPr>
      <w:r w:rsidRPr="00797476">
        <w:t xml:space="preserve">Linnamajandusamet tegeleb käesoleval ajal </w:t>
      </w:r>
      <w:proofErr w:type="spellStart"/>
      <w:r w:rsidRPr="00797476">
        <w:t>Kudruküla</w:t>
      </w:r>
      <w:proofErr w:type="spellEnd"/>
      <w:r w:rsidRPr="00797476">
        <w:t xml:space="preserve"> piirkonna uuringuala sade- ja drenaaživee ärajuhtimise süsteemi 2026. a auditi koostamisega, mille tulemustega tuleb Teil oma projekti koostamisel arvestada. </w:t>
      </w:r>
    </w:p>
    <w:p w14:paraId="7DA60338" w14:textId="77777777" w:rsidR="00797476" w:rsidRPr="00797476" w:rsidRDefault="00797476" w:rsidP="00797476">
      <w:pPr>
        <w:ind w:left="720"/>
      </w:pPr>
    </w:p>
    <w:p w14:paraId="64D681D7" w14:textId="77777777" w:rsidR="00797476" w:rsidRPr="00797476" w:rsidRDefault="00797476" w:rsidP="00797476">
      <w:pPr>
        <w:numPr>
          <w:ilvl w:val="0"/>
          <w:numId w:val="6"/>
        </w:numPr>
        <w:jc w:val="both"/>
        <w:rPr>
          <w:lang w:val="en-US"/>
        </w:rPr>
      </w:pPr>
      <w:proofErr w:type="spellStart"/>
      <w:r w:rsidRPr="00797476">
        <w:rPr>
          <w:lang w:val="en-US"/>
        </w:rPr>
        <w:t>Arvestada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tuleb</w:t>
      </w:r>
      <w:proofErr w:type="spellEnd"/>
      <w:r w:rsidRPr="00797476">
        <w:rPr>
          <w:lang w:val="en-US"/>
        </w:rPr>
        <w:t xml:space="preserve"> ka </w:t>
      </w:r>
      <w:proofErr w:type="spellStart"/>
      <w:r w:rsidRPr="00797476">
        <w:rPr>
          <w:lang w:val="en-US"/>
        </w:rPr>
        <w:t>Jugla</w:t>
      </w:r>
      <w:proofErr w:type="spellEnd"/>
      <w:r w:rsidRPr="00797476">
        <w:rPr>
          <w:lang w:val="en-US"/>
        </w:rPr>
        <w:t xml:space="preserve"> tee </w:t>
      </w:r>
      <w:proofErr w:type="spellStart"/>
      <w:r w:rsidRPr="00797476">
        <w:rPr>
          <w:lang w:val="en-US"/>
        </w:rPr>
        <w:t>truubi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rekonstrueerimise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projekteerimislahendusega</w:t>
      </w:r>
      <w:proofErr w:type="spellEnd"/>
      <w:r w:rsidRPr="00797476">
        <w:rPr>
          <w:lang w:val="en-US"/>
        </w:rPr>
        <w:t xml:space="preserve"> (</w:t>
      </w:r>
      <w:proofErr w:type="spellStart"/>
      <w:r w:rsidRPr="00797476">
        <w:rPr>
          <w:lang w:val="en-US"/>
        </w:rPr>
        <w:t>töö</w:t>
      </w:r>
      <w:proofErr w:type="spellEnd"/>
      <w:r w:rsidRPr="00797476">
        <w:rPr>
          <w:lang w:val="en-US"/>
        </w:rPr>
        <w:t xml:space="preserve"> nr 2025-328).</w:t>
      </w:r>
    </w:p>
    <w:p w14:paraId="143FF0BF" w14:textId="77777777" w:rsidR="00797476" w:rsidRPr="00797476" w:rsidRDefault="00797476" w:rsidP="00797476">
      <w:pPr>
        <w:ind w:left="720"/>
        <w:rPr>
          <w:lang w:val="en-US"/>
        </w:rPr>
      </w:pPr>
    </w:p>
    <w:p w14:paraId="7403887B" w14:textId="77777777" w:rsidR="00797476" w:rsidRPr="00797476" w:rsidRDefault="00797476" w:rsidP="00797476">
      <w:pPr>
        <w:rPr>
          <w:lang w:val="en-US"/>
        </w:rPr>
      </w:pPr>
      <w:proofErr w:type="spellStart"/>
      <w:r w:rsidRPr="00797476">
        <w:rPr>
          <w:lang w:val="en-US"/>
        </w:rPr>
        <w:t>Vajaduse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korral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oleme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valmis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kohtuma</w:t>
      </w:r>
      <w:proofErr w:type="spellEnd"/>
      <w:r w:rsidRPr="00797476">
        <w:rPr>
          <w:lang w:val="en-US"/>
        </w:rPr>
        <w:t xml:space="preserve">, et </w:t>
      </w:r>
      <w:proofErr w:type="spellStart"/>
      <w:r w:rsidRPr="00797476">
        <w:rPr>
          <w:lang w:val="en-US"/>
        </w:rPr>
        <w:t>arutada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plaane</w:t>
      </w:r>
      <w:proofErr w:type="spellEnd"/>
      <w:r w:rsidRPr="00797476">
        <w:rPr>
          <w:lang w:val="en-US"/>
        </w:rPr>
        <w:t xml:space="preserve">, mis </w:t>
      </w:r>
      <w:proofErr w:type="spellStart"/>
      <w:r w:rsidRPr="00797476">
        <w:rPr>
          <w:lang w:val="en-US"/>
        </w:rPr>
        <w:t>otseselt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puudutavad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Kudruküla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piirkonna</w:t>
      </w:r>
      <w:proofErr w:type="spellEnd"/>
      <w:r w:rsidRPr="00797476">
        <w:rPr>
          <w:lang w:val="en-US"/>
        </w:rPr>
        <w:t xml:space="preserve"> </w:t>
      </w:r>
      <w:proofErr w:type="spellStart"/>
      <w:r w:rsidRPr="00797476">
        <w:rPr>
          <w:lang w:val="en-US"/>
        </w:rPr>
        <w:t>aiandusühistute</w:t>
      </w:r>
      <w:proofErr w:type="spellEnd"/>
      <w:r w:rsidRPr="00797476">
        <w:rPr>
          <w:lang w:val="en-US"/>
        </w:rPr>
        <w:t xml:space="preserve"> ala.</w:t>
      </w:r>
    </w:p>
    <w:p w14:paraId="4697C042" w14:textId="77777777" w:rsidR="00797476" w:rsidRPr="00797476" w:rsidRDefault="00797476" w:rsidP="00797476">
      <w:pPr>
        <w:rPr>
          <w:lang w:val="en-US"/>
        </w:rPr>
      </w:pPr>
    </w:p>
    <w:p w14:paraId="46B77B45" w14:textId="519080FA" w:rsidR="00797476" w:rsidRDefault="00797476" w:rsidP="00797476">
      <w:pPr>
        <w:jc w:val="both"/>
      </w:pPr>
    </w:p>
    <w:p w14:paraId="6ECBB23F" w14:textId="77777777" w:rsidR="003B651B" w:rsidRDefault="003B651B" w:rsidP="00797476">
      <w:pPr>
        <w:jc w:val="both"/>
      </w:pPr>
    </w:p>
    <w:p w14:paraId="70820AB6" w14:textId="77777777" w:rsidR="003B651B" w:rsidRDefault="003B651B" w:rsidP="00797476">
      <w:pPr>
        <w:jc w:val="both"/>
      </w:pPr>
    </w:p>
    <w:p w14:paraId="3CEE6DC0" w14:textId="77777777" w:rsidR="003B651B" w:rsidRPr="00797476" w:rsidRDefault="003B651B" w:rsidP="00797476">
      <w:pPr>
        <w:jc w:val="both"/>
      </w:pPr>
    </w:p>
    <w:p w14:paraId="0800D100" w14:textId="77777777" w:rsidR="00797476" w:rsidRDefault="00797476" w:rsidP="00797476">
      <w:pPr>
        <w:jc w:val="both"/>
      </w:pPr>
      <w:r w:rsidRPr="001A1C2A">
        <w:t xml:space="preserve"> </w:t>
      </w:r>
    </w:p>
    <w:p w14:paraId="090482C9" w14:textId="77777777" w:rsidR="00797476" w:rsidRDefault="00797476" w:rsidP="00797476">
      <w:pPr>
        <w:jc w:val="both"/>
      </w:pPr>
      <w:r>
        <w:t>Lugupidamisega</w:t>
      </w:r>
    </w:p>
    <w:p w14:paraId="0D1A08AD" w14:textId="77777777" w:rsidR="00797476" w:rsidRDefault="00797476" w:rsidP="00797476">
      <w:pPr>
        <w:jc w:val="both"/>
      </w:pPr>
    </w:p>
    <w:p w14:paraId="3ACB9C68" w14:textId="77777777" w:rsidR="00797476" w:rsidRPr="00F55E55" w:rsidRDefault="00797476" w:rsidP="00797476">
      <w:pPr>
        <w:jc w:val="both"/>
      </w:pPr>
      <w:r w:rsidRPr="00F55E55">
        <w:t>(allkirjastatud digitaalselt)</w:t>
      </w:r>
    </w:p>
    <w:p w14:paraId="303C072B" w14:textId="77777777" w:rsidR="00797476" w:rsidRDefault="00797476" w:rsidP="00797476">
      <w:pPr>
        <w:jc w:val="both"/>
        <w:rPr>
          <w:i/>
        </w:rPr>
      </w:pPr>
    </w:p>
    <w:p w14:paraId="0292F4DF" w14:textId="77777777" w:rsidR="00797476" w:rsidRPr="0077034E" w:rsidRDefault="00797476" w:rsidP="00797476">
      <w:pPr>
        <w:autoSpaceDE w:val="0"/>
        <w:autoSpaceDN w:val="0"/>
        <w:adjustRightInd w:val="0"/>
      </w:pPr>
      <w:r w:rsidRPr="0077034E">
        <w:t xml:space="preserve">Natalja </w:t>
      </w:r>
      <w:r>
        <w:t>Š</w:t>
      </w:r>
      <w:r w:rsidRPr="0077034E">
        <w:t>ibalova</w:t>
      </w:r>
    </w:p>
    <w:p w14:paraId="5AC8C389" w14:textId="77777777" w:rsidR="00797476" w:rsidRPr="0077034E" w:rsidRDefault="00797476" w:rsidP="00797476">
      <w:pPr>
        <w:autoSpaceDE w:val="0"/>
        <w:autoSpaceDN w:val="0"/>
        <w:adjustRightInd w:val="0"/>
      </w:pPr>
      <w:r w:rsidRPr="0077034E">
        <w:t>direktor</w:t>
      </w:r>
    </w:p>
    <w:p w14:paraId="70997659" w14:textId="77777777" w:rsidR="00797476" w:rsidRDefault="00797476" w:rsidP="00797476">
      <w:pPr>
        <w:jc w:val="both"/>
      </w:pPr>
    </w:p>
    <w:p w14:paraId="4A5E28C5" w14:textId="77777777" w:rsidR="00797476" w:rsidRDefault="00797476" w:rsidP="00797476">
      <w:pPr>
        <w:jc w:val="both"/>
      </w:pPr>
    </w:p>
    <w:p w14:paraId="194EF1E6" w14:textId="77777777" w:rsidR="00797476" w:rsidRDefault="00797476" w:rsidP="00797476">
      <w:pPr>
        <w:jc w:val="both"/>
      </w:pPr>
    </w:p>
    <w:p w14:paraId="04A2C05A" w14:textId="77777777" w:rsidR="00797476" w:rsidRDefault="00797476" w:rsidP="00797476">
      <w:pPr>
        <w:jc w:val="both"/>
      </w:pPr>
    </w:p>
    <w:p w14:paraId="28ED3707" w14:textId="77777777" w:rsidR="00797476" w:rsidRDefault="00797476" w:rsidP="00797476">
      <w:pPr>
        <w:jc w:val="both"/>
      </w:pPr>
    </w:p>
    <w:p w14:paraId="2F64D22C" w14:textId="77777777" w:rsidR="00797476" w:rsidRDefault="00797476" w:rsidP="00797476">
      <w:pPr>
        <w:jc w:val="both"/>
      </w:pPr>
    </w:p>
    <w:p w14:paraId="49DFB887" w14:textId="77777777" w:rsidR="00797476" w:rsidRDefault="00797476" w:rsidP="00797476">
      <w:pPr>
        <w:jc w:val="both"/>
      </w:pPr>
    </w:p>
    <w:p w14:paraId="26B6E504" w14:textId="77777777" w:rsidR="00797476" w:rsidRDefault="00797476" w:rsidP="00797476">
      <w:pPr>
        <w:jc w:val="both"/>
      </w:pPr>
    </w:p>
    <w:p w14:paraId="517C995A" w14:textId="77777777" w:rsidR="00797476" w:rsidRDefault="00797476" w:rsidP="00797476">
      <w:pPr>
        <w:jc w:val="both"/>
      </w:pPr>
    </w:p>
    <w:p w14:paraId="1171FDB4" w14:textId="77777777" w:rsidR="00797476" w:rsidRDefault="00797476" w:rsidP="00797476">
      <w:pPr>
        <w:jc w:val="both"/>
        <w:rPr>
          <w:lang w:val="en-US"/>
        </w:rPr>
      </w:pPr>
      <w:r w:rsidRPr="00F55E55">
        <w:t xml:space="preserve">Aleksandr Tšernossitov </w:t>
      </w:r>
      <w:hyperlink r:id="rId9" w:history="1">
        <w:r w:rsidRPr="00F55E55">
          <w:rPr>
            <w:rStyle w:val="Hyperlink"/>
          </w:rPr>
          <w:t>aleksandr.tsernossitov</w:t>
        </w:r>
        <w:r w:rsidRPr="00F55E55">
          <w:rPr>
            <w:rStyle w:val="Hyperlink"/>
            <w:lang w:val="en-US"/>
          </w:rPr>
          <w:t>@narva.ee</w:t>
        </w:r>
      </w:hyperlink>
      <w:r w:rsidRPr="00F55E55">
        <w:rPr>
          <w:lang w:val="en-US"/>
        </w:rPr>
        <w:t xml:space="preserve"> 5598</w:t>
      </w:r>
      <w:r>
        <w:rPr>
          <w:lang w:val="en-US"/>
        </w:rPr>
        <w:t xml:space="preserve"> </w:t>
      </w:r>
      <w:r w:rsidRPr="00F55E55">
        <w:rPr>
          <w:lang w:val="en-US"/>
        </w:rPr>
        <w:t>1781</w:t>
      </w:r>
    </w:p>
    <w:p w14:paraId="0B6F6E1E" w14:textId="77777777" w:rsidR="00933607" w:rsidRPr="00285FFB" w:rsidRDefault="00933607" w:rsidP="00240BBF"/>
    <w:sectPr w:rsidR="00933607" w:rsidRPr="00285FFB" w:rsidSect="00A4203E">
      <w:headerReference w:type="default" r:id="rId10"/>
      <w:footerReference w:type="default" r:id="rId11"/>
      <w:pgSz w:w="11907" w:h="16839" w:code="9"/>
      <w:pgMar w:top="567" w:right="1275" w:bottom="567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74A5" w14:textId="77777777" w:rsidR="0030417D" w:rsidRDefault="0030417D">
      <w:r>
        <w:separator/>
      </w:r>
    </w:p>
  </w:endnote>
  <w:endnote w:type="continuationSeparator" w:id="0">
    <w:p w14:paraId="0DF72314" w14:textId="77777777" w:rsidR="0030417D" w:rsidRDefault="0030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F72C" w14:textId="77777777" w:rsidR="00E327DD" w:rsidRPr="003C1D3E" w:rsidRDefault="00C5713A" w:rsidP="00E327DD">
    <w:pPr>
      <w:ind w:right="-851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85E2A4" wp14:editId="0A548CD1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5AC6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DLFmgd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E327DD" w:rsidRPr="003C1D3E">
      <w:rPr>
        <w:rFonts w:ascii="Calibri" w:hAnsi="Calibri"/>
        <w:sz w:val="22"/>
        <w:szCs w:val="22"/>
        <w:lang w:val="en-US"/>
      </w:rPr>
      <w:t>Peetri plats 3</w:t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proofErr w:type="spellStart"/>
    <w:r w:rsidR="00E327DD" w:rsidRPr="003C1D3E">
      <w:rPr>
        <w:rFonts w:ascii="Calibri" w:hAnsi="Calibri"/>
        <w:sz w:val="22"/>
        <w:szCs w:val="22"/>
        <w:lang w:val="en-US"/>
      </w:rPr>
      <w:t>tel</w:t>
    </w:r>
    <w:proofErr w:type="spellEnd"/>
    <w:r w:rsidR="00E327DD" w:rsidRPr="003C1D3E">
      <w:rPr>
        <w:rFonts w:ascii="Calibri" w:hAnsi="Calibri"/>
        <w:sz w:val="22"/>
        <w:szCs w:val="22"/>
        <w:lang w:val="en-US"/>
      </w:rPr>
      <w:t xml:space="preserve"> 35 99 155</w:t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  <w:t>a/a EE101010220258554220</w:t>
    </w:r>
  </w:p>
  <w:p w14:paraId="09FE0E68" w14:textId="77777777" w:rsidR="00E327DD" w:rsidRPr="003C1D3E" w:rsidRDefault="00E327DD" w:rsidP="00E327DD">
    <w:pPr>
      <w:rPr>
        <w:rFonts w:ascii="Calibri" w:hAnsi="Calibri"/>
        <w:sz w:val="22"/>
        <w:szCs w:val="22"/>
        <w:lang w:val="fi-FI"/>
      </w:rPr>
    </w:pPr>
    <w:r w:rsidRPr="003C1D3E">
      <w:rPr>
        <w:rFonts w:ascii="Calibri" w:hAnsi="Calibri"/>
        <w:sz w:val="22"/>
        <w:szCs w:val="22"/>
        <w:lang w:val="fi-FI"/>
      </w:rPr>
      <w:t>20308 Narva</w:t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  <w:t>e-</w:t>
    </w:r>
    <w:proofErr w:type="spellStart"/>
    <w:r w:rsidR="00F73B73">
      <w:rPr>
        <w:rFonts w:ascii="Calibri" w:hAnsi="Calibri"/>
        <w:sz w:val="22"/>
        <w:szCs w:val="22"/>
        <w:lang w:val="fi-FI"/>
      </w:rPr>
      <w:t>post</w:t>
    </w:r>
    <w:proofErr w:type="spellEnd"/>
    <w:r w:rsidR="00F73B73">
      <w:rPr>
        <w:rFonts w:ascii="Calibri" w:hAnsi="Calibri"/>
        <w:sz w:val="22"/>
        <w:szCs w:val="22"/>
        <w:lang w:val="fi-FI"/>
      </w:rPr>
      <w:t xml:space="preserve"> </w:t>
    </w:r>
    <w:r w:rsidRPr="003C1D3E">
      <w:rPr>
        <w:rFonts w:ascii="Calibri" w:hAnsi="Calibri"/>
        <w:sz w:val="22"/>
        <w:szCs w:val="22"/>
        <w:lang w:val="fi-FI"/>
      </w:rPr>
      <w:t xml:space="preserve"> </w:t>
    </w:r>
    <w:hyperlink r:id="rId1" w:history="1">
      <w:r w:rsidRPr="003C1D3E">
        <w:rPr>
          <w:rStyle w:val="Hyperlink"/>
          <w:rFonts w:ascii="Calibri" w:hAnsi="Calibri"/>
          <w:sz w:val="22"/>
          <w:szCs w:val="22"/>
          <w:lang w:val="fi-FI"/>
        </w:rPr>
        <w:t>linnamajandus@narva.ee</w:t>
      </w:r>
    </w:hyperlink>
    <w:r w:rsidRPr="003C1D3E">
      <w:rPr>
        <w:rFonts w:ascii="Calibri" w:hAnsi="Calibri"/>
        <w:sz w:val="22"/>
        <w:szCs w:val="22"/>
        <w:lang w:val="fi-FI"/>
      </w:rPr>
      <w:tab/>
      <w:t xml:space="preserve">SEB </w:t>
    </w:r>
    <w:proofErr w:type="spellStart"/>
    <w:r w:rsidR="00410D75">
      <w:rPr>
        <w:rFonts w:ascii="Calibri" w:hAnsi="Calibri"/>
        <w:sz w:val="22"/>
        <w:szCs w:val="22"/>
        <w:lang w:val="fi-FI"/>
      </w:rPr>
      <w:t>P</w:t>
    </w:r>
    <w:r w:rsidRPr="003C1D3E">
      <w:rPr>
        <w:rFonts w:ascii="Calibri" w:hAnsi="Calibri"/>
        <w:sz w:val="22"/>
        <w:szCs w:val="22"/>
        <w:lang w:val="fi-FI"/>
      </w:rPr>
      <w:t>ank</w:t>
    </w:r>
    <w:proofErr w:type="spellEnd"/>
  </w:p>
  <w:p w14:paraId="727B60D4" w14:textId="77777777" w:rsidR="00E327DD" w:rsidRPr="003C1D3E" w:rsidRDefault="00E327DD" w:rsidP="00E327DD">
    <w:pPr>
      <w:rPr>
        <w:rFonts w:ascii="Calibri" w:hAnsi="Calibri"/>
        <w:sz w:val="22"/>
        <w:szCs w:val="22"/>
        <w:lang w:val="en-US"/>
      </w:rPr>
    </w:pPr>
    <w:r w:rsidRPr="003C1D3E">
      <w:rPr>
        <w:rFonts w:ascii="Calibri" w:hAnsi="Calibri"/>
        <w:sz w:val="22"/>
        <w:szCs w:val="22"/>
        <w:lang w:val="en-US"/>
      </w:rPr>
      <w:t>reg nr 75039729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0AAF" w14:textId="77777777" w:rsidR="0030417D" w:rsidRDefault="0030417D">
      <w:r>
        <w:separator/>
      </w:r>
    </w:p>
  </w:footnote>
  <w:footnote w:type="continuationSeparator" w:id="0">
    <w:p w14:paraId="290BB67A" w14:textId="77777777" w:rsidR="0030417D" w:rsidRDefault="0030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FB1F" w14:textId="77777777" w:rsidR="000D7ACC" w:rsidRPr="0011537C" w:rsidRDefault="00C5713A" w:rsidP="0011537C">
    <w:pPr>
      <w:pStyle w:val="Header"/>
      <w:jc w:val="center"/>
      <w:rPr>
        <w:b/>
        <w:sz w:val="32"/>
        <w:szCs w:val="32"/>
        <w:lang w:val="fi-FI"/>
      </w:rPr>
    </w:pPr>
    <w:r>
      <w:rPr>
        <w:b/>
        <w:noProof/>
        <w:sz w:val="32"/>
        <w:szCs w:val="32"/>
        <w:lang w:val="et-EE" w:eastAsia="et-EE"/>
      </w:rPr>
      <w:drawing>
        <wp:anchor distT="0" distB="0" distL="114300" distR="114300" simplePos="0" relativeHeight="251659264" behindDoc="1" locked="0" layoutInCell="1" allowOverlap="1" wp14:anchorId="55AD1C05" wp14:editId="6D18CD39">
          <wp:simplePos x="0" y="0"/>
          <wp:positionH relativeFrom="column">
            <wp:posOffset>4667250</wp:posOffset>
          </wp:positionH>
          <wp:positionV relativeFrom="paragraph">
            <wp:posOffset>7620</wp:posOffset>
          </wp:positionV>
          <wp:extent cx="571500" cy="6858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ACC" w:rsidRPr="0011537C">
      <w:rPr>
        <w:b/>
        <w:sz w:val="32"/>
        <w:szCs w:val="32"/>
        <w:lang w:val="fi-FI"/>
      </w:rPr>
      <w:t>NARVA LINNAVALITSUSE</w:t>
    </w:r>
  </w:p>
  <w:p w14:paraId="61139AFE" w14:textId="77777777" w:rsidR="000D7ACC" w:rsidRPr="00E327DD" w:rsidRDefault="000D7ACC" w:rsidP="0011537C">
    <w:pPr>
      <w:pStyle w:val="Header"/>
      <w:jc w:val="center"/>
      <w:rPr>
        <w:b/>
        <w:sz w:val="40"/>
        <w:szCs w:val="40"/>
        <w:lang w:val="fi-FI"/>
      </w:rPr>
    </w:pPr>
    <w:r w:rsidRPr="00E327DD">
      <w:rPr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4A1"/>
    <w:multiLevelType w:val="multilevel"/>
    <w:tmpl w:val="F47E3596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ED2B44"/>
    <w:multiLevelType w:val="multilevel"/>
    <w:tmpl w:val="F3E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23C66"/>
    <w:multiLevelType w:val="hybridMultilevel"/>
    <w:tmpl w:val="6E4E2E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7845"/>
    <w:multiLevelType w:val="multilevel"/>
    <w:tmpl w:val="6820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00E76"/>
    <w:multiLevelType w:val="hybridMultilevel"/>
    <w:tmpl w:val="6B38A08C"/>
    <w:lvl w:ilvl="0" w:tplc="00309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F1E0A"/>
    <w:multiLevelType w:val="multilevel"/>
    <w:tmpl w:val="331E5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856720">
    <w:abstractNumId w:val="2"/>
  </w:num>
  <w:num w:numId="2" w16cid:durableId="3507627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7189526">
    <w:abstractNumId w:val="4"/>
  </w:num>
  <w:num w:numId="4" w16cid:durableId="2098165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7872803">
    <w:abstractNumId w:val="0"/>
  </w:num>
  <w:num w:numId="6" w16cid:durableId="87434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02"/>
    <w:rsid w:val="000008A5"/>
    <w:rsid w:val="00017867"/>
    <w:rsid w:val="0002040C"/>
    <w:rsid w:val="000307EA"/>
    <w:rsid w:val="00042AE3"/>
    <w:rsid w:val="0006308C"/>
    <w:rsid w:val="0006647A"/>
    <w:rsid w:val="0007320E"/>
    <w:rsid w:val="00073615"/>
    <w:rsid w:val="00083216"/>
    <w:rsid w:val="00085B9C"/>
    <w:rsid w:val="00097DC0"/>
    <w:rsid w:val="000A2E6F"/>
    <w:rsid w:val="000A7255"/>
    <w:rsid w:val="000B4D98"/>
    <w:rsid w:val="000C0041"/>
    <w:rsid w:val="000D7ACC"/>
    <w:rsid w:val="000E27E5"/>
    <w:rsid w:val="000F4BA1"/>
    <w:rsid w:val="00110FAB"/>
    <w:rsid w:val="001114F5"/>
    <w:rsid w:val="001152B5"/>
    <w:rsid w:val="0011537C"/>
    <w:rsid w:val="00117DA0"/>
    <w:rsid w:val="00147A46"/>
    <w:rsid w:val="00161CD5"/>
    <w:rsid w:val="00162653"/>
    <w:rsid w:val="0016622F"/>
    <w:rsid w:val="00167280"/>
    <w:rsid w:val="00180751"/>
    <w:rsid w:val="001827A2"/>
    <w:rsid w:val="00183131"/>
    <w:rsid w:val="00185184"/>
    <w:rsid w:val="001A4C19"/>
    <w:rsid w:val="001B45F3"/>
    <w:rsid w:val="001B583A"/>
    <w:rsid w:val="001C1F11"/>
    <w:rsid w:val="001C6812"/>
    <w:rsid w:val="001C78A5"/>
    <w:rsid w:val="001D6A23"/>
    <w:rsid w:val="001E5D3D"/>
    <w:rsid w:val="00204D10"/>
    <w:rsid w:val="00227681"/>
    <w:rsid w:val="00233EFB"/>
    <w:rsid w:val="00240BBF"/>
    <w:rsid w:val="00266946"/>
    <w:rsid w:val="002722A7"/>
    <w:rsid w:val="00285FFB"/>
    <w:rsid w:val="002977BB"/>
    <w:rsid w:val="002A38AC"/>
    <w:rsid w:val="002D058F"/>
    <w:rsid w:val="002E2CA7"/>
    <w:rsid w:val="002E4A49"/>
    <w:rsid w:val="002E7A38"/>
    <w:rsid w:val="0030417D"/>
    <w:rsid w:val="003100D2"/>
    <w:rsid w:val="003168E9"/>
    <w:rsid w:val="00356CF6"/>
    <w:rsid w:val="0036498E"/>
    <w:rsid w:val="003718BC"/>
    <w:rsid w:val="0037686D"/>
    <w:rsid w:val="003B651B"/>
    <w:rsid w:val="003C1D3E"/>
    <w:rsid w:val="003D0775"/>
    <w:rsid w:val="003D5A5C"/>
    <w:rsid w:val="003E121B"/>
    <w:rsid w:val="003E6832"/>
    <w:rsid w:val="004023C1"/>
    <w:rsid w:val="0040430C"/>
    <w:rsid w:val="0040460F"/>
    <w:rsid w:val="00404990"/>
    <w:rsid w:val="00410D75"/>
    <w:rsid w:val="004144F4"/>
    <w:rsid w:val="00416E41"/>
    <w:rsid w:val="004170F6"/>
    <w:rsid w:val="00421202"/>
    <w:rsid w:val="00430922"/>
    <w:rsid w:val="00431977"/>
    <w:rsid w:val="00450D09"/>
    <w:rsid w:val="00454648"/>
    <w:rsid w:val="00461647"/>
    <w:rsid w:val="0046189B"/>
    <w:rsid w:val="004660BA"/>
    <w:rsid w:val="004765DF"/>
    <w:rsid w:val="004A0B82"/>
    <w:rsid w:val="004A4C34"/>
    <w:rsid w:val="004B0269"/>
    <w:rsid w:val="004D4D05"/>
    <w:rsid w:val="004F638D"/>
    <w:rsid w:val="00501842"/>
    <w:rsid w:val="00510F08"/>
    <w:rsid w:val="005159BD"/>
    <w:rsid w:val="00532864"/>
    <w:rsid w:val="0054001C"/>
    <w:rsid w:val="0055337A"/>
    <w:rsid w:val="00555627"/>
    <w:rsid w:val="0056177B"/>
    <w:rsid w:val="00563B7A"/>
    <w:rsid w:val="00565BD8"/>
    <w:rsid w:val="0058338E"/>
    <w:rsid w:val="005966BE"/>
    <w:rsid w:val="005A5B77"/>
    <w:rsid w:val="005B6C18"/>
    <w:rsid w:val="005D0CBF"/>
    <w:rsid w:val="005F0141"/>
    <w:rsid w:val="005F345F"/>
    <w:rsid w:val="006019AF"/>
    <w:rsid w:val="0060491D"/>
    <w:rsid w:val="0061028F"/>
    <w:rsid w:val="006135BD"/>
    <w:rsid w:val="0061581E"/>
    <w:rsid w:val="00621E6C"/>
    <w:rsid w:val="006276D9"/>
    <w:rsid w:val="00642E63"/>
    <w:rsid w:val="006A6879"/>
    <w:rsid w:val="006A7CE8"/>
    <w:rsid w:val="006B58EE"/>
    <w:rsid w:val="006B75BF"/>
    <w:rsid w:val="006B7D23"/>
    <w:rsid w:val="006C3991"/>
    <w:rsid w:val="006E21CF"/>
    <w:rsid w:val="006E5A02"/>
    <w:rsid w:val="006F0A4E"/>
    <w:rsid w:val="006F4F84"/>
    <w:rsid w:val="006F5737"/>
    <w:rsid w:val="007132CE"/>
    <w:rsid w:val="00715CED"/>
    <w:rsid w:val="00731254"/>
    <w:rsid w:val="00731D2C"/>
    <w:rsid w:val="00735FC7"/>
    <w:rsid w:val="0077034E"/>
    <w:rsid w:val="00780241"/>
    <w:rsid w:val="00781D95"/>
    <w:rsid w:val="00797476"/>
    <w:rsid w:val="007A40B6"/>
    <w:rsid w:val="007B035C"/>
    <w:rsid w:val="007B2140"/>
    <w:rsid w:val="007B3E0A"/>
    <w:rsid w:val="007C4570"/>
    <w:rsid w:val="007D71E4"/>
    <w:rsid w:val="007F0185"/>
    <w:rsid w:val="007F1B61"/>
    <w:rsid w:val="008255B4"/>
    <w:rsid w:val="00854FB8"/>
    <w:rsid w:val="008559BF"/>
    <w:rsid w:val="00891E1B"/>
    <w:rsid w:val="00891F6A"/>
    <w:rsid w:val="008A1FAF"/>
    <w:rsid w:val="008B6776"/>
    <w:rsid w:val="008B70E5"/>
    <w:rsid w:val="008C2E62"/>
    <w:rsid w:val="008C452A"/>
    <w:rsid w:val="008E3C4A"/>
    <w:rsid w:val="008E3EB3"/>
    <w:rsid w:val="00910B0B"/>
    <w:rsid w:val="009130C1"/>
    <w:rsid w:val="00921135"/>
    <w:rsid w:val="00925135"/>
    <w:rsid w:val="00933607"/>
    <w:rsid w:val="00934857"/>
    <w:rsid w:val="0095046F"/>
    <w:rsid w:val="00961711"/>
    <w:rsid w:val="00964C8D"/>
    <w:rsid w:val="009661A0"/>
    <w:rsid w:val="00983F44"/>
    <w:rsid w:val="00994DBC"/>
    <w:rsid w:val="009B7531"/>
    <w:rsid w:val="009C12FF"/>
    <w:rsid w:val="009C15C2"/>
    <w:rsid w:val="009E1340"/>
    <w:rsid w:val="009F06BF"/>
    <w:rsid w:val="00A00B65"/>
    <w:rsid w:val="00A128D9"/>
    <w:rsid w:val="00A16FCE"/>
    <w:rsid w:val="00A22B47"/>
    <w:rsid w:val="00A22F96"/>
    <w:rsid w:val="00A25C3D"/>
    <w:rsid w:val="00A37B84"/>
    <w:rsid w:val="00A4203E"/>
    <w:rsid w:val="00A44EF5"/>
    <w:rsid w:val="00A46DA2"/>
    <w:rsid w:val="00A51F7E"/>
    <w:rsid w:val="00A5284B"/>
    <w:rsid w:val="00A56FC5"/>
    <w:rsid w:val="00A57D57"/>
    <w:rsid w:val="00A761F9"/>
    <w:rsid w:val="00A81D6A"/>
    <w:rsid w:val="00A81EA7"/>
    <w:rsid w:val="00A90780"/>
    <w:rsid w:val="00AC1816"/>
    <w:rsid w:val="00AD44C9"/>
    <w:rsid w:val="00AD6E57"/>
    <w:rsid w:val="00AE5F43"/>
    <w:rsid w:val="00AF368C"/>
    <w:rsid w:val="00AF5F7D"/>
    <w:rsid w:val="00B11EB5"/>
    <w:rsid w:val="00B16852"/>
    <w:rsid w:val="00B209C1"/>
    <w:rsid w:val="00B52C3B"/>
    <w:rsid w:val="00B565CB"/>
    <w:rsid w:val="00B60B81"/>
    <w:rsid w:val="00B61362"/>
    <w:rsid w:val="00B75745"/>
    <w:rsid w:val="00B85D70"/>
    <w:rsid w:val="00B92F37"/>
    <w:rsid w:val="00B96279"/>
    <w:rsid w:val="00B977B8"/>
    <w:rsid w:val="00BA40CD"/>
    <w:rsid w:val="00BA4621"/>
    <w:rsid w:val="00BA76F0"/>
    <w:rsid w:val="00BC0F27"/>
    <w:rsid w:val="00BC5096"/>
    <w:rsid w:val="00BE3D9C"/>
    <w:rsid w:val="00BE7018"/>
    <w:rsid w:val="00BF0871"/>
    <w:rsid w:val="00C2233F"/>
    <w:rsid w:val="00C22FBD"/>
    <w:rsid w:val="00C335C9"/>
    <w:rsid w:val="00C36753"/>
    <w:rsid w:val="00C5514A"/>
    <w:rsid w:val="00C5713A"/>
    <w:rsid w:val="00C70568"/>
    <w:rsid w:val="00C77A00"/>
    <w:rsid w:val="00CA4EE9"/>
    <w:rsid w:val="00CC5393"/>
    <w:rsid w:val="00D071C5"/>
    <w:rsid w:val="00D10D5F"/>
    <w:rsid w:val="00D1154B"/>
    <w:rsid w:val="00D220C5"/>
    <w:rsid w:val="00D248D8"/>
    <w:rsid w:val="00D34E1B"/>
    <w:rsid w:val="00D35851"/>
    <w:rsid w:val="00D4249B"/>
    <w:rsid w:val="00D44A22"/>
    <w:rsid w:val="00D54502"/>
    <w:rsid w:val="00D5748B"/>
    <w:rsid w:val="00D73179"/>
    <w:rsid w:val="00D87BDD"/>
    <w:rsid w:val="00DA283F"/>
    <w:rsid w:val="00DA28C1"/>
    <w:rsid w:val="00DB4B33"/>
    <w:rsid w:val="00DC7AD5"/>
    <w:rsid w:val="00DE786F"/>
    <w:rsid w:val="00DF0382"/>
    <w:rsid w:val="00DF300B"/>
    <w:rsid w:val="00E02EA1"/>
    <w:rsid w:val="00E07FA1"/>
    <w:rsid w:val="00E327DD"/>
    <w:rsid w:val="00E3630B"/>
    <w:rsid w:val="00E41E51"/>
    <w:rsid w:val="00E42665"/>
    <w:rsid w:val="00E57466"/>
    <w:rsid w:val="00E60A1C"/>
    <w:rsid w:val="00E74A24"/>
    <w:rsid w:val="00E76428"/>
    <w:rsid w:val="00E76CCB"/>
    <w:rsid w:val="00E90B49"/>
    <w:rsid w:val="00E91799"/>
    <w:rsid w:val="00EC0C52"/>
    <w:rsid w:val="00EC556F"/>
    <w:rsid w:val="00ED105B"/>
    <w:rsid w:val="00EE7CEA"/>
    <w:rsid w:val="00F02AEB"/>
    <w:rsid w:val="00F04E2A"/>
    <w:rsid w:val="00F053F9"/>
    <w:rsid w:val="00F24649"/>
    <w:rsid w:val="00F25C41"/>
    <w:rsid w:val="00F42B78"/>
    <w:rsid w:val="00F43EBA"/>
    <w:rsid w:val="00F54EBF"/>
    <w:rsid w:val="00F711FB"/>
    <w:rsid w:val="00F73B73"/>
    <w:rsid w:val="00F7634C"/>
    <w:rsid w:val="00F8319C"/>
    <w:rsid w:val="00F94810"/>
    <w:rsid w:val="00FA3DE5"/>
    <w:rsid w:val="00FA42F4"/>
    <w:rsid w:val="00FC0ADC"/>
    <w:rsid w:val="00FC4E6E"/>
    <w:rsid w:val="00FE5CBA"/>
    <w:rsid w:val="00FE6F11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286E1"/>
  <w15:docId w15:val="{2F7FE6C5-5D88-46A1-AC3A-D0923483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02"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83216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u-RU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74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BodyText3">
    <w:name w:val="Body Text 3"/>
    <w:basedOn w:val="Normal"/>
    <w:rsid w:val="00083216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uiPriority w:val="99"/>
    <w:unhideWhenUsed/>
    <w:rsid w:val="00E327D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21202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202"/>
    <w:rPr>
      <w:lang w:val="ru-R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60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60B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660BA"/>
    <w:pPr>
      <w:ind w:left="720"/>
      <w:contextualSpacing/>
    </w:pPr>
  </w:style>
  <w:style w:type="character" w:customStyle="1" w:styleId="gmaildefault">
    <w:name w:val="gmail_default"/>
    <w:basedOn w:val="DefaultParagraphFont"/>
    <w:rsid w:val="002E2CA7"/>
  </w:style>
  <w:style w:type="paragraph" w:styleId="PlainText">
    <w:name w:val="Plain Text"/>
    <w:basedOn w:val="Normal"/>
    <w:link w:val="PlainTextChar"/>
    <w:uiPriority w:val="99"/>
    <w:semiHidden/>
    <w:unhideWhenUsed/>
    <w:rsid w:val="00BA40CD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40CD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20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04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D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06B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7974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e.rummel@rm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ksandr.tsernossitov@narva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\Downloads\LMA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132C-1EB7-4A46-ADB8-803B3907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</Template>
  <TotalTime>142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1146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</dc:creator>
  <cp:lastModifiedBy>Darja Orehhova</cp:lastModifiedBy>
  <cp:revision>24</cp:revision>
  <cp:lastPrinted>2019-10-22T08:29:00Z</cp:lastPrinted>
  <dcterms:created xsi:type="dcterms:W3CDTF">2022-04-04T13:07:00Z</dcterms:created>
  <dcterms:modified xsi:type="dcterms:W3CDTF">2026-03-24T09:06:00Z</dcterms:modified>
</cp:coreProperties>
</file>