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5EF975B8" w14:textId="77777777" w:rsidR="00975678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noProof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</w:p>
    <w:p w14:paraId="782F01C7" w14:textId="4453D404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67375A42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0A3A9D">
        <w:rPr>
          <w:b/>
          <w:sz w:val="24"/>
          <w:szCs w:val="24"/>
          <w:lang w:val="en-AU"/>
        </w:rPr>
        <w:t>6</w:t>
      </w:r>
      <w:r w:rsidR="00250800" w:rsidRPr="00250800">
        <w:rPr>
          <w:b/>
          <w:sz w:val="24"/>
          <w:szCs w:val="24"/>
          <w:lang w:val="en-AU"/>
        </w:rPr>
        <w:t>/</w:t>
      </w:r>
      <w:r w:rsidR="00CA3983">
        <w:rPr>
          <w:b/>
          <w:sz w:val="24"/>
          <w:szCs w:val="24"/>
          <w:lang w:val="en-AU"/>
        </w:rPr>
        <w:t>35</w:t>
      </w:r>
    </w:p>
    <w:p w14:paraId="5E766958" w14:textId="197598E9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114BC4">
        <w:rPr>
          <w:sz w:val="22"/>
          <w:szCs w:val="22"/>
        </w:rPr>
        <w:t>23</w:t>
      </w:r>
      <w:r w:rsidR="00BD64A5" w:rsidRPr="001D4D0A">
        <w:rPr>
          <w:sz w:val="22"/>
          <w:szCs w:val="22"/>
        </w:rPr>
        <w:t>.</w:t>
      </w:r>
      <w:r w:rsidR="000A3A9D">
        <w:rPr>
          <w:sz w:val="22"/>
          <w:szCs w:val="22"/>
        </w:rPr>
        <w:t>02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0A3A9D">
        <w:rPr>
          <w:sz w:val="22"/>
          <w:szCs w:val="22"/>
        </w:rPr>
        <w:t>6</w:t>
      </w:r>
    </w:p>
    <w:p w14:paraId="7FB44C53" w14:textId="32AB5E1C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CA2B05">
        <w:rPr>
          <w:sz w:val="23"/>
          <w:szCs w:val="23"/>
        </w:rPr>
        <w:t>10</w:t>
      </w:r>
      <w:r w:rsidR="000B5F08">
        <w:rPr>
          <w:sz w:val="23"/>
          <w:szCs w:val="23"/>
        </w:rPr>
        <w:t>.</w:t>
      </w:r>
      <w:r w:rsidR="000A3A9D">
        <w:rPr>
          <w:sz w:val="23"/>
          <w:szCs w:val="23"/>
        </w:rPr>
        <w:t>02</w:t>
      </w:r>
      <w:r w:rsidR="000B5F08">
        <w:rPr>
          <w:sz w:val="23"/>
          <w:szCs w:val="23"/>
        </w:rPr>
        <w:t>.202</w:t>
      </w:r>
      <w:r w:rsidR="000A3A9D">
        <w:rPr>
          <w:sz w:val="23"/>
          <w:szCs w:val="23"/>
        </w:rPr>
        <w:t>6</w:t>
      </w:r>
      <w:r w:rsidR="000B5F08">
        <w:rPr>
          <w:sz w:val="23"/>
          <w:szCs w:val="23"/>
        </w:rPr>
        <w:t xml:space="preserve"> otsusega nr 1-32/</w:t>
      </w:r>
      <w:r w:rsidR="0000058B">
        <w:rPr>
          <w:sz w:val="23"/>
          <w:szCs w:val="23"/>
        </w:rPr>
        <w:t>1</w:t>
      </w:r>
      <w:r w:rsidR="002D5AF6">
        <w:rPr>
          <w:sz w:val="23"/>
          <w:szCs w:val="23"/>
        </w:rPr>
        <w:t>2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33757536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1C0913" w:rsidRPr="001C0913">
        <w:t xml:space="preserve"> </w:t>
      </w:r>
      <w:r w:rsidR="0027215C" w:rsidRPr="0027215C">
        <w:rPr>
          <w:b/>
          <w:bCs/>
        </w:rPr>
        <w:t xml:space="preserve">OÜ </w:t>
      </w:r>
      <w:r w:rsidR="0027215C" w:rsidRPr="0027215C">
        <w:rPr>
          <w:b/>
          <w:bCs/>
        </w:rPr>
        <w:t xml:space="preserve">Hansaar, </w:t>
      </w:r>
      <w:r w:rsidR="0027215C">
        <w:t xml:space="preserve">registrikood: </w:t>
      </w:r>
      <w:r w:rsidR="0027215C" w:rsidRPr="0027215C">
        <w:t xml:space="preserve">14980611, </w:t>
      </w:r>
      <w:r w:rsidR="0027215C">
        <w:t xml:space="preserve">keda esindab: </w:t>
      </w:r>
      <w:r w:rsidR="0027215C" w:rsidRPr="0027215C">
        <w:t>Alari Hanschmidt</w:t>
      </w:r>
      <w:r w:rsidR="0088283B" w:rsidRPr="0088283B">
        <w:rPr>
          <w:bCs/>
        </w:rPr>
        <w:t>,</w:t>
      </w:r>
      <w:r w:rsidR="0027215C">
        <w:rPr>
          <w:bCs/>
        </w:rPr>
        <w:t xml:space="preserve"> isikukood:</w:t>
      </w:r>
      <w:r w:rsidR="006D43D2" w:rsidRPr="006D43D2">
        <w:t xml:space="preserve"> </w:t>
      </w:r>
      <w:r w:rsidR="006D43D2" w:rsidRPr="006D43D2">
        <w:rPr>
          <w:bCs/>
        </w:rPr>
        <w:t>39502096831</w:t>
      </w:r>
      <w:r w:rsidR="006D43D2">
        <w:rPr>
          <w:bCs/>
        </w:rPr>
        <w:t>,</w:t>
      </w:r>
      <w:r w:rsidR="0088283B" w:rsidRPr="0088283B">
        <w:rPr>
          <w:bCs/>
        </w:rPr>
        <w:t xml:space="preserve">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7599EF8E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615C03">
        <w:rPr>
          <w:b/>
          <w:bCs/>
        </w:rPr>
        <w:t xml:space="preserve"> </w:t>
      </w:r>
      <w:r w:rsidR="00615C03" w:rsidRPr="00615C03">
        <w:rPr>
          <w:b/>
          <w:bCs/>
        </w:rPr>
        <w:t>246104472</w:t>
      </w:r>
      <w:r w:rsidR="0088283B">
        <w:rPr>
          <w:b/>
          <w:sz w:val="24"/>
        </w:rPr>
        <w:t>„</w:t>
      </w:r>
      <w:r w:rsidR="00615C03">
        <w:rPr>
          <w:b/>
          <w:sz w:val="24"/>
        </w:rPr>
        <w:t>Lapilööja Bracke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678F895C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1C0913">
        <w:rPr>
          <w:b/>
          <w:sz w:val="24"/>
        </w:rPr>
        <w:t>4</w:t>
      </w:r>
      <w:r w:rsidR="00114BC4">
        <w:rPr>
          <w:b/>
          <w:sz w:val="24"/>
        </w:rPr>
        <w:t>2</w:t>
      </w:r>
      <w:r w:rsidR="00C00D1D">
        <w:rPr>
          <w:b/>
          <w:sz w:val="24"/>
        </w:rPr>
        <w:t>00</w:t>
      </w:r>
      <w:r w:rsidRPr="002606BB">
        <w:rPr>
          <w:spacing w:val="-3"/>
          <w:sz w:val="22"/>
        </w:rPr>
        <w:t xml:space="preserve"> (</w:t>
      </w:r>
      <w:r w:rsidR="00114BC4">
        <w:rPr>
          <w:spacing w:val="-3"/>
          <w:sz w:val="22"/>
        </w:rPr>
        <w:t>nelituhat kakssada</w:t>
      </w:r>
      <w:r w:rsidR="00AE54C5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</w:t>
      </w:r>
      <w:r w:rsidR="00CC51D8">
        <w:rPr>
          <w:sz w:val="24"/>
        </w:rPr>
        <w:t>4</w:t>
      </w:r>
      <w:r>
        <w:rPr>
          <w:sz w:val="24"/>
        </w:rPr>
        <w:t>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5DF5432C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r w:rsidR="00803BB7">
        <w:rPr>
          <w:b/>
          <w:bCs/>
          <w:sz w:val="24"/>
        </w:rPr>
        <w:t>vastuvõtmine</w:t>
      </w:r>
    </w:p>
    <w:p w14:paraId="5FA8C0E7" w14:textId="66B78E56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r w:rsidR="00803BB7">
        <w:rPr>
          <w:sz w:val="24"/>
        </w:rPr>
        <w:t>võetakse</w:t>
      </w:r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>.1. Pooled vastutavad lepinguliste kohustuste mittetäitmise vôi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6C42B161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</w:t>
      </w:r>
      <w:r w:rsidR="004523C1">
        <w:rPr>
          <w:sz w:val="24"/>
        </w:rPr>
        <w:t>õ</w:t>
      </w:r>
      <w:r w:rsidR="00E813C7">
        <w:rPr>
          <w:sz w:val="24"/>
        </w:rPr>
        <w:t>udmisel lahendatakse vaidlused õigusaktidega ettenähtud korras.</w:t>
      </w:r>
    </w:p>
    <w:p w14:paraId="6C8FD9C7" w14:textId="3DB1AB81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</w:t>
      </w:r>
      <w:r w:rsidR="004523C1">
        <w:rPr>
          <w:b/>
          <w:bCs/>
          <w:sz w:val="24"/>
        </w:rPr>
        <w:t>õ</w:t>
      </w:r>
      <w:r w:rsidR="00E813C7">
        <w:rPr>
          <w:b/>
          <w:bCs/>
          <w:sz w:val="24"/>
        </w:rPr>
        <w:t>ppsätted</w:t>
      </w:r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2752A21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</w:t>
      </w:r>
      <w:r w:rsidR="004523C1">
        <w:rPr>
          <w:sz w:val="24"/>
        </w:rPr>
        <w:t>õ</w:t>
      </w:r>
      <w:r w:rsidR="00E813C7">
        <w:rPr>
          <w:sz w:val="24"/>
        </w:rPr>
        <w:t>ustub selle allakirjutamise hetkest ja kehtib kuni lepinguliste kohustuste täitmiseni mõlema Poole poolt.</w:t>
      </w:r>
    </w:p>
    <w:p w14:paraId="512D6E5C" w14:textId="4ECF796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.3. Käesolev Leping on s</w:t>
      </w:r>
      <w:r w:rsidR="004523C1">
        <w:rPr>
          <w:sz w:val="24"/>
        </w:rPr>
        <w:t>õ</w:t>
      </w:r>
      <w:r w:rsidR="00E813C7">
        <w:rPr>
          <w:sz w:val="24"/>
        </w:rPr>
        <w:t xml:space="preserve">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804"/>
        <w:gridCol w:w="4053"/>
      </w:tblGrid>
      <w:tr w:rsidR="00E813C7" w:rsidRPr="00C27351" w14:paraId="7DDA3BA7" w14:textId="77777777" w:rsidTr="004C3A47">
        <w:tc>
          <w:tcPr>
            <w:tcW w:w="3510" w:type="dxa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04A42471" w14:textId="1BDA6AFA" w:rsidR="00E813C7" w:rsidRPr="005109AE" w:rsidRDefault="006D43D2" w:rsidP="000B5F08">
            <w:pPr>
              <w:rPr>
                <w:sz w:val="24"/>
              </w:rPr>
            </w:pPr>
            <w:r w:rsidRPr="006D43D2">
              <w:rPr>
                <w:sz w:val="24"/>
              </w:rPr>
              <w:t>OÜ Hansaar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34DB7CFA" w14:textId="06FFB674" w:rsidR="0088283B" w:rsidRPr="00EE2542" w:rsidRDefault="003F2E72" w:rsidP="000B5F08">
            <w:pPr>
              <w:rPr>
                <w:sz w:val="24"/>
              </w:rPr>
            </w:pPr>
            <w:r w:rsidRPr="003F2E72">
              <w:rPr>
                <w:sz w:val="24"/>
              </w:rPr>
              <w:t>Solda tee 14-3, Orava küla Võru vald, Võrumaa 64101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4B1D894" w14:textId="78B5EE9B" w:rsidR="00E813C7" w:rsidRPr="00EE2542" w:rsidRDefault="003F2E72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Registrikood: </w:t>
            </w:r>
            <w:r w:rsidRPr="003F2E72">
              <w:rPr>
                <w:sz w:val="24"/>
              </w:rPr>
              <w:t>14980611</w:t>
            </w: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97AC" w14:textId="77777777" w:rsidR="00D26A24" w:rsidRDefault="00D26A24">
      <w:r>
        <w:separator/>
      </w:r>
    </w:p>
  </w:endnote>
  <w:endnote w:type="continuationSeparator" w:id="0">
    <w:p w14:paraId="0212989B" w14:textId="77777777" w:rsidR="00D26A24" w:rsidRDefault="00D2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5CC6" w14:textId="77777777" w:rsidR="00D26A24" w:rsidRDefault="00D26A24">
      <w:r>
        <w:separator/>
      </w:r>
    </w:p>
  </w:footnote>
  <w:footnote w:type="continuationSeparator" w:id="0">
    <w:p w14:paraId="0468AD3D" w14:textId="77777777" w:rsidR="00D26A24" w:rsidRDefault="00D2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0058B"/>
    <w:rsid w:val="0001420A"/>
    <w:rsid w:val="000734D1"/>
    <w:rsid w:val="00080F99"/>
    <w:rsid w:val="00094626"/>
    <w:rsid w:val="000A3A9D"/>
    <w:rsid w:val="000B193E"/>
    <w:rsid w:val="000B3D30"/>
    <w:rsid w:val="000B5F08"/>
    <w:rsid w:val="000B7659"/>
    <w:rsid w:val="000C1530"/>
    <w:rsid w:val="0010037A"/>
    <w:rsid w:val="001127CC"/>
    <w:rsid w:val="00113E9F"/>
    <w:rsid w:val="00114BC4"/>
    <w:rsid w:val="001152D3"/>
    <w:rsid w:val="001421DE"/>
    <w:rsid w:val="00153998"/>
    <w:rsid w:val="00165D98"/>
    <w:rsid w:val="00175378"/>
    <w:rsid w:val="0019429C"/>
    <w:rsid w:val="001970A5"/>
    <w:rsid w:val="001A2249"/>
    <w:rsid w:val="001A6EC0"/>
    <w:rsid w:val="001B55CB"/>
    <w:rsid w:val="001C0913"/>
    <w:rsid w:val="001D4D0A"/>
    <w:rsid w:val="001F45EC"/>
    <w:rsid w:val="002006B5"/>
    <w:rsid w:val="0020761C"/>
    <w:rsid w:val="00212CAD"/>
    <w:rsid w:val="002340FD"/>
    <w:rsid w:val="0023551A"/>
    <w:rsid w:val="00237A64"/>
    <w:rsid w:val="00247F68"/>
    <w:rsid w:val="00250800"/>
    <w:rsid w:val="00251ABE"/>
    <w:rsid w:val="002606BB"/>
    <w:rsid w:val="0027215C"/>
    <w:rsid w:val="00293CB9"/>
    <w:rsid w:val="002B4529"/>
    <w:rsid w:val="002C54C3"/>
    <w:rsid w:val="002D5AF6"/>
    <w:rsid w:val="002F60A1"/>
    <w:rsid w:val="0033409D"/>
    <w:rsid w:val="00351900"/>
    <w:rsid w:val="003539AE"/>
    <w:rsid w:val="0035573F"/>
    <w:rsid w:val="003B40D7"/>
    <w:rsid w:val="003B43DB"/>
    <w:rsid w:val="003B6B05"/>
    <w:rsid w:val="003D16C2"/>
    <w:rsid w:val="003D497E"/>
    <w:rsid w:val="003F2E72"/>
    <w:rsid w:val="00422DAE"/>
    <w:rsid w:val="004403F7"/>
    <w:rsid w:val="004438BC"/>
    <w:rsid w:val="004523C1"/>
    <w:rsid w:val="004A2781"/>
    <w:rsid w:val="004C3A47"/>
    <w:rsid w:val="004D12B9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35AD"/>
    <w:rsid w:val="00535F1F"/>
    <w:rsid w:val="00536F9C"/>
    <w:rsid w:val="005419DD"/>
    <w:rsid w:val="005826CB"/>
    <w:rsid w:val="005A6521"/>
    <w:rsid w:val="005B4CEA"/>
    <w:rsid w:val="005C0D2F"/>
    <w:rsid w:val="005C75FF"/>
    <w:rsid w:val="005D3C6E"/>
    <w:rsid w:val="005F2E41"/>
    <w:rsid w:val="00615C03"/>
    <w:rsid w:val="00653374"/>
    <w:rsid w:val="006A0B57"/>
    <w:rsid w:val="006A5FCA"/>
    <w:rsid w:val="006B5C64"/>
    <w:rsid w:val="006C39B3"/>
    <w:rsid w:val="006D43D2"/>
    <w:rsid w:val="006D43FE"/>
    <w:rsid w:val="006E6156"/>
    <w:rsid w:val="00717FDE"/>
    <w:rsid w:val="007747D0"/>
    <w:rsid w:val="00775538"/>
    <w:rsid w:val="007944FF"/>
    <w:rsid w:val="0079618F"/>
    <w:rsid w:val="007B43D9"/>
    <w:rsid w:val="007F1CEA"/>
    <w:rsid w:val="008002FB"/>
    <w:rsid w:val="00803BB7"/>
    <w:rsid w:val="008527E7"/>
    <w:rsid w:val="00864534"/>
    <w:rsid w:val="0088283B"/>
    <w:rsid w:val="008A4247"/>
    <w:rsid w:val="008B5429"/>
    <w:rsid w:val="008D4E4C"/>
    <w:rsid w:val="008D6664"/>
    <w:rsid w:val="008F4D3A"/>
    <w:rsid w:val="00904D49"/>
    <w:rsid w:val="00924574"/>
    <w:rsid w:val="009275CC"/>
    <w:rsid w:val="00931646"/>
    <w:rsid w:val="00934548"/>
    <w:rsid w:val="009413D5"/>
    <w:rsid w:val="00942784"/>
    <w:rsid w:val="00961A3B"/>
    <w:rsid w:val="00965CF6"/>
    <w:rsid w:val="00975678"/>
    <w:rsid w:val="00985EA3"/>
    <w:rsid w:val="0099429A"/>
    <w:rsid w:val="009A4146"/>
    <w:rsid w:val="009A42A6"/>
    <w:rsid w:val="009A4B94"/>
    <w:rsid w:val="009B4E1D"/>
    <w:rsid w:val="009C32C5"/>
    <w:rsid w:val="009C3E78"/>
    <w:rsid w:val="009D41C4"/>
    <w:rsid w:val="009D5B06"/>
    <w:rsid w:val="009E2D81"/>
    <w:rsid w:val="00A11E1B"/>
    <w:rsid w:val="00A20537"/>
    <w:rsid w:val="00A44716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2999"/>
    <w:rsid w:val="00B66024"/>
    <w:rsid w:val="00B8592A"/>
    <w:rsid w:val="00BB728B"/>
    <w:rsid w:val="00BB7921"/>
    <w:rsid w:val="00BD64A5"/>
    <w:rsid w:val="00BE0C9E"/>
    <w:rsid w:val="00BE3B75"/>
    <w:rsid w:val="00BE4CE9"/>
    <w:rsid w:val="00BF0B44"/>
    <w:rsid w:val="00C00D1D"/>
    <w:rsid w:val="00C02AD9"/>
    <w:rsid w:val="00C044F7"/>
    <w:rsid w:val="00C11FBC"/>
    <w:rsid w:val="00C17FB9"/>
    <w:rsid w:val="00C419E3"/>
    <w:rsid w:val="00C61448"/>
    <w:rsid w:val="00C860AA"/>
    <w:rsid w:val="00C91C18"/>
    <w:rsid w:val="00CA2B05"/>
    <w:rsid w:val="00CA3983"/>
    <w:rsid w:val="00CA6AA7"/>
    <w:rsid w:val="00CA6B38"/>
    <w:rsid w:val="00CC181C"/>
    <w:rsid w:val="00CC51D8"/>
    <w:rsid w:val="00CD3A68"/>
    <w:rsid w:val="00CD3B33"/>
    <w:rsid w:val="00CE6099"/>
    <w:rsid w:val="00CF3433"/>
    <w:rsid w:val="00CF348E"/>
    <w:rsid w:val="00CF5F34"/>
    <w:rsid w:val="00D21FF2"/>
    <w:rsid w:val="00D26A24"/>
    <w:rsid w:val="00D27F4A"/>
    <w:rsid w:val="00D37053"/>
    <w:rsid w:val="00D4542E"/>
    <w:rsid w:val="00D4578A"/>
    <w:rsid w:val="00D64F0F"/>
    <w:rsid w:val="00D774C2"/>
    <w:rsid w:val="00D95E8C"/>
    <w:rsid w:val="00DC1D88"/>
    <w:rsid w:val="00DC742D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61AEE"/>
    <w:rsid w:val="00E813C7"/>
    <w:rsid w:val="00EA1135"/>
    <w:rsid w:val="00EA52AD"/>
    <w:rsid w:val="00EB00C8"/>
    <w:rsid w:val="00EC11B9"/>
    <w:rsid w:val="00EE0AF4"/>
    <w:rsid w:val="00EE2052"/>
    <w:rsid w:val="00EE2542"/>
    <w:rsid w:val="00EE3C7E"/>
    <w:rsid w:val="00EF462B"/>
    <w:rsid w:val="00F14C5A"/>
    <w:rsid w:val="00F46B41"/>
    <w:rsid w:val="00F77D73"/>
    <w:rsid w:val="00F8202B"/>
    <w:rsid w:val="00F83F5D"/>
    <w:rsid w:val="00F86A11"/>
    <w:rsid w:val="00F90CBE"/>
    <w:rsid w:val="00FA54FB"/>
    <w:rsid w:val="00FC2064"/>
    <w:rsid w:val="00FD05B2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10</TotalTime>
  <Pages>2</Pages>
  <Words>426</Words>
  <Characters>2476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12</cp:revision>
  <cp:lastPrinted>2014-10-20T07:00:00Z</cp:lastPrinted>
  <dcterms:created xsi:type="dcterms:W3CDTF">2026-02-23T06:34:00Z</dcterms:created>
  <dcterms:modified xsi:type="dcterms:W3CDTF">2026-02-23T06:42:00Z</dcterms:modified>
</cp:coreProperties>
</file>