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64CBC46E" w:rsidR="008764F2" w:rsidRPr="00A40144" w:rsidRDefault="008764F2" w:rsidP="00BA12EB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40997451" w:rsidR="008764F2" w:rsidRPr="00A40144" w:rsidRDefault="008764F2" w:rsidP="00602588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4-03-18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73750A">
            <w:rPr>
              <w:rFonts w:cs="Arial"/>
              <w:sz w:val="22"/>
              <w:szCs w:val="22"/>
              <w:lang w:val="et-EE"/>
            </w:rPr>
            <w:t>18.03.2024</w:t>
          </w:r>
        </w:sdtContent>
      </w:sdt>
    </w:p>
    <w:p w14:paraId="1221DCA5" w14:textId="2BC5F812" w:rsidR="008764F2" w:rsidRPr="00A40144" w:rsidRDefault="008764F2" w:rsidP="00B85C88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4E6969" w:rsidRPr="004E6969">
        <w:rPr>
          <w:rFonts w:cs="Arial"/>
          <w:sz w:val="22"/>
          <w:szCs w:val="22"/>
        </w:rPr>
        <w:t>Riigimetsa Majandamise Keskus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442B5981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="0073750A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41EDF2EB" w14:textId="6F92121F" w:rsidR="00BA12EB" w:rsidRPr="00BA12EB" w:rsidRDefault="1DB8C88A" w:rsidP="00BA12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4E6969" w:rsidRPr="004E6969">
        <w:rPr>
          <w:rFonts w:cs="Arial"/>
          <w:sz w:val="22"/>
          <w:szCs w:val="22"/>
        </w:rPr>
        <w:t>Riigimetsa Majandamise Keskus</w:t>
      </w:r>
    </w:p>
    <w:p w14:paraId="5F58FF71" w14:textId="66F278EF" w:rsidR="00672CA0" w:rsidRPr="00A40144" w:rsidRDefault="00A40144" w:rsidP="00BA12EB">
      <w:pPr>
        <w:pStyle w:val="Pis"/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4E5BB5F6" w:rsidR="0076029D" w:rsidRPr="00A40144" w:rsidRDefault="4D970FA4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B72ECB">
        <w:rPr>
          <w:rFonts w:cs="Arial"/>
          <w:sz w:val="22"/>
          <w:szCs w:val="22"/>
        </w:rPr>
        <w:t xml:space="preserve"> </w:t>
      </w:r>
      <w:r w:rsidR="004E6969" w:rsidRPr="004E6969">
        <w:rPr>
          <w:rFonts w:cs="Arial"/>
          <w:sz w:val="22"/>
          <w:szCs w:val="22"/>
        </w:rPr>
        <w:t>Õisu metskond 195</w:t>
      </w:r>
      <w:r w:rsidR="00B72ECB">
        <w:rPr>
          <w:rFonts w:cs="Arial"/>
          <w:sz w:val="22"/>
          <w:szCs w:val="22"/>
        </w:rPr>
        <w:t xml:space="preserve"> (</w:t>
      </w:r>
      <w:r w:rsidR="004E6969" w:rsidRPr="004E6969">
        <w:rPr>
          <w:rFonts w:cs="Arial"/>
          <w:sz w:val="22"/>
          <w:szCs w:val="22"/>
        </w:rPr>
        <w:t>57001:001:0158</w:t>
      </w:r>
      <w:r w:rsidR="00B72ECB">
        <w:rPr>
          <w:rFonts w:cs="Arial"/>
          <w:sz w:val="22"/>
          <w:szCs w:val="22"/>
        </w:rPr>
        <w:t>)</w:t>
      </w:r>
      <w:r w:rsidR="004E6969">
        <w:rPr>
          <w:rFonts w:cs="Arial"/>
          <w:sz w:val="22"/>
          <w:szCs w:val="22"/>
        </w:rPr>
        <w:t xml:space="preserve">; </w:t>
      </w:r>
      <w:r w:rsidR="004E6969" w:rsidRPr="004E6969">
        <w:rPr>
          <w:rFonts w:cs="Arial"/>
          <w:sz w:val="22"/>
          <w:szCs w:val="22"/>
        </w:rPr>
        <w:t>Õisu metskond 49</w:t>
      </w:r>
      <w:r w:rsidR="004E6969">
        <w:rPr>
          <w:rFonts w:cs="Arial"/>
          <w:sz w:val="22"/>
          <w:szCs w:val="22"/>
        </w:rPr>
        <w:t xml:space="preserve"> (</w:t>
      </w:r>
      <w:r w:rsidR="004E6969" w:rsidRPr="004E6969">
        <w:rPr>
          <w:rFonts w:cs="Arial"/>
          <w:sz w:val="22"/>
          <w:szCs w:val="22"/>
        </w:rPr>
        <w:t>57001:003:4611</w:t>
      </w:r>
      <w:r w:rsidR="004E6969">
        <w:rPr>
          <w:rFonts w:cs="Arial"/>
          <w:sz w:val="22"/>
          <w:szCs w:val="22"/>
        </w:rPr>
        <w:t xml:space="preserve">), </w:t>
      </w:r>
      <w:r w:rsidR="004E6969" w:rsidRPr="004E6969">
        <w:rPr>
          <w:rFonts w:cs="Arial"/>
          <w:sz w:val="22"/>
          <w:szCs w:val="22"/>
        </w:rPr>
        <w:t>Õisu metskond 13</w:t>
      </w:r>
      <w:r w:rsidR="004E6969">
        <w:rPr>
          <w:rFonts w:cs="Arial"/>
          <w:sz w:val="22"/>
          <w:szCs w:val="22"/>
        </w:rPr>
        <w:t xml:space="preserve"> (</w:t>
      </w:r>
      <w:r w:rsidR="004E6969" w:rsidRPr="004E6969">
        <w:rPr>
          <w:rFonts w:cs="Arial"/>
          <w:sz w:val="22"/>
          <w:szCs w:val="22"/>
        </w:rPr>
        <w:t>89901:001:0387</w:t>
      </w:r>
      <w:r w:rsidR="004E6969">
        <w:rPr>
          <w:rFonts w:cs="Arial"/>
          <w:sz w:val="22"/>
          <w:szCs w:val="22"/>
        </w:rPr>
        <w:t>)</w:t>
      </w:r>
      <w:bookmarkStart w:id="4" w:name="_GoBack"/>
      <w:bookmarkEnd w:id="4"/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73750A">
        <w:rPr>
          <w:rFonts w:cs="Arial"/>
          <w:sz w:val="22"/>
          <w:szCs w:val="22"/>
        </w:rPr>
        <w:t>01</w:t>
      </w:r>
      <w:r w:rsidR="00167BE2">
        <w:rPr>
          <w:rFonts w:cs="Arial"/>
          <w:sz w:val="22"/>
          <w:szCs w:val="22"/>
        </w:rPr>
        <w:t>.0</w:t>
      </w:r>
      <w:r w:rsidR="0073750A">
        <w:rPr>
          <w:rFonts w:cs="Arial"/>
          <w:sz w:val="22"/>
          <w:szCs w:val="22"/>
        </w:rPr>
        <w:t>4</w:t>
      </w:r>
      <w:r w:rsidR="00167BE2">
        <w:rPr>
          <w:rFonts w:cs="Arial"/>
          <w:sz w:val="22"/>
          <w:szCs w:val="22"/>
        </w:rPr>
        <w:t>.2024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32A6C1AB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6A27CB">
        <w:rPr>
          <w:rFonts w:cs="Arial"/>
          <w:sz w:val="22"/>
          <w:szCs w:val="22"/>
        </w:rPr>
      </w:r>
      <w:r w:rsidR="006A27CB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7E3D3FBB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73750A">
        <w:rPr>
          <w:rFonts w:cs="Arial"/>
          <w:sz w:val="22"/>
          <w:szCs w:val="22"/>
        </w:rPr>
        <w:t>Martin Paas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+372 5</w:t>
      </w:r>
      <w:r w:rsidR="0073750A">
        <w:rPr>
          <w:rFonts w:cs="Arial"/>
          <w:sz w:val="22"/>
          <w:szCs w:val="22"/>
        </w:rPr>
        <w:t>565 1053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73750A">
        <w:rPr>
          <w:rFonts w:cs="Arial"/>
          <w:sz w:val="22"/>
          <w:szCs w:val="22"/>
        </w:rPr>
        <w:t>martin</w:t>
      </w:r>
      <w:r w:rsidR="00167BE2">
        <w:rPr>
          <w:rFonts w:cs="Arial"/>
          <w:sz w:val="22"/>
          <w:szCs w:val="22"/>
        </w:rPr>
        <w:t>@masinakoda.ee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5244077F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Masinakoda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63B3" w14:textId="77777777" w:rsidR="006A27CB" w:rsidRDefault="006A27CB">
      <w:r>
        <w:separator/>
      </w:r>
    </w:p>
  </w:endnote>
  <w:endnote w:type="continuationSeparator" w:id="0">
    <w:p w14:paraId="11664921" w14:textId="77777777" w:rsidR="006A27CB" w:rsidRDefault="006A27CB">
      <w:r>
        <w:continuationSeparator/>
      </w:r>
    </w:p>
  </w:endnote>
  <w:endnote w:type="continuationNotice" w:id="1">
    <w:p w14:paraId="33B58358" w14:textId="77777777" w:rsidR="006A27CB" w:rsidRDefault="006A2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ECE28" w14:textId="77777777" w:rsidR="006A27CB" w:rsidRDefault="006A27CB">
      <w:r>
        <w:separator/>
      </w:r>
    </w:p>
  </w:footnote>
  <w:footnote w:type="continuationSeparator" w:id="0">
    <w:p w14:paraId="1FB1D33F" w14:textId="77777777" w:rsidR="006A27CB" w:rsidRDefault="006A27CB">
      <w:r>
        <w:continuationSeparator/>
      </w:r>
    </w:p>
  </w:footnote>
  <w:footnote w:type="continuationNotice" w:id="1">
    <w:p w14:paraId="5367E604" w14:textId="77777777" w:rsidR="006A27CB" w:rsidRDefault="006A2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658C"/>
    <w:rsid w:val="0000689A"/>
    <w:rsid w:val="000240C1"/>
    <w:rsid w:val="000242FD"/>
    <w:rsid w:val="0002512D"/>
    <w:rsid w:val="00026042"/>
    <w:rsid w:val="00034A1F"/>
    <w:rsid w:val="0003542E"/>
    <w:rsid w:val="00036C9B"/>
    <w:rsid w:val="000434BD"/>
    <w:rsid w:val="000526CE"/>
    <w:rsid w:val="00052CBC"/>
    <w:rsid w:val="0005623C"/>
    <w:rsid w:val="00063FB8"/>
    <w:rsid w:val="00067B9A"/>
    <w:rsid w:val="0007549A"/>
    <w:rsid w:val="000817A0"/>
    <w:rsid w:val="00085313"/>
    <w:rsid w:val="00087C50"/>
    <w:rsid w:val="0009014E"/>
    <w:rsid w:val="00096D5A"/>
    <w:rsid w:val="000973B2"/>
    <w:rsid w:val="000A11BE"/>
    <w:rsid w:val="000B417F"/>
    <w:rsid w:val="000B4850"/>
    <w:rsid w:val="000C26A7"/>
    <w:rsid w:val="000C5E7C"/>
    <w:rsid w:val="0010703C"/>
    <w:rsid w:val="001341A3"/>
    <w:rsid w:val="00146F8F"/>
    <w:rsid w:val="00157582"/>
    <w:rsid w:val="00164271"/>
    <w:rsid w:val="00167BE2"/>
    <w:rsid w:val="00172D2E"/>
    <w:rsid w:val="0019253D"/>
    <w:rsid w:val="00197B2C"/>
    <w:rsid w:val="001B2DF3"/>
    <w:rsid w:val="001B723A"/>
    <w:rsid w:val="001C5084"/>
    <w:rsid w:val="001E3B7D"/>
    <w:rsid w:val="00202626"/>
    <w:rsid w:val="00233EF1"/>
    <w:rsid w:val="00236BF4"/>
    <w:rsid w:val="00236D3F"/>
    <w:rsid w:val="00240B91"/>
    <w:rsid w:val="00241B0E"/>
    <w:rsid w:val="00242502"/>
    <w:rsid w:val="00257927"/>
    <w:rsid w:val="00261EEF"/>
    <w:rsid w:val="00264978"/>
    <w:rsid w:val="002663AC"/>
    <w:rsid w:val="00281CD2"/>
    <w:rsid w:val="00281E62"/>
    <w:rsid w:val="00284E5C"/>
    <w:rsid w:val="002861F4"/>
    <w:rsid w:val="0028704C"/>
    <w:rsid w:val="00292B90"/>
    <w:rsid w:val="002B0245"/>
    <w:rsid w:val="002B738D"/>
    <w:rsid w:val="002C419F"/>
    <w:rsid w:val="002D0AB3"/>
    <w:rsid w:val="002D4D27"/>
    <w:rsid w:val="002D6EF5"/>
    <w:rsid w:val="002E0EF7"/>
    <w:rsid w:val="002E0F3F"/>
    <w:rsid w:val="002E4373"/>
    <w:rsid w:val="002F578F"/>
    <w:rsid w:val="002F5C18"/>
    <w:rsid w:val="002F7F1F"/>
    <w:rsid w:val="0030406C"/>
    <w:rsid w:val="00340F5F"/>
    <w:rsid w:val="003447BF"/>
    <w:rsid w:val="00352BDE"/>
    <w:rsid w:val="003551E2"/>
    <w:rsid w:val="00357C22"/>
    <w:rsid w:val="00360669"/>
    <w:rsid w:val="0039438A"/>
    <w:rsid w:val="00394B15"/>
    <w:rsid w:val="003A68EB"/>
    <w:rsid w:val="003B0136"/>
    <w:rsid w:val="003D4FFE"/>
    <w:rsid w:val="004042B2"/>
    <w:rsid w:val="004222E5"/>
    <w:rsid w:val="004277DD"/>
    <w:rsid w:val="004411CA"/>
    <w:rsid w:val="00443333"/>
    <w:rsid w:val="0044470C"/>
    <w:rsid w:val="00457EEF"/>
    <w:rsid w:val="00460C8C"/>
    <w:rsid w:val="00470107"/>
    <w:rsid w:val="00480080"/>
    <w:rsid w:val="0048615A"/>
    <w:rsid w:val="0049265D"/>
    <w:rsid w:val="00493A7E"/>
    <w:rsid w:val="00494E02"/>
    <w:rsid w:val="004A2A2E"/>
    <w:rsid w:val="004B22C0"/>
    <w:rsid w:val="004D5FCA"/>
    <w:rsid w:val="004D7ECD"/>
    <w:rsid w:val="004E5AC3"/>
    <w:rsid w:val="004E6969"/>
    <w:rsid w:val="00507DE6"/>
    <w:rsid w:val="00514E2E"/>
    <w:rsid w:val="00517F2C"/>
    <w:rsid w:val="005266DD"/>
    <w:rsid w:val="00532D2F"/>
    <w:rsid w:val="00533044"/>
    <w:rsid w:val="00534D60"/>
    <w:rsid w:val="0053531E"/>
    <w:rsid w:val="00560BA1"/>
    <w:rsid w:val="0056634A"/>
    <w:rsid w:val="0056699B"/>
    <w:rsid w:val="00570FB3"/>
    <w:rsid w:val="00582590"/>
    <w:rsid w:val="00587F98"/>
    <w:rsid w:val="005A217D"/>
    <w:rsid w:val="005A77A2"/>
    <w:rsid w:val="005C2B30"/>
    <w:rsid w:val="005C48EF"/>
    <w:rsid w:val="005C5BC6"/>
    <w:rsid w:val="005D4A11"/>
    <w:rsid w:val="005D688B"/>
    <w:rsid w:val="005D6EBB"/>
    <w:rsid w:val="005D7800"/>
    <w:rsid w:val="005F5A44"/>
    <w:rsid w:val="005F74D9"/>
    <w:rsid w:val="00602588"/>
    <w:rsid w:val="00604DAE"/>
    <w:rsid w:val="00605B27"/>
    <w:rsid w:val="00605BB2"/>
    <w:rsid w:val="00617EA0"/>
    <w:rsid w:val="00627953"/>
    <w:rsid w:val="006328FE"/>
    <w:rsid w:val="00641516"/>
    <w:rsid w:val="00643C63"/>
    <w:rsid w:val="006466E4"/>
    <w:rsid w:val="0065012E"/>
    <w:rsid w:val="00657086"/>
    <w:rsid w:val="00661D98"/>
    <w:rsid w:val="00672CA0"/>
    <w:rsid w:val="00680191"/>
    <w:rsid w:val="00681193"/>
    <w:rsid w:val="006829F1"/>
    <w:rsid w:val="0069604D"/>
    <w:rsid w:val="006A1425"/>
    <w:rsid w:val="006A27CB"/>
    <w:rsid w:val="006B05AE"/>
    <w:rsid w:val="006B09C0"/>
    <w:rsid w:val="006B27F4"/>
    <w:rsid w:val="006B28B7"/>
    <w:rsid w:val="006C0F6A"/>
    <w:rsid w:val="006C1D2A"/>
    <w:rsid w:val="006C31CE"/>
    <w:rsid w:val="006C4CEA"/>
    <w:rsid w:val="006C5187"/>
    <w:rsid w:val="006D15B0"/>
    <w:rsid w:val="006E0BFA"/>
    <w:rsid w:val="006E2CEB"/>
    <w:rsid w:val="006F595A"/>
    <w:rsid w:val="007117A7"/>
    <w:rsid w:val="00726CED"/>
    <w:rsid w:val="00733CD4"/>
    <w:rsid w:val="0073750A"/>
    <w:rsid w:val="00737BC2"/>
    <w:rsid w:val="007416F8"/>
    <w:rsid w:val="007559C4"/>
    <w:rsid w:val="0076029D"/>
    <w:rsid w:val="0076174E"/>
    <w:rsid w:val="00762A65"/>
    <w:rsid w:val="007630A9"/>
    <w:rsid w:val="00763CE1"/>
    <w:rsid w:val="0077377F"/>
    <w:rsid w:val="007875C2"/>
    <w:rsid w:val="007922AD"/>
    <w:rsid w:val="007A0035"/>
    <w:rsid w:val="007A4DE8"/>
    <w:rsid w:val="007B3622"/>
    <w:rsid w:val="007C0A24"/>
    <w:rsid w:val="007C3C3C"/>
    <w:rsid w:val="007C4C8A"/>
    <w:rsid w:val="007D030E"/>
    <w:rsid w:val="007D6F0E"/>
    <w:rsid w:val="007E79ED"/>
    <w:rsid w:val="007F036F"/>
    <w:rsid w:val="007F0404"/>
    <w:rsid w:val="007F7485"/>
    <w:rsid w:val="007F77A1"/>
    <w:rsid w:val="0082161B"/>
    <w:rsid w:val="00822902"/>
    <w:rsid w:val="0082604D"/>
    <w:rsid w:val="008329F7"/>
    <w:rsid w:val="0083438E"/>
    <w:rsid w:val="00837484"/>
    <w:rsid w:val="00837959"/>
    <w:rsid w:val="00842F09"/>
    <w:rsid w:val="0084434C"/>
    <w:rsid w:val="00850ED7"/>
    <w:rsid w:val="00857459"/>
    <w:rsid w:val="008764F2"/>
    <w:rsid w:val="00880C04"/>
    <w:rsid w:val="00883F43"/>
    <w:rsid w:val="00885330"/>
    <w:rsid w:val="00887EB1"/>
    <w:rsid w:val="00893862"/>
    <w:rsid w:val="00896227"/>
    <w:rsid w:val="008A0870"/>
    <w:rsid w:val="008B1754"/>
    <w:rsid w:val="008B63C7"/>
    <w:rsid w:val="008C1D44"/>
    <w:rsid w:val="008C3DD7"/>
    <w:rsid w:val="008C40E1"/>
    <w:rsid w:val="008D00A8"/>
    <w:rsid w:val="008E4389"/>
    <w:rsid w:val="008F2A05"/>
    <w:rsid w:val="00912D8D"/>
    <w:rsid w:val="00925BD5"/>
    <w:rsid w:val="009306C1"/>
    <w:rsid w:val="009349DB"/>
    <w:rsid w:val="009446C5"/>
    <w:rsid w:val="00946F80"/>
    <w:rsid w:val="0094742B"/>
    <w:rsid w:val="00951957"/>
    <w:rsid w:val="009567E4"/>
    <w:rsid w:val="0096747D"/>
    <w:rsid w:val="009804C4"/>
    <w:rsid w:val="0098461F"/>
    <w:rsid w:val="009A0E22"/>
    <w:rsid w:val="009C2C89"/>
    <w:rsid w:val="009C4575"/>
    <w:rsid w:val="009C57F7"/>
    <w:rsid w:val="009C59EE"/>
    <w:rsid w:val="009D38F3"/>
    <w:rsid w:val="009D3DCD"/>
    <w:rsid w:val="009E0764"/>
    <w:rsid w:val="009E181A"/>
    <w:rsid w:val="009F007F"/>
    <w:rsid w:val="009F16FB"/>
    <w:rsid w:val="00A06BE9"/>
    <w:rsid w:val="00A1292F"/>
    <w:rsid w:val="00A14E11"/>
    <w:rsid w:val="00A25724"/>
    <w:rsid w:val="00A40144"/>
    <w:rsid w:val="00A43A3D"/>
    <w:rsid w:val="00A44A54"/>
    <w:rsid w:val="00A479BF"/>
    <w:rsid w:val="00A51370"/>
    <w:rsid w:val="00A62267"/>
    <w:rsid w:val="00A65739"/>
    <w:rsid w:val="00A6642D"/>
    <w:rsid w:val="00A67C41"/>
    <w:rsid w:val="00A76D22"/>
    <w:rsid w:val="00AA7A47"/>
    <w:rsid w:val="00AB2776"/>
    <w:rsid w:val="00AC6517"/>
    <w:rsid w:val="00AD280C"/>
    <w:rsid w:val="00AD5366"/>
    <w:rsid w:val="00AD5722"/>
    <w:rsid w:val="00AE3309"/>
    <w:rsid w:val="00AF5DB9"/>
    <w:rsid w:val="00AF617B"/>
    <w:rsid w:val="00B076BC"/>
    <w:rsid w:val="00B13711"/>
    <w:rsid w:val="00B23254"/>
    <w:rsid w:val="00B2450D"/>
    <w:rsid w:val="00B260B4"/>
    <w:rsid w:val="00B33581"/>
    <w:rsid w:val="00B33B98"/>
    <w:rsid w:val="00B54500"/>
    <w:rsid w:val="00B569DE"/>
    <w:rsid w:val="00B57354"/>
    <w:rsid w:val="00B72ECB"/>
    <w:rsid w:val="00B73342"/>
    <w:rsid w:val="00B74880"/>
    <w:rsid w:val="00B82B6A"/>
    <w:rsid w:val="00B83F4F"/>
    <w:rsid w:val="00B85C88"/>
    <w:rsid w:val="00B87DF3"/>
    <w:rsid w:val="00B90D31"/>
    <w:rsid w:val="00B91774"/>
    <w:rsid w:val="00B93935"/>
    <w:rsid w:val="00B96273"/>
    <w:rsid w:val="00B96A12"/>
    <w:rsid w:val="00BA12EB"/>
    <w:rsid w:val="00BA32EB"/>
    <w:rsid w:val="00BA60D4"/>
    <w:rsid w:val="00BB39BF"/>
    <w:rsid w:val="00BC0DF6"/>
    <w:rsid w:val="00BC27F0"/>
    <w:rsid w:val="00BD11C5"/>
    <w:rsid w:val="00BE055B"/>
    <w:rsid w:val="00BE50A7"/>
    <w:rsid w:val="00BE67E4"/>
    <w:rsid w:val="00BF50D8"/>
    <w:rsid w:val="00C02C98"/>
    <w:rsid w:val="00C02FE1"/>
    <w:rsid w:val="00C06761"/>
    <w:rsid w:val="00C23D24"/>
    <w:rsid w:val="00C2483A"/>
    <w:rsid w:val="00C34030"/>
    <w:rsid w:val="00C4454D"/>
    <w:rsid w:val="00C53640"/>
    <w:rsid w:val="00C60CEB"/>
    <w:rsid w:val="00C728CB"/>
    <w:rsid w:val="00C73902"/>
    <w:rsid w:val="00C80A0B"/>
    <w:rsid w:val="00C82226"/>
    <w:rsid w:val="00C86912"/>
    <w:rsid w:val="00CA2A26"/>
    <w:rsid w:val="00CA354F"/>
    <w:rsid w:val="00CA54B0"/>
    <w:rsid w:val="00CB37B1"/>
    <w:rsid w:val="00CC3155"/>
    <w:rsid w:val="00CC7E6A"/>
    <w:rsid w:val="00CD05FA"/>
    <w:rsid w:val="00CD54A4"/>
    <w:rsid w:val="00CD6D23"/>
    <w:rsid w:val="00CE2544"/>
    <w:rsid w:val="00CE2EF6"/>
    <w:rsid w:val="00CE3058"/>
    <w:rsid w:val="00CE6E81"/>
    <w:rsid w:val="00D02C20"/>
    <w:rsid w:val="00D072B0"/>
    <w:rsid w:val="00D132F1"/>
    <w:rsid w:val="00D1493E"/>
    <w:rsid w:val="00D20E7C"/>
    <w:rsid w:val="00D227A9"/>
    <w:rsid w:val="00D24669"/>
    <w:rsid w:val="00D25D80"/>
    <w:rsid w:val="00D32F38"/>
    <w:rsid w:val="00D37638"/>
    <w:rsid w:val="00D432FC"/>
    <w:rsid w:val="00D4458D"/>
    <w:rsid w:val="00D51F98"/>
    <w:rsid w:val="00DA01F0"/>
    <w:rsid w:val="00DA48A6"/>
    <w:rsid w:val="00DA4BB1"/>
    <w:rsid w:val="00DA7BCB"/>
    <w:rsid w:val="00DB7A3C"/>
    <w:rsid w:val="00DC5EB8"/>
    <w:rsid w:val="00DC6E9D"/>
    <w:rsid w:val="00DC6FF2"/>
    <w:rsid w:val="00DC7CD3"/>
    <w:rsid w:val="00DD5B08"/>
    <w:rsid w:val="00DE1235"/>
    <w:rsid w:val="00DE3137"/>
    <w:rsid w:val="00DE6D30"/>
    <w:rsid w:val="00DF6120"/>
    <w:rsid w:val="00E072EC"/>
    <w:rsid w:val="00E1689B"/>
    <w:rsid w:val="00E17AB5"/>
    <w:rsid w:val="00E234BC"/>
    <w:rsid w:val="00E24A26"/>
    <w:rsid w:val="00E272D5"/>
    <w:rsid w:val="00E30676"/>
    <w:rsid w:val="00E3412C"/>
    <w:rsid w:val="00E366A1"/>
    <w:rsid w:val="00E40F07"/>
    <w:rsid w:val="00E4554E"/>
    <w:rsid w:val="00E469B0"/>
    <w:rsid w:val="00E52AFB"/>
    <w:rsid w:val="00E638CB"/>
    <w:rsid w:val="00E717E5"/>
    <w:rsid w:val="00E720DD"/>
    <w:rsid w:val="00E80657"/>
    <w:rsid w:val="00E86CDA"/>
    <w:rsid w:val="00E909A4"/>
    <w:rsid w:val="00E94402"/>
    <w:rsid w:val="00E95B67"/>
    <w:rsid w:val="00EA41BF"/>
    <w:rsid w:val="00EA5F4E"/>
    <w:rsid w:val="00EB187C"/>
    <w:rsid w:val="00EC08E7"/>
    <w:rsid w:val="00EC3A17"/>
    <w:rsid w:val="00ED26F8"/>
    <w:rsid w:val="00EE2145"/>
    <w:rsid w:val="00EE5C40"/>
    <w:rsid w:val="00EF30D9"/>
    <w:rsid w:val="00EF423C"/>
    <w:rsid w:val="00F04FAB"/>
    <w:rsid w:val="00F0779C"/>
    <w:rsid w:val="00F2033F"/>
    <w:rsid w:val="00F23A4D"/>
    <w:rsid w:val="00F25142"/>
    <w:rsid w:val="00F27188"/>
    <w:rsid w:val="00F27BCE"/>
    <w:rsid w:val="00F3200B"/>
    <w:rsid w:val="00F47536"/>
    <w:rsid w:val="00F50474"/>
    <w:rsid w:val="00F51FCB"/>
    <w:rsid w:val="00F554E8"/>
    <w:rsid w:val="00F61EEC"/>
    <w:rsid w:val="00F6611C"/>
    <w:rsid w:val="00F7077C"/>
    <w:rsid w:val="00F821CB"/>
    <w:rsid w:val="00F94E63"/>
    <w:rsid w:val="00F95347"/>
    <w:rsid w:val="00FA0C32"/>
    <w:rsid w:val="00FB3569"/>
    <w:rsid w:val="00FB4104"/>
    <w:rsid w:val="00FB4D07"/>
    <w:rsid w:val="00FB6540"/>
    <w:rsid w:val="00FC108B"/>
    <w:rsid w:val="00FC47D4"/>
    <w:rsid w:val="00FC52A6"/>
    <w:rsid w:val="00FC79C5"/>
    <w:rsid w:val="00FD696A"/>
    <w:rsid w:val="00FD6EFE"/>
    <w:rsid w:val="00FE12B7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52137"/>
    <w:rsid w:val="00053409"/>
    <w:rsid w:val="00124038"/>
    <w:rsid w:val="0012751F"/>
    <w:rsid w:val="00147EF4"/>
    <w:rsid w:val="002A33C1"/>
    <w:rsid w:val="002B1932"/>
    <w:rsid w:val="002C37DD"/>
    <w:rsid w:val="003466F2"/>
    <w:rsid w:val="00392BF5"/>
    <w:rsid w:val="003D0AE4"/>
    <w:rsid w:val="004A5D43"/>
    <w:rsid w:val="004F3396"/>
    <w:rsid w:val="00553F50"/>
    <w:rsid w:val="00661542"/>
    <w:rsid w:val="006924D8"/>
    <w:rsid w:val="006C3407"/>
    <w:rsid w:val="006C4E50"/>
    <w:rsid w:val="007229A8"/>
    <w:rsid w:val="00757C88"/>
    <w:rsid w:val="007B2591"/>
    <w:rsid w:val="007B6E8B"/>
    <w:rsid w:val="007E5646"/>
    <w:rsid w:val="007F2EF6"/>
    <w:rsid w:val="00823531"/>
    <w:rsid w:val="0089054B"/>
    <w:rsid w:val="009841F8"/>
    <w:rsid w:val="009E7279"/>
    <w:rsid w:val="00AA322B"/>
    <w:rsid w:val="00AC6DEA"/>
    <w:rsid w:val="00AE504A"/>
    <w:rsid w:val="00AF5DB9"/>
    <w:rsid w:val="00B14A25"/>
    <w:rsid w:val="00B14ACC"/>
    <w:rsid w:val="00BF176A"/>
    <w:rsid w:val="00BF4D5A"/>
    <w:rsid w:val="00C16EE7"/>
    <w:rsid w:val="00C21094"/>
    <w:rsid w:val="00D93B02"/>
    <w:rsid w:val="00E63EC4"/>
    <w:rsid w:val="00F23B44"/>
    <w:rsid w:val="00F30FC2"/>
    <w:rsid w:val="00F44968"/>
    <w:rsid w:val="00F94BD8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B0256216-9262-4B23-BFD2-155E78A9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0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2</cp:revision>
  <cp:lastPrinted>2024-02-22T12:17:00Z</cp:lastPrinted>
  <dcterms:created xsi:type="dcterms:W3CDTF">2024-03-18T14:14:00Z</dcterms:created>
  <dcterms:modified xsi:type="dcterms:W3CDTF">2024-03-18T14:14:00Z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