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B245C4" w:rsidRPr="003447C5" w14:paraId="4916C0F7" w14:textId="77777777" w:rsidTr="001A3449">
        <w:trPr>
          <w:cantSplit/>
          <w:trHeight w:val="1867"/>
        </w:trPr>
        <w:tc>
          <w:tcPr>
            <w:tcW w:w="8931" w:type="dxa"/>
            <w:shd w:val="clear" w:color="auto" w:fill="auto"/>
          </w:tcPr>
          <w:p w14:paraId="3382E74F" w14:textId="4E94FA7D" w:rsidR="00B245C4" w:rsidRDefault="00EF5B48" w:rsidP="00B245C4">
            <w:pPr>
              <w:ind w:left="-69"/>
              <w:jc w:val="right"/>
              <w:rPr>
                <w:rFonts w:eastAsia="Calibri" w:cs="Arial"/>
                <w:b/>
              </w:rPr>
            </w:pPr>
            <w:bookmarkStart w:id="0" w:name="_GoBack"/>
            <w:bookmarkEnd w:id="0"/>
            <w:r>
              <w:rPr>
                <w:rFonts w:cs="Arial"/>
                <w:b/>
                <w:noProof/>
                <w:sz w:val="18"/>
                <w:szCs w:val="18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C33A6D8" wp14:editId="445A6A8C">
                  <wp:simplePos x="0" y="0"/>
                  <wp:positionH relativeFrom="page">
                    <wp:posOffset>-820420</wp:posOffset>
                  </wp:positionH>
                  <wp:positionV relativeFrom="page">
                    <wp:posOffset>-156210</wp:posOffset>
                  </wp:positionV>
                  <wp:extent cx="2336400" cy="752400"/>
                  <wp:effectExtent l="0" t="0" r="6985" b="0"/>
                  <wp:wrapNone/>
                  <wp:docPr id="340014523" name="Pilt 1" descr="Pilt, millel on kujutatud must, pimedus&#10;&#10;Kirjeldus on genereeritud automaats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014523" name="Pilt 1" descr="Pilt, millel on kujutatud must, pimedus&#10;&#10;Kirjeldus on genereeritud automaatsel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400" cy="7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45C4" w:rsidRPr="00707CBF">
              <w:rPr>
                <w:rFonts w:cs="Arial"/>
                <w:b/>
                <w:sz w:val="18"/>
                <w:szCs w:val="18"/>
              </w:rPr>
              <w:t>/*</w:t>
            </w:r>
            <w:r w:rsidR="00B245C4" w:rsidRPr="00707CBF">
              <w:rPr>
                <w:rFonts w:eastAsia="Calibri" w:cs="Arial"/>
                <w:b/>
              </w:rPr>
              <w:t xml:space="preserve">FOR </w:t>
            </w:r>
            <w:r w:rsidR="009C2138">
              <w:rPr>
                <w:rFonts w:eastAsia="Calibri" w:cs="Arial"/>
                <w:b/>
              </w:rPr>
              <w:t>OFFIC</w:t>
            </w:r>
            <w:r w:rsidR="007624BB">
              <w:rPr>
                <w:rFonts w:eastAsia="Calibri" w:cs="Arial"/>
                <w:b/>
              </w:rPr>
              <w:t>I</w:t>
            </w:r>
            <w:r w:rsidR="009C2138">
              <w:rPr>
                <w:rFonts w:eastAsia="Calibri" w:cs="Arial"/>
                <w:b/>
              </w:rPr>
              <w:t>AL</w:t>
            </w:r>
            <w:r w:rsidR="00B245C4" w:rsidRPr="00707CBF">
              <w:rPr>
                <w:rFonts w:eastAsia="Calibri" w:cs="Arial"/>
                <w:b/>
              </w:rPr>
              <w:t xml:space="preserve"> USE</w:t>
            </w:r>
          </w:p>
          <w:p w14:paraId="3FF08B47" w14:textId="7B60885E" w:rsidR="00854DB0" w:rsidRPr="00854DB0" w:rsidRDefault="00854DB0" w:rsidP="00B245C4">
            <w:pPr>
              <w:ind w:left="-69"/>
              <w:jc w:val="right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Notation made on: </w:t>
            </w:r>
            <w:r>
              <w:rPr>
                <w:rFonts w:cs="Arial"/>
                <w:sz w:val="18"/>
                <w:szCs w:val="18"/>
              </w:rPr>
              <w:fldChar w:fldCharType="begin"/>
            </w:r>
            <w:r w:rsidR="00F758F2">
              <w:rPr>
                <w:rFonts w:cs="Arial"/>
                <w:sz w:val="18"/>
                <w:szCs w:val="18"/>
              </w:rPr>
              <w:instrText xml:space="preserve"> delta_accessRestrictionBeginDate  \* MERGEFORMAT</w:instrText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F758F2">
              <w:rPr>
                <w:rFonts w:cs="Arial"/>
                <w:sz w:val="18"/>
                <w:szCs w:val="18"/>
              </w:rPr>
              <w:t>{accessRestrictionBeginDate}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0A1C0ADF" w14:textId="13B01CB9" w:rsidR="00B245C4" w:rsidRPr="00707CBF" w:rsidRDefault="00B245C4" w:rsidP="00B245C4">
            <w:pPr>
              <w:ind w:left="-69"/>
              <w:jc w:val="right"/>
              <w:rPr>
                <w:rFonts w:cs="Arial"/>
                <w:sz w:val="18"/>
                <w:szCs w:val="18"/>
              </w:rPr>
            </w:pPr>
            <w:r w:rsidRPr="00707CBF">
              <w:rPr>
                <w:rFonts w:cs="Arial"/>
                <w:sz w:val="18"/>
                <w:szCs w:val="18"/>
              </w:rPr>
              <w:t xml:space="preserve">Restriction on access valid until: </w:t>
            </w:r>
            <w:r>
              <w:rPr>
                <w:rFonts w:cs="Arial"/>
                <w:sz w:val="18"/>
                <w:szCs w:val="18"/>
              </w:rPr>
              <w:fldChar w:fldCharType="begin"/>
            </w:r>
            <w:r w:rsidR="00F758F2">
              <w:rPr>
                <w:rFonts w:cs="Arial"/>
                <w:sz w:val="18"/>
                <w:szCs w:val="18"/>
              </w:rPr>
              <w:instrText xml:space="preserve"> delta_accessRestrictionEndDate  \* MERGEFORMAT</w:instrText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F758F2">
              <w:rPr>
                <w:rFonts w:cs="Arial"/>
                <w:sz w:val="18"/>
                <w:szCs w:val="18"/>
              </w:rPr>
              <w:t>{accessRestrictionEndDate}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70D9CBF3" w14:textId="57126045" w:rsidR="00B245C4" w:rsidRPr="00707CBF" w:rsidRDefault="00B245C4" w:rsidP="00B245C4">
            <w:pPr>
              <w:jc w:val="right"/>
              <w:rPr>
                <w:rFonts w:cs="Arial"/>
                <w:sz w:val="18"/>
                <w:szCs w:val="18"/>
              </w:rPr>
            </w:pPr>
            <w:r w:rsidRPr="00707CBF">
              <w:rPr>
                <w:rFonts w:cs="Arial"/>
                <w:sz w:val="18"/>
                <w:szCs w:val="18"/>
              </w:rPr>
              <w:t xml:space="preserve">Basis: </w:t>
            </w:r>
            <w:r>
              <w:rPr>
                <w:rFonts w:cs="Arial"/>
                <w:sz w:val="18"/>
                <w:szCs w:val="18"/>
              </w:rPr>
              <w:fldChar w:fldCharType="begin"/>
            </w:r>
            <w:r w:rsidR="00F758F2">
              <w:rPr>
                <w:rFonts w:cs="Arial"/>
                <w:sz w:val="18"/>
                <w:szCs w:val="18"/>
              </w:rPr>
              <w:instrText xml:space="preserve"> delta_accessRestrictionReason  \* MERGEFORMAT</w:instrText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F758F2">
              <w:rPr>
                <w:rFonts w:cs="Arial"/>
                <w:sz w:val="18"/>
                <w:szCs w:val="18"/>
              </w:rPr>
              <w:t>{accessRestrictionReason}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6E72194B" w14:textId="77777777" w:rsidR="00B245C4" w:rsidRPr="00707CBF" w:rsidRDefault="00B245C4" w:rsidP="00B245C4">
            <w:pPr>
              <w:ind w:left="-69"/>
              <w:jc w:val="right"/>
              <w:rPr>
                <w:rFonts w:cs="Arial"/>
                <w:sz w:val="18"/>
                <w:szCs w:val="18"/>
              </w:rPr>
            </w:pPr>
            <w:r w:rsidRPr="00707CBF">
              <w:rPr>
                <w:rFonts w:cs="Arial"/>
                <w:sz w:val="18"/>
                <w:szCs w:val="18"/>
              </w:rPr>
              <w:t xml:space="preserve">Holder of information: </w:t>
            </w:r>
            <w:r w:rsidR="0028096C" w:rsidRPr="0028096C">
              <w:rPr>
                <w:rFonts w:cs="Arial"/>
                <w:sz w:val="18"/>
                <w:szCs w:val="18"/>
              </w:rPr>
              <w:t>Ministry of Justice and Digital</w:t>
            </w:r>
            <w:r w:rsidRPr="00707CBF">
              <w:rPr>
                <w:rFonts w:cs="Arial"/>
                <w:sz w:val="18"/>
                <w:szCs w:val="18"/>
              </w:rPr>
              <w:t>*/</w:t>
            </w:r>
          </w:p>
          <w:p w14:paraId="2A41415E" w14:textId="2020496C" w:rsidR="00B245C4" w:rsidRPr="003447C5" w:rsidRDefault="00B245C4" w:rsidP="001E3C4B">
            <w:pPr>
              <w:ind w:left="-69"/>
              <w:jc w:val="right"/>
              <w:rPr>
                <w:rFonts w:cs="Arial"/>
              </w:rPr>
            </w:pPr>
          </w:p>
          <w:p w14:paraId="24757503" w14:textId="77777777" w:rsidR="00B245C4" w:rsidRPr="003447C5" w:rsidRDefault="00B245C4" w:rsidP="00B245C4">
            <w:pPr>
              <w:ind w:left="-69"/>
              <w:jc w:val="right"/>
              <w:rPr>
                <w:rFonts w:cs="Arial"/>
              </w:rPr>
            </w:pPr>
          </w:p>
        </w:tc>
      </w:tr>
    </w:tbl>
    <w:p w14:paraId="08F5AB83" w14:textId="5D6D8BB1" w:rsidR="008D62BE" w:rsidRPr="008D62BE" w:rsidRDefault="008D62BE" w:rsidP="00603F9D"/>
    <w:tbl>
      <w:tblPr>
        <w:tblpPr w:leftFromText="180" w:rightFromText="180" w:vertAnchor="text" w:horzAnchor="margin" w:tblpXSpec="right" w:tblpY="118"/>
        <w:tblW w:w="4835" w:type="dxa"/>
        <w:tblLayout w:type="fixed"/>
        <w:tblLook w:val="0000" w:firstRow="0" w:lastRow="0" w:firstColumn="0" w:lastColumn="0" w:noHBand="0" w:noVBand="0"/>
      </w:tblPr>
      <w:tblGrid>
        <w:gridCol w:w="2268"/>
        <w:gridCol w:w="2567"/>
      </w:tblGrid>
      <w:tr w:rsidR="005D4F6A" w:rsidRPr="00536224" w14:paraId="02DBA52C" w14:textId="77777777" w:rsidTr="007624BB">
        <w:trPr>
          <w:trHeight w:val="239"/>
        </w:trPr>
        <w:tc>
          <w:tcPr>
            <w:tcW w:w="2268" w:type="dxa"/>
          </w:tcPr>
          <w:p w14:paraId="53C163A8" w14:textId="750323AE" w:rsidR="005D4F6A" w:rsidRPr="0022248D" w:rsidRDefault="002F3567" w:rsidP="002F3567">
            <w:pPr>
              <w:rPr>
                <w:rFonts w:cs="Arial"/>
              </w:rPr>
            </w:pPr>
            <w:r>
              <w:t>/*</w:t>
            </w:r>
            <w:r w:rsidR="007624BB">
              <w:t xml:space="preserve">Your Ref: </w:t>
            </w:r>
            <w:r w:rsidR="005D4F6A">
              <w:fldChar w:fldCharType="begin"/>
            </w:r>
            <w:r w:rsidR="00F758F2">
              <w:instrText xml:space="preserve"> delta_senderRegDate  \* MERGEFORMAT</w:instrText>
            </w:r>
            <w:r w:rsidR="005D4F6A">
              <w:fldChar w:fldCharType="separate"/>
            </w:r>
            <w:r w:rsidR="00F758F2">
              <w:t>{senderRegDate}</w:t>
            </w:r>
            <w:r w:rsidR="005D4F6A">
              <w:fldChar w:fldCharType="end"/>
            </w:r>
            <w:r w:rsidR="005D4F6A">
              <w:rPr>
                <w:rFonts w:cs="Arial"/>
              </w:rPr>
              <w:t>*/</w:t>
            </w:r>
          </w:p>
        </w:tc>
        <w:tc>
          <w:tcPr>
            <w:tcW w:w="2567" w:type="dxa"/>
          </w:tcPr>
          <w:p w14:paraId="3D18FE2C" w14:textId="0FB0B5D0" w:rsidR="005D4F6A" w:rsidRPr="0022248D" w:rsidRDefault="005D4F6A" w:rsidP="002F3567">
            <w:pPr>
              <w:rPr>
                <w:rFonts w:cs="Arial"/>
              </w:rPr>
            </w:pPr>
            <w:r>
              <w:rPr>
                <w:rFonts w:cs="Arial"/>
              </w:rPr>
              <w:t xml:space="preserve">  /*</w:t>
            </w:r>
            <w:r w:rsidR="00503D37">
              <w:rPr>
                <w:rFonts w:cs="Arial"/>
              </w:rPr>
              <w:t xml:space="preserve">No </w:t>
            </w:r>
            <w:fldSimple w:instr=" delta_senderRegNumber  \* MERGEFORMAT">
              <w:r w:rsidR="00F758F2">
                <w:t>{senderRegNumber}</w:t>
              </w:r>
            </w:fldSimple>
            <w:r>
              <w:t>*/</w:t>
            </w:r>
          </w:p>
        </w:tc>
      </w:tr>
      <w:tr w:rsidR="005D4F6A" w:rsidRPr="00536224" w14:paraId="35280013" w14:textId="77777777" w:rsidTr="007624BB">
        <w:trPr>
          <w:trHeight w:val="224"/>
        </w:trPr>
        <w:tc>
          <w:tcPr>
            <w:tcW w:w="2268" w:type="dxa"/>
          </w:tcPr>
          <w:p w14:paraId="3F5C2B87" w14:textId="77777777" w:rsidR="00010315" w:rsidRDefault="00010315" w:rsidP="00A618FD"/>
          <w:p w14:paraId="4DFEA9C5" w14:textId="51A7F816" w:rsidR="005D4F6A" w:rsidRPr="0022248D" w:rsidRDefault="007624BB" w:rsidP="00A618FD">
            <w:r>
              <w:t xml:space="preserve">Our Ref: </w:t>
            </w:r>
            <w:r w:rsidR="005D4F6A">
              <w:fldChar w:fldCharType="begin"/>
            </w:r>
            <w:r w:rsidR="00F758F2">
              <w:instrText xml:space="preserve"> delta_regDateTime  \* MERGEFORMAT</w:instrText>
            </w:r>
            <w:r w:rsidR="005D4F6A">
              <w:fldChar w:fldCharType="separate"/>
            </w:r>
            <w:r w:rsidR="00F758F2">
              <w:t>22.12.2025</w:t>
            </w:r>
            <w:r w:rsidR="005D4F6A">
              <w:fldChar w:fldCharType="end"/>
            </w:r>
          </w:p>
        </w:tc>
        <w:tc>
          <w:tcPr>
            <w:tcW w:w="2567" w:type="dxa"/>
          </w:tcPr>
          <w:p w14:paraId="3DC3BF3C" w14:textId="77777777" w:rsidR="00010315" w:rsidRDefault="005D4F6A" w:rsidP="002F3567">
            <w:pPr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14:paraId="198C4461" w14:textId="7CBE4355" w:rsidR="005D4F6A" w:rsidRPr="0022248D" w:rsidRDefault="007624BB" w:rsidP="002F3567">
            <w:pPr>
              <w:rPr>
                <w:rFonts w:cs="Arial"/>
              </w:rPr>
            </w:pPr>
            <w:r>
              <w:rPr>
                <w:rFonts w:cs="Arial"/>
              </w:rPr>
              <w:t>No</w:t>
            </w:r>
            <w:r w:rsidR="005D4F6A" w:rsidRPr="0022248D">
              <w:rPr>
                <w:rFonts w:cs="Arial"/>
              </w:rPr>
              <w:t xml:space="preserve"> </w:t>
            </w:r>
            <w:fldSimple w:instr=" delta_regNumber  \* MERGEFORMAT">
              <w:r w:rsidR="00F758F2">
                <w:t>7-2/10265</w:t>
              </w:r>
            </w:fldSimple>
          </w:p>
        </w:tc>
      </w:tr>
    </w:tbl>
    <w:p w14:paraId="5A97B3A4" w14:textId="29C76D2C" w:rsidR="0070657F" w:rsidRDefault="00F758F2" w:rsidP="005D4F6A">
      <w:fldSimple w:instr=" delta_recipientPersonName_1  \* MERGEFORMAT">
        <w:r>
          <w:t xml:space="preserve">Directorate-General Migration &amp; Home Affairs </w:t>
        </w:r>
      </w:fldSimple>
    </w:p>
    <w:p w14:paraId="08D37326" w14:textId="2AB4F004" w:rsidR="0070657F" w:rsidRDefault="00F758F2" w:rsidP="005D4F6A">
      <w:fldSimple w:instr=" delta_recipientName_1  \* MERGEFORMAT">
        <w:r>
          <w:t>European Commission</w:t>
        </w:r>
      </w:fldSimple>
    </w:p>
    <w:p w14:paraId="32F520BE" w14:textId="16DDD901" w:rsidR="000C5260" w:rsidRDefault="00F758F2" w:rsidP="000C5260">
      <w:pPr>
        <w:tabs>
          <w:tab w:val="left" w:pos="4678"/>
          <w:tab w:val="left" w:pos="6946"/>
        </w:tabs>
      </w:pPr>
      <w:fldSimple w:instr=" delta_recipientEmail_1  \* MERGEFORMAT">
        <w:r>
          <w:t>HOME-EUCCS@ec.europa.eu</w:t>
        </w:r>
      </w:fldSimple>
    </w:p>
    <w:p w14:paraId="00F5EBC0" w14:textId="7DDF23D7" w:rsidR="000C5260" w:rsidRDefault="00F758F2" w:rsidP="000C5260">
      <w:pPr>
        <w:tabs>
          <w:tab w:val="left" w:pos="4678"/>
          <w:tab w:val="left" w:pos="6946"/>
        </w:tabs>
      </w:pPr>
      <w:fldSimple w:instr=" delta_recipientStreetHouse_1  \* MERGEFORMAT">
        <w:r>
          <w:t>{recipientStreetHouse.1}</w:t>
        </w:r>
      </w:fldSimple>
    </w:p>
    <w:p w14:paraId="7561C63D" w14:textId="5DA349AC" w:rsidR="0070657F" w:rsidRDefault="00F758F2" w:rsidP="000C5260">
      <w:pPr>
        <w:tabs>
          <w:tab w:val="left" w:pos="4678"/>
          <w:tab w:val="left" w:pos="6946"/>
        </w:tabs>
      </w:pPr>
      <w:fldSimple w:instr=" delta_recipientPostalCity_1  \* MERGEFORMAT">
        <w:r>
          <w:t>{recipientPostalCity.1}</w:t>
        </w:r>
      </w:fldSimple>
    </w:p>
    <w:p w14:paraId="42FF19C8" w14:textId="77777777" w:rsidR="00536224" w:rsidRDefault="00536224" w:rsidP="008D62BE"/>
    <w:p w14:paraId="4F8CEA31" w14:textId="77777777" w:rsidR="00536224" w:rsidRDefault="00536224" w:rsidP="008D62BE"/>
    <w:p w14:paraId="6C014027" w14:textId="77777777" w:rsidR="00536224" w:rsidRDefault="00536224" w:rsidP="008D62BE"/>
    <w:p w14:paraId="0706F6A8" w14:textId="3CE9739A" w:rsidR="00603F9D" w:rsidRDefault="000B4E20" w:rsidP="00877C0D">
      <w:pPr>
        <w:pStyle w:val="Heading1"/>
        <w:ind w:right="4247"/>
        <w:rPr>
          <w:b/>
        </w:rPr>
      </w:pPr>
      <w:r w:rsidRPr="00877C0D">
        <w:rPr>
          <w:b/>
        </w:rPr>
        <w:fldChar w:fldCharType="begin"/>
      </w:r>
      <w:r w:rsidR="00F758F2">
        <w:rPr>
          <w:b/>
        </w:rPr>
        <w:instrText xml:space="preserve"> delta_docName</w:instrText>
      </w:r>
      <w:r w:rsidRPr="00877C0D">
        <w:rPr>
          <w:b/>
        </w:rPr>
        <w:fldChar w:fldCharType="separate"/>
      </w:r>
      <w:r w:rsidR="00F758F2">
        <w:rPr>
          <w:b/>
        </w:rPr>
        <w:t>Letter</w:t>
      </w:r>
      <w:r w:rsidRPr="00877C0D">
        <w:rPr>
          <w:b/>
        </w:rPr>
        <w:fldChar w:fldCharType="end"/>
      </w:r>
    </w:p>
    <w:p w14:paraId="31314075" w14:textId="77777777" w:rsidR="002F3567" w:rsidRDefault="002F3567" w:rsidP="002F3567"/>
    <w:p w14:paraId="49828F89" w14:textId="77777777" w:rsidR="007624BB" w:rsidRPr="002F3567" w:rsidRDefault="007624BB" w:rsidP="002F3567"/>
    <w:p w14:paraId="30C95C1A" w14:textId="77777777" w:rsidR="007624BB" w:rsidRPr="007624BB" w:rsidRDefault="007624BB" w:rsidP="007624BB">
      <w:r w:rsidRPr="007624BB">
        <w:t>Dear Mr/Ms Perekonnanimi,</w:t>
      </w:r>
    </w:p>
    <w:p w14:paraId="37DF2969" w14:textId="77777777" w:rsidR="00536224" w:rsidRDefault="00536224" w:rsidP="008D62BE"/>
    <w:p w14:paraId="0744846E" w14:textId="77777777" w:rsidR="002F3567" w:rsidRDefault="002F3567" w:rsidP="008D62BE"/>
    <w:p w14:paraId="6A9916EC" w14:textId="77777777" w:rsidR="002F3567" w:rsidRDefault="002F3567" w:rsidP="008D62BE"/>
    <w:p w14:paraId="0E1146F6" w14:textId="77777777" w:rsidR="00536224" w:rsidRDefault="00536224" w:rsidP="008D62BE"/>
    <w:p w14:paraId="47DBFC12" w14:textId="77777777" w:rsidR="00536224" w:rsidRDefault="00536224" w:rsidP="008D62BE"/>
    <w:p w14:paraId="5D621AED" w14:textId="77777777" w:rsidR="00536224" w:rsidRDefault="00536224" w:rsidP="008D62BE"/>
    <w:p w14:paraId="17AFCE84" w14:textId="77777777" w:rsidR="00536224" w:rsidRDefault="00536224" w:rsidP="008D62BE"/>
    <w:p w14:paraId="4E925E51" w14:textId="77777777" w:rsidR="00536224" w:rsidRDefault="007624BB" w:rsidP="008D62BE">
      <w:r w:rsidRPr="007624BB">
        <w:t>Yours sincerely,</w:t>
      </w:r>
    </w:p>
    <w:p w14:paraId="60392463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0B35D770" w14:textId="77777777" w:rsidR="00806E1E" w:rsidRDefault="00806E1E" w:rsidP="005F602B">
      <w:pPr>
        <w:tabs>
          <w:tab w:val="left" w:pos="2715"/>
        </w:tabs>
        <w:rPr>
          <w:rFonts w:cs="Arial"/>
        </w:rPr>
      </w:pPr>
    </w:p>
    <w:p w14:paraId="2B96A5A0" w14:textId="77777777" w:rsidR="007624BB" w:rsidRPr="0022248D" w:rsidRDefault="007624BB" w:rsidP="005F602B">
      <w:pPr>
        <w:tabs>
          <w:tab w:val="left" w:pos="2715"/>
        </w:tabs>
        <w:rPr>
          <w:rFonts w:cs="Arial"/>
        </w:rPr>
      </w:pPr>
    </w:p>
    <w:p w14:paraId="4D5CBEF8" w14:textId="447BED01" w:rsidR="00536224" w:rsidRPr="0022248D" w:rsidRDefault="00F758F2" w:rsidP="005F602B">
      <w:pPr>
        <w:tabs>
          <w:tab w:val="left" w:pos="2715"/>
        </w:tabs>
        <w:rPr>
          <w:rFonts w:cs="Arial"/>
        </w:rPr>
      </w:pPr>
      <w:fldSimple w:instr=" delta_signerName  \* MERGEFORMAT">
        <w:r>
          <w:rPr>
            <w:rFonts w:cs="Arial"/>
          </w:rPr>
          <w:t>Tõnu Grünberg</w:t>
        </w:r>
      </w:fldSimple>
    </w:p>
    <w:p w14:paraId="7A1713BF" w14:textId="77777777" w:rsidR="00536224" w:rsidRDefault="007624BB" w:rsidP="005F602B">
      <w:pPr>
        <w:tabs>
          <w:tab w:val="left" w:pos="2715"/>
        </w:tabs>
        <w:rPr>
          <w:rFonts w:cs="Arial"/>
        </w:rPr>
      </w:pPr>
      <w:r w:rsidRPr="007624BB">
        <w:rPr>
          <w:rFonts w:cs="Arial"/>
        </w:rPr>
        <w:t>(siia kirjuta allkirjastaja ingliskeelne ametinimetus)</w:t>
      </w:r>
    </w:p>
    <w:p w14:paraId="625D768D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3699FC47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4C700FB3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0217330D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4F0E3836" w14:textId="77777777" w:rsidR="00536224" w:rsidRDefault="007624BB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t xml:space="preserve">Encl. </w:t>
      </w:r>
    </w:p>
    <w:p w14:paraId="6F8F5C30" w14:textId="77777777" w:rsidR="007624BB" w:rsidRDefault="007624BB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t xml:space="preserve">Lisad ja lk </w:t>
      </w:r>
    </w:p>
    <w:p w14:paraId="69D095D8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02117BC7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73C641E1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17DA449D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2B86E66C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7142773A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1DE4DC8A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6FED6655" w14:textId="77777777" w:rsidR="00842461" w:rsidRPr="0022248D" w:rsidRDefault="00842461" w:rsidP="005F602B">
      <w:pPr>
        <w:tabs>
          <w:tab w:val="left" w:pos="2715"/>
        </w:tabs>
        <w:rPr>
          <w:rFonts w:cs="Arial"/>
        </w:rPr>
      </w:pPr>
    </w:p>
    <w:p w14:paraId="017BC0AC" w14:textId="3BFFCCC0" w:rsidR="00536224" w:rsidRPr="0022248D" w:rsidRDefault="00D34242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fldChar w:fldCharType="begin"/>
      </w:r>
      <w:r w:rsidR="00F758F2">
        <w:rPr>
          <w:rFonts w:cs="Arial"/>
        </w:rPr>
        <w:instrText xml:space="preserve"> delta_ownerName  \* MERGEFORMAT</w:instrText>
      </w:r>
      <w:r>
        <w:rPr>
          <w:rFonts w:cs="Arial"/>
        </w:rPr>
        <w:fldChar w:fldCharType="separate"/>
      </w:r>
      <w:r w:rsidR="00F758F2">
        <w:rPr>
          <w:rFonts w:cs="Arial"/>
        </w:rPr>
        <w:t>Kai Truu</w:t>
      </w:r>
      <w:r>
        <w:rPr>
          <w:rFonts w:cs="Arial"/>
        </w:rPr>
        <w:fldChar w:fldCharType="end"/>
      </w:r>
      <w:r w:rsidR="00536224" w:rsidRPr="0022248D">
        <w:rPr>
          <w:rFonts w:cs="Arial"/>
        </w:rPr>
        <w:t xml:space="preserve"> </w:t>
      </w:r>
      <w:r w:rsidR="007624BB" w:rsidRPr="007624BB">
        <w:rPr>
          <w:rFonts w:cs="Arial"/>
        </w:rPr>
        <w:t>+372</w:t>
      </w:r>
      <w:r w:rsidR="00536224" w:rsidRPr="0022248D">
        <w:rPr>
          <w:rFonts w:cs="Arial"/>
        </w:rPr>
        <w:t xml:space="preserve"> </w:t>
      </w:r>
      <w:fldSimple w:instr=" delta_ownerPhone  \* MERGEFORMAT">
        <w:r w:rsidR="00F758F2">
          <w:rPr>
            <w:rFonts w:cs="Arial"/>
          </w:rPr>
          <w:t>5247776</w:t>
        </w:r>
      </w:fldSimple>
    </w:p>
    <w:p w14:paraId="039B2848" w14:textId="5160753E" w:rsidR="00536224" w:rsidRDefault="00D34242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fldChar w:fldCharType="begin"/>
      </w:r>
      <w:r w:rsidR="00F758F2">
        <w:rPr>
          <w:rFonts w:cs="Arial"/>
        </w:rPr>
        <w:instrText xml:space="preserve"> delta_ownerEmail  \* MERGEFORMAT</w:instrText>
      </w:r>
      <w:r>
        <w:rPr>
          <w:rFonts w:cs="Arial"/>
        </w:rPr>
        <w:fldChar w:fldCharType="separate"/>
      </w:r>
      <w:r w:rsidR="00F758F2">
        <w:rPr>
          <w:rFonts w:cs="Arial"/>
        </w:rPr>
        <w:t>kai.truu@justdigi.ee</w:t>
      </w:r>
      <w:r>
        <w:rPr>
          <w:rFonts w:cs="Arial"/>
        </w:rPr>
        <w:fldChar w:fldCharType="end"/>
      </w:r>
    </w:p>
    <w:p w14:paraId="7265028F" w14:textId="77777777" w:rsidR="00010315" w:rsidRDefault="00010315" w:rsidP="005F602B">
      <w:pPr>
        <w:tabs>
          <w:tab w:val="left" w:pos="2715"/>
        </w:tabs>
        <w:rPr>
          <w:rFonts w:cs="Arial"/>
        </w:rPr>
      </w:pPr>
    </w:p>
    <w:p w14:paraId="28201A53" w14:textId="77777777" w:rsidR="00010315" w:rsidRDefault="00010315" w:rsidP="005F602B">
      <w:pPr>
        <w:tabs>
          <w:tab w:val="left" w:pos="2715"/>
        </w:tabs>
        <w:rPr>
          <w:rFonts w:cs="Arial"/>
        </w:rPr>
      </w:pPr>
    </w:p>
    <w:p w14:paraId="729EABCE" w14:textId="77777777" w:rsidR="00010315" w:rsidRDefault="00010315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t>/*Copy to</w:t>
      </w:r>
    </w:p>
    <w:p w14:paraId="4C31ECE1" w14:textId="205BA0D0" w:rsidR="00010315" w:rsidRDefault="00010315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fldChar w:fldCharType="begin"/>
      </w:r>
      <w:r w:rsidR="00F758F2">
        <w:rPr>
          <w:rFonts w:cs="Arial"/>
        </w:rPr>
        <w:instrText xml:space="preserve"> delta_additionalRecipientName_1  \* MERGEFORMAT</w:instrText>
      </w:r>
      <w:r>
        <w:rPr>
          <w:rFonts w:cs="Arial"/>
        </w:rPr>
        <w:fldChar w:fldCharType="separate"/>
      </w:r>
      <w:r w:rsidR="00F758F2">
        <w:rPr>
          <w:rFonts w:cs="Arial"/>
        </w:rPr>
        <w:t>{additionalRecipientName.1}</w:t>
      </w:r>
      <w:r>
        <w:rPr>
          <w:rFonts w:cs="Arial"/>
        </w:rPr>
        <w:fldChar w:fldCharType="end"/>
      </w:r>
    </w:p>
    <w:p w14:paraId="32595512" w14:textId="6F6A37C7" w:rsidR="00010315" w:rsidRDefault="00010315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fldChar w:fldCharType="begin"/>
      </w:r>
      <w:r w:rsidR="00F758F2">
        <w:rPr>
          <w:rFonts w:cs="Arial"/>
        </w:rPr>
        <w:instrText xml:space="preserve"> delta_additionalRecipientName_2  \* MERGEFORMAT</w:instrText>
      </w:r>
      <w:r>
        <w:rPr>
          <w:rFonts w:cs="Arial"/>
        </w:rPr>
        <w:fldChar w:fldCharType="separate"/>
      </w:r>
      <w:r w:rsidR="00F758F2">
        <w:rPr>
          <w:rFonts w:cs="Arial"/>
        </w:rPr>
        <w:t>{additionalRecipientName.2}</w:t>
      </w:r>
      <w:r>
        <w:rPr>
          <w:rFonts w:cs="Arial"/>
        </w:rPr>
        <w:fldChar w:fldCharType="end"/>
      </w:r>
    </w:p>
    <w:p w14:paraId="28216B82" w14:textId="413C6582" w:rsidR="00010315" w:rsidRDefault="00010315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fldChar w:fldCharType="begin"/>
      </w:r>
      <w:r w:rsidR="00F758F2">
        <w:rPr>
          <w:rFonts w:cs="Arial"/>
        </w:rPr>
        <w:instrText xml:space="preserve"> delta_additionalRecipientName_3  \* MERGEFORMAT</w:instrText>
      </w:r>
      <w:r>
        <w:rPr>
          <w:rFonts w:cs="Arial"/>
        </w:rPr>
        <w:fldChar w:fldCharType="separate"/>
      </w:r>
      <w:r w:rsidR="00F758F2">
        <w:rPr>
          <w:rFonts w:cs="Arial"/>
        </w:rPr>
        <w:t>{additionalRecipientName.3}</w:t>
      </w:r>
      <w:r>
        <w:rPr>
          <w:rFonts w:cs="Arial"/>
        </w:rPr>
        <w:fldChar w:fldCharType="end"/>
      </w:r>
    </w:p>
    <w:p w14:paraId="25261725" w14:textId="6A54C3C5" w:rsidR="00010315" w:rsidRDefault="00010315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fldChar w:fldCharType="begin"/>
      </w:r>
      <w:r w:rsidR="00F758F2">
        <w:rPr>
          <w:rFonts w:cs="Arial"/>
        </w:rPr>
        <w:instrText xml:space="preserve"> delta_additionalRecipientName_4  \* MERGEFORMAT</w:instrText>
      </w:r>
      <w:r>
        <w:rPr>
          <w:rFonts w:cs="Arial"/>
        </w:rPr>
        <w:fldChar w:fldCharType="separate"/>
      </w:r>
      <w:r w:rsidR="00F758F2">
        <w:rPr>
          <w:rFonts w:cs="Arial"/>
        </w:rPr>
        <w:t>{additionalRecipientName.4}</w:t>
      </w:r>
      <w:r>
        <w:rPr>
          <w:rFonts w:cs="Arial"/>
        </w:rPr>
        <w:fldChar w:fldCharType="end"/>
      </w:r>
    </w:p>
    <w:p w14:paraId="4152B3C5" w14:textId="5612AC6B" w:rsidR="00010315" w:rsidRPr="0022248D" w:rsidRDefault="00010315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fldChar w:fldCharType="begin"/>
      </w:r>
      <w:r w:rsidR="00F758F2">
        <w:rPr>
          <w:rFonts w:cs="Arial"/>
        </w:rPr>
        <w:instrText xml:space="preserve"> delta_additionalRecipientName_5  \* MERGEFORMAT</w:instrText>
      </w:r>
      <w:r>
        <w:rPr>
          <w:rFonts w:cs="Arial"/>
        </w:rPr>
        <w:fldChar w:fldCharType="separate"/>
      </w:r>
      <w:r w:rsidR="00F758F2">
        <w:rPr>
          <w:rFonts w:cs="Arial"/>
        </w:rPr>
        <w:t>{additionalRecipientName.5}</w:t>
      </w:r>
      <w:r>
        <w:rPr>
          <w:rFonts w:cs="Arial"/>
        </w:rPr>
        <w:fldChar w:fldCharType="end"/>
      </w:r>
      <w:r>
        <w:rPr>
          <w:rFonts w:cs="Arial"/>
        </w:rPr>
        <w:t>*/</w:t>
      </w:r>
    </w:p>
    <w:sectPr w:rsidR="00010315" w:rsidRPr="0022248D" w:rsidSect="002F3567">
      <w:headerReference w:type="first" r:id="rId8"/>
      <w:footerReference w:type="first" r:id="rId9"/>
      <w:type w:val="continuous"/>
      <w:pgSz w:w="11907" w:h="16840" w:code="9"/>
      <w:pgMar w:top="1140" w:right="1140" w:bottom="1247" w:left="1281" w:header="289" w:footer="510" w:gutter="56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08979" w14:textId="77777777" w:rsidR="001E6038" w:rsidRDefault="001E6038">
      <w:r>
        <w:separator/>
      </w:r>
    </w:p>
  </w:endnote>
  <w:endnote w:type="continuationSeparator" w:id="0">
    <w:p w14:paraId="44597058" w14:textId="77777777" w:rsidR="001E6038" w:rsidRDefault="001E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E35FA" w14:textId="72C6C3D7" w:rsidR="00D1484F" w:rsidRPr="002F3567" w:rsidRDefault="002F3567" w:rsidP="0028096C">
    <w:pPr>
      <w:tabs>
        <w:tab w:val="left" w:pos="-142"/>
        <w:tab w:val="left" w:pos="0"/>
        <w:tab w:val="left" w:pos="1050"/>
      </w:tabs>
      <w:rPr>
        <w:rFonts w:cs="Arial"/>
      </w:rPr>
    </w:pPr>
    <w:r w:rsidRPr="00E35752">
      <w:rPr>
        <w:rFonts w:cs="Arial"/>
      </w:rPr>
      <w:t xml:space="preserve">Suur-Ameerika 1/ 10122 Tallinn / ESTONIA/ +372 620 8100 / </w:t>
    </w:r>
    <w:hyperlink r:id="rId1" w:history="1">
      <w:r w:rsidR="00DB3B6B" w:rsidRPr="00DB3B6B">
        <w:t>info@justdigi.ee</w:t>
      </w:r>
    </w:hyperlink>
    <w:r w:rsidR="00DB3B6B">
      <w:rPr>
        <w:rFonts w:cs="Arial"/>
      </w:rPr>
      <w:t xml:space="preserve"> </w:t>
    </w:r>
    <w:r w:rsidR="0028096C" w:rsidRPr="0028096C">
      <w:rPr>
        <w:rFonts w:cs="Arial"/>
      </w:rPr>
      <w:t>/ www.justdigi.ee</w:t>
    </w:r>
    <w:r w:rsidRPr="00E35752">
      <w:rPr>
        <w:rFonts w:cs="Arial"/>
      </w:rPr>
      <w:t xml:space="preserve"> Reg.no 70000898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3C2DB" w14:textId="77777777" w:rsidR="001E6038" w:rsidRDefault="001E6038">
      <w:r>
        <w:separator/>
      </w:r>
    </w:p>
  </w:footnote>
  <w:footnote w:type="continuationSeparator" w:id="0">
    <w:p w14:paraId="4400F57C" w14:textId="77777777" w:rsidR="001E6038" w:rsidRDefault="001E6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81ED6" w14:textId="77777777" w:rsidR="00D1484F" w:rsidRPr="008D62BE" w:rsidRDefault="00D1484F" w:rsidP="008D62BE">
    <w:pPr>
      <w:tabs>
        <w:tab w:val="center" w:pos="4395"/>
      </w:tabs>
      <w:rPr>
        <w:rFonts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38"/>
    <w:rsid w:val="00002BB6"/>
    <w:rsid w:val="0000377A"/>
    <w:rsid w:val="00010315"/>
    <w:rsid w:val="00036A36"/>
    <w:rsid w:val="0004704F"/>
    <w:rsid w:val="00050407"/>
    <w:rsid w:val="0006297B"/>
    <w:rsid w:val="0008047C"/>
    <w:rsid w:val="000813B1"/>
    <w:rsid w:val="000857DF"/>
    <w:rsid w:val="000910DF"/>
    <w:rsid w:val="000A612F"/>
    <w:rsid w:val="000B24EF"/>
    <w:rsid w:val="000B4E20"/>
    <w:rsid w:val="000C5260"/>
    <w:rsid w:val="000D0140"/>
    <w:rsid w:val="000D7B89"/>
    <w:rsid w:val="000F3BEE"/>
    <w:rsid w:val="001369DC"/>
    <w:rsid w:val="001406FD"/>
    <w:rsid w:val="001512D5"/>
    <w:rsid w:val="001518F3"/>
    <w:rsid w:val="00160C69"/>
    <w:rsid w:val="001678B1"/>
    <w:rsid w:val="0017062E"/>
    <w:rsid w:val="00175174"/>
    <w:rsid w:val="00184A4E"/>
    <w:rsid w:val="001A3449"/>
    <w:rsid w:val="001A60B5"/>
    <w:rsid w:val="001E6038"/>
    <w:rsid w:val="002050B6"/>
    <w:rsid w:val="00205F90"/>
    <w:rsid w:val="002102AE"/>
    <w:rsid w:val="0022248D"/>
    <w:rsid w:val="00244C21"/>
    <w:rsid w:val="0025369E"/>
    <w:rsid w:val="0026403F"/>
    <w:rsid w:val="002703EB"/>
    <w:rsid w:val="00272D4C"/>
    <w:rsid w:val="00275915"/>
    <w:rsid w:val="0028096C"/>
    <w:rsid w:val="002934F0"/>
    <w:rsid w:val="002A17BB"/>
    <w:rsid w:val="002A2268"/>
    <w:rsid w:val="002B2AAB"/>
    <w:rsid w:val="002D397B"/>
    <w:rsid w:val="002E4C6C"/>
    <w:rsid w:val="002F0320"/>
    <w:rsid w:val="002F3567"/>
    <w:rsid w:val="00326042"/>
    <w:rsid w:val="003303CB"/>
    <w:rsid w:val="00337F66"/>
    <w:rsid w:val="00347840"/>
    <w:rsid w:val="003554FF"/>
    <w:rsid w:val="003B72AA"/>
    <w:rsid w:val="003E2CC4"/>
    <w:rsid w:val="003E4FBD"/>
    <w:rsid w:val="003E7B40"/>
    <w:rsid w:val="00400639"/>
    <w:rsid w:val="00400BAD"/>
    <w:rsid w:val="004035BF"/>
    <w:rsid w:val="00422737"/>
    <w:rsid w:val="00425EAD"/>
    <w:rsid w:val="00434CC0"/>
    <w:rsid w:val="0044360B"/>
    <w:rsid w:val="00456E67"/>
    <w:rsid w:val="004574FF"/>
    <w:rsid w:val="004579D3"/>
    <w:rsid w:val="00472A7F"/>
    <w:rsid w:val="004738A5"/>
    <w:rsid w:val="00473C01"/>
    <w:rsid w:val="00482BC2"/>
    <w:rsid w:val="004C2141"/>
    <w:rsid w:val="004F2488"/>
    <w:rsid w:val="004F3342"/>
    <w:rsid w:val="00503D37"/>
    <w:rsid w:val="00512509"/>
    <w:rsid w:val="00515F8B"/>
    <w:rsid w:val="0051607C"/>
    <w:rsid w:val="005355B5"/>
    <w:rsid w:val="00536224"/>
    <w:rsid w:val="00583ADF"/>
    <w:rsid w:val="0059695F"/>
    <w:rsid w:val="005A0E37"/>
    <w:rsid w:val="005A1DEB"/>
    <w:rsid w:val="005B598F"/>
    <w:rsid w:val="005C0ED2"/>
    <w:rsid w:val="005C185A"/>
    <w:rsid w:val="005C2A86"/>
    <w:rsid w:val="005D1D18"/>
    <w:rsid w:val="005D2938"/>
    <w:rsid w:val="005D4F6A"/>
    <w:rsid w:val="005E587E"/>
    <w:rsid w:val="005F602B"/>
    <w:rsid w:val="00603F9D"/>
    <w:rsid w:val="00625A86"/>
    <w:rsid w:val="006326F2"/>
    <w:rsid w:val="00641FF9"/>
    <w:rsid w:val="00650699"/>
    <w:rsid w:val="00662E19"/>
    <w:rsid w:val="00671493"/>
    <w:rsid w:val="006D03A8"/>
    <w:rsid w:val="0070657F"/>
    <w:rsid w:val="00710008"/>
    <w:rsid w:val="00732603"/>
    <w:rsid w:val="00737124"/>
    <w:rsid w:val="007624BB"/>
    <w:rsid w:val="007638FD"/>
    <w:rsid w:val="00772091"/>
    <w:rsid w:val="00781624"/>
    <w:rsid w:val="007A2AAF"/>
    <w:rsid w:val="007C350C"/>
    <w:rsid w:val="007C5E28"/>
    <w:rsid w:val="007D5B12"/>
    <w:rsid w:val="007E2FE3"/>
    <w:rsid w:val="00800CE7"/>
    <w:rsid w:val="008059D6"/>
    <w:rsid w:val="00806E1E"/>
    <w:rsid w:val="00815D64"/>
    <w:rsid w:val="00816DF3"/>
    <w:rsid w:val="00823920"/>
    <w:rsid w:val="00841430"/>
    <w:rsid w:val="00841A68"/>
    <w:rsid w:val="00841B56"/>
    <w:rsid w:val="00842461"/>
    <w:rsid w:val="00854DB0"/>
    <w:rsid w:val="008622B3"/>
    <w:rsid w:val="00877C0D"/>
    <w:rsid w:val="008819B1"/>
    <w:rsid w:val="00897625"/>
    <w:rsid w:val="008A62CF"/>
    <w:rsid w:val="008A71E7"/>
    <w:rsid w:val="008B4AFB"/>
    <w:rsid w:val="008C041B"/>
    <w:rsid w:val="008D0E35"/>
    <w:rsid w:val="008D37C1"/>
    <w:rsid w:val="008D6117"/>
    <w:rsid w:val="008D62BE"/>
    <w:rsid w:val="008E4E84"/>
    <w:rsid w:val="008E5826"/>
    <w:rsid w:val="008E5A61"/>
    <w:rsid w:val="009029F7"/>
    <w:rsid w:val="00905F53"/>
    <w:rsid w:val="00927C3B"/>
    <w:rsid w:val="00942887"/>
    <w:rsid w:val="00944A24"/>
    <w:rsid w:val="00953908"/>
    <w:rsid w:val="00954F44"/>
    <w:rsid w:val="00970D1A"/>
    <w:rsid w:val="009A7C74"/>
    <w:rsid w:val="009C2138"/>
    <w:rsid w:val="009C305C"/>
    <w:rsid w:val="009E557E"/>
    <w:rsid w:val="00A41FE2"/>
    <w:rsid w:val="00A519DA"/>
    <w:rsid w:val="00A618FD"/>
    <w:rsid w:val="00A8466B"/>
    <w:rsid w:val="00A924D0"/>
    <w:rsid w:val="00AA27B7"/>
    <w:rsid w:val="00AA4AB8"/>
    <w:rsid w:val="00AC18FB"/>
    <w:rsid w:val="00AD3A55"/>
    <w:rsid w:val="00AE255B"/>
    <w:rsid w:val="00B06A7D"/>
    <w:rsid w:val="00B245C4"/>
    <w:rsid w:val="00B24633"/>
    <w:rsid w:val="00B30387"/>
    <w:rsid w:val="00B4097B"/>
    <w:rsid w:val="00B6322C"/>
    <w:rsid w:val="00B63E55"/>
    <w:rsid w:val="00B7252B"/>
    <w:rsid w:val="00B93EC3"/>
    <w:rsid w:val="00B9640E"/>
    <w:rsid w:val="00BA2960"/>
    <w:rsid w:val="00BA3A68"/>
    <w:rsid w:val="00BC2BF1"/>
    <w:rsid w:val="00BC6C9B"/>
    <w:rsid w:val="00BD102D"/>
    <w:rsid w:val="00BE7AD8"/>
    <w:rsid w:val="00BF179D"/>
    <w:rsid w:val="00C10A66"/>
    <w:rsid w:val="00C2142B"/>
    <w:rsid w:val="00C46B07"/>
    <w:rsid w:val="00C76345"/>
    <w:rsid w:val="00CA3971"/>
    <w:rsid w:val="00CA4B7E"/>
    <w:rsid w:val="00CB6D41"/>
    <w:rsid w:val="00CC2162"/>
    <w:rsid w:val="00CE06CF"/>
    <w:rsid w:val="00D116B3"/>
    <w:rsid w:val="00D1484F"/>
    <w:rsid w:val="00D217FF"/>
    <w:rsid w:val="00D24E66"/>
    <w:rsid w:val="00D34242"/>
    <w:rsid w:val="00D62BCB"/>
    <w:rsid w:val="00DA0C7B"/>
    <w:rsid w:val="00DA3D02"/>
    <w:rsid w:val="00DA6BD7"/>
    <w:rsid w:val="00DB3B6B"/>
    <w:rsid w:val="00DD0749"/>
    <w:rsid w:val="00DD151C"/>
    <w:rsid w:val="00DD2D83"/>
    <w:rsid w:val="00DE0C28"/>
    <w:rsid w:val="00DE7912"/>
    <w:rsid w:val="00E10F68"/>
    <w:rsid w:val="00E130C5"/>
    <w:rsid w:val="00E41689"/>
    <w:rsid w:val="00E47275"/>
    <w:rsid w:val="00E56B8F"/>
    <w:rsid w:val="00E7623F"/>
    <w:rsid w:val="00E94A93"/>
    <w:rsid w:val="00EE0974"/>
    <w:rsid w:val="00EE2774"/>
    <w:rsid w:val="00EE30E7"/>
    <w:rsid w:val="00EF5B48"/>
    <w:rsid w:val="00EF7824"/>
    <w:rsid w:val="00F039D2"/>
    <w:rsid w:val="00F23783"/>
    <w:rsid w:val="00F344CC"/>
    <w:rsid w:val="00F40DEC"/>
    <w:rsid w:val="00F47331"/>
    <w:rsid w:val="00F57FDF"/>
    <w:rsid w:val="00F6526B"/>
    <w:rsid w:val="00F758F2"/>
    <w:rsid w:val="00F764DD"/>
    <w:rsid w:val="00F76F83"/>
    <w:rsid w:val="00F86E10"/>
    <w:rsid w:val="00FC2554"/>
    <w:rsid w:val="00FE012B"/>
    <w:rsid w:val="00F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5F1CD"/>
  <w15:docId w15:val="{FE9E207D-9F87-46DC-A94D-EC6C764C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F8B"/>
    <w:rPr>
      <w:rFonts w:ascii="Arial" w:hAnsi="Arial"/>
      <w:lang w:eastAsia="en-US"/>
    </w:rPr>
  </w:style>
  <w:style w:type="paragraph" w:styleId="Heading1">
    <w:name w:val="heading 1"/>
    <w:basedOn w:val="Normal"/>
    <w:next w:val="Normal"/>
    <w:rsid w:val="000B4E20"/>
    <w:pPr>
      <w:outlineLvl w:val="0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15F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16B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22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268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22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268"/>
    <w:rPr>
      <w:rFonts w:ascii="Arial" w:hAnsi="Arial"/>
      <w:lang w:eastAsia="en-US"/>
    </w:rPr>
  </w:style>
  <w:style w:type="paragraph" w:customStyle="1" w:styleId="Jalus1">
    <w:name w:val="Jalus1"/>
    <w:autoRedefine/>
    <w:qFormat/>
    <w:rsid w:val="00400639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2F356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3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justdig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52A7F-1DB3-4BF7-905E-58FD3990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27200116-1254-428a-9342-bc5eabb5bdc8</Template>
  <TotalTime>0</TotalTime>
  <Pages>1</Pages>
  <Words>259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Dokumendihaldustalitus</dc:creator>
  <cp:keywords/>
  <dc:description/>
  <cp:lastModifiedBy>deltamso</cp:lastModifiedBy>
  <cp:revision>2</cp:revision>
  <cp:lastPrinted>2025-01-24T06:43:00Z</cp:lastPrinted>
  <dcterms:created xsi:type="dcterms:W3CDTF">2025-12-30T12:52:00Z</dcterms:created>
  <dcterms:modified xsi:type="dcterms:W3CDTF">2025-12-30T12:52:00Z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tyybid">
    <vt:lpwstr>Väljaminev kiri</vt:lpwstr>
  </property>
  <property fmtid="{D5CDD505-2E9C-101B-9397-08002B2CF9AE}" pid="3" name="Nende_kuup" linkTarget="strNende_kuup">
    <vt:lpwstr/>
  </property>
  <property fmtid="{D5CDD505-2E9C-101B-9397-08002B2CF9AE}" pid="4" name="Kuhu" linkTarget="strKuhu">
    <vt:lpwstr>Asutus</vt:lpwstr>
  </property>
  <property fmtid="{D5CDD505-2E9C-101B-9397-08002B2CF9AE}" pid="5" name="Aadress" linkTarget="strAadress">
    <vt:lpwstr>Aadress</vt:lpwstr>
  </property>
  <property fmtid="{D5CDD505-2E9C-101B-9397-08002B2CF9AE}" pid="6" name="Kellele" linkTarget="strKellele">
    <vt:lpwstr>Isiku nimi</vt:lpwstr>
  </property>
  <property fmtid="{D5CDD505-2E9C-101B-9397-08002B2CF9AE}" pid="7" name="Nende_reg_nr" linkTarget="strNende_reg_nr">
    <vt:lpwstr/>
  </property>
  <property fmtid="{D5CDD505-2E9C-101B-9397-08002B2CF9AE}" pid="8" name="Meie_kuup" linkTarget="strMeie_kuup">
    <vt:lpwstr/>
  </property>
  <property fmtid="{D5CDD505-2E9C-101B-9397-08002B2CF9AE}" pid="9" name="Meie_reg_nr" linkTarget="strMeie_reg_nr">
    <vt:lpwstr/>
  </property>
  <property fmtid="{D5CDD505-2E9C-101B-9397-08002B2CF9AE}" pid="10" name="ContentTypeId">
    <vt:lpwstr>0x010100424565B0BB484D86B5630E8404EF7C0A0005F17F2D2D01427DB94454FA159FD2E700918E2326439FD947B8284AEBB1DAF71F</vt:lpwstr>
  </property>
  <property fmtid="{D5CDD505-2E9C-101B-9397-08002B2CF9AE}" pid="11" name="wayOfSending">
    <vt:lpwstr/>
  </property>
  <property fmtid="{D5CDD505-2E9C-101B-9397-08002B2CF9AE}" pid="12" name="documentSubspecies">
    <vt:lpwstr/>
  </property>
  <property fmtid="{D5CDD505-2E9C-101B-9397-08002B2CF9AE}" pid="13" name="sectionOfficialName">
    <vt:lpwstr/>
  </property>
  <property fmtid="{D5CDD505-2E9C-101B-9397-08002B2CF9AE}" pid="14" name="_DocHome">
    <vt:i4>512734014</vt:i4>
  </property>
  <property fmtid="{D5CDD505-2E9C-101B-9397-08002B2CF9AE}" pid="15" name="delta_recipientJobTitle">
    <vt:lpwstr>{ametinimetus}</vt:lpwstr>
  </property>
  <property fmtid="{D5CDD505-2E9C-101B-9397-08002B2CF9AE}" pid="16" name="delta_docName">
    <vt:lpwstr>{Pealkiri}</vt:lpwstr>
  </property>
  <property fmtid="{D5CDD505-2E9C-101B-9397-08002B2CF9AE}" pid="17" name="delta_regDateTime">
    <vt:lpwstr>{reg.kuupäev}</vt:lpwstr>
  </property>
  <property fmtid="{D5CDD505-2E9C-101B-9397-08002B2CF9AE}" pid="18" name="delta_regNumber">
    <vt:lpwstr>{viit}</vt:lpwstr>
  </property>
  <property fmtid="{D5CDD505-2E9C-101B-9397-08002B2CF9AE}" pid="19" name="delta_senderRegDate">
    <vt:lpwstr>{saatja kpv}</vt:lpwstr>
  </property>
  <property fmtid="{D5CDD505-2E9C-101B-9397-08002B2CF9AE}" pid="20" name="delta_senderRegNumber">
    <vt:lpwstr>{saatja viit}</vt:lpwstr>
  </property>
  <property fmtid="{D5CDD505-2E9C-101B-9397-08002B2CF9AE}" pid="21" name="delta_signerName">
    <vt:lpwstr>{allkirjastaja}</vt:lpwstr>
  </property>
  <property fmtid="{D5CDD505-2E9C-101B-9397-08002B2CF9AE}" pid="22" name="delta_signerJobTitle">
    <vt:lpwstr>{ametikoht}</vt:lpwstr>
  </property>
  <property fmtid="{D5CDD505-2E9C-101B-9397-08002B2CF9AE}" pid="23" name="delta_ownerName">
    <vt:lpwstr>{koostaja}</vt:lpwstr>
  </property>
  <property fmtid="{D5CDD505-2E9C-101B-9397-08002B2CF9AE}" pid="24" name="delta_ownerEmail">
    <vt:lpwstr>{koostaja e-post}</vt:lpwstr>
  </property>
  <property fmtid="{D5CDD505-2E9C-101B-9397-08002B2CF9AE}" pid="25" name="delta_ownerPhone">
    <vt:lpwstr>{koostaja telefon}</vt:lpwstr>
  </property>
  <property fmtid="{D5CDD505-2E9C-101B-9397-08002B2CF9AE}" pid="26" name="delta_recipientPersonName.1">
    <vt:lpwstr>{isiku nimi}</vt:lpwstr>
  </property>
  <property fmtid="{D5CDD505-2E9C-101B-9397-08002B2CF9AE}" pid="27" name="delta_recipientName.1">
    <vt:lpwstr>{asutuse nimi}</vt:lpwstr>
  </property>
  <property fmtid="{D5CDD505-2E9C-101B-9397-08002B2CF9AE}" pid="28" name="delta_recipientStreetHouse.1">
    <vt:lpwstr>{aadress}</vt:lpwstr>
  </property>
  <property fmtid="{D5CDD505-2E9C-101B-9397-08002B2CF9AE}" pid="29" name="delta_recipientPostalCity.1">
    <vt:lpwstr>{indeks, linn}</vt:lpwstr>
  </property>
  <property fmtid="{D5CDD505-2E9C-101B-9397-08002B2CF9AE}" pid="30" name="delta_recipientEmail.1">
    <vt:lpwstr>{e-post}</vt:lpwstr>
  </property>
  <property fmtid="{D5CDD505-2E9C-101B-9397-08002B2CF9AE}" pid="31" name="delta_additionalRecipientName.1">
    <vt:lpwstr>{asutus 1}</vt:lpwstr>
  </property>
  <property fmtid="{D5CDD505-2E9C-101B-9397-08002B2CF9AE}" pid="32" name="delta_accessRestrictionBeginDate">
    <vt:lpwstr>{kehtivuse algus}</vt:lpwstr>
  </property>
  <property fmtid="{D5CDD505-2E9C-101B-9397-08002B2CF9AE}" pid="33" name="delta_accessRestrictionEndDate">
    <vt:lpwstr>{kehtiv kuni}</vt:lpwstr>
  </property>
  <property fmtid="{D5CDD505-2E9C-101B-9397-08002B2CF9AE}" pid="34" name="delta_accessRestrictionEndDesc">
    <vt:lpwstr>{kehtiv kuni kirjeldus}</vt:lpwstr>
  </property>
  <property fmtid="{D5CDD505-2E9C-101B-9397-08002B2CF9AE}" pid="35" name="delta_accessRestrictionReason">
    <vt:lpwstr>{alus}</vt:lpwstr>
  </property>
  <property fmtid="{D5CDD505-2E9C-101B-9397-08002B2CF9AE}" pid="36" name="delta_additionalRecipientPersonName.1">
    <vt:lpwstr>{isiku nimi}</vt:lpwstr>
  </property>
  <property fmtid="{D5CDD505-2E9C-101B-9397-08002B2CF9AE}" pid="37" name="delta_ownerOrgStructUnit">
    <vt:lpwstr>{struktuuriüksus}</vt:lpwstr>
  </property>
  <property fmtid="{D5CDD505-2E9C-101B-9397-08002B2CF9AE}" pid="38" name="delta_additionalRecipientName.2">
    <vt:lpwstr>{asutus 2}</vt:lpwstr>
  </property>
  <property fmtid="{D5CDD505-2E9C-101B-9397-08002B2CF9AE}" pid="39" name="delta_additionalRecipientPersonName.2">
    <vt:lpwstr>{isiku nimi}</vt:lpwstr>
  </property>
  <property fmtid="{D5CDD505-2E9C-101B-9397-08002B2CF9AE}" pid="40" name="delta_additionalRecipientName.3">
    <vt:lpwstr>{asutus 3}</vt:lpwstr>
  </property>
  <property fmtid="{D5CDD505-2E9C-101B-9397-08002B2CF9AE}" pid="41" name="delta_additionalRecipientName.4">
    <vt:lpwstr>{asutus 4}</vt:lpwstr>
  </property>
  <property fmtid="{D5CDD505-2E9C-101B-9397-08002B2CF9AE}" pid="42" name="delta_additionalRecipientName.5">
    <vt:lpwstr>{asutus 5}</vt:lpwstr>
  </property>
</Properties>
</file>