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8213" w14:textId="77777777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400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</w:tblGrid>
      <w:tr w:rsidR="00840780" w:rsidRPr="00840780" w14:paraId="3E13C14A" w14:textId="77777777" w:rsidTr="000109F3">
        <w:trPr>
          <w:trHeight w:val="283"/>
        </w:trPr>
        <w:tc>
          <w:tcPr>
            <w:tcW w:w="4003" w:type="dxa"/>
          </w:tcPr>
          <w:p w14:paraId="6B552FB2" w14:textId="77777777" w:rsidR="00840780" w:rsidRPr="00840780" w:rsidRDefault="00840780" w:rsidP="001744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C1573F0" w14:textId="1E81DCE8" w:rsidR="003073D3" w:rsidRPr="000109F3" w:rsidRDefault="003073D3" w:rsidP="000109F3">
      <w:pPr>
        <w:keepNext/>
        <w:outlineLvl w:val="1"/>
        <w:rPr>
          <w:rFonts w:eastAsia="Arial Unicode MS" w:cs="Arial"/>
          <w:b/>
          <w:bCs/>
          <w:sz w:val="20"/>
          <w:szCs w:val="20"/>
        </w:rPr>
      </w:pPr>
    </w:p>
    <w:p w14:paraId="3E0DA6CA" w14:textId="77777777" w:rsidR="003073D3" w:rsidRDefault="003073D3" w:rsidP="003B6F35"/>
    <w:p w14:paraId="2CC45CBD" w14:textId="77777777" w:rsidR="003073D3" w:rsidRDefault="003073D3" w:rsidP="003B6F35"/>
    <w:p w14:paraId="33746B2D" w14:textId="77777777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lang w:val="et-EE"/>
        </w:rPr>
      </w:pPr>
    </w:p>
    <w:p w14:paraId="503977EE" w14:textId="50C335C3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lang w:val="et-EE"/>
        </w:rPr>
      </w:pPr>
      <w:r w:rsidRPr="000109F3">
        <w:rPr>
          <w:rFonts w:ascii="Times New Roman" w:eastAsia="Calibri" w:hAnsi="Times New Roman"/>
          <w:lang w:val="et-EE"/>
        </w:rPr>
        <w:t xml:space="preserve">Transpordiamet </w:t>
      </w:r>
      <w:r w:rsidRPr="000109F3">
        <w:rPr>
          <w:rFonts w:ascii="Times New Roman" w:eastAsia="Calibri" w:hAnsi="Times New Roman"/>
          <w:lang w:val="et-EE"/>
        </w:rPr>
        <w:tab/>
      </w:r>
      <w:r w:rsidRPr="000109F3">
        <w:rPr>
          <w:rFonts w:ascii="Times New Roman" w:eastAsia="Calibri" w:hAnsi="Times New Roman"/>
          <w:lang w:val="et-EE"/>
        </w:rPr>
        <w:tab/>
      </w:r>
      <w:r w:rsidRPr="000109F3">
        <w:rPr>
          <w:rFonts w:ascii="Times New Roman" w:eastAsia="Calibri" w:hAnsi="Times New Roman"/>
          <w:lang w:val="et-EE"/>
        </w:rPr>
        <w:tab/>
      </w:r>
      <w:r w:rsidRPr="000109F3">
        <w:rPr>
          <w:rFonts w:ascii="Times New Roman" w:eastAsia="Calibri" w:hAnsi="Times New Roman"/>
          <w:lang w:val="et-EE"/>
        </w:rPr>
        <w:tab/>
      </w:r>
      <w:r w:rsidRPr="000109F3">
        <w:rPr>
          <w:rFonts w:ascii="Times New Roman" w:eastAsia="Calibri" w:hAnsi="Times New Roman"/>
          <w:lang w:val="et-EE"/>
        </w:rPr>
        <w:tab/>
        <w:t xml:space="preserve">                  </w:t>
      </w:r>
      <w:r w:rsidR="00E87065">
        <w:rPr>
          <w:rFonts w:ascii="Times New Roman" w:eastAsia="Calibri" w:hAnsi="Times New Roman"/>
          <w:lang w:val="et-EE"/>
        </w:rPr>
        <w:t>2</w:t>
      </w:r>
      <w:r w:rsidR="002D5EEC">
        <w:rPr>
          <w:rFonts w:ascii="Times New Roman" w:eastAsia="Calibri" w:hAnsi="Times New Roman"/>
          <w:lang w:val="et-EE"/>
        </w:rPr>
        <w:t>6</w:t>
      </w:r>
      <w:r w:rsidRPr="000109F3">
        <w:rPr>
          <w:rFonts w:ascii="Times New Roman" w:eastAsia="Calibri" w:hAnsi="Times New Roman"/>
          <w:lang w:val="et-EE"/>
        </w:rPr>
        <w:t xml:space="preserve">.05.2026 nr </w:t>
      </w:r>
      <w:r w:rsidR="00DC29EB" w:rsidRPr="00DC29EB">
        <w:rPr>
          <w:rFonts w:ascii="Times New Roman" w:eastAsia="Calibri" w:hAnsi="Times New Roman"/>
        </w:rPr>
        <w:t>JV-MAA-1/2361</w:t>
      </w:r>
    </w:p>
    <w:p w14:paraId="47BACC6A" w14:textId="77777777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lang w:val="et-EE"/>
        </w:rPr>
      </w:pPr>
      <w:hyperlink r:id="rId10" w:history="1">
        <w:r w:rsidRPr="000109F3">
          <w:rPr>
            <w:rStyle w:val="Hyperlink"/>
            <w:rFonts w:ascii="Times New Roman" w:eastAsia="Calibri" w:hAnsi="Times New Roman"/>
            <w:lang w:val="et-EE"/>
          </w:rPr>
          <w:t>maantee@transpordiamet.ee</w:t>
        </w:r>
      </w:hyperlink>
    </w:p>
    <w:p w14:paraId="6440C803" w14:textId="77777777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lang w:val="et-EE"/>
        </w:rPr>
      </w:pPr>
    </w:p>
    <w:p w14:paraId="144068E1" w14:textId="24918F4B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lang w:val="et-EE"/>
        </w:rPr>
      </w:pPr>
    </w:p>
    <w:p w14:paraId="060436D0" w14:textId="77777777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6AB79071" w14:textId="77777777" w:rsidR="000109F3" w:rsidRPr="000109F3" w:rsidRDefault="000109F3" w:rsidP="000109F3">
      <w:pPr>
        <w:spacing w:after="200"/>
        <w:jc w:val="both"/>
        <w:rPr>
          <w:rFonts w:ascii="Times New Roman" w:eastAsia="Calibri" w:hAnsi="Times New Roman"/>
          <w:color w:val="FF0000"/>
          <w:sz w:val="22"/>
          <w:szCs w:val="22"/>
          <w:lang w:val="et-EE"/>
        </w:rPr>
      </w:pPr>
      <w:r w:rsidRPr="000109F3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3"/>
        <w:gridCol w:w="6415"/>
      </w:tblGrid>
      <w:tr w:rsidR="000109F3" w:rsidRPr="000109F3" w14:paraId="275A25EA" w14:textId="77777777" w:rsidTr="00941872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1F2D38D0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4E93D69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2E5A150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E6A4E6E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F4FC008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2186C63B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A6F784F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3167555A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44231B0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A791E87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39508F7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Nimi: </w:t>
            </w:r>
            <w:r w:rsidRPr="000109F3">
              <w:rPr>
                <w:rFonts w:ascii="Times New Roman" w:eastAsia="Calibri" w:hAnsi="Times New Roman"/>
                <w:lang w:val="et-EE"/>
              </w:rPr>
              <w:t xml:space="preserve"> Elektrilevi OÜ</w:t>
            </w:r>
          </w:p>
          <w:p w14:paraId="3785E976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611FF417" w14:textId="77777777" w:rsidTr="00941872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86D57E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5D10C5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Registrikood: </w:t>
            </w:r>
            <w:r w:rsidRPr="000109F3">
              <w:rPr>
                <w:rFonts w:ascii="Times New Roman" w:eastAsia="Calibri" w:hAnsi="Times New Roman"/>
                <w:lang w:val="et-EE"/>
              </w:rPr>
              <w:t>11050857</w:t>
            </w:r>
          </w:p>
          <w:p w14:paraId="5FD3F30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2D81E049" w14:textId="77777777" w:rsidTr="00941872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21E4034E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35F7ED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tn 2, Tallinn</w:t>
            </w:r>
          </w:p>
          <w:p w14:paraId="4192884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69E38483" w14:textId="77777777" w:rsidTr="00941872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A860C9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39EB07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sõlmija nimi: </w:t>
            </w:r>
            <w:r w:rsidRPr="000109F3">
              <w:rPr>
                <w:rFonts w:ascii="Times New Roman" w:eastAsia="Calibri" w:hAnsi="Times New Roman"/>
                <w:lang w:val="et-EE"/>
              </w:rPr>
              <w:t xml:space="preserve"> Andra McManus</w:t>
            </w:r>
          </w:p>
        </w:tc>
      </w:tr>
      <w:bookmarkEnd w:id="0"/>
      <w:tr w:rsidR="000109F3" w:rsidRPr="000109F3" w14:paraId="07F5EDEA" w14:textId="77777777" w:rsidTr="00941872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85F8EE6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4F9EA5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109F3">
              <w:rPr>
                <w:rFonts w:ascii="Times New Roman" w:eastAsia="Calibri" w:hAnsi="Times New Roman"/>
                <w:lang w:val="et-EE"/>
              </w:rPr>
              <w:t xml:space="preserve">Lepingu 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sõlmija </w:t>
            </w:r>
            <w:r w:rsidRPr="000109F3">
              <w:rPr>
                <w:rFonts w:ascii="Times New Roman" w:eastAsia="Calibri" w:hAnsi="Times New Roman"/>
                <w:lang w:val="et-EE"/>
              </w:rPr>
              <w:t>volikirja koopia notaritel on olemas.</w:t>
            </w:r>
          </w:p>
          <w:p w14:paraId="629EFA51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07DF029A" w14:textId="77777777" w:rsidTr="00941872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0B4E07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603413F" w14:textId="77777777" w:rsidR="00E87065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Lepingu sõlmija e-posti aadress, telefoni number</w:t>
            </w:r>
          </w:p>
          <w:p w14:paraId="3614AA8C" w14:textId="5A3CAA33" w:rsidR="000109F3" w:rsidRPr="00E87065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1" w:history="1">
              <w:r w:rsidRPr="00DA47A5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Andra.McManus@elektrilevi.ee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r w:rsidR="000109F3" w:rsidRPr="000109F3">
              <w:rPr>
                <w:rFonts w:ascii="Times New Roman" w:eastAsia="Calibri" w:hAnsi="Times New Roman"/>
                <w:lang w:val="et-EE"/>
              </w:rPr>
              <w:t>tel 5123441</w:t>
            </w:r>
          </w:p>
          <w:p w14:paraId="51DF8AD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03B358F6" w14:textId="77777777" w:rsidTr="00941872">
        <w:trPr>
          <w:trHeight w:val="94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117377E9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5CBCE55" w14:textId="5CEAEB50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Nimi: </w:t>
            </w:r>
            <w:r w:rsidR="00E87065">
              <w:rPr>
                <w:rFonts w:ascii="Times New Roman" w:eastAsia="Calibri" w:hAnsi="Times New Roman"/>
                <w:lang w:val="et-EE"/>
              </w:rPr>
              <w:t>Riina Eha</w:t>
            </w:r>
          </w:p>
          <w:p w14:paraId="46B75E8E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59584918" w14:textId="77777777" w:rsidTr="00941872">
        <w:trPr>
          <w:trHeight w:val="93"/>
        </w:trPr>
        <w:tc>
          <w:tcPr>
            <w:tcW w:w="2873" w:type="dxa"/>
            <w:vMerge/>
            <w:tcBorders>
              <w:bottom w:val="nil"/>
              <w:right w:val="single" w:sz="4" w:space="0" w:color="auto"/>
            </w:tcBorders>
          </w:tcPr>
          <w:p w14:paraId="12689403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713182C" w14:textId="4C7E7964" w:rsid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aadress, telefon</w:t>
            </w:r>
            <w:r w:rsidR="00E8706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 number</w:t>
            </w:r>
          </w:p>
          <w:p w14:paraId="230F1711" w14:textId="77777777" w:rsidR="00E87065" w:rsidRPr="00E87065" w:rsidRDefault="00E87065" w:rsidP="00E8706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2" w:history="1">
              <w:r w:rsidRPr="00E87065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riina.eha@elektrilevi.ee</w:t>
              </w:r>
            </w:hyperlink>
            <w:r w:rsidRPr="00E8706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,  tel 58853994</w:t>
            </w:r>
          </w:p>
          <w:p w14:paraId="4C36FB0D" w14:textId="77777777" w:rsidR="00E87065" w:rsidRPr="00E87065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32935608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562A04DE" w14:textId="77777777" w:rsidTr="00941872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2AF915E8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auto"/>
            </w:tcBorders>
          </w:tcPr>
          <w:p w14:paraId="30CA263F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br/>
            </w:r>
            <w:r w:rsidRPr="000109F3">
              <w:rPr>
                <w:rFonts w:ascii="Times New Roman" w:eastAsia="Calibri" w:hAnsi="Times New Roman"/>
                <w:iCs/>
                <w:lang w:val="et-EE"/>
              </w:rPr>
              <w:t xml:space="preserve"> Tehnovõrgu arendamine</w:t>
            </w:r>
          </w:p>
        </w:tc>
      </w:tr>
      <w:tr w:rsidR="000109F3" w:rsidRPr="000109F3" w14:paraId="706663D6" w14:textId="77777777" w:rsidTr="00941872">
        <w:trPr>
          <w:trHeight w:val="272"/>
        </w:trPr>
        <w:tc>
          <w:tcPr>
            <w:tcW w:w="2873" w:type="dxa"/>
            <w:tcBorders>
              <w:top w:val="nil"/>
              <w:right w:val="single" w:sz="4" w:space="0" w:color="auto"/>
            </w:tcBorders>
          </w:tcPr>
          <w:p w14:paraId="2509AB84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  <w:p w14:paraId="7F05ABE2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vMerge/>
            <w:tcBorders>
              <w:left w:val="single" w:sz="4" w:space="0" w:color="auto"/>
            </w:tcBorders>
          </w:tcPr>
          <w:p w14:paraId="17A00181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79AF59F7" w14:textId="77777777" w:rsidTr="00941872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23110EDE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0741384" w14:textId="77777777" w:rsidR="000109F3" w:rsidRPr="000109F3" w:rsidRDefault="000109F3" w:rsidP="000109F3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01DA9FC" w14:textId="50BA39EB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6D0F0C2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7FE072BC" w14:textId="77777777" w:rsidR="00E87065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number:</w:t>
            </w:r>
          </w:p>
          <w:p w14:paraId="020C866D" w14:textId="77777777" w:rsidR="00E87065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628A2F0" w14:textId="77777777" w:rsidR="00E87065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755110D2" w14:textId="0B018E33" w:rsid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nr </w:t>
            </w:r>
            <w:r w:rsidR="00E8706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LC4758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6A54F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E8706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Kangrukalda detailplaneeringu ala liitumine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  <w:p w14:paraId="4EFFA21D" w14:textId="705FE3FD" w:rsidR="00E87065" w:rsidRPr="000109F3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Töö nr PL25-55-5</w:t>
            </w:r>
          </w:p>
          <w:p w14:paraId="41FF4964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298557F0" w14:textId="77777777" w:rsidTr="00941872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71B545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E804289" w14:textId="1FDDC7C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E8706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OÜ Pluvo Eesti</w:t>
            </w:r>
          </w:p>
        </w:tc>
      </w:tr>
      <w:tr w:rsidR="000109F3" w:rsidRPr="000109F3" w14:paraId="6D5AF2E9" w14:textId="77777777" w:rsidTr="00941872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7B8B67A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E1561B8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vastuskirja number ja kuupäev:</w:t>
            </w:r>
          </w:p>
          <w:p w14:paraId="05528BB7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4AC6A3FA" w14:textId="6B230B4A" w:rsidR="000109F3" w:rsidRPr="000109F3" w:rsidRDefault="00E87065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18.</w:t>
            </w:r>
            <w:r w:rsidR="000109F3"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</w:t>
            </w:r>
            <w:r w:rsidR="000109F3"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0109F3"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nr 7.1-2/2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  <w:r w:rsidR="000109F3"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3003-4</w:t>
            </w:r>
          </w:p>
          <w:p w14:paraId="418D8603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60317054" w14:textId="77777777" w:rsidTr="00941872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25BBF8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KOORMATAVA</w:t>
            </w:r>
          </w:p>
          <w:p w14:paraId="23A90584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RIIGIMAA ANDMED (info RKVRist ja Maa-ameti kaardirakendusest)</w:t>
            </w:r>
          </w:p>
          <w:p w14:paraId="26456C6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05D5269" w14:textId="401149CA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Nimetus ja number: </w:t>
            </w:r>
            <w:r w:rsidR="00E8706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11174 Paldiski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-Padise tee</w:t>
            </w:r>
          </w:p>
          <w:p w14:paraId="272F648E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5F7360F0" w14:textId="77777777" w:rsidTr="00941872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311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2FA17E4" w14:textId="606A226E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Katastritunnus: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56202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859</w:t>
            </w:r>
          </w:p>
        </w:tc>
      </w:tr>
      <w:tr w:rsidR="000109F3" w:rsidRPr="000109F3" w14:paraId="6C2E0562" w14:textId="77777777" w:rsidTr="00941872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AD298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F4DF146" w14:textId="7859EAC1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number: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5107350</w:t>
            </w:r>
          </w:p>
        </w:tc>
      </w:tr>
      <w:tr w:rsidR="000109F3" w:rsidRPr="000109F3" w14:paraId="4E535C55" w14:textId="77777777" w:rsidTr="00941872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183A7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5746BAB" w14:textId="5A922A45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Riigi kinnisvararegistri objekti kood: </w:t>
            </w:r>
            <w:hyperlink r:id="rId13" w:tgtFrame="_blank" w:history="1">
              <w:r w:rsidR="00D30492" w:rsidRPr="00D30492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KV66863</w:t>
              </w:r>
            </w:hyperlink>
          </w:p>
        </w:tc>
      </w:tr>
      <w:tr w:rsidR="000109F3" w:rsidRPr="000109F3" w14:paraId="228F87CF" w14:textId="77777777" w:rsidTr="00941872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0138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DDDA11A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Kasutusõiguse sisu:</w:t>
            </w:r>
          </w:p>
          <w:p w14:paraId="6A7A41AD" w14:textId="5008C702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 xml:space="preserve">POS 1: elektri maakaabelliini ja </w:t>
            </w:r>
            <w:r w:rsidR="000471C1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>jaotuskilbi</w:t>
            </w: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 xml:space="preserve"> rajamiseks</w:t>
            </w:r>
          </w:p>
          <w:p w14:paraId="6F3684F4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9976F31" w14:textId="27DF086D" w:rsidR="000109F3" w:rsidRDefault="000109F3" w:rsidP="000109F3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Ruumikuju andmed: PARI ID </w:t>
            </w:r>
            <w:r w:rsidR="00A20ACE" w:rsidRPr="00A20ACE">
              <w:rPr>
                <w:rFonts w:ascii="Times New Roman" w:eastAsia="Calibri" w:hAnsi="Times New Roman"/>
                <w:sz w:val="22"/>
                <w:szCs w:val="22"/>
              </w:rPr>
              <w:t>1104573</w:t>
            </w:r>
            <w:r w:rsidR="00A20AC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>ja aktiivne link:</w:t>
            </w:r>
            <w:r w:rsidRPr="000109F3">
              <w:rPr>
                <w:rFonts w:ascii="Times New Roman" w:eastAsia="Calibri" w:hAnsi="Times New Roman"/>
                <w:i/>
                <w:iCs/>
                <w:color w:val="0070C0"/>
                <w:sz w:val="22"/>
                <w:szCs w:val="22"/>
                <w:u w:val="single"/>
                <w:lang w:val="et-EE"/>
              </w:rPr>
              <w:t xml:space="preserve"> </w:t>
            </w:r>
            <w:r w:rsidRPr="000109F3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192305" w:rsidRPr="00053D1C">
                <w:rPr>
                  <w:rStyle w:val="Hyperlink"/>
                  <w:rFonts w:ascii="Calibri" w:eastAsia="Calibri" w:hAnsi="Calibri"/>
                  <w:sz w:val="22"/>
                  <w:szCs w:val="22"/>
                  <w:lang w:val="et-EE"/>
                </w:rPr>
                <w:t>https://pari.kataster.ee/magic-link/e76872b2-3d8b-4944-9385-57fb982809e7</w:t>
              </w:r>
            </w:hyperlink>
          </w:p>
          <w:p w14:paraId="04EE18BA" w14:textId="77777777" w:rsidR="00192305" w:rsidRPr="000109F3" w:rsidRDefault="00192305" w:rsidP="000109F3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u w:val="single"/>
                <w:lang w:val="et-EE"/>
              </w:rPr>
            </w:pPr>
          </w:p>
          <w:p w14:paraId="619169AA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color w:val="0070C0"/>
                <w:sz w:val="22"/>
                <w:szCs w:val="22"/>
                <w:lang w:val="et-EE"/>
              </w:rPr>
            </w:pPr>
          </w:p>
        </w:tc>
      </w:tr>
      <w:tr w:rsidR="000109F3" w:rsidRPr="000109F3" w14:paraId="4AC37E8B" w14:textId="77777777" w:rsidTr="00941872">
        <w:trPr>
          <w:trHeight w:val="320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59DCFF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KOORMATAVA</w:t>
            </w:r>
          </w:p>
          <w:p w14:paraId="4D8029CF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RIIGIMAA ANDMED (info RKVRist ja Maa-ameti kaardirakendusest)</w:t>
            </w:r>
          </w:p>
          <w:p w14:paraId="48D0B7C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  <w:bottom w:val="single" w:sz="4" w:space="0" w:color="auto"/>
            </w:tcBorders>
          </w:tcPr>
          <w:p w14:paraId="0A261A85" w14:textId="6A76BB9A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Nimetus ja number: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11174 Paldiski-Padise tee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72D404A7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488490E9" w14:textId="77777777" w:rsidTr="00941872">
        <w:trPr>
          <w:trHeight w:val="34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A6859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1ED9A" w14:textId="021067B6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Katastritunnus: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562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02:00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858</w:t>
            </w:r>
          </w:p>
          <w:p w14:paraId="5F6533E4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4B970622" w14:textId="77777777" w:rsidTr="00941872">
        <w:trPr>
          <w:trHeight w:val="24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827BE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9697B" w14:textId="58FC42E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number: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13113102</w:t>
            </w:r>
          </w:p>
          <w:p w14:paraId="56B07C22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72B2B01F" w14:textId="77777777" w:rsidTr="00941872">
        <w:trPr>
          <w:trHeight w:val="55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21C3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326C1" w14:textId="5A1E3748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Riigi kinnisvararegistri objekti kood: </w:t>
            </w:r>
            <w:hyperlink r:id="rId15" w:tgtFrame="_blank" w:history="1">
              <w:r w:rsidR="00EE6395" w:rsidRPr="00EE6395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KV24614</w:t>
              </w:r>
            </w:hyperlink>
          </w:p>
        </w:tc>
      </w:tr>
      <w:tr w:rsidR="000109F3" w:rsidRPr="000109F3" w14:paraId="6EBF9A91" w14:textId="77777777" w:rsidTr="00941872">
        <w:trPr>
          <w:trHeight w:val="124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B98C3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</w:tcPr>
          <w:p w14:paraId="59C04249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Kasutusõiguse sisu:</w:t>
            </w:r>
          </w:p>
          <w:p w14:paraId="3FBBD55E" w14:textId="7FC1E03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>POS 1: elektri maakaabelliini</w:t>
            </w:r>
            <w:r w:rsidR="000471C1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 xml:space="preserve"> </w:t>
            </w: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>rajamiseks</w:t>
            </w:r>
          </w:p>
          <w:p w14:paraId="23F551B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</w:p>
          <w:p w14:paraId="154D8A4B" w14:textId="4CA34152" w:rsidR="000109F3" w:rsidRDefault="000109F3" w:rsidP="000109F3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Ruumikuju andmed: PARI ID  </w:t>
            </w:r>
            <w:r w:rsidR="007A720E" w:rsidRPr="007A720E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1104574</w:t>
            </w:r>
            <w:r w:rsidR="007A720E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>ja aktiivne link:</w:t>
            </w:r>
            <w:r w:rsidR="00914640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 </w:t>
            </w:r>
          </w:p>
          <w:p w14:paraId="0DAEDBB1" w14:textId="6AFAEBC9" w:rsidR="00C97DC7" w:rsidRDefault="00C97DC7" w:rsidP="000109F3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</w:pPr>
            <w:hyperlink r:id="rId16" w:history="1">
              <w:r w:rsidRPr="00053D1C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https://pari.kataster.ee/magic-link/cf226661-3c80-43eb-9243-905f214e2941</w:t>
              </w:r>
            </w:hyperlink>
          </w:p>
          <w:p w14:paraId="587798DC" w14:textId="77777777" w:rsidR="00C97DC7" w:rsidRDefault="00C97DC7" w:rsidP="000109F3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</w:pPr>
          </w:p>
          <w:p w14:paraId="5ABF0F6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5FD5CC34" w14:textId="77777777" w:rsidTr="00941872">
        <w:trPr>
          <w:trHeight w:val="320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99A1F0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KOORMATAVA</w:t>
            </w:r>
          </w:p>
          <w:p w14:paraId="6BE6585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RIIGIMAA ANDMED (info RKVRist ja Maa-ameti kaardirakendusest)</w:t>
            </w:r>
          </w:p>
          <w:p w14:paraId="7ED8E25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  <w:bottom w:val="single" w:sz="4" w:space="0" w:color="auto"/>
            </w:tcBorders>
          </w:tcPr>
          <w:p w14:paraId="61711048" w14:textId="32C08596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Nimetus ja number: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11174 Paldiski-Padise tee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498A75CB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7FA0E1D4" w14:textId="77777777" w:rsidTr="00941872">
        <w:trPr>
          <w:trHeight w:val="36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D077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53C72" w14:textId="61D29D3E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Katastritunnus: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562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02:0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01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857</w:t>
            </w:r>
          </w:p>
          <w:p w14:paraId="657CCBB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58AEF57D" w14:textId="77777777" w:rsidTr="00941872">
        <w:trPr>
          <w:trHeight w:val="24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48FDB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F988D" w14:textId="100A236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number: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13113202</w:t>
            </w:r>
          </w:p>
          <w:p w14:paraId="7D5C4ACF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1E9688A0" w14:textId="77777777" w:rsidTr="00941872">
        <w:trPr>
          <w:trHeight w:val="56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C93DA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0EB10" w14:textId="53B6BBFA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kinnisvararegistri objekti kood:</w:t>
            </w:r>
            <w:hyperlink r:id="rId17" w:tgtFrame="_blank" w:history="1">
              <w:r w:rsidR="00801E87" w:rsidRPr="00801E87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KV24615</w:t>
              </w:r>
            </w:hyperlink>
          </w:p>
        </w:tc>
      </w:tr>
      <w:tr w:rsidR="000109F3" w:rsidRPr="000109F3" w14:paraId="35C022B7" w14:textId="77777777" w:rsidTr="00941872">
        <w:trPr>
          <w:trHeight w:val="132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4245D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</w:tcPr>
          <w:p w14:paraId="09F3CD25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Kasutusõiguse sisu:</w:t>
            </w:r>
          </w:p>
          <w:p w14:paraId="6911B13F" w14:textId="35C3C9F6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>POS 1: elektri maakaabelliini  rajamiseks</w:t>
            </w:r>
          </w:p>
          <w:p w14:paraId="66C9AF8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</w:p>
          <w:p w14:paraId="6260A31D" w14:textId="3D6876AE" w:rsidR="000109F3" w:rsidRDefault="000109F3" w:rsidP="000109F3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Ruumikuju andmed: PARI ID </w:t>
            </w:r>
            <w:r w:rsidR="005E56AD" w:rsidRPr="005E56AD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1104575</w:t>
            </w:r>
            <w:r w:rsidR="005E56AD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 ja aktiivne link: </w:t>
            </w:r>
            <w:r w:rsidRPr="000109F3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hyperlink r:id="rId18" w:history="1">
              <w:r w:rsidR="000E779F" w:rsidRPr="00053D1C">
                <w:rPr>
                  <w:rStyle w:val="Hyperlink"/>
                  <w:rFonts w:ascii="Calibri" w:eastAsia="Calibri" w:hAnsi="Calibri"/>
                  <w:sz w:val="22"/>
                  <w:szCs w:val="22"/>
                  <w:lang w:val="et-EE"/>
                </w:rPr>
                <w:t>https://pari.kataster.ee/magic-link/edfbd175-d7b9-434d-9512-80aeea020c34</w:t>
              </w:r>
            </w:hyperlink>
          </w:p>
          <w:p w14:paraId="132E1116" w14:textId="77777777" w:rsidR="000E779F" w:rsidRPr="000109F3" w:rsidRDefault="000E779F" w:rsidP="000109F3">
            <w:pPr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t-EE"/>
              </w:rPr>
            </w:pPr>
          </w:p>
          <w:p w14:paraId="305E8925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562F996B" w14:textId="77777777" w:rsidTr="00941872">
        <w:trPr>
          <w:trHeight w:val="380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008AE4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KOORMATAVA</w:t>
            </w:r>
          </w:p>
          <w:p w14:paraId="5ADD2072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RIIGIMAA ANDMED (info RKVRist ja Maa-ameti kaardirakendusest)</w:t>
            </w:r>
          </w:p>
          <w:p w14:paraId="7032AA86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  <w:bottom w:val="single" w:sz="4" w:space="0" w:color="auto"/>
            </w:tcBorders>
          </w:tcPr>
          <w:p w14:paraId="62C4D335" w14:textId="64F2D8CC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Nimetus ja number: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11174 Paldiski-Padise tee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33E79443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7CE1628F" w14:textId="77777777" w:rsidTr="00941872">
        <w:trPr>
          <w:trHeight w:val="30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77DB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C1288" w14:textId="4F8505C4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Katastritunnus: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562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02:00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799</w:t>
            </w:r>
          </w:p>
          <w:p w14:paraId="7CAFBC8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174D6D5A" w14:textId="77777777" w:rsidTr="00941872">
        <w:trPr>
          <w:trHeight w:val="25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EF32B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3B621" w14:textId="11B76DAA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Kinnistu registriosa number: 1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3054602</w:t>
            </w:r>
          </w:p>
          <w:p w14:paraId="2F3ECD0E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7705C232" w14:textId="77777777" w:rsidTr="00941872">
        <w:trPr>
          <w:trHeight w:val="67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8D251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91EE1" w14:textId="015E15DB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Riigi kinnisvararegistri objekti kood: </w:t>
            </w:r>
            <w:hyperlink r:id="rId19" w:tgtFrame="_blank" w:history="1">
              <w:r w:rsidR="00FE4CE1" w:rsidRPr="00FE4CE1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KV23852</w:t>
              </w:r>
            </w:hyperlink>
          </w:p>
          <w:p w14:paraId="16027316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6B913F89" w14:textId="77777777" w:rsidTr="00941872">
        <w:trPr>
          <w:trHeight w:val="572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7E2A3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</w:tcPr>
          <w:p w14:paraId="6ABE6566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Kasutusõiguse sisu:</w:t>
            </w:r>
          </w:p>
          <w:p w14:paraId="2544E042" w14:textId="4DDCCA7E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>POS 1: elektri maakaabelliini  rajamiseks</w:t>
            </w:r>
          </w:p>
          <w:p w14:paraId="5E5C1486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</w:p>
          <w:p w14:paraId="0D8C3CA3" w14:textId="695D0B3A" w:rsidR="000109F3" w:rsidRDefault="000109F3" w:rsidP="000109F3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Ruumikuju andmed: PARI ID </w:t>
            </w:r>
            <w:r w:rsidR="00EB6A2F" w:rsidRPr="00EB6A2F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1104576</w:t>
            </w: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 ja aktiivne link: </w:t>
            </w:r>
            <w:hyperlink r:id="rId20" w:history="1">
              <w:r w:rsidR="00DF18C3" w:rsidRPr="00053D1C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https://pari.kataster.ee/magic-link/8888fe30-2f69-4abc-b7ee-eda734192236</w:t>
              </w:r>
            </w:hyperlink>
          </w:p>
          <w:p w14:paraId="0D52CF91" w14:textId="77777777" w:rsidR="00DF18C3" w:rsidRPr="000109F3" w:rsidRDefault="00DF18C3" w:rsidP="000109F3">
            <w:pPr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t-EE"/>
              </w:rPr>
            </w:pPr>
          </w:p>
          <w:p w14:paraId="57FEF887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48B1C825" w14:textId="77777777" w:rsidTr="00941872">
        <w:trPr>
          <w:trHeight w:val="425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F6B92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KOORMATAVA</w:t>
            </w:r>
          </w:p>
          <w:p w14:paraId="220EA32C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RIIGIMAA ANDMED (info RKVRist ja Maa-ameti kaardirakendusest)</w:t>
            </w:r>
          </w:p>
          <w:p w14:paraId="26968E6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left w:val="single" w:sz="4" w:space="0" w:color="auto"/>
              <w:bottom w:val="single" w:sz="4" w:space="0" w:color="auto"/>
            </w:tcBorders>
          </w:tcPr>
          <w:p w14:paraId="78E0C5F9" w14:textId="2CE33890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Nimetus ja number: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11174 Paldiski-Padise tee</w:t>
            </w:r>
          </w:p>
          <w:p w14:paraId="6217DE23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3647B1DC" w14:textId="77777777" w:rsidTr="00941872">
        <w:trPr>
          <w:trHeight w:val="30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0EB4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F25F" w14:textId="56DDCE64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Katastritunnus: 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562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</w:t>
            </w:r>
            <w:r w:rsidR="000471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:00</w:t>
            </w:r>
            <w:r w:rsidR="0040246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:0</w:t>
            </w:r>
            <w:r w:rsidR="0040246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703</w:t>
            </w:r>
          </w:p>
          <w:p w14:paraId="7BB6FE53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41BE61CC" w14:textId="77777777" w:rsidTr="00941872">
        <w:trPr>
          <w:trHeight w:val="30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F1A90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AF7C1" w14:textId="480F57DB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number: </w:t>
            </w:r>
            <w:r w:rsidR="0040246E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10259450</w:t>
            </w:r>
          </w:p>
          <w:p w14:paraId="256F8141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23BA9299" w14:textId="77777777" w:rsidTr="00941872">
        <w:trPr>
          <w:trHeight w:val="54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9804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6A12D" w14:textId="597D6A93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Riigi kinnisvararegistri objekti kood: </w:t>
            </w:r>
            <w:hyperlink r:id="rId21" w:tgtFrame="_blank" w:history="1">
              <w:r w:rsidR="00C72B1E" w:rsidRPr="00C72B1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KV21797</w:t>
              </w:r>
            </w:hyperlink>
          </w:p>
          <w:p w14:paraId="20421F61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</w:p>
        </w:tc>
      </w:tr>
      <w:tr w:rsidR="000109F3" w:rsidRPr="000109F3" w14:paraId="68C3E988" w14:textId="77777777" w:rsidTr="00941872">
        <w:trPr>
          <w:trHeight w:val="480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6C090" w14:textId="77777777" w:rsidR="000109F3" w:rsidRPr="000109F3" w:rsidRDefault="000109F3" w:rsidP="000109F3">
            <w:pPr>
              <w:numPr>
                <w:ilvl w:val="0"/>
                <w:numId w:val="32"/>
              </w:num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</w:tcPr>
          <w:p w14:paraId="7D662B00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Kasutusõiguse sisu:</w:t>
            </w:r>
          </w:p>
          <w:p w14:paraId="538CA545" w14:textId="3747F660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</w:pPr>
            <w:r w:rsidRPr="000109F3">
              <w:rPr>
                <w:rFonts w:ascii="Times New Roman" w:eastAsia="Calibri" w:hAnsi="Times New Roman"/>
                <w:i/>
                <w:iCs/>
                <w:sz w:val="22"/>
                <w:szCs w:val="22"/>
                <w:u w:val="single"/>
                <w:lang w:val="et-EE"/>
              </w:rPr>
              <w:t>POS 1: elektri maakaabelliini rajamiseks</w:t>
            </w:r>
          </w:p>
          <w:p w14:paraId="55AD3516" w14:textId="4C1F3B11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</w:p>
          <w:p w14:paraId="70DA71D8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</w:p>
          <w:p w14:paraId="39D722DD" w14:textId="50117FBE" w:rsidR="00BD5712" w:rsidRDefault="000109F3" w:rsidP="000109F3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Ruumikuju andmed: PARI ID </w:t>
            </w:r>
            <w:r w:rsidR="006037F9" w:rsidRPr="006037F9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1104577</w:t>
            </w:r>
            <w:r w:rsidRPr="000109F3"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  <w:t xml:space="preserve"> ja aktiivne link: </w:t>
            </w:r>
            <w:hyperlink r:id="rId22" w:history="1">
              <w:r w:rsidR="00BD5712" w:rsidRPr="00053D1C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https://pari.kataster.ee/magic-link/546f3fde-fcaf-4f67-92f3-0463d5c98104</w:t>
              </w:r>
            </w:hyperlink>
          </w:p>
          <w:p w14:paraId="074E580B" w14:textId="7ACD8794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t-EE"/>
              </w:rPr>
            </w:pPr>
            <w:r w:rsidRPr="000109F3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</w:p>
          <w:p w14:paraId="6394591D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et-EE"/>
              </w:rPr>
            </w:pPr>
          </w:p>
          <w:p w14:paraId="47642A9F" w14:textId="77777777" w:rsidR="000109F3" w:rsidRPr="000109F3" w:rsidRDefault="000109F3" w:rsidP="0040246E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109F3" w:rsidRPr="000109F3" w14:paraId="7D5FAD6D" w14:textId="77777777" w:rsidTr="00941872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7416BBD1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7302748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Elektrilevi OÜ</w:t>
            </w:r>
          </w:p>
        </w:tc>
      </w:tr>
      <w:tr w:rsidR="000109F3" w:rsidRPr="000109F3" w14:paraId="0F0D2538" w14:textId="77777777" w:rsidTr="00941872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5A8D183F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1E80738" w14:textId="35A22173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Isikliku kasutusõiguse seadmise plaanid </w:t>
            </w:r>
            <w:r w:rsidR="001C786D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(5tk)</w:t>
            </w:r>
          </w:p>
          <w:p w14:paraId="6D69E37B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109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Esindusvolitus</w:t>
            </w:r>
          </w:p>
          <w:p w14:paraId="1248D481" w14:textId="77777777" w:rsidR="000109F3" w:rsidRPr="000109F3" w:rsidRDefault="000109F3" w:rsidP="000109F3">
            <w:pPr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</w:p>
        </w:tc>
      </w:tr>
    </w:tbl>
    <w:p w14:paraId="461C5AA7" w14:textId="77777777" w:rsidR="0040246E" w:rsidRPr="00444821" w:rsidRDefault="0040246E" w:rsidP="0040246E">
      <w:pPr>
        <w:rPr>
          <w:sz w:val="20"/>
          <w:szCs w:val="20"/>
          <w:lang w:val="et-EE"/>
        </w:rPr>
      </w:pPr>
      <w:r w:rsidRPr="00444821">
        <w:rPr>
          <w:sz w:val="20"/>
          <w:szCs w:val="20"/>
          <w:lang w:val="et-EE"/>
        </w:rPr>
        <w:t>Digitaalselt allkirjastatud taotlus koos lisadega saata aadressile: </w:t>
      </w:r>
      <w:hyperlink r:id="rId23" w:tgtFrame="_blank" w:history="1">
        <w:r w:rsidRPr="00444821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48CE9D4C" w14:textId="77777777" w:rsidR="0040246E" w:rsidRDefault="0040246E" w:rsidP="0040246E">
      <w:pPr>
        <w:rPr>
          <w:sz w:val="20"/>
          <w:szCs w:val="20"/>
        </w:rPr>
      </w:pPr>
    </w:p>
    <w:p w14:paraId="39754447" w14:textId="77777777" w:rsidR="0040246E" w:rsidRDefault="0040246E" w:rsidP="0040246E">
      <w:pPr>
        <w:rPr>
          <w:sz w:val="20"/>
          <w:szCs w:val="20"/>
        </w:rPr>
      </w:pPr>
    </w:p>
    <w:p w14:paraId="703E5BB2" w14:textId="77777777" w:rsidR="0040246E" w:rsidRDefault="0040246E" w:rsidP="0040246E">
      <w:pPr>
        <w:rPr>
          <w:sz w:val="20"/>
          <w:szCs w:val="20"/>
        </w:rPr>
      </w:pPr>
    </w:p>
    <w:p w14:paraId="6AEDC946" w14:textId="77777777" w:rsidR="0040246E" w:rsidRDefault="0040246E" w:rsidP="0040246E">
      <w:pPr>
        <w:rPr>
          <w:sz w:val="20"/>
          <w:szCs w:val="20"/>
        </w:rPr>
      </w:pPr>
    </w:p>
    <w:p w14:paraId="62C91F33" w14:textId="77777777" w:rsidR="0040246E" w:rsidRDefault="0040246E" w:rsidP="0040246E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Lugupidamisega</w:t>
      </w:r>
    </w:p>
    <w:p w14:paraId="64D55ABE" w14:textId="77777777" w:rsidR="0040246E" w:rsidRDefault="0040246E" w:rsidP="0040246E">
      <w:pPr>
        <w:rPr>
          <w:sz w:val="20"/>
          <w:szCs w:val="20"/>
          <w:lang w:val="et-EE"/>
        </w:rPr>
      </w:pPr>
    </w:p>
    <w:p w14:paraId="55C79514" w14:textId="77777777" w:rsidR="0040246E" w:rsidRPr="009D57E2" w:rsidRDefault="0040246E" w:rsidP="0040246E">
      <w:pPr>
        <w:rPr>
          <w:sz w:val="20"/>
          <w:szCs w:val="20"/>
          <w:lang w:val="et-EE"/>
        </w:rPr>
      </w:pPr>
    </w:p>
    <w:p w14:paraId="58BEC556" w14:textId="77777777" w:rsidR="0040246E" w:rsidRPr="009D57E2" w:rsidRDefault="0040246E" w:rsidP="0040246E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(allkirjastatud digitaalselt)</w:t>
      </w:r>
    </w:p>
    <w:p w14:paraId="29A55DF8" w14:textId="77777777" w:rsidR="0040246E" w:rsidRPr="009D57E2" w:rsidRDefault="0040246E" w:rsidP="0040246E">
      <w:pPr>
        <w:rPr>
          <w:sz w:val="20"/>
          <w:szCs w:val="20"/>
          <w:lang w:val="et-EE"/>
        </w:rPr>
      </w:pPr>
    </w:p>
    <w:p w14:paraId="4812B1E2" w14:textId="77777777" w:rsidR="0040246E" w:rsidRPr="009D57E2" w:rsidRDefault="0040246E" w:rsidP="0040246E">
      <w:pPr>
        <w:rPr>
          <w:sz w:val="20"/>
          <w:szCs w:val="20"/>
          <w:lang w:val="et-EE"/>
        </w:rPr>
      </w:pPr>
    </w:p>
    <w:p w14:paraId="103F0D30" w14:textId="77777777" w:rsidR="0040246E" w:rsidRPr="009D57E2" w:rsidRDefault="0040246E" w:rsidP="0040246E">
      <w:pPr>
        <w:rPr>
          <w:sz w:val="20"/>
          <w:szCs w:val="20"/>
          <w:lang w:val="et-EE"/>
        </w:rPr>
      </w:pPr>
    </w:p>
    <w:p w14:paraId="5DE994FF" w14:textId="77777777" w:rsidR="0040246E" w:rsidRPr="009D57E2" w:rsidRDefault="0040246E" w:rsidP="0040246E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Riina Eha</w:t>
      </w:r>
    </w:p>
    <w:p w14:paraId="6505DB11" w14:textId="77777777" w:rsidR="0040246E" w:rsidRDefault="0040246E" w:rsidP="0040246E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M</w:t>
      </w:r>
      <w:r w:rsidRPr="009D57E2">
        <w:rPr>
          <w:sz w:val="20"/>
          <w:szCs w:val="20"/>
          <w:lang w:val="et-EE"/>
        </w:rPr>
        <w:t>aa</w:t>
      </w:r>
      <w:r>
        <w:rPr>
          <w:sz w:val="20"/>
          <w:szCs w:val="20"/>
          <w:lang w:val="et-EE"/>
        </w:rPr>
        <w:t>õiguse</w:t>
      </w:r>
      <w:r w:rsidRPr="009D57E2">
        <w:rPr>
          <w:sz w:val="20"/>
          <w:szCs w:val="20"/>
          <w:lang w:val="et-EE"/>
        </w:rPr>
        <w:t xml:space="preserve"> spetsialist</w:t>
      </w:r>
    </w:p>
    <w:p w14:paraId="2CB2129D" w14:textId="77777777" w:rsidR="0040246E" w:rsidRDefault="0040246E" w:rsidP="0040246E">
      <w:pPr>
        <w:rPr>
          <w:sz w:val="20"/>
          <w:szCs w:val="20"/>
          <w:lang w:val="et-EE"/>
        </w:rPr>
      </w:pPr>
    </w:p>
    <w:p w14:paraId="4680D90B" w14:textId="77777777" w:rsidR="0040246E" w:rsidRPr="009D57E2" w:rsidRDefault="0040246E" w:rsidP="0040246E">
      <w:pPr>
        <w:rPr>
          <w:sz w:val="20"/>
          <w:szCs w:val="20"/>
          <w:lang w:val="et-EE"/>
        </w:rPr>
      </w:pPr>
      <w:r w:rsidRPr="006523CB">
        <w:rPr>
          <w:sz w:val="20"/>
          <w:szCs w:val="20"/>
          <w:lang w:val="en"/>
        </w:rPr>
        <w:t>Elektrilevi OÜ</w:t>
      </w:r>
      <w:r w:rsidRPr="006523CB">
        <w:rPr>
          <w:sz w:val="20"/>
          <w:szCs w:val="20"/>
          <w:lang w:val="en"/>
        </w:rPr>
        <w:br/>
        <w:t xml:space="preserve">+372 5885 3994 | </w:t>
      </w:r>
      <w:hyperlink r:id="rId24" w:history="1">
        <w:r w:rsidRPr="006523CB">
          <w:rPr>
            <w:rStyle w:val="Hyperlink"/>
            <w:sz w:val="20"/>
            <w:szCs w:val="20"/>
            <w:lang w:val="en"/>
          </w:rPr>
          <w:t>riina.eha@elektrilevi.ee</w:t>
        </w:r>
      </w:hyperlink>
    </w:p>
    <w:p w14:paraId="6F0BD5C0" w14:textId="581343D3" w:rsidR="0040246E" w:rsidRPr="0040246E" w:rsidRDefault="0040246E" w:rsidP="0040246E">
      <w:pPr>
        <w:spacing w:after="200"/>
        <w:jc w:val="both"/>
        <w:rPr>
          <w:rFonts w:ascii="Calibri" w:eastAsia="Calibri" w:hAnsi="Calibri"/>
          <w:sz w:val="22"/>
          <w:szCs w:val="22"/>
          <w:lang w:val="et-E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2691D6" w14:textId="77777777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1598" w14:textId="77777777" w:rsidR="00040400" w:rsidRDefault="00040400">
      <w:r>
        <w:separator/>
      </w:r>
    </w:p>
  </w:endnote>
  <w:endnote w:type="continuationSeparator" w:id="0">
    <w:p w14:paraId="081AADD7" w14:textId="77777777" w:rsidR="00040400" w:rsidRDefault="00040400">
      <w:r>
        <w:continuationSeparator/>
      </w:r>
    </w:p>
  </w:endnote>
  <w:endnote w:type="continuationNotice" w:id="1">
    <w:p w14:paraId="486B8981" w14:textId="77777777" w:rsidR="00040400" w:rsidRDefault="00040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1FE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945B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542A9A7" w14:textId="77777777" w:rsidTr="00A33A60">
      <w:tc>
        <w:tcPr>
          <w:tcW w:w="3471" w:type="dxa"/>
        </w:tcPr>
        <w:p w14:paraId="40CE42DA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43E76B67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20102FD4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8079097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31F9B8CA" w14:textId="77777777" w:rsidTr="00A33A60">
      <w:trPr>
        <w:trHeight w:val="633"/>
      </w:trPr>
      <w:tc>
        <w:tcPr>
          <w:tcW w:w="3471" w:type="dxa"/>
        </w:tcPr>
        <w:p w14:paraId="2973395F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446CB2D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191617A9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7F96664A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47DF120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53C46F96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5432FB6B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4BF0" w14:textId="77777777" w:rsidR="00040400" w:rsidRDefault="00040400">
      <w:r>
        <w:separator/>
      </w:r>
    </w:p>
  </w:footnote>
  <w:footnote w:type="continuationSeparator" w:id="0">
    <w:p w14:paraId="6DAC5511" w14:textId="77777777" w:rsidR="00040400" w:rsidRDefault="00040400">
      <w:r>
        <w:continuationSeparator/>
      </w:r>
    </w:p>
  </w:footnote>
  <w:footnote w:type="continuationNotice" w:id="1">
    <w:p w14:paraId="7EC468FD" w14:textId="77777777" w:rsidR="00040400" w:rsidRDefault="00040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EB6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F79F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5ABE" w14:textId="77777777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541132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F3"/>
    <w:rsid w:val="000109F3"/>
    <w:rsid w:val="00040400"/>
    <w:rsid w:val="000471C1"/>
    <w:rsid w:val="000B417F"/>
    <w:rsid w:val="000B4850"/>
    <w:rsid w:val="000B57BA"/>
    <w:rsid w:val="000E779F"/>
    <w:rsid w:val="000F3E27"/>
    <w:rsid w:val="00103444"/>
    <w:rsid w:val="00146F8F"/>
    <w:rsid w:val="00162108"/>
    <w:rsid w:val="00182CB4"/>
    <w:rsid w:val="00192305"/>
    <w:rsid w:val="0019253D"/>
    <w:rsid w:val="00194EE7"/>
    <w:rsid w:val="001B46D4"/>
    <w:rsid w:val="001C786D"/>
    <w:rsid w:val="001E0921"/>
    <w:rsid w:val="001E09C8"/>
    <w:rsid w:val="002002F0"/>
    <w:rsid w:val="0021186E"/>
    <w:rsid w:val="00215382"/>
    <w:rsid w:val="00225172"/>
    <w:rsid w:val="002401E8"/>
    <w:rsid w:val="0024234A"/>
    <w:rsid w:val="00254742"/>
    <w:rsid w:val="002641F5"/>
    <w:rsid w:val="002726A3"/>
    <w:rsid w:val="002732AA"/>
    <w:rsid w:val="002A1036"/>
    <w:rsid w:val="002D4D27"/>
    <w:rsid w:val="002D5EEC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3264"/>
    <w:rsid w:val="003B6F35"/>
    <w:rsid w:val="003F5996"/>
    <w:rsid w:val="0040246E"/>
    <w:rsid w:val="004170C1"/>
    <w:rsid w:val="00430FA1"/>
    <w:rsid w:val="00470107"/>
    <w:rsid w:val="00483A12"/>
    <w:rsid w:val="00491AD7"/>
    <w:rsid w:val="004D1D70"/>
    <w:rsid w:val="004E5DD5"/>
    <w:rsid w:val="0050379B"/>
    <w:rsid w:val="00532D2F"/>
    <w:rsid w:val="00581E38"/>
    <w:rsid w:val="00582590"/>
    <w:rsid w:val="00585B08"/>
    <w:rsid w:val="005A217D"/>
    <w:rsid w:val="005A710F"/>
    <w:rsid w:val="005B1C18"/>
    <w:rsid w:val="005C24D9"/>
    <w:rsid w:val="005E3618"/>
    <w:rsid w:val="005E56AD"/>
    <w:rsid w:val="006037F9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A54FC"/>
    <w:rsid w:val="006B28B7"/>
    <w:rsid w:val="006B5553"/>
    <w:rsid w:val="006F595A"/>
    <w:rsid w:val="00704301"/>
    <w:rsid w:val="0070500B"/>
    <w:rsid w:val="00755DE3"/>
    <w:rsid w:val="00765D62"/>
    <w:rsid w:val="0077377F"/>
    <w:rsid w:val="00777040"/>
    <w:rsid w:val="00782839"/>
    <w:rsid w:val="007870BE"/>
    <w:rsid w:val="0079645A"/>
    <w:rsid w:val="007A720E"/>
    <w:rsid w:val="007C6F7A"/>
    <w:rsid w:val="007F2810"/>
    <w:rsid w:val="00801E87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14640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0ACE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A3B23"/>
    <w:rsid w:val="00BD14A4"/>
    <w:rsid w:val="00BD5712"/>
    <w:rsid w:val="00BF0E4C"/>
    <w:rsid w:val="00C0020C"/>
    <w:rsid w:val="00C34030"/>
    <w:rsid w:val="00C53640"/>
    <w:rsid w:val="00C712AC"/>
    <w:rsid w:val="00C72B1E"/>
    <w:rsid w:val="00C86912"/>
    <w:rsid w:val="00C86C12"/>
    <w:rsid w:val="00C86E8D"/>
    <w:rsid w:val="00C95ABD"/>
    <w:rsid w:val="00C966E8"/>
    <w:rsid w:val="00C97DC7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492"/>
    <w:rsid w:val="00D30B1A"/>
    <w:rsid w:val="00D343E0"/>
    <w:rsid w:val="00D4458D"/>
    <w:rsid w:val="00D8006E"/>
    <w:rsid w:val="00D879EE"/>
    <w:rsid w:val="00D902BD"/>
    <w:rsid w:val="00DB17D9"/>
    <w:rsid w:val="00DC29EB"/>
    <w:rsid w:val="00DC3AD7"/>
    <w:rsid w:val="00DF18C3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742FC"/>
    <w:rsid w:val="00E87065"/>
    <w:rsid w:val="00E9115C"/>
    <w:rsid w:val="00E952AD"/>
    <w:rsid w:val="00EB5167"/>
    <w:rsid w:val="00EB6A2F"/>
    <w:rsid w:val="00EB79F8"/>
    <w:rsid w:val="00EC15EB"/>
    <w:rsid w:val="00EC6F44"/>
    <w:rsid w:val="00ED26F8"/>
    <w:rsid w:val="00EE6395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4CE1"/>
    <w:rsid w:val="00FE58BA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72FE6"/>
  <w15:chartTrackingRefBased/>
  <w15:docId w15:val="{EEE15173-06EC-4684-B321-F892A4D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iigivara.fin.ee/rkvr-frontend/varad/12266337" TargetMode="External"/><Relationship Id="rId18" Type="http://schemas.openxmlformats.org/officeDocument/2006/relationships/hyperlink" Target="https://pari.kataster.ee/magic-link/edfbd175-d7b9-434d-9512-80aeea020c34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riigivara.fin.ee/rkvr-frontend/varad/8995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iina.eha@elektrilevi.ee" TargetMode="External"/><Relationship Id="rId17" Type="http://schemas.openxmlformats.org/officeDocument/2006/relationships/hyperlink" Target="https://riigivara.fin.ee/rkvr-frontend/varad/10200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cf226661-3c80-43eb-9243-905f214e2941" TargetMode="External"/><Relationship Id="rId20" Type="http://schemas.openxmlformats.org/officeDocument/2006/relationships/hyperlink" Target="https://pari.kataster.ee/magic-link/8888fe30-2f69-4abc-b7ee-eda73419223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McManus@elektrilevi.ee" TargetMode="External"/><Relationship Id="rId24" Type="http://schemas.openxmlformats.org/officeDocument/2006/relationships/hyperlink" Target="mailto:riina.eha@elektrilevi.ee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iigivara.fin.ee/rkvr-frontend/varad/101997" TargetMode="External"/><Relationship Id="rId23" Type="http://schemas.openxmlformats.org/officeDocument/2006/relationships/hyperlink" Target="mailto:maantee@transpordiamet.ee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yperlink" Target="https://riigivara.fin.ee/rkvr-frontend/varad/98888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e76872b2-3d8b-4944-9385-57fb982809e7" TargetMode="External"/><Relationship Id="rId22" Type="http://schemas.openxmlformats.org/officeDocument/2006/relationships/hyperlink" Target="https://pari.kataster.ee/magic-link/546f3fde-fcaf-4f67-92f3-0463d5c98104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ergiaee.sharepoint.com/sites/EnefitMedia/Office%20Template%20Library/Word%20templates/Elektrilevi/ELV-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FF063431CC34898926DC791327598" ma:contentTypeVersion="4" ma:contentTypeDescription="Create a new document." ma:contentTypeScope="" ma:versionID="2923bed19ef438d50d2f7203f27b4fe2">
  <xsd:schema xmlns:xsd="http://www.w3.org/2001/XMLSchema" xmlns:xs="http://www.w3.org/2001/XMLSchema" xmlns:p="http://schemas.microsoft.com/office/2006/metadata/properties" xmlns:ns2="0ecc2a4f-338a-4785-ad29-4d1d96d4438a" targetNamespace="http://schemas.microsoft.com/office/2006/metadata/properties" ma:root="true" ma:fieldsID="1bb98e3941ed1b869e9a9431adec9625" ns2:_="">
    <xsd:import namespace="0ecc2a4f-338a-4785-ad29-4d1d96d44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2a4f-338a-4785-ad29-4d1d96d44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DE4C0-0D65-4992-B778-5B68565B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2a4f-338a-4785-ad29-4d1d96d44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ELV-kirjaplank.dotx</Template>
  <TotalTime>76</TotalTime>
  <Pages>4</Pages>
  <Words>693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Riina Eha</dc:creator>
  <cp:keywords/>
  <cp:lastModifiedBy>Riina Eha</cp:lastModifiedBy>
  <cp:revision>25</cp:revision>
  <cp:lastPrinted>2025-04-15T10:05:00Z</cp:lastPrinted>
  <dcterms:created xsi:type="dcterms:W3CDTF">2026-05-25T19:42:00Z</dcterms:created>
  <dcterms:modified xsi:type="dcterms:W3CDTF">2026-05-25T21:11:00Z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0x0101001BAFF063431CC34898926DC791327598</vt:lpwstr>
  </property>
  <property fmtid="{D5CDD505-2E9C-101B-9397-08002B2CF9AE}" pid="3" name="MediaServiceImageTags">
    <vt:lpwstr/>
  </property>
</Properties>
</file>