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206434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12FB42E1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4C417F5D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07BFF385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69EDFBE6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9E5847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516AD62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7EF7DE19" w14:textId="77777777">
        <w:trPr>
          <w:cantSplit/>
          <w:trHeight w:val="743"/>
        </w:trPr>
        <w:tc>
          <w:tcPr>
            <w:tcW w:w="5216" w:type="dxa"/>
            <w:vMerge/>
          </w:tcPr>
          <w:p w14:paraId="754F908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868323C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05BDB46" w14:textId="38C33477" w:rsidR="00E85637" w:rsidRDefault="00B7608B" w:rsidP="00E5620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1E2C">
              <w:t>2</w:t>
            </w:r>
            <w:r w:rsidR="00046063">
              <w:t>6</w:t>
            </w:r>
            <w:r w:rsidR="002A1909">
              <w:t>.</w:t>
            </w:r>
            <w:r w:rsidR="00B71E2C">
              <w:t>11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3E4182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3E4182">
              <w:rPr>
                <w:noProof/>
              </w:rPr>
              <w:t>4</w:t>
            </w:r>
            <w:r w:rsidR="00602442">
              <w:rPr>
                <w:noProof/>
              </w:rPr>
              <w:t>/</w:t>
            </w:r>
            <w:r w:rsidR="00E00ECC">
              <w:rPr>
                <w:noProof/>
              </w:rPr>
              <w:t>7139</w:t>
            </w:r>
            <w:r>
              <w:fldChar w:fldCharType="end"/>
            </w:r>
            <w:bookmarkEnd w:id="3"/>
          </w:p>
        </w:tc>
      </w:tr>
      <w:tr w:rsidR="00E85637" w14:paraId="0547C6B4" w14:textId="77777777">
        <w:trPr>
          <w:cantSplit/>
          <w:trHeight w:hRule="exact" w:val="23"/>
        </w:trPr>
        <w:tc>
          <w:tcPr>
            <w:tcW w:w="5216" w:type="dxa"/>
          </w:tcPr>
          <w:p w14:paraId="061064D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DF9340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C4E5CB8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9EA24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39C49B85" w14:textId="77777777" w:rsidR="00E85637" w:rsidRDefault="00E85637">
      <w:pPr>
        <w:rPr>
          <w:spacing w:val="0"/>
          <w:position w:val="0"/>
          <w:sz w:val="20"/>
        </w:rPr>
      </w:pPr>
    </w:p>
    <w:p w14:paraId="468EFE5B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B602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4"/>
    </w:p>
    <w:p w14:paraId="5A135978" w14:textId="77777777" w:rsidR="00E85637" w:rsidRDefault="00E85637"/>
    <w:p w14:paraId="335C3C6B" w14:textId="77777777" w:rsidR="00E85637" w:rsidRDefault="00E85637">
      <w:pPr>
        <w:rPr>
          <w:sz w:val="26"/>
        </w:rPr>
      </w:pPr>
    </w:p>
    <w:p w14:paraId="748696F4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6A5A16C8" w14:textId="77777777" w:rsidR="00E85637" w:rsidRDefault="00E85637"/>
    <w:p w14:paraId="1D28F882" w14:textId="77777777" w:rsidR="00E85637" w:rsidRDefault="00E85637">
      <w:pPr>
        <w:rPr>
          <w:sz w:val="18"/>
        </w:rPr>
      </w:pPr>
    </w:p>
    <w:p w14:paraId="74B2380E" w14:textId="77777777" w:rsidR="00E85637" w:rsidRDefault="00E85637">
      <w:pPr>
        <w:sectPr w:rsidR="00E85637" w:rsidSect="00782A76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41D6346" w14:textId="77777777" w:rsidR="00193EF6" w:rsidRDefault="00193EF6" w:rsidP="00AE57C7"/>
    <w:p w14:paraId="26766DBE" w14:textId="77777777" w:rsidR="009F79A9" w:rsidRDefault="009F79A9" w:rsidP="00AE57C7"/>
    <w:p w14:paraId="285CC880" w14:textId="77777777"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14:paraId="0A848C01" w14:textId="77777777" w:rsidR="009F79A9" w:rsidRDefault="009F79A9" w:rsidP="00AE57C7"/>
    <w:p w14:paraId="19FBAA01" w14:textId="77777777" w:rsidR="009F79A9" w:rsidRDefault="009F79A9" w:rsidP="00AE57C7"/>
    <w:p w14:paraId="66B59F35" w14:textId="77777777" w:rsidR="009F79A9" w:rsidRDefault="009F79A9" w:rsidP="00AE57C7"/>
    <w:p w14:paraId="60A9B2F5" w14:textId="77777777" w:rsidR="009F79A9" w:rsidRDefault="009F79A9" w:rsidP="00AE57C7">
      <w:pPr>
        <w:sectPr w:rsidR="009F79A9" w:rsidSect="00782A76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694340C3" w14:textId="77777777" w:rsidR="00E85637" w:rsidRDefault="00E85637"/>
    <w:p w14:paraId="541857EC" w14:textId="77777777" w:rsidR="00E85637" w:rsidRDefault="00E85637"/>
    <w:p w14:paraId="44F1E5D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F0AE1D7" w14:textId="77777777" w:rsidR="00E85637" w:rsidRDefault="00E85637"/>
    <w:p w14:paraId="2F86B732" w14:textId="77777777" w:rsidR="00E85637" w:rsidRDefault="00E85637"/>
    <w:p w14:paraId="5E2EB495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0D2938B" w14:textId="77777777" w:rsidR="00E85637" w:rsidRDefault="00E85637"/>
    <w:p w14:paraId="6973060C" w14:textId="77777777" w:rsidR="00E85637" w:rsidRDefault="00E85637">
      <w:pPr>
        <w:rPr>
          <w:sz w:val="14"/>
        </w:rPr>
      </w:pPr>
    </w:p>
    <w:p w14:paraId="7CBBF04B" w14:textId="77777777" w:rsidR="00E85637" w:rsidRDefault="00E85637">
      <w:pPr>
        <w:rPr>
          <w:sz w:val="2"/>
        </w:rPr>
      </w:pPr>
    </w:p>
    <w:p w14:paraId="50FE69B4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4B29ECFD" w14:textId="6F2982D2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B71E2C">
        <w:t>taimekasvatusjuht</w:t>
      </w:r>
      <w:r>
        <w:fldChar w:fldCharType="end"/>
      </w:r>
      <w:bookmarkEnd w:id="8"/>
    </w:p>
    <w:p w14:paraId="22759482" w14:textId="77777777" w:rsidR="00E85637" w:rsidRDefault="00E85637"/>
    <w:p w14:paraId="13CEF69A" w14:textId="77777777" w:rsidR="00E85637" w:rsidRDefault="00E85637"/>
    <w:p w14:paraId="05D72E57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14:paraId="2B198285" w14:textId="77777777" w:rsidR="00E85637" w:rsidRDefault="00E85637"/>
    <w:p w14:paraId="0CB0E3AA" w14:textId="77777777" w:rsidR="00E85637" w:rsidRDefault="00E85637"/>
    <w:p w14:paraId="791A9ED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0D4C6CC9" w14:textId="77777777" w:rsidR="00E85637" w:rsidRDefault="00E85637"/>
    <w:p w14:paraId="47F60401" w14:textId="77777777" w:rsidR="00E85637" w:rsidRDefault="00E85637"/>
    <w:p w14:paraId="440481EA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F8C8E4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6660" w14:textId="77777777" w:rsidR="00782A76" w:rsidRDefault="00782A76">
      <w:r>
        <w:separator/>
      </w:r>
    </w:p>
  </w:endnote>
  <w:endnote w:type="continuationSeparator" w:id="0">
    <w:p w14:paraId="13D60D97" w14:textId="77777777" w:rsidR="00782A76" w:rsidRDefault="0078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ADE9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75B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5E99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07011" w14:textId="77777777" w:rsidR="00782A76" w:rsidRDefault="00782A76">
      <w:r>
        <w:separator/>
      </w:r>
    </w:p>
  </w:footnote>
  <w:footnote w:type="continuationSeparator" w:id="0">
    <w:p w14:paraId="6BC8A427" w14:textId="77777777" w:rsidR="00782A76" w:rsidRDefault="0078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FE533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1AC8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8D07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0645">
    <w:abstractNumId w:val="0"/>
  </w:num>
  <w:num w:numId="2" w16cid:durableId="1258518739">
    <w:abstractNumId w:val="1"/>
  </w:num>
  <w:num w:numId="3" w16cid:durableId="34301675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4222A"/>
    <w:rsid w:val="00046063"/>
    <w:rsid w:val="00085A96"/>
    <w:rsid w:val="000A2ADF"/>
    <w:rsid w:val="000A4BD6"/>
    <w:rsid w:val="000A53B4"/>
    <w:rsid w:val="000C23B1"/>
    <w:rsid w:val="000D31BC"/>
    <w:rsid w:val="00110DC4"/>
    <w:rsid w:val="0015432F"/>
    <w:rsid w:val="00154A1D"/>
    <w:rsid w:val="00157138"/>
    <w:rsid w:val="00163F41"/>
    <w:rsid w:val="00184602"/>
    <w:rsid w:val="00187A2D"/>
    <w:rsid w:val="00193EF6"/>
    <w:rsid w:val="001A029F"/>
    <w:rsid w:val="001D139F"/>
    <w:rsid w:val="001E574A"/>
    <w:rsid w:val="001F64CB"/>
    <w:rsid w:val="0020505F"/>
    <w:rsid w:val="002274EA"/>
    <w:rsid w:val="00231DFB"/>
    <w:rsid w:val="00256556"/>
    <w:rsid w:val="0026579B"/>
    <w:rsid w:val="002857CC"/>
    <w:rsid w:val="002A1909"/>
    <w:rsid w:val="002B3A20"/>
    <w:rsid w:val="002F65D4"/>
    <w:rsid w:val="00326150"/>
    <w:rsid w:val="00336CC2"/>
    <w:rsid w:val="00356C40"/>
    <w:rsid w:val="00356F60"/>
    <w:rsid w:val="003577EA"/>
    <w:rsid w:val="00360DF5"/>
    <w:rsid w:val="003A08B0"/>
    <w:rsid w:val="003E4182"/>
    <w:rsid w:val="00410AE0"/>
    <w:rsid w:val="00436506"/>
    <w:rsid w:val="0043693F"/>
    <w:rsid w:val="00475698"/>
    <w:rsid w:val="00475C43"/>
    <w:rsid w:val="00480900"/>
    <w:rsid w:val="00491E34"/>
    <w:rsid w:val="004B0215"/>
    <w:rsid w:val="00511792"/>
    <w:rsid w:val="005174D0"/>
    <w:rsid w:val="0052002E"/>
    <w:rsid w:val="00524C90"/>
    <w:rsid w:val="005757DF"/>
    <w:rsid w:val="00594790"/>
    <w:rsid w:val="005C4AF9"/>
    <w:rsid w:val="005F18E2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82A76"/>
    <w:rsid w:val="007B7275"/>
    <w:rsid w:val="007C1C9E"/>
    <w:rsid w:val="007C6E33"/>
    <w:rsid w:val="007E0D20"/>
    <w:rsid w:val="007F482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02FDF"/>
    <w:rsid w:val="00B25FEE"/>
    <w:rsid w:val="00B271BA"/>
    <w:rsid w:val="00B43ADE"/>
    <w:rsid w:val="00B64D08"/>
    <w:rsid w:val="00B71E2C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52F4"/>
    <w:rsid w:val="00D4668E"/>
    <w:rsid w:val="00D578EA"/>
    <w:rsid w:val="00D57E31"/>
    <w:rsid w:val="00D6338F"/>
    <w:rsid w:val="00D67D9B"/>
    <w:rsid w:val="00D828A2"/>
    <w:rsid w:val="00DA36C7"/>
    <w:rsid w:val="00DC1A5E"/>
    <w:rsid w:val="00DF4491"/>
    <w:rsid w:val="00E00ECC"/>
    <w:rsid w:val="00E13424"/>
    <w:rsid w:val="00E2556F"/>
    <w:rsid w:val="00E30057"/>
    <w:rsid w:val="00E56201"/>
    <w:rsid w:val="00E605B1"/>
    <w:rsid w:val="00E85637"/>
    <w:rsid w:val="00E85BFA"/>
    <w:rsid w:val="00E86B21"/>
    <w:rsid w:val="00E93420"/>
    <w:rsid w:val="00EC5BAE"/>
    <w:rsid w:val="00EC6FAD"/>
    <w:rsid w:val="00EE0FCA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3D326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CB79-9CBC-4B75-ADA2-6C0E551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kirjaplank_ee_20181113.dotx</Template>
  <TotalTime>5</TotalTime>
  <Pages>1</Pages>
  <Words>42</Words>
  <Characters>694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735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6</cp:revision>
  <cp:lastPrinted>2020-05-26T06:38:00Z</cp:lastPrinted>
  <dcterms:created xsi:type="dcterms:W3CDTF">2024-11-26T08:01:00Z</dcterms:created>
  <dcterms:modified xsi:type="dcterms:W3CDTF">2024-11-26T09:19:00Z</dcterms:modified>
</cp:coreProperties>
</file>