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5403" w14:textId="786882AC" w:rsidR="00240C89" w:rsidRPr="00240C89" w:rsidRDefault="00240C89" w:rsidP="00240C89">
      <w:pPr>
        <w:rPr>
          <w:sz w:val="20"/>
          <w:szCs w:val="20"/>
          <w:lang w:val="et-EE"/>
        </w:rPr>
      </w:pPr>
      <w:r w:rsidRPr="00240C89">
        <w:rPr>
          <w:sz w:val="20"/>
          <w:szCs w:val="20"/>
          <w:lang w:val="et-EE"/>
        </w:rPr>
        <w:t xml:space="preserve">Transpordiamet </w:t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  <w:t xml:space="preserve">                </w:t>
      </w:r>
      <w:r w:rsidR="00AD722B">
        <w:rPr>
          <w:sz w:val="20"/>
          <w:szCs w:val="20"/>
          <w:lang w:val="et-EE"/>
        </w:rPr>
        <w:t xml:space="preserve">         </w:t>
      </w:r>
      <w:r w:rsidR="00C36ACE">
        <w:rPr>
          <w:sz w:val="20"/>
          <w:szCs w:val="20"/>
          <w:lang w:val="et-EE"/>
        </w:rPr>
        <w:t>0</w:t>
      </w:r>
      <w:r w:rsidR="00642B06">
        <w:rPr>
          <w:sz w:val="20"/>
          <w:szCs w:val="20"/>
          <w:lang w:val="et-EE"/>
        </w:rPr>
        <w:t>8</w:t>
      </w:r>
      <w:r w:rsidRPr="00240C89">
        <w:rPr>
          <w:sz w:val="20"/>
          <w:szCs w:val="20"/>
          <w:lang w:val="et-EE"/>
        </w:rPr>
        <w:t>.0</w:t>
      </w:r>
      <w:r w:rsidR="00C36ACE">
        <w:rPr>
          <w:sz w:val="20"/>
          <w:szCs w:val="20"/>
          <w:lang w:val="et-EE"/>
        </w:rPr>
        <w:t>4</w:t>
      </w:r>
      <w:r w:rsidRPr="00240C89">
        <w:rPr>
          <w:sz w:val="20"/>
          <w:szCs w:val="20"/>
          <w:lang w:val="et-EE"/>
        </w:rPr>
        <w:t>.202</w:t>
      </w:r>
      <w:r w:rsidR="00C36ACE">
        <w:rPr>
          <w:sz w:val="20"/>
          <w:szCs w:val="20"/>
          <w:lang w:val="et-EE"/>
        </w:rPr>
        <w:t>6</w:t>
      </w:r>
      <w:r w:rsidRPr="00240C89">
        <w:rPr>
          <w:sz w:val="20"/>
          <w:szCs w:val="20"/>
          <w:lang w:val="et-EE"/>
        </w:rPr>
        <w:t xml:space="preserve"> nr</w:t>
      </w:r>
      <w:r w:rsidR="00AD722B">
        <w:rPr>
          <w:sz w:val="20"/>
          <w:szCs w:val="20"/>
          <w:lang w:val="et-EE"/>
        </w:rPr>
        <w:t>:</w:t>
      </w:r>
      <w:r w:rsidRPr="00240C89">
        <w:rPr>
          <w:sz w:val="20"/>
          <w:szCs w:val="20"/>
          <w:lang w:val="et-EE"/>
        </w:rPr>
        <w:t xml:space="preserve">  </w:t>
      </w:r>
      <w:r w:rsidR="00544E51" w:rsidRPr="00544E51">
        <w:rPr>
          <w:sz w:val="20"/>
          <w:szCs w:val="20"/>
        </w:rPr>
        <w:t>JV-MAA-1/1544</w:t>
      </w:r>
      <w:r w:rsidRPr="00240C89">
        <w:rPr>
          <w:sz w:val="20"/>
          <w:szCs w:val="20"/>
          <w:lang w:val="et-EE"/>
        </w:rPr>
        <w:t xml:space="preserve">                                      </w:t>
      </w:r>
      <w:hyperlink r:id="rId10" w:history="1">
        <w:r w:rsidRPr="00240C89">
          <w:rPr>
            <w:rStyle w:val="Hyperlink"/>
            <w:sz w:val="20"/>
            <w:szCs w:val="20"/>
            <w:lang w:val="et-EE"/>
          </w:rPr>
          <w:t>maantee@transpordiamet.ee</w:t>
        </w:r>
      </w:hyperlink>
    </w:p>
    <w:p w14:paraId="377DD3C7" w14:textId="77777777" w:rsidR="00240C89" w:rsidRDefault="00240C89" w:rsidP="00240C89">
      <w:pPr>
        <w:rPr>
          <w:b/>
          <w:bCs/>
          <w:sz w:val="20"/>
          <w:szCs w:val="20"/>
          <w:lang w:val="et-EE"/>
        </w:rPr>
      </w:pPr>
    </w:p>
    <w:p w14:paraId="4840EE2E" w14:textId="77777777" w:rsidR="004344B9" w:rsidRDefault="004344B9" w:rsidP="00240C89">
      <w:pPr>
        <w:rPr>
          <w:b/>
          <w:bCs/>
          <w:sz w:val="20"/>
          <w:szCs w:val="20"/>
          <w:lang w:val="et-EE"/>
        </w:rPr>
      </w:pPr>
    </w:p>
    <w:p w14:paraId="19F3F0C3" w14:textId="77777777" w:rsidR="004344B9" w:rsidRPr="00240C89" w:rsidRDefault="004344B9" w:rsidP="00240C89">
      <w:pPr>
        <w:rPr>
          <w:b/>
          <w:bCs/>
          <w:sz w:val="20"/>
          <w:szCs w:val="20"/>
          <w:lang w:val="et-EE"/>
        </w:rPr>
      </w:pPr>
    </w:p>
    <w:p w14:paraId="71324737" w14:textId="77777777" w:rsidR="00240C89" w:rsidRPr="00240C89" w:rsidRDefault="00240C89" w:rsidP="00240C89">
      <w:pPr>
        <w:rPr>
          <w:b/>
          <w:bCs/>
          <w:sz w:val="20"/>
          <w:szCs w:val="20"/>
          <w:lang w:val="et-EE"/>
        </w:rPr>
      </w:pPr>
    </w:p>
    <w:p w14:paraId="30E30596" w14:textId="77777777" w:rsidR="00240C89" w:rsidRPr="00240C89" w:rsidRDefault="00240C89" w:rsidP="00240C89">
      <w:pPr>
        <w:rPr>
          <w:b/>
          <w:bCs/>
          <w:sz w:val="20"/>
          <w:szCs w:val="20"/>
          <w:lang w:val="et-EE"/>
        </w:rPr>
      </w:pPr>
      <w:r w:rsidRPr="00240C89">
        <w:rPr>
          <w:b/>
          <w:bCs/>
          <w:sz w:val="20"/>
          <w:szCs w:val="20"/>
          <w:lang w:val="et-EE"/>
        </w:rPr>
        <w:t>RIIGIVARA KASUTAMISEKS ANDMISE  ja ISIKLIKU KASUTUSÕIGUSE SEADMISE TAOTLUS (tehnovõrgud ja rajatised)</w:t>
      </w:r>
    </w:p>
    <w:p w14:paraId="219E7E14" w14:textId="77777777" w:rsidR="00306CE6" w:rsidRDefault="00306CE6" w:rsidP="003B6F35">
      <w:pPr>
        <w:rPr>
          <w:sz w:val="20"/>
          <w:szCs w:val="20"/>
        </w:rPr>
      </w:pPr>
    </w:p>
    <w:p w14:paraId="68464B33" w14:textId="77777777" w:rsidR="004344B9" w:rsidRDefault="004344B9" w:rsidP="003B6F35">
      <w:pPr>
        <w:rPr>
          <w:sz w:val="20"/>
          <w:szCs w:val="20"/>
        </w:rPr>
      </w:pPr>
    </w:p>
    <w:p w14:paraId="395A0815" w14:textId="77777777" w:rsidR="004344B9" w:rsidRDefault="004344B9" w:rsidP="003B6F35">
      <w:pPr>
        <w:rPr>
          <w:sz w:val="20"/>
          <w:szCs w:val="20"/>
        </w:rPr>
      </w:pPr>
    </w:p>
    <w:p w14:paraId="5446CE4C" w14:textId="77777777" w:rsidR="00444821" w:rsidRDefault="00444821" w:rsidP="003B6F35">
      <w:pPr>
        <w:rPr>
          <w:sz w:val="20"/>
          <w:szCs w:val="20"/>
        </w:rPr>
      </w:pPr>
    </w:p>
    <w:tbl>
      <w:tblPr>
        <w:tblW w:w="978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095"/>
      </w:tblGrid>
      <w:tr w:rsidR="00444821" w:rsidRPr="00444821" w14:paraId="3323D55E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88D652D" w14:textId="00743EFE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b/>
                <w:bCs/>
                <w:sz w:val="20"/>
                <w:szCs w:val="20"/>
                <w:lang w:val="et-EE"/>
              </w:rPr>
              <w:t>TAOTLEJA </w:t>
            </w:r>
            <w:r w:rsidRPr="00444821">
              <w:rPr>
                <w:sz w:val="20"/>
                <w:szCs w:val="20"/>
                <w:lang w:val="et-EE"/>
              </w:rPr>
              <w:t> </w:t>
            </w:r>
          </w:p>
          <w:p w14:paraId="236F3781" w14:textId="219F5DBE" w:rsidR="00444821" w:rsidRPr="00444821" w:rsidRDefault="00580408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ANDMED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6CAAD3B" w14:textId="6FFFB420" w:rsidR="004B6E97" w:rsidRPr="004B6E97" w:rsidRDefault="007643AC" w:rsidP="004B6E97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Nimi: </w:t>
            </w:r>
            <w:r w:rsidR="004B6E97" w:rsidRPr="004B6E97">
              <w:rPr>
                <w:sz w:val="20"/>
                <w:szCs w:val="20"/>
                <w:lang w:val="et-EE"/>
              </w:rPr>
              <w:t>Elektrilevi OÜ</w:t>
            </w:r>
          </w:p>
          <w:p w14:paraId="7CB126A0" w14:textId="0864B0CA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03C2B26B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0BD39C4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47968CE" w14:textId="3FAE178D" w:rsidR="00F41082" w:rsidRPr="00F41082" w:rsidRDefault="007643AC" w:rsidP="00F410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Registrikood või isikukood: </w:t>
            </w:r>
            <w:r w:rsidR="00F41082" w:rsidRPr="00F41082">
              <w:rPr>
                <w:sz w:val="20"/>
                <w:szCs w:val="20"/>
                <w:lang w:val="et-EE"/>
              </w:rPr>
              <w:t>11050857</w:t>
            </w:r>
          </w:p>
          <w:p w14:paraId="765DB3AC" w14:textId="60B66F4A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75DCD348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F43654C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91F7D1" w14:textId="14CA53AB" w:rsidR="00444821" w:rsidRP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Aadress: </w:t>
            </w:r>
            <w:r w:rsidR="00E52A80" w:rsidRPr="00E52A80">
              <w:rPr>
                <w:sz w:val="20"/>
                <w:szCs w:val="20"/>
                <w:lang w:val="et-EE"/>
              </w:rPr>
              <w:t>Veskiposti tn 2, Tallinn</w:t>
            </w:r>
          </w:p>
        </w:tc>
      </w:tr>
      <w:tr w:rsidR="00444821" w:rsidRPr="00444821" w14:paraId="41D72873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3A26080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75CE557" w14:textId="30F879A0" w:rsidR="00444821" w:rsidRP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Õigustatud isiku poolne lepingu sõlmija nimi: </w:t>
            </w:r>
            <w:r w:rsidR="00E913E2" w:rsidRPr="00E913E2">
              <w:rPr>
                <w:sz w:val="20"/>
                <w:szCs w:val="20"/>
                <w:lang w:val="et-EE"/>
              </w:rPr>
              <w:t>Andra McManus</w:t>
            </w:r>
          </w:p>
        </w:tc>
      </w:tr>
      <w:tr w:rsidR="00444821" w:rsidRPr="00444821" w14:paraId="26742BE6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637A8B4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94F1AD7" w14:textId="77777777" w:rsidR="00BA0781" w:rsidRDefault="007643AC" w:rsidP="00053C06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Lepingu sõlmija e-posti aadress,</w:t>
            </w:r>
            <w:r w:rsidR="00124AFD">
              <w:rPr>
                <w:sz w:val="20"/>
                <w:szCs w:val="20"/>
                <w:lang w:val="et-EE"/>
              </w:rPr>
              <w:t xml:space="preserve"> </w:t>
            </w:r>
            <w:r w:rsidR="00124AFD" w:rsidRPr="00444821">
              <w:rPr>
                <w:sz w:val="20"/>
                <w:szCs w:val="20"/>
                <w:lang w:val="et-EE"/>
              </w:rPr>
              <w:t>telefoni number</w:t>
            </w:r>
            <w:r w:rsidR="00124AFD">
              <w:rPr>
                <w:sz w:val="20"/>
                <w:szCs w:val="20"/>
                <w:lang w:val="et-EE"/>
              </w:rPr>
              <w:t>:</w:t>
            </w:r>
            <w:r w:rsidR="00124AFD" w:rsidRPr="00124AFD">
              <w:rPr>
                <w:sz w:val="20"/>
                <w:szCs w:val="20"/>
                <w:lang w:val="et-EE"/>
              </w:rPr>
              <w:t xml:space="preserve"> </w:t>
            </w:r>
          </w:p>
          <w:p w14:paraId="49C14B2A" w14:textId="276EE590" w:rsidR="00053C06" w:rsidRPr="00053C06" w:rsidRDefault="007643AC" w:rsidP="00053C06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hyperlink r:id="rId11" w:history="1">
              <w:r w:rsidR="00BA0781" w:rsidRPr="0006719E">
                <w:rPr>
                  <w:rStyle w:val="Hyperlink"/>
                  <w:sz w:val="20"/>
                  <w:szCs w:val="20"/>
                  <w:lang w:val="en-US"/>
                </w:rPr>
                <w:t>Andra.McManus@elektrilevi.ee</w:t>
              </w:r>
            </w:hyperlink>
          </w:p>
          <w:p w14:paraId="176D6CF1" w14:textId="299BCC07" w:rsidR="00053C06" w:rsidRDefault="007643AC" w:rsidP="00053C06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53C06" w:rsidRPr="00053C06">
              <w:rPr>
                <w:sz w:val="20"/>
                <w:szCs w:val="20"/>
                <w:lang w:val="et-EE"/>
              </w:rPr>
              <w:t>+372 5123441</w:t>
            </w:r>
          </w:p>
          <w:p w14:paraId="5FB3E719" w14:textId="77777777" w:rsidR="000A5DBE" w:rsidRPr="00053C06" w:rsidRDefault="000A5DBE" w:rsidP="00053C06">
            <w:pPr>
              <w:rPr>
                <w:sz w:val="20"/>
                <w:szCs w:val="20"/>
                <w:lang w:val="et-EE"/>
              </w:rPr>
            </w:pPr>
          </w:p>
          <w:p w14:paraId="504FF4EE" w14:textId="5BF9157E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67A89245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1C4DD70" w14:textId="148FF2D8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TAOTLEJA KONTAKTISIK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  <w:p w14:paraId="086FE516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(täita, kui erineb lepingu allkirjastajast)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F56BD88" w14:textId="4150C0C2" w:rsidR="00790DF1" w:rsidRPr="00790DF1" w:rsidRDefault="00BA0781" w:rsidP="00790DF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Nimi: </w:t>
            </w:r>
            <w:r w:rsidR="00790DF1" w:rsidRPr="00790DF1">
              <w:rPr>
                <w:sz w:val="20"/>
                <w:szCs w:val="20"/>
                <w:lang w:val="et-EE"/>
              </w:rPr>
              <w:t>Riina Eha</w:t>
            </w:r>
          </w:p>
          <w:p w14:paraId="47B436D6" w14:textId="6DB20A3B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6857AB07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9005BCC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A018D44" w14:textId="58EEFE42" w:rsid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e-posti aadress, telefoni number: </w:t>
            </w:r>
          </w:p>
          <w:p w14:paraId="7E159992" w14:textId="787B4392" w:rsidR="0039300E" w:rsidRPr="0039300E" w:rsidRDefault="007643AC" w:rsidP="0039300E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hyperlink r:id="rId12" w:history="1">
              <w:r w:rsidRPr="0039300E">
                <w:rPr>
                  <w:rStyle w:val="Hyperlink"/>
                  <w:sz w:val="20"/>
                  <w:szCs w:val="20"/>
                  <w:lang w:val="et-EE"/>
                </w:rPr>
                <w:t>riina.eha@elektrilevi.ee</w:t>
              </w:r>
            </w:hyperlink>
          </w:p>
          <w:p w14:paraId="1DB1666F" w14:textId="3B1B8C33" w:rsidR="0039300E" w:rsidRPr="0039300E" w:rsidRDefault="007643AC" w:rsidP="0039300E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39300E" w:rsidRPr="0039300E">
              <w:rPr>
                <w:sz w:val="20"/>
                <w:szCs w:val="20"/>
                <w:lang w:val="et-EE"/>
              </w:rPr>
              <w:t>+372 58853994</w:t>
            </w:r>
          </w:p>
          <w:p w14:paraId="39B3757C" w14:textId="77777777" w:rsidR="0039300E" w:rsidRPr="0039300E" w:rsidRDefault="0039300E" w:rsidP="0039300E">
            <w:pPr>
              <w:rPr>
                <w:sz w:val="20"/>
                <w:szCs w:val="20"/>
                <w:lang w:val="et-EE"/>
              </w:rPr>
            </w:pPr>
          </w:p>
          <w:p w14:paraId="2DCE8F2E" w14:textId="77777777" w:rsidR="0039300E" w:rsidRPr="00444821" w:rsidRDefault="0039300E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36E199B7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6492B26" w14:textId="137403CD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PROJEKT</w:t>
            </w:r>
            <w:r w:rsidR="00444821" w:rsidRPr="00444821">
              <w:rPr>
                <w:sz w:val="20"/>
                <w:szCs w:val="20"/>
                <w:lang w:val="et-EE"/>
              </w:rPr>
              <w:t xml:space="preserve"> (Transpordiameti poolt </w:t>
            </w:r>
            <w:r>
              <w:rPr>
                <w:sz w:val="20"/>
                <w:szCs w:val="20"/>
                <w:lang w:val="et-EE"/>
              </w:rPr>
              <w:t xml:space="preserve">  </w:t>
            </w:r>
            <w:r w:rsidR="00444821" w:rsidRPr="00444821">
              <w:rPr>
                <w:sz w:val="20"/>
                <w:szCs w:val="20"/>
                <w:lang w:val="et-EE"/>
              </w:rPr>
              <w:t>kooskõlastatud)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1B49AB6" w14:textId="57BFDE9E" w:rsidR="00F146B8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Projekti nimetus ja number:</w:t>
            </w:r>
          </w:p>
          <w:p w14:paraId="137A1D1E" w14:textId="77777777" w:rsidR="00D95C37" w:rsidRDefault="00D95C37" w:rsidP="00444821">
            <w:pPr>
              <w:rPr>
                <w:sz w:val="20"/>
                <w:szCs w:val="20"/>
                <w:lang w:val="et-EE"/>
              </w:rPr>
            </w:pPr>
          </w:p>
          <w:p w14:paraId="79EFC582" w14:textId="77777777" w:rsidR="00561A87" w:rsidRDefault="007643AC" w:rsidP="00F146B8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F146B8" w:rsidRPr="00F146B8">
              <w:rPr>
                <w:sz w:val="20"/>
                <w:szCs w:val="20"/>
                <w:lang w:val="et-EE"/>
              </w:rPr>
              <w:t>Projekt IP</w:t>
            </w:r>
            <w:r w:rsidR="008C13BF">
              <w:rPr>
                <w:sz w:val="20"/>
                <w:szCs w:val="20"/>
                <w:lang w:val="et-EE"/>
              </w:rPr>
              <w:t>7497</w:t>
            </w:r>
            <w:r w:rsidR="00F146B8" w:rsidRPr="00F146B8">
              <w:rPr>
                <w:sz w:val="20"/>
                <w:szCs w:val="20"/>
                <w:lang w:val="et-EE"/>
              </w:rPr>
              <w:t xml:space="preserve"> „</w:t>
            </w:r>
            <w:r w:rsidR="008C13BF">
              <w:rPr>
                <w:sz w:val="20"/>
                <w:szCs w:val="20"/>
                <w:lang w:val="et-EE"/>
              </w:rPr>
              <w:t xml:space="preserve">Võsu-Vergi keskpinge õhuliini </w:t>
            </w:r>
            <w:r w:rsidR="00297BFD">
              <w:rPr>
                <w:sz w:val="20"/>
                <w:szCs w:val="20"/>
                <w:lang w:val="et-EE"/>
              </w:rPr>
              <w:t>rekonstrueerimine II</w:t>
            </w:r>
          </w:p>
          <w:p w14:paraId="765FDA6F" w14:textId="77777777" w:rsidR="00561A87" w:rsidRDefault="00297BFD" w:rsidP="00F146B8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etapp Lahe, Altja, Koolimäe, Pihlaspea, Pedassaare ja Natturi küla,</w:t>
            </w:r>
          </w:p>
          <w:p w14:paraId="5A5EE473" w14:textId="6BE61FD3" w:rsidR="00F146B8" w:rsidRPr="00F146B8" w:rsidRDefault="00297BFD" w:rsidP="00F146B8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Haljala vald</w:t>
            </w:r>
            <w:r w:rsidR="00784494">
              <w:rPr>
                <w:sz w:val="20"/>
                <w:szCs w:val="20"/>
                <w:lang w:val="et-EE"/>
              </w:rPr>
              <w:t>, Lääne-Viru maakond</w:t>
            </w:r>
            <w:r w:rsidR="00A02829">
              <w:rPr>
                <w:sz w:val="20"/>
                <w:szCs w:val="20"/>
                <w:lang w:val="et-EE"/>
              </w:rPr>
              <w:t>“</w:t>
            </w:r>
          </w:p>
          <w:p w14:paraId="056EEAD2" w14:textId="6233FD8D" w:rsidR="00F146B8" w:rsidRDefault="007643AC" w:rsidP="00F146B8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F146B8" w:rsidRPr="00F146B8">
              <w:rPr>
                <w:sz w:val="20"/>
                <w:szCs w:val="20"/>
                <w:lang w:val="et-EE"/>
              </w:rPr>
              <w:t xml:space="preserve">Töö nr: </w:t>
            </w:r>
            <w:r w:rsidR="00561A87">
              <w:rPr>
                <w:sz w:val="20"/>
                <w:szCs w:val="20"/>
                <w:lang w:val="et-EE"/>
              </w:rPr>
              <w:t>25-15</w:t>
            </w:r>
          </w:p>
          <w:p w14:paraId="380BC5C3" w14:textId="77777777" w:rsidR="005F1C09" w:rsidRPr="00F146B8" w:rsidRDefault="005F1C09" w:rsidP="00F146B8">
            <w:pPr>
              <w:rPr>
                <w:sz w:val="20"/>
                <w:szCs w:val="20"/>
                <w:lang w:val="et-EE"/>
              </w:rPr>
            </w:pPr>
          </w:p>
          <w:p w14:paraId="40091118" w14:textId="0B332201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52187CA9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7D2CCB6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B19D977" w14:textId="0AA50961" w:rsidR="00435B31" w:rsidRPr="00435B31" w:rsidRDefault="007643AC" w:rsidP="00435B3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Projekti koostaja: </w:t>
            </w:r>
            <w:r w:rsidR="00D451A2">
              <w:rPr>
                <w:sz w:val="20"/>
                <w:szCs w:val="20"/>
                <w:lang w:val="et-EE"/>
              </w:rPr>
              <w:t>Stromtec OÜ</w:t>
            </w:r>
          </w:p>
          <w:p w14:paraId="62D9A193" w14:textId="13B59DED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4A68B522" w14:textId="77777777" w:rsidTr="00561A87">
        <w:trPr>
          <w:trHeight w:val="34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0734DB1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4E6AE9F" w14:textId="77885A86" w:rsid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Transpordiameti kooskõlastuskirja kuupäev ja number: </w:t>
            </w:r>
          </w:p>
          <w:p w14:paraId="14A29172" w14:textId="77777777" w:rsidR="00D95C37" w:rsidRDefault="00D95C37" w:rsidP="00444821">
            <w:pPr>
              <w:rPr>
                <w:sz w:val="20"/>
                <w:szCs w:val="20"/>
                <w:lang w:val="et-EE"/>
              </w:rPr>
            </w:pPr>
          </w:p>
          <w:p w14:paraId="0F0A112C" w14:textId="77777777" w:rsidR="00357A3E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1000C">
              <w:rPr>
                <w:sz w:val="20"/>
                <w:szCs w:val="20"/>
                <w:lang w:val="et-EE"/>
              </w:rPr>
              <w:t>0</w:t>
            </w:r>
            <w:r w:rsidR="00624D80">
              <w:rPr>
                <w:sz w:val="20"/>
                <w:szCs w:val="20"/>
                <w:lang w:val="et-EE"/>
              </w:rPr>
              <w:t>4</w:t>
            </w:r>
            <w:r w:rsidR="0041000C">
              <w:rPr>
                <w:sz w:val="20"/>
                <w:szCs w:val="20"/>
                <w:lang w:val="et-EE"/>
              </w:rPr>
              <w:t>.</w:t>
            </w:r>
            <w:r w:rsidR="00624D80">
              <w:rPr>
                <w:sz w:val="20"/>
                <w:szCs w:val="20"/>
                <w:lang w:val="et-EE"/>
              </w:rPr>
              <w:t>11</w:t>
            </w:r>
            <w:r w:rsidR="0041000C">
              <w:rPr>
                <w:sz w:val="20"/>
                <w:szCs w:val="20"/>
                <w:lang w:val="et-EE"/>
              </w:rPr>
              <w:t>.2025 nr 7.1-2/25/</w:t>
            </w:r>
            <w:r w:rsidR="00624D80">
              <w:rPr>
                <w:sz w:val="20"/>
                <w:szCs w:val="20"/>
                <w:lang w:val="et-EE"/>
              </w:rPr>
              <w:t>18526</w:t>
            </w:r>
            <w:r w:rsidR="00FE6C5A">
              <w:rPr>
                <w:sz w:val="20"/>
                <w:szCs w:val="20"/>
                <w:lang w:val="et-EE"/>
              </w:rPr>
              <w:t>-</w:t>
            </w:r>
            <w:r w:rsidR="0017236C">
              <w:rPr>
                <w:sz w:val="20"/>
                <w:szCs w:val="20"/>
                <w:lang w:val="et-EE"/>
              </w:rPr>
              <w:t>2</w:t>
            </w:r>
          </w:p>
          <w:p w14:paraId="63124FAB" w14:textId="77777777" w:rsidR="0017236C" w:rsidRDefault="00AD3464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17236C">
              <w:rPr>
                <w:sz w:val="20"/>
                <w:szCs w:val="20"/>
                <w:lang w:val="et-EE"/>
              </w:rPr>
              <w:t>05.03.2026 nr 7.1-2/26/</w:t>
            </w:r>
            <w:r>
              <w:rPr>
                <w:sz w:val="20"/>
                <w:szCs w:val="20"/>
                <w:lang w:val="et-EE"/>
              </w:rPr>
              <w:t>3678-2</w:t>
            </w:r>
          </w:p>
          <w:p w14:paraId="3278412A" w14:textId="2B08C2CC" w:rsidR="005F1C09" w:rsidRPr="00444821" w:rsidRDefault="005F1C09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003B59" w:rsidRPr="00444821" w14:paraId="059ACB93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E3FD0E7" w14:textId="3BAEB0A7" w:rsidR="00003B59" w:rsidRPr="003229B0" w:rsidRDefault="00003B59" w:rsidP="003229B0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3229B0">
              <w:rPr>
                <w:b/>
                <w:bCs/>
                <w:sz w:val="20"/>
                <w:szCs w:val="20"/>
              </w:rPr>
              <w:t>KOORMATAVA RIIGIMAA ANDMED</w:t>
            </w:r>
            <w:r w:rsidRPr="003229B0">
              <w:rPr>
                <w:sz w:val="20"/>
                <w:szCs w:val="20"/>
              </w:rPr>
              <w:t>  </w:t>
            </w:r>
          </w:p>
          <w:p w14:paraId="013E098F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(info Kinnistusraamatust ja Maa- ja Ruumiameti kaardirakendusest)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4016C0B" w14:textId="28EDF8DF" w:rsidR="00003B59" w:rsidRPr="00444821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Number ja nimetus: </w:t>
            </w:r>
            <w:r w:rsidR="005D5732">
              <w:rPr>
                <w:sz w:val="20"/>
                <w:szCs w:val="20"/>
                <w:lang w:val="et-EE"/>
              </w:rPr>
              <w:t>17181 Võsu-Vergi-Söeaugu tee</w:t>
            </w:r>
          </w:p>
        </w:tc>
      </w:tr>
      <w:tr w:rsidR="00003B59" w:rsidRPr="00444821" w14:paraId="4B032AA2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E8082B9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323AF26" w14:textId="59071603" w:rsidR="00003B59" w:rsidRPr="00444821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Katastritunnus: </w:t>
            </w:r>
            <w:r w:rsidR="005D5732">
              <w:rPr>
                <w:sz w:val="20"/>
                <w:szCs w:val="20"/>
                <w:lang w:val="et-EE"/>
              </w:rPr>
              <w:t>88</w:t>
            </w:r>
            <w:r w:rsidR="007F146A">
              <w:rPr>
                <w:sz w:val="20"/>
                <w:szCs w:val="20"/>
                <w:lang w:val="et-EE"/>
              </w:rPr>
              <w:t>703</w:t>
            </w:r>
            <w:r w:rsidR="00FE6C5A">
              <w:rPr>
                <w:sz w:val="20"/>
                <w:szCs w:val="20"/>
                <w:lang w:val="et-EE"/>
              </w:rPr>
              <w:t>:001:</w:t>
            </w:r>
            <w:r w:rsidR="007F146A">
              <w:rPr>
                <w:sz w:val="20"/>
                <w:szCs w:val="20"/>
                <w:lang w:val="et-EE"/>
              </w:rPr>
              <w:t>3010</w:t>
            </w:r>
          </w:p>
        </w:tc>
      </w:tr>
      <w:tr w:rsidR="00003B59" w:rsidRPr="00444821" w14:paraId="4ADEDD44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3875CEC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B049BEF" w14:textId="26FF9871" w:rsidR="00003B59" w:rsidRPr="00444821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Kinnistu registriosa number: </w:t>
            </w:r>
            <w:r w:rsidR="005E6B31">
              <w:rPr>
                <w:sz w:val="20"/>
                <w:szCs w:val="20"/>
                <w:lang w:val="et-EE"/>
              </w:rPr>
              <w:t>8433550</w:t>
            </w:r>
          </w:p>
        </w:tc>
      </w:tr>
      <w:tr w:rsidR="00003B59" w:rsidRPr="00444821" w14:paraId="777F02F5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2DB5171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2D050CB" w14:textId="54FB648F" w:rsidR="00003B59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Kasutusõiguse sisu</w:t>
            </w:r>
            <w:r w:rsidR="00003B59" w:rsidRPr="00444821">
              <w:rPr>
                <w:i/>
                <w:iCs/>
                <w:sz w:val="20"/>
                <w:szCs w:val="20"/>
                <w:lang w:val="et-EE"/>
              </w:rPr>
              <w:t>:</w:t>
            </w:r>
            <w:r w:rsidR="00003B59" w:rsidRPr="00444821">
              <w:rPr>
                <w:sz w:val="20"/>
                <w:szCs w:val="20"/>
                <w:lang w:val="et-EE"/>
              </w:rPr>
              <w:t> </w:t>
            </w:r>
          </w:p>
          <w:p w14:paraId="4E42D86F" w14:textId="77777777" w:rsidR="00DA7B6B" w:rsidRDefault="00DA7B6B" w:rsidP="00A15482">
            <w:pPr>
              <w:rPr>
                <w:sz w:val="20"/>
                <w:szCs w:val="20"/>
                <w:lang w:val="et-EE"/>
              </w:rPr>
            </w:pPr>
          </w:p>
          <w:p w14:paraId="5E2BB71D" w14:textId="1C88E69A" w:rsidR="00645CE1" w:rsidRPr="00645CE1" w:rsidRDefault="002E5664" w:rsidP="00645CE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645CE1" w:rsidRPr="00645CE1">
              <w:rPr>
                <w:sz w:val="20"/>
                <w:szCs w:val="20"/>
                <w:lang w:val="et-EE"/>
              </w:rPr>
              <w:t>POS 1</w:t>
            </w:r>
            <w:r w:rsidR="00645CE1" w:rsidRPr="00645CE1">
              <w:rPr>
                <w:i/>
                <w:iCs/>
                <w:sz w:val="20"/>
                <w:szCs w:val="20"/>
                <w:lang w:val="et-EE"/>
              </w:rPr>
              <w:t xml:space="preserve">: elektri </w:t>
            </w:r>
            <w:r w:rsidR="00FA3DD4">
              <w:rPr>
                <w:i/>
                <w:iCs/>
                <w:sz w:val="20"/>
                <w:szCs w:val="20"/>
                <w:lang w:val="et-EE"/>
              </w:rPr>
              <w:t xml:space="preserve">keskpinge </w:t>
            </w:r>
            <w:r w:rsidR="00645CE1" w:rsidRPr="00645CE1">
              <w:rPr>
                <w:i/>
                <w:iCs/>
                <w:sz w:val="20"/>
                <w:szCs w:val="20"/>
                <w:lang w:val="et-EE"/>
              </w:rPr>
              <w:t>maakaabelliin</w:t>
            </w:r>
          </w:p>
          <w:p w14:paraId="15AF7E22" w14:textId="282B33AF" w:rsidR="00E93B67" w:rsidRDefault="002E5664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lastRenderedPageBreak/>
              <w:t xml:space="preserve"> </w:t>
            </w:r>
            <w:r w:rsidR="00E93B67" w:rsidRPr="00E93B67">
              <w:rPr>
                <w:sz w:val="20"/>
                <w:szCs w:val="20"/>
                <w:lang w:val="et-EE"/>
              </w:rPr>
              <w:t xml:space="preserve">POS </w:t>
            </w:r>
            <w:r w:rsidR="00645CE1">
              <w:rPr>
                <w:sz w:val="20"/>
                <w:szCs w:val="20"/>
                <w:lang w:val="et-EE"/>
              </w:rPr>
              <w:t>2</w:t>
            </w:r>
            <w:r w:rsidR="00E93B67" w:rsidRPr="00E93B67">
              <w:rPr>
                <w:i/>
                <w:iCs/>
                <w:sz w:val="20"/>
                <w:szCs w:val="20"/>
                <w:lang w:val="et-EE"/>
              </w:rPr>
              <w:t xml:space="preserve">: elektri </w:t>
            </w:r>
            <w:r w:rsidR="00FA3DD4">
              <w:rPr>
                <w:i/>
                <w:iCs/>
                <w:sz w:val="20"/>
                <w:szCs w:val="20"/>
                <w:lang w:val="et-EE"/>
              </w:rPr>
              <w:t xml:space="preserve">keskpinge </w:t>
            </w:r>
            <w:r w:rsidR="00E93B67" w:rsidRPr="00E93B67">
              <w:rPr>
                <w:i/>
                <w:iCs/>
                <w:sz w:val="20"/>
                <w:szCs w:val="20"/>
                <w:lang w:val="et-EE"/>
              </w:rPr>
              <w:t xml:space="preserve">maakaabelliin </w:t>
            </w:r>
          </w:p>
          <w:p w14:paraId="5C922805" w14:textId="458620E9" w:rsidR="00E93B67" w:rsidRPr="00444821" w:rsidRDefault="002E5664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E93B67" w:rsidRPr="00E93B67">
              <w:rPr>
                <w:sz w:val="20"/>
                <w:szCs w:val="20"/>
                <w:lang w:val="et-EE"/>
              </w:rPr>
              <w:t xml:space="preserve">POS </w:t>
            </w:r>
            <w:r w:rsidR="00645CE1">
              <w:rPr>
                <w:sz w:val="20"/>
                <w:szCs w:val="20"/>
                <w:lang w:val="et-EE"/>
              </w:rPr>
              <w:t>3</w:t>
            </w:r>
            <w:r w:rsidR="00E93B67" w:rsidRPr="00E93B67">
              <w:rPr>
                <w:i/>
                <w:iCs/>
                <w:sz w:val="20"/>
                <w:szCs w:val="20"/>
                <w:lang w:val="et-EE"/>
              </w:rPr>
              <w:t xml:space="preserve">: elektri </w:t>
            </w:r>
            <w:r w:rsidR="00FA3DD4">
              <w:rPr>
                <w:i/>
                <w:iCs/>
                <w:sz w:val="20"/>
                <w:szCs w:val="20"/>
                <w:lang w:val="et-EE"/>
              </w:rPr>
              <w:t xml:space="preserve">keskpinge </w:t>
            </w:r>
            <w:r w:rsidR="00E93B67" w:rsidRPr="00E93B67">
              <w:rPr>
                <w:i/>
                <w:iCs/>
                <w:sz w:val="20"/>
                <w:szCs w:val="20"/>
                <w:lang w:val="et-EE"/>
              </w:rPr>
              <w:t xml:space="preserve">maakaabelliin </w:t>
            </w:r>
          </w:p>
          <w:p w14:paraId="5CB82F12" w14:textId="006E5C68" w:rsidR="00003B59" w:rsidRDefault="002E5664" w:rsidP="00A15482">
            <w:pPr>
              <w:rPr>
                <w:i/>
                <w:iCs/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 xml:space="preserve">POS </w:t>
            </w:r>
            <w:r w:rsidR="00645CE1">
              <w:rPr>
                <w:sz w:val="20"/>
                <w:szCs w:val="20"/>
                <w:lang w:val="et-EE"/>
              </w:rPr>
              <w:t>4</w:t>
            </w:r>
            <w:r w:rsidR="00003B59" w:rsidRPr="00444821">
              <w:rPr>
                <w:i/>
                <w:iCs/>
                <w:sz w:val="20"/>
                <w:szCs w:val="20"/>
                <w:lang w:val="et-EE"/>
              </w:rPr>
              <w:t>: </w:t>
            </w:r>
            <w:r w:rsidR="00321622">
              <w:rPr>
                <w:i/>
                <w:iCs/>
                <w:sz w:val="20"/>
                <w:szCs w:val="20"/>
                <w:lang w:val="et-EE"/>
              </w:rPr>
              <w:t>elektri</w:t>
            </w:r>
            <w:r w:rsidR="008A665F">
              <w:rPr>
                <w:i/>
                <w:iCs/>
                <w:sz w:val="20"/>
                <w:szCs w:val="20"/>
                <w:lang w:val="et-EE"/>
              </w:rPr>
              <w:t xml:space="preserve"> </w:t>
            </w:r>
            <w:r w:rsidR="00FA3DD4">
              <w:rPr>
                <w:i/>
                <w:iCs/>
                <w:sz w:val="20"/>
                <w:szCs w:val="20"/>
                <w:lang w:val="et-EE"/>
              </w:rPr>
              <w:t xml:space="preserve">keskpinge </w:t>
            </w:r>
            <w:r w:rsidR="00003B59" w:rsidRPr="00444821">
              <w:rPr>
                <w:i/>
                <w:iCs/>
                <w:sz w:val="20"/>
                <w:szCs w:val="20"/>
                <w:lang w:val="et-EE"/>
              </w:rPr>
              <w:t xml:space="preserve">maakaabelliin </w:t>
            </w:r>
          </w:p>
          <w:p w14:paraId="7557182C" w14:textId="77777777" w:rsidR="00E93B67" w:rsidRDefault="00E93B67" w:rsidP="00A15482">
            <w:pPr>
              <w:rPr>
                <w:i/>
                <w:iCs/>
                <w:sz w:val="20"/>
                <w:szCs w:val="20"/>
                <w:lang w:val="et-EE"/>
              </w:rPr>
            </w:pPr>
          </w:p>
          <w:p w14:paraId="5A555CBB" w14:textId="77777777" w:rsidR="00E93B67" w:rsidRDefault="00E93B67" w:rsidP="00A15482">
            <w:pPr>
              <w:rPr>
                <w:i/>
                <w:iCs/>
                <w:sz w:val="20"/>
                <w:szCs w:val="20"/>
                <w:lang w:val="et-EE"/>
              </w:rPr>
            </w:pPr>
          </w:p>
          <w:p w14:paraId="432773D5" w14:textId="1243FA81" w:rsidR="00F94173" w:rsidRPr="00444821" w:rsidRDefault="00E93B67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F94173">
              <w:rPr>
                <w:sz w:val="20"/>
                <w:szCs w:val="20"/>
                <w:lang w:val="et-EE"/>
              </w:rPr>
              <w:t>Ruumikuju andmed:</w:t>
            </w:r>
          </w:p>
          <w:p w14:paraId="1948E1D9" w14:textId="2D134247" w:rsidR="00003B59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PARI ID</w:t>
            </w:r>
            <w:r w:rsidR="00321622">
              <w:rPr>
                <w:sz w:val="20"/>
                <w:szCs w:val="20"/>
                <w:lang w:val="et-EE"/>
              </w:rPr>
              <w:t>:</w:t>
            </w:r>
            <w:r w:rsidR="008A665F" w:rsidRPr="008A665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8A665F" w:rsidRPr="008A665F">
              <w:rPr>
                <w:sz w:val="20"/>
                <w:szCs w:val="20"/>
              </w:rPr>
              <w:t>1097828</w:t>
            </w:r>
            <w:r w:rsidR="009E67F6" w:rsidRPr="009E67F6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 ja  </w:t>
            </w:r>
            <w:r w:rsidR="002B55BC">
              <w:rPr>
                <w:sz w:val="20"/>
                <w:szCs w:val="20"/>
                <w:lang w:val="et-EE"/>
              </w:rPr>
              <w:t xml:space="preserve">link: </w:t>
            </w:r>
            <w:hyperlink r:id="rId13" w:history="1">
              <w:r w:rsidR="006B6372" w:rsidRPr="007E75A6">
                <w:rPr>
                  <w:rStyle w:val="Hyperlink"/>
                  <w:sz w:val="20"/>
                  <w:szCs w:val="20"/>
                  <w:lang w:val="et-EE"/>
                </w:rPr>
                <w:t>https://pari.kataster.ee/magic-link/22187e76-7c28-4eae-b7c8-6fb600cfc8d9</w:t>
              </w:r>
            </w:hyperlink>
          </w:p>
          <w:p w14:paraId="44735921" w14:textId="77777777" w:rsidR="006B6372" w:rsidRDefault="006B6372" w:rsidP="00A15482">
            <w:pPr>
              <w:rPr>
                <w:sz w:val="20"/>
                <w:szCs w:val="20"/>
                <w:lang w:val="et-EE"/>
              </w:rPr>
            </w:pPr>
          </w:p>
          <w:p w14:paraId="51A3C7CF" w14:textId="77777777" w:rsidR="002B55BC" w:rsidRPr="00444821" w:rsidRDefault="002B55BC" w:rsidP="00A15482">
            <w:pPr>
              <w:rPr>
                <w:sz w:val="20"/>
                <w:szCs w:val="20"/>
                <w:lang w:val="et-EE"/>
              </w:rPr>
            </w:pPr>
          </w:p>
          <w:p w14:paraId="1C0D0F4F" w14:textId="407F633B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  <w:p w14:paraId="3C111C7F" w14:textId="05D641A2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7707CB57" w14:textId="77777777" w:rsidTr="00561A87">
        <w:trPr>
          <w:trHeight w:val="450"/>
        </w:trPr>
        <w:tc>
          <w:tcPr>
            <w:tcW w:w="368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58D3382" w14:textId="64C27D7A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lastRenderedPageBreak/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LEPINGU SÕLMIMISE KULUD TASUB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4FDC8A8" w14:textId="3171CEE8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</w:t>
            </w:r>
            <w:r w:rsidR="00B90C55">
              <w:rPr>
                <w:sz w:val="20"/>
                <w:szCs w:val="20"/>
                <w:lang w:val="et-EE"/>
              </w:rPr>
              <w:t>Elektrilevi OÜ</w:t>
            </w:r>
          </w:p>
        </w:tc>
      </w:tr>
      <w:tr w:rsidR="00444821" w:rsidRPr="00444821" w14:paraId="4BA25B4B" w14:textId="77777777" w:rsidTr="00561A87">
        <w:trPr>
          <w:trHeight w:val="450"/>
        </w:trPr>
        <w:tc>
          <w:tcPr>
            <w:tcW w:w="368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110C18B" w14:textId="14549F65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SELGITUSED/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  <w:p w14:paraId="7ADDAB90" w14:textId="0D7392A7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MÄRKUSED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50BAAC0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</w:t>
            </w:r>
          </w:p>
        </w:tc>
      </w:tr>
      <w:tr w:rsidR="00444821" w:rsidRPr="00444821" w14:paraId="2EC310FB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E953A64" w14:textId="0C9A8FCE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TAOTLUSE LISAD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DEDE89E" w14:textId="49202ABD" w:rsidR="00444821" w:rsidRPr="00444821" w:rsidRDefault="00B06C49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Isikliku kasutusõiguse seadmise plaan</w:t>
            </w:r>
            <w:r w:rsidR="00B90C55">
              <w:rPr>
                <w:sz w:val="20"/>
                <w:szCs w:val="20"/>
                <w:lang w:val="et-EE"/>
              </w:rPr>
              <w:t xml:space="preserve"> (1 </w:t>
            </w:r>
            <w:r w:rsidR="00EA4408">
              <w:rPr>
                <w:sz w:val="20"/>
                <w:szCs w:val="20"/>
                <w:lang w:val="et-EE"/>
              </w:rPr>
              <w:t xml:space="preserve">pdf </w:t>
            </w:r>
            <w:r w:rsidR="00B90C55">
              <w:rPr>
                <w:sz w:val="20"/>
                <w:szCs w:val="20"/>
                <w:lang w:val="et-EE"/>
              </w:rPr>
              <w:t>plaan)</w:t>
            </w:r>
          </w:p>
          <w:p w14:paraId="1B01CA85" w14:textId="5E6FB6E3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03BB0A42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C6F3DA9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29D3305" w14:textId="3ADDE80D" w:rsidR="00444821" w:rsidRPr="00444821" w:rsidRDefault="00B06C49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Lepingu allkirjastaja notariaalne volikiri</w:t>
            </w:r>
            <w:r w:rsidR="00A449A7">
              <w:rPr>
                <w:sz w:val="20"/>
                <w:szCs w:val="20"/>
                <w:lang w:val="et-EE"/>
              </w:rPr>
              <w:t>.</w:t>
            </w:r>
          </w:p>
        </w:tc>
      </w:tr>
    </w:tbl>
    <w:p w14:paraId="3985255F" w14:textId="77777777" w:rsidR="00444821" w:rsidRPr="00444821" w:rsidRDefault="00444821" w:rsidP="00444821">
      <w:pPr>
        <w:rPr>
          <w:sz w:val="20"/>
          <w:szCs w:val="20"/>
          <w:lang w:val="et-EE"/>
        </w:rPr>
      </w:pPr>
      <w:r w:rsidRPr="00444821">
        <w:rPr>
          <w:sz w:val="20"/>
          <w:szCs w:val="20"/>
          <w:lang w:val="et-EE"/>
        </w:rPr>
        <w:t>Digitaalselt allkirjastatud taotlus koos lisadega saata aadressile: </w:t>
      </w:r>
      <w:hyperlink r:id="rId14" w:tgtFrame="_blank" w:history="1">
        <w:r w:rsidRPr="00444821">
          <w:rPr>
            <w:rStyle w:val="Hyperlink"/>
            <w:sz w:val="20"/>
            <w:szCs w:val="20"/>
            <w:lang w:val="et-EE"/>
          </w:rPr>
          <w:t>maantee@transpordiamet.ee</w:t>
        </w:r>
      </w:hyperlink>
    </w:p>
    <w:p w14:paraId="6EAA5FB2" w14:textId="77777777" w:rsidR="009D57E2" w:rsidRDefault="009D57E2" w:rsidP="003B6F35">
      <w:pPr>
        <w:rPr>
          <w:sz w:val="20"/>
          <w:szCs w:val="20"/>
        </w:rPr>
      </w:pPr>
    </w:p>
    <w:p w14:paraId="64CE5A05" w14:textId="77777777" w:rsidR="009D57E2" w:rsidRDefault="009D57E2" w:rsidP="003B6F35">
      <w:pPr>
        <w:rPr>
          <w:sz w:val="20"/>
          <w:szCs w:val="20"/>
        </w:rPr>
      </w:pPr>
    </w:p>
    <w:p w14:paraId="5E72042D" w14:textId="77777777" w:rsidR="009D57E2" w:rsidRPr="009D57E2" w:rsidRDefault="009D57E2" w:rsidP="009D57E2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Lugupidamisega</w:t>
      </w:r>
    </w:p>
    <w:p w14:paraId="57172DAE" w14:textId="77777777" w:rsidR="009D57E2" w:rsidRPr="009D57E2" w:rsidRDefault="009D57E2" w:rsidP="009D57E2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(allkirjastatud digitaalselt)</w:t>
      </w:r>
    </w:p>
    <w:p w14:paraId="2F40454D" w14:textId="77777777" w:rsidR="009D57E2" w:rsidRPr="009D57E2" w:rsidRDefault="009D57E2" w:rsidP="009D57E2">
      <w:pPr>
        <w:rPr>
          <w:sz w:val="20"/>
          <w:szCs w:val="20"/>
          <w:lang w:val="et-EE"/>
        </w:rPr>
      </w:pPr>
    </w:p>
    <w:p w14:paraId="4FAF73B0" w14:textId="77777777" w:rsidR="009D57E2" w:rsidRPr="009D57E2" w:rsidRDefault="009D57E2" w:rsidP="009D57E2">
      <w:pPr>
        <w:rPr>
          <w:sz w:val="20"/>
          <w:szCs w:val="20"/>
          <w:lang w:val="et-EE"/>
        </w:rPr>
      </w:pPr>
    </w:p>
    <w:p w14:paraId="18F6032D" w14:textId="77777777" w:rsidR="009D57E2" w:rsidRPr="009D57E2" w:rsidRDefault="009D57E2" w:rsidP="009D57E2">
      <w:pPr>
        <w:rPr>
          <w:sz w:val="20"/>
          <w:szCs w:val="20"/>
          <w:lang w:val="et-EE"/>
        </w:rPr>
      </w:pPr>
    </w:p>
    <w:p w14:paraId="30E49FD4" w14:textId="77777777" w:rsidR="009D57E2" w:rsidRPr="009D57E2" w:rsidRDefault="009D57E2" w:rsidP="009D57E2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Riina Eha</w:t>
      </w:r>
    </w:p>
    <w:p w14:paraId="4DD4509F" w14:textId="3D3A03A3" w:rsidR="009D57E2" w:rsidRDefault="00AA7DBE" w:rsidP="009D57E2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M</w:t>
      </w:r>
      <w:r w:rsidR="009D57E2" w:rsidRPr="009D57E2">
        <w:rPr>
          <w:sz w:val="20"/>
          <w:szCs w:val="20"/>
          <w:lang w:val="et-EE"/>
        </w:rPr>
        <w:t>aa</w:t>
      </w:r>
      <w:r w:rsidR="006523CB">
        <w:rPr>
          <w:sz w:val="20"/>
          <w:szCs w:val="20"/>
          <w:lang w:val="et-EE"/>
        </w:rPr>
        <w:t>õiguse</w:t>
      </w:r>
      <w:r w:rsidR="009D57E2" w:rsidRPr="009D57E2">
        <w:rPr>
          <w:sz w:val="20"/>
          <w:szCs w:val="20"/>
          <w:lang w:val="et-EE"/>
        </w:rPr>
        <w:t xml:space="preserve"> spetsialist</w:t>
      </w:r>
    </w:p>
    <w:p w14:paraId="483C2354" w14:textId="77777777" w:rsidR="006523CB" w:rsidRDefault="006523CB" w:rsidP="009D57E2">
      <w:pPr>
        <w:rPr>
          <w:sz w:val="20"/>
          <w:szCs w:val="20"/>
          <w:lang w:val="et-EE"/>
        </w:rPr>
      </w:pPr>
    </w:p>
    <w:p w14:paraId="38BC08ED" w14:textId="59B06A0B" w:rsidR="006523CB" w:rsidRPr="009D57E2" w:rsidRDefault="006523CB" w:rsidP="009D57E2">
      <w:pPr>
        <w:rPr>
          <w:sz w:val="20"/>
          <w:szCs w:val="20"/>
          <w:lang w:val="et-EE"/>
        </w:rPr>
      </w:pPr>
      <w:r w:rsidRPr="006523CB">
        <w:rPr>
          <w:sz w:val="20"/>
          <w:szCs w:val="20"/>
          <w:lang w:val="en"/>
        </w:rPr>
        <w:t>Elektrilevi OÜ</w:t>
      </w:r>
      <w:r w:rsidRPr="006523CB">
        <w:rPr>
          <w:sz w:val="20"/>
          <w:szCs w:val="20"/>
          <w:lang w:val="en"/>
        </w:rPr>
        <w:br/>
        <w:t xml:space="preserve">+372 5885 3994 | </w:t>
      </w:r>
      <w:hyperlink r:id="rId15" w:history="1">
        <w:r w:rsidRPr="006523CB">
          <w:rPr>
            <w:rStyle w:val="Hyperlink"/>
            <w:sz w:val="20"/>
            <w:szCs w:val="20"/>
            <w:lang w:val="en"/>
          </w:rPr>
          <w:t>riina.eha@elektrilevi.ee</w:t>
        </w:r>
      </w:hyperlink>
    </w:p>
    <w:p w14:paraId="601D710D" w14:textId="192613B2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CB0FEA" w:rsidRPr="00840780" w:rsidSect="008407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F118" w14:textId="77777777" w:rsidR="007B2482" w:rsidRDefault="007B2482">
      <w:r>
        <w:separator/>
      </w:r>
    </w:p>
  </w:endnote>
  <w:endnote w:type="continuationSeparator" w:id="0">
    <w:p w14:paraId="4CAC7C06" w14:textId="77777777" w:rsidR="007B2482" w:rsidRDefault="007B2482">
      <w:r>
        <w:continuationSeparator/>
      </w:r>
    </w:p>
  </w:endnote>
  <w:endnote w:type="continuationNotice" w:id="1">
    <w:p w14:paraId="0B73EBBD" w14:textId="77777777" w:rsidR="007B2482" w:rsidRDefault="007B2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9725" w14:textId="77777777" w:rsidR="007B2482" w:rsidRDefault="007B2482">
      <w:r>
        <w:separator/>
      </w:r>
    </w:p>
  </w:footnote>
  <w:footnote w:type="continuationSeparator" w:id="0">
    <w:p w14:paraId="07DF4FFE" w14:textId="77777777" w:rsidR="007B2482" w:rsidRDefault="007B2482">
      <w:r>
        <w:continuationSeparator/>
      </w:r>
    </w:p>
  </w:footnote>
  <w:footnote w:type="continuationNotice" w:id="1">
    <w:p w14:paraId="7FBEF1BE" w14:textId="77777777" w:rsidR="007B2482" w:rsidRDefault="007B2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73DCA"/>
    <w:multiLevelType w:val="hybridMultilevel"/>
    <w:tmpl w:val="9C804280"/>
    <w:lvl w:ilvl="0" w:tplc="0C4E7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7"/>
  </w:num>
  <w:num w:numId="8" w16cid:durableId="541940527">
    <w:abstractNumId w:val="11"/>
  </w:num>
  <w:num w:numId="9" w16cid:durableId="1254244123">
    <w:abstractNumId w:val="5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5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3"/>
  </w:num>
  <w:num w:numId="18" w16cid:durableId="1925262073">
    <w:abstractNumId w:val="9"/>
  </w:num>
  <w:num w:numId="19" w16cid:durableId="1690335446">
    <w:abstractNumId w:val="8"/>
  </w:num>
  <w:num w:numId="20" w16cid:durableId="1314480960">
    <w:abstractNumId w:val="17"/>
  </w:num>
  <w:num w:numId="21" w16cid:durableId="1359698976">
    <w:abstractNumId w:val="6"/>
  </w:num>
  <w:num w:numId="22" w16cid:durableId="179972868">
    <w:abstractNumId w:val="2"/>
  </w:num>
  <w:num w:numId="23" w16cid:durableId="1985505138">
    <w:abstractNumId w:val="22"/>
  </w:num>
  <w:num w:numId="24" w16cid:durableId="1523860035">
    <w:abstractNumId w:val="10"/>
  </w:num>
  <w:num w:numId="25" w16cid:durableId="896287133">
    <w:abstractNumId w:val="4"/>
  </w:num>
  <w:num w:numId="26" w16cid:durableId="1576429076">
    <w:abstractNumId w:val="12"/>
  </w:num>
  <w:num w:numId="27" w16cid:durableId="1768109669">
    <w:abstractNumId w:val="26"/>
  </w:num>
  <w:num w:numId="28" w16cid:durableId="212893119">
    <w:abstractNumId w:val="14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3"/>
  </w:num>
  <w:num w:numId="32" w16cid:durableId="81175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3B59"/>
    <w:rsid w:val="00053C06"/>
    <w:rsid w:val="00056787"/>
    <w:rsid w:val="00062D0F"/>
    <w:rsid w:val="000A5DBE"/>
    <w:rsid w:val="000B417F"/>
    <w:rsid w:val="000B4850"/>
    <w:rsid w:val="000B57BA"/>
    <w:rsid w:val="000E1638"/>
    <w:rsid w:val="000F158B"/>
    <w:rsid w:val="000F3E27"/>
    <w:rsid w:val="00103444"/>
    <w:rsid w:val="00124AFD"/>
    <w:rsid w:val="00146F8F"/>
    <w:rsid w:val="00162108"/>
    <w:rsid w:val="0017236C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0C89"/>
    <w:rsid w:val="0024234A"/>
    <w:rsid w:val="002641F5"/>
    <w:rsid w:val="002726A3"/>
    <w:rsid w:val="002732AA"/>
    <w:rsid w:val="00273829"/>
    <w:rsid w:val="00286DF2"/>
    <w:rsid w:val="00297BFD"/>
    <w:rsid w:val="002A1036"/>
    <w:rsid w:val="002B55BC"/>
    <w:rsid w:val="002D4D27"/>
    <w:rsid w:val="002D6251"/>
    <w:rsid w:val="002E0EF7"/>
    <w:rsid w:val="002E5664"/>
    <w:rsid w:val="002F07BC"/>
    <w:rsid w:val="00300733"/>
    <w:rsid w:val="00300E09"/>
    <w:rsid w:val="00306CE6"/>
    <w:rsid w:val="003073D3"/>
    <w:rsid w:val="003127FB"/>
    <w:rsid w:val="00321622"/>
    <w:rsid w:val="003229B0"/>
    <w:rsid w:val="0033388C"/>
    <w:rsid w:val="00335CBC"/>
    <w:rsid w:val="003467AE"/>
    <w:rsid w:val="003551E2"/>
    <w:rsid w:val="00357A3E"/>
    <w:rsid w:val="00357C22"/>
    <w:rsid w:val="00364590"/>
    <w:rsid w:val="00365F2B"/>
    <w:rsid w:val="00381AE8"/>
    <w:rsid w:val="00382D66"/>
    <w:rsid w:val="0039300E"/>
    <w:rsid w:val="003A0ECE"/>
    <w:rsid w:val="003B6F35"/>
    <w:rsid w:val="003F5996"/>
    <w:rsid w:val="0041000C"/>
    <w:rsid w:val="004170C1"/>
    <w:rsid w:val="00430FA1"/>
    <w:rsid w:val="004344B9"/>
    <w:rsid w:val="00435B31"/>
    <w:rsid w:val="00444821"/>
    <w:rsid w:val="00464DE4"/>
    <w:rsid w:val="00470107"/>
    <w:rsid w:val="00491AD7"/>
    <w:rsid w:val="004A4603"/>
    <w:rsid w:val="004B6E97"/>
    <w:rsid w:val="004D1D70"/>
    <w:rsid w:val="004E5DD5"/>
    <w:rsid w:val="0050379B"/>
    <w:rsid w:val="00532D2F"/>
    <w:rsid w:val="00544E51"/>
    <w:rsid w:val="00561A87"/>
    <w:rsid w:val="00580408"/>
    <w:rsid w:val="00581E38"/>
    <w:rsid w:val="00582590"/>
    <w:rsid w:val="00585B08"/>
    <w:rsid w:val="005A217D"/>
    <w:rsid w:val="005A710F"/>
    <w:rsid w:val="005B1C18"/>
    <w:rsid w:val="005C24D9"/>
    <w:rsid w:val="005D5732"/>
    <w:rsid w:val="005E3618"/>
    <w:rsid w:val="005E6B31"/>
    <w:rsid w:val="005E6D70"/>
    <w:rsid w:val="005F1C09"/>
    <w:rsid w:val="00605B27"/>
    <w:rsid w:val="00615EB0"/>
    <w:rsid w:val="00624D80"/>
    <w:rsid w:val="00625192"/>
    <w:rsid w:val="0062642C"/>
    <w:rsid w:val="00627953"/>
    <w:rsid w:val="0063780B"/>
    <w:rsid w:val="00642B06"/>
    <w:rsid w:val="00643BDB"/>
    <w:rsid w:val="00645CE1"/>
    <w:rsid w:val="006466E4"/>
    <w:rsid w:val="006523CB"/>
    <w:rsid w:val="00657B6F"/>
    <w:rsid w:val="0066463C"/>
    <w:rsid w:val="006736DE"/>
    <w:rsid w:val="00675C6D"/>
    <w:rsid w:val="006A27A9"/>
    <w:rsid w:val="006B28B7"/>
    <w:rsid w:val="006B5553"/>
    <w:rsid w:val="006B6372"/>
    <w:rsid w:val="006F595A"/>
    <w:rsid w:val="00704301"/>
    <w:rsid w:val="0070500B"/>
    <w:rsid w:val="00755DE3"/>
    <w:rsid w:val="007643AC"/>
    <w:rsid w:val="00765D62"/>
    <w:rsid w:val="0077377F"/>
    <w:rsid w:val="00782839"/>
    <w:rsid w:val="00784494"/>
    <w:rsid w:val="007870BE"/>
    <w:rsid w:val="00790DF1"/>
    <w:rsid w:val="0079645A"/>
    <w:rsid w:val="007B2482"/>
    <w:rsid w:val="007C1AA0"/>
    <w:rsid w:val="007C6F7A"/>
    <w:rsid w:val="007F146A"/>
    <w:rsid w:val="007F2810"/>
    <w:rsid w:val="00812A56"/>
    <w:rsid w:val="00820D09"/>
    <w:rsid w:val="0082604D"/>
    <w:rsid w:val="00827163"/>
    <w:rsid w:val="0083430B"/>
    <w:rsid w:val="00840780"/>
    <w:rsid w:val="00842C42"/>
    <w:rsid w:val="0086205E"/>
    <w:rsid w:val="008753E8"/>
    <w:rsid w:val="008759E3"/>
    <w:rsid w:val="008A665F"/>
    <w:rsid w:val="008C13BF"/>
    <w:rsid w:val="008C5B01"/>
    <w:rsid w:val="008D2D2A"/>
    <w:rsid w:val="008D3667"/>
    <w:rsid w:val="008F2A05"/>
    <w:rsid w:val="0091258F"/>
    <w:rsid w:val="00912BDF"/>
    <w:rsid w:val="009303BE"/>
    <w:rsid w:val="00930BE5"/>
    <w:rsid w:val="00940E02"/>
    <w:rsid w:val="00962A66"/>
    <w:rsid w:val="00967F56"/>
    <w:rsid w:val="00982A23"/>
    <w:rsid w:val="00992B14"/>
    <w:rsid w:val="009A0457"/>
    <w:rsid w:val="009B2A88"/>
    <w:rsid w:val="009D38F3"/>
    <w:rsid w:val="009D57E2"/>
    <w:rsid w:val="009D6ED0"/>
    <w:rsid w:val="009E181A"/>
    <w:rsid w:val="009E67F6"/>
    <w:rsid w:val="009F748D"/>
    <w:rsid w:val="00A02829"/>
    <w:rsid w:val="00A17E2A"/>
    <w:rsid w:val="00A27416"/>
    <w:rsid w:val="00A33A60"/>
    <w:rsid w:val="00A43A3D"/>
    <w:rsid w:val="00A449A7"/>
    <w:rsid w:val="00A649D1"/>
    <w:rsid w:val="00A65739"/>
    <w:rsid w:val="00A837AB"/>
    <w:rsid w:val="00AA1F42"/>
    <w:rsid w:val="00AA7DBE"/>
    <w:rsid w:val="00AD3464"/>
    <w:rsid w:val="00AD722B"/>
    <w:rsid w:val="00AE1639"/>
    <w:rsid w:val="00AE6B50"/>
    <w:rsid w:val="00AF6389"/>
    <w:rsid w:val="00B05AE2"/>
    <w:rsid w:val="00B06C49"/>
    <w:rsid w:val="00B33B98"/>
    <w:rsid w:val="00B4021D"/>
    <w:rsid w:val="00B71824"/>
    <w:rsid w:val="00B90C55"/>
    <w:rsid w:val="00BA0781"/>
    <w:rsid w:val="00BA3B23"/>
    <w:rsid w:val="00BD14A4"/>
    <w:rsid w:val="00BF0E4C"/>
    <w:rsid w:val="00C0020C"/>
    <w:rsid w:val="00C34030"/>
    <w:rsid w:val="00C36ACE"/>
    <w:rsid w:val="00C3710B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458D"/>
    <w:rsid w:val="00D451A2"/>
    <w:rsid w:val="00D8006E"/>
    <w:rsid w:val="00D879EE"/>
    <w:rsid w:val="00D902BD"/>
    <w:rsid w:val="00D95C37"/>
    <w:rsid w:val="00DA7B6B"/>
    <w:rsid w:val="00DB17D9"/>
    <w:rsid w:val="00DC3B1A"/>
    <w:rsid w:val="00DC763F"/>
    <w:rsid w:val="00DF283A"/>
    <w:rsid w:val="00DF2D6D"/>
    <w:rsid w:val="00DF3E13"/>
    <w:rsid w:val="00E22D73"/>
    <w:rsid w:val="00E2366F"/>
    <w:rsid w:val="00E23C4F"/>
    <w:rsid w:val="00E27A09"/>
    <w:rsid w:val="00E33FCE"/>
    <w:rsid w:val="00E366A1"/>
    <w:rsid w:val="00E3783E"/>
    <w:rsid w:val="00E43B45"/>
    <w:rsid w:val="00E47970"/>
    <w:rsid w:val="00E52A80"/>
    <w:rsid w:val="00E6200E"/>
    <w:rsid w:val="00E9115C"/>
    <w:rsid w:val="00E913E2"/>
    <w:rsid w:val="00E93B67"/>
    <w:rsid w:val="00EA4408"/>
    <w:rsid w:val="00EB5167"/>
    <w:rsid w:val="00EB79F8"/>
    <w:rsid w:val="00EC15EB"/>
    <w:rsid w:val="00EC298A"/>
    <w:rsid w:val="00EC6F44"/>
    <w:rsid w:val="00ED26F8"/>
    <w:rsid w:val="00F07808"/>
    <w:rsid w:val="00F146B8"/>
    <w:rsid w:val="00F30F4E"/>
    <w:rsid w:val="00F400F4"/>
    <w:rsid w:val="00F41082"/>
    <w:rsid w:val="00F50474"/>
    <w:rsid w:val="00F629CC"/>
    <w:rsid w:val="00F67A7C"/>
    <w:rsid w:val="00F75059"/>
    <w:rsid w:val="00F87519"/>
    <w:rsid w:val="00F94173"/>
    <w:rsid w:val="00F94E63"/>
    <w:rsid w:val="00FA395B"/>
    <w:rsid w:val="00FA3DD4"/>
    <w:rsid w:val="00FC0064"/>
    <w:rsid w:val="00FC1874"/>
    <w:rsid w:val="00FD2413"/>
    <w:rsid w:val="00FE6B34"/>
    <w:rsid w:val="00FE6C5A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22187e76-7c28-4eae-b7c8-6fb600cfc8d9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riina.eha@elektrilevi.e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a.McManus@elektrilevi.ee" TargetMode="External"/><Relationship Id="rId5" Type="http://schemas.openxmlformats.org/officeDocument/2006/relationships/styles" Target="styles.xml"/><Relationship Id="rId15" Type="http://schemas.openxmlformats.org/officeDocument/2006/relationships/hyperlink" Target="mailto:riina.eha@elektrilevi.e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antee@transpordiamet.ee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94</TotalTime>
  <Pages>2</Pages>
  <Words>206</Words>
  <Characters>2240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Riina Eha</cp:lastModifiedBy>
  <cp:revision>86</cp:revision>
  <cp:lastPrinted>2025-04-15T10:05:00Z</cp:lastPrinted>
  <dcterms:created xsi:type="dcterms:W3CDTF">2025-04-14T09:57:00Z</dcterms:created>
  <dcterms:modified xsi:type="dcterms:W3CDTF">2026-04-08T06:51:00Z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