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14:paraId="3F38D172" w14:textId="77777777" w:rsidTr="003A765F">
        <w:tc>
          <w:tcPr>
            <w:tcW w:w="4633" w:type="dxa"/>
          </w:tcPr>
          <w:p w14:paraId="4BFD88F9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14:paraId="587C9A50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519E573B" w14:textId="77777777" w:rsidTr="003A765F">
        <w:tc>
          <w:tcPr>
            <w:tcW w:w="4633" w:type="dxa"/>
          </w:tcPr>
          <w:p w14:paraId="01C7C8DA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14:paraId="6870FCC7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7D4BE4D8" w14:textId="77777777" w:rsidTr="003A765F">
        <w:tc>
          <w:tcPr>
            <w:tcW w:w="4633" w:type="dxa"/>
          </w:tcPr>
          <w:p w14:paraId="4285435B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14:paraId="0D75DA7F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4CD4BFD0" w14:textId="77777777" w:rsidTr="003A765F">
        <w:tc>
          <w:tcPr>
            <w:tcW w:w="4633" w:type="dxa"/>
          </w:tcPr>
          <w:p w14:paraId="639720D6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14:paraId="37D3A103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14:paraId="18CF7298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395"/>
      </w:tblGrid>
      <w:tr w:rsidR="002408D6" w:rsidRPr="00B36CDA" w14:paraId="7D3A592F" w14:textId="77777777" w:rsidTr="003A765F">
        <w:tc>
          <w:tcPr>
            <w:tcW w:w="6062" w:type="dxa"/>
          </w:tcPr>
          <w:p w14:paraId="696BF780" w14:textId="77777777"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395" w:type="dxa"/>
          </w:tcPr>
          <w:p w14:paraId="6E02D1DF" w14:textId="50CD67EC"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D10EA9">
              <w:rPr>
                <w:rFonts w:ascii="Frutiger LT Std 45 Light" w:hAnsi="Frutiger LT Std 45 Light"/>
                <w:szCs w:val="20"/>
              </w:rPr>
              <w:t>03.12.2021</w:t>
            </w:r>
            <w:r w:rsidRPr="00B36CDA">
              <w:rPr>
                <w:rFonts w:ascii="Frutiger LT Std 45 Light" w:hAnsi="Frutiger LT Std 45 Light"/>
                <w:szCs w:val="20"/>
              </w:rPr>
              <w:t xml:space="preserve"> nr </w:t>
            </w:r>
            <w:r w:rsidR="0046205D">
              <w:rPr>
                <w:rFonts w:ascii="Frutiger LT Std 45 Light" w:hAnsi="Frutiger LT Std 45 Light"/>
                <w:szCs w:val="20"/>
              </w:rPr>
              <w:t>448</w:t>
            </w:r>
          </w:p>
        </w:tc>
      </w:tr>
    </w:tbl>
    <w:p w14:paraId="427C65F9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3960CBB6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6545CE49" w14:textId="77777777" w:rsidTr="006A740D">
        <w:tc>
          <w:tcPr>
            <w:tcW w:w="9381" w:type="dxa"/>
          </w:tcPr>
          <w:p w14:paraId="5173DF2E" w14:textId="77777777"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14:paraId="4207B9E9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14:paraId="7616128A" w14:textId="77777777" w:rsidTr="00953CCB">
        <w:tc>
          <w:tcPr>
            <w:tcW w:w="1936" w:type="dxa"/>
          </w:tcPr>
          <w:p w14:paraId="3D73EEFE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14:paraId="23A46DD4" w14:textId="36678710" w:rsidR="003A765F" w:rsidRPr="00B36CDA" w:rsidRDefault="00D10EA9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Jõhvi tehnopargi kaguküttetorustik</w:t>
            </w:r>
          </w:p>
        </w:tc>
      </w:tr>
      <w:tr w:rsidR="003A765F" w:rsidRPr="00B36CDA" w14:paraId="634C65E6" w14:textId="77777777" w:rsidTr="00953CCB">
        <w:tc>
          <w:tcPr>
            <w:tcW w:w="1936" w:type="dxa"/>
          </w:tcPr>
          <w:p w14:paraId="47D21EA2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14:paraId="62EE1945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14:paraId="5BC99FB6" w14:textId="77777777" w:rsidTr="00953CCB">
        <w:tc>
          <w:tcPr>
            <w:tcW w:w="1936" w:type="dxa"/>
          </w:tcPr>
          <w:p w14:paraId="04EE0FBC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14:paraId="3BDE5758" w14:textId="4EE75673" w:rsidR="003A765F" w:rsidRPr="00B36CDA" w:rsidRDefault="00D10EA9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VKG Soojus AS</w:t>
            </w:r>
          </w:p>
        </w:tc>
      </w:tr>
    </w:tbl>
    <w:p w14:paraId="6100F3AA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7C90A5D5" w14:textId="3B818150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D10EA9">
        <w:rPr>
          <w:rFonts w:ascii="Frutiger LT Std 45 Light" w:hAnsi="Frutiger LT Std 45 Light"/>
          <w:szCs w:val="20"/>
        </w:rPr>
        <w:t>Ida-Viru</w:t>
      </w:r>
      <w:r>
        <w:rPr>
          <w:rFonts w:ascii="Frutiger LT Std 45 Light" w:hAnsi="Frutiger LT Std 45 Light"/>
          <w:szCs w:val="20"/>
        </w:rPr>
        <w:t xml:space="preserve"> maakonnas </w:t>
      </w:r>
      <w:r w:rsidR="00D10EA9">
        <w:rPr>
          <w:rFonts w:ascii="Frutiger LT Std 45 Light" w:hAnsi="Frutiger LT Std 45 Light"/>
          <w:szCs w:val="20"/>
        </w:rPr>
        <w:t>Jõhvi</w:t>
      </w:r>
      <w:r>
        <w:rPr>
          <w:rFonts w:ascii="Frutiger LT Std 45 Light" w:hAnsi="Frutiger LT Std 45 Light"/>
          <w:szCs w:val="20"/>
        </w:rPr>
        <w:t xml:space="preserve"> vallas </w:t>
      </w:r>
      <w:r w:rsidR="00D10EA9">
        <w:rPr>
          <w:rFonts w:ascii="Frutiger LT Std 45 Light" w:hAnsi="Frutiger LT Std 45 Light"/>
          <w:szCs w:val="20"/>
        </w:rPr>
        <w:t>kaugküttetorustiku</w:t>
      </w:r>
      <w:r>
        <w:rPr>
          <w:rFonts w:ascii="Frutiger LT Std 45 Light" w:hAnsi="Frutiger LT Std 45 Light"/>
          <w:szCs w:val="20"/>
        </w:rPr>
        <w:t xml:space="preserve"> projekti.</w:t>
      </w:r>
    </w:p>
    <w:p w14:paraId="5436DDDB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57E9EF9A" w14:textId="4C42C77A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Projekteeritava </w:t>
      </w:r>
      <w:r w:rsidR="00D10EA9">
        <w:rPr>
          <w:rFonts w:ascii="Frutiger LT Std 45 Light" w:hAnsi="Frutiger LT Std 45 Light"/>
          <w:szCs w:val="20"/>
        </w:rPr>
        <w:t>kaugküttetorustiku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536"/>
        <w:gridCol w:w="1865"/>
      </w:tblGrid>
      <w:tr w:rsidR="003A765F" w:rsidRPr="00B36CDA" w14:paraId="2F34085B" w14:textId="77777777" w:rsidTr="00953CCB">
        <w:tc>
          <w:tcPr>
            <w:tcW w:w="2409" w:type="dxa"/>
          </w:tcPr>
          <w:p w14:paraId="4499C701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ristumine</w:t>
            </w:r>
          </w:p>
        </w:tc>
        <w:tc>
          <w:tcPr>
            <w:tcW w:w="4536" w:type="dxa"/>
          </w:tcPr>
          <w:p w14:paraId="5A7445F5" w14:textId="495FFD67" w:rsidR="003A765F" w:rsidRPr="00B36CDA" w:rsidRDefault="00333A5E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e nr 1 Tallinn-Narva"/>
                    <w:maxLength w:val="150"/>
                  </w:textInput>
                </w:ffData>
              </w:fldChar>
            </w:r>
            <w:r>
              <w:rPr>
                <w:rFonts w:ascii="Frutiger LT Std 45 Light" w:hAnsi="Frutiger LT Std 45 Light"/>
                <w:szCs w:val="20"/>
              </w:rPr>
              <w:instrText xml:space="preserve"> FORMTEXT </w:instrText>
            </w:r>
            <w:r>
              <w:rPr>
                <w:rFonts w:ascii="Frutiger LT Std 45 Light" w:hAnsi="Frutiger LT Std 45 Light"/>
                <w:szCs w:val="20"/>
              </w:rPr>
            </w:r>
            <w:r>
              <w:rPr>
                <w:rFonts w:ascii="Frutiger LT Std 45 Light" w:hAnsi="Frutiger LT Std 45 Light"/>
                <w:szCs w:val="20"/>
              </w:rPr>
              <w:fldChar w:fldCharType="separate"/>
            </w:r>
            <w:r>
              <w:rPr>
                <w:rFonts w:ascii="Frutiger LT Std 45 Light" w:hAnsi="Frutiger LT Std 45 Light"/>
                <w:noProof/>
                <w:szCs w:val="20"/>
              </w:rPr>
              <w:t>Tee nr 1 Tallinn-Narva</w:t>
            </w:r>
            <w:r>
              <w:rPr>
                <w:rFonts w:ascii="Frutiger LT Std 45 Light" w:hAnsi="Frutiger LT Std 45 Light"/>
                <w:szCs w:val="20"/>
              </w:rPr>
              <w:fldChar w:fldCharType="end"/>
            </w:r>
          </w:p>
        </w:tc>
        <w:tc>
          <w:tcPr>
            <w:tcW w:w="1865" w:type="dxa"/>
          </w:tcPr>
          <w:p w14:paraId="39ACA49E" w14:textId="56C9FDB8" w:rsidR="003A765F" w:rsidRPr="00B36CDA" w:rsidRDefault="00333A5E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16</w:t>
            </w:r>
            <w:r w:rsidR="000E60A2">
              <w:rPr>
                <w:rFonts w:ascii="Frutiger LT Std 45 Light" w:hAnsi="Frutiger LT Std 45 Light"/>
                <w:szCs w:val="20"/>
              </w:rPr>
              <w:t>4</w:t>
            </w:r>
            <w:r w:rsidR="003A765F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</w:tbl>
    <w:p w14:paraId="645F2597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31320DA3" w14:textId="0E72E0C3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D10EA9" w:rsidRPr="00A008BB">
          <w:rPr>
            <w:rStyle w:val="Hyperlink"/>
            <w:rFonts w:ascii="Frutiger LT Std 45 Light" w:hAnsi="Frutiger LT Std 45 Light"/>
            <w:szCs w:val="20"/>
          </w:rPr>
          <w:t>robert.raag@keskkonnaprojekt.ee</w:t>
        </w:r>
      </w:hyperlink>
    </w:p>
    <w:p w14:paraId="684202C0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4770661A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3E09D1EE" w14:textId="77777777" w:rsidR="00B36CDA" w:rsidRP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7A636CA0" w14:textId="77777777" w:rsidTr="006A740D">
        <w:tc>
          <w:tcPr>
            <w:tcW w:w="9381" w:type="dxa"/>
          </w:tcPr>
          <w:p w14:paraId="19C7732D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14:paraId="139A456A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14:paraId="2065B29A" w14:textId="77777777"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14:paraId="78816F2C" w14:textId="35FE5618" w:rsidR="00AC4499" w:rsidRPr="00B36CDA" w:rsidRDefault="00D10EA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Robert Raag</w:t>
            </w:r>
          </w:p>
          <w:p w14:paraId="1892D1CA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14:paraId="5386EDF3" w14:textId="2EECC570" w:rsidR="00AC4499" w:rsidRPr="00B36CDA" w:rsidRDefault="00D10EA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</w:tr>
    </w:tbl>
    <w:p w14:paraId="534B1ECD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03E96EE0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2D4F3708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1A1B9B9E" w14:textId="77777777" w:rsidTr="006A740D">
        <w:tc>
          <w:tcPr>
            <w:tcW w:w="9381" w:type="dxa"/>
          </w:tcPr>
          <w:p w14:paraId="52FEF576" w14:textId="2D986F85" w:rsidR="00AC4499" w:rsidRPr="00B36CDA" w:rsidRDefault="00D10EA9" w:rsidP="0031461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Lisa 1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>
              <w:rPr>
                <w:rFonts w:ascii="Frutiger LT Std 45 Light" w:hAnsi="Frutiger LT Std 45 Light"/>
                <w:szCs w:val="20"/>
              </w:rPr>
              <w:t>JohviTP_Asendiskeem</w:t>
            </w:r>
          </w:p>
        </w:tc>
      </w:tr>
    </w:tbl>
    <w:p w14:paraId="302DB785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64E628DB" w14:textId="77777777"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14:paraId="3E809FA8" w14:textId="77777777" w:rsidTr="00953CCB">
        <w:tc>
          <w:tcPr>
            <w:tcW w:w="9231" w:type="dxa"/>
          </w:tcPr>
          <w:p w14:paraId="6CBA3498" w14:textId="21BC4191" w:rsidR="0031461F" w:rsidRPr="00B36CDA" w:rsidRDefault="00333A5E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Robert Raag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, tel </w:t>
            </w:r>
            <w:r>
              <w:rPr>
                <w:rFonts w:ascii="Frutiger LT Std 45 Light" w:hAnsi="Frutiger LT Std 45 Light"/>
                <w:szCs w:val="20"/>
              </w:rPr>
              <w:t>+372 5147725</w:t>
            </w:r>
          </w:p>
        </w:tc>
      </w:tr>
      <w:tr w:rsidR="0031461F" w:rsidRPr="00B36CDA" w14:paraId="47D4AF94" w14:textId="77777777" w:rsidTr="00953CCB">
        <w:tc>
          <w:tcPr>
            <w:tcW w:w="9231" w:type="dxa"/>
          </w:tcPr>
          <w:p w14:paraId="6779D45C" w14:textId="3CCA8D3E" w:rsidR="0031461F" w:rsidRPr="00B36CDA" w:rsidRDefault="00333A5E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  <w:hyperlink r:id="rId8" w:history="1">
              <w:r w:rsidRPr="00A008BB">
                <w:rPr>
                  <w:rStyle w:val="Hyperlink"/>
                  <w:rFonts w:ascii="Frutiger LT Std 45 Light" w:hAnsi="Frutiger LT Std 45 Light"/>
                  <w:szCs w:val="20"/>
                </w:rPr>
                <w:t>robert.raag@keskkonnaprojekt.ee</w:t>
              </w:r>
            </w:hyperlink>
          </w:p>
        </w:tc>
      </w:tr>
    </w:tbl>
    <w:p w14:paraId="456098A8" w14:textId="77777777"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9"/>
      <w:footerReference w:type="first" r:id="rId10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8D5E" w14:textId="77777777" w:rsidR="00100F2A" w:rsidRDefault="00100F2A" w:rsidP="00E703FA">
      <w:r>
        <w:separator/>
      </w:r>
    </w:p>
  </w:endnote>
  <w:endnote w:type="continuationSeparator" w:id="0">
    <w:p w14:paraId="1DB2712A" w14:textId="77777777" w:rsidR="00100F2A" w:rsidRDefault="00100F2A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utiger LT Std 45 Light">
    <w:altName w:val="Leelawadee UI Semilight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420D" w14:textId="77777777" w:rsidR="005D7E82" w:rsidRDefault="005D7E82" w:rsidP="005D7E82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DD89754" wp14:editId="29325F83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C86F0F2" wp14:editId="2FD62AEA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912EC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14:paraId="1697BF41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Reg kood 10769210</w:t>
                          </w:r>
                        </w:p>
                        <w:p w14:paraId="5690DA15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14:paraId="0E0B3DAF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14:paraId="604A252F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8D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" filled="f" stroked="f">
              <v:textbox inset=".5mm,.3mm,.5mm,.3mm">
                <w:txbxContent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Reg</w:t>
                    </w:r>
                    <w:proofErr w:type="spellEnd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kood 10769210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9E6A" w14:textId="77777777" w:rsidR="00100F2A" w:rsidRDefault="00100F2A" w:rsidP="00E703FA">
      <w:r>
        <w:separator/>
      </w:r>
    </w:p>
  </w:footnote>
  <w:footnote w:type="continuationSeparator" w:id="0">
    <w:p w14:paraId="1EF104A6" w14:textId="77777777" w:rsidR="00100F2A" w:rsidRDefault="00100F2A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CB41" w14:textId="77777777" w:rsidR="00CC433B" w:rsidRDefault="00D42A5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362CA8" wp14:editId="1D5C0280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2A"/>
    <w:rsid w:val="00090A32"/>
    <w:rsid w:val="000B0172"/>
    <w:rsid w:val="000E2F65"/>
    <w:rsid w:val="000E60A2"/>
    <w:rsid w:val="00100F2A"/>
    <w:rsid w:val="00107B52"/>
    <w:rsid w:val="00157278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31461F"/>
    <w:rsid w:val="00315319"/>
    <w:rsid w:val="00333A5E"/>
    <w:rsid w:val="00392544"/>
    <w:rsid w:val="003A765F"/>
    <w:rsid w:val="003B0DC8"/>
    <w:rsid w:val="003E0369"/>
    <w:rsid w:val="003F1E3E"/>
    <w:rsid w:val="00416D35"/>
    <w:rsid w:val="004438F5"/>
    <w:rsid w:val="00445EF6"/>
    <w:rsid w:val="0046205D"/>
    <w:rsid w:val="00462FFC"/>
    <w:rsid w:val="004A5131"/>
    <w:rsid w:val="004C6543"/>
    <w:rsid w:val="005312CD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36ADA"/>
    <w:rsid w:val="00665667"/>
    <w:rsid w:val="006A7A68"/>
    <w:rsid w:val="006C24B9"/>
    <w:rsid w:val="006D01C2"/>
    <w:rsid w:val="00744B9A"/>
    <w:rsid w:val="00777062"/>
    <w:rsid w:val="007776FA"/>
    <w:rsid w:val="007A230D"/>
    <w:rsid w:val="007E3FAF"/>
    <w:rsid w:val="0089388A"/>
    <w:rsid w:val="008A29C8"/>
    <w:rsid w:val="00953490"/>
    <w:rsid w:val="00953CCB"/>
    <w:rsid w:val="009A325C"/>
    <w:rsid w:val="009B70B6"/>
    <w:rsid w:val="009D2F79"/>
    <w:rsid w:val="009E486D"/>
    <w:rsid w:val="009F1DF4"/>
    <w:rsid w:val="00A02F9C"/>
    <w:rsid w:val="00A355F8"/>
    <w:rsid w:val="00A65BAE"/>
    <w:rsid w:val="00A8619F"/>
    <w:rsid w:val="00AC4499"/>
    <w:rsid w:val="00AD24F8"/>
    <w:rsid w:val="00AD6CA7"/>
    <w:rsid w:val="00AE2074"/>
    <w:rsid w:val="00B165E2"/>
    <w:rsid w:val="00B36CDA"/>
    <w:rsid w:val="00B550BF"/>
    <w:rsid w:val="00B6754E"/>
    <w:rsid w:val="00B81FF8"/>
    <w:rsid w:val="00BA0A15"/>
    <w:rsid w:val="00BB103A"/>
    <w:rsid w:val="00BD4607"/>
    <w:rsid w:val="00BE362C"/>
    <w:rsid w:val="00C73CEE"/>
    <w:rsid w:val="00CC433B"/>
    <w:rsid w:val="00CD3CE6"/>
    <w:rsid w:val="00D10EA9"/>
    <w:rsid w:val="00D34664"/>
    <w:rsid w:val="00D42A53"/>
    <w:rsid w:val="00D4602A"/>
    <w:rsid w:val="00D749A2"/>
    <w:rsid w:val="00D80C81"/>
    <w:rsid w:val="00DF5189"/>
    <w:rsid w:val="00E328AF"/>
    <w:rsid w:val="00E36B73"/>
    <w:rsid w:val="00E50BED"/>
    <w:rsid w:val="00E703FA"/>
    <w:rsid w:val="00E9297C"/>
    <w:rsid w:val="00E947AA"/>
    <w:rsid w:val="00EA08AB"/>
    <w:rsid w:val="00F1629B"/>
    <w:rsid w:val="00F50F26"/>
    <w:rsid w:val="00F95D30"/>
    <w:rsid w:val="00FA2D58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B97AD9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FAD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FAD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yperlink">
    <w:name w:val="Hyperlink"/>
    <w:basedOn w:val="DefaultParagraphFont"/>
    <w:uiPriority w:val="99"/>
    <w:rsid w:val="009E48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raag@keskkonna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raag@keskkonnaprojek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0%20YLDINE\10%20Vormistus\Kirjad\Vastus%20teabep&#228;ring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Vastus teabepäringule.dotx</Template>
  <TotalTime>43</TotalTime>
  <Pages>1</Pages>
  <Words>70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[Eesnimi Perekonnanimi]</vt:lpstr>
      <vt:lpstr>[Eesnimi Perekonnanimi]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robert raag</cp:lastModifiedBy>
  <cp:revision>6</cp:revision>
  <cp:lastPrinted>2014-06-03T08:37:00Z</cp:lastPrinted>
  <dcterms:created xsi:type="dcterms:W3CDTF">2021-09-08T12:00:00Z</dcterms:created>
  <dcterms:modified xsi:type="dcterms:W3CDTF">2021-12-03T07:23:00Z</dcterms:modified>
</cp:coreProperties>
</file>