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C3276" w14:textId="77777777" w:rsidR="00CA4045" w:rsidRPr="008D4B8E" w:rsidRDefault="00CA4045" w:rsidP="00CA4045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82FB8" w14:textId="77777777" w:rsidR="00CA4045" w:rsidRPr="008D4B8E" w:rsidRDefault="00CA4045" w:rsidP="00CA4045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705AD" w14:textId="77777777" w:rsidR="00CA4045" w:rsidRPr="008D4B8E" w:rsidRDefault="00CA4045" w:rsidP="00CA4045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EC43F" w14:textId="0E4CA6BB" w:rsidR="009647DE" w:rsidRDefault="00897B85" w:rsidP="00DF0BE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Kristel Kallaste</w:t>
      </w:r>
      <w:r w:rsidR="00CA4045" w:rsidRPr="008D4B8E">
        <w:rPr>
          <w:rFonts w:ascii="Times New Roman" w:hAnsi="Times New Roman" w:cs="Times New Roman"/>
          <w:sz w:val="24"/>
          <w:szCs w:val="24"/>
        </w:rPr>
        <w:tab/>
        <w:t xml:space="preserve">Teie </w:t>
      </w:r>
      <w:r w:rsidR="00431A8B">
        <w:rPr>
          <w:rFonts w:ascii="Times New Roman" w:hAnsi="Times New Roman" w:cs="Times New Roman"/>
          <w:sz w:val="24"/>
          <w:szCs w:val="24"/>
        </w:rPr>
        <w:t>02</w:t>
      </w:r>
      <w:r w:rsidR="00CA4045" w:rsidRPr="008D4B8E">
        <w:rPr>
          <w:rFonts w:ascii="Times New Roman" w:hAnsi="Times New Roman" w:cs="Times New Roman"/>
          <w:sz w:val="24"/>
          <w:szCs w:val="24"/>
        </w:rPr>
        <w:t>.</w:t>
      </w:r>
      <w:r w:rsidR="00CC5497">
        <w:rPr>
          <w:rFonts w:ascii="Times New Roman" w:hAnsi="Times New Roman" w:cs="Times New Roman"/>
          <w:sz w:val="24"/>
          <w:szCs w:val="24"/>
        </w:rPr>
        <w:t>0</w:t>
      </w:r>
      <w:r w:rsidR="00431A8B">
        <w:rPr>
          <w:rFonts w:ascii="Times New Roman" w:hAnsi="Times New Roman" w:cs="Times New Roman"/>
          <w:sz w:val="24"/>
          <w:szCs w:val="24"/>
        </w:rPr>
        <w:t>5</w:t>
      </w:r>
      <w:r w:rsidR="00CA4045" w:rsidRPr="008D4B8E">
        <w:rPr>
          <w:rFonts w:ascii="Times New Roman" w:hAnsi="Times New Roman" w:cs="Times New Roman"/>
          <w:sz w:val="24"/>
          <w:szCs w:val="24"/>
        </w:rPr>
        <w:t>.</w:t>
      </w:r>
      <w:r w:rsidR="00E93A68">
        <w:rPr>
          <w:rFonts w:ascii="Times New Roman" w:hAnsi="Times New Roman" w:cs="Times New Roman"/>
          <w:sz w:val="24"/>
          <w:szCs w:val="24"/>
        </w:rPr>
        <w:t>2025</w:t>
      </w:r>
      <w:r w:rsidR="00CA4045" w:rsidRPr="008D4B8E">
        <w:rPr>
          <w:rFonts w:ascii="Times New Roman" w:hAnsi="Times New Roman" w:cs="Times New Roman"/>
          <w:sz w:val="24"/>
          <w:szCs w:val="24"/>
        </w:rPr>
        <w:t xml:space="preserve"> nr </w:t>
      </w:r>
      <w:r w:rsidR="00431A8B" w:rsidRPr="00431A8B">
        <w:rPr>
          <w:rFonts w:ascii="Times New Roman" w:hAnsi="Times New Roman" w:cs="Times New Roman"/>
          <w:sz w:val="24"/>
          <w:szCs w:val="24"/>
        </w:rPr>
        <w:t>9.3-4/25/1987-3</w:t>
      </w:r>
    </w:p>
    <w:p w14:paraId="723F39E3" w14:textId="36BDF0E9" w:rsidR="0057468A" w:rsidRDefault="0057468A" w:rsidP="00CA4045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Tervise</w:t>
      </w:r>
      <w:r w:rsidR="00897B85">
        <w:rPr>
          <w:rFonts w:ascii="Times New Roman" w:hAnsi="Times New Roman" w:cs="Times New Roman"/>
          <w:sz w:val="24"/>
          <w:szCs w:val="24"/>
        </w:rPr>
        <w:t>amet</w:t>
      </w:r>
    </w:p>
    <w:p w14:paraId="46FB09BF" w14:textId="4E2E6643" w:rsidR="00CA4045" w:rsidRPr="008D4B8E" w:rsidRDefault="0057468A" w:rsidP="00CA4045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info@terviseamet.ee</w:t>
      </w:r>
      <w:r w:rsidR="00CA4045" w:rsidRPr="008D4B8E">
        <w:rPr>
          <w:rFonts w:ascii="Times New Roman" w:hAnsi="Times New Roman" w:cs="Times New Roman"/>
          <w:sz w:val="24"/>
          <w:szCs w:val="24"/>
        </w:rPr>
        <w:tab/>
        <w:t xml:space="preserve">Meie </w:t>
      </w:r>
      <w:r w:rsidR="00E93A68">
        <w:rPr>
          <w:rFonts w:ascii="Times New Roman" w:hAnsi="Times New Roman" w:cs="Times New Roman"/>
          <w:sz w:val="24"/>
          <w:szCs w:val="24"/>
        </w:rPr>
        <w:t>30.05.2025</w:t>
      </w:r>
      <w:r w:rsidR="00CA4045" w:rsidRPr="008D4B8E">
        <w:rPr>
          <w:rFonts w:ascii="Times New Roman" w:hAnsi="Times New Roman" w:cs="Times New Roman"/>
          <w:sz w:val="24"/>
          <w:szCs w:val="24"/>
        </w:rPr>
        <w:t xml:space="preserve"> nr </w:t>
      </w:r>
      <w:r w:rsidR="00FC0A9E" w:rsidRPr="00FC0A9E">
        <w:rPr>
          <w:rFonts w:ascii="Times New Roman" w:hAnsi="Times New Roman" w:cs="Times New Roman"/>
          <w:sz w:val="24"/>
          <w:szCs w:val="24"/>
        </w:rPr>
        <w:t>7-1.5/</w:t>
      </w:r>
      <w:r w:rsidR="00FF1010">
        <w:rPr>
          <w:rFonts w:ascii="Times New Roman" w:hAnsi="Times New Roman" w:cs="Times New Roman"/>
          <w:sz w:val="24"/>
          <w:szCs w:val="24"/>
        </w:rPr>
        <w:t>89</w:t>
      </w:r>
      <w:r w:rsidR="00D10767">
        <w:rPr>
          <w:rFonts w:ascii="Times New Roman" w:hAnsi="Times New Roman" w:cs="Times New Roman"/>
          <w:sz w:val="24"/>
          <w:szCs w:val="24"/>
        </w:rPr>
        <w:t>2-</w:t>
      </w:r>
      <w:r w:rsidR="004C4C33">
        <w:rPr>
          <w:rFonts w:ascii="Times New Roman" w:hAnsi="Times New Roman" w:cs="Times New Roman"/>
          <w:sz w:val="24"/>
          <w:szCs w:val="24"/>
        </w:rPr>
        <w:t>19</w:t>
      </w:r>
    </w:p>
    <w:p w14:paraId="27B1C559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4026D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4A280" w14:textId="030061A1" w:rsidR="00A83EDD" w:rsidRPr="008A6A13" w:rsidRDefault="008A6A13" w:rsidP="00A83E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6A13">
        <w:rPr>
          <w:rFonts w:ascii="Times New Roman" w:hAnsi="Times New Roman" w:cs="Times New Roman"/>
          <w:b/>
          <w:bCs/>
          <w:sz w:val="24"/>
          <w:szCs w:val="24"/>
        </w:rPr>
        <w:t>Vastused Teie esitatud arvamus</w:t>
      </w:r>
      <w:r w:rsidR="00B92793">
        <w:rPr>
          <w:rFonts w:ascii="Times New Roman" w:hAnsi="Times New Roman" w:cs="Times New Roman"/>
          <w:b/>
          <w:bCs/>
          <w:sz w:val="24"/>
          <w:szCs w:val="24"/>
        </w:rPr>
        <w:t>ele</w:t>
      </w:r>
    </w:p>
    <w:p w14:paraId="5245283D" w14:textId="6A5D7296" w:rsidR="00484D71" w:rsidRDefault="008A6A13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C48D5" w:rsidRPr="00EC48D5">
        <w:rPr>
          <w:rFonts w:ascii="Times New Roman" w:hAnsi="Times New Roman" w:cs="Times New Roman"/>
          <w:sz w:val="24"/>
          <w:szCs w:val="24"/>
        </w:rPr>
        <w:t xml:space="preserve">Täname   Teid   arvamuste   eest   </w:t>
      </w:r>
      <w:r w:rsidR="00EC48D5">
        <w:rPr>
          <w:rFonts w:ascii="Times New Roman" w:hAnsi="Times New Roman" w:cs="Times New Roman"/>
          <w:sz w:val="24"/>
          <w:szCs w:val="24"/>
        </w:rPr>
        <w:t>Märjamaa valla</w:t>
      </w:r>
      <w:r w:rsidR="00EC48D5" w:rsidRPr="00EC48D5">
        <w:rPr>
          <w:rFonts w:ascii="Times New Roman" w:hAnsi="Times New Roman" w:cs="Times New Roman"/>
          <w:sz w:val="24"/>
          <w:szCs w:val="24"/>
        </w:rPr>
        <w:t xml:space="preserve">   tuuleparkide   </w:t>
      </w:r>
      <w:r w:rsidR="00EC48D5">
        <w:rPr>
          <w:rFonts w:ascii="Times New Roman" w:hAnsi="Times New Roman" w:cs="Times New Roman"/>
          <w:sz w:val="24"/>
          <w:szCs w:val="24"/>
        </w:rPr>
        <w:t>eriplaneeringu lähteseisukohtade ja KSH programmi</w:t>
      </w:r>
      <w:r w:rsidR="00DF45EB">
        <w:rPr>
          <w:rFonts w:ascii="Times New Roman" w:hAnsi="Times New Roman" w:cs="Times New Roman"/>
          <w:sz w:val="24"/>
          <w:szCs w:val="24"/>
        </w:rPr>
        <w:t>.</w:t>
      </w:r>
      <w:r w:rsidR="00EC48D5" w:rsidRPr="00EC48D5">
        <w:rPr>
          <w:rFonts w:ascii="Times New Roman" w:hAnsi="Times New Roman" w:cs="Times New Roman"/>
          <w:sz w:val="24"/>
          <w:szCs w:val="24"/>
        </w:rPr>
        <w:t xml:space="preserve">  Vastame</w:t>
      </w:r>
      <w:r w:rsidR="00DF45EB">
        <w:rPr>
          <w:rFonts w:ascii="Times New Roman" w:hAnsi="Times New Roman" w:cs="Times New Roman"/>
          <w:sz w:val="24"/>
          <w:szCs w:val="24"/>
        </w:rPr>
        <w:t xml:space="preserve"> </w:t>
      </w:r>
      <w:r w:rsidR="00EC48D5" w:rsidRPr="00EC48D5">
        <w:rPr>
          <w:rFonts w:ascii="Times New Roman" w:hAnsi="Times New Roman" w:cs="Times New Roman"/>
          <w:sz w:val="24"/>
          <w:szCs w:val="24"/>
        </w:rPr>
        <w:t>Teie arvamustele ja ettepanekutele esitatud järjekorras.</w:t>
      </w:r>
      <w:r w:rsidR="00DF45EB">
        <w:rPr>
          <w:rFonts w:ascii="Times New Roman" w:hAnsi="Times New Roman" w:cs="Times New Roman"/>
          <w:sz w:val="24"/>
          <w:szCs w:val="24"/>
        </w:rPr>
        <w:t xml:space="preserve"> Kõiki esitatud arvamusi ja vastuseid on võimalik lugeda alates 02.06.2025 </w:t>
      </w:r>
      <w:r w:rsidR="001E022C">
        <w:rPr>
          <w:rFonts w:ascii="Times New Roman" w:hAnsi="Times New Roman" w:cs="Times New Roman"/>
          <w:sz w:val="24"/>
          <w:szCs w:val="24"/>
        </w:rPr>
        <w:t xml:space="preserve">järgmiselt lingilt: </w:t>
      </w:r>
      <w:r w:rsidR="000F64F2" w:rsidRPr="000F64F2">
        <w:rPr>
          <w:rFonts w:ascii="Times New Roman" w:hAnsi="Times New Roman" w:cs="Times New Roman"/>
          <w:sz w:val="24"/>
          <w:szCs w:val="24"/>
        </w:rPr>
        <w:t>https://marjamaa.kovtp.ee/tuuleparkide-eriplaneering</w:t>
      </w:r>
    </w:p>
    <w:p w14:paraId="60847805" w14:textId="0B329A98" w:rsidR="00484D71" w:rsidRPr="00484D71" w:rsidRDefault="00484D71" w:rsidP="0048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4D71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="005F2431">
        <w:rPr>
          <w:rFonts w:ascii="Times New Roman" w:hAnsi="Times New Roman" w:cs="Times New Roman"/>
          <w:sz w:val="24"/>
          <w:szCs w:val="24"/>
        </w:rPr>
        <w:t xml:space="preserve"> </w:t>
      </w:r>
      <w:r w:rsidRPr="00484D71">
        <w:rPr>
          <w:rFonts w:ascii="Times New Roman" w:hAnsi="Times New Roman" w:cs="Times New Roman"/>
          <w:sz w:val="24"/>
          <w:szCs w:val="24"/>
        </w:rPr>
        <w:t>§</w:t>
      </w:r>
      <w:r w:rsidR="00AE3BB0">
        <w:rPr>
          <w:rFonts w:ascii="Times New Roman" w:hAnsi="Times New Roman" w:cs="Times New Roman"/>
          <w:sz w:val="24"/>
          <w:szCs w:val="24"/>
        </w:rPr>
        <w:t xml:space="preserve"> </w:t>
      </w:r>
      <w:r w:rsidRPr="00484D71">
        <w:rPr>
          <w:rFonts w:ascii="Times New Roman" w:hAnsi="Times New Roman" w:cs="Times New Roman"/>
          <w:sz w:val="24"/>
          <w:szCs w:val="24"/>
        </w:rPr>
        <w:t>10</w:t>
      </w:r>
      <w:r w:rsidR="005F2431">
        <w:rPr>
          <w:rFonts w:ascii="Times New Roman" w:hAnsi="Times New Roman" w:cs="Times New Roman"/>
          <w:sz w:val="24"/>
          <w:szCs w:val="24"/>
        </w:rPr>
        <w:t>0</w:t>
      </w:r>
      <w:r w:rsidRPr="00484D71">
        <w:rPr>
          <w:rFonts w:ascii="Times New Roman" w:hAnsi="Times New Roman" w:cs="Times New Roman"/>
          <w:sz w:val="24"/>
          <w:szCs w:val="24"/>
        </w:rPr>
        <w:t xml:space="preserve"> lg 8 kohaselt vastame avalikul väljapanekul esitatud arvamustele, mis kuuluvad </w:t>
      </w:r>
    </w:p>
    <w:p w14:paraId="54FD40A4" w14:textId="77777777" w:rsidR="00484D71" w:rsidRPr="00484D71" w:rsidRDefault="00484D71" w:rsidP="0048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D71">
        <w:rPr>
          <w:rFonts w:ascii="Times New Roman" w:hAnsi="Times New Roman" w:cs="Times New Roman"/>
          <w:sz w:val="24"/>
          <w:szCs w:val="24"/>
        </w:rPr>
        <w:t>vallavalitsuse pädevusvaldkonda ning on seotud eriplaneeringu koostamisega.</w:t>
      </w:r>
    </w:p>
    <w:p w14:paraId="12A5B1D7" w14:textId="77777777" w:rsidR="00484D71" w:rsidRPr="00484D71" w:rsidRDefault="00484D71" w:rsidP="0048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D71">
        <w:rPr>
          <w:rFonts w:ascii="Times New Roman" w:hAnsi="Times New Roman" w:cs="Times New Roman"/>
          <w:sz w:val="24"/>
          <w:szCs w:val="24"/>
        </w:rPr>
        <w:t xml:space="preserve">Kohaliku omavalitsuse eriplaneeringu ja keskkonnamõju strateegilise hindamise koostamise </w:t>
      </w:r>
    </w:p>
    <w:p w14:paraId="79A44BE9" w14:textId="77777777" w:rsidR="00484D71" w:rsidRPr="00484D71" w:rsidRDefault="00484D71" w:rsidP="0048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D71">
        <w:rPr>
          <w:rFonts w:ascii="Times New Roman" w:hAnsi="Times New Roman" w:cs="Times New Roman"/>
          <w:sz w:val="24"/>
          <w:szCs w:val="24"/>
        </w:rPr>
        <w:t xml:space="preserve">eesmärgiks  on  elektrienergia  tootmiseks  rajatavatele  tuuleparkidele  ja  selle  toimimiseks </w:t>
      </w:r>
    </w:p>
    <w:p w14:paraId="58ACB2A7" w14:textId="05B1A39D" w:rsidR="00484D71" w:rsidRPr="00484D71" w:rsidRDefault="00484D71" w:rsidP="0048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D71">
        <w:rPr>
          <w:rFonts w:ascii="Times New Roman" w:hAnsi="Times New Roman" w:cs="Times New Roman"/>
          <w:sz w:val="24"/>
          <w:szCs w:val="24"/>
        </w:rPr>
        <w:t xml:space="preserve">vajalikule  taristule  sobivate  arendusalade  leidmine  või  alternatiivselt  tuvastamaks,  et </w:t>
      </w:r>
    </w:p>
    <w:p w14:paraId="744E92D2" w14:textId="77777777" w:rsidR="00484D71" w:rsidRDefault="00484D71" w:rsidP="0048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D71">
        <w:rPr>
          <w:rFonts w:ascii="Times New Roman" w:hAnsi="Times New Roman" w:cs="Times New Roman"/>
          <w:sz w:val="24"/>
          <w:szCs w:val="24"/>
        </w:rPr>
        <w:t>sobivaid alasid ei ole.</w:t>
      </w:r>
    </w:p>
    <w:p w14:paraId="3E8D7E0E" w14:textId="1DC16364" w:rsidR="00FA3628" w:rsidRPr="00484D71" w:rsidRDefault="00FA3628" w:rsidP="0048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Järgnevates vastustes </w:t>
      </w:r>
      <w:r w:rsidR="00221A8A">
        <w:rPr>
          <w:rFonts w:ascii="Times New Roman" w:hAnsi="Times New Roman" w:cs="Times New Roman"/>
          <w:sz w:val="24"/>
          <w:szCs w:val="24"/>
        </w:rPr>
        <w:t>kasutatavad lühendid EP-eriplaneering ja KSH-keskkonnamõju strateegiline hindamine.</w:t>
      </w:r>
    </w:p>
    <w:p w14:paraId="6EDA8568" w14:textId="43DFDDFD" w:rsidR="00DD52B8" w:rsidRPr="008D4B8E" w:rsidRDefault="00DF45EB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Vastus</w:t>
      </w:r>
      <w:r w:rsidR="00AE3BB0">
        <w:rPr>
          <w:rFonts w:ascii="Times New Roman" w:hAnsi="Times New Roman" w:cs="Times New Roman"/>
          <w:sz w:val="24"/>
          <w:szCs w:val="24"/>
        </w:rPr>
        <w:t xml:space="preserve"> esitatud arvamusele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104D4C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6F9A4" w14:textId="7BE1ADF5" w:rsidR="00D63E14" w:rsidRDefault="00972B2C" w:rsidP="00CA404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</w:pPr>
      <w:r w:rsidRPr="00972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>Võtame teadmiseks ja arvestame EP edasisel koostamisel.</w:t>
      </w:r>
    </w:p>
    <w:p w14:paraId="40FAA21D" w14:textId="77777777" w:rsidR="00972B2C" w:rsidRDefault="00972B2C" w:rsidP="00CA404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</w:pPr>
    </w:p>
    <w:p w14:paraId="627ECA3B" w14:textId="78B46C7B" w:rsidR="002026FB" w:rsidRPr="008D4B8E" w:rsidRDefault="00AE3BB0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Märjamaa</w:t>
      </w:r>
      <w:r w:rsidR="002026FB" w:rsidRPr="002026FB">
        <w:rPr>
          <w:rFonts w:ascii="Times New Roman" w:hAnsi="Times New Roman" w:cs="Times New Roman"/>
          <w:sz w:val="24"/>
          <w:szCs w:val="24"/>
        </w:rPr>
        <w:t xml:space="preserve">  valla  tuuleparkide  eriplaneeringu  </w:t>
      </w:r>
      <w:r w:rsidR="008C5A00">
        <w:rPr>
          <w:rFonts w:ascii="Times New Roman" w:hAnsi="Times New Roman" w:cs="Times New Roman"/>
          <w:sz w:val="24"/>
          <w:szCs w:val="24"/>
        </w:rPr>
        <w:t>lähteseisukohtade</w:t>
      </w:r>
      <w:r w:rsidR="002026FB" w:rsidRPr="002026FB">
        <w:rPr>
          <w:rFonts w:ascii="Times New Roman" w:hAnsi="Times New Roman" w:cs="Times New Roman"/>
          <w:sz w:val="24"/>
          <w:szCs w:val="24"/>
        </w:rPr>
        <w:t xml:space="preserve">  ja keskkonnamõju strateegilise hindamise </w:t>
      </w:r>
      <w:r>
        <w:rPr>
          <w:rFonts w:ascii="Times New Roman" w:hAnsi="Times New Roman" w:cs="Times New Roman"/>
          <w:sz w:val="24"/>
          <w:szCs w:val="24"/>
        </w:rPr>
        <w:t>programmi</w:t>
      </w:r>
      <w:r w:rsidR="002026FB" w:rsidRPr="002026FB">
        <w:rPr>
          <w:rFonts w:ascii="Times New Roman" w:hAnsi="Times New Roman" w:cs="Times New Roman"/>
          <w:sz w:val="24"/>
          <w:szCs w:val="24"/>
        </w:rPr>
        <w:t xml:space="preserve"> avalikul väljapanekul esitatud arvamuste  avalikud arutelud toimuvad teisipäeval,</w:t>
      </w:r>
      <w:r w:rsidR="00A8658E">
        <w:rPr>
          <w:rFonts w:ascii="Times New Roman" w:hAnsi="Times New Roman" w:cs="Times New Roman"/>
          <w:sz w:val="24"/>
          <w:szCs w:val="24"/>
        </w:rPr>
        <w:t xml:space="preserve"> 17</w:t>
      </w:r>
      <w:r w:rsidR="002026FB" w:rsidRPr="002026FB">
        <w:rPr>
          <w:rFonts w:ascii="Times New Roman" w:hAnsi="Times New Roman" w:cs="Times New Roman"/>
          <w:sz w:val="24"/>
          <w:szCs w:val="24"/>
        </w:rPr>
        <w:t xml:space="preserve">. </w:t>
      </w:r>
      <w:r w:rsidR="00A8658E">
        <w:rPr>
          <w:rFonts w:ascii="Times New Roman" w:hAnsi="Times New Roman" w:cs="Times New Roman"/>
          <w:sz w:val="24"/>
          <w:szCs w:val="24"/>
        </w:rPr>
        <w:t>juunil</w:t>
      </w:r>
      <w:r w:rsidR="002026FB" w:rsidRPr="002026FB">
        <w:rPr>
          <w:rFonts w:ascii="Times New Roman" w:hAnsi="Times New Roman" w:cs="Times New Roman"/>
          <w:sz w:val="24"/>
          <w:szCs w:val="24"/>
        </w:rPr>
        <w:t xml:space="preserve"> 2025, algusega kell 1</w:t>
      </w:r>
      <w:r w:rsidR="00212ADE">
        <w:rPr>
          <w:rFonts w:ascii="Times New Roman" w:hAnsi="Times New Roman" w:cs="Times New Roman"/>
          <w:sz w:val="24"/>
          <w:szCs w:val="24"/>
        </w:rPr>
        <w:t>4</w:t>
      </w:r>
      <w:r w:rsidR="002026FB" w:rsidRPr="002026FB">
        <w:rPr>
          <w:rFonts w:ascii="Times New Roman" w:hAnsi="Times New Roman" w:cs="Times New Roman"/>
          <w:sz w:val="24"/>
          <w:szCs w:val="24"/>
        </w:rPr>
        <w:t>.</w:t>
      </w:r>
      <w:r w:rsidR="00212ADE">
        <w:rPr>
          <w:rFonts w:ascii="Times New Roman" w:hAnsi="Times New Roman" w:cs="Times New Roman"/>
          <w:sz w:val="24"/>
          <w:szCs w:val="24"/>
        </w:rPr>
        <w:t>0</w:t>
      </w:r>
      <w:r w:rsidR="002026FB" w:rsidRPr="002026FB">
        <w:rPr>
          <w:rFonts w:ascii="Times New Roman" w:hAnsi="Times New Roman" w:cs="Times New Roman"/>
          <w:sz w:val="24"/>
          <w:szCs w:val="24"/>
        </w:rPr>
        <w:t xml:space="preserve">0 </w:t>
      </w:r>
      <w:r w:rsidR="00212ADE">
        <w:rPr>
          <w:rFonts w:ascii="Times New Roman" w:hAnsi="Times New Roman" w:cs="Times New Roman"/>
          <w:sz w:val="24"/>
          <w:szCs w:val="24"/>
        </w:rPr>
        <w:t xml:space="preserve">Vana-Vigala </w:t>
      </w:r>
      <w:r w:rsidR="002026FB" w:rsidRPr="002026FB">
        <w:rPr>
          <w:rFonts w:ascii="Times New Roman" w:hAnsi="Times New Roman" w:cs="Times New Roman"/>
          <w:sz w:val="24"/>
          <w:szCs w:val="24"/>
        </w:rPr>
        <w:t>Rahvamajas</w:t>
      </w:r>
      <w:r w:rsidR="00212ADE">
        <w:rPr>
          <w:rFonts w:ascii="Times New Roman" w:hAnsi="Times New Roman" w:cs="Times New Roman"/>
          <w:sz w:val="24"/>
          <w:szCs w:val="24"/>
        </w:rPr>
        <w:t xml:space="preserve"> </w:t>
      </w:r>
      <w:r w:rsidR="002026FB" w:rsidRPr="002026FB">
        <w:rPr>
          <w:rFonts w:ascii="Times New Roman" w:hAnsi="Times New Roman" w:cs="Times New Roman"/>
          <w:sz w:val="24"/>
          <w:szCs w:val="24"/>
        </w:rPr>
        <w:t>ning teisipäeval,</w:t>
      </w:r>
      <w:r w:rsidR="00212ADE" w:rsidRPr="00212ADE">
        <w:rPr>
          <w:rFonts w:ascii="Times New Roman" w:hAnsi="Times New Roman" w:cs="Times New Roman"/>
          <w:sz w:val="24"/>
          <w:szCs w:val="24"/>
        </w:rPr>
        <w:t xml:space="preserve"> </w:t>
      </w:r>
      <w:r w:rsidR="00212ADE">
        <w:rPr>
          <w:rFonts w:ascii="Times New Roman" w:hAnsi="Times New Roman" w:cs="Times New Roman"/>
          <w:sz w:val="24"/>
          <w:szCs w:val="24"/>
        </w:rPr>
        <w:t>17</w:t>
      </w:r>
      <w:r w:rsidR="00212ADE" w:rsidRPr="002026FB">
        <w:rPr>
          <w:rFonts w:ascii="Times New Roman" w:hAnsi="Times New Roman" w:cs="Times New Roman"/>
          <w:sz w:val="24"/>
          <w:szCs w:val="24"/>
        </w:rPr>
        <w:t xml:space="preserve">. </w:t>
      </w:r>
      <w:r w:rsidR="00212ADE">
        <w:rPr>
          <w:rFonts w:ascii="Times New Roman" w:hAnsi="Times New Roman" w:cs="Times New Roman"/>
          <w:sz w:val="24"/>
          <w:szCs w:val="24"/>
        </w:rPr>
        <w:t>juunil 2025</w:t>
      </w:r>
      <w:r w:rsidR="002026FB" w:rsidRPr="002026FB">
        <w:rPr>
          <w:rFonts w:ascii="Times New Roman" w:hAnsi="Times New Roman" w:cs="Times New Roman"/>
          <w:sz w:val="24"/>
          <w:szCs w:val="24"/>
        </w:rPr>
        <w:t>, algusega kell 1</w:t>
      </w:r>
      <w:r w:rsidR="00212ADE">
        <w:rPr>
          <w:rFonts w:ascii="Times New Roman" w:hAnsi="Times New Roman" w:cs="Times New Roman"/>
          <w:sz w:val="24"/>
          <w:szCs w:val="24"/>
        </w:rPr>
        <w:t>8</w:t>
      </w:r>
      <w:r w:rsidR="002026FB" w:rsidRPr="002026FB">
        <w:rPr>
          <w:rFonts w:ascii="Times New Roman" w:hAnsi="Times New Roman" w:cs="Times New Roman"/>
          <w:sz w:val="24"/>
          <w:szCs w:val="24"/>
        </w:rPr>
        <w:t xml:space="preserve">.00 </w:t>
      </w:r>
      <w:r w:rsidR="007B3CA2">
        <w:rPr>
          <w:rFonts w:ascii="Times New Roman" w:hAnsi="Times New Roman" w:cs="Times New Roman"/>
          <w:sz w:val="24"/>
          <w:szCs w:val="24"/>
        </w:rPr>
        <w:t>Märjamaa Rahvamajas</w:t>
      </w:r>
      <w:r w:rsidR="002026FB" w:rsidRPr="002026FB">
        <w:rPr>
          <w:rFonts w:ascii="Times New Roman" w:hAnsi="Times New Roman" w:cs="Times New Roman"/>
          <w:sz w:val="24"/>
          <w:szCs w:val="24"/>
        </w:rPr>
        <w:t>. Avalikul  arutelul  vallavalitsuse  esindajad,  planeeringu  konsultant  ning  planeeringu koostamisel  osalenud  eksperdid  annavad  põhjendatud  seisukohad  avaliku  väljapaneku jooksul esitatud asjakohastele arvamustele.</w:t>
      </w:r>
    </w:p>
    <w:p w14:paraId="640C6658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F3CD2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8E">
        <w:rPr>
          <w:rFonts w:ascii="Times New Roman" w:hAnsi="Times New Roman" w:cs="Times New Roman"/>
          <w:sz w:val="24"/>
          <w:szCs w:val="24"/>
        </w:rPr>
        <w:t>Lugupidamisega</w:t>
      </w:r>
    </w:p>
    <w:p w14:paraId="34C36764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22ECF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AA9FFB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8E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58C81F6C" w14:textId="4E2B94E4" w:rsidR="00CA4045" w:rsidRPr="008D4B8E" w:rsidRDefault="002B291C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Triin Matsalu</w:t>
      </w:r>
    </w:p>
    <w:p w14:paraId="106A57C4" w14:textId="01878B1D" w:rsidR="00CA4045" w:rsidRPr="008D4B8E" w:rsidRDefault="002B291C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vallavanem</w:t>
      </w:r>
    </w:p>
    <w:p w14:paraId="5AB5B266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53727" w14:textId="77777777" w:rsidR="00CA4045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88EA8" w14:textId="77777777" w:rsidR="00806B73" w:rsidRPr="008D4B8E" w:rsidRDefault="00806B73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1D038" w14:textId="4F24A1C2" w:rsidR="00CA4045" w:rsidRPr="008D4B8E" w:rsidRDefault="002B291C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Gerli Kangur</w:t>
      </w:r>
    </w:p>
    <w:p w14:paraId="343CCD5F" w14:textId="5F9B6851" w:rsidR="000D4759" w:rsidRPr="0053191A" w:rsidRDefault="00D90B3A" w:rsidP="008D4B8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5455 0403 gerli.kangur@marjamaa.ee</w:t>
      </w:r>
    </w:p>
    <w:sectPr w:rsidR="000D4759" w:rsidRPr="0053191A" w:rsidSect="00FD0AB6">
      <w:headerReference w:type="first" r:id="rId8"/>
      <w:footerReference w:type="first" r:id="rId9"/>
      <w:pgSz w:w="11907" w:h="16443" w:code="1"/>
      <w:pgMar w:top="680" w:right="851" w:bottom="68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1D43C" w14:textId="77777777" w:rsidR="00192A87" w:rsidRPr="008D4B8E" w:rsidRDefault="00192A87" w:rsidP="008849EB">
      <w:pPr>
        <w:spacing w:after="0" w:line="240" w:lineRule="auto"/>
      </w:pPr>
      <w:r w:rsidRPr="008D4B8E">
        <w:separator/>
      </w:r>
    </w:p>
  </w:endnote>
  <w:endnote w:type="continuationSeparator" w:id="0">
    <w:p w14:paraId="7A548865" w14:textId="77777777" w:rsidR="00192A87" w:rsidRPr="008D4B8E" w:rsidRDefault="00192A87" w:rsidP="008849EB">
      <w:pPr>
        <w:spacing w:after="0" w:line="240" w:lineRule="auto"/>
      </w:pPr>
      <w:r w:rsidRPr="008D4B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CCD67" w14:textId="7F719CA2" w:rsidR="00123576" w:rsidRPr="008D4B8E" w:rsidRDefault="00123576" w:rsidP="003B3F66">
    <w:pPr>
      <w:pBdr>
        <w:top w:val="single" w:sz="4" w:space="1" w:color="auto"/>
      </w:pBdr>
      <w:tabs>
        <w:tab w:val="left" w:pos="2835"/>
        <w:tab w:val="left" w:pos="6237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18"/>
        <w:szCs w:val="18"/>
      </w:rPr>
    </w:pP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>Tehnika tn 11</w:t>
    </w:r>
    <w:r w:rsidR="002D5B19" w:rsidRPr="008D4B8E">
      <w:rPr>
        <w:rFonts w:ascii="Times New Roman" w:eastAsia="Times New Roman" w:hAnsi="Times New Roman" w:cs="Times New Roman"/>
        <w:color w:val="000000"/>
        <w:sz w:val="18"/>
        <w:szCs w:val="18"/>
      </w:rPr>
      <w:tab/>
    </w: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 xml:space="preserve">Telefon  +372 </w:t>
    </w:r>
    <w:r w:rsidRPr="008D4B8E">
      <w:rPr>
        <w:rFonts w:ascii="Times New Roman" w:eastAsia="Times New Roman" w:hAnsi="Times New Roman" w:cs="Times New Roman"/>
        <w:noProof/>
        <w:color w:val="000000"/>
        <w:sz w:val="18"/>
        <w:szCs w:val="18"/>
        <w:lang w:eastAsia="et-EE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343CCD6D" wp14:editId="343CCD6E">
              <wp:simplePos x="0" y="0"/>
              <wp:positionH relativeFrom="page">
                <wp:posOffset>0</wp:posOffset>
              </wp:positionH>
              <wp:positionV relativeFrom="page">
                <wp:posOffset>-1008380</wp:posOffset>
              </wp:positionV>
              <wp:extent cx="5852160" cy="615950"/>
              <wp:effectExtent l="0" t="1270" r="5715" b="190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2160" cy="615950"/>
                        <a:chOff x="10717" y="13296"/>
                        <a:chExt cx="1162" cy="970"/>
                      </a:xfrm>
                    </wpg:grpSpPr>
                    <wpg:grpSp>
                      <wpg:cNvPr id="3" name="Group 2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5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6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5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CCD6F" w14:textId="77777777" w:rsidR="00123576" w:rsidRPr="008D4B8E" w:rsidRDefault="00123576" w:rsidP="00123576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8D4B8E">
                              <w:fldChar w:fldCharType="begin"/>
                            </w:r>
                            <w:r w:rsidRPr="008D4B8E">
                              <w:instrText xml:space="preserve"> PAGE   \* MERGEFORMAT </w:instrText>
                            </w:r>
                            <w:r w:rsidRPr="008D4B8E">
                              <w:fldChar w:fldCharType="separate"/>
                            </w:r>
                            <w:r w:rsidR="000D4759" w:rsidRPr="008D4B8E">
                              <w:rPr>
                                <w:color w:val="4F81BD"/>
                              </w:rPr>
                              <w:t>1</w:t>
                            </w:r>
                            <w:r w:rsidRPr="008D4B8E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3CCD6D" id="Group 1" o:spid="_x0000_s1026" style="position:absolute;margin-left:0;margin-top:-79.4pt;width:460.8pt;height:48.5pt;z-index:251659264;mso-position-horizontal-relative:page;mso-position-vertical-relative:page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" o:allowincell="f">
              <v:group id="Group 2" o:spid="_x0000_s1027" style="position:absolute;left:10717;top:13815;width:1162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group id="Group 3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YBuwQAAANsAAAAPAAAAZHJzL2Rvd25yZXYueG1sRE/NasJA&#10;EL4LfYdlCr3pJkKL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F4xgG7BAAAA2wAAAA8AAAAA&#10;AAAAAAAAAAAABwIAAGRycy9kb3ducmV2LnhtbFBLBQYAAAAAAwADALcAAAD1AgAAAAA=&#10;" filled="f" stroked="f">
                <v:textbox inset=",0,,0">
                  <w:txbxContent>
                    <w:p w14:paraId="343CCD6F" w14:textId="77777777" w:rsidR="00123576" w:rsidRPr="008D4B8E" w:rsidRDefault="00123576" w:rsidP="00123576">
                      <w:pPr>
                        <w:jc w:val="center"/>
                        <w:rPr>
                          <w:color w:val="4F81BD"/>
                        </w:rPr>
                      </w:pPr>
                      <w:r w:rsidRPr="008D4B8E">
                        <w:fldChar w:fldCharType="begin"/>
                      </w:r>
                      <w:r w:rsidRPr="008D4B8E">
                        <w:instrText xml:space="preserve"> PAGE   \* MERGEFORMAT </w:instrText>
                      </w:r>
                      <w:r w:rsidRPr="008D4B8E">
                        <w:fldChar w:fldCharType="separate"/>
                      </w:r>
                      <w:r w:rsidR="000D4759" w:rsidRPr="008D4B8E">
                        <w:rPr>
                          <w:color w:val="4F81BD"/>
                        </w:rPr>
                        <w:t>1</w:t>
                      </w:r>
                      <w:r w:rsidRPr="008D4B8E"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B75585" w:rsidRPr="008D4B8E">
      <w:rPr>
        <w:rFonts w:ascii="Times New Roman" w:eastAsia="Times New Roman" w:hAnsi="Times New Roman" w:cs="Times New Roman"/>
        <w:color w:val="000000"/>
        <w:sz w:val="18"/>
        <w:szCs w:val="18"/>
      </w:rPr>
      <w:t>56</w:t>
    </w:r>
    <w:r w:rsidR="00791475" w:rsidRPr="008D4B8E">
      <w:rPr>
        <w:rFonts w:ascii="Times New Roman" w:eastAsia="Times New Roman" w:hAnsi="Times New Roman" w:cs="Times New Roman"/>
        <w:color w:val="000000"/>
        <w:sz w:val="18"/>
        <w:szCs w:val="18"/>
      </w:rPr>
      <w:t>61 4893</w:t>
    </w:r>
    <w:r w:rsidR="0040129E" w:rsidRPr="008D4B8E">
      <w:rPr>
        <w:rFonts w:ascii="Times New Roman" w:eastAsia="Times New Roman" w:hAnsi="Times New Roman" w:cs="Times New Roman"/>
        <w:color w:val="000000"/>
        <w:sz w:val="18"/>
        <w:szCs w:val="18"/>
      </w:rPr>
      <w:tab/>
    </w: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>Registrikood 77000447</w:t>
    </w:r>
  </w:p>
  <w:p w14:paraId="343CCD68" w14:textId="6CA8FF0C" w:rsidR="00123576" w:rsidRPr="008D4B8E" w:rsidRDefault="00123576" w:rsidP="00A11A62">
    <w:pPr>
      <w:pBdr>
        <w:top w:val="single" w:sz="4" w:space="1" w:color="auto"/>
      </w:pBdr>
      <w:tabs>
        <w:tab w:val="left" w:pos="2835"/>
        <w:tab w:val="left" w:pos="6379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18"/>
        <w:szCs w:val="18"/>
      </w:rPr>
    </w:pP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>Märjamaa alev</w:t>
    </w: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ab/>
      <w:t xml:space="preserve">E-post </w:t>
    </w:r>
    <w:hyperlink r:id="rId1" w:history="1">
      <w:r w:rsidRPr="008D4B8E">
        <w:rPr>
          <w:rStyle w:val="Hperlink"/>
          <w:rFonts w:ascii="Times New Roman" w:eastAsia="Times New Roman" w:hAnsi="Times New Roman" w:cs="Times New Roman"/>
          <w:sz w:val="18"/>
          <w:szCs w:val="18"/>
        </w:rPr>
        <w:t>marjamaa@marjamaa.ee</w:t>
      </w:r>
    </w:hyperlink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  <w:r w:rsidR="006E2A89" w:rsidRPr="008D4B8E"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                    </w:t>
    </w: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>SEB Pan</w:t>
    </w:r>
    <w:r w:rsidR="00186FBF">
      <w:rPr>
        <w:rFonts w:ascii="Times New Roman" w:eastAsia="Times New Roman" w:hAnsi="Times New Roman" w:cs="Times New Roman"/>
        <w:color w:val="000000"/>
        <w:sz w:val="18"/>
        <w:szCs w:val="18"/>
      </w:rPr>
      <w:t xml:space="preserve">k </w:t>
    </w: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 xml:space="preserve">EE11010802004561005 </w:t>
    </w:r>
  </w:p>
  <w:p w14:paraId="343CCD69" w14:textId="2A4D72DC" w:rsidR="00123576" w:rsidRPr="008D4B8E" w:rsidRDefault="00123576" w:rsidP="00A11A62">
    <w:pPr>
      <w:pBdr>
        <w:top w:val="single" w:sz="4" w:space="1" w:color="auto"/>
      </w:pBdr>
      <w:tabs>
        <w:tab w:val="left" w:pos="2835"/>
        <w:tab w:val="left" w:pos="6379"/>
      </w:tabs>
      <w:spacing w:after="0" w:line="240" w:lineRule="auto"/>
      <w:ind w:right="360"/>
      <w:rPr>
        <w:rFonts w:ascii="Times New Roman" w:eastAsia="Times New Roman" w:hAnsi="Times New Roman" w:cs="Times New Roman"/>
        <w:sz w:val="18"/>
        <w:szCs w:val="18"/>
      </w:rPr>
    </w:pP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>78304 Rapla maakond</w:t>
    </w: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ab/>
    </w:r>
    <w:hyperlink r:id="rId2" w:history="1">
      <w:r w:rsidR="00B17C23" w:rsidRPr="008D4B8E">
        <w:rPr>
          <w:rStyle w:val="Hperlink"/>
          <w:rFonts w:ascii="Times New Roman" w:eastAsia="Times New Roman" w:hAnsi="Times New Roman" w:cs="Times New Roman"/>
          <w:sz w:val="18"/>
          <w:szCs w:val="18"/>
        </w:rPr>
        <w:t>www.marjamaa.ee</w:t>
      </w:r>
    </w:hyperlink>
    <w:r w:rsidR="00F80315" w:rsidRPr="008D4B8E">
      <w:rPr>
        <w:rFonts w:ascii="Times New Roman" w:eastAsia="Times New Roman" w:hAnsi="Times New Roman" w:cs="Times New Roman"/>
        <w:sz w:val="18"/>
        <w:szCs w:val="18"/>
      </w:rPr>
      <w:t xml:space="preserve">                      </w:t>
    </w: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  <w:r w:rsidR="006E2A89" w:rsidRPr="008D4B8E"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                   </w:t>
    </w: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>Swedbank</w:t>
    </w:r>
    <w:r w:rsidR="00186FBF"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>EE122200001120076243</w:t>
    </w:r>
  </w:p>
  <w:p w14:paraId="343CCD6A" w14:textId="77777777" w:rsidR="001E0C13" w:rsidRPr="008D4B8E" w:rsidRDefault="001E0C13" w:rsidP="00123576">
    <w:pPr>
      <w:pStyle w:val="Jalus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7C70D" w14:textId="77777777" w:rsidR="00192A87" w:rsidRPr="008D4B8E" w:rsidRDefault="00192A87" w:rsidP="008849EB">
      <w:pPr>
        <w:spacing w:after="0" w:line="240" w:lineRule="auto"/>
      </w:pPr>
      <w:r w:rsidRPr="008D4B8E">
        <w:separator/>
      </w:r>
    </w:p>
  </w:footnote>
  <w:footnote w:type="continuationSeparator" w:id="0">
    <w:p w14:paraId="33C5E964" w14:textId="77777777" w:rsidR="00192A87" w:rsidRPr="008D4B8E" w:rsidRDefault="00192A87" w:rsidP="008849EB">
      <w:pPr>
        <w:spacing w:after="0" w:line="240" w:lineRule="auto"/>
      </w:pPr>
      <w:r w:rsidRPr="008D4B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CCD64" w14:textId="77777777" w:rsidR="000D4759" w:rsidRPr="008D4B8E" w:rsidRDefault="000D4759" w:rsidP="000D475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343CCD65" w14:textId="77777777" w:rsidR="000D4759" w:rsidRPr="008D4B8E" w:rsidRDefault="000D4759" w:rsidP="000D475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36"/>
        <w:szCs w:val="36"/>
      </w:rPr>
    </w:pPr>
    <w:r w:rsidRPr="008D4B8E">
      <w:rPr>
        <w:rFonts w:ascii="Times New Roman" w:eastAsia="Times New Roman" w:hAnsi="Times New Roman" w:cs="Times New Roman"/>
        <w:noProof/>
        <w:sz w:val="24"/>
        <w:szCs w:val="24"/>
        <w:lang w:eastAsia="et-EE"/>
      </w:rPr>
      <w:drawing>
        <wp:anchor distT="0" distB="0" distL="114300" distR="114300" simplePos="0" relativeHeight="251661312" behindDoc="1" locked="1" layoutInCell="1" allowOverlap="0" wp14:anchorId="343CCD6B" wp14:editId="1F93A074">
          <wp:simplePos x="0" y="0"/>
          <wp:positionH relativeFrom="column">
            <wp:align>center</wp:align>
          </wp:positionH>
          <wp:positionV relativeFrom="topMargin">
            <wp:align>center</wp:align>
          </wp:positionV>
          <wp:extent cx="486000" cy="540000"/>
          <wp:effectExtent l="0" t="0" r="9525" b="0"/>
          <wp:wrapSquare wrapText="bothSides"/>
          <wp:docPr id="18" name="Pil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4B8E">
      <w:rPr>
        <w:rFonts w:ascii="Times New Roman" w:eastAsia="Times New Roman" w:hAnsi="Times New Roman" w:cs="Times New Roman"/>
        <w:sz w:val="36"/>
        <w:szCs w:val="36"/>
      </w:rPr>
      <w:tab/>
    </w:r>
  </w:p>
  <w:p w14:paraId="58C82133" w14:textId="77777777" w:rsidR="000F16C6" w:rsidRPr="008D4B8E" w:rsidRDefault="000F16C6" w:rsidP="000D475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36"/>
        <w:szCs w:val="36"/>
      </w:rPr>
    </w:pPr>
  </w:p>
  <w:p w14:paraId="343CCD66" w14:textId="77777777" w:rsidR="000D4759" w:rsidRPr="008D4B8E" w:rsidRDefault="000D4759" w:rsidP="000D475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36"/>
        <w:szCs w:val="36"/>
      </w:rPr>
    </w:pPr>
    <w:r w:rsidRPr="008D4B8E">
      <w:rPr>
        <w:rFonts w:ascii="Times New Roman" w:eastAsia="Times New Roman" w:hAnsi="Times New Roman" w:cs="Times New Roman"/>
        <w:sz w:val="36"/>
        <w:szCs w:val="36"/>
      </w:rPr>
      <w:t>MÄRJAMAA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87E7A"/>
    <w:multiLevelType w:val="hybridMultilevel"/>
    <w:tmpl w:val="FB467A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5930"/>
    <w:multiLevelType w:val="multilevel"/>
    <w:tmpl w:val="7A0C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163D31"/>
    <w:multiLevelType w:val="multilevel"/>
    <w:tmpl w:val="6F162F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3F1267"/>
    <w:multiLevelType w:val="multilevel"/>
    <w:tmpl w:val="4ECC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0218217">
    <w:abstractNumId w:val="3"/>
  </w:num>
  <w:num w:numId="2" w16cid:durableId="1690910054">
    <w:abstractNumId w:val="1"/>
  </w:num>
  <w:num w:numId="3" w16cid:durableId="541284413">
    <w:abstractNumId w:val="2"/>
    <w:lvlOverride w:ilvl="0">
      <w:lvl w:ilvl="0">
        <w:numFmt w:val="decimal"/>
        <w:lvlText w:val="%1."/>
        <w:lvlJc w:val="left"/>
      </w:lvl>
    </w:lvlOverride>
  </w:num>
  <w:num w:numId="4" w16cid:durableId="1194155116">
    <w:abstractNumId w:val="2"/>
    <w:lvlOverride w:ilvl="0">
      <w:lvl w:ilvl="0">
        <w:numFmt w:val="decimal"/>
        <w:lvlText w:val="%1."/>
        <w:lvlJc w:val="left"/>
      </w:lvl>
    </w:lvlOverride>
  </w:num>
  <w:num w:numId="5" w16cid:durableId="618992676">
    <w:abstractNumId w:val="2"/>
    <w:lvlOverride w:ilvl="0">
      <w:lvl w:ilvl="0">
        <w:numFmt w:val="decimal"/>
        <w:lvlText w:val="%1."/>
        <w:lvlJc w:val="left"/>
      </w:lvl>
    </w:lvlOverride>
  </w:num>
  <w:num w:numId="6" w16cid:durableId="170414102">
    <w:abstractNumId w:val="2"/>
    <w:lvlOverride w:ilvl="0">
      <w:lvl w:ilvl="0">
        <w:numFmt w:val="decimal"/>
        <w:lvlText w:val="%1."/>
        <w:lvlJc w:val="left"/>
      </w:lvl>
    </w:lvlOverride>
  </w:num>
  <w:num w:numId="7" w16cid:durableId="1359314355">
    <w:abstractNumId w:val="2"/>
    <w:lvlOverride w:ilvl="0">
      <w:lvl w:ilvl="0">
        <w:numFmt w:val="decimal"/>
        <w:lvlText w:val="%1."/>
        <w:lvlJc w:val="left"/>
      </w:lvl>
    </w:lvlOverride>
  </w:num>
  <w:num w:numId="8" w16cid:durableId="490559075">
    <w:abstractNumId w:val="2"/>
    <w:lvlOverride w:ilvl="0">
      <w:lvl w:ilvl="0">
        <w:numFmt w:val="decimal"/>
        <w:lvlText w:val="%1."/>
        <w:lvlJc w:val="left"/>
      </w:lvl>
    </w:lvlOverride>
  </w:num>
  <w:num w:numId="9" w16cid:durableId="2141218366">
    <w:abstractNumId w:val="2"/>
    <w:lvlOverride w:ilvl="0">
      <w:lvl w:ilvl="0">
        <w:numFmt w:val="decimal"/>
        <w:lvlText w:val="%1."/>
        <w:lvlJc w:val="left"/>
      </w:lvl>
    </w:lvlOverride>
  </w:num>
  <w:num w:numId="10" w16cid:durableId="1343897320">
    <w:abstractNumId w:val="2"/>
    <w:lvlOverride w:ilvl="0">
      <w:lvl w:ilvl="0">
        <w:numFmt w:val="decimal"/>
        <w:lvlText w:val="%1."/>
        <w:lvlJc w:val="left"/>
      </w:lvl>
    </w:lvlOverride>
  </w:num>
  <w:num w:numId="11" w16cid:durableId="1554845646">
    <w:abstractNumId w:val="2"/>
    <w:lvlOverride w:ilvl="0">
      <w:lvl w:ilvl="0">
        <w:numFmt w:val="decimal"/>
        <w:lvlText w:val="%1."/>
        <w:lvlJc w:val="left"/>
      </w:lvl>
    </w:lvlOverride>
  </w:num>
  <w:num w:numId="12" w16cid:durableId="371855600">
    <w:abstractNumId w:val="2"/>
    <w:lvlOverride w:ilvl="0">
      <w:lvl w:ilvl="0">
        <w:numFmt w:val="decimal"/>
        <w:lvlText w:val="%1."/>
        <w:lvlJc w:val="left"/>
      </w:lvl>
    </w:lvlOverride>
  </w:num>
  <w:num w:numId="13" w16cid:durableId="399131494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1205142762">
    <w:abstractNumId w:val="2"/>
    <w:lvlOverride w:ilvl="0">
      <w:lvl w:ilvl="0">
        <w:numFmt w:val="decimal"/>
        <w:lvlText w:val="%1."/>
        <w:lvlJc w:val="left"/>
      </w:lvl>
    </w:lvlOverride>
  </w:num>
  <w:num w:numId="15" w16cid:durableId="44238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0C4"/>
    <w:rsid w:val="00032453"/>
    <w:rsid w:val="0005606C"/>
    <w:rsid w:val="00061437"/>
    <w:rsid w:val="000873CC"/>
    <w:rsid w:val="000B1C4F"/>
    <w:rsid w:val="000C47A0"/>
    <w:rsid w:val="000C7884"/>
    <w:rsid w:val="000D4759"/>
    <w:rsid w:val="000D6BA9"/>
    <w:rsid w:val="000F16C6"/>
    <w:rsid w:val="000F4054"/>
    <w:rsid w:val="000F64F2"/>
    <w:rsid w:val="0010713D"/>
    <w:rsid w:val="00123576"/>
    <w:rsid w:val="00141A7A"/>
    <w:rsid w:val="00141A9C"/>
    <w:rsid w:val="00143797"/>
    <w:rsid w:val="00161D9F"/>
    <w:rsid w:val="00186FBF"/>
    <w:rsid w:val="0018708D"/>
    <w:rsid w:val="00192A87"/>
    <w:rsid w:val="001A18C6"/>
    <w:rsid w:val="001E022C"/>
    <w:rsid w:val="001E0C13"/>
    <w:rsid w:val="001E7A1C"/>
    <w:rsid w:val="002026FB"/>
    <w:rsid w:val="00212ADE"/>
    <w:rsid w:val="00221A8A"/>
    <w:rsid w:val="00222955"/>
    <w:rsid w:val="00262746"/>
    <w:rsid w:val="002925FD"/>
    <w:rsid w:val="002A6B51"/>
    <w:rsid w:val="002A7919"/>
    <w:rsid w:val="002B291C"/>
    <w:rsid w:val="002B6BD9"/>
    <w:rsid w:val="002D32CB"/>
    <w:rsid w:val="002D5B19"/>
    <w:rsid w:val="003170CD"/>
    <w:rsid w:val="003A7F14"/>
    <w:rsid w:val="003B3F66"/>
    <w:rsid w:val="003C53A4"/>
    <w:rsid w:val="0040129E"/>
    <w:rsid w:val="00404150"/>
    <w:rsid w:val="00423933"/>
    <w:rsid w:val="00431A8B"/>
    <w:rsid w:val="004350DE"/>
    <w:rsid w:val="00452739"/>
    <w:rsid w:val="00464ABC"/>
    <w:rsid w:val="00484D71"/>
    <w:rsid w:val="004A19CA"/>
    <w:rsid w:val="004C4C33"/>
    <w:rsid w:val="004E4F83"/>
    <w:rsid w:val="004F4793"/>
    <w:rsid w:val="005000C4"/>
    <w:rsid w:val="0053191A"/>
    <w:rsid w:val="005554BC"/>
    <w:rsid w:val="00572410"/>
    <w:rsid w:val="0057468A"/>
    <w:rsid w:val="005B548F"/>
    <w:rsid w:val="005D7064"/>
    <w:rsid w:val="005F2431"/>
    <w:rsid w:val="005F3359"/>
    <w:rsid w:val="00604DF4"/>
    <w:rsid w:val="0061381D"/>
    <w:rsid w:val="006715FA"/>
    <w:rsid w:val="006C1FD4"/>
    <w:rsid w:val="006E2A89"/>
    <w:rsid w:val="00781EBC"/>
    <w:rsid w:val="00791475"/>
    <w:rsid w:val="007A0E84"/>
    <w:rsid w:val="007A4BD8"/>
    <w:rsid w:val="007B3CA2"/>
    <w:rsid w:val="007B7E20"/>
    <w:rsid w:val="007E27B2"/>
    <w:rsid w:val="007F0D6C"/>
    <w:rsid w:val="007F5FB7"/>
    <w:rsid w:val="00800B6C"/>
    <w:rsid w:val="00806080"/>
    <w:rsid w:val="00806B73"/>
    <w:rsid w:val="00826C20"/>
    <w:rsid w:val="00831C28"/>
    <w:rsid w:val="00853D43"/>
    <w:rsid w:val="00877E41"/>
    <w:rsid w:val="008849EB"/>
    <w:rsid w:val="008961C8"/>
    <w:rsid w:val="00897B85"/>
    <w:rsid w:val="008A4B4A"/>
    <w:rsid w:val="008A6A13"/>
    <w:rsid w:val="008C5A00"/>
    <w:rsid w:val="008C70C4"/>
    <w:rsid w:val="008D4B8E"/>
    <w:rsid w:val="008F41B6"/>
    <w:rsid w:val="00902184"/>
    <w:rsid w:val="009057A8"/>
    <w:rsid w:val="0093783B"/>
    <w:rsid w:val="009530B0"/>
    <w:rsid w:val="009647DE"/>
    <w:rsid w:val="00972B2C"/>
    <w:rsid w:val="009D5D50"/>
    <w:rsid w:val="009F4FF9"/>
    <w:rsid w:val="00A11A62"/>
    <w:rsid w:val="00A161D8"/>
    <w:rsid w:val="00A32A4F"/>
    <w:rsid w:val="00A66561"/>
    <w:rsid w:val="00A732A5"/>
    <w:rsid w:val="00A83EDD"/>
    <w:rsid w:val="00A8658E"/>
    <w:rsid w:val="00A9463F"/>
    <w:rsid w:val="00AE3BB0"/>
    <w:rsid w:val="00B02CB8"/>
    <w:rsid w:val="00B17C23"/>
    <w:rsid w:val="00B736CF"/>
    <w:rsid w:val="00B75585"/>
    <w:rsid w:val="00B92793"/>
    <w:rsid w:val="00BE74B6"/>
    <w:rsid w:val="00C02C17"/>
    <w:rsid w:val="00C06330"/>
    <w:rsid w:val="00C11B0F"/>
    <w:rsid w:val="00C375C9"/>
    <w:rsid w:val="00C61E6C"/>
    <w:rsid w:val="00CA4045"/>
    <w:rsid w:val="00CC3101"/>
    <w:rsid w:val="00CC5497"/>
    <w:rsid w:val="00CC617D"/>
    <w:rsid w:val="00CD588B"/>
    <w:rsid w:val="00D00469"/>
    <w:rsid w:val="00D10767"/>
    <w:rsid w:val="00D270B0"/>
    <w:rsid w:val="00D63E14"/>
    <w:rsid w:val="00D87A61"/>
    <w:rsid w:val="00D90B3A"/>
    <w:rsid w:val="00DB7650"/>
    <w:rsid w:val="00DD52B8"/>
    <w:rsid w:val="00DF0BE9"/>
    <w:rsid w:val="00DF45EB"/>
    <w:rsid w:val="00E07132"/>
    <w:rsid w:val="00E56A5C"/>
    <w:rsid w:val="00E6002F"/>
    <w:rsid w:val="00E93A68"/>
    <w:rsid w:val="00E96958"/>
    <w:rsid w:val="00EB4E4D"/>
    <w:rsid w:val="00EC48D5"/>
    <w:rsid w:val="00EC6AEE"/>
    <w:rsid w:val="00ED1E94"/>
    <w:rsid w:val="00F030C1"/>
    <w:rsid w:val="00F15CA0"/>
    <w:rsid w:val="00F43F27"/>
    <w:rsid w:val="00F54C29"/>
    <w:rsid w:val="00F62A02"/>
    <w:rsid w:val="00F80315"/>
    <w:rsid w:val="00FA3628"/>
    <w:rsid w:val="00FC0A9E"/>
    <w:rsid w:val="00FD0AB6"/>
    <w:rsid w:val="00FD3897"/>
    <w:rsid w:val="00FD50ED"/>
    <w:rsid w:val="00FD6609"/>
    <w:rsid w:val="00FF1010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CCD47"/>
  <w15:docId w15:val="{0FDF37AB-09F0-4A55-89DE-5591621E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4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49EB"/>
  </w:style>
  <w:style w:type="paragraph" w:styleId="Jalus">
    <w:name w:val="footer"/>
    <w:basedOn w:val="Normaallaad"/>
    <w:link w:val="JalusMrk"/>
    <w:uiPriority w:val="99"/>
    <w:unhideWhenUsed/>
    <w:rsid w:val="00884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49EB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8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849EB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1E0C13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17C23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87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A73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111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978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210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rjamaa.ee" TargetMode="External"/><Relationship Id="rId1" Type="http://schemas.openxmlformats.org/officeDocument/2006/relationships/hyperlink" Target="mailto:marjamaa@marjama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ana\Downloads\kirja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01073-2FBF-42DC-92B4-4D64A6D9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kirjamall</Template>
  <TotalTime>5</TotalTime>
  <Pages>1</Pages>
  <Words>270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Maiu Haljas</cp:lastModifiedBy>
  <cp:revision>9</cp:revision>
  <dcterms:created xsi:type="dcterms:W3CDTF">2025-05-29T15:13:00Z</dcterms:created>
  <dcterms:modified xsi:type="dcterms:W3CDTF">2025-05-30T11:38:00Z</dcterms:modified>
</cp:coreProperties>
</file>