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246"/>
      </w:tblGrid>
      <w:tr w:rsidR="00EF6DEE" w:rsidRPr="002B2CB6" w14:paraId="5454A9D5" w14:textId="77777777" w:rsidTr="004E2C39">
        <w:tc>
          <w:tcPr>
            <w:tcW w:w="4826" w:type="dxa"/>
          </w:tcPr>
          <w:p w14:paraId="5761CCD7" w14:textId="0DB529B3" w:rsidR="00EF6DEE" w:rsidRPr="00EF6DEE" w:rsidRDefault="004E2C39" w:rsidP="00E546D4">
            <w:pPr>
              <w:ind w:left="-105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b/>
                <w:kern w:val="1"/>
                <w:lang w:eastAsia="zh-CN" w:bidi="hi-IN"/>
              </w:rPr>
              <w:t xml:space="preserve"> </w:t>
            </w:r>
          </w:p>
          <w:p w14:paraId="5DFC3E21" w14:textId="77777777" w:rsidR="00EF6DEE" w:rsidRPr="00EF6DEE" w:rsidRDefault="00EF6DEE" w:rsidP="00E546D4">
            <w:pPr>
              <w:ind w:left="-105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46" w:type="dxa"/>
          </w:tcPr>
          <w:p w14:paraId="30E852A7" w14:textId="77777777" w:rsidR="00EF6DEE" w:rsidRPr="001C1264" w:rsidRDefault="00EF6DEE" w:rsidP="00E546D4">
            <w:pPr>
              <w:ind w:left="0" w:right="-6"/>
              <w:jc w:val="right"/>
              <w:rPr>
                <w:rFonts w:eastAsia="SimSun"/>
                <w:b/>
                <w:kern w:val="1"/>
                <w:lang w:eastAsia="zh-CN" w:bidi="hi-IN"/>
              </w:rPr>
            </w:pPr>
            <w:r w:rsidRPr="001C1264">
              <w:rPr>
                <w:rFonts w:eastAsia="SimSun"/>
                <w:b/>
                <w:kern w:val="1"/>
                <w:lang w:eastAsia="zh-CN" w:bidi="hi-IN"/>
              </w:rPr>
              <w:t>KINNITATUD</w:t>
            </w:r>
          </w:p>
          <w:p w14:paraId="5BB7A243" w14:textId="5E2B2214" w:rsidR="00553577" w:rsidRPr="001C1264" w:rsidRDefault="004E2C39" w:rsidP="00E546D4">
            <w:pPr>
              <w:ind w:left="0"/>
              <w:jc w:val="right"/>
              <w:rPr>
                <w:rFonts w:eastAsia="SimSun"/>
                <w:kern w:val="1"/>
                <w:lang w:eastAsia="zh-CN" w:bidi="hi-IN"/>
              </w:rPr>
            </w:pPr>
            <w:r w:rsidRPr="001C1264">
              <w:t>Siseministri</w: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fldChar w:fldCharType="begin"/>
            </w:r>
            <w:r w:rsidR="002749F4" w:rsidRPr="001C1264">
              <w:rPr>
                <w:rFonts w:eastAsia="SimSun"/>
                <w:kern w:val="1"/>
                <w:lang w:eastAsia="zh-CN" w:bidi="hi-IN"/>
              </w:rPr>
              <w:instrText xml:space="preserve"> delta_regDateTime  \* MERGEFORMAT</w:instrTex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fldChar w:fldCharType="separate"/>
            </w:r>
            <w:r w:rsidR="002749F4" w:rsidRPr="001C1264">
              <w:rPr>
                <w:rFonts w:eastAsia="SimSun"/>
                <w:kern w:val="1"/>
                <w:lang w:eastAsia="zh-CN" w:bidi="hi-IN"/>
              </w:rPr>
              <w:t>{regDateTime}</w: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fldChar w:fldCharType="end"/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t xml:space="preserve"> määru</w:t>
            </w:r>
            <w:r w:rsidRPr="001C1264">
              <w:rPr>
                <w:rFonts w:eastAsia="SimSun"/>
                <w:kern w:val="1"/>
                <w:lang w:eastAsia="zh-CN" w:bidi="hi-IN"/>
              </w:rPr>
              <w:t>s</w: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t xml:space="preserve"> nr </w: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fldChar w:fldCharType="begin"/>
            </w:r>
            <w:r w:rsidR="002749F4" w:rsidRPr="001C1264">
              <w:rPr>
                <w:rFonts w:eastAsia="SimSun"/>
                <w:kern w:val="1"/>
                <w:lang w:eastAsia="zh-CN" w:bidi="hi-IN"/>
              </w:rPr>
              <w:instrText xml:space="preserve"> delta_regNumber  \* MERGEFORMAT</w:instrTex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fldChar w:fldCharType="separate"/>
            </w:r>
            <w:r w:rsidR="002749F4" w:rsidRPr="001C1264">
              <w:rPr>
                <w:rFonts w:eastAsia="SimSun"/>
                <w:kern w:val="1"/>
                <w:lang w:eastAsia="zh-CN" w:bidi="hi-IN"/>
              </w:rPr>
              <w:t>{regNumber}</w:t>
            </w:r>
            <w:r w:rsidR="00EF6DEE" w:rsidRPr="001C1264">
              <w:rPr>
                <w:rFonts w:eastAsia="SimSun"/>
                <w:kern w:val="1"/>
                <w:lang w:eastAsia="zh-CN" w:bidi="hi-IN"/>
              </w:rPr>
              <w:fldChar w:fldCharType="end"/>
            </w:r>
          </w:p>
          <w:p w14:paraId="2ED8DD20" w14:textId="1328BA63" w:rsidR="00EF6DEE" w:rsidRPr="001C1264" w:rsidRDefault="00EF6DEE" w:rsidP="00E546D4">
            <w:pPr>
              <w:ind w:left="0"/>
              <w:jc w:val="right"/>
              <w:rPr>
                <w:rFonts w:eastAsia="SimSun"/>
                <w:kern w:val="1"/>
                <w:lang w:eastAsia="zh-CN" w:bidi="hi-IN"/>
              </w:rPr>
            </w:pPr>
            <w:r w:rsidRPr="001C1264">
              <w:rPr>
                <w:rFonts w:eastAsia="SimSun"/>
                <w:kern w:val="1"/>
                <w:lang w:eastAsia="zh-CN" w:bidi="hi-IN"/>
              </w:rPr>
              <w:t>„</w:t>
            </w:r>
            <w:r w:rsidR="004E2C39" w:rsidRPr="001C1264">
              <w:rPr>
                <w:rFonts w:eastAsia="SimSun"/>
                <w:kern w:val="1"/>
                <w:lang w:eastAsia="zh-CN" w:bidi="hi-IN"/>
              </w:rPr>
              <w:t>Turvategevuse eeskiri</w:t>
            </w:r>
            <w:r w:rsidRPr="001C1264">
              <w:rPr>
                <w:rFonts w:eastAsia="SimSun"/>
                <w:kern w:val="1"/>
                <w:lang w:eastAsia="zh-CN" w:bidi="hi-IN"/>
              </w:rPr>
              <w:t>“</w:t>
            </w:r>
          </w:p>
          <w:p w14:paraId="50A7E6F8" w14:textId="2AAF6A7F" w:rsidR="00EF6DEE" w:rsidRPr="002B2CB6" w:rsidRDefault="00EF6DEE" w:rsidP="00E546D4">
            <w:pPr>
              <w:ind w:left="0"/>
              <w:jc w:val="right"/>
              <w:rPr>
                <w:rFonts w:eastAsia="SimSun"/>
                <w:kern w:val="1"/>
                <w:sz w:val="22"/>
                <w:szCs w:val="22"/>
                <w:lang w:eastAsia="zh-CN" w:bidi="hi-IN"/>
              </w:rPr>
            </w:pPr>
            <w:r w:rsidRPr="001C1264">
              <w:rPr>
                <w:rFonts w:eastAsia="SimSun"/>
                <w:kern w:val="1"/>
                <w:lang w:eastAsia="zh-CN" w:bidi="hi-IN"/>
              </w:rPr>
              <w:t>LISA</w:t>
            </w:r>
            <w:r w:rsidRPr="001C1264">
              <w:rPr>
                <w:rFonts w:eastAsia="SimSun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C22199" w:rsidRPr="001C1264">
              <w:t>4</w:t>
            </w:r>
          </w:p>
        </w:tc>
      </w:tr>
    </w:tbl>
    <w:p w14:paraId="7755FAFB" w14:textId="77777777" w:rsidR="000879E6" w:rsidRDefault="000879E6" w:rsidP="000879E6">
      <w:pPr>
        <w:pStyle w:val="BodyText"/>
        <w:spacing w:before="5"/>
        <w:jc w:val="right"/>
      </w:pPr>
    </w:p>
    <w:p w14:paraId="4092CD69" w14:textId="77777777" w:rsidR="00C22199" w:rsidRPr="00C22199" w:rsidRDefault="00C22199" w:rsidP="00C22199">
      <w:pPr>
        <w:ind w:left="2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 </w:t>
      </w:r>
      <w:r w:rsidRPr="00C22199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TERVISETÕEND</w:t>
      </w:r>
    </w:p>
    <w:p w14:paraId="5ADF15BA" w14:textId="77777777" w:rsidR="00C22199" w:rsidRPr="00C22199" w:rsidRDefault="00C22199" w:rsidP="00C22199">
      <w:pPr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C22199" w:rsidRPr="00C22199" w14:paraId="32C598C6" w14:textId="77777777" w:rsidTr="004E68D6">
        <w:trPr>
          <w:jc w:val="center"/>
        </w:trPr>
        <w:tc>
          <w:tcPr>
            <w:tcW w:w="10620" w:type="dxa"/>
            <w:vAlign w:val="center"/>
          </w:tcPr>
          <w:p w14:paraId="3B515F94" w14:textId="77777777" w:rsidR="00C22199" w:rsidRPr="00C22199" w:rsidRDefault="00C22199" w:rsidP="00C22199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Töötervishoiuteenuse osutaja:</w:t>
            </w:r>
          </w:p>
          <w:p w14:paraId="3BCC96E5" w14:textId="590B8FA1" w:rsidR="00C22199" w:rsidRPr="00C22199" w:rsidRDefault="00C22199" w:rsidP="00C22199">
            <w:pPr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2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nimi </w:t>
            </w:r>
            <w:r w:rsidR="001C1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22199" w:rsidRPr="00C22199" w14:paraId="6C1969E1" w14:textId="77777777" w:rsidTr="004E68D6">
        <w:trPr>
          <w:jc w:val="center"/>
        </w:trPr>
        <w:tc>
          <w:tcPr>
            <w:tcW w:w="10620" w:type="dxa"/>
            <w:vAlign w:val="center"/>
          </w:tcPr>
          <w:p w14:paraId="6182A5A4" w14:textId="2B91F918" w:rsidR="00C22199" w:rsidRPr="00C22199" w:rsidRDefault="00C22199" w:rsidP="00C22199">
            <w:pPr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2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aadress </w:t>
            </w:r>
            <w:r w:rsidR="001C1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22199" w:rsidRPr="00C22199" w14:paraId="615EF73B" w14:textId="77777777" w:rsidTr="004E68D6">
        <w:trPr>
          <w:jc w:val="center"/>
        </w:trPr>
        <w:tc>
          <w:tcPr>
            <w:tcW w:w="10620" w:type="dxa"/>
            <w:vAlign w:val="center"/>
          </w:tcPr>
          <w:p w14:paraId="25FFCCC2" w14:textId="1A0DCCE3" w:rsidR="00C22199" w:rsidRPr="00C22199" w:rsidRDefault="00C22199" w:rsidP="00C22199">
            <w:pPr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2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tegevusloa nr </w:t>
            </w:r>
            <w:r w:rsidR="001C1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p w14:paraId="133F7A96" w14:textId="77777777" w:rsidR="00C22199" w:rsidRPr="00C22199" w:rsidRDefault="00C22199" w:rsidP="00C22199">
      <w:pPr>
        <w:widowControl w:val="0"/>
        <w:autoSpaceDE w:val="0"/>
        <w:autoSpaceDN w:val="0"/>
        <w:spacing w:before="130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E9267" w14:textId="0763EA88" w:rsidR="00C22199" w:rsidRPr="00C22199" w:rsidRDefault="00C22199" w:rsidP="00C22199">
      <w:pPr>
        <w:widowControl w:val="0"/>
        <w:tabs>
          <w:tab w:val="left" w:pos="10108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53876501"/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>Ees- ja perekonnanimi</w:t>
      </w:r>
      <w:r w:rsidR="00376407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………………………………………………………………………….</w:t>
      </w:r>
    </w:p>
    <w:bookmarkEnd w:id="0"/>
    <w:p w14:paraId="32533EF4" w14:textId="77777777" w:rsidR="00C22199" w:rsidRPr="00C22199" w:rsidRDefault="00C22199" w:rsidP="00C22199">
      <w:pPr>
        <w:widowControl w:val="0"/>
        <w:autoSpaceDE w:val="0"/>
        <w:autoSpaceDN w:val="0"/>
        <w:spacing w:before="5"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A2DFB2" w14:textId="77777777" w:rsidR="00C22199" w:rsidRPr="00C22199" w:rsidRDefault="00C22199" w:rsidP="00C22199">
      <w:pPr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CCBB37" wp14:editId="221C4A11">
                <wp:simplePos x="0" y="0"/>
                <wp:positionH relativeFrom="page">
                  <wp:posOffset>1883410</wp:posOffset>
                </wp:positionH>
                <wp:positionV relativeFrom="paragraph">
                  <wp:posOffset>10795</wp:posOffset>
                </wp:positionV>
                <wp:extent cx="3032125" cy="1879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12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427"/>
                              <w:gridCol w:w="425"/>
                              <w:gridCol w:w="424"/>
                              <w:gridCol w:w="424"/>
                              <w:gridCol w:w="424"/>
                              <w:gridCol w:w="424"/>
                              <w:gridCol w:w="426"/>
                              <w:gridCol w:w="424"/>
                              <w:gridCol w:w="424"/>
                              <w:gridCol w:w="424"/>
                            </w:tblGrid>
                            <w:tr w:rsidR="00C22199" w14:paraId="3B9B2EE9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91" w:type="dxa"/>
                                </w:tcPr>
                                <w:p w14:paraId="786926DE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50514F2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F018352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5817C0EC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2250F94D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1778B11A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0C2EF9C8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1311E24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545DEC32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323B1EF2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211EF49F" w14:textId="77777777" w:rsidR="00C22199" w:rsidRDefault="00C221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636E7F" w14:textId="77777777" w:rsidR="00C22199" w:rsidRDefault="00C22199" w:rsidP="00C221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CBB3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8.3pt;margin-top:.85pt;width:238.75pt;height:14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xVlQEAABsDAAAOAAAAZHJzL2Uyb0RvYy54bWysUsFuEzEQvSPxD5bvxJtUlL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427"/>
                        <w:gridCol w:w="425"/>
                        <w:gridCol w:w="424"/>
                        <w:gridCol w:w="424"/>
                        <w:gridCol w:w="424"/>
                        <w:gridCol w:w="424"/>
                        <w:gridCol w:w="426"/>
                        <w:gridCol w:w="424"/>
                        <w:gridCol w:w="424"/>
                        <w:gridCol w:w="424"/>
                      </w:tblGrid>
                      <w:tr w:rsidR="00C22199" w14:paraId="3B9B2EE9" w14:textId="77777777">
                        <w:trPr>
                          <w:trHeight w:val="276"/>
                        </w:trPr>
                        <w:tc>
                          <w:tcPr>
                            <w:tcW w:w="391" w:type="dxa"/>
                          </w:tcPr>
                          <w:p w14:paraId="786926DE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50514F2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F018352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5817C0EC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2250F94D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1778B11A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0C2EF9C8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01311E24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545DEC32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323B1EF2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211EF49F" w14:textId="77777777" w:rsidR="00C22199" w:rsidRDefault="00C221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B636E7F" w14:textId="77777777" w:rsidR="00C22199" w:rsidRDefault="00C22199" w:rsidP="00C221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2219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Isikukood</w:t>
      </w:r>
    </w:p>
    <w:p w14:paraId="096C8D54" w14:textId="77777777" w:rsidR="00C22199" w:rsidRPr="00C22199" w:rsidRDefault="00C22199" w:rsidP="00C22199">
      <w:pPr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247684F1" w14:textId="3F24CA86" w:rsidR="00C22199" w:rsidRPr="00376407" w:rsidRDefault="00C22199" w:rsidP="00376407">
      <w:pPr>
        <w:widowControl w:val="0"/>
        <w:tabs>
          <w:tab w:val="left" w:pos="10108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53876567"/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 xml:space="preserve">Elukoht  </w:t>
      </w:r>
      <w:bookmarkEnd w:id="1"/>
      <w:r w:rsidR="0037640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</w:p>
    <w:p w14:paraId="71D6D895" w14:textId="77777777" w:rsidR="00C22199" w:rsidRPr="00C22199" w:rsidRDefault="00C22199" w:rsidP="00C22199">
      <w:pPr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485F14" w14:textId="2A65BAB3" w:rsidR="00376407" w:rsidRDefault="00C22199" w:rsidP="00376407">
      <w:pPr>
        <w:widowControl w:val="0"/>
        <w:tabs>
          <w:tab w:val="left" w:pos="10108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 xml:space="preserve">Ametinimetus </w:t>
      </w:r>
      <w:r w:rsidR="0037640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…………………………………………………………………………………...</w:t>
      </w:r>
    </w:p>
    <w:p w14:paraId="4BB96A90" w14:textId="77777777" w:rsidR="00376407" w:rsidRDefault="00376407" w:rsidP="00376407">
      <w:pPr>
        <w:widowControl w:val="0"/>
        <w:tabs>
          <w:tab w:val="left" w:pos="10108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7692F79C" w14:textId="4B76D7BD" w:rsidR="00C22199" w:rsidRPr="00376407" w:rsidRDefault="00C22199" w:rsidP="00376407">
      <w:pPr>
        <w:widowControl w:val="0"/>
        <w:tabs>
          <w:tab w:val="left" w:pos="10108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>Tööandja nimi ja aadress</w:t>
      </w:r>
      <w:r w:rsidR="00376407" w:rsidRPr="00376407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………………………………………………………………………..</w:t>
      </w:r>
    </w:p>
    <w:p w14:paraId="7F320757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before="54" w:after="0" w:line="240" w:lineRule="auto"/>
        <w:ind w:left="0" w:right="3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/>
          <w:sz w:val="28"/>
          <w:szCs w:val="28"/>
        </w:rPr>
        <w:t>OTSUS</w:t>
      </w:r>
    </w:p>
    <w:p w14:paraId="3D50958F" w14:textId="1D532972" w:rsidR="00C22199" w:rsidRPr="00C22199" w:rsidRDefault="00C22199" w:rsidP="00376407">
      <w:pPr>
        <w:widowControl w:val="0"/>
        <w:tabs>
          <w:tab w:val="left" w:pos="4734"/>
          <w:tab w:val="left" w:pos="9013"/>
        </w:tabs>
        <w:autoSpaceDE w:val="0"/>
        <w:autoSpaceDN w:val="0"/>
        <w:spacing w:line="240" w:lineRule="auto"/>
        <w:ind w:left="0" w:right="39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 xml:space="preserve">Kinnitan, et lähtudes turvateenistuja tervisenõuetest on / ei ole </w:t>
      </w:r>
      <w:r w:rsidR="0037640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  <w:r w:rsidRPr="00C221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</w:t>
      </w:r>
    </w:p>
    <w:p w14:paraId="582A392D" w14:textId="1EE89ECB" w:rsidR="00C22199" w:rsidRPr="00376407" w:rsidRDefault="003074F0" w:rsidP="003074F0">
      <w:pPr>
        <w:widowControl w:val="0"/>
        <w:autoSpaceDE w:val="0"/>
        <w:autoSpaceDN w:val="0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C22199" w:rsidRPr="00C22199">
        <w:rPr>
          <w:rFonts w:ascii="Times New Roman" w:eastAsia="Times New Roman" w:hAnsi="Times New Roman" w:cs="Times New Roman"/>
          <w:sz w:val="20"/>
          <w:szCs w:val="20"/>
        </w:rPr>
        <w:t>(ees- ja perekonnanimi)</w:t>
      </w:r>
    </w:p>
    <w:p w14:paraId="66E0678F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F1CE96" w14:textId="6E0BD922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>sobiv töötama</w:t>
      </w:r>
      <w:r w:rsidR="00376407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…………………………………………………………...</w:t>
      </w: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 xml:space="preserve"> turvateenistujana. </w:t>
      </w:r>
    </w:p>
    <w:p w14:paraId="5C8F3113" w14:textId="77777777" w:rsidR="00C22199" w:rsidRPr="00C22199" w:rsidRDefault="00C22199" w:rsidP="00C22199">
      <w:pPr>
        <w:widowControl w:val="0"/>
        <w:autoSpaceDE w:val="0"/>
        <w:autoSpaceDN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C22199">
        <w:rPr>
          <w:rFonts w:ascii="Times New Roman" w:eastAsia="Times New Roman" w:hAnsi="Times New Roman" w:cs="Times New Roman"/>
          <w:sz w:val="20"/>
          <w:szCs w:val="20"/>
        </w:rPr>
        <w:t xml:space="preserve">(grupi nimetus)                                         </w:t>
      </w:r>
    </w:p>
    <w:p w14:paraId="7C5A84E8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A9C4C6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 xml:space="preserve">Ettepanekud töökeskkonna või töökorralduse muutmiseks: </w:t>
      </w:r>
      <w:r w:rsidRPr="00C221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</w:t>
      </w:r>
    </w:p>
    <w:p w14:paraId="06EEA997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CECA82D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14:paraId="6DFC812A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 w:rsidRPr="00C22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F418A7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after="0" w:line="240" w:lineRule="auto"/>
        <w:ind w:left="0" w:right="391"/>
        <w:rPr>
          <w:rFonts w:ascii="Times New Roman" w:eastAsia="Times New Roman" w:hAnsi="Times New Roman" w:cs="Times New Roman"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516283D3" w14:textId="77777777" w:rsidR="00C22199" w:rsidRPr="00C22199" w:rsidRDefault="00C22199" w:rsidP="00C22199">
      <w:pPr>
        <w:widowControl w:val="0"/>
        <w:tabs>
          <w:tab w:val="left" w:pos="4734"/>
          <w:tab w:val="left" w:pos="9013"/>
        </w:tabs>
        <w:autoSpaceDE w:val="0"/>
        <w:autoSpaceDN w:val="0"/>
        <w:spacing w:before="54" w:after="0" w:line="240" w:lineRule="auto"/>
        <w:ind w:left="0" w:right="39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2199">
        <w:rPr>
          <w:rFonts w:ascii="Times New Roman" w:eastAsia="Times New Roman" w:hAnsi="Times New Roman" w:cs="Times New Roman"/>
          <w:b/>
          <w:bCs/>
          <w:sz w:val="24"/>
          <w:szCs w:val="24"/>
        </w:rPr>
        <w:t>Järgmise tervisekontrolli aeg</w:t>
      </w:r>
      <w:r w:rsidRPr="00C221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221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14:paraId="4B682898" w14:textId="77777777" w:rsidR="00C22199" w:rsidRPr="00C22199" w:rsidRDefault="00C22199" w:rsidP="00C22199">
      <w:pPr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A1B1E" w14:textId="3BCCBB5D" w:rsidR="00C22199" w:rsidRPr="00376407" w:rsidRDefault="00C22199" w:rsidP="00C22199">
      <w:pPr>
        <w:widowControl w:val="0"/>
        <w:tabs>
          <w:tab w:val="left" w:pos="998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 xml:space="preserve">Töötervishoiuarsti ees- ja perekonnanimi: </w:t>
      </w:r>
      <w:r w:rsidR="00376407" w:rsidRPr="0037640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………………………………………………….</w:t>
      </w:r>
    </w:p>
    <w:p w14:paraId="311F4E2D" w14:textId="77777777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06ECFE" w14:textId="7720F81A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>Töötervishoiuarsti kood:</w:t>
      </w:r>
      <w:r w:rsidR="00376407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……………………………………………………………………</w:t>
      </w:r>
      <w:r w:rsidRPr="00C22199">
        <w:rPr>
          <w:rFonts w:ascii="Times New Roman" w:eastAsia="Times New Roman" w:hAnsi="Times New Roman" w:cs="Times New Roman"/>
        </w:rPr>
        <w:t xml:space="preserve"> </w:t>
      </w:r>
      <w:r w:rsidRPr="00C22199"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</w:t>
      </w: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9BE7B2E" w14:textId="77777777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152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88624F" w14:textId="77777777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>Töötervishoiuarsti telefoninumber ja e-posti aadress:</w:t>
      </w:r>
      <w:r w:rsidRPr="00C221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</w:p>
    <w:p w14:paraId="1A305F4C" w14:textId="77777777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C49DFB" w14:textId="77777777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ED88F1" w14:textId="0EC03B73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C221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töötervishoiuarsti allkiri </w:t>
      </w:r>
      <w:r w:rsidR="00376407" w:rsidRPr="0037640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</w:t>
      </w:r>
      <w:r w:rsidRPr="00C221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C22199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kuupäev</w:t>
      </w:r>
      <w:r w:rsidR="00376407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 xml:space="preserve"> </w:t>
      </w:r>
      <w:r w:rsidR="00376407" w:rsidRPr="003764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………………</w:t>
      </w:r>
      <w:r w:rsidRPr="003764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76407">
        <w:rPr>
          <w:rFonts w:ascii="Times New Roman" w:eastAsia="Times New Roman" w:hAnsi="Times New Roman" w:cs="Times New Roman"/>
          <w:bCs/>
          <w:spacing w:val="-2"/>
          <w:sz w:val="24"/>
          <w:szCs w:val="24"/>
          <w:u w:val="single"/>
        </w:rPr>
        <w:t xml:space="preserve">  </w:t>
      </w:r>
      <w:r w:rsidRPr="00C22199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u w:val="single"/>
        </w:rPr>
        <w:t xml:space="preserve">                                           </w:t>
      </w:r>
      <w:r w:rsidRPr="00C221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</w:t>
      </w:r>
    </w:p>
    <w:p w14:paraId="0CAB4877" w14:textId="77777777" w:rsidR="00C22199" w:rsidRPr="00C22199" w:rsidRDefault="00C22199" w:rsidP="00C22199">
      <w:pPr>
        <w:widowControl w:val="0"/>
        <w:tabs>
          <w:tab w:val="left" w:pos="6486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07B893" w14:textId="6F37DF19" w:rsidR="00C22199" w:rsidRPr="00C22199" w:rsidRDefault="00C22199" w:rsidP="00C22199">
      <w:pPr>
        <w:widowControl w:val="0"/>
        <w:tabs>
          <w:tab w:val="left" w:pos="223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>Olen</w:t>
      </w:r>
      <w:r w:rsidRPr="00C2219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 xml:space="preserve">tutvunud </w:t>
      </w:r>
      <w:r w:rsidRPr="00C2219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tervisetõendiga</w:t>
      </w:r>
      <w:r w:rsidRPr="00C2219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D40B3D9" w14:textId="77777777" w:rsidR="00C22199" w:rsidRPr="00C22199" w:rsidRDefault="00C22199" w:rsidP="00C22199">
      <w:pPr>
        <w:widowControl w:val="0"/>
        <w:tabs>
          <w:tab w:val="left" w:pos="223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55772A" w14:textId="7F633E1F" w:rsidR="00B21ABE" w:rsidRPr="00376407" w:rsidRDefault="00C22199" w:rsidP="00376407">
      <w:pPr>
        <w:widowControl w:val="0"/>
        <w:tabs>
          <w:tab w:val="left" w:pos="223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221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isiku</w:t>
      </w:r>
      <w:r w:rsidRPr="00C22199">
        <w:rPr>
          <w:rFonts w:ascii="Times New Roman" w:eastAsia="Times New Roman" w:hAnsi="Times New Roman" w:cs="Times New Roman"/>
          <w:bCs/>
          <w:i/>
          <w:iCs/>
          <w:spacing w:val="-7"/>
          <w:sz w:val="24"/>
          <w:szCs w:val="24"/>
        </w:rPr>
        <w:t xml:space="preserve"> </w:t>
      </w:r>
      <w:r w:rsidRPr="00C22199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 xml:space="preserve">allkiri </w:t>
      </w:r>
      <w:r w:rsidR="00376407" w:rsidRPr="0037640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……………………………………………………………</w:t>
      </w:r>
      <w:r w:rsidRPr="00C22199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 xml:space="preserve">  kuupäev </w:t>
      </w:r>
      <w:r w:rsidR="00376407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…………………</w:t>
      </w:r>
      <w:r w:rsidRPr="00C22199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u w:val="single"/>
        </w:rPr>
        <w:t xml:space="preserve">                                                 </w:t>
      </w:r>
    </w:p>
    <w:sectPr w:rsidR="00B21ABE" w:rsidRPr="00376407" w:rsidSect="000A5B06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88BD" w14:textId="77777777" w:rsidR="00C14815" w:rsidRDefault="00C14815" w:rsidP="006C5B5F">
      <w:pPr>
        <w:spacing w:after="0" w:line="240" w:lineRule="auto"/>
      </w:pPr>
      <w:r>
        <w:separator/>
      </w:r>
    </w:p>
  </w:endnote>
  <w:endnote w:type="continuationSeparator" w:id="0">
    <w:p w14:paraId="6B147032" w14:textId="77777777" w:rsidR="00C14815" w:rsidRDefault="00C14815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351E" w14:textId="5B1A7E29" w:rsidR="006C5B5F" w:rsidRPr="00B21ABE" w:rsidRDefault="00B21ABE" w:rsidP="00B21ABE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2749F4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2749F4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3F23" w14:textId="77777777" w:rsidR="00B21ABE" w:rsidRPr="00B21ABE" w:rsidRDefault="00B21ABE" w:rsidP="00B21ABE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39B7" w14:textId="77777777" w:rsidR="00C14815" w:rsidRDefault="00C14815" w:rsidP="006C5B5F">
      <w:pPr>
        <w:spacing w:after="0" w:line="240" w:lineRule="auto"/>
      </w:pPr>
      <w:r>
        <w:separator/>
      </w:r>
    </w:p>
  </w:footnote>
  <w:footnote w:type="continuationSeparator" w:id="0">
    <w:p w14:paraId="3D380A18" w14:textId="77777777" w:rsidR="00C14815" w:rsidRDefault="00C14815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FDBC" w14:textId="77777777" w:rsidR="00B21ABE" w:rsidRPr="00B21ABE" w:rsidRDefault="00B21ABE" w:rsidP="00B21ABE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51D"/>
    <w:multiLevelType w:val="hybridMultilevel"/>
    <w:tmpl w:val="293C449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5782A"/>
    <w:multiLevelType w:val="hybridMultilevel"/>
    <w:tmpl w:val="4CBC5B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976"/>
    <w:multiLevelType w:val="hybridMultilevel"/>
    <w:tmpl w:val="60CC030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B0CE8"/>
    <w:multiLevelType w:val="hybridMultilevel"/>
    <w:tmpl w:val="BE16DB0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24128"/>
    <w:multiLevelType w:val="hybridMultilevel"/>
    <w:tmpl w:val="3E9E865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A523E"/>
    <w:multiLevelType w:val="hybridMultilevel"/>
    <w:tmpl w:val="BD783EE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F795E"/>
    <w:multiLevelType w:val="hybridMultilevel"/>
    <w:tmpl w:val="ACB4E1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DC1F14"/>
    <w:multiLevelType w:val="hybridMultilevel"/>
    <w:tmpl w:val="0B38BFA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27311"/>
    <w:multiLevelType w:val="hybridMultilevel"/>
    <w:tmpl w:val="4C84E6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4D33"/>
    <w:multiLevelType w:val="hybridMultilevel"/>
    <w:tmpl w:val="CEAAC5E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FD06E4"/>
    <w:multiLevelType w:val="hybridMultilevel"/>
    <w:tmpl w:val="189EBE0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86C48"/>
    <w:multiLevelType w:val="hybridMultilevel"/>
    <w:tmpl w:val="E9D4E8E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8B52CB"/>
    <w:multiLevelType w:val="hybridMultilevel"/>
    <w:tmpl w:val="EAA20B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5505"/>
    <w:multiLevelType w:val="hybridMultilevel"/>
    <w:tmpl w:val="B4CA20F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B76A7"/>
    <w:multiLevelType w:val="hybridMultilevel"/>
    <w:tmpl w:val="53E27F0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A5421E"/>
    <w:multiLevelType w:val="hybridMultilevel"/>
    <w:tmpl w:val="52563AA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22476C"/>
    <w:multiLevelType w:val="hybridMultilevel"/>
    <w:tmpl w:val="91C22DBE"/>
    <w:lvl w:ilvl="0" w:tplc="4D6A5E3A">
      <w:start w:val="1"/>
      <w:numFmt w:val="upperRoman"/>
      <w:lvlText w:val="%1."/>
      <w:lvlJc w:val="left"/>
      <w:pPr>
        <w:ind w:left="33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FE2D4FE">
      <w:numFmt w:val="bullet"/>
      <w:lvlText w:val="•"/>
      <w:lvlJc w:val="left"/>
      <w:pPr>
        <w:ind w:left="1282" w:hanging="214"/>
      </w:pPr>
      <w:rPr>
        <w:rFonts w:hint="default"/>
        <w:lang w:val="et-EE" w:eastAsia="en-US" w:bidi="ar-SA"/>
      </w:rPr>
    </w:lvl>
    <w:lvl w:ilvl="2" w:tplc="A5D673C6">
      <w:numFmt w:val="bullet"/>
      <w:lvlText w:val="•"/>
      <w:lvlJc w:val="left"/>
      <w:pPr>
        <w:ind w:left="2225" w:hanging="214"/>
      </w:pPr>
      <w:rPr>
        <w:rFonts w:hint="default"/>
        <w:lang w:val="et-EE" w:eastAsia="en-US" w:bidi="ar-SA"/>
      </w:rPr>
    </w:lvl>
    <w:lvl w:ilvl="3" w:tplc="E72AD852">
      <w:numFmt w:val="bullet"/>
      <w:lvlText w:val="•"/>
      <w:lvlJc w:val="left"/>
      <w:pPr>
        <w:ind w:left="3167" w:hanging="214"/>
      </w:pPr>
      <w:rPr>
        <w:rFonts w:hint="default"/>
        <w:lang w:val="et-EE" w:eastAsia="en-US" w:bidi="ar-SA"/>
      </w:rPr>
    </w:lvl>
    <w:lvl w:ilvl="4" w:tplc="854E864C">
      <w:numFmt w:val="bullet"/>
      <w:lvlText w:val="•"/>
      <w:lvlJc w:val="left"/>
      <w:pPr>
        <w:ind w:left="4110" w:hanging="214"/>
      </w:pPr>
      <w:rPr>
        <w:rFonts w:hint="default"/>
        <w:lang w:val="et-EE" w:eastAsia="en-US" w:bidi="ar-SA"/>
      </w:rPr>
    </w:lvl>
    <w:lvl w:ilvl="5" w:tplc="759428B4">
      <w:numFmt w:val="bullet"/>
      <w:lvlText w:val="•"/>
      <w:lvlJc w:val="left"/>
      <w:pPr>
        <w:ind w:left="5053" w:hanging="214"/>
      </w:pPr>
      <w:rPr>
        <w:rFonts w:hint="default"/>
        <w:lang w:val="et-EE" w:eastAsia="en-US" w:bidi="ar-SA"/>
      </w:rPr>
    </w:lvl>
    <w:lvl w:ilvl="6" w:tplc="FC04CEEE">
      <w:numFmt w:val="bullet"/>
      <w:lvlText w:val="•"/>
      <w:lvlJc w:val="left"/>
      <w:pPr>
        <w:ind w:left="5995" w:hanging="214"/>
      </w:pPr>
      <w:rPr>
        <w:rFonts w:hint="default"/>
        <w:lang w:val="et-EE" w:eastAsia="en-US" w:bidi="ar-SA"/>
      </w:rPr>
    </w:lvl>
    <w:lvl w:ilvl="7" w:tplc="11A8E1D6">
      <w:numFmt w:val="bullet"/>
      <w:lvlText w:val="•"/>
      <w:lvlJc w:val="left"/>
      <w:pPr>
        <w:ind w:left="6938" w:hanging="214"/>
      </w:pPr>
      <w:rPr>
        <w:rFonts w:hint="default"/>
        <w:lang w:val="et-EE" w:eastAsia="en-US" w:bidi="ar-SA"/>
      </w:rPr>
    </w:lvl>
    <w:lvl w:ilvl="8" w:tplc="5E8E0468">
      <w:numFmt w:val="bullet"/>
      <w:lvlText w:val="•"/>
      <w:lvlJc w:val="left"/>
      <w:pPr>
        <w:ind w:left="7881" w:hanging="214"/>
      </w:pPr>
      <w:rPr>
        <w:rFonts w:hint="default"/>
        <w:lang w:val="et-EE" w:eastAsia="en-US" w:bidi="ar-SA"/>
      </w:rPr>
    </w:lvl>
  </w:abstractNum>
  <w:abstractNum w:abstractNumId="17" w15:restartNumberingAfterBreak="0">
    <w:nsid w:val="7F8A297F"/>
    <w:multiLevelType w:val="hybridMultilevel"/>
    <w:tmpl w:val="6D888A3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7781">
    <w:abstractNumId w:val="3"/>
  </w:num>
  <w:num w:numId="2" w16cid:durableId="1550873325">
    <w:abstractNumId w:val="10"/>
  </w:num>
  <w:num w:numId="3" w16cid:durableId="1123231644">
    <w:abstractNumId w:val="5"/>
  </w:num>
  <w:num w:numId="4" w16cid:durableId="1003239541">
    <w:abstractNumId w:val="11"/>
  </w:num>
  <w:num w:numId="5" w16cid:durableId="1929071365">
    <w:abstractNumId w:val="14"/>
  </w:num>
  <w:num w:numId="6" w16cid:durableId="1161970428">
    <w:abstractNumId w:val="15"/>
  </w:num>
  <w:num w:numId="7" w16cid:durableId="1408456418">
    <w:abstractNumId w:val="0"/>
  </w:num>
  <w:num w:numId="8" w16cid:durableId="714082534">
    <w:abstractNumId w:val="2"/>
  </w:num>
  <w:num w:numId="9" w16cid:durableId="1989018181">
    <w:abstractNumId w:val="9"/>
  </w:num>
  <w:num w:numId="10" w16cid:durableId="357393741">
    <w:abstractNumId w:val="17"/>
  </w:num>
  <w:num w:numId="11" w16cid:durableId="393629267">
    <w:abstractNumId w:val="12"/>
  </w:num>
  <w:num w:numId="12" w16cid:durableId="152258752">
    <w:abstractNumId w:val="1"/>
  </w:num>
  <w:num w:numId="13" w16cid:durableId="460539856">
    <w:abstractNumId w:val="13"/>
  </w:num>
  <w:num w:numId="14" w16cid:durableId="1278834169">
    <w:abstractNumId w:val="8"/>
  </w:num>
  <w:num w:numId="15" w16cid:durableId="1237009295">
    <w:abstractNumId w:val="7"/>
  </w:num>
  <w:num w:numId="16" w16cid:durableId="296182670">
    <w:abstractNumId w:val="4"/>
  </w:num>
  <w:num w:numId="17" w16cid:durableId="856846695">
    <w:abstractNumId w:val="6"/>
  </w:num>
  <w:num w:numId="18" w16cid:durableId="20598625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F2"/>
    <w:rsid w:val="00044C58"/>
    <w:rsid w:val="00050593"/>
    <w:rsid w:val="000879E6"/>
    <w:rsid w:val="000A5B06"/>
    <w:rsid w:val="00115CA2"/>
    <w:rsid w:val="001A4AAD"/>
    <w:rsid w:val="001A4D8F"/>
    <w:rsid w:val="001C1264"/>
    <w:rsid w:val="00213C1A"/>
    <w:rsid w:val="00230CA5"/>
    <w:rsid w:val="002749F4"/>
    <w:rsid w:val="0028636E"/>
    <w:rsid w:val="002B2CB6"/>
    <w:rsid w:val="002B6007"/>
    <w:rsid w:val="002C7FC3"/>
    <w:rsid w:val="003074F0"/>
    <w:rsid w:val="00376407"/>
    <w:rsid w:val="00384A96"/>
    <w:rsid w:val="00425597"/>
    <w:rsid w:val="00435584"/>
    <w:rsid w:val="004E1881"/>
    <w:rsid w:val="004E2C39"/>
    <w:rsid w:val="004E5D2C"/>
    <w:rsid w:val="004E697F"/>
    <w:rsid w:val="0054123C"/>
    <w:rsid w:val="005442C4"/>
    <w:rsid w:val="00553577"/>
    <w:rsid w:val="00627303"/>
    <w:rsid w:val="0063372B"/>
    <w:rsid w:val="006C5B5F"/>
    <w:rsid w:val="00765B50"/>
    <w:rsid w:val="007D527F"/>
    <w:rsid w:val="00815AC9"/>
    <w:rsid w:val="00870CB7"/>
    <w:rsid w:val="00933056"/>
    <w:rsid w:val="009A1666"/>
    <w:rsid w:val="00A27F56"/>
    <w:rsid w:val="00AF5F00"/>
    <w:rsid w:val="00B04021"/>
    <w:rsid w:val="00B21ABE"/>
    <w:rsid w:val="00B21E4C"/>
    <w:rsid w:val="00B74547"/>
    <w:rsid w:val="00BB6D6E"/>
    <w:rsid w:val="00C14815"/>
    <w:rsid w:val="00C22199"/>
    <w:rsid w:val="00D21FBE"/>
    <w:rsid w:val="00D54F33"/>
    <w:rsid w:val="00D73579"/>
    <w:rsid w:val="00D919DE"/>
    <w:rsid w:val="00DA595E"/>
    <w:rsid w:val="00DC3228"/>
    <w:rsid w:val="00DC4A13"/>
    <w:rsid w:val="00DD3ABE"/>
    <w:rsid w:val="00E26533"/>
    <w:rsid w:val="00E51AA3"/>
    <w:rsid w:val="00E546D4"/>
    <w:rsid w:val="00EF6DEE"/>
    <w:rsid w:val="00F10DC8"/>
    <w:rsid w:val="00F218F2"/>
    <w:rsid w:val="00F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B0E0"/>
  <w15:docId w15:val="{1D539679-4007-4A88-B43E-095191F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07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E546D4"/>
    <w:pPr>
      <w:spacing w:after="0" w:line="240" w:lineRule="auto"/>
      <w:ind w:left="-57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EF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E2C3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F10DC8"/>
    <w:pPr>
      <w:widowControl w:val="0"/>
      <w:autoSpaceDE w:val="0"/>
      <w:autoSpaceDN w:val="0"/>
      <w:spacing w:after="0" w:line="240" w:lineRule="auto"/>
      <w:ind w:left="224" w:right="239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10DC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10DC8"/>
    <w:pPr>
      <w:widowControl w:val="0"/>
      <w:autoSpaceDE w:val="0"/>
      <w:autoSpaceDN w:val="0"/>
      <w:spacing w:after="0" w:line="270" w:lineRule="exact"/>
      <w:ind w:left="108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0879E6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79E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C2219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810294916\Desktop\M&#228;&#228;ruse%20lisa%20vertikaalis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Määruse lisa vertikaalis.dotx</Template>
  <TotalTime>1</TotalTime>
  <Pages>1</Pages>
  <Words>357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Kristi Käsper</cp:lastModifiedBy>
  <cp:revision>2</cp:revision>
  <dcterms:created xsi:type="dcterms:W3CDTF">2024-04-29T11:44:00Z</dcterms:created>
  <dcterms:modified xsi:type="dcterms:W3CDTF">2024-04-29T11:44:00Z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{Kaasallkirjastaja nimi}</vt:lpwstr>
  </property>
  <property fmtid="{D5CDD505-2E9C-101B-9397-08002B2CF9AE}" pid="33" name="delta_signerJobTitleTwo">
    <vt:lpwstr>{Kaasallkirjastaja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