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26"/>
        <w:gridCol w:w="3783"/>
      </w:tblGrid>
      <w:tr w:rsidR="00E85637" w14:paraId="26C26AC7" w14:textId="77777777">
        <w:trPr>
          <w:cantSplit/>
          <w:trHeight w:val="567"/>
        </w:trPr>
        <w:tc>
          <w:tcPr>
            <w:tcW w:w="5216" w:type="dxa"/>
            <w:vMerge w:val="restart"/>
          </w:tcPr>
          <w:p w14:paraId="6765FFC6" w14:textId="77777777" w:rsidR="00D578EA" w:rsidRDefault="00B7608B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helpText w:type="text" w:val="Sisestage siia üks või mitu adressaati. &#10;&#10;Näiteks:  &#10;Hr Jüri Mägi&#10;Pikk 22&#10;23456 Kuressaare&#10;&#10;Seejärel liikuge Tab klahviga järgmisele väljale."/>
                  <w:statusText w:type="text" w:val="Sisestage siia üks või mitu adressaati (vt F1)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 w:rsidR="00D578EA">
              <w:rPr>
                <w:noProof/>
              </w:rPr>
              <w:t>Hr Olav Etverk</w:t>
            </w:r>
          </w:p>
          <w:p w14:paraId="4F122FA9" w14:textId="77777777" w:rsidR="00D578EA" w:rsidRDefault="00D578EA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Metsaosakond</w:t>
            </w:r>
          </w:p>
          <w:p w14:paraId="07BB5358" w14:textId="77777777" w:rsidR="00D578EA" w:rsidRDefault="00D578EA" w:rsidP="00D578EA">
            <w:pPr>
              <w:framePr w:w="9582" w:h="2155" w:wrap="notBeside" w:vAnchor="page" w:hAnchor="page" w:x="1702" w:y="3063"/>
              <w:rPr>
                <w:noProof/>
              </w:rPr>
            </w:pPr>
            <w:r>
              <w:rPr>
                <w:noProof/>
              </w:rPr>
              <w:t>Keskkonnaamet</w:t>
            </w:r>
          </w:p>
          <w:p w14:paraId="38790E7E" w14:textId="77777777" w:rsidR="00E85637" w:rsidRDefault="00D578EA" w:rsidP="00D578EA">
            <w:pPr>
              <w:framePr w:w="9582" w:h="2155" w:wrap="notBeside" w:vAnchor="page" w:hAnchor="page" w:x="1702" w:y="3063"/>
            </w:pPr>
            <w:r>
              <w:rPr>
                <w:noProof/>
              </w:rPr>
              <w:t>info@keskkonnaamet.ee</w:t>
            </w:r>
            <w:r w:rsidR="00B7608B">
              <w:fldChar w:fldCharType="end"/>
            </w:r>
            <w:bookmarkEnd w:id="0"/>
          </w:p>
        </w:tc>
        <w:tc>
          <w:tcPr>
            <w:tcW w:w="510" w:type="dxa"/>
            <w:noWrap/>
          </w:tcPr>
          <w:p w14:paraId="172DC21B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T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517C407A" w14:textId="77777777" w:rsidR="00E85637" w:rsidRDefault="00B7608B" w:rsidP="00B7608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Text1"/>
                  <w:enabled/>
                  <w:calcOnExit w:val="0"/>
                  <w:helpText w:type="text" w:val="Sisestage siia saabunud kirja kuupäev.&#10;&#10;Näiteks: 01.05.2014 &#10;&#10;Seejärel liikuge Tab klahviga järgmisele väljale."/>
                  <w:statusText w:type="text" w:val="Sisestage siia saabunud kirja kuupäev (vt F1)"/>
                  <w:textInput>
                    <w:maxLength w:val="40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  <w:r w:rsidR="00356C40">
              <w:t xml:space="preserve"> nr </w:t>
            </w:r>
            <w:r>
              <w:fldChar w:fldCharType="begin">
                <w:ffData>
                  <w:name w:val="Text50"/>
                  <w:enabled/>
                  <w:calcOnExit w:val="0"/>
                  <w:helpText w:type="text" w:val="Sisestage siia saabunud kirja viit.&#10;&#10;Näiteks: 2-1/312&#10;&#10;Seejärel liikuge Tab klahviga järgmisele väljale."/>
                  <w:statusText w:type="text" w:val="Sisestage siia saabunud kirja viit (vt F1)"/>
                  <w:textInput/>
                </w:ffData>
              </w:fldChar>
            </w:r>
            <w:bookmarkStart w:id="2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85637" w14:paraId="2665B09B" w14:textId="77777777">
        <w:trPr>
          <w:cantSplit/>
          <w:trHeight w:val="743"/>
        </w:trPr>
        <w:tc>
          <w:tcPr>
            <w:tcW w:w="5216" w:type="dxa"/>
            <w:vMerge/>
          </w:tcPr>
          <w:p w14:paraId="0B8721B3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10" w:type="dxa"/>
            <w:noWrap/>
          </w:tcPr>
          <w:p w14:paraId="5A24757D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99" w:type="dxa"/>
            <w:tcMar>
              <w:left w:w="85" w:type="dxa"/>
            </w:tcMar>
          </w:tcPr>
          <w:p w14:paraId="43BC35B8" w14:textId="0FC151F8" w:rsidR="00E85637" w:rsidRDefault="00B7608B" w:rsidP="00D43F69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605D41">
              <w:t>1</w:t>
            </w:r>
            <w:r w:rsidR="000C4017">
              <w:t>7</w:t>
            </w:r>
            <w:r w:rsidR="002A1909">
              <w:t>.</w:t>
            </w:r>
            <w:r w:rsidR="00141693">
              <w:t>0</w:t>
            </w:r>
            <w:r w:rsidR="000C4017">
              <w:t>9</w:t>
            </w:r>
            <w:r w:rsidR="00A440F0">
              <w:rPr>
                <w:noProof/>
              </w:rPr>
              <w:t>.20</w:t>
            </w:r>
            <w:r w:rsidR="007008CE">
              <w:rPr>
                <w:noProof/>
              </w:rPr>
              <w:t>2</w:t>
            </w:r>
            <w:r w:rsidR="000C4017">
              <w:rPr>
                <w:noProof/>
              </w:rPr>
              <w:t>4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3" w:name="Text51"/>
            <w:r>
              <w:instrText xml:space="preserve"> FORMTEXT </w:instrText>
            </w:r>
            <w:r>
              <w:fldChar w:fldCharType="separate"/>
            </w:r>
            <w:r w:rsidR="00002D6D" w:rsidRPr="00002D6D">
              <w:rPr>
                <w:noProof/>
              </w:rPr>
              <w:t>5-1</w:t>
            </w:r>
            <w:r w:rsidR="00002D6D">
              <w:rPr>
                <w:noProof/>
              </w:rPr>
              <w:t>/</w:t>
            </w:r>
            <w:r w:rsidR="00933F20">
              <w:rPr>
                <w:noProof/>
              </w:rPr>
              <w:t>202</w:t>
            </w:r>
            <w:r w:rsidR="000C4017">
              <w:rPr>
                <w:noProof/>
              </w:rPr>
              <w:t>4</w:t>
            </w:r>
            <w:r w:rsidR="00933F20">
              <w:rPr>
                <w:noProof/>
              </w:rPr>
              <w:t>/</w:t>
            </w:r>
            <w:r w:rsidR="003130B0">
              <w:rPr>
                <w:noProof/>
              </w:rPr>
              <w:t>5630</w:t>
            </w:r>
            <w:r>
              <w:fldChar w:fldCharType="end"/>
            </w:r>
            <w:bookmarkEnd w:id="3"/>
          </w:p>
        </w:tc>
      </w:tr>
      <w:tr w:rsidR="00E85637" w14:paraId="5A1952F5" w14:textId="77777777">
        <w:trPr>
          <w:cantSplit/>
          <w:trHeight w:hRule="exact" w:val="23"/>
        </w:trPr>
        <w:tc>
          <w:tcPr>
            <w:tcW w:w="5216" w:type="dxa"/>
          </w:tcPr>
          <w:p w14:paraId="2634FF34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10" w:type="dxa"/>
            <w:noWrap/>
          </w:tcPr>
          <w:p w14:paraId="5A2F4003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99" w:type="dxa"/>
          </w:tcPr>
          <w:p w14:paraId="61B78FED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1890755F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78F3745B" w14:textId="77777777" w:rsidR="00E85637" w:rsidRDefault="00E85637">
      <w:pPr>
        <w:rPr>
          <w:spacing w:val="0"/>
          <w:position w:val="0"/>
          <w:sz w:val="20"/>
        </w:rPr>
      </w:pPr>
    </w:p>
    <w:p w14:paraId="2EC3C5C4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05FFEBEE" wp14:editId="460AC734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6A9AD" w14:textId="77777777" w:rsidR="00E85637" w:rsidRDefault="00B7608B">
      <w:pPr>
        <w:pStyle w:val="Pealkiri1"/>
      </w:pPr>
      <w:r>
        <w:fldChar w:fldCharType="begin">
          <w:ffData>
            <w:name w:val="Text7"/>
            <w:enabled/>
            <w:calcOnExit w:val="0"/>
            <w:helpText w:type="text" w:val="Sisestage siia pealkiri.&#10;&#10;Näiteks: Järelepärimine&#10;&#10;Seejärel liikuge Tab klahviga järgmisele väljale."/>
            <w:statusText w:type="text" w:val="Sisestage siia pealkiri (vt F1)"/>
            <w:textInput>
              <w:format w:val="Algsuurtäht"/>
            </w:textInput>
          </w:ffData>
        </w:fldChar>
      </w:r>
      <w:bookmarkStart w:id="4" w:name="Text7"/>
      <w:r>
        <w:instrText xml:space="preserve"> FORMTEXT </w:instrText>
      </w:r>
      <w:r>
        <w:fldChar w:fldCharType="separate"/>
      </w:r>
      <w:r w:rsidR="00825EDE" w:rsidRPr="00825EDE">
        <w:rPr>
          <w:noProof/>
        </w:rPr>
        <w:t xml:space="preserve">Seemnepartiide </w:t>
      </w:r>
      <w:r w:rsidR="00DE7C30">
        <w:rPr>
          <w:noProof/>
        </w:rPr>
        <w:t xml:space="preserve">sertifitseerimise </w:t>
      </w:r>
      <w:r w:rsidR="00825EDE" w:rsidRPr="00825EDE">
        <w:rPr>
          <w:noProof/>
        </w:rPr>
        <w:t>taotluste saatmine</w:t>
      </w:r>
      <w:r>
        <w:fldChar w:fldCharType="end"/>
      </w:r>
      <w:bookmarkEnd w:id="4"/>
    </w:p>
    <w:p w14:paraId="74281189" w14:textId="77777777" w:rsidR="00E85637" w:rsidRDefault="00E85637"/>
    <w:p w14:paraId="40359DBF" w14:textId="77777777" w:rsidR="00E85637" w:rsidRDefault="00E85637">
      <w:pPr>
        <w:rPr>
          <w:sz w:val="26"/>
        </w:rPr>
      </w:pPr>
    </w:p>
    <w:p w14:paraId="63F16E4B" w14:textId="77777777" w:rsidR="007B7275" w:rsidRDefault="007B7275" w:rsidP="007B7275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irjutage siia pöördumise esimene sõna.&#10;&#10;Näiteks:   Austatud&#10;&#10;Seejärel liikuge Tab klahviga järgmisele väljale."/>
            <w:statusText w:type="text" w:val="Kirjutage siia pöördumise esimene sõna (vt F1)."/>
            <w:textInput>
              <w:default w:val="Austatud"/>
              <w:maxLength w:val="17"/>
              <w:format w:val="Algsuurtäht"/>
            </w:textInput>
          </w:ffData>
        </w:fldChar>
      </w:r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>
        <w:rPr>
          <w:noProof/>
          <w:spacing w:val="0"/>
          <w:position w:val="0"/>
        </w:rPr>
        <w:t>Austatud</w:t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"/>
            <w:enabled/>
            <w:calcOnExit w:val="0"/>
            <w:helpText w:type="text" w:val="Kui on vaja vormistada blanketile perekonnanime ette tiitel, siis valige sellest valikust: &#10;&#10;Näiteks:    proua&#10;&#10;Seejärel liikuge Tab klahviga järgmisele väljale."/>
            <w:statusText w:type="text" w:val="Valige rippmenüüst sobiv tiitel (vt F1)."/>
            <w:ddList>
              <w:listEntry w:val=" härra "/>
              <w:listEntry w:val=" proua "/>
              <w:listEntry w:val=" preili "/>
              <w:listEntry w:val=" "/>
            </w:ddList>
          </w:ffData>
        </w:fldChar>
      </w:r>
      <w:r>
        <w:rPr>
          <w:spacing w:val="0"/>
          <w:position w:val="0"/>
        </w:rPr>
        <w:instrText xml:space="preserve"> FORMDROPDOWN </w:instrText>
      </w:r>
      <w:r w:rsidR="00000000">
        <w:rPr>
          <w:spacing w:val="0"/>
          <w:position w:val="0"/>
        </w:rPr>
      </w:r>
      <w:r w:rsidR="00000000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r>
        <w:rPr>
          <w:spacing w:val="0"/>
          <w:position w:val="0"/>
        </w:rPr>
        <w:fldChar w:fldCharType="begin">
          <w:ffData>
            <w:name w:val="Text35"/>
            <w:enabled/>
            <w:calcOnExit w:val="0"/>
            <w:helpText w:type="text" w:val="Kirja saaja perekonnanimi. &#10;&#10;Näiteks:    Mägi&#10;&#10;Seejärel liikuge Tab klahviga järgmisele väljale."/>
            <w:statusText w:type="text" w:val="Kirjutage siia välja kirja saaja perekonnanimi  (vt F1)"/>
            <w:textInput>
              <w:maxLength w:val="60"/>
            </w:textInput>
          </w:ffData>
        </w:fldChar>
      </w:r>
      <w:bookmarkStart w:id="5" w:name="Text35"/>
      <w:r>
        <w:rPr>
          <w:spacing w:val="0"/>
          <w:position w:val="0"/>
        </w:rPr>
        <w:instrText xml:space="preserve"> FORMTEXT </w:instrText>
      </w:r>
      <w:r>
        <w:rPr>
          <w:spacing w:val="0"/>
          <w:position w:val="0"/>
        </w:rPr>
      </w:r>
      <w:r>
        <w:rPr>
          <w:spacing w:val="0"/>
          <w:position w:val="0"/>
        </w:rPr>
        <w:fldChar w:fldCharType="separate"/>
      </w:r>
      <w:r w:rsidR="00A440F0">
        <w:rPr>
          <w:noProof/>
          <w:spacing w:val="0"/>
          <w:position w:val="0"/>
        </w:rPr>
        <w:t>Etverk</w:t>
      </w:r>
      <w:r>
        <w:rPr>
          <w:spacing w:val="0"/>
          <w:position w:val="0"/>
        </w:rPr>
        <w:fldChar w:fldCharType="end"/>
      </w:r>
      <w:bookmarkEnd w:id="5"/>
    </w:p>
    <w:p w14:paraId="40211F25" w14:textId="77777777" w:rsidR="00E85637" w:rsidRDefault="00E85637"/>
    <w:p w14:paraId="51B4977F" w14:textId="77777777" w:rsidR="00E85637" w:rsidRDefault="00E85637">
      <w:pPr>
        <w:rPr>
          <w:sz w:val="18"/>
        </w:rPr>
      </w:pPr>
    </w:p>
    <w:p w14:paraId="4BF8E49D" w14:textId="77777777" w:rsidR="00E85637" w:rsidRDefault="00E85637">
      <w:pPr>
        <w:sectPr w:rsidR="00E85637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266726DD" w14:textId="77777777" w:rsidR="00825EDE" w:rsidRDefault="00825EDE" w:rsidP="00825EDE">
      <w:r>
        <w:t xml:space="preserve">RMK Taimla- ja seemnemajandusosakond saadab Teile alljärgnevate seemnepartiide </w:t>
      </w:r>
      <w:r w:rsidR="00DE7C30">
        <w:t xml:space="preserve">sertifitseerimise </w:t>
      </w:r>
      <w:r>
        <w:t>taotlused:</w:t>
      </w:r>
    </w:p>
    <w:p w14:paraId="5E4ABF3B" w14:textId="77777777" w:rsidR="00825EDE" w:rsidRDefault="00825EDE" w:rsidP="00825EDE"/>
    <w:p w14:paraId="74971731" w14:textId="45F786CC" w:rsidR="00825EDE" w:rsidRPr="00900595" w:rsidRDefault="00605D41" w:rsidP="00825EDE">
      <w:pPr>
        <w:pStyle w:val="Loendilik"/>
        <w:numPr>
          <w:ilvl w:val="0"/>
          <w:numId w:val="3"/>
        </w:numPr>
        <w:rPr>
          <w:szCs w:val="24"/>
        </w:rPr>
      </w:pPr>
      <w:r>
        <w:rPr>
          <w:szCs w:val="24"/>
        </w:rPr>
        <w:t>KS</w:t>
      </w:r>
      <w:r w:rsidR="00825EDE" w:rsidRPr="00900595">
        <w:rPr>
          <w:szCs w:val="24"/>
        </w:rPr>
        <w:t>-</w:t>
      </w:r>
      <w:r w:rsidR="001B2A8A">
        <w:rPr>
          <w:szCs w:val="24"/>
        </w:rPr>
        <w:t>1</w:t>
      </w:r>
      <w:r w:rsidR="00825EDE" w:rsidRPr="00900595">
        <w:rPr>
          <w:szCs w:val="24"/>
        </w:rPr>
        <w:t>-</w:t>
      </w:r>
      <w:r w:rsidR="00DE7C30">
        <w:rPr>
          <w:szCs w:val="24"/>
        </w:rPr>
        <w:t>212</w:t>
      </w:r>
      <w:r w:rsidR="00825EDE" w:rsidRPr="00900595">
        <w:rPr>
          <w:szCs w:val="24"/>
        </w:rPr>
        <w:t>-</w:t>
      </w:r>
      <w:r w:rsidR="00131DBC">
        <w:rPr>
          <w:szCs w:val="24"/>
        </w:rPr>
        <w:t>2</w:t>
      </w:r>
      <w:r w:rsidR="000C4017">
        <w:rPr>
          <w:szCs w:val="24"/>
        </w:rPr>
        <w:t>4</w:t>
      </w:r>
      <w:r w:rsidR="00131DBC">
        <w:rPr>
          <w:szCs w:val="24"/>
        </w:rPr>
        <w:t>-</w:t>
      </w:r>
      <w:r w:rsidR="000C4017">
        <w:rPr>
          <w:szCs w:val="24"/>
        </w:rPr>
        <w:t>6</w:t>
      </w:r>
    </w:p>
    <w:p w14:paraId="6361AE0E" w14:textId="30561E98" w:rsidR="00141693" w:rsidRPr="00900595" w:rsidRDefault="00605D41" w:rsidP="00141693">
      <w:pPr>
        <w:pStyle w:val="Loendilik"/>
        <w:numPr>
          <w:ilvl w:val="0"/>
          <w:numId w:val="3"/>
        </w:numPr>
        <w:rPr>
          <w:szCs w:val="24"/>
        </w:rPr>
      </w:pPr>
      <w:r>
        <w:rPr>
          <w:szCs w:val="24"/>
        </w:rPr>
        <w:t>KS</w:t>
      </w:r>
      <w:r w:rsidR="00141693" w:rsidRPr="00900595">
        <w:rPr>
          <w:szCs w:val="24"/>
        </w:rPr>
        <w:t>-</w:t>
      </w:r>
      <w:r w:rsidR="001B2A8A">
        <w:rPr>
          <w:szCs w:val="24"/>
        </w:rPr>
        <w:t>1</w:t>
      </w:r>
      <w:r w:rsidR="00141693" w:rsidRPr="00900595">
        <w:rPr>
          <w:szCs w:val="24"/>
        </w:rPr>
        <w:t>-</w:t>
      </w:r>
      <w:r w:rsidR="00141693">
        <w:rPr>
          <w:szCs w:val="24"/>
        </w:rPr>
        <w:t>212</w:t>
      </w:r>
      <w:r w:rsidR="00141693" w:rsidRPr="00900595">
        <w:rPr>
          <w:szCs w:val="24"/>
        </w:rPr>
        <w:t>-</w:t>
      </w:r>
      <w:r w:rsidR="00141693">
        <w:rPr>
          <w:szCs w:val="24"/>
        </w:rPr>
        <w:t>2</w:t>
      </w:r>
      <w:r w:rsidR="000C4017">
        <w:rPr>
          <w:szCs w:val="24"/>
        </w:rPr>
        <w:t>4</w:t>
      </w:r>
      <w:r w:rsidR="00141693">
        <w:rPr>
          <w:szCs w:val="24"/>
        </w:rPr>
        <w:t>-</w:t>
      </w:r>
      <w:r w:rsidR="000C4017">
        <w:rPr>
          <w:szCs w:val="24"/>
        </w:rPr>
        <w:t>7</w:t>
      </w:r>
    </w:p>
    <w:p w14:paraId="355F47A6" w14:textId="363565FA" w:rsidR="00141693" w:rsidRPr="00900595" w:rsidRDefault="00605D41" w:rsidP="00141693">
      <w:pPr>
        <w:pStyle w:val="Loendilik"/>
        <w:numPr>
          <w:ilvl w:val="0"/>
          <w:numId w:val="3"/>
        </w:numPr>
        <w:rPr>
          <w:szCs w:val="24"/>
        </w:rPr>
      </w:pPr>
      <w:r>
        <w:rPr>
          <w:szCs w:val="24"/>
        </w:rPr>
        <w:t>KS</w:t>
      </w:r>
      <w:r w:rsidR="00141693" w:rsidRPr="00900595">
        <w:rPr>
          <w:szCs w:val="24"/>
        </w:rPr>
        <w:t>-</w:t>
      </w:r>
      <w:r w:rsidR="000C4017">
        <w:rPr>
          <w:szCs w:val="24"/>
        </w:rPr>
        <w:t>3</w:t>
      </w:r>
      <w:r w:rsidR="00141693" w:rsidRPr="00900595">
        <w:rPr>
          <w:szCs w:val="24"/>
        </w:rPr>
        <w:t>-</w:t>
      </w:r>
      <w:r w:rsidR="00141693">
        <w:rPr>
          <w:szCs w:val="24"/>
        </w:rPr>
        <w:t>212</w:t>
      </w:r>
      <w:r w:rsidR="00141693" w:rsidRPr="00900595">
        <w:rPr>
          <w:szCs w:val="24"/>
        </w:rPr>
        <w:t>-</w:t>
      </w:r>
      <w:r w:rsidR="00141693">
        <w:rPr>
          <w:szCs w:val="24"/>
        </w:rPr>
        <w:t>2</w:t>
      </w:r>
      <w:r w:rsidR="000C4017">
        <w:rPr>
          <w:szCs w:val="24"/>
        </w:rPr>
        <w:t>4</w:t>
      </w:r>
      <w:r w:rsidR="00141693">
        <w:rPr>
          <w:szCs w:val="24"/>
        </w:rPr>
        <w:t>-</w:t>
      </w:r>
      <w:r w:rsidR="000C4017">
        <w:rPr>
          <w:szCs w:val="24"/>
        </w:rPr>
        <w:t>8</w:t>
      </w:r>
    </w:p>
    <w:p w14:paraId="234C68BF" w14:textId="7A293ABE" w:rsidR="00141693" w:rsidRPr="00900595" w:rsidRDefault="00605D41" w:rsidP="00141693">
      <w:pPr>
        <w:pStyle w:val="Loendilik"/>
        <w:numPr>
          <w:ilvl w:val="0"/>
          <w:numId w:val="3"/>
        </w:numPr>
        <w:rPr>
          <w:szCs w:val="24"/>
        </w:rPr>
      </w:pPr>
      <w:r>
        <w:rPr>
          <w:szCs w:val="24"/>
        </w:rPr>
        <w:t>KS</w:t>
      </w:r>
      <w:r w:rsidR="00141693" w:rsidRPr="00900595">
        <w:rPr>
          <w:szCs w:val="24"/>
        </w:rPr>
        <w:t>-</w:t>
      </w:r>
      <w:r w:rsidR="001B2A8A">
        <w:rPr>
          <w:szCs w:val="24"/>
        </w:rPr>
        <w:t>3</w:t>
      </w:r>
      <w:r w:rsidR="00141693" w:rsidRPr="00900595">
        <w:rPr>
          <w:szCs w:val="24"/>
        </w:rPr>
        <w:t>-</w:t>
      </w:r>
      <w:r w:rsidR="00141693">
        <w:rPr>
          <w:szCs w:val="24"/>
        </w:rPr>
        <w:t>212</w:t>
      </w:r>
      <w:r w:rsidR="00141693" w:rsidRPr="00900595">
        <w:rPr>
          <w:szCs w:val="24"/>
        </w:rPr>
        <w:t>-</w:t>
      </w:r>
      <w:r w:rsidR="00141693">
        <w:rPr>
          <w:szCs w:val="24"/>
        </w:rPr>
        <w:t>2</w:t>
      </w:r>
      <w:r w:rsidR="000C4017">
        <w:rPr>
          <w:szCs w:val="24"/>
        </w:rPr>
        <w:t>4</w:t>
      </w:r>
      <w:r w:rsidR="00141693">
        <w:rPr>
          <w:szCs w:val="24"/>
        </w:rPr>
        <w:t>-</w:t>
      </w:r>
      <w:r w:rsidR="000C4017">
        <w:rPr>
          <w:szCs w:val="24"/>
        </w:rPr>
        <w:t>9</w:t>
      </w:r>
    </w:p>
    <w:p w14:paraId="5891A35D" w14:textId="77777777" w:rsidR="00141693" w:rsidRPr="00900595" w:rsidRDefault="00141693" w:rsidP="00141693">
      <w:pPr>
        <w:pStyle w:val="Loendilik"/>
        <w:rPr>
          <w:szCs w:val="24"/>
        </w:rPr>
      </w:pPr>
    </w:p>
    <w:p w14:paraId="66350079" w14:textId="77777777" w:rsidR="009F79A9" w:rsidRDefault="009F79A9" w:rsidP="00AE57C7"/>
    <w:p w14:paraId="1A600C0F" w14:textId="77777777" w:rsidR="009F79A9" w:rsidRDefault="009F79A9" w:rsidP="00AE57C7"/>
    <w:p w14:paraId="71BB56B7" w14:textId="77777777" w:rsidR="009F79A9" w:rsidRDefault="009F79A9" w:rsidP="00AE57C7">
      <w:pPr>
        <w:sectPr w:rsidR="009F79A9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3AFA9E52" w14:textId="77777777" w:rsidR="00E85637" w:rsidRDefault="00E85637"/>
    <w:p w14:paraId="3B9882BC" w14:textId="77777777" w:rsidR="00E85637" w:rsidRDefault="00E85637"/>
    <w:p w14:paraId="64DC430E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71056B57" w14:textId="77777777" w:rsidR="00E85637" w:rsidRDefault="00E85637"/>
    <w:p w14:paraId="77F3E116" w14:textId="77777777" w:rsidR="00E85637" w:rsidRDefault="00E85637"/>
    <w:p w14:paraId="620F0C31" w14:textId="77777777" w:rsidR="00E85637" w:rsidRDefault="00B7608B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result w:val="1"/>
              <w:listEntry w:val="          "/>
              <w:listEntry w:val="(allkirjastatud digitaalselt)"/>
            </w:ddList>
          </w:ffData>
        </w:fldChar>
      </w:r>
      <w:bookmarkStart w:id="6" w:name="Dropdown9"/>
      <w:r>
        <w:rPr>
          <w:spacing w:val="0"/>
          <w:position w:val="0"/>
        </w:rPr>
        <w:instrText xml:space="preserve"> FORMDROPDOWN </w:instrText>
      </w:r>
      <w:r w:rsidR="00000000">
        <w:rPr>
          <w:spacing w:val="0"/>
          <w:position w:val="0"/>
        </w:rPr>
      </w:r>
      <w:r w:rsidR="00000000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6"/>
    </w:p>
    <w:p w14:paraId="76538FBC" w14:textId="77777777" w:rsidR="00E85637" w:rsidRDefault="00E85637"/>
    <w:p w14:paraId="7EBE1AA0" w14:textId="77777777" w:rsidR="00E85637" w:rsidRDefault="00E85637">
      <w:pPr>
        <w:rPr>
          <w:sz w:val="14"/>
        </w:rPr>
      </w:pPr>
    </w:p>
    <w:p w14:paraId="5E106BBA" w14:textId="77777777" w:rsidR="00E85637" w:rsidRDefault="00E85637">
      <w:pPr>
        <w:rPr>
          <w:sz w:val="2"/>
        </w:rPr>
      </w:pPr>
    </w:p>
    <w:p w14:paraId="3701A54C" w14:textId="77777777" w:rsidR="00E85637" w:rsidRDefault="00B7608B">
      <w:r>
        <w:fldChar w:fldCharType="begin">
          <w:ffData>
            <w:name w:val="Text30"/>
            <w:enabled/>
            <w:calcOnExit w:val="0"/>
            <w:helpText w:type="text" w:val="Sisestage siia allakirjutaja nimi.&#10;&#10;&#10;&#10;Seejärel liikuge Tab klahviga järgmisele väljale."/>
            <w:statusText w:type="text" w:val="Sisestage siia allakirjutaja nimi."/>
            <w:textInput/>
          </w:ffData>
        </w:fldChar>
      </w:r>
      <w:bookmarkStart w:id="7" w:name="Text30"/>
      <w:r>
        <w:instrText xml:space="preserve"> FORMTEXT </w:instrText>
      </w:r>
      <w:r>
        <w:fldChar w:fldCharType="separate"/>
      </w:r>
      <w:r w:rsidR="00860F94">
        <w:rPr>
          <w:noProof/>
        </w:rPr>
        <w:t>Aivo Vares</w:t>
      </w:r>
      <w:r>
        <w:fldChar w:fldCharType="end"/>
      </w:r>
      <w:bookmarkEnd w:id="7"/>
    </w:p>
    <w:p w14:paraId="552F2F92" w14:textId="445F128B" w:rsidR="00E85637" w:rsidRDefault="00B7608B">
      <w:r>
        <w:fldChar w:fldCharType="begin">
          <w:ffData>
            <w:name w:val="Text32"/>
            <w:enabled/>
            <w:calcOnExit w:val="0"/>
            <w:helpText w:type="text" w:val="Sisestage siia allakirjutaja ametinimetus.&#10;&#10;&#10;&#10;Seejärel liikuge Tab klahviga järgmisele väljale."/>
            <w:statusText w:type="text" w:val="Sisestage siia allakirjutaja ametinimetus."/>
            <w:textInput/>
          </w:ffData>
        </w:fldChar>
      </w:r>
      <w:bookmarkStart w:id="8" w:name="Text32"/>
      <w:r>
        <w:instrText xml:space="preserve"> FORMTEXT </w:instrText>
      </w:r>
      <w:r>
        <w:fldChar w:fldCharType="separate"/>
      </w:r>
      <w:r w:rsidR="000C4017">
        <w:t>taimekasvatusjuht</w:t>
      </w:r>
      <w:r>
        <w:fldChar w:fldCharType="end"/>
      </w:r>
      <w:bookmarkEnd w:id="8"/>
    </w:p>
    <w:p w14:paraId="0E40E183" w14:textId="77777777" w:rsidR="00E85637" w:rsidRDefault="00E85637"/>
    <w:p w14:paraId="6A182086" w14:textId="77777777" w:rsidR="00E85637" w:rsidRDefault="00E85637"/>
    <w:p w14:paraId="3AA4AEE3" w14:textId="2B812F9A" w:rsidR="00E85637" w:rsidRDefault="00B7608B">
      <w:r>
        <w:fldChar w:fldCharType="begin">
          <w:ffData>
            <w:name w:val=""/>
            <w:enabled/>
            <w:calcOnExit w:val="0"/>
            <w:helpText w:type="text" w:val="Sisestage siia lisa(d.&#10;&#10;Näiteks: Lisa: 4 lehel 1 eks&#10;&#10;Seejärel liikuge Tab klahviga järgmisele väljale."/>
            <w:statusText w:type="text" w:val="Sisestage siia lisa(d) (vt F1)"/>
            <w:textInput>
              <w:format w:val="Algsuurtäht"/>
            </w:textInput>
          </w:ffData>
        </w:fldChar>
      </w:r>
      <w:r>
        <w:instrText xml:space="preserve"> FORMTEXT </w:instrText>
      </w:r>
      <w:r>
        <w:fldChar w:fldCharType="separate"/>
      </w:r>
      <w:r w:rsidR="009F79A9" w:rsidRPr="009F79A9">
        <w:t>Lisa</w:t>
      </w:r>
      <w:r w:rsidR="00DE7C30">
        <w:t>d</w:t>
      </w:r>
      <w:r w:rsidR="009F79A9" w:rsidRPr="009F79A9">
        <w:t xml:space="preserve">: </w:t>
      </w:r>
      <w:r w:rsidR="00DE7C30">
        <w:t xml:space="preserve">sertifitseerimise </w:t>
      </w:r>
      <w:r w:rsidR="00825EDE" w:rsidRPr="00825EDE">
        <w:t>taotlused</w:t>
      </w:r>
      <w:r w:rsidR="00DE7C30">
        <w:t xml:space="preserve"> </w:t>
      </w:r>
      <w:r w:rsidR="00825EDE" w:rsidRPr="00825EDE">
        <w:t>(</w:t>
      </w:r>
      <w:r w:rsidR="00D014C8">
        <w:t>4</w:t>
      </w:r>
      <w:r w:rsidR="00DE7C30">
        <w:t xml:space="preserve"> </w:t>
      </w:r>
      <w:r w:rsidR="00825EDE" w:rsidRPr="00825EDE">
        <w:t>faili)</w:t>
      </w:r>
      <w:r>
        <w:fldChar w:fldCharType="end"/>
      </w:r>
    </w:p>
    <w:p w14:paraId="5AD61E1E" w14:textId="77777777" w:rsidR="00E85637" w:rsidRDefault="00E85637"/>
    <w:p w14:paraId="634E5510" w14:textId="77777777" w:rsidR="00E85637" w:rsidRDefault="00E85637"/>
    <w:p w14:paraId="4F2243CB" w14:textId="77777777" w:rsidR="00E85637" w:rsidRDefault="00B7608B">
      <w:r>
        <w:fldChar w:fldCharType="begin">
          <w:ffData>
            <w:name w:val="Text28"/>
            <w:enabled/>
            <w:calcOnExit w:val="0"/>
            <w:helpText w:type="text" w:val="Sisestage siia lisaardressaat (-did).&#10;&#10;Näiteks: Sama: Rapla Maavalitsus (rapla@maavalitsus.ee)&#10;&#10;Seejärel liikuge Tab klahviga järgmisele väljale."/>
            <w:statusText w:type="text" w:val="Sisestage siia lisaardressaat (-did) (vt F1)"/>
            <w:textInput/>
          </w:ffData>
        </w:fldChar>
      </w:r>
      <w:bookmarkStart w:id="9" w:name="Text28"/>
      <w:r>
        <w:instrText xml:space="preserve"> FORMTEXT </w:instrText>
      </w:r>
      <w:r>
        <w:fldChar w:fldCharType="separate"/>
      </w:r>
      <w:r w:rsidR="00980E87">
        <w:t> </w:t>
      </w:r>
      <w:r w:rsidR="00980E87">
        <w:t> </w:t>
      </w:r>
      <w:r w:rsidR="00980E87">
        <w:t> </w:t>
      </w:r>
      <w:r w:rsidR="00980E87">
        <w:t> </w:t>
      </w:r>
      <w:r w:rsidR="00980E87">
        <w:t> </w:t>
      </w:r>
      <w:r>
        <w:fldChar w:fldCharType="end"/>
      </w:r>
      <w:bookmarkEnd w:id="9"/>
    </w:p>
    <w:p w14:paraId="708F9BAF" w14:textId="77777777" w:rsidR="00E85637" w:rsidRDefault="00E85637"/>
    <w:p w14:paraId="505479B7" w14:textId="77777777" w:rsidR="00E85637" w:rsidRDefault="00E85637"/>
    <w:p w14:paraId="53CE461C" w14:textId="77777777" w:rsidR="00E85637" w:rsidRDefault="0015432F">
      <w:r>
        <w:fldChar w:fldCharType="begin">
          <w:ffData>
            <w:name w:val=""/>
            <w:enabled/>
            <w:calcOnExit w:val="0"/>
            <w:helpText w:type="text" w:val="Sisestage siia koostaja nimi, kui koostaja ja allakirjutaja on eri isikud.&#10;&#10;&#10;&#10;Seejärel liikuge Tab klahviga järgmisele väljale.&#10;&#10;"/>
            <w:statusText w:type="text" w:val="Sisestage siia koostaja nimi, kui koostaja ja allakirjutaja on eri isikud.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B6477D7" w14:textId="77777777" w:rsidR="00356C40" w:rsidRDefault="00B7608B">
      <w:r>
        <w:fldChar w:fldCharType="begin">
          <w:ffData>
            <w:name w:val="Text29"/>
            <w:enabled/>
            <w:calcOnExit w:val="0"/>
            <w:helpText w:type="text" w:val="Sisestage siia koostaja telefon ja e-posti aadress.&#10;&#10;Näiteks: 612 3456 mari.kask@rmk.ee&#10;&#10;"/>
            <w:statusText w:type="text" w:val="Sisestage siia koostaja telefon ja e-posti aadress (vt F1)"/>
            <w:textInput/>
          </w:ffData>
        </w:fldChar>
      </w:r>
      <w:bookmarkStart w:id="10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  <w:r w:rsidR="00A9445B">
        <w:t xml:space="preserve"> </w:t>
      </w:r>
    </w:p>
    <w:sectPr w:rsidR="00356C40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75323" w14:textId="77777777" w:rsidR="000D78C5" w:rsidRDefault="000D78C5">
      <w:r>
        <w:separator/>
      </w:r>
    </w:p>
  </w:endnote>
  <w:endnote w:type="continuationSeparator" w:id="0">
    <w:p w14:paraId="4EEB1A34" w14:textId="77777777" w:rsidR="000D78C5" w:rsidRDefault="000D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altName w:val="Gentium Book Basic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A36D3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F9167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AB50F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C70E1" w14:textId="77777777" w:rsidR="000D78C5" w:rsidRDefault="000D78C5">
      <w:r>
        <w:separator/>
      </w:r>
    </w:p>
  </w:footnote>
  <w:footnote w:type="continuationSeparator" w:id="0">
    <w:p w14:paraId="23947007" w14:textId="77777777" w:rsidR="000D78C5" w:rsidRDefault="000D7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52DE5" w14:textId="77777777" w:rsidR="00E85637" w:rsidRDefault="00A9445B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0028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1D4AF" w14:textId="77777777" w:rsidR="00E85637" w:rsidRDefault="00E85637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ABA72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C243C18"/>
    <w:multiLevelType w:val="hybridMultilevel"/>
    <w:tmpl w:val="ADBA41D6"/>
    <w:lvl w:ilvl="0" w:tplc="351A766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3399">
    <w:abstractNumId w:val="0"/>
  </w:num>
  <w:num w:numId="2" w16cid:durableId="1614284557">
    <w:abstractNumId w:val="1"/>
  </w:num>
  <w:num w:numId="3" w16cid:durableId="213267263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F0"/>
    <w:rsid w:val="00002D6D"/>
    <w:rsid w:val="00013C38"/>
    <w:rsid w:val="0006079B"/>
    <w:rsid w:val="000A2ADF"/>
    <w:rsid w:val="000C4017"/>
    <w:rsid w:val="000D31BC"/>
    <w:rsid w:val="000D53E6"/>
    <w:rsid w:val="000D78C5"/>
    <w:rsid w:val="0010028E"/>
    <w:rsid w:val="00124767"/>
    <w:rsid w:val="00131DBC"/>
    <w:rsid w:val="00141693"/>
    <w:rsid w:val="0015432F"/>
    <w:rsid w:val="00154A1D"/>
    <w:rsid w:val="00157138"/>
    <w:rsid w:val="00187A2D"/>
    <w:rsid w:val="00193EF6"/>
    <w:rsid w:val="001A029F"/>
    <w:rsid w:val="001B2A8A"/>
    <w:rsid w:val="001D139F"/>
    <w:rsid w:val="001E574A"/>
    <w:rsid w:val="002274EA"/>
    <w:rsid w:val="00231DFB"/>
    <w:rsid w:val="0026579B"/>
    <w:rsid w:val="002A1909"/>
    <w:rsid w:val="002B3A20"/>
    <w:rsid w:val="003130B0"/>
    <w:rsid w:val="00326150"/>
    <w:rsid w:val="00336CC2"/>
    <w:rsid w:val="00356C40"/>
    <w:rsid w:val="00356F60"/>
    <w:rsid w:val="003577EA"/>
    <w:rsid w:val="0038695B"/>
    <w:rsid w:val="003918CB"/>
    <w:rsid w:val="00393CE3"/>
    <w:rsid w:val="003A08B0"/>
    <w:rsid w:val="00410AE0"/>
    <w:rsid w:val="00436506"/>
    <w:rsid w:val="0043693F"/>
    <w:rsid w:val="00480900"/>
    <w:rsid w:val="00491E34"/>
    <w:rsid w:val="004E3546"/>
    <w:rsid w:val="00511792"/>
    <w:rsid w:val="005174D0"/>
    <w:rsid w:val="0052002E"/>
    <w:rsid w:val="005757DF"/>
    <w:rsid w:val="00592B77"/>
    <w:rsid w:val="0059752C"/>
    <w:rsid w:val="005C1E81"/>
    <w:rsid w:val="005C4AF9"/>
    <w:rsid w:val="005D4D9F"/>
    <w:rsid w:val="005F6464"/>
    <w:rsid w:val="006015A5"/>
    <w:rsid w:val="006051C3"/>
    <w:rsid w:val="00605D41"/>
    <w:rsid w:val="00616A7F"/>
    <w:rsid w:val="00640CCB"/>
    <w:rsid w:val="00641E56"/>
    <w:rsid w:val="00647E28"/>
    <w:rsid w:val="00695A1F"/>
    <w:rsid w:val="006964BF"/>
    <w:rsid w:val="006B62AF"/>
    <w:rsid w:val="007008CE"/>
    <w:rsid w:val="007030FF"/>
    <w:rsid w:val="00704BBF"/>
    <w:rsid w:val="00773DFC"/>
    <w:rsid w:val="007B7275"/>
    <w:rsid w:val="007C1C9E"/>
    <w:rsid w:val="007C6E33"/>
    <w:rsid w:val="007E0D20"/>
    <w:rsid w:val="007F482F"/>
    <w:rsid w:val="00825EDE"/>
    <w:rsid w:val="00845FCB"/>
    <w:rsid w:val="00846DB3"/>
    <w:rsid w:val="00860F94"/>
    <w:rsid w:val="00866A2F"/>
    <w:rsid w:val="008B032B"/>
    <w:rsid w:val="008B1038"/>
    <w:rsid w:val="008C0A3A"/>
    <w:rsid w:val="008D4842"/>
    <w:rsid w:val="00910BD4"/>
    <w:rsid w:val="0091470B"/>
    <w:rsid w:val="00933F20"/>
    <w:rsid w:val="00937C79"/>
    <w:rsid w:val="00950BF5"/>
    <w:rsid w:val="00965E27"/>
    <w:rsid w:val="00970ECC"/>
    <w:rsid w:val="00980E87"/>
    <w:rsid w:val="00981672"/>
    <w:rsid w:val="009B2876"/>
    <w:rsid w:val="009F79A9"/>
    <w:rsid w:val="00A048DC"/>
    <w:rsid w:val="00A108C5"/>
    <w:rsid w:val="00A440F0"/>
    <w:rsid w:val="00A77DE4"/>
    <w:rsid w:val="00A9445B"/>
    <w:rsid w:val="00AA6DA9"/>
    <w:rsid w:val="00AB0946"/>
    <w:rsid w:val="00AE57C7"/>
    <w:rsid w:val="00AF322F"/>
    <w:rsid w:val="00B25FEE"/>
    <w:rsid w:val="00B271BA"/>
    <w:rsid w:val="00B43ADE"/>
    <w:rsid w:val="00B71360"/>
    <w:rsid w:val="00B7608B"/>
    <w:rsid w:val="00BA7EF4"/>
    <w:rsid w:val="00BA7FCF"/>
    <w:rsid w:val="00BC3BF0"/>
    <w:rsid w:val="00C17CD4"/>
    <w:rsid w:val="00C32B5E"/>
    <w:rsid w:val="00C44B56"/>
    <w:rsid w:val="00C52479"/>
    <w:rsid w:val="00C67247"/>
    <w:rsid w:val="00C932FF"/>
    <w:rsid w:val="00C9506D"/>
    <w:rsid w:val="00C95F26"/>
    <w:rsid w:val="00CB3027"/>
    <w:rsid w:val="00D014C8"/>
    <w:rsid w:val="00D10ECE"/>
    <w:rsid w:val="00D1719E"/>
    <w:rsid w:val="00D43F69"/>
    <w:rsid w:val="00D4611C"/>
    <w:rsid w:val="00D578EA"/>
    <w:rsid w:val="00D6338F"/>
    <w:rsid w:val="00DA36C7"/>
    <w:rsid w:val="00DC1A5E"/>
    <w:rsid w:val="00DD2801"/>
    <w:rsid w:val="00DE7C30"/>
    <w:rsid w:val="00DF4491"/>
    <w:rsid w:val="00E0555C"/>
    <w:rsid w:val="00E173D2"/>
    <w:rsid w:val="00E22861"/>
    <w:rsid w:val="00E30057"/>
    <w:rsid w:val="00E605B1"/>
    <w:rsid w:val="00E85637"/>
    <w:rsid w:val="00E85BFA"/>
    <w:rsid w:val="00E86B21"/>
    <w:rsid w:val="00EC5BAE"/>
    <w:rsid w:val="00EC6FAD"/>
    <w:rsid w:val="00EE0FCA"/>
    <w:rsid w:val="00EE2FE0"/>
    <w:rsid w:val="00EF3632"/>
    <w:rsid w:val="00F04FCF"/>
    <w:rsid w:val="00F308C0"/>
    <w:rsid w:val="00F34EFD"/>
    <w:rsid w:val="00F60CBF"/>
    <w:rsid w:val="00F83797"/>
    <w:rsid w:val="00F87BAC"/>
    <w:rsid w:val="00F94062"/>
    <w:rsid w:val="00FA1E03"/>
    <w:rsid w:val="00FB2677"/>
    <w:rsid w:val="00FD2E67"/>
    <w:rsid w:val="00FD3AEB"/>
    <w:rsid w:val="00FF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D421C"/>
  <w15:docId w15:val="{FB882354-C1E1-4683-8573-E6587E36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AE5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i.saapar\AppData\Local\Microsoft\Windows\Temporary%20Internet%20Files\Content.IE5\GBFCX2GY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99DE5-61A6-4780-82C0-B9F5810BB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kirjaplank_ee_20181113.dotx</Template>
  <TotalTime>22</TotalTime>
  <Pages>1</Pages>
  <Words>117</Words>
  <Characters>681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DF</Company>
  <LinksUpToDate>false</LinksUpToDate>
  <CharactersWithSpaces>797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Lauri Saapar</dc:creator>
  <dc:description>Ver 6.0, 11.2018</dc:description>
  <cp:lastModifiedBy>Aivo Vares</cp:lastModifiedBy>
  <cp:revision>13</cp:revision>
  <cp:lastPrinted>2020-05-26T06:38:00Z</cp:lastPrinted>
  <dcterms:created xsi:type="dcterms:W3CDTF">2022-09-15T07:56:00Z</dcterms:created>
  <dcterms:modified xsi:type="dcterms:W3CDTF">2024-09-17T07:54:00Z</dcterms:modified>
</cp:coreProperties>
</file>