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26C26AC7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6765FFC6" w14:textId="77777777" w:rsidR="00D578EA" w:rsidRDefault="00B7608B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D578EA">
              <w:rPr>
                <w:noProof/>
              </w:rPr>
              <w:t>Hr Olav Etverk</w:t>
            </w:r>
          </w:p>
          <w:p w14:paraId="4F122FA9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Metsaosakond</w:t>
            </w:r>
          </w:p>
          <w:p w14:paraId="07BB5358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Keskkonnaamet</w:t>
            </w:r>
          </w:p>
          <w:p w14:paraId="38790E7E" w14:textId="77777777" w:rsidR="00E85637" w:rsidRDefault="00D578EA" w:rsidP="00D578EA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info@keskkonnaamet.ee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172DC21B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517C407A" w14:textId="7777777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 w14:paraId="2665B09B" w14:textId="77777777">
        <w:trPr>
          <w:cantSplit/>
          <w:trHeight w:val="743"/>
        </w:trPr>
        <w:tc>
          <w:tcPr>
            <w:tcW w:w="5216" w:type="dxa"/>
            <w:vMerge/>
          </w:tcPr>
          <w:p w14:paraId="0B8721B3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5A24757D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3BC35B8" w14:textId="0C9B579C" w:rsidR="00E85637" w:rsidRDefault="00B7608B" w:rsidP="00D43F69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0C1D">
              <w:t>19</w:t>
            </w:r>
            <w:r w:rsidR="002A1909">
              <w:t>.</w:t>
            </w:r>
            <w:r w:rsidR="007B071E">
              <w:t>1</w:t>
            </w:r>
            <w:r w:rsidR="001737DD">
              <w:t>1</w:t>
            </w:r>
            <w:r w:rsidR="00A440F0">
              <w:rPr>
                <w:noProof/>
              </w:rPr>
              <w:t>.20</w:t>
            </w:r>
            <w:r w:rsidR="007008CE">
              <w:rPr>
                <w:noProof/>
              </w:rPr>
              <w:t>2</w:t>
            </w:r>
            <w:r w:rsidR="001737DD">
              <w:rPr>
                <w:noProof/>
              </w:rPr>
              <w:t>5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002D6D" w:rsidRPr="00002D6D">
              <w:rPr>
                <w:noProof/>
              </w:rPr>
              <w:t>5-1</w:t>
            </w:r>
            <w:r w:rsidR="00002D6D">
              <w:rPr>
                <w:noProof/>
              </w:rPr>
              <w:t>/</w:t>
            </w:r>
            <w:r w:rsidR="00933F20">
              <w:rPr>
                <w:noProof/>
              </w:rPr>
              <w:t>202</w:t>
            </w:r>
            <w:r w:rsidR="001737DD">
              <w:rPr>
                <w:noProof/>
              </w:rPr>
              <w:t>5</w:t>
            </w:r>
            <w:r w:rsidR="00933F20">
              <w:rPr>
                <w:noProof/>
              </w:rPr>
              <w:t>/</w:t>
            </w:r>
            <w:r w:rsidR="00266E0B">
              <w:rPr>
                <w:noProof/>
              </w:rPr>
              <w:t>7783</w:t>
            </w:r>
            <w:r>
              <w:fldChar w:fldCharType="end"/>
            </w:r>
            <w:bookmarkEnd w:id="3"/>
          </w:p>
        </w:tc>
      </w:tr>
      <w:tr w:rsidR="00E85637" w14:paraId="5A1952F5" w14:textId="77777777">
        <w:trPr>
          <w:cantSplit/>
          <w:trHeight w:hRule="exact" w:val="23"/>
        </w:trPr>
        <w:tc>
          <w:tcPr>
            <w:tcW w:w="5216" w:type="dxa"/>
          </w:tcPr>
          <w:p w14:paraId="2634FF34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5A2F4003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61B78FED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1890755F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78F3745B" w14:textId="77777777" w:rsidR="00E85637" w:rsidRDefault="00E85637">
      <w:pPr>
        <w:rPr>
          <w:spacing w:val="0"/>
          <w:position w:val="0"/>
          <w:sz w:val="20"/>
        </w:rPr>
      </w:pPr>
    </w:p>
    <w:p w14:paraId="2EC3C5C4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6A9AD" w14:textId="77777777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825EDE" w:rsidRPr="00825EDE">
        <w:rPr>
          <w:noProof/>
        </w:rPr>
        <w:t xml:space="preserve">Seemnepartiide </w:t>
      </w:r>
      <w:r w:rsidR="00DE7C30">
        <w:rPr>
          <w:noProof/>
        </w:rPr>
        <w:t xml:space="preserve">sertifitseerimise </w:t>
      </w:r>
      <w:r w:rsidR="00825EDE" w:rsidRPr="00825EDE">
        <w:rPr>
          <w:noProof/>
        </w:rPr>
        <w:t>taotluste saatmine</w:t>
      </w:r>
      <w:r>
        <w:fldChar w:fldCharType="end"/>
      </w:r>
      <w:bookmarkEnd w:id="4"/>
    </w:p>
    <w:p w14:paraId="74281189" w14:textId="77777777" w:rsidR="00E85637" w:rsidRDefault="00E85637"/>
    <w:p w14:paraId="40359DBF" w14:textId="77777777" w:rsidR="00E85637" w:rsidRDefault="00E85637">
      <w:pPr>
        <w:rPr>
          <w:sz w:val="26"/>
        </w:rPr>
      </w:pPr>
    </w:p>
    <w:p w14:paraId="63F16E4B" w14:textId="77777777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A440F0">
        <w:rPr>
          <w:noProof/>
          <w:spacing w:val="0"/>
          <w:position w:val="0"/>
        </w:rPr>
        <w:t>Etverk</w:t>
      </w:r>
      <w:r>
        <w:rPr>
          <w:spacing w:val="0"/>
          <w:position w:val="0"/>
        </w:rPr>
        <w:fldChar w:fldCharType="end"/>
      </w:r>
      <w:bookmarkEnd w:id="5"/>
    </w:p>
    <w:p w14:paraId="40211F25" w14:textId="77777777" w:rsidR="00E85637" w:rsidRDefault="00E85637"/>
    <w:p w14:paraId="51B4977F" w14:textId="77777777" w:rsidR="00E85637" w:rsidRDefault="00E85637">
      <w:pPr>
        <w:rPr>
          <w:sz w:val="18"/>
        </w:rPr>
      </w:pPr>
    </w:p>
    <w:p w14:paraId="4BF8E49D" w14:textId="77777777"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266726DD" w14:textId="77777777" w:rsidR="00825EDE" w:rsidRDefault="00825EDE" w:rsidP="00825EDE">
      <w:r>
        <w:t xml:space="preserve">RMK Taimla- ja seemnemajandusosakond saadab Teile alljärgnevate seemnepartiide </w:t>
      </w:r>
      <w:r w:rsidR="00DE7C30">
        <w:t xml:space="preserve">sertifitseerimise </w:t>
      </w:r>
      <w:r>
        <w:t>taotlused:</w:t>
      </w:r>
    </w:p>
    <w:p w14:paraId="5E4ABF3B" w14:textId="77777777" w:rsidR="00825EDE" w:rsidRDefault="00825EDE" w:rsidP="00825EDE"/>
    <w:p w14:paraId="73F8A6CC" w14:textId="215FB431" w:rsidR="00264925" w:rsidRDefault="007B071E" w:rsidP="00264925">
      <w:pPr>
        <w:pStyle w:val="Loendilik"/>
        <w:numPr>
          <w:ilvl w:val="0"/>
          <w:numId w:val="3"/>
        </w:numPr>
        <w:rPr>
          <w:szCs w:val="24"/>
        </w:rPr>
      </w:pPr>
      <w:r w:rsidRPr="00264925">
        <w:rPr>
          <w:szCs w:val="24"/>
        </w:rPr>
        <w:t>LM</w:t>
      </w:r>
      <w:r w:rsidR="00825EDE" w:rsidRPr="00264925">
        <w:rPr>
          <w:szCs w:val="24"/>
        </w:rPr>
        <w:t>-</w:t>
      </w:r>
      <w:r w:rsidR="00BF5BF7">
        <w:rPr>
          <w:szCs w:val="24"/>
        </w:rPr>
        <w:t>3</w:t>
      </w:r>
      <w:r w:rsidR="00825EDE" w:rsidRPr="00264925">
        <w:rPr>
          <w:szCs w:val="24"/>
        </w:rPr>
        <w:t>-</w:t>
      </w:r>
      <w:r w:rsidR="00DE7C30" w:rsidRPr="00264925">
        <w:rPr>
          <w:szCs w:val="24"/>
        </w:rPr>
        <w:t>212</w:t>
      </w:r>
      <w:r w:rsidR="00825EDE" w:rsidRPr="00264925">
        <w:rPr>
          <w:szCs w:val="24"/>
        </w:rPr>
        <w:t>-</w:t>
      </w:r>
      <w:r w:rsidR="00131DBC" w:rsidRPr="00264925">
        <w:rPr>
          <w:szCs w:val="24"/>
        </w:rPr>
        <w:t>2</w:t>
      </w:r>
      <w:r w:rsidR="00BF5BF7">
        <w:rPr>
          <w:szCs w:val="24"/>
        </w:rPr>
        <w:t>5</w:t>
      </w:r>
      <w:r w:rsidR="00131DBC" w:rsidRPr="00264925">
        <w:rPr>
          <w:szCs w:val="24"/>
        </w:rPr>
        <w:t>-</w:t>
      </w:r>
      <w:r w:rsidRPr="00264925">
        <w:rPr>
          <w:szCs w:val="24"/>
        </w:rPr>
        <w:t>1</w:t>
      </w:r>
      <w:r w:rsidR="00352614">
        <w:rPr>
          <w:szCs w:val="24"/>
        </w:rPr>
        <w:t>3</w:t>
      </w:r>
    </w:p>
    <w:p w14:paraId="2B72E73F" w14:textId="1E0F7863" w:rsidR="00264925" w:rsidRDefault="00264925" w:rsidP="00264925">
      <w:pPr>
        <w:pStyle w:val="Loendilik"/>
        <w:numPr>
          <w:ilvl w:val="0"/>
          <w:numId w:val="3"/>
        </w:numPr>
        <w:rPr>
          <w:szCs w:val="24"/>
        </w:rPr>
      </w:pPr>
      <w:r w:rsidRPr="00264925">
        <w:rPr>
          <w:szCs w:val="24"/>
        </w:rPr>
        <w:t>LM-</w:t>
      </w:r>
      <w:r w:rsidR="00352614">
        <w:rPr>
          <w:szCs w:val="24"/>
        </w:rPr>
        <w:t>3</w:t>
      </w:r>
      <w:r w:rsidRPr="00264925">
        <w:rPr>
          <w:szCs w:val="24"/>
        </w:rPr>
        <w:t>-212-2</w:t>
      </w:r>
      <w:r w:rsidR="00352614">
        <w:rPr>
          <w:szCs w:val="24"/>
        </w:rPr>
        <w:t>5</w:t>
      </w:r>
      <w:r w:rsidRPr="00264925">
        <w:rPr>
          <w:szCs w:val="24"/>
        </w:rPr>
        <w:t>-1</w:t>
      </w:r>
      <w:r w:rsidR="00352614">
        <w:rPr>
          <w:szCs w:val="24"/>
        </w:rPr>
        <w:t>4</w:t>
      </w:r>
    </w:p>
    <w:p w14:paraId="65E09F0D" w14:textId="2F8800C8" w:rsidR="00BF5BF7" w:rsidRDefault="00BF5BF7" w:rsidP="00BF5BF7">
      <w:pPr>
        <w:pStyle w:val="Loendilik"/>
        <w:numPr>
          <w:ilvl w:val="0"/>
          <w:numId w:val="3"/>
        </w:numPr>
        <w:rPr>
          <w:szCs w:val="24"/>
        </w:rPr>
      </w:pPr>
      <w:r w:rsidRPr="00264925">
        <w:rPr>
          <w:szCs w:val="24"/>
        </w:rPr>
        <w:t>LM-1-212-2</w:t>
      </w:r>
      <w:r w:rsidR="00352614">
        <w:rPr>
          <w:szCs w:val="24"/>
        </w:rPr>
        <w:t>5</w:t>
      </w:r>
      <w:r w:rsidRPr="00264925">
        <w:rPr>
          <w:szCs w:val="24"/>
        </w:rPr>
        <w:t>-1</w:t>
      </w:r>
      <w:r w:rsidR="00352614">
        <w:rPr>
          <w:szCs w:val="24"/>
        </w:rPr>
        <w:t>5</w:t>
      </w:r>
    </w:p>
    <w:p w14:paraId="6C6D4E53" w14:textId="49C31B6B" w:rsidR="002B2160" w:rsidRDefault="002B2160" w:rsidP="002B2160">
      <w:pPr>
        <w:pStyle w:val="Loendilik"/>
        <w:numPr>
          <w:ilvl w:val="0"/>
          <w:numId w:val="3"/>
        </w:numPr>
        <w:rPr>
          <w:szCs w:val="24"/>
        </w:rPr>
      </w:pPr>
      <w:r w:rsidRPr="00264925">
        <w:rPr>
          <w:szCs w:val="24"/>
        </w:rPr>
        <w:t>LM-1-212-2</w:t>
      </w:r>
      <w:r>
        <w:rPr>
          <w:szCs w:val="24"/>
        </w:rPr>
        <w:t>5</w:t>
      </w:r>
      <w:r w:rsidRPr="00264925">
        <w:rPr>
          <w:szCs w:val="24"/>
        </w:rPr>
        <w:t>-1</w:t>
      </w:r>
      <w:r>
        <w:rPr>
          <w:szCs w:val="24"/>
        </w:rPr>
        <w:t>6</w:t>
      </w:r>
    </w:p>
    <w:p w14:paraId="3E60B9D3" w14:textId="5AB2C95F" w:rsidR="002B2160" w:rsidRDefault="002B2160" w:rsidP="002B2160">
      <w:pPr>
        <w:pStyle w:val="Loendilik"/>
        <w:numPr>
          <w:ilvl w:val="0"/>
          <w:numId w:val="3"/>
        </w:numPr>
        <w:rPr>
          <w:szCs w:val="24"/>
        </w:rPr>
      </w:pPr>
      <w:r w:rsidRPr="00264925">
        <w:rPr>
          <w:szCs w:val="24"/>
        </w:rPr>
        <w:t>LM-1-212-2</w:t>
      </w:r>
      <w:r>
        <w:rPr>
          <w:szCs w:val="24"/>
        </w:rPr>
        <w:t>5</w:t>
      </w:r>
      <w:r w:rsidRPr="00264925">
        <w:rPr>
          <w:szCs w:val="24"/>
        </w:rPr>
        <w:t>-1</w:t>
      </w:r>
      <w:r>
        <w:rPr>
          <w:szCs w:val="24"/>
        </w:rPr>
        <w:t>7</w:t>
      </w:r>
    </w:p>
    <w:p w14:paraId="7F49D92C" w14:textId="26364F25" w:rsidR="002B2160" w:rsidRDefault="002B2160" w:rsidP="002B2160">
      <w:pPr>
        <w:pStyle w:val="Loendilik"/>
        <w:numPr>
          <w:ilvl w:val="0"/>
          <w:numId w:val="3"/>
        </w:numPr>
        <w:rPr>
          <w:szCs w:val="24"/>
        </w:rPr>
      </w:pPr>
      <w:r w:rsidRPr="00264925">
        <w:rPr>
          <w:szCs w:val="24"/>
        </w:rPr>
        <w:t>LM-1-212-2</w:t>
      </w:r>
      <w:r>
        <w:rPr>
          <w:szCs w:val="24"/>
        </w:rPr>
        <w:t>5</w:t>
      </w:r>
      <w:r w:rsidRPr="00264925">
        <w:rPr>
          <w:szCs w:val="24"/>
        </w:rPr>
        <w:t>-1</w:t>
      </w:r>
      <w:r>
        <w:rPr>
          <w:szCs w:val="24"/>
        </w:rPr>
        <w:t>8</w:t>
      </w:r>
    </w:p>
    <w:p w14:paraId="36D8BD6D" w14:textId="30F88AAA" w:rsidR="002B2160" w:rsidRDefault="002B2160" w:rsidP="002B2160">
      <w:pPr>
        <w:pStyle w:val="Loendilik"/>
        <w:numPr>
          <w:ilvl w:val="0"/>
          <w:numId w:val="3"/>
        </w:numPr>
        <w:rPr>
          <w:szCs w:val="24"/>
        </w:rPr>
      </w:pPr>
      <w:r w:rsidRPr="00264925">
        <w:rPr>
          <w:szCs w:val="24"/>
        </w:rPr>
        <w:t>LM-1-212-2</w:t>
      </w:r>
      <w:r>
        <w:rPr>
          <w:szCs w:val="24"/>
        </w:rPr>
        <w:t>5</w:t>
      </w:r>
      <w:r w:rsidRPr="00264925">
        <w:rPr>
          <w:szCs w:val="24"/>
        </w:rPr>
        <w:t>-1</w:t>
      </w:r>
      <w:r>
        <w:rPr>
          <w:szCs w:val="24"/>
        </w:rPr>
        <w:t>9</w:t>
      </w:r>
    </w:p>
    <w:p w14:paraId="6361AE0E" w14:textId="0BD37F55" w:rsidR="00141693" w:rsidRDefault="00786775" w:rsidP="00141693">
      <w:pPr>
        <w:pStyle w:val="Loendilik"/>
        <w:numPr>
          <w:ilvl w:val="0"/>
          <w:numId w:val="3"/>
        </w:numPr>
        <w:rPr>
          <w:szCs w:val="24"/>
        </w:rPr>
      </w:pPr>
      <w:r>
        <w:rPr>
          <w:szCs w:val="24"/>
        </w:rPr>
        <w:t>LM</w:t>
      </w:r>
      <w:r w:rsidR="00141693" w:rsidRPr="007B071E">
        <w:rPr>
          <w:szCs w:val="24"/>
        </w:rPr>
        <w:t>-</w:t>
      </w:r>
      <w:r w:rsidR="002B2160">
        <w:rPr>
          <w:szCs w:val="24"/>
        </w:rPr>
        <w:t>1</w:t>
      </w:r>
      <w:r w:rsidR="00141693" w:rsidRPr="007B071E">
        <w:rPr>
          <w:szCs w:val="24"/>
        </w:rPr>
        <w:t>-212-2</w:t>
      </w:r>
      <w:r w:rsidR="002B2160">
        <w:rPr>
          <w:szCs w:val="24"/>
        </w:rPr>
        <w:t>5</w:t>
      </w:r>
      <w:r w:rsidR="00141693" w:rsidRPr="007B071E">
        <w:rPr>
          <w:szCs w:val="24"/>
        </w:rPr>
        <w:t>-</w:t>
      </w:r>
      <w:r w:rsidR="002B2160">
        <w:rPr>
          <w:szCs w:val="24"/>
        </w:rPr>
        <w:t>20</w:t>
      </w:r>
    </w:p>
    <w:p w14:paraId="4C056334" w14:textId="53735AF4" w:rsidR="0026243D" w:rsidRPr="007C0C1D" w:rsidRDefault="0026243D" w:rsidP="00141693">
      <w:pPr>
        <w:pStyle w:val="Loendilik"/>
        <w:numPr>
          <w:ilvl w:val="0"/>
          <w:numId w:val="3"/>
        </w:numPr>
        <w:rPr>
          <w:szCs w:val="24"/>
        </w:rPr>
      </w:pPr>
      <w:r w:rsidRPr="007C0C1D">
        <w:rPr>
          <w:szCs w:val="24"/>
        </w:rPr>
        <w:t>LM-1-212-25-21</w:t>
      </w:r>
    </w:p>
    <w:p w14:paraId="5891A35D" w14:textId="77777777" w:rsidR="00141693" w:rsidRPr="00900595" w:rsidRDefault="00141693" w:rsidP="00141693">
      <w:pPr>
        <w:pStyle w:val="Loendilik"/>
        <w:rPr>
          <w:szCs w:val="24"/>
        </w:rPr>
      </w:pPr>
    </w:p>
    <w:p w14:paraId="66350079" w14:textId="77777777" w:rsidR="009F79A9" w:rsidRDefault="009F79A9" w:rsidP="00AE57C7"/>
    <w:p w14:paraId="1A600C0F" w14:textId="77777777" w:rsidR="009F79A9" w:rsidRDefault="009F79A9" w:rsidP="00AE57C7"/>
    <w:p w14:paraId="71BB56B7" w14:textId="77777777" w:rsidR="009F79A9" w:rsidRDefault="009F79A9" w:rsidP="00AE57C7">
      <w:pPr>
        <w:sectPr w:rsidR="009F79A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3AFA9E52" w14:textId="77777777" w:rsidR="00E85637" w:rsidRDefault="00E85637"/>
    <w:p w14:paraId="3B9882BC" w14:textId="77777777" w:rsidR="00E85637" w:rsidRDefault="00E85637"/>
    <w:p w14:paraId="64DC430E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71056B57" w14:textId="77777777" w:rsidR="00E85637" w:rsidRDefault="00E85637"/>
    <w:p w14:paraId="77F3E116" w14:textId="77777777" w:rsidR="00E85637" w:rsidRDefault="00E85637"/>
    <w:p w14:paraId="620F0C31" w14:textId="77777777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76538FBC" w14:textId="77777777" w:rsidR="00E85637" w:rsidRDefault="00E85637"/>
    <w:p w14:paraId="7EBE1AA0" w14:textId="77777777" w:rsidR="00E85637" w:rsidRDefault="00E85637">
      <w:pPr>
        <w:rPr>
          <w:sz w:val="14"/>
        </w:rPr>
      </w:pPr>
    </w:p>
    <w:p w14:paraId="5E106BBA" w14:textId="77777777" w:rsidR="00E85637" w:rsidRDefault="00E85637">
      <w:pPr>
        <w:rPr>
          <w:sz w:val="2"/>
        </w:rPr>
      </w:pPr>
    </w:p>
    <w:p w14:paraId="3701A54C" w14:textId="77777777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860F94">
        <w:rPr>
          <w:noProof/>
        </w:rPr>
        <w:t>Aivo Vares</w:t>
      </w:r>
      <w:r>
        <w:fldChar w:fldCharType="end"/>
      </w:r>
      <w:bookmarkEnd w:id="7"/>
    </w:p>
    <w:p w14:paraId="552F2F92" w14:textId="445F128B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0C4017">
        <w:t>taimekasvatusjuht</w:t>
      </w:r>
      <w:r>
        <w:fldChar w:fldCharType="end"/>
      </w:r>
      <w:bookmarkEnd w:id="8"/>
    </w:p>
    <w:p w14:paraId="0E40E183" w14:textId="77777777" w:rsidR="00E85637" w:rsidRDefault="00E85637"/>
    <w:p w14:paraId="6A182086" w14:textId="77777777" w:rsidR="00E85637" w:rsidRDefault="00E85637"/>
    <w:p w14:paraId="3AA4AEE3" w14:textId="544B9155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9F79A9" w:rsidRPr="009F79A9">
        <w:t>Lisa</w:t>
      </w:r>
      <w:r w:rsidR="00DE7C30">
        <w:t>d</w:t>
      </w:r>
      <w:r w:rsidR="009F79A9" w:rsidRPr="009F79A9">
        <w:t xml:space="preserve">: </w:t>
      </w:r>
      <w:r w:rsidR="00DE7C30">
        <w:t xml:space="preserve">sertifitseerimise </w:t>
      </w:r>
      <w:r w:rsidR="00825EDE" w:rsidRPr="00825EDE">
        <w:t>taotlused</w:t>
      </w:r>
      <w:r w:rsidR="00DE7C30">
        <w:t xml:space="preserve"> </w:t>
      </w:r>
      <w:r w:rsidR="00825EDE" w:rsidRPr="00825EDE">
        <w:t>(</w:t>
      </w:r>
      <w:r w:rsidR="00570CBD">
        <w:t>9</w:t>
      </w:r>
      <w:r w:rsidR="00DE7C30">
        <w:t xml:space="preserve"> </w:t>
      </w:r>
      <w:r w:rsidR="00825EDE" w:rsidRPr="00825EDE">
        <w:t>faili)</w:t>
      </w:r>
      <w:r>
        <w:fldChar w:fldCharType="end"/>
      </w:r>
    </w:p>
    <w:p w14:paraId="5AD61E1E" w14:textId="77777777" w:rsidR="00E85637" w:rsidRDefault="00E85637"/>
    <w:p w14:paraId="634E5510" w14:textId="77777777" w:rsidR="00E85637" w:rsidRDefault="00E85637"/>
    <w:p w14:paraId="4F2243CB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>
        <w:fldChar w:fldCharType="end"/>
      </w:r>
      <w:bookmarkEnd w:id="9"/>
    </w:p>
    <w:p w14:paraId="708F9BAF" w14:textId="77777777" w:rsidR="00E85637" w:rsidRDefault="00E85637"/>
    <w:p w14:paraId="505479B7" w14:textId="77777777" w:rsidR="00E85637" w:rsidRDefault="00E85637"/>
    <w:p w14:paraId="53CE461C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B6477D7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 w:rsidR="00A9445B">
        <w:t xml:space="preserve"> </w:t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1E55" w14:textId="77777777" w:rsidR="00111D6B" w:rsidRDefault="00111D6B">
      <w:r>
        <w:separator/>
      </w:r>
    </w:p>
  </w:endnote>
  <w:endnote w:type="continuationSeparator" w:id="0">
    <w:p w14:paraId="23F45055" w14:textId="77777777" w:rsidR="00111D6B" w:rsidRDefault="0011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Gentium Book Basic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36D3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9167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B50F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F784A" w14:textId="77777777" w:rsidR="00111D6B" w:rsidRDefault="00111D6B">
      <w:r>
        <w:separator/>
      </w:r>
    </w:p>
  </w:footnote>
  <w:footnote w:type="continuationSeparator" w:id="0">
    <w:p w14:paraId="7FC2D4DF" w14:textId="77777777" w:rsidR="00111D6B" w:rsidRDefault="0011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2DE5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0028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D4AF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BA72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C243C18"/>
    <w:multiLevelType w:val="hybridMultilevel"/>
    <w:tmpl w:val="ADBA41D6"/>
    <w:lvl w:ilvl="0" w:tplc="351A76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399">
    <w:abstractNumId w:val="0"/>
  </w:num>
  <w:num w:numId="2" w16cid:durableId="1614284557">
    <w:abstractNumId w:val="1"/>
  </w:num>
  <w:num w:numId="3" w16cid:durableId="213267263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F0"/>
    <w:rsid w:val="00002D6D"/>
    <w:rsid w:val="00013C38"/>
    <w:rsid w:val="000404EB"/>
    <w:rsid w:val="000435B0"/>
    <w:rsid w:val="00050746"/>
    <w:rsid w:val="0006079B"/>
    <w:rsid w:val="000A2ADF"/>
    <w:rsid w:val="000C4017"/>
    <w:rsid w:val="000D31BC"/>
    <w:rsid w:val="000D53E6"/>
    <w:rsid w:val="000D78C5"/>
    <w:rsid w:val="0010028E"/>
    <w:rsid w:val="00111D6B"/>
    <w:rsid w:val="00124767"/>
    <w:rsid w:val="00131DBC"/>
    <w:rsid w:val="00141693"/>
    <w:rsid w:val="0015432F"/>
    <w:rsid w:val="00154A1D"/>
    <w:rsid w:val="00157138"/>
    <w:rsid w:val="001737DD"/>
    <w:rsid w:val="00187A2D"/>
    <w:rsid w:val="00193EF6"/>
    <w:rsid w:val="001A029F"/>
    <w:rsid w:val="001B2A8A"/>
    <w:rsid w:val="001D139F"/>
    <w:rsid w:val="001E574A"/>
    <w:rsid w:val="002274EA"/>
    <w:rsid w:val="00231DFB"/>
    <w:rsid w:val="0026243D"/>
    <w:rsid w:val="002630B4"/>
    <w:rsid w:val="00264925"/>
    <w:rsid w:val="0026579B"/>
    <w:rsid w:val="00266E0B"/>
    <w:rsid w:val="002A1909"/>
    <w:rsid w:val="002B2160"/>
    <w:rsid w:val="002B3A20"/>
    <w:rsid w:val="003130B0"/>
    <w:rsid w:val="00326150"/>
    <w:rsid w:val="00336CC2"/>
    <w:rsid w:val="00352614"/>
    <w:rsid w:val="00356C40"/>
    <w:rsid w:val="00356F60"/>
    <w:rsid w:val="003577EA"/>
    <w:rsid w:val="0038695B"/>
    <w:rsid w:val="003918CB"/>
    <w:rsid w:val="00393CE3"/>
    <w:rsid w:val="003A08B0"/>
    <w:rsid w:val="00410AE0"/>
    <w:rsid w:val="00436506"/>
    <w:rsid w:val="0043693F"/>
    <w:rsid w:val="00480900"/>
    <w:rsid w:val="00491E34"/>
    <w:rsid w:val="004E3546"/>
    <w:rsid w:val="00511792"/>
    <w:rsid w:val="005174D0"/>
    <w:rsid w:val="0052002E"/>
    <w:rsid w:val="005453E7"/>
    <w:rsid w:val="00570CBD"/>
    <w:rsid w:val="005757DF"/>
    <w:rsid w:val="00592B77"/>
    <w:rsid w:val="0059752C"/>
    <w:rsid w:val="005C1E81"/>
    <w:rsid w:val="005C4AF9"/>
    <w:rsid w:val="005D4D9F"/>
    <w:rsid w:val="005F6464"/>
    <w:rsid w:val="006015A5"/>
    <w:rsid w:val="006051C3"/>
    <w:rsid w:val="00605D41"/>
    <w:rsid w:val="00616A7F"/>
    <w:rsid w:val="00640CCB"/>
    <w:rsid w:val="00641E56"/>
    <w:rsid w:val="00647E28"/>
    <w:rsid w:val="00666812"/>
    <w:rsid w:val="00695A1F"/>
    <w:rsid w:val="006964BF"/>
    <w:rsid w:val="006B62AF"/>
    <w:rsid w:val="007008CE"/>
    <w:rsid w:val="007030FF"/>
    <w:rsid w:val="00704BBF"/>
    <w:rsid w:val="00773DFC"/>
    <w:rsid w:val="00786775"/>
    <w:rsid w:val="007B071E"/>
    <w:rsid w:val="007B7275"/>
    <w:rsid w:val="007C0C1D"/>
    <w:rsid w:val="007C1C9E"/>
    <w:rsid w:val="007C6E33"/>
    <w:rsid w:val="007E0D20"/>
    <w:rsid w:val="007F482F"/>
    <w:rsid w:val="00825EDE"/>
    <w:rsid w:val="00845FCB"/>
    <w:rsid w:val="00846DB3"/>
    <w:rsid w:val="00860F94"/>
    <w:rsid w:val="00866A2F"/>
    <w:rsid w:val="008B032B"/>
    <w:rsid w:val="008B1038"/>
    <w:rsid w:val="008C0A3A"/>
    <w:rsid w:val="008C168F"/>
    <w:rsid w:val="008D4842"/>
    <w:rsid w:val="00910BD4"/>
    <w:rsid w:val="0091470B"/>
    <w:rsid w:val="00933F20"/>
    <w:rsid w:val="00937C79"/>
    <w:rsid w:val="00950BF5"/>
    <w:rsid w:val="00965E27"/>
    <w:rsid w:val="00970ECC"/>
    <w:rsid w:val="00980E87"/>
    <w:rsid w:val="00981672"/>
    <w:rsid w:val="009B2876"/>
    <w:rsid w:val="009F79A9"/>
    <w:rsid w:val="00A048DC"/>
    <w:rsid w:val="00A108C5"/>
    <w:rsid w:val="00A440F0"/>
    <w:rsid w:val="00A44EB0"/>
    <w:rsid w:val="00A77DE4"/>
    <w:rsid w:val="00A9445B"/>
    <w:rsid w:val="00AA6DA9"/>
    <w:rsid w:val="00AB0946"/>
    <w:rsid w:val="00AE57C7"/>
    <w:rsid w:val="00AF322F"/>
    <w:rsid w:val="00B25FEE"/>
    <w:rsid w:val="00B271BA"/>
    <w:rsid w:val="00B43ADE"/>
    <w:rsid w:val="00B71360"/>
    <w:rsid w:val="00B7608B"/>
    <w:rsid w:val="00BA7EF4"/>
    <w:rsid w:val="00BA7FCF"/>
    <w:rsid w:val="00BC3BF0"/>
    <w:rsid w:val="00BF5BF7"/>
    <w:rsid w:val="00C17CD4"/>
    <w:rsid w:val="00C271CA"/>
    <w:rsid w:val="00C32B5E"/>
    <w:rsid w:val="00C44B56"/>
    <w:rsid w:val="00C52479"/>
    <w:rsid w:val="00C67247"/>
    <w:rsid w:val="00C932FF"/>
    <w:rsid w:val="00C9506D"/>
    <w:rsid w:val="00C95F26"/>
    <w:rsid w:val="00CB3027"/>
    <w:rsid w:val="00D014C8"/>
    <w:rsid w:val="00D10ECE"/>
    <w:rsid w:val="00D1719E"/>
    <w:rsid w:val="00D43F69"/>
    <w:rsid w:val="00D4611C"/>
    <w:rsid w:val="00D578EA"/>
    <w:rsid w:val="00D6338F"/>
    <w:rsid w:val="00DA36C7"/>
    <w:rsid w:val="00DC1A5E"/>
    <w:rsid w:val="00DD2801"/>
    <w:rsid w:val="00DE7C30"/>
    <w:rsid w:val="00DF4491"/>
    <w:rsid w:val="00E0555C"/>
    <w:rsid w:val="00E173D2"/>
    <w:rsid w:val="00E22861"/>
    <w:rsid w:val="00E30057"/>
    <w:rsid w:val="00E34C79"/>
    <w:rsid w:val="00E605B1"/>
    <w:rsid w:val="00E85637"/>
    <w:rsid w:val="00E85BFA"/>
    <w:rsid w:val="00E86B21"/>
    <w:rsid w:val="00E91B8E"/>
    <w:rsid w:val="00E92479"/>
    <w:rsid w:val="00EC1926"/>
    <w:rsid w:val="00EC5BAE"/>
    <w:rsid w:val="00EC6FAD"/>
    <w:rsid w:val="00EE0FCA"/>
    <w:rsid w:val="00EE2FE0"/>
    <w:rsid w:val="00EF3632"/>
    <w:rsid w:val="00F04FCF"/>
    <w:rsid w:val="00F308C0"/>
    <w:rsid w:val="00F34EFD"/>
    <w:rsid w:val="00F60CBF"/>
    <w:rsid w:val="00F83797"/>
    <w:rsid w:val="00F87BAC"/>
    <w:rsid w:val="00F94062"/>
    <w:rsid w:val="00FA1E03"/>
    <w:rsid w:val="00FB2677"/>
    <w:rsid w:val="00FD2E67"/>
    <w:rsid w:val="00FD3AEB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D421C"/>
  <w15:docId w15:val="{FB882354-C1E1-4683-8573-E6587E3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AE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.saapar\AppData\Local\Microsoft\Windows\Temporary%20Internet%20Files\Content.IE5\GBFCX2GY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9DE5-61A6-4780-82C0-B9F5810B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21</TotalTime>
  <Pages>2</Pages>
  <Words>128</Words>
  <Characters>749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876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Lauri Saapar</dc:creator>
  <dc:description>Ver 6.0, 11.2018</dc:description>
  <cp:lastModifiedBy>Aivo Vares | RMK</cp:lastModifiedBy>
  <cp:revision>15</cp:revision>
  <cp:lastPrinted>2020-05-26T06:38:00Z</cp:lastPrinted>
  <dcterms:created xsi:type="dcterms:W3CDTF">2024-12-02T14:01:00Z</dcterms:created>
  <dcterms:modified xsi:type="dcterms:W3CDTF">2025-11-19T07:45:00Z</dcterms:modified>
</cp:coreProperties>
</file>