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2B7AB1FF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71123F19" w14:textId="42252C22" w:rsidR="00F158E9" w:rsidRDefault="00330D03" w:rsidP="00852DCB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4AD4">
              <w:rPr>
                <w:noProof/>
              </w:rPr>
              <w:t>PUIDUTURUSTUSOSAKONNA JUHATAJA</w:t>
            </w:r>
            <w:r>
              <w:fldChar w:fldCharType="end"/>
            </w:r>
          </w:p>
          <w:p w14:paraId="640B95B2" w14:textId="77777777"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 w14:paraId="63865A68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1D0B3F6F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14:paraId="538D36DA" w14:textId="77777777" w:rsidR="00F158E9" w:rsidRDefault="00330D03" w:rsidP="00852DCB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52DCB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14:paraId="6B7E2581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14:paraId="6171BDAC" w14:textId="58BD0344" w:rsidR="00F158E9" w:rsidRDefault="00330D03" w:rsidP="00BB2541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4AD4">
              <w:t>digiallkirja kuupäev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52DCB">
              <w:t>1-5/</w:t>
            </w:r>
            <w:r w:rsidR="0022679B">
              <w:t>13</w:t>
            </w:r>
            <w:r>
              <w:fldChar w:fldCharType="end"/>
            </w:r>
          </w:p>
        </w:tc>
      </w:tr>
    </w:tbl>
    <w:p w14:paraId="34472957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2909B51D" w14:textId="77777777" w:rsidR="00F158E9" w:rsidRDefault="00D8241A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6EC8D2C7" wp14:editId="294B0425">
            <wp:extent cx="2087880" cy="541020"/>
            <wp:effectExtent l="0" t="0" r="762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5F073" w14:textId="77777777" w:rsidR="00F158E9" w:rsidRDefault="00F158E9">
      <w:pPr>
        <w:pStyle w:val="Footer"/>
      </w:pPr>
    </w:p>
    <w:bookmarkStart w:id="1" w:name="Text7"/>
    <w:p w14:paraId="6B966097" w14:textId="538B9B3A"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852DCB" w:rsidRPr="00852DCB">
        <w:rPr>
          <w:noProof/>
        </w:rPr>
        <w:t>Veo</w:t>
      </w:r>
      <w:r w:rsidR="00FE72DA">
        <w:rPr>
          <w:noProof/>
        </w:rPr>
        <w:t>kaugused</w:t>
      </w:r>
      <w:r w:rsidR="00852DCB" w:rsidRPr="00852DCB">
        <w:rPr>
          <w:noProof/>
        </w:rPr>
        <w:t xml:space="preserve"> metsamaterjali müügi</w:t>
      </w:r>
      <w:r w:rsidR="00FE72DA">
        <w:rPr>
          <w:noProof/>
        </w:rPr>
        <w:t>otsuste</w:t>
      </w:r>
      <w:r w:rsidR="00852DCB" w:rsidRPr="00852DCB">
        <w:rPr>
          <w:noProof/>
        </w:rPr>
        <w:t xml:space="preserve"> </w:t>
      </w:r>
      <w:r w:rsidR="00FE72DA">
        <w:rPr>
          <w:noProof/>
        </w:rPr>
        <w:t>arvutamis</w:t>
      </w:r>
      <w:r w:rsidR="00852DCB" w:rsidRPr="00852DCB">
        <w:rPr>
          <w:noProof/>
        </w:rPr>
        <w:t>el</w:t>
      </w:r>
      <w:r>
        <w:fldChar w:fldCharType="end"/>
      </w:r>
      <w:bookmarkEnd w:id="1"/>
    </w:p>
    <w:p w14:paraId="03046198" w14:textId="77777777" w:rsidR="00F158E9" w:rsidRDefault="00F158E9"/>
    <w:p w14:paraId="5A20A483" w14:textId="77777777" w:rsidR="00F158E9" w:rsidRDefault="00F158E9">
      <w:pPr>
        <w:rPr>
          <w:sz w:val="26"/>
        </w:rPr>
      </w:pPr>
    </w:p>
    <w:p w14:paraId="4BC142B0" w14:textId="77777777" w:rsidR="00F158E9" w:rsidRDefault="00F158E9">
      <w:pPr>
        <w:sectPr w:rsidR="00F158E9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310C6E54" w14:textId="2C64A8CE" w:rsidR="0022638B" w:rsidRDefault="00A0297B" w:rsidP="0022638B">
      <w:r w:rsidRPr="00402739">
        <w:t>RMK juhatuse 04. veebruari 2025. a otsusega nr 1-32/23 kinnitatud „RMK puiduturustusosakonna põhimääruse ” punkti 5.4.5. alusel</w:t>
      </w:r>
      <w:r w:rsidRPr="0022638B">
        <w:t xml:space="preserve"> </w:t>
      </w:r>
    </w:p>
    <w:p w14:paraId="76328F04" w14:textId="77777777" w:rsidR="00CB4892" w:rsidRPr="0022638B" w:rsidRDefault="00CB4892" w:rsidP="0022638B"/>
    <w:p w14:paraId="44F15DF6" w14:textId="77777777" w:rsidR="00FE72DA" w:rsidRPr="00AC3682" w:rsidRDefault="00852DCB" w:rsidP="00AC3682">
      <w:pPr>
        <w:pStyle w:val="ListParagraph"/>
        <w:numPr>
          <w:ilvl w:val="0"/>
          <w:numId w:val="3"/>
        </w:numPr>
        <w:jc w:val="both"/>
      </w:pPr>
      <w:r>
        <w:t xml:space="preserve">K e h t e s t a n   </w:t>
      </w:r>
      <w:r w:rsidR="00AD044D">
        <w:t xml:space="preserve">müügiotsuste kaalumise rakenduses (MOK) </w:t>
      </w:r>
      <w:r>
        <w:t>metsamaterjali müügihinna arvutamiseks müüja laos veo</w:t>
      </w:r>
      <w:r w:rsidR="00FE72DA">
        <w:t xml:space="preserve">kaugused </w:t>
      </w:r>
      <w:r w:rsidR="0022638B">
        <w:t>RMK planeerimispiirkondadest</w:t>
      </w:r>
      <w:r w:rsidR="00FE72DA">
        <w:t xml:space="preserve"> tarnekohtadesse </w:t>
      </w:r>
      <w:r w:rsidR="00B55494">
        <w:t>ost</w:t>
      </w:r>
      <w:r w:rsidR="00B55494" w:rsidRPr="00AC3682">
        <w:t xml:space="preserve">ja laos </w:t>
      </w:r>
      <w:r w:rsidR="00FE72DA" w:rsidRPr="00AC3682">
        <w:t>(lisatud).</w:t>
      </w:r>
      <w:r w:rsidR="00B55494" w:rsidRPr="00AC3682">
        <w:t xml:space="preserve"> </w:t>
      </w:r>
      <w:r w:rsidR="0022638B" w:rsidRPr="00AC3682">
        <w:t>Planeerimispiirkonna</w:t>
      </w:r>
      <w:r w:rsidR="00B55494" w:rsidRPr="00AC3682">
        <w:t xml:space="preserve"> reeperiks on võetud</w:t>
      </w:r>
      <w:r w:rsidR="00F94EDE" w:rsidRPr="00AC3682">
        <w:t xml:space="preserve"> looduskaitselisi piiranguid arvestades</w:t>
      </w:r>
      <w:r w:rsidR="00B55494" w:rsidRPr="00AC3682">
        <w:t xml:space="preserve"> </w:t>
      </w:r>
      <w:r w:rsidR="0022638B" w:rsidRPr="00AC3682">
        <w:t>logistiliselt planeerimispiirkonna</w:t>
      </w:r>
      <w:r w:rsidR="00B55494" w:rsidRPr="00AC3682">
        <w:t xml:space="preserve"> keskel asuva </w:t>
      </w:r>
      <w:r w:rsidR="0022638B" w:rsidRPr="00AC3682">
        <w:t>kvartali</w:t>
      </w:r>
      <w:r w:rsidR="00B55494" w:rsidRPr="00AC3682">
        <w:t xml:space="preserve"> keskpunkt. Ostja lao reeperiks on võetud ostja esitatud tarnekoha aadress</w:t>
      </w:r>
      <w:r w:rsidR="00F94EDE" w:rsidRPr="00AC3682">
        <w:t>i</w:t>
      </w:r>
      <w:r w:rsidR="00AA665D" w:rsidRPr="00AC3682">
        <w:t xml:space="preserve"> v</w:t>
      </w:r>
      <w:r w:rsidR="00B55494" w:rsidRPr="00AC3682">
        <w:t xml:space="preserve">õi </w:t>
      </w:r>
      <w:r w:rsidR="00AD044D">
        <w:t xml:space="preserve">metsamaterjali vastuvõtu </w:t>
      </w:r>
      <w:r w:rsidR="00AA665D" w:rsidRPr="00AC3682">
        <w:t>asukoha</w:t>
      </w:r>
      <w:r w:rsidR="00B55494" w:rsidRPr="00AC3682">
        <w:t xml:space="preserve"> keskpunkt. Veokaugused on arvutatud </w:t>
      </w:r>
      <w:r w:rsidR="0022638B" w:rsidRPr="00AC3682">
        <w:t>RMK</w:t>
      </w:r>
      <w:r w:rsidR="00B55494" w:rsidRPr="00AC3682">
        <w:t xml:space="preserve"> </w:t>
      </w:r>
      <w:proofErr w:type="spellStart"/>
      <w:r w:rsidR="00B55494" w:rsidRPr="00AC3682">
        <w:t>teede</w:t>
      </w:r>
      <w:r w:rsidR="00F0160D" w:rsidRPr="00AC3682">
        <w:t>võrgustiku</w:t>
      </w:r>
      <w:proofErr w:type="spellEnd"/>
      <w:r w:rsidR="0022638B" w:rsidRPr="00AC3682">
        <w:t xml:space="preserve"> ja Regio </w:t>
      </w:r>
      <w:proofErr w:type="spellStart"/>
      <w:r w:rsidR="0022638B" w:rsidRPr="00AC3682">
        <w:t>teede</w:t>
      </w:r>
      <w:r w:rsidR="00B55494" w:rsidRPr="00AC3682">
        <w:t>maatriksi</w:t>
      </w:r>
      <w:proofErr w:type="spellEnd"/>
      <w:r w:rsidR="00B55494" w:rsidRPr="00AC3682">
        <w:t xml:space="preserve"> alusel </w:t>
      </w:r>
      <w:r w:rsidR="0022638B" w:rsidRPr="00AC3682">
        <w:t xml:space="preserve">harilikele metsaveokitele lubatud </w:t>
      </w:r>
      <w:r w:rsidR="00F94EDE" w:rsidRPr="00AC3682">
        <w:t>optimaalsemat</w:t>
      </w:r>
      <w:r w:rsidR="00F0160D" w:rsidRPr="00AC3682">
        <w:t xml:space="preserve"> </w:t>
      </w:r>
      <w:r w:rsidR="00AC3682">
        <w:t xml:space="preserve">teekonda arvestades </w:t>
      </w:r>
      <w:r w:rsidR="00F94EDE" w:rsidRPr="00AC3682">
        <w:t>ehk liikluskorralduslik</w:t>
      </w:r>
      <w:r w:rsidR="00AC3682">
        <w:t>k</w:t>
      </w:r>
      <w:r w:rsidR="00F94EDE" w:rsidRPr="00AC3682">
        <w:t>e ja muid metsamaterjali vedu takistavaid piiranguid arvestav</w:t>
      </w:r>
      <w:r w:rsidR="00AC3682">
        <w:t>at</w:t>
      </w:r>
      <w:r w:rsidR="00F94EDE" w:rsidRPr="00AC3682">
        <w:t xml:space="preserve"> </w:t>
      </w:r>
      <w:proofErr w:type="spellStart"/>
      <w:r w:rsidR="00F94EDE" w:rsidRPr="00AC3682">
        <w:t>lühim</w:t>
      </w:r>
      <w:r w:rsidR="00AC3682" w:rsidRPr="00AC3682">
        <w:t>at</w:t>
      </w:r>
      <w:proofErr w:type="spellEnd"/>
      <w:r w:rsidR="00F94EDE" w:rsidRPr="00AC3682">
        <w:t xml:space="preserve"> teekond</w:t>
      </w:r>
      <w:r w:rsidR="00AC3682">
        <w:t>a</w:t>
      </w:r>
      <w:r w:rsidR="00F94EDE" w:rsidRPr="00AC3682">
        <w:t xml:space="preserve"> kli</w:t>
      </w:r>
      <w:r w:rsidR="00AC3682" w:rsidRPr="00AC3682">
        <w:t>e</w:t>
      </w:r>
      <w:r w:rsidR="00F94EDE" w:rsidRPr="00AC3682">
        <w:t>ndin</w:t>
      </w:r>
      <w:r w:rsidR="00AC3682" w:rsidRPr="00AC3682">
        <w:t>i</w:t>
      </w:r>
      <w:r w:rsidR="00B55494" w:rsidRPr="00AC3682">
        <w:t>.</w:t>
      </w:r>
    </w:p>
    <w:p w14:paraId="7AAE9136" w14:textId="77777777" w:rsidR="00900107" w:rsidRDefault="00900107" w:rsidP="00852DCB"/>
    <w:p w14:paraId="1605C592" w14:textId="26D6D9F4" w:rsidR="00AA665D" w:rsidRDefault="00AA665D" w:rsidP="00AA665D">
      <w:pPr>
        <w:pStyle w:val="ListParagraph"/>
        <w:numPr>
          <w:ilvl w:val="0"/>
          <w:numId w:val="3"/>
        </w:numPr>
        <w:sectPr w:rsidR="00AA665D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 w:rsidRPr="00AA665D">
        <w:rPr>
          <w:lang w:val="fi-FI"/>
        </w:rPr>
        <w:t xml:space="preserve">T u n </w:t>
      </w:r>
      <w:proofErr w:type="spellStart"/>
      <w:r w:rsidRPr="00AA665D">
        <w:rPr>
          <w:lang w:val="fi-FI"/>
        </w:rPr>
        <w:t>n</w:t>
      </w:r>
      <w:proofErr w:type="spellEnd"/>
      <w:r w:rsidRPr="00AA665D">
        <w:rPr>
          <w:lang w:val="fi-FI"/>
        </w:rPr>
        <w:t xml:space="preserve"> i s t a n   </w:t>
      </w:r>
      <w:proofErr w:type="spellStart"/>
      <w:r w:rsidRPr="00AA665D">
        <w:rPr>
          <w:lang w:val="fi-FI"/>
        </w:rPr>
        <w:t>kehtetuks</w:t>
      </w:r>
      <w:proofErr w:type="spellEnd"/>
      <w:r w:rsidRPr="00AA665D">
        <w:rPr>
          <w:lang w:val="fi-FI"/>
        </w:rPr>
        <w:t xml:space="preserve"> </w:t>
      </w:r>
      <w:proofErr w:type="spellStart"/>
      <w:r w:rsidRPr="00AA665D">
        <w:rPr>
          <w:lang w:val="fi-FI"/>
        </w:rPr>
        <w:t>puiduturustusosakonna</w:t>
      </w:r>
      <w:proofErr w:type="spellEnd"/>
      <w:r w:rsidRPr="00AA665D">
        <w:rPr>
          <w:lang w:val="fi-FI"/>
        </w:rPr>
        <w:t xml:space="preserve"> </w:t>
      </w:r>
      <w:proofErr w:type="spellStart"/>
      <w:r w:rsidRPr="00AA665D">
        <w:rPr>
          <w:lang w:val="fi-FI"/>
        </w:rPr>
        <w:t>juhataja</w:t>
      </w:r>
      <w:proofErr w:type="spellEnd"/>
      <w:r w:rsidRPr="00AA665D">
        <w:rPr>
          <w:lang w:val="fi-FI"/>
        </w:rPr>
        <w:t xml:space="preserve"> </w:t>
      </w:r>
      <w:r w:rsidR="00177898">
        <w:rPr>
          <w:lang w:val="fi-FI"/>
        </w:rPr>
        <w:t>6</w:t>
      </w:r>
      <w:r w:rsidR="00EB24DC">
        <w:rPr>
          <w:lang w:val="fi-FI"/>
        </w:rPr>
        <w:t xml:space="preserve">. </w:t>
      </w:r>
      <w:proofErr w:type="spellStart"/>
      <w:r w:rsidR="00177898">
        <w:rPr>
          <w:lang w:val="fi-FI"/>
        </w:rPr>
        <w:t>veeb</w:t>
      </w:r>
      <w:r w:rsidR="00EB24DC">
        <w:rPr>
          <w:lang w:val="fi-FI"/>
        </w:rPr>
        <w:t>uari</w:t>
      </w:r>
      <w:proofErr w:type="spellEnd"/>
      <w:r w:rsidRPr="00AA665D">
        <w:rPr>
          <w:lang w:val="fi-FI"/>
        </w:rPr>
        <w:t xml:space="preserve"> 20</w:t>
      </w:r>
      <w:r w:rsidR="00BB2541">
        <w:rPr>
          <w:lang w:val="fi-FI"/>
        </w:rPr>
        <w:t>2</w:t>
      </w:r>
      <w:r w:rsidR="008D6555">
        <w:rPr>
          <w:lang w:val="fi-FI"/>
        </w:rPr>
        <w:t>5</w:t>
      </w:r>
      <w:r>
        <w:rPr>
          <w:lang w:val="fi-FI"/>
        </w:rPr>
        <w:t>.</w:t>
      </w:r>
      <w:r w:rsidRPr="00AA665D">
        <w:rPr>
          <w:lang w:val="fi-FI"/>
        </w:rPr>
        <w:t xml:space="preserve"> a </w:t>
      </w:r>
      <w:proofErr w:type="spellStart"/>
      <w:r w:rsidRPr="00AA665D">
        <w:rPr>
          <w:lang w:val="fi-FI"/>
        </w:rPr>
        <w:t>käskkirja</w:t>
      </w:r>
      <w:proofErr w:type="spellEnd"/>
      <w:r w:rsidRPr="00AA665D">
        <w:rPr>
          <w:lang w:val="fi-FI"/>
        </w:rPr>
        <w:t xml:space="preserve"> </w:t>
      </w:r>
      <w:proofErr w:type="spellStart"/>
      <w:r w:rsidRPr="00AA665D">
        <w:rPr>
          <w:lang w:val="fi-FI"/>
        </w:rPr>
        <w:t>nr</w:t>
      </w:r>
      <w:proofErr w:type="spellEnd"/>
      <w:r w:rsidRPr="00AA665D">
        <w:rPr>
          <w:lang w:val="fi-FI"/>
        </w:rPr>
        <w:t xml:space="preserve"> </w:t>
      </w:r>
      <w:proofErr w:type="gramStart"/>
      <w:r w:rsidRPr="00AA665D">
        <w:rPr>
          <w:lang w:val="fi-FI"/>
        </w:rPr>
        <w:t>1-5</w:t>
      </w:r>
      <w:proofErr w:type="gramEnd"/>
      <w:r w:rsidRPr="00AA665D">
        <w:rPr>
          <w:lang w:val="fi-FI"/>
        </w:rPr>
        <w:t>/</w:t>
      </w:r>
      <w:r w:rsidR="00177898">
        <w:rPr>
          <w:lang w:val="fi-FI"/>
        </w:rPr>
        <w:t>1</w:t>
      </w:r>
      <w:r w:rsidR="008D6555">
        <w:rPr>
          <w:lang w:val="fi-FI"/>
        </w:rPr>
        <w:t>3</w:t>
      </w:r>
      <w:r w:rsidRPr="00AA665D">
        <w:rPr>
          <w:lang w:val="fi-FI"/>
        </w:rPr>
        <w:t xml:space="preserve"> ”</w:t>
      </w:r>
      <w:proofErr w:type="spellStart"/>
      <w:r w:rsidRPr="00AA665D">
        <w:rPr>
          <w:lang w:val="fi-FI"/>
        </w:rPr>
        <w:t>Veo</w:t>
      </w:r>
      <w:r>
        <w:rPr>
          <w:lang w:val="fi-FI"/>
        </w:rPr>
        <w:t>kaugused</w:t>
      </w:r>
      <w:proofErr w:type="spellEnd"/>
      <w:r w:rsidRPr="00AA665D">
        <w:rPr>
          <w:lang w:val="fi-FI"/>
        </w:rPr>
        <w:t xml:space="preserve"> </w:t>
      </w:r>
      <w:proofErr w:type="spellStart"/>
      <w:r w:rsidRPr="00AA665D">
        <w:rPr>
          <w:lang w:val="fi-FI"/>
        </w:rPr>
        <w:t>metsamaterjali</w:t>
      </w:r>
      <w:proofErr w:type="spellEnd"/>
      <w:r w:rsidRPr="00AA665D">
        <w:rPr>
          <w:lang w:val="fi-FI"/>
        </w:rPr>
        <w:t xml:space="preserve"> </w:t>
      </w:r>
      <w:proofErr w:type="spellStart"/>
      <w:r w:rsidRPr="00AA665D">
        <w:rPr>
          <w:lang w:val="fi-FI"/>
        </w:rPr>
        <w:t>müügi</w:t>
      </w:r>
      <w:r>
        <w:rPr>
          <w:lang w:val="fi-FI"/>
        </w:rPr>
        <w:t>otsuste</w:t>
      </w:r>
      <w:proofErr w:type="spellEnd"/>
      <w:r w:rsidRPr="00AA665D">
        <w:rPr>
          <w:lang w:val="fi-FI"/>
        </w:rPr>
        <w:t xml:space="preserve"> </w:t>
      </w:r>
      <w:proofErr w:type="spellStart"/>
      <w:r w:rsidRPr="00AA665D">
        <w:rPr>
          <w:lang w:val="fi-FI"/>
        </w:rPr>
        <w:t>arvutamisel</w:t>
      </w:r>
      <w:proofErr w:type="spellEnd"/>
      <w:r w:rsidRPr="00AA665D">
        <w:rPr>
          <w:b/>
          <w:lang w:val="fi-FI"/>
        </w:rPr>
        <w:t>”.</w:t>
      </w:r>
    </w:p>
    <w:p w14:paraId="76793CBD" w14:textId="77777777" w:rsidR="00F158E9" w:rsidRDefault="00F158E9"/>
    <w:p w14:paraId="241C2289" w14:textId="77777777" w:rsidR="00F158E9" w:rsidRDefault="00F158E9"/>
    <w:bookmarkStart w:id="2" w:name="Dropdown9"/>
    <w:p w14:paraId="6665AF9E" w14:textId="77777777"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660F3609" w14:textId="77777777" w:rsidR="00F158E9" w:rsidRDefault="00F158E9"/>
    <w:p w14:paraId="7098D7D9" w14:textId="77777777" w:rsidR="00F158E9" w:rsidRDefault="00F158E9"/>
    <w:p w14:paraId="329DA535" w14:textId="62DE05DF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2E4AD4">
        <w:rPr>
          <w:noProof/>
        </w:rPr>
        <w:t>Esko Oras</w:t>
      </w:r>
      <w:r>
        <w:fldChar w:fldCharType="end"/>
      </w:r>
    </w:p>
    <w:p w14:paraId="64D7A204" w14:textId="77777777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D8241A">
        <w:rPr>
          <w:noProof/>
        </w:rPr>
        <w:t>Puiduturustusosakonna juhataja</w:t>
      </w:r>
      <w:r>
        <w:fldChar w:fldCharType="end"/>
      </w:r>
    </w:p>
    <w:p w14:paraId="3F6F6365" w14:textId="77777777" w:rsidR="00F158E9" w:rsidRDefault="00F158E9"/>
    <w:p w14:paraId="2F4501C5" w14:textId="77777777" w:rsidR="00F158E9" w:rsidRDefault="00F158E9"/>
    <w:p w14:paraId="0561A183" w14:textId="77777777" w:rsidR="00F158E9" w:rsidRDefault="00F158E9"/>
    <w:bookmarkStart w:id="3" w:name="Text28"/>
    <w:p w14:paraId="0D7DC1E2" w14:textId="3A035902"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D8241A" w:rsidRPr="00D8241A">
        <w:rPr>
          <w:noProof/>
        </w:rPr>
        <w:t xml:space="preserve">Jaotuskava: puiduturustusosakond, </w:t>
      </w:r>
      <w:r w:rsidR="007D2D65">
        <w:rPr>
          <w:noProof/>
        </w:rPr>
        <w:t>tarne</w:t>
      </w:r>
      <w:r w:rsidR="00D8241A" w:rsidRPr="00D8241A">
        <w:rPr>
          <w:noProof/>
        </w:rPr>
        <w:t>juhid</w:t>
      </w:r>
      <w:r>
        <w:fldChar w:fldCharType="end"/>
      </w:r>
      <w:bookmarkEnd w:id="3"/>
    </w:p>
    <w:p w14:paraId="2C83C3C9" w14:textId="77777777" w:rsidR="00F158E9" w:rsidRDefault="00F158E9"/>
    <w:p w14:paraId="55FAB0D6" w14:textId="77777777" w:rsidR="00F158E9" w:rsidRDefault="00F158E9"/>
    <w:p w14:paraId="0D5EF223" w14:textId="77777777" w:rsidR="00F158E9" w:rsidRDefault="00F158E9"/>
    <w:p w14:paraId="0E7BEDE1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6176F4" w14:textId="54A5EF83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9912AC">
        <w:rPr>
          <w:noProof/>
        </w:rPr>
        <w:t xml:space="preserve">Lisa: </w:t>
      </w:r>
      <w:r w:rsidR="00AF2BC2">
        <w:rPr>
          <w:noProof/>
        </w:rPr>
        <w:t>V</w:t>
      </w:r>
      <w:r w:rsidR="009912AC">
        <w:rPr>
          <w:noProof/>
        </w:rPr>
        <w:t>eokaugused</w:t>
      </w:r>
      <w:r w:rsidR="00CB365A">
        <w:rPr>
          <w:noProof/>
        </w:rPr>
        <w:t xml:space="preserve"> seisuga </w:t>
      </w:r>
      <w:r w:rsidR="00476F58">
        <w:rPr>
          <w:noProof/>
        </w:rPr>
        <w:t>01-</w:t>
      </w:r>
      <w:r w:rsidR="0056332F">
        <w:rPr>
          <w:noProof/>
        </w:rPr>
        <w:t>02-202</w:t>
      </w:r>
      <w:r w:rsidR="008D6555">
        <w:rPr>
          <w:noProof/>
        </w:rPr>
        <w:t>6</w:t>
      </w:r>
      <w:r w:rsidR="00AA665D">
        <w:rPr>
          <w:noProof/>
        </w:rPr>
        <w:t>.pdf</w:t>
      </w:r>
      <w:r>
        <w:fldChar w:fldCharType="end"/>
      </w:r>
    </w:p>
    <w:p w14:paraId="0D1D3A8C" w14:textId="77777777"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9912AC">
        <w:t> </w:t>
      </w:r>
      <w:r w:rsidR="009912AC">
        <w:t> </w:t>
      </w:r>
      <w:r w:rsidR="009912AC">
        <w:t> </w:t>
      </w:r>
      <w:r w:rsidR="009912AC">
        <w:t> </w:t>
      </w:r>
      <w:r w:rsidR="009912AC">
        <w:t> </w:t>
      </w:r>
      <w:r>
        <w:fldChar w:fldCharType="end"/>
      </w:r>
    </w:p>
    <w:sectPr w:rsidR="00D638E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8A9B" w14:textId="77777777" w:rsidR="00FA5CA3" w:rsidRDefault="00FA5CA3">
      <w:r>
        <w:separator/>
      </w:r>
    </w:p>
  </w:endnote>
  <w:endnote w:type="continuationSeparator" w:id="0">
    <w:p w14:paraId="4B5FC73D" w14:textId="77777777" w:rsidR="00FA5CA3" w:rsidRDefault="00FA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53E2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54CA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6F86" w14:textId="77777777"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2C48" w14:textId="77777777" w:rsidR="00FA5CA3" w:rsidRDefault="00FA5CA3">
      <w:r>
        <w:separator/>
      </w:r>
    </w:p>
  </w:footnote>
  <w:footnote w:type="continuationSeparator" w:id="0">
    <w:p w14:paraId="45CA0FA6" w14:textId="77777777" w:rsidR="00FA5CA3" w:rsidRDefault="00FA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9155" w14:textId="77777777" w:rsidR="00F158E9" w:rsidRDefault="00F158E9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FE72D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CA28" w14:textId="77777777"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7D7C" w14:textId="77777777"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547254"/>
    <w:multiLevelType w:val="hybridMultilevel"/>
    <w:tmpl w:val="C35AF6F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2067796431">
    <w:abstractNumId w:val="0"/>
  </w:num>
  <w:num w:numId="2" w16cid:durableId="2080518598">
    <w:abstractNumId w:val="2"/>
  </w:num>
  <w:num w:numId="3" w16cid:durableId="2053309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OAY+uPHT/JVyQBDRs1O7Ij9UAg=" w:salt="C+2hiYhJQ1GC+hMjTB1RWA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CB"/>
    <w:rsid w:val="000356B9"/>
    <w:rsid w:val="000614E1"/>
    <w:rsid w:val="000C6FBD"/>
    <w:rsid w:val="000E76DC"/>
    <w:rsid w:val="000F47C8"/>
    <w:rsid w:val="00133F73"/>
    <w:rsid w:val="00177898"/>
    <w:rsid w:val="001E4E3E"/>
    <w:rsid w:val="0022638B"/>
    <w:rsid w:val="0022676D"/>
    <w:rsid w:val="0022679B"/>
    <w:rsid w:val="002A08AA"/>
    <w:rsid w:val="002A5663"/>
    <w:rsid w:val="002E4AD4"/>
    <w:rsid w:val="00330D03"/>
    <w:rsid w:val="00332DB7"/>
    <w:rsid w:val="003576C4"/>
    <w:rsid w:val="003A2893"/>
    <w:rsid w:val="003A33D9"/>
    <w:rsid w:val="003F62E4"/>
    <w:rsid w:val="004647AE"/>
    <w:rsid w:val="00476F58"/>
    <w:rsid w:val="005012A8"/>
    <w:rsid w:val="00511025"/>
    <w:rsid w:val="00517B8F"/>
    <w:rsid w:val="005431A2"/>
    <w:rsid w:val="005459B8"/>
    <w:rsid w:val="0056332F"/>
    <w:rsid w:val="00580EC2"/>
    <w:rsid w:val="005B39CA"/>
    <w:rsid w:val="00645A25"/>
    <w:rsid w:val="0069030B"/>
    <w:rsid w:val="0071401E"/>
    <w:rsid w:val="00717852"/>
    <w:rsid w:val="00735588"/>
    <w:rsid w:val="00742CEB"/>
    <w:rsid w:val="007917B2"/>
    <w:rsid w:val="007D2D65"/>
    <w:rsid w:val="0082391B"/>
    <w:rsid w:val="008476A8"/>
    <w:rsid w:val="00852DCB"/>
    <w:rsid w:val="0089203A"/>
    <w:rsid w:val="008D6555"/>
    <w:rsid w:val="00900107"/>
    <w:rsid w:val="009912AC"/>
    <w:rsid w:val="009A41F2"/>
    <w:rsid w:val="009A7C26"/>
    <w:rsid w:val="009C6076"/>
    <w:rsid w:val="009E7BFF"/>
    <w:rsid w:val="00A0297B"/>
    <w:rsid w:val="00A90AE5"/>
    <w:rsid w:val="00AA665D"/>
    <w:rsid w:val="00AB6D96"/>
    <w:rsid w:val="00AC01AE"/>
    <w:rsid w:val="00AC3682"/>
    <w:rsid w:val="00AD044D"/>
    <w:rsid w:val="00AF2BC2"/>
    <w:rsid w:val="00B00A43"/>
    <w:rsid w:val="00B232E9"/>
    <w:rsid w:val="00B23E37"/>
    <w:rsid w:val="00B55494"/>
    <w:rsid w:val="00BB2541"/>
    <w:rsid w:val="00BF378A"/>
    <w:rsid w:val="00CB365A"/>
    <w:rsid w:val="00CB4892"/>
    <w:rsid w:val="00CF36B3"/>
    <w:rsid w:val="00D3081A"/>
    <w:rsid w:val="00D638ED"/>
    <w:rsid w:val="00D6544F"/>
    <w:rsid w:val="00D8241A"/>
    <w:rsid w:val="00D837FD"/>
    <w:rsid w:val="00E365E4"/>
    <w:rsid w:val="00E76720"/>
    <w:rsid w:val="00E76C72"/>
    <w:rsid w:val="00E92B40"/>
    <w:rsid w:val="00EB24DC"/>
    <w:rsid w:val="00ED59DD"/>
    <w:rsid w:val="00F0160D"/>
    <w:rsid w:val="00F158E9"/>
    <w:rsid w:val="00F35A59"/>
    <w:rsid w:val="00F44C97"/>
    <w:rsid w:val="00F66CBB"/>
    <w:rsid w:val="00F94EDE"/>
    <w:rsid w:val="00FA5CA3"/>
    <w:rsid w:val="00FD7AF8"/>
    <w:rsid w:val="00FE376A"/>
    <w:rsid w:val="00FE72DA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C731E"/>
  <w15:docId w15:val="{39B0E8BB-4295-4546-8985-D8BCD036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9E7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7BFF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A6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AppData\Local\Microsoft\Windows\Temporary%20Internet%20Files\Content.IE5\S9FGQVBO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BBA1E3-954E-4E6D-8DE1-77DF278076B8}"/>
</file>

<file path=customXml/itemProps2.xml><?xml version="1.0" encoding="utf-8"?>
<ds:datastoreItem xmlns:ds="http://schemas.openxmlformats.org/officeDocument/2006/customXml" ds:itemID="{79F5136F-92C0-4107-B121-BCBDD356CEAD}"/>
</file>

<file path=customXml/itemProps3.xml><?xml version="1.0" encoding="utf-8"?>
<ds:datastoreItem xmlns:ds="http://schemas.openxmlformats.org/officeDocument/2006/customXml" ds:itemID="{98F1746B-15EC-4BE3-8D55-AD6E249F3029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logoga.dot</Template>
  <TotalTime>5</TotalTime>
  <Pages>1</Pages>
  <Words>182</Words>
  <Characters>1278</Characters>
  <Application>Microsoft Office Word</Application>
  <DocSecurity>0</DocSecurity>
  <Lines>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Ulvar Kaubi</dc:creator>
  <dc:description>Ver 2.0, 01.2013</dc:description>
  <cp:lastModifiedBy>Urmas Treial</cp:lastModifiedBy>
  <cp:revision>8</cp:revision>
  <cp:lastPrinted>2003-07-14T18:24:00Z</cp:lastPrinted>
  <dcterms:created xsi:type="dcterms:W3CDTF">2026-02-02T12:31:00Z</dcterms:created>
  <dcterms:modified xsi:type="dcterms:W3CDTF">2026-02-02T12:36:00Z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