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2A50" w14:textId="77777777" w:rsidR="00C05785" w:rsidRDefault="00C05785" w:rsidP="00C05785">
      <w:pPr>
        <w:rPr>
          <w:sz w:val="24"/>
          <w:szCs w:val="24"/>
          <w:lang w:val="et-EE"/>
        </w:rPr>
      </w:pPr>
    </w:p>
    <w:p w14:paraId="4E1956BF" w14:textId="77777777" w:rsidR="00420BF6" w:rsidRPr="008C5251" w:rsidRDefault="00420BF6" w:rsidP="00420BF6">
      <w:pPr>
        <w:rPr>
          <w:sz w:val="24"/>
          <w:szCs w:val="24"/>
          <w:lang w:val="et-EE"/>
        </w:rPr>
      </w:pPr>
    </w:p>
    <w:p w14:paraId="3D21BABF" w14:textId="168187C5" w:rsidR="00420BF6" w:rsidRPr="008C5251" w:rsidRDefault="00CB1545" w:rsidP="00420BF6">
      <w:pPr>
        <w:ind w:left="5760" w:firstLine="720"/>
        <w:rPr>
          <w:sz w:val="24"/>
          <w:szCs w:val="24"/>
          <w:lang w:val="et-EE"/>
        </w:rPr>
      </w:pPr>
      <w:r w:rsidRPr="008C5251">
        <w:rPr>
          <w:sz w:val="24"/>
          <w:szCs w:val="24"/>
          <w:lang w:val="et-EE"/>
        </w:rPr>
        <w:t>1</w:t>
      </w:r>
      <w:r w:rsidR="008C5251" w:rsidRPr="008C5251">
        <w:rPr>
          <w:sz w:val="24"/>
          <w:szCs w:val="24"/>
          <w:lang w:val="et-EE"/>
        </w:rPr>
        <w:t>8</w:t>
      </w:r>
      <w:r w:rsidR="00420BF6" w:rsidRPr="008C5251">
        <w:rPr>
          <w:sz w:val="24"/>
          <w:szCs w:val="24"/>
          <w:lang w:val="et-EE"/>
        </w:rPr>
        <w:t>.0</w:t>
      </w:r>
      <w:r w:rsidRPr="008C5251">
        <w:rPr>
          <w:sz w:val="24"/>
          <w:szCs w:val="24"/>
          <w:lang w:val="et-EE"/>
        </w:rPr>
        <w:t>7</w:t>
      </w:r>
      <w:r w:rsidR="00420BF6" w:rsidRPr="008C5251">
        <w:rPr>
          <w:sz w:val="24"/>
          <w:szCs w:val="24"/>
          <w:lang w:val="et-EE"/>
        </w:rPr>
        <w:t>.202</w:t>
      </w:r>
      <w:r w:rsidRPr="008C5251">
        <w:rPr>
          <w:sz w:val="24"/>
          <w:szCs w:val="24"/>
          <w:lang w:val="et-EE"/>
        </w:rPr>
        <w:t>4</w:t>
      </w:r>
      <w:r w:rsidR="00420BF6" w:rsidRPr="008C5251">
        <w:rPr>
          <w:sz w:val="24"/>
          <w:szCs w:val="24"/>
          <w:lang w:val="et-EE"/>
        </w:rPr>
        <w:t>.a.</w:t>
      </w:r>
    </w:p>
    <w:p w14:paraId="7BB56BB6" w14:textId="77777777" w:rsidR="008B41E4" w:rsidRPr="008C5251" w:rsidRDefault="008B41E4" w:rsidP="008B41E4">
      <w:pPr>
        <w:rPr>
          <w:sz w:val="24"/>
          <w:szCs w:val="24"/>
          <w:lang w:val="et-EE"/>
        </w:rPr>
      </w:pPr>
      <w:r w:rsidRPr="008C5251">
        <w:rPr>
          <w:sz w:val="24"/>
          <w:szCs w:val="24"/>
          <w:lang w:val="et-EE"/>
        </w:rPr>
        <w:t>Lp. Transpordiameti esindaja</w:t>
      </w:r>
    </w:p>
    <w:p w14:paraId="79F218CE" w14:textId="77777777" w:rsidR="008B41E4" w:rsidRPr="008C5251" w:rsidRDefault="008B41E4" w:rsidP="008B41E4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 w:rsidRPr="008C5251">
        <w:rPr>
          <w:rStyle w:val="mapmarker"/>
          <w:sz w:val="24"/>
          <w:szCs w:val="24"/>
          <w:lang w:val="et-EE"/>
        </w:rPr>
        <w:t>Valge tn 4</w:t>
      </w:r>
    </w:p>
    <w:p w14:paraId="57AE820F" w14:textId="77777777" w:rsidR="008B41E4" w:rsidRPr="008C5251" w:rsidRDefault="008B41E4" w:rsidP="008B41E4">
      <w:pPr>
        <w:pStyle w:val="Pis"/>
        <w:tabs>
          <w:tab w:val="left" w:pos="720"/>
        </w:tabs>
        <w:jc w:val="both"/>
        <w:rPr>
          <w:rStyle w:val="mapmarker"/>
          <w:sz w:val="24"/>
          <w:szCs w:val="24"/>
          <w:lang w:val="et-EE"/>
        </w:rPr>
      </w:pPr>
      <w:r w:rsidRPr="008C5251">
        <w:rPr>
          <w:rStyle w:val="mapmarker"/>
          <w:sz w:val="24"/>
          <w:szCs w:val="24"/>
          <w:lang w:val="et-EE"/>
        </w:rPr>
        <w:t>Tallinn</w:t>
      </w:r>
    </w:p>
    <w:p w14:paraId="5CC05097" w14:textId="77777777" w:rsidR="008B41E4" w:rsidRPr="008C5251" w:rsidRDefault="008B41E4" w:rsidP="008B41E4">
      <w:pPr>
        <w:rPr>
          <w:sz w:val="24"/>
          <w:szCs w:val="24"/>
          <w:lang w:val="et-EE"/>
        </w:rPr>
      </w:pPr>
      <w:proofErr w:type="spellStart"/>
      <w:r w:rsidRPr="008C5251">
        <w:rPr>
          <w:sz w:val="24"/>
          <w:szCs w:val="24"/>
          <w:lang w:val="et-EE"/>
        </w:rPr>
        <w:t>Hajrumaa</w:t>
      </w:r>
      <w:proofErr w:type="spellEnd"/>
    </w:p>
    <w:p w14:paraId="58E09436" w14:textId="77777777" w:rsidR="008B41E4" w:rsidRPr="008C5251" w:rsidRDefault="008B41E4" w:rsidP="008B41E4">
      <w:pPr>
        <w:rPr>
          <w:sz w:val="24"/>
          <w:szCs w:val="24"/>
          <w:lang w:val="et-EE"/>
        </w:rPr>
      </w:pPr>
      <w:r w:rsidRPr="008C5251">
        <w:rPr>
          <w:sz w:val="24"/>
          <w:lang w:val="et-EE"/>
        </w:rPr>
        <w:t>11413</w:t>
      </w:r>
    </w:p>
    <w:p w14:paraId="67148F87" w14:textId="0D074EA7" w:rsidR="00EB4B6B" w:rsidRPr="008C5251" w:rsidRDefault="00EB4B6B" w:rsidP="00EB4B6B">
      <w:pPr>
        <w:rPr>
          <w:rStyle w:val="mapmarker"/>
          <w:sz w:val="24"/>
          <w:szCs w:val="24"/>
          <w:lang w:val="et-EE"/>
        </w:rPr>
      </w:pPr>
    </w:p>
    <w:p w14:paraId="36CBD944" w14:textId="77777777" w:rsidR="00420BF6" w:rsidRPr="008C5251" w:rsidRDefault="00420BF6" w:rsidP="00420BF6">
      <w:pPr>
        <w:rPr>
          <w:sz w:val="24"/>
          <w:lang w:val="et-EE"/>
        </w:rPr>
      </w:pPr>
    </w:p>
    <w:p w14:paraId="455AC564" w14:textId="77777777" w:rsidR="00420BF6" w:rsidRPr="008C5251" w:rsidRDefault="00420BF6" w:rsidP="00420BF6">
      <w:pPr>
        <w:rPr>
          <w:sz w:val="24"/>
          <w:lang w:val="et-EE"/>
        </w:rPr>
      </w:pPr>
      <w:r w:rsidRPr="008C5251">
        <w:rPr>
          <w:sz w:val="24"/>
          <w:lang w:val="et-EE"/>
        </w:rPr>
        <w:tab/>
      </w:r>
      <w:r w:rsidRPr="008C5251">
        <w:rPr>
          <w:sz w:val="24"/>
          <w:lang w:val="et-EE"/>
        </w:rPr>
        <w:tab/>
      </w:r>
      <w:r w:rsidRPr="008C5251">
        <w:rPr>
          <w:sz w:val="24"/>
          <w:lang w:val="et-EE"/>
        </w:rPr>
        <w:tab/>
      </w:r>
      <w:r w:rsidRPr="008C5251">
        <w:rPr>
          <w:sz w:val="24"/>
          <w:lang w:val="et-EE"/>
        </w:rPr>
        <w:tab/>
      </w:r>
    </w:p>
    <w:p w14:paraId="4653764D" w14:textId="77777777" w:rsidR="00420BF6" w:rsidRPr="008C5251" w:rsidRDefault="00420BF6" w:rsidP="00420BF6">
      <w:pPr>
        <w:rPr>
          <w:sz w:val="24"/>
          <w:lang w:val="et-EE"/>
        </w:rPr>
      </w:pPr>
      <w:r w:rsidRPr="008C5251">
        <w:rPr>
          <w:sz w:val="24"/>
          <w:lang w:val="et-EE"/>
        </w:rPr>
        <w:t>KUTSE</w:t>
      </w:r>
    </w:p>
    <w:p w14:paraId="0AEE542C" w14:textId="77777777" w:rsidR="00420BF6" w:rsidRPr="008C5251" w:rsidRDefault="00420BF6" w:rsidP="00420BF6">
      <w:pPr>
        <w:spacing w:line="260" w:lineRule="exact"/>
        <w:jc w:val="both"/>
        <w:rPr>
          <w:sz w:val="24"/>
          <w:lang w:val="et-EE"/>
        </w:rPr>
      </w:pPr>
    </w:p>
    <w:p w14:paraId="2ACE90A4" w14:textId="4197A6EE" w:rsidR="00EF4F06" w:rsidRPr="008C5251" w:rsidRDefault="00420BF6" w:rsidP="00EF4F06">
      <w:pPr>
        <w:spacing w:line="260" w:lineRule="exact"/>
        <w:jc w:val="both"/>
        <w:rPr>
          <w:sz w:val="24"/>
          <w:szCs w:val="24"/>
          <w:lang w:val="et-EE"/>
        </w:rPr>
      </w:pPr>
      <w:r w:rsidRPr="008C5251">
        <w:rPr>
          <w:sz w:val="24"/>
          <w:szCs w:val="24"/>
          <w:lang w:val="et-EE"/>
        </w:rPr>
        <w:t xml:space="preserve"> </w:t>
      </w:r>
      <w:r w:rsidR="00CB1545" w:rsidRPr="008C5251">
        <w:rPr>
          <w:sz w:val="24"/>
          <w:szCs w:val="24"/>
          <w:lang w:val="et-EE"/>
        </w:rPr>
        <w:t>Alutaguse</w:t>
      </w:r>
      <w:r w:rsidR="00EF4F06" w:rsidRPr="008C5251">
        <w:rPr>
          <w:sz w:val="24"/>
          <w:szCs w:val="24"/>
          <w:lang w:val="et-EE"/>
        </w:rPr>
        <w:t xml:space="preserve"> vallas </w:t>
      </w:r>
      <w:r w:rsidR="00CB1545" w:rsidRPr="008C5251">
        <w:rPr>
          <w:sz w:val="24"/>
          <w:szCs w:val="24"/>
          <w:lang w:val="et-EE"/>
        </w:rPr>
        <w:t xml:space="preserve">Kuru </w:t>
      </w:r>
      <w:r w:rsidR="00EF4F06" w:rsidRPr="008C5251">
        <w:rPr>
          <w:sz w:val="24"/>
          <w:szCs w:val="24"/>
          <w:lang w:val="et-EE"/>
        </w:rPr>
        <w:t>külas</w:t>
      </w:r>
      <w:r w:rsidR="00CB1545" w:rsidRPr="008C5251">
        <w:rPr>
          <w:sz w:val="24"/>
          <w:szCs w:val="24"/>
          <w:lang w:val="et-EE"/>
        </w:rPr>
        <w:t xml:space="preserve"> ja Uuskülas</w:t>
      </w:r>
      <w:r w:rsidR="00EF4F06" w:rsidRPr="008C5251">
        <w:rPr>
          <w:sz w:val="24"/>
          <w:szCs w:val="24"/>
          <w:lang w:val="et-EE"/>
        </w:rPr>
        <w:t xml:space="preserve"> toimus </w:t>
      </w:r>
      <w:proofErr w:type="spellStart"/>
      <w:r w:rsidR="00CB1545" w:rsidRPr="008C5251">
        <w:rPr>
          <w:sz w:val="24"/>
          <w:szCs w:val="24"/>
          <w:lang w:val="et-EE"/>
        </w:rPr>
        <w:t>Monacho</w:t>
      </w:r>
      <w:proofErr w:type="spellEnd"/>
      <w:r w:rsidR="00CB1545" w:rsidRPr="008C5251">
        <w:rPr>
          <w:sz w:val="24"/>
          <w:szCs w:val="24"/>
          <w:lang w:val="et-EE"/>
        </w:rPr>
        <w:t xml:space="preserve"> ja Järveotsa</w:t>
      </w:r>
      <w:r w:rsidR="00EF4F06" w:rsidRPr="008C5251">
        <w:rPr>
          <w:sz w:val="24"/>
          <w:szCs w:val="24"/>
          <w:lang w:val="et-EE"/>
        </w:rPr>
        <w:t xml:space="preserve"> katastriüksus</w:t>
      </w:r>
      <w:r w:rsidR="00CB1545" w:rsidRPr="008C5251">
        <w:rPr>
          <w:sz w:val="24"/>
          <w:szCs w:val="24"/>
          <w:lang w:val="et-EE"/>
        </w:rPr>
        <w:t>t</w:t>
      </w:r>
      <w:r w:rsidR="00EF4F06" w:rsidRPr="008C5251">
        <w:rPr>
          <w:sz w:val="24"/>
          <w:szCs w:val="24"/>
          <w:lang w:val="et-EE"/>
        </w:rPr>
        <w:t>e mõõdistus seoses katastriüksus</w:t>
      </w:r>
      <w:r w:rsidR="00CB1545" w:rsidRPr="008C5251">
        <w:rPr>
          <w:sz w:val="24"/>
          <w:szCs w:val="24"/>
          <w:lang w:val="et-EE"/>
        </w:rPr>
        <w:t>t</w:t>
      </w:r>
      <w:r w:rsidR="00EF4F06" w:rsidRPr="008C5251">
        <w:rPr>
          <w:sz w:val="24"/>
          <w:szCs w:val="24"/>
          <w:lang w:val="et-EE"/>
        </w:rPr>
        <w:t>e</w:t>
      </w:r>
      <w:r w:rsidR="00CB1545" w:rsidRPr="008C5251">
        <w:rPr>
          <w:sz w:val="24"/>
          <w:szCs w:val="24"/>
          <w:lang w:val="et-EE"/>
        </w:rPr>
        <w:t xml:space="preserve"> piiride</w:t>
      </w:r>
      <w:r w:rsidR="00EF4F06" w:rsidRPr="008C5251">
        <w:rPr>
          <w:sz w:val="24"/>
          <w:szCs w:val="24"/>
          <w:lang w:val="et-EE"/>
        </w:rPr>
        <w:t xml:space="preserve"> </w:t>
      </w:r>
      <w:r w:rsidR="00CB1545" w:rsidRPr="008C5251">
        <w:rPr>
          <w:sz w:val="24"/>
          <w:szCs w:val="24"/>
          <w:lang w:val="et-EE"/>
        </w:rPr>
        <w:t>muut</w:t>
      </w:r>
      <w:r w:rsidR="00EF4F06" w:rsidRPr="008C5251">
        <w:rPr>
          <w:sz w:val="24"/>
          <w:szCs w:val="24"/>
          <w:lang w:val="et-EE"/>
        </w:rPr>
        <w:t>misega.</w:t>
      </w:r>
      <w:r w:rsidR="008B41E4" w:rsidRPr="008C5251">
        <w:rPr>
          <w:sz w:val="24"/>
          <w:szCs w:val="24"/>
          <w:lang w:val="et-EE"/>
        </w:rPr>
        <w:t xml:space="preserve"> </w:t>
      </w:r>
      <w:r w:rsidR="008B41E4" w:rsidRPr="008C5251">
        <w:rPr>
          <w:sz w:val="24"/>
          <w:lang w:val="et-EE"/>
        </w:rPr>
        <w:t xml:space="preserve">Mõõdistuse käigus paigaldati 13111 </w:t>
      </w:r>
      <w:proofErr w:type="spellStart"/>
      <w:r w:rsidR="008B41E4" w:rsidRPr="008C5251">
        <w:rPr>
          <w:sz w:val="24"/>
          <w:lang w:val="et-EE"/>
        </w:rPr>
        <w:t>Kauksi</w:t>
      </w:r>
      <w:proofErr w:type="spellEnd"/>
      <w:r w:rsidR="008B41E4" w:rsidRPr="008C5251">
        <w:rPr>
          <w:sz w:val="24"/>
          <w:lang w:val="et-EE"/>
        </w:rPr>
        <w:t xml:space="preserve">-Vasknarva tee (22401:004:0205) ja </w:t>
      </w:r>
      <w:proofErr w:type="spellStart"/>
      <w:r w:rsidR="008B41E4" w:rsidRPr="008C5251">
        <w:rPr>
          <w:sz w:val="24"/>
          <w:lang w:val="et-EE"/>
        </w:rPr>
        <w:t>Monacho</w:t>
      </w:r>
      <w:proofErr w:type="spellEnd"/>
      <w:r w:rsidR="008B41E4" w:rsidRPr="008C5251">
        <w:rPr>
          <w:sz w:val="24"/>
          <w:lang w:val="et-EE"/>
        </w:rPr>
        <w:t xml:space="preserve"> katastriüksuste ühisele piirilõigule uued piirimärgid nr. 1 ja 9.</w:t>
      </w:r>
      <w:r w:rsidR="00FB3489" w:rsidRPr="008C5251">
        <w:rPr>
          <w:sz w:val="24"/>
          <w:szCs w:val="24"/>
          <w:lang w:val="et-EE"/>
        </w:rPr>
        <w:t xml:space="preserve"> </w:t>
      </w:r>
      <w:r w:rsidR="008B41E4" w:rsidRPr="008C5251">
        <w:rPr>
          <w:sz w:val="24"/>
          <w:lang w:val="et-EE"/>
        </w:rPr>
        <w:t xml:space="preserve">13111 </w:t>
      </w:r>
      <w:proofErr w:type="spellStart"/>
      <w:r w:rsidR="008B41E4" w:rsidRPr="008C5251">
        <w:rPr>
          <w:sz w:val="24"/>
          <w:lang w:val="et-EE"/>
        </w:rPr>
        <w:t>Kauksi</w:t>
      </w:r>
      <w:proofErr w:type="spellEnd"/>
      <w:r w:rsidR="008B41E4" w:rsidRPr="008C5251">
        <w:rPr>
          <w:sz w:val="24"/>
          <w:lang w:val="et-EE"/>
        </w:rPr>
        <w:t>-Vasknarva tee (12201:001:0371)</w:t>
      </w:r>
      <w:r w:rsidR="00FB3489" w:rsidRPr="008C5251">
        <w:rPr>
          <w:sz w:val="24"/>
          <w:szCs w:val="24"/>
          <w:lang w:val="et-EE"/>
        </w:rPr>
        <w:t xml:space="preserve"> ja Järveotsa ühisel piiril on </w:t>
      </w:r>
      <w:r w:rsidR="00EF4F06" w:rsidRPr="008C5251">
        <w:rPr>
          <w:sz w:val="24"/>
          <w:szCs w:val="24"/>
          <w:lang w:val="et-EE"/>
        </w:rPr>
        <w:t xml:space="preserve"> </w:t>
      </w:r>
      <w:r w:rsidR="00FB3489" w:rsidRPr="008C5251">
        <w:rPr>
          <w:sz w:val="24"/>
          <w:szCs w:val="24"/>
          <w:lang w:val="et-EE"/>
        </w:rPr>
        <w:t>p</w:t>
      </w:r>
      <w:r w:rsidR="00EF4F06" w:rsidRPr="008C5251">
        <w:rPr>
          <w:sz w:val="24"/>
          <w:lang w:val="et-EE"/>
        </w:rPr>
        <w:t>iirimär</w:t>
      </w:r>
      <w:r w:rsidR="008B41E4" w:rsidRPr="008C5251">
        <w:rPr>
          <w:sz w:val="24"/>
          <w:lang w:val="et-EE"/>
        </w:rPr>
        <w:t>k</w:t>
      </w:r>
      <w:r w:rsidR="00EF4F06" w:rsidRPr="008C5251">
        <w:rPr>
          <w:sz w:val="24"/>
          <w:lang w:val="et-EE"/>
        </w:rPr>
        <w:t xml:space="preserve"> nr. </w:t>
      </w:r>
      <w:r w:rsidR="00FB3489" w:rsidRPr="008C5251">
        <w:rPr>
          <w:sz w:val="24"/>
          <w:lang w:val="et-EE"/>
        </w:rPr>
        <w:t>30</w:t>
      </w:r>
      <w:r w:rsidR="00CB1545" w:rsidRPr="008C5251">
        <w:rPr>
          <w:sz w:val="24"/>
          <w:lang w:val="et-EE"/>
        </w:rPr>
        <w:t xml:space="preserve"> </w:t>
      </w:r>
      <w:r w:rsidR="00EF4F06" w:rsidRPr="008C5251">
        <w:rPr>
          <w:sz w:val="24"/>
          <w:lang w:val="et-EE"/>
        </w:rPr>
        <w:t xml:space="preserve">olemasolev </w:t>
      </w:r>
      <w:r w:rsidR="00CB1545" w:rsidRPr="008C5251">
        <w:rPr>
          <w:sz w:val="24"/>
          <w:lang w:val="et-EE"/>
        </w:rPr>
        <w:t>metall</w:t>
      </w:r>
      <w:r w:rsidR="00EF4F06" w:rsidRPr="008C5251">
        <w:rPr>
          <w:sz w:val="24"/>
          <w:lang w:val="et-EE"/>
        </w:rPr>
        <w:t>toru</w:t>
      </w:r>
      <w:r w:rsidR="008B41E4" w:rsidRPr="008C5251">
        <w:rPr>
          <w:sz w:val="24"/>
          <w:lang w:val="et-EE"/>
        </w:rPr>
        <w:t>,</w:t>
      </w:r>
      <w:r w:rsidR="00F65ACF" w:rsidRPr="008C5251">
        <w:rPr>
          <w:sz w:val="24"/>
          <w:lang w:val="et-EE"/>
        </w:rPr>
        <w:t xml:space="preserve"> </w:t>
      </w:r>
      <w:r w:rsidR="008B41E4" w:rsidRPr="008C5251">
        <w:rPr>
          <w:sz w:val="24"/>
          <w:lang w:val="et-EE"/>
        </w:rPr>
        <w:t xml:space="preserve">mille </w:t>
      </w:r>
      <w:r w:rsidR="00AD44FA" w:rsidRPr="008C5251">
        <w:rPr>
          <w:sz w:val="24"/>
          <w:lang w:val="et-EE"/>
        </w:rPr>
        <w:t>osas tuleb läbi viia piiride kindlakstegemise toiming</w:t>
      </w:r>
      <w:r w:rsidR="00ED4CA7" w:rsidRPr="008C5251">
        <w:rPr>
          <w:sz w:val="24"/>
          <w:lang w:val="et-EE"/>
        </w:rPr>
        <w:t xml:space="preserve"> (asukoht 12,0 m 13111 </w:t>
      </w:r>
      <w:proofErr w:type="spellStart"/>
      <w:r w:rsidR="00ED4CA7" w:rsidRPr="008C5251">
        <w:rPr>
          <w:sz w:val="24"/>
          <w:lang w:val="et-EE"/>
        </w:rPr>
        <w:t>Kauksi</w:t>
      </w:r>
      <w:proofErr w:type="spellEnd"/>
      <w:r w:rsidR="00ED4CA7" w:rsidRPr="008C5251">
        <w:rPr>
          <w:sz w:val="24"/>
          <w:lang w:val="et-EE"/>
        </w:rPr>
        <w:t xml:space="preserve">-Vasknarva tee </w:t>
      </w:r>
      <w:proofErr w:type="spellStart"/>
      <w:r w:rsidR="00ED4CA7" w:rsidRPr="008C5251">
        <w:rPr>
          <w:sz w:val="24"/>
          <w:lang w:val="et-EE"/>
        </w:rPr>
        <w:t>tee</w:t>
      </w:r>
      <w:proofErr w:type="spellEnd"/>
      <w:r w:rsidR="00ED4CA7" w:rsidRPr="008C5251">
        <w:rPr>
          <w:sz w:val="24"/>
          <w:lang w:val="et-EE"/>
        </w:rPr>
        <w:t xml:space="preserve"> teljest)</w:t>
      </w:r>
      <w:r w:rsidR="00EF4F06" w:rsidRPr="008C5251">
        <w:rPr>
          <w:sz w:val="24"/>
          <w:lang w:val="et-EE"/>
        </w:rPr>
        <w:t xml:space="preserve">. </w:t>
      </w:r>
      <w:r w:rsidR="008B41E4" w:rsidRPr="008C5251">
        <w:rPr>
          <w:sz w:val="24"/>
          <w:lang w:val="et-EE"/>
        </w:rPr>
        <w:t xml:space="preserve">Piirimärgid nr. 1 ja 9 on paigaldatud 11,0 m kaugusele 13111 </w:t>
      </w:r>
      <w:proofErr w:type="spellStart"/>
      <w:r w:rsidR="008B41E4" w:rsidRPr="008C5251">
        <w:rPr>
          <w:sz w:val="24"/>
          <w:lang w:val="et-EE"/>
        </w:rPr>
        <w:t>Kauksi</w:t>
      </w:r>
      <w:proofErr w:type="spellEnd"/>
      <w:r w:rsidR="008B41E4" w:rsidRPr="008C5251">
        <w:rPr>
          <w:sz w:val="24"/>
          <w:lang w:val="et-EE"/>
        </w:rPr>
        <w:t xml:space="preserve">-Vasknarva tee </w:t>
      </w:r>
      <w:proofErr w:type="spellStart"/>
      <w:r w:rsidR="008B41E4" w:rsidRPr="008C5251">
        <w:rPr>
          <w:sz w:val="24"/>
          <w:lang w:val="et-EE"/>
        </w:rPr>
        <w:t>tee</w:t>
      </w:r>
      <w:proofErr w:type="spellEnd"/>
      <w:r w:rsidR="008B41E4" w:rsidRPr="008C5251">
        <w:rPr>
          <w:sz w:val="24"/>
          <w:lang w:val="et-EE"/>
        </w:rPr>
        <w:t xml:space="preserve"> teljest (vaata skeemi).</w:t>
      </w:r>
    </w:p>
    <w:p w14:paraId="518FB327" w14:textId="77777777" w:rsidR="00EF4F06" w:rsidRPr="008C5251" w:rsidRDefault="00EF4F06" w:rsidP="00EF4F06">
      <w:pPr>
        <w:spacing w:line="260" w:lineRule="exact"/>
        <w:jc w:val="both"/>
        <w:rPr>
          <w:sz w:val="24"/>
          <w:szCs w:val="24"/>
          <w:lang w:val="et-EE"/>
        </w:rPr>
      </w:pPr>
    </w:p>
    <w:p w14:paraId="10D8B544" w14:textId="42A97222" w:rsidR="00EF4F06" w:rsidRPr="008C5251" w:rsidRDefault="00EF4F06" w:rsidP="00EF4F06">
      <w:pPr>
        <w:spacing w:line="260" w:lineRule="exact"/>
        <w:jc w:val="both"/>
        <w:rPr>
          <w:sz w:val="24"/>
          <w:lang w:val="et-EE"/>
        </w:rPr>
      </w:pPr>
      <w:r w:rsidRPr="008C5251">
        <w:rPr>
          <w:sz w:val="24"/>
          <w:lang w:val="et-EE"/>
        </w:rPr>
        <w:t xml:space="preserve">Vastavalt katastriüksuse moodustamise korrale kutsun </w:t>
      </w:r>
      <w:r w:rsidRPr="008C5251">
        <w:rPr>
          <w:sz w:val="24"/>
          <w:szCs w:val="24"/>
          <w:lang w:val="et-EE"/>
        </w:rPr>
        <w:t>Teid</w:t>
      </w:r>
      <w:r w:rsidRPr="008C5251">
        <w:rPr>
          <w:sz w:val="24"/>
          <w:lang w:val="et-EE"/>
        </w:rPr>
        <w:t>, kui piirneva katastriüksuse  (</w:t>
      </w:r>
      <w:r w:rsidR="008B41E4" w:rsidRPr="008C5251">
        <w:rPr>
          <w:sz w:val="24"/>
          <w:lang w:val="et-EE"/>
        </w:rPr>
        <w:t xml:space="preserve">13111 </w:t>
      </w:r>
      <w:proofErr w:type="spellStart"/>
      <w:r w:rsidR="008B41E4" w:rsidRPr="008C5251">
        <w:rPr>
          <w:sz w:val="24"/>
          <w:lang w:val="et-EE"/>
        </w:rPr>
        <w:t>Kauksi</w:t>
      </w:r>
      <w:proofErr w:type="spellEnd"/>
      <w:r w:rsidR="008B41E4" w:rsidRPr="008C5251">
        <w:rPr>
          <w:sz w:val="24"/>
          <w:lang w:val="et-EE"/>
        </w:rPr>
        <w:t>-Vasknarva tee</w:t>
      </w:r>
      <w:r w:rsidRPr="008C5251">
        <w:rPr>
          <w:sz w:val="24"/>
          <w:lang w:val="et-EE"/>
        </w:rPr>
        <w:t xml:space="preserve">) omanikku  piiride kättenäitamisele </w:t>
      </w:r>
      <w:r w:rsidR="00CB1545" w:rsidRPr="008C5251">
        <w:rPr>
          <w:sz w:val="24"/>
          <w:lang w:val="et-EE"/>
        </w:rPr>
        <w:t>2</w:t>
      </w:r>
      <w:r w:rsidR="008C5251" w:rsidRPr="008C5251">
        <w:rPr>
          <w:sz w:val="24"/>
          <w:lang w:val="et-EE"/>
        </w:rPr>
        <w:t>9</w:t>
      </w:r>
      <w:r w:rsidRPr="008C5251">
        <w:rPr>
          <w:sz w:val="24"/>
          <w:lang w:val="et-EE"/>
        </w:rPr>
        <w:t>.0</w:t>
      </w:r>
      <w:r w:rsidR="00AD44FA" w:rsidRPr="008C5251">
        <w:rPr>
          <w:sz w:val="24"/>
          <w:lang w:val="et-EE"/>
        </w:rPr>
        <w:t>7</w:t>
      </w:r>
      <w:r w:rsidRPr="008C5251">
        <w:rPr>
          <w:sz w:val="24"/>
          <w:lang w:val="et-EE"/>
        </w:rPr>
        <w:t>.202</w:t>
      </w:r>
      <w:r w:rsidR="00CB1545" w:rsidRPr="008C5251">
        <w:rPr>
          <w:sz w:val="24"/>
          <w:lang w:val="et-EE"/>
        </w:rPr>
        <w:t>4</w:t>
      </w:r>
      <w:r w:rsidRPr="008C5251">
        <w:rPr>
          <w:sz w:val="24"/>
          <w:lang w:val="et-EE"/>
        </w:rPr>
        <w:t xml:space="preserve">.a. kell </w:t>
      </w:r>
      <w:r w:rsidR="00CB1545" w:rsidRPr="008C5251">
        <w:rPr>
          <w:sz w:val="24"/>
          <w:lang w:val="et-EE"/>
        </w:rPr>
        <w:t>9</w:t>
      </w:r>
      <w:r w:rsidRPr="008C5251">
        <w:rPr>
          <w:sz w:val="24"/>
          <w:lang w:val="et-EE"/>
        </w:rPr>
        <w:t>.</w:t>
      </w:r>
      <w:r w:rsidR="008B41E4" w:rsidRPr="008C5251">
        <w:rPr>
          <w:sz w:val="24"/>
          <w:lang w:val="et-EE"/>
        </w:rPr>
        <w:t>00</w:t>
      </w:r>
      <w:r w:rsidRPr="008C5251">
        <w:rPr>
          <w:sz w:val="24"/>
          <w:lang w:val="et-EE"/>
        </w:rPr>
        <w:t>.</w:t>
      </w:r>
    </w:p>
    <w:p w14:paraId="741FDA8C" w14:textId="56FC3F50" w:rsidR="00EF4F06" w:rsidRPr="00F702BD" w:rsidRDefault="00EF4F06" w:rsidP="00EF4F06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Piiride kättenäitamise ja märkuste esitamise asukoht: </w:t>
      </w:r>
      <w:r w:rsidR="00CB1545">
        <w:rPr>
          <w:sz w:val="24"/>
          <w:lang w:val="et-EE"/>
        </w:rPr>
        <w:t>Alutaguse</w:t>
      </w:r>
      <w:r w:rsidRPr="00F702BD">
        <w:rPr>
          <w:sz w:val="24"/>
          <w:lang w:val="et-EE"/>
        </w:rPr>
        <w:t xml:space="preserve"> vald, </w:t>
      </w:r>
      <w:r w:rsidR="00FB3489">
        <w:rPr>
          <w:sz w:val="24"/>
          <w:lang w:val="et-EE"/>
        </w:rPr>
        <w:t>Uus</w:t>
      </w:r>
      <w:r>
        <w:rPr>
          <w:sz w:val="24"/>
          <w:lang w:val="et-EE"/>
        </w:rPr>
        <w:t>küla</w:t>
      </w:r>
      <w:r w:rsidRPr="00F702BD">
        <w:rPr>
          <w:sz w:val="24"/>
          <w:lang w:val="et-EE"/>
        </w:rPr>
        <w:t>,</w:t>
      </w:r>
      <w:r>
        <w:rPr>
          <w:sz w:val="24"/>
          <w:lang w:val="et-EE"/>
        </w:rPr>
        <w:t xml:space="preserve"> </w:t>
      </w:r>
      <w:r w:rsidR="008B41E4">
        <w:rPr>
          <w:sz w:val="24"/>
          <w:lang w:val="et-EE"/>
        </w:rPr>
        <w:t xml:space="preserve">13111 </w:t>
      </w:r>
      <w:proofErr w:type="spellStart"/>
      <w:r w:rsidR="008B41E4">
        <w:rPr>
          <w:sz w:val="24"/>
          <w:lang w:val="et-EE"/>
        </w:rPr>
        <w:t>Kauksi</w:t>
      </w:r>
      <w:proofErr w:type="spellEnd"/>
      <w:r w:rsidR="008B41E4">
        <w:rPr>
          <w:sz w:val="24"/>
          <w:lang w:val="et-EE"/>
        </w:rPr>
        <w:t>-Vasknarva tee</w:t>
      </w:r>
      <w:r>
        <w:rPr>
          <w:sz w:val="24"/>
          <w:lang w:val="et-EE"/>
        </w:rPr>
        <w:t xml:space="preserve"> ja </w:t>
      </w:r>
      <w:proofErr w:type="spellStart"/>
      <w:r w:rsidR="00CB1545">
        <w:rPr>
          <w:sz w:val="24"/>
          <w:lang w:val="et-EE"/>
        </w:rPr>
        <w:t>Monacho</w:t>
      </w:r>
      <w:proofErr w:type="spellEnd"/>
      <w:r w:rsidR="00F65ACF">
        <w:rPr>
          <w:sz w:val="24"/>
          <w:lang w:val="et-EE"/>
        </w:rPr>
        <w:t xml:space="preserve"> katastriüksuste</w:t>
      </w:r>
      <w:r>
        <w:rPr>
          <w:sz w:val="24"/>
          <w:lang w:val="et-EE"/>
        </w:rPr>
        <w:t xml:space="preserve"> ühisel piiril.</w:t>
      </w:r>
    </w:p>
    <w:p w14:paraId="260E7E6E" w14:textId="3B3FA289" w:rsidR="00420BF6" w:rsidRPr="00F702BD" w:rsidRDefault="00420BF6" w:rsidP="00420BF6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 </w:t>
      </w:r>
    </w:p>
    <w:p w14:paraId="1514FBCF" w14:textId="77777777" w:rsidR="00420BF6" w:rsidRPr="00F702BD" w:rsidRDefault="00420BF6" w:rsidP="00420BF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piiriprotokolli allkirjastada 7 päeva jooksul alates selle allkirjastamiseks esitamisest digitaalselt või allkirjastatuna paberkandjal. </w:t>
      </w:r>
    </w:p>
    <w:p w14:paraId="610CF05D" w14:textId="77777777" w:rsidR="00420BF6" w:rsidRPr="00F702BD" w:rsidRDefault="00420BF6" w:rsidP="00420BF6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piirprotokolli allkirjastamata jätmise korral loetakse  piir kooskõlastatuks</w:t>
      </w:r>
      <w:r>
        <w:rPr>
          <w:sz w:val="24"/>
          <w:szCs w:val="24"/>
          <w:lang w:val="et-EE"/>
        </w:rPr>
        <w:t>.</w:t>
      </w:r>
      <w:r w:rsidRPr="00F702BD">
        <w:rPr>
          <w:sz w:val="24"/>
          <w:szCs w:val="24"/>
          <w:lang w:val="et-EE"/>
        </w:rPr>
        <w:t xml:space="preserve"> </w:t>
      </w:r>
    </w:p>
    <w:p w14:paraId="486E1A84" w14:textId="77777777" w:rsidR="00420BF6" w:rsidRPr="00F702BD" w:rsidRDefault="00420BF6" w:rsidP="00420BF6">
      <w:pPr>
        <w:spacing w:line="260" w:lineRule="exact"/>
        <w:jc w:val="both"/>
        <w:rPr>
          <w:sz w:val="24"/>
          <w:lang w:val="et-EE"/>
        </w:rPr>
      </w:pPr>
    </w:p>
    <w:p w14:paraId="42FC2806" w14:textId="77777777" w:rsidR="00420BF6" w:rsidRPr="00F702BD" w:rsidRDefault="00420BF6" w:rsidP="00420BF6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Piiride kättenäitamisele ilmumata jätmise korral loetakse antud kutse saatmisega  piirimärkide asukohad ja nende alalhoiu kohustus kinnisasja omanikule teatavaks tehtuks ja omanik piiride asukohaga nõustunuks. (Maakatastriseadus  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C40098">
        <w:rPr>
          <w:sz w:val="24"/>
          <w:szCs w:val="24"/>
          <w:lang w:val="et-EE"/>
        </w:rPr>
        <w:t>§ 17 lg 6</w:t>
      </w:r>
      <w:r w:rsidRPr="00F702BD">
        <w:rPr>
          <w:rFonts w:ascii="Calibri" w:hAnsi="Calibri"/>
          <w:sz w:val="24"/>
          <w:szCs w:val="24"/>
          <w:lang w:val="et-EE"/>
        </w:rPr>
        <w:t>)</w:t>
      </w:r>
    </w:p>
    <w:p w14:paraId="5E984180" w14:textId="77777777" w:rsidR="00420BF6" w:rsidRPr="00F702BD" w:rsidRDefault="00420BF6" w:rsidP="00420BF6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14:paraId="1215A4BE" w14:textId="77777777" w:rsidR="00420BF6" w:rsidRDefault="00420BF6" w:rsidP="00420BF6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Maaomanikul on piirimärkide alalhoiukohustus.</w:t>
      </w:r>
    </w:p>
    <w:p w14:paraId="635DCD4F" w14:textId="77777777" w:rsidR="00420BF6" w:rsidRDefault="00420BF6" w:rsidP="00420BF6">
      <w:pPr>
        <w:spacing w:line="260" w:lineRule="exact"/>
        <w:jc w:val="both"/>
        <w:rPr>
          <w:sz w:val="24"/>
          <w:lang w:val="et-EE"/>
        </w:rPr>
      </w:pPr>
    </w:p>
    <w:p w14:paraId="209A4A0F" w14:textId="77777777" w:rsidR="00420BF6" w:rsidRDefault="00420BF6" w:rsidP="00420BF6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Palun võtke kindlasti ühendust kas Te soovite osaleda piiride kättenäitamisel.</w:t>
      </w:r>
    </w:p>
    <w:p w14:paraId="5A17ECAD" w14:textId="77777777" w:rsidR="00420BF6" w:rsidRPr="00F702BD" w:rsidRDefault="00420BF6" w:rsidP="00420BF6">
      <w:pPr>
        <w:spacing w:line="360" w:lineRule="auto"/>
        <w:jc w:val="both"/>
        <w:rPr>
          <w:sz w:val="24"/>
          <w:lang w:val="et-EE"/>
        </w:rPr>
      </w:pPr>
    </w:p>
    <w:p w14:paraId="62DF90C5" w14:textId="77777777" w:rsidR="00420BF6" w:rsidRPr="00F702BD" w:rsidRDefault="00420BF6" w:rsidP="00420BF6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14:paraId="35C1D34C" w14:textId="77777777" w:rsidR="00420BF6" w:rsidRDefault="00420BF6" w:rsidP="00420BF6">
      <w:pPr>
        <w:rPr>
          <w:szCs w:val="24"/>
          <w:lang w:val="et-EE"/>
        </w:rPr>
      </w:pPr>
    </w:p>
    <w:p w14:paraId="67D3DC81" w14:textId="77777777" w:rsidR="00420BF6" w:rsidRPr="00BD2456" w:rsidRDefault="00420BF6" w:rsidP="00420BF6">
      <w:pPr>
        <w:rPr>
          <w:sz w:val="24"/>
          <w:szCs w:val="24"/>
          <w:lang w:val="et-EE"/>
        </w:rPr>
      </w:pPr>
      <w:r w:rsidRPr="00BD2456">
        <w:rPr>
          <w:sz w:val="24"/>
          <w:szCs w:val="24"/>
          <w:lang w:val="et-EE"/>
        </w:rPr>
        <w:t>Lugupidamisega</w:t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  <w:r w:rsidRPr="00BD2456">
        <w:rPr>
          <w:sz w:val="24"/>
          <w:szCs w:val="24"/>
          <w:lang w:val="et-EE"/>
        </w:rPr>
        <w:tab/>
      </w:r>
    </w:p>
    <w:p w14:paraId="2F37C345" w14:textId="77777777" w:rsidR="00F1377F" w:rsidRPr="00F702BD" w:rsidRDefault="00F1377F" w:rsidP="00F1377F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maamõõtja</w:t>
      </w:r>
    </w:p>
    <w:p w14:paraId="094B0703" w14:textId="77777777" w:rsidR="00F1377F" w:rsidRPr="00F702BD" w:rsidRDefault="00F1377F" w:rsidP="00F1377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Sven Pedaja  tel. 5267872</w:t>
      </w:r>
    </w:p>
    <w:p w14:paraId="1E58A282" w14:textId="77777777" w:rsidR="00F1377F" w:rsidRDefault="008C5251" w:rsidP="00F1377F">
      <w:pPr>
        <w:rPr>
          <w:sz w:val="24"/>
          <w:szCs w:val="24"/>
          <w:lang w:val="et-EE"/>
        </w:rPr>
      </w:pPr>
      <w:hyperlink r:id="rId6" w:history="1">
        <w:r w:rsidR="00F1377F" w:rsidRPr="00944BCB">
          <w:rPr>
            <w:rStyle w:val="Hperlink"/>
            <w:sz w:val="24"/>
            <w:szCs w:val="24"/>
            <w:lang w:val="et-EE"/>
          </w:rPr>
          <w:t>sven@maainsener.ee</w:t>
        </w:r>
      </w:hyperlink>
    </w:p>
    <w:p w14:paraId="6C8F84FF" w14:textId="5FF51DE5" w:rsidR="00F641DA" w:rsidRDefault="00F1377F" w:rsidP="00F641DA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mnt 75/1, </w:t>
      </w:r>
      <w:proofErr w:type="spellStart"/>
      <w:r>
        <w:rPr>
          <w:sz w:val="24"/>
          <w:szCs w:val="24"/>
          <w:lang w:val="et-EE"/>
        </w:rPr>
        <w:t>Õssu</w:t>
      </w:r>
      <w:proofErr w:type="spellEnd"/>
      <w:r>
        <w:rPr>
          <w:sz w:val="24"/>
          <w:szCs w:val="24"/>
          <w:lang w:val="et-EE"/>
        </w:rPr>
        <w:t xml:space="preserve"> küla, Kambja vald, Tartumaa</w:t>
      </w:r>
    </w:p>
    <w:p w14:paraId="5988CFD4" w14:textId="7099D898" w:rsidR="00057DE2" w:rsidRDefault="00057DE2" w:rsidP="00F641DA">
      <w:pPr>
        <w:rPr>
          <w:sz w:val="24"/>
          <w:szCs w:val="24"/>
          <w:lang w:val="et-EE"/>
        </w:rPr>
      </w:pPr>
    </w:p>
    <w:p w14:paraId="78F22498" w14:textId="7C72D37A" w:rsidR="00057DE2" w:rsidRDefault="00057DE2" w:rsidP="00F641DA">
      <w:pPr>
        <w:rPr>
          <w:sz w:val="24"/>
          <w:szCs w:val="24"/>
          <w:lang w:val="et-EE"/>
        </w:rPr>
      </w:pPr>
    </w:p>
    <w:p w14:paraId="5C27DDB0" w14:textId="00709836" w:rsidR="00057DE2" w:rsidRDefault="00057DE2" w:rsidP="00F641DA">
      <w:pPr>
        <w:rPr>
          <w:sz w:val="24"/>
          <w:szCs w:val="24"/>
          <w:lang w:val="et-EE"/>
        </w:rPr>
      </w:pPr>
    </w:p>
    <w:p w14:paraId="7A8BF8F9" w14:textId="66DB72D9" w:rsidR="00057DE2" w:rsidRDefault="00057DE2" w:rsidP="00F641DA">
      <w:pPr>
        <w:rPr>
          <w:sz w:val="24"/>
          <w:szCs w:val="24"/>
          <w:lang w:val="et-EE"/>
        </w:rPr>
      </w:pPr>
    </w:p>
    <w:p w14:paraId="3CEBE715" w14:textId="17C9910E" w:rsidR="00057DE2" w:rsidRPr="00BB194E" w:rsidRDefault="00057DE2" w:rsidP="00EF4F06">
      <w:pPr>
        <w:rPr>
          <w:sz w:val="24"/>
          <w:szCs w:val="24"/>
          <w:lang w:val="et-EE"/>
        </w:rPr>
      </w:pPr>
    </w:p>
    <w:sectPr w:rsidR="00057DE2" w:rsidRPr="00BB194E" w:rsidSect="001B1DE3">
      <w:headerReference w:type="first" r:id="rId7"/>
      <w:footerReference w:type="first" r:id="rId8"/>
      <w:pgSz w:w="11906" w:h="16838" w:code="9"/>
      <w:pgMar w:top="426" w:right="1416" w:bottom="426" w:left="1800" w:header="706" w:footer="5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778CE" w14:textId="77777777" w:rsidR="0049339C" w:rsidRDefault="0049339C">
      <w:r>
        <w:separator/>
      </w:r>
    </w:p>
  </w:endnote>
  <w:endnote w:type="continuationSeparator" w:id="0">
    <w:p w14:paraId="5A4A9987" w14:textId="77777777" w:rsidR="0049339C" w:rsidRDefault="004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7BA6" w14:textId="77777777" w:rsidR="0049339C" w:rsidRDefault="0049339C">
    <w:pPr>
      <w:pStyle w:val="Jalus"/>
    </w:pPr>
  </w:p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3330"/>
      <w:gridCol w:w="799"/>
      <w:gridCol w:w="2081"/>
      <w:gridCol w:w="2293"/>
    </w:tblGrid>
    <w:tr w:rsidR="0049339C" w14:paraId="604CE9EE" w14:textId="77777777">
      <w:tc>
        <w:tcPr>
          <w:tcW w:w="3330" w:type="dxa"/>
        </w:tcPr>
        <w:p w14:paraId="7C7881F1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799" w:type="dxa"/>
        </w:tcPr>
        <w:p w14:paraId="361DF74F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2081" w:type="dxa"/>
        </w:tcPr>
        <w:p w14:paraId="36A555CF" w14:textId="77777777" w:rsidR="0049339C" w:rsidRDefault="0049339C">
          <w:pPr>
            <w:pStyle w:val="Jalus"/>
            <w:rPr>
              <w:color w:val="000000"/>
            </w:rPr>
          </w:pPr>
        </w:p>
      </w:tc>
      <w:tc>
        <w:tcPr>
          <w:tcW w:w="2293" w:type="dxa"/>
        </w:tcPr>
        <w:p w14:paraId="7FD9C44E" w14:textId="77777777" w:rsidR="0049339C" w:rsidRDefault="0049339C">
          <w:pPr>
            <w:pStyle w:val="Jalus"/>
            <w:rPr>
              <w:color w:val="000000"/>
            </w:rPr>
          </w:pPr>
        </w:p>
      </w:tc>
    </w:tr>
  </w:tbl>
  <w:p w14:paraId="01B74A92" w14:textId="77777777" w:rsidR="0049339C" w:rsidRDefault="008C5251">
    <w:pPr>
      <w:pStyle w:val="Jalus"/>
      <w:rPr>
        <w:color w:val="000000"/>
      </w:rPr>
    </w:pPr>
    <w:r>
      <w:rPr>
        <w:noProof/>
        <w:color w:val="000000"/>
      </w:rPr>
      <w:pict w14:anchorId="55D76322">
        <v:line id="_x0000_s2050" style="position:absolute;z-index:251658240;mso-position-horizontal-relative:text;mso-position-vertical-relative:text" from="3.6pt,4.85pt" to="414.05pt,4.9pt" o:allowincell="f" stroked="f">
          <v:stroke startarrowwidth="narrow" startarrowlength="short" endarrowwidth="narrow" endarrowlength="short"/>
        </v:line>
      </w:pict>
    </w:r>
    <w:r>
      <w:rPr>
        <w:noProof/>
        <w:color w:val="000000"/>
      </w:rPr>
      <w:pict w14:anchorId="430301C4">
        <v:line id="_x0000_s2049" style="position:absolute;z-index:251657216;mso-position-horizontal-relative:text;mso-position-vertical-relative:text" from="-3.6pt,4.85pt" to="421.25pt,4.9pt" o:allowincell="f" stroked="f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7E87C" w14:textId="77777777" w:rsidR="0049339C" w:rsidRDefault="0049339C">
      <w:r>
        <w:separator/>
      </w:r>
    </w:p>
  </w:footnote>
  <w:footnote w:type="continuationSeparator" w:id="0">
    <w:p w14:paraId="7AE993CD" w14:textId="77777777" w:rsidR="0049339C" w:rsidRDefault="0049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011D" w14:textId="77777777" w:rsidR="0049339C" w:rsidRDefault="0049339C">
    <w:pPr>
      <w:pStyle w:val="Pis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FD0"/>
    <w:rsid w:val="00004A97"/>
    <w:rsid w:val="00006D40"/>
    <w:rsid w:val="00013F80"/>
    <w:rsid w:val="000157FE"/>
    <w:rsid w:val="000158C1"/>
    <w:rsid w:val="0002088B"/>
    <w:rsid w:val="00020C20"/>
    <w:rsid w:val="00022E2F"/>
    <w:rsid w:val="0002459D"/>
    <w:rsid w:val="00024AA0"/>
    <w:rsid w:val="00026B39"/>
    <w:rsid w:val="00027910"/>
    <w:rsid w:val="00030271"/>
    <w:rsid w:val="000302C2"/>
    <w:rsid w:val="00032256"/>
    <w:rsid w:val="00032E26"/>
    <w:rsid w:val="00035F6A"/>
    <w:rsid w:val="00036BF4"/>
    <w:rsid w:val="0003710E"/>
    <w:rsid w:val="00037120"/>
    <w:rsid w:val="0004140E"/>
    <w:rsid w:val="000415B6"/>
    <w:rsid w:val="0004244A"/>
    <w:rsid w:val="00044682"/>
    <w:rsid w:val="00044B79"/>
    <w:rsid w:val="00045D2A"/>
    <w:rsid w:val="0005203C"/>
    <w:rsid w:val="0005290C"/>
    <w:rsid w:val="00053845"/>
    <w:rsid w:val="00053C27"/>
    <w:rsid w:val="0005589A"/>
    <w:rsid w:val="000560B4"/>
    <w:rsid w:val="00056AC9"/>
    <w:rsid w:val="00057AD6"/>
    <w:rsid w:val="00057DE2"/>
    <w:rsid w:val="00061F7A"/>
    <w:rsid w:val="00063A79"/>
    <w:rsid w:val="000660D2"/>
    <w:rsid w:val="00066FDF"/>
    <w:rsid w:val="00073C84"/>
    <w:rsid w:val="00074BB2"/>
    <w:rsid w:val="00082A8A"/>
    <w:rsid w:val="00086D0F"/>
    <w:rsid w:val="00087AD4"/>
    <w:rsid w:val="00094662"/>
    <w:rsid w:val="000A0A42"/>
    <w:rsid w:val="000A2CC5"/>
    <w:rsid w:val="000A3059"/>
    <w:rsid w:val="000A456D"/>
    <w:rsid w:val="000B0F92"/>
    <w:rsid w:val="000B15BD"/>
    <w:rsid w:val="000B255C"/>
    <w:rsid w:val="000B4372"/>
    <w:rsid w:val="000B6FE3"/>
    <w:rsid w:val="000B7BB8"/>
    <w:rsid w:val="000C4AE2"/>
    <w:rsid w:val="000D557C"/>
    <w:rsid w:val="000D798E"/>
    <w:rsid w:val="000E22B9"/>
    <w:rsid w:val="000E4366"/>
    <w:rsid w:val="000E4A40"/>
    <w:rsid w:val="000E604E"/>
    <w:rsid w:val="000F0137"/>
    <w:rsid w:val="000F1230"/>
    <w:rsid w:val="000F3550"/>
    <w:rsid w:val="000F4914"/>
    <w:rsid w:val="001018F9"/>
    <w:rsid w:val="0010217C"/>
    <w:rsid w:val="0010775C"/>
    <w:rsid w:val="00110ACA"/>
    <w:rsid w:val="00112C26"/>
    <w:rsid w:val="0011354E"/>
    <w:rsid w:val="00115443"/>
    <w:rsid w:val="001166D9"/>
    <w:rsid w:val="00120106"/>
    <w:rsid w:val="0012017C"/>
    <w:rsid w:val="00120A29"/>
    <w:rsid w:val="00127207"/>
    <w:rsid w:val="00127B43"/>
    <w:rsid w:val="00130E95"/>
    <w:rsid w:val="0014063E"/>
    <w:rsid w:val="001434B2"/>
    <w:rsid w:val="00144115"/>
    <w:rsid w:val="00144F75"/>
    <w:rsid w:val="001474E7"/>
    <w:rsid w:val="00151AAA"/>
    <w:rsid w:val="001541FD"/>
    <w:rsid w:val="00154804"/>
    <w:rsid w:val="00154C36"/>
    <w:rsid w:val="00157D01"/>
    <w:rsid w:val="00161A98"/>
    <w:rsid w:val="00161D53"/>
    <w:rsid w:val="0016229E"/>
    <w:rsid w:val="00162347"/>
    <w:rsid w:val="001627CB"/>
    <w:rsid w:val="001635A1"/>
    <w:rsid w:val="00163E17"/>
    <w:rsid w:val="001643DD"/>
    <w:rsid w:val="00164EB8"/>
    <w:rsid w:val="001656D8"/>
    <w:rsid w:val="00165A30"/>
    <w:rsid w:val="00165F31"/>
    <w:rsid w:val="00167A09"/>
    <w:rsid w:val="00170052"/>
    <w:rsid w:val="00174473"/>
    <w:rsid w:val="001814EF"/>
    <w:rsid w:val="00181FC6"/>
    <w:rsid w:val="00184BE3"/>
    <w:rsid w:val="00185671"/>
    <w:rsid w:val="00187F02"/>
    <w:rsid w:val="001914FB"/>
    <w:rsid w:val="00195C90"/>
    <w:rsid w:val="001A07CE"/>
    <w:rsid w:val="001A16F9"/>
    <w:rsid w:val="001A257C"/>
    <w:rsid w:val="001A5DDF"/>
    <w:rsid w:val="001A7256"/>
    <w:rsid w:val="001B1DE3"/>
    <w:rsid w:val="001B3E08"/>
    <w:rsid w:val="001B74ED"/>
    <w:rsid w:val="001C16AE"/>
    <w:rsid w:val="001C1777"/>
    <w:rsid w:val="001C2478"/>
    <w:rsid w:val="001C3366"/>
    <w:rsid w:val="001C40C0"/>
    <w:rsid w:val="001C4B90"/>
    <w:rsid w:val="001D09A0"/>
    <w:rsid w:val="001E10ED"/>
    <w:rsid w:val="001E32F0"/>
    <w:rsid w:val="001E5071"/>
    <w:rsid w:val="001E62EC"/>
    <w:rsid w:val="001E6BBD"/>
    <w:rsid w:val="001E6C8B"/>
    <w:rsid w:val="001F2F8B"/>
    <w:rsid w:val="001F382B"/>
    <w:rsid w:val="001F4368"/>
    <w:rsid w:val="001F5067"/>
    <w:rsid w:val="001F67CE"/>
    <w:rsid w:val="00201BBA"/>
    <w:rsid w:val="00202DEA"/>
    <w:rsid w:val="002159B4"/>
    <w:rsid w:val="00225413"/>
    <w:rsid w:val="00233B5E"/>
    <w:rsid w:val="00234733"/>
    <w:rsid w:val="002352C3"/>
    <w:rsid w:val="002440FB"/>
    <w:rsid w:val="002450DD"/>
    <w:rsid w:val="00247335"/>
    <w:rsid w:val="00251E9D"/>
    <w:rsid w:val="0026176A"/>
    <w:rsid w:val="00264553"/>
    <w:rsid w:val="00271C01"/>
    <w:rsid w:val="002739F6"/>
    <w:rsid w:val="00273C53"/>
    <w:rsid w:val="00274C67"/>
    <w:rsid w:val="00275AAA"/>
    <w:rsid w:val="00275AC7"/>
    <w:rsid w:val="002763F8"/>
    <w:rsid w:val="00281F5F"/>
    <w:rsid w:val="002843A5"/>
    <w:rsid w:val="00291AAD"/>
    <w:rsid w:val="00295915"/>
    <w:rsid w:val="002A11A8"/>
    <w:rsid w:val="002A671C"/>
    <w:rsid w:val="002B213A"/>
    <w:rsid w:val="002B6F3B"/>
    <w:rsid w:val="002C1748"/>
    <w:rsid w:val="002C1CC2"/>
    <w:rsid w:val="002C354E"/>
    <w:rsid w:val="002C3865"/>
    <w:rsid w:val="002C3D5A"/>
    <w:rsid w:val="002C6C3F"/>
    <w:rsid w:val="002C7407"/>
    <w:rsid w:val="002D1F99"/>
    <w:rsid w:val="002D6569"/>
    <w:rsid w:val="002E250D"/>
    <w:rsid w:val="002E2965"/>
    <w:rsid w:val="002F28ED"/>
    <w:rsid w:val="002F43ED"/>
    <w:rsid w:val="002F7441"/>
    <w:rsid w:val="002F7794"/>
    <w:rsid w:val="0030182E"/>
    <w:rsid w:val="00306336"/>
    <w:rsid w:val="00306E08"/>
    <w:rsid w:val="00311DE7"/>
    <w:rsid w:val="00313BCB"/>
    <w:rsid w:val="0031651C"/>
    <w:rsid w:val="0031724C"/>
    <w:rsid w:val="00317C2D"/>
    <w:rsid w:val="00323E8E"/>
    <w:rsid w:val="00326E98"/>
    <w:rsid w:val="003310F0"/>
    <w:rsid w:val="003348C4"/>
    <w:rsid w:val="003430EC"/>
    <w:rsid w:val="00344885"/>
    <w:rsid w:val="00346173"/>
    <w:rsid w:val="00355F41"/>
    <w:rsid w:val="00356253"/>
    <w:rsid w:val="00360212"/>
    <w:rsid w:val="00361105"/>
    <w:rsid w:val="003668F5"/>
    <w:rsid w:val="003676D4"/>
    <w:rsid w:val="003679F1"/>
    <w:rsid w:val="0037038E"/>
    <w:rsid w:val="00370C22"/>
    <w:rsid w:val="0037113D"/>
    <w:rsid w:val="00371AF6"/>
    <w:rsid w:val="00375D1B"/>
    <w:rsid w:val="00376B7F"/>
    <w:rsid w:val="00377960"/>
    <w:rsid w:val="00377A9C"/>
    <w:rsid w:val="00381D29"/>
    <w:rsid w:val="00382445"/>
    <w:rsid w:val="00384A98"/>
    <w:rsid w:val="0038606A"/>
    <w:rsid w:val="00390258"/>
    <w:rsid w:val="00394158"/>
    <w:rsid w:val="00394569"/>
    <w:rsid w:val="00395816"/>
    <w:rsid w:val="003963C3"/>
    <w:rsid w:val="003A0629"/>
    <w:rsid w:val="003A25C6"/>
    <w:rsid w:val="003A3F2D"/>
    <w:rsid w:val="003A41D8"/>
    <w:rsid w:val="003B20A6"/>
    <w:rsid w:val="003B4A44"/>
    <w:rsid w:val="003B66FB"/>
    <w:rsid w:val="003C0B3E"/>
    <w:rsid w:val="003C1030"/>
    <w:rsid w:val="003C712F"/>
    <w:rsid w:val="003D2A83"/>
    <w:rsid w:val="003D58AB"/>
    <w:rsid w:val="003E36D0"/>
    <w:rsid w:val="003F1197"/>
    <w:rsid w:val="003F1390"/>
    <w:rsid w:val="003F2F1B"/>
    <w:rsid w:val="003F44B9"/>
    <w:rsid w:val="003F4F1A"/>
    <w:rsid w:val="003F5426"/>
    <w:rsid w:val="003F75E6"/>
    <w:rsid w:val="003F77FF"/>
    <w:rsid w:val="00403B91"/>
    <w:rsid w:val="0040564D"/>
    <w:rsid w:val="0040708C"/>
    <w:rsid w:val="0040728C"/>
    <w:rsid w:val="00413B5B"/>
    <w:rsid w:val="0041549F"/>
    <w:rsid w:val="004157BA"/>
    <w:rsid w:val="00417217"/>
    <w:rsid w:val="00420BF6"/>
    <w:rsid w:val="004276AF"/>
    <w:rsid w:val="00431E0F"/>
    <w:rsid w:val="00433150"/>
    <w:rsid w:val="00433BB3"/>
    <w:rsid w:val="0043481E"/>
    <w:rsid w:val="004352ED"/>
    <w:rsid w:val="004401B7"/>
    <w:rsid w:val="0044063C"/>
    <w:rsid w:val="00444C4E"/>
    <w:rsid w:val="0045095C"/>
    <w:rsid w:val="00452ED7"/>
    <w:rsid w:val="00455342"/>
    <w:rsid w:val="00455EAA"/>
    <w:rsid w:val="00456642"/>
    <w:rsid w:val="004609DE"/>
    <w:rsid w:val="004611D4"/>
    <w:rsid w:val="00462822"/>
    <w:rsid w:val="004674B4"/>
    <w:rsid w:val="00474E84"/>
    <w:rsid w:val="004813F5"/>
    <w:rsid w:val="00482B0B"/>
    <w:rsid w:val="004833D7"/>
    <w:rsid w:val="0048430B"/>
    <w:rsid w:val="0048550C"/>
    <w:rsid w:val="00486BB4"/>
    <w:rsid w:val="00487DC0"/>
    <w:rsid w:val="00487FF9"/>
    <w:rsid w:val="00491089"/>
    <w:rsid w:val="0049339C"/>
    <w:rsid w:val="00494D2F"/>
    <w:rsid w:val="004959BF"/>
    <w:rsid w:val="00495C5A"/>
    <w:rsid w:val="004A16AA"/>
    <w:rsid w:val="004A2F5A"/>
    <w:rsid w:val="004A62BF"/>
    <w:rsid w:val="004A7B00"/>
    <w:rsid w:val="004B09B3"/>
    <w:rsid w:val="004B22C2"/>
    <w:rsid w:val="004B7639"/>
    <w:rsid w:val="004D22E4"/>
    <w:rsid w:val="004D3A2B"/>
    <w:rsid w:val="004D7674"/>
    <w:rsid w:val="004E1E45"/>
    <w:rsid w:val="004E4340"/>
    <w:rsid w:val="004E465B"/>
    <w:rsid w:val="004F19F7"/>
    <w:rsid w:val="004F34A4"/>
    <w:rsid w:val="004F63F8"/>
    <w:rsid w:val="005003FE"/>
    <w:rsid w:val="00502C58"/>
    <w:rsid w:val="00510DB4"/>
    <w:rsid w:val="0051233E"/>
    <w:rsid w:val="00512EAC"/>
    <w:rsid w:val="00517F8C"/>
    <w:rsid w:val="00520159"/>
    <w:rsid w:val="00520DFD"/>
    <w:rsid w:val="00530165"/>
    <w:rsid w:val="0053233C"/>
    <w:rsid w:val="00533FC6"/>
    <w:rsid w:val="005354C9"/>
    <w:rsid w:val="0054202E"/>
    <w:rsid w:val="00544049"/>
    <w:rsid w:val="0054665A"/>
    <w:rsid w:val="00552E48"/>
    <w:rsid w:val="00555CAD"/>
    <w:rsid w:val="00555F86"/>
    <w:rsid w:val="00556F2D"/>
    <w:rsid w:val="005631B3"/>
    <w:rsid w:val="00563F9A"/>
    <w:rsid w:val="005645A2"/>
    <w:rsid w:val="0056608D"/>
    <w:rsid w:val="00574128"/>
    <w:rsid w:val="00586FBA"/>
    <w:rsid w:val="0058716A"/>
    <w:rsid w:val="005913CA"/>
    <w:rsid w:val="00591D4F"/>
    <w:rsid w:val="00592290"/>
    <w:rsid w:val="0059260A"/>
    <w:rsid w:val="00596838"/>
    <w:rsid w:val="0059692A"/>
    <w:rsid w:val="005A19CC"/>
    <w:rsid w:val="005A1B34"/>
    <w:rsid w:val="005A2953"/>
    <w:rsid w:val="005A3490"/>
    <w:rsid w:val="005A3671"/>
    <w:rsid w:val="005A3D7E"/>
    <w:rsid w:val="005A4357"/>
    <w:rsid w:val="005B442D"/>
    <w:rsid w:val="005B4DEA"/>
    <w:rsid w:val="005B5216"/>
    <w:rsid w:val="005B6C69"/>
    <w:rsid w:val="005B74AB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042A"/>
    <w:rsid w:val="005E4F43"/>
    <w:rsid w:val="005E56A5"/>
    <w:rsid w:val="005F357B"/>
    <w:rsid w:val="006003FB"/>
    <w:rsid w:val="00605963"/>
    <w:rsid w:val="006106B6"/>
    <w:rsid w:val="00610A3B"/>
    <w:rsid w:val="00610E69"/>
    <w:rsid w:val="0062231E"/>
    <w:rsid w:val="0062281A"/>
    <w:rsid w:val="0062339A"/>
    <w:rsid w:val="00623471"/>
    <w:rsid w:val="00623AD0"/>
    <w:rsid w:val="0062427C"/>
    <w:rsid w:val="00625670"/>
    <w:rsid w:val="006307C8"/>
    <w:rsid w:val="00631C21"/>
    <w:rsid w:val="006335AF"/>
    <w:rsid w:val="006341D7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7241D"/>
    <w:rsid w:val="00672EF0"/>
    <w:rsid w:val="00674C97"/>
    <w:rsid w:val="00682245"/>
    <w:rsid w:val="0068253A"/>
    <w:rsid w:val="00683D22"/>
    <w:rsid w:val="00683E6F"/>
    <w:rsid w:val="00687094"/>
    <w:rsid w:val="006874EE"/>
    <w:rsid w:val="00690117"/>
    <w:rsid w:val="0069281B"/>
    <w:rsid w:val="00692A3B"/>
    <w:rsid w:val="00693BB2"/>
    <w:rsid w:val="00693DE9"/>
    <w:rsid w:val="006A2923"/>
    <w:rsid w:val="006A4F14"/>
    <w:rsid w:val="006A6451"/>
    <w:rsid w:val="006A647E"/>
    <w:rsid w:val="006A7953"/>
    <w:rsid w:val="006A7AFA"/>
    <w:rsid w:val="006B20F6"/>
    <w:rsid w:val="006B5DC0"/>
    <w:rsid w:val="006B7A46"/>
    <w:rsid w:val="006B7A99"/>
    <w:rsid w:val="006C08BD"/>
    <w:rsid w:val="006C2248"/>
    <w:rsid w:val="006C3A5E"/>
    <w:rsid w:val="006D6BD5"/>
    <w:rsid w:val="006D710C"/>
    <w:rsid w:val="006F01F1"/>
    <w:rsid w:val="006F6352"/>
    <w:rsid w:val="0070025F"/>
    <w:rsid w:val="00701BC7"/>
    <w:rsid w:val="00702E2B"/>
    <w:rsid w:val="00705FE4"/>
    <w:rsid w:val="0070629F"/>
    <w:rsid w:val="00716249"/>
    <w:rsid w:val="00720046"/>
    <w:rsid w:val="007239DF"/>
    <w:rsid w:val="0073314C"/>
    <w:rsid w:val="0073452D"/>
    <w:rsid w:val="00743D75"/>
    <w:rsid w:val="00744219"/>
    <w:rsid w:val="00747F60"/>
    <w:rsid w:val="0075351E"/>
    <w:rsid w:val="00753DF9"/>
    <w:rsid w:val="00760C45"/>
    <w:rsid w:val="00761269"/>
    <w:rsid w:val="00761DB8"/>
    <w:rsid w:val="00763FF2"/>
    <w:rsid w:val="0076608D"/>
    <w:rsid w:val="00766B17"/>
    <w:rsid w:val="007723C1"/>
    <w:rsid w:val="00774AAB"/>
    <w:rsid w:val="00776F99"/>
    <w:rsid w:val="00777644"/>
    <w:rsid w:val="007779AB"/>
    <w:rsid w:val="00782249"/>
    <w:rsid w:val="007843F2"/>
    <w:rsid w:val="00784C17"/>
    <w:rsid w:val="007852A9"/>
    <w:rsid w:val="0078776D"/>
    <w:rsid w:val="0079129B"/>
    <w:rsid w:val="00791F6B"/>
    <w:rsid w:val="00793597"/>
    <w:rsid w:val="007957AC"/>
    <w:rsid w:val="007A1B08"/>
    <w:rsid w:val="007A28E6"/>
    <w:rsid w:val="007A2902"/>
    <w:rsid w:val="007A2FC1"/>
    <w:rsid w:val="007A4601"/>
    <w:rsid w:val="007B1E59"/>
    <w:rsid w:val="007B3464"/>
    <w:rsid w:val="007B60F4"/>
    <w:rsid w:val="007B7C4C"/>
    <w:rsid w:val="007C1E7C"/>
    <w:rsid w:val="007C7A98"/>
    <w:rsid w:val="007D116B"/>
    <w:rsid w:val="007D1248"/>
    <w:rsid w:val="007D1DE7"/>
    <w:rsid w:val="007D3717"/>
    <w:rsid w:val="007D72BC"/>
    <w:rsid w:val="007D74D9"/>
    <w:rsid w:val="007D7E42"/>
    <w:rsid w:val="007E236C"/>
    <w:rsid w:val="007F07F9"/>
    <w:rsid w:val="007F1160"/>
    <w:rsid w:val="007F3008"/>
    <w:rsid w:val="007F4907"/>
    <w:rsid w:val="007F5093"/>
    <w:rsid w:val="00800FBE"/>
    <w:rsid w:val="008043C1"/>
    <w:rsid w:val="008047E6"/>
    <w:rsid w:val="008114AC"/>
    <w:rsid w:val="008204F8"/>
    <w:rsid w:val="008218D1"/>
    <w:rsid w:val="00822BDE"/>
    <w:rsid w:val="00823FC5"/>
    <w:rsid w:val="00824530"/>
    <w:rsid w:val="00832B65"/>
    <w:rsid w:val="00837741"/>
    <w:rsid w:val="00841441"/>
    <w:rsid w:val="00841542"/>
    <w:rsid w:val="008422FA"/>
    <w:rsid w:val="00842520"/>
    <w:rsid w:val="00843464"/>
    <w:rsid w:val="00846FF9"/>
    <w:rsid w:val="00851A93"/>
    <w:rsid w:val="0085292C"/>
    <w:rsid w:val="00855083"/>
    <w:rsid w:val="008571B1"/>
    <w:rsid w:val="00861CCB"/>
    <w:rsid w:val="00864EE9"/>
    <w:rsid w:val="008671A2"/>
    <w:rsid w:val="008712E6"/>
    <w:rsid w:val="00871F95"/>
    <w:rsid w:val="00871FEE"/>
    <w:rsid w:val="00872860"/>
    <w:rsid w:val="00874D02"/>
    <w:rsid w:val="0088009D"/>
    <w:rsid w:val="00881AA3"/>
    <w:rsid w:val="0088400D"/>
    <w:rsid w:val="00886CD8"/>
    <w:rsid w:val="00890652"/>
    <w:rsid w:val="00890FE5"/>
    <w:rsid w:val="00892F52"/>
    <w:rsid w:val="00896DD5"/>
    <w:rsid w:val="008A23F5"/>
    <w:rsid w:val="008A5A92"/>
    <w:rsid w:val="008A69E0"/>
    <w:rsid w:val="008B1EFD"/>
    <w:rsid w:val="008B2C67"/>
    <w:rsid w:val="008B41E4"/>
    <w:rsid w:val="008B443C"/>
    <w:rsid w:val="008B5EB6"/>
    <w:rsid w:val="008B6CB6"/>
    <w:rsid w:val="008C020E"/>
    <w:rsid w:val="008C4C1B"/>
    <w:rsid w:val="008C5251"/>
    <w:rsid w:val="008C5FA1"/>
    <w:rsid w:val="008D1484"/>
    <w:rsid w:val="008D1C5C"/>
    <w:rsid w:val="008D3031"/>
    <w:rsid w:val="008E17EC"/>
    <w:rsid w:val="008E1C34"/>
    <w:rsid w:val="008E7747"/>
    <w:rsid w:val="008F0D07"/>
    <w:rsid w:val="008F164C"/>
    <w:rsid w:val="008F5B9B"/>
    <w:rsid w:val="009015B8"/>
    <w:rsid w:val="00905CE5"/>
    <w:rsid w:val="009113CD"/>
    <w:rsid w:val="00913FF3"/>
    <w:rsid w:val="0091542A"/>
    <w:rsid w:val="00915FB5"/>
    <w:rsid w:val="00921252"/>
    <w:rsid w:val="00922EC5"/>
    <w:rsid w:val="00923476"/>
    <w:rsid w:val="00930320"/>
    <w:rsid w:val="00930957"/>
    <w:rsid w:val="00933CA5"/>
    <w:rsid w:val="00934133"/>
    <w:rsid w:val="00941609"/>
    <w:rsid w:val="00942007"/>
    <w:rsid w:val="00946A70"/>
    <w:rsid w:val="00947587"/>
    <w:rsid w:val="0095076E"/>
    <w:rsid w:val="00951606"/>
    <w:rsid w:val="0095247D"/>
    <w:rsid w:val="00952DC4"/>
    <w:rsid w:val="009542B6"/>
    <w:rsid w:val="0096025A"/>
    <w:rsid w:val="00963952"/>
    <w:rsid w:val="00966264"/>
    <w:rsid w:val="00972272"/>
    <w:rsid w:val="009732DA"/>
    <w:rsid w:val="00976E5A"/>
    <w:rsid w:val="00980CEC"/>
    <w:rsid w:val="00986130"/>
    <w:rsid w:val="00986561"/>
    <w:rsid w:val="009870B5"/>
    <w:rsid w:val="009920E9"/>
    <w:rsid w:val="00992DA5"/>
    <w:rsid w:val="00995AA2"/>
    <w:rsid w:val="00996C4D"/>
    <w:rsid w:val="009A0A07"/>
    <w:rsid w:val="009A2216"/>
    <w:rsid w:val="009A2BAC"/>
    <w:rsid w:val="009A2EFE"/>
    <w:rsid w:val="009A7F3A"/>
    <w:rsid w:val="009B3E1F"/>
    <w:rsid w:val="009B44E7"/>
    <w:rsid w:val="009B7958"/>
    <w:rsid w:val="009C1BD1"/>
    <w:rsid w:val="009C417D"/>
    <w:rsid w:val="009C7408"/>
    <w:rsid w:val="009D3D7C"/>
    <w:rsid w:val="009D46F2"/>
    <w:rsid w:val="009D5A50"/>
    <w:rsid w:val="009D7C67"/>
    <w:rsid w:val="009E0323"/>
    <w:rsid w:val="009E2458"/>
    <w:rsid w:val="009E2E04"/>
    <w:rsid w:val="009E4A27"/>
    <w:rsid w:val="009E78D6"/>
    <w:rsid w:val="009F0D03"/>
    <w:rsid w:val="009F2052"/>
    <w:rsid w:val="009F3D5C"/>
    <w:rsid w:val="009F4F4D"/>
    <w:rsid w:val="009F5E01"/>
    <w:rsid w:val="009F66BD"/>
    <w:rsid w:val="009F7C1E"/>
    <w:rsid w:val="00A018A7"/>
    <w:rsid w:val="00A038B2"/>
    <w:rsid w:val="00A1260F"/>
    <w:rsid w:val="00A138A9"/>
    <w:rsid w:val="00A13A44"/>
    <w:rsid w:val="00A1607B"/>
    <w:rsid w:val="00A17BED"/>
    <w:rsid w:val="00A25BF0"/>
    <w:rsid w:val="00A2665A"/>
    <w:rsid w:val="00A26A0A"/>
    <w:rsid w:val="00A31378"/>
    <w:rsid w:val="00A3346A"/>
    <w:rsid w:val="00A33B99"/>
    <w:rsid w:val="00A366B8"/>
    <w:rsid w:val="00A4005E"/>
    <w:rsid w:val="00A40314"/>
    <w:rsid w:val="00A43CCC"/>
    <w:rsid w:val="00A47AE5"/>
    <w:rsid w:val="00A50105"/>
    <w:rsid w:val="00A516A9"/>
    <w:rsid w:val="00A53588"/>
    <w:rsid w:val="00A55568"/>
    <w:rsid w:val="00A55F49"/>
    <w:rsid w:val="00A644D3"/>
    <w:rsid w:val="00A66986"/>
    <w:rsid w:val="00A739A9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A6009"/>
    <w:rsid w:val="00AA7FED"/>
    <w:rsid w:val="00AB4021"/>
    <w:rsid w:val="00AB49FB"/>
    <w:rsid w:val="00AB4D54"/>
    <w:rsid w:val="00AD11EB"/>
    <w:rsid w:val="00AD2FED"/>
    <w:rsid w:val="00AD321E"/>
    <w:rsid w:val="00AD3459"/>
    <w:rsid w:val="00AD44FA"/>
    <w:rsid w:val="00AD4D9C"/>
    <w:rsid w:val="00AD6AE7"/>
    <w:rsid w:val="00AE1471"/>
    <w:rsid w:val="00AE2DC8"/>
    <w:rsid w:val="00AF0E9F"/>
    <w:rsid w:val="00AF5818"/>
    <w:rsid w:val="00B02236"/>
    <w:rsid w:val="00B02852"/>
    <w:rsid w:val="00B13F83"/>
    <w:rsid w:val="00B15C8D"/>
    <w:rsid w:val="00B1602C"/>
    <w:rsid w:val="00B20C4F"/>
    <w:rsid w:val="00B21C53"/>
    <w:rsid w:val="00B221F6"/>
    <w:rsid w:val="00B24DE6"/>
    <w:rsid w:val="00B25022"/>
    <w:rsid w:val="00B27BCD"/>
    <w:rsid w:val="00B30B84"/>
    <w:rsid w:val="00B336B1"/>
    <w:rsid w:val="00B350DE"/>
    <w:rsid w:val="00B35E0E"/>
    <w:rsid w:val="00B36D0A"/>
    <w:rsid w:val="00B37EC4"/>
    <w:rsid w:val="00B4021C"/>
    <w:rsid w:val="00B40447"/>
    <w:rsid w:val="00B4219D"/>
    <w:rsid w:val="00B43CE2"/>
    <w:rsid w:val="00B44F95"/>
    <w:rsid w:val="00B45201"/>
    <w:rsid w:val="00B5038F"/>
    <w:rsid w:val="00B5131B"/>
    <w:rsid w:val="00B53852"/>
    <w:rsid w:val="00B56209"/>
    <w:rsid w:val="00B56D4F"/>
    <w:rsid w:val="00B61FC0"/>
    <w:rsid w:val="00B64E93"/>
    <w:rsid w:val="00B7123C"/>
    <w:rsid w:val="00B71C59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3F7D"/>
    <w:rsid w:val="00B94D31"/>
    <w:rsid w:val="00BA1CDF"/>
    <w:rsid w:val="00BA47D8"/>
    <w:rsid w:val="00BA6F7D"/>
    <w:rsid w:val="00BB0DE8"/>
    <w:rsid w:val="00BB194E"/>
    <w:rsid w:val="00BB1AE2"/>
    <w:rsid w:val="00BB4471"/>
    <w:rsid w:val="00BB54B5"/>
    <w:rsid w:val="00BB7BCA"/>
    <w:rsid w:val="00BC0BBD"/>
    <w:rsid w:val="00BC1B01"/>
    <w:rsid w:val="00BC2FF4"/>
    <w:rsid w:val="00BC3994"/>
    <w:rsid w:val="00BC7BB3"/>
    <w:rsid w:val="00BD1E36"/>
    <w:rsid w:val="00BD2456"/>
    <w:rsid w:val="00BD561D"/>
    <w:rsid w:val="00BE000C"/>
    <w:rsid w:val="00BE555B"/>
    <w:rsid w:val="00BE5CCD"/>
    <w:rsid w:val="00BE6581"/>
    <w:rsid w:val="00BF0D16"/>
    <w:rsid w:val="00BF1846"/>
    <w:rsid w:val="00BF25FC"/>
    <w:rsid w:val="00BF47B5"/>
    <w:rsid w:val="00C02779"/>
    <w:rsid w:val="00C0444C"/>
    <w:rsid w:val="00C0514E"/>
    <w:rsid w:val="00C056C2"/>
    <w:rsid w:val="00C05785"/>
    <w:rsid w:val="00C10126"/>
    <w:rsid w:val="00C11F68"/>
    <w:rsid w:val="00C148E7"/>
    <w:rsid w:val="00C252DF"/>
    <w:rsid w:val="00C27DD9"/>
    <w:rsid w:val="00C314B5"/>
    <w:rsid w:val="00C32E10"/>
    <w:rsid w:val="00C346AE"/>
    <w:rsid w:val="00C3483C"/>
    <w:rsid w:val="00C35541"/>
    <w:rsid w:val="00C36105"/>
    <w:rsid w:val="00C367DE"/>
    <w:rsid w:val="00C40098"/>
    <w:rsid w:val="00C42F8D"/>
    <w:rsid w:val="00C448EE"/>
    <w:rsid w:val="00C46903"/>
    <w:rsid w:val="00C46EB6"/>
    <w:rsid w:val="00C47477"/>
    <w:rsid w:val="00C5305E"/>
    <w:rsid w:val="00C63211"/>
    <w:rsid w:val="00C64068"/>
    <w:rsid w:val="00C700E5"/>
    <w:rsid w:val="00C7133F"/>
    <w:rsid w:val="00C726C9"/>
    <w:rsid w:val="00C752E3"/>
    <w:rsid w:val="00C8292E"/>
    <w:rsid w:val="00C83315"/>
    <w:rsid w:val="00C84D05"/>
    <w:rsid w:val="00C90C0E"/>
    <w:rsid w:val="00C90F2C"/>
    <w:rsid w:val="00C9107F"/>
    <w:rsid w:val="00C91870"/>
    <w:rsid w:val="00C933B1"/>
    <w:rsid w:val="00C947CF"/>
    <w:rsid w:val="00C95DD5"/>
    <w:rsid w:val="00CA28DA"/>
    <w:rsid w:val="00CA3479"/>
    <w:rsid w:val="00CA58F8"/>
    <w:rsid w:val="00CA5DB6"/>
    <w:rsid w:val="00CA7C30"/>
    <w:rsid w:val="00CB0240"/>
    <w:rsid w:val="00CB0D8B"/>
    <w:rsid w:val="00CB1545"/>
    <w:rsid w:val="00CB2436"/>
    <w:rsid w:val="00CB5D9D"/>
    <w:rsid w:val="00CB6466"/>
    <w:rsid w:val="00CC02DB"/>
    <w:rsid w:val="00CC0C4D"/>
    <w:rsid w:val="00CC4A8F"/>
    <w:rsid w:val="00CC5270"/>
    <w:rsid w:val="00CC720D"/>
    <w:rsid w:val="00CD098B"/>
    <w:rsid w:val="00CE1FF3"/>
    <w:rsid w:val="00CE3B33"/>
    <w:rsid w:val="00CE406E"/>
    <w:rsid w:val="00CE4760"/>
    <w:rsid w:val="00CE7746"/>
    <w:rsid w:val="00CF3886"/>
    <w:rsid w:val="00CF424B"/>
    <w:rsid w:val="00CF7842"/>
    <w:rsid w:val="00D00E14"/>
    <w:rsid w:val="00D0444E"/>
    <w:rsid w:val="00D05FD2"/>
    <w:rsid w:val="00D1050D"/>
    <w:rsid w:val="00D118DC"/>
    <w:rsid w:val="00D11A9F"/>
    <w:rsid w:val="00D12CD7"/>
    <w:rsid w:val="00D15FBB"/>
    <w:rsid w:val="00D20734"/>
    <w:rsid w:val="00D240FA"/>
    <w:rsid w:val="00D33506"/>
    <w:rsid w:val="00D33F7F"/>
    <w:rsid w:val="00D35EE5"/>
    <w:rsid w:val="00D367E6"/>
    <w:rsid w:val="00D41A1F"/>
    <w:rsid w:val="00D45007"/>
    <w:rsid w:val="00D46DE5"/>
    <w:rsid w:val="00D54B04"/>
    <w:rsid w:val="00D5510B"/>
    <w:rsid w:val="00D55E56"/>
    <w:rsid w:val="00D57780"/>
    <w:rsid w:val="00D63530"/>
    <w:rsid w:val="00D66247"/>
    <w:rsid w:val="00D67101"/>
    <w:rsid w:val="00D708F7"/>
    <w:rsid w:val="00D7399E"/>
    <w:rsid w:val="00D73F41"/>
    <w:rsid w:val="00D75CCC"/>
    <w:rsid w:val="00D85F4E"/>
    <w:rsid w:val="00D90326"/>
    <w:rsid w:val="00D909D8"/>
    <w:rsid w:val="00D95433"/>
    <w:rsid w:val="00D96850"/>
    <w:rsid w:val="00D97E57"/>
    <w:rsid w:val="00DA0BB3"/>
    <w:rsid w:val="00DA205D"/>
    <w:rsid w:val="00DA2583"/>
    <w:rsid w:val="00DA26DC"/>
    <w:rsid w:val="00DA301F"/>
    <w:rsid w:val="00DA5FD0"/>
    <w:rsid w:val="00DC1729"/>
    <w:rsid w:val="00DC257A"/>
    <w:rsid w:val="00DC3461"/>
    <w:rsid w:val="00DC3CC0"/>
    <w:rsid w:val="00DC4C58"/>
    <w:rsid w:val="00DC7C50"/>
    <w:rsid w:val="00DD2591"/>
    <w:rsid w:val="00DD2823"/>
    <w:rsid w:val="00DD336D"/>
    <w:rsid w:val="00DD3FE6"/>
    <w:rsid w:val="00DD7A86"/>
    <w:rsid w:val="00DE02CB"/>
    <w:rsid w:val="00DE0A8C"/>
    <w:rsid w:val="00DE1DC9"/>
    <w:rsid w:val="00DE2F70"/>
    <w:rsid w:val="00DE487A"/>
    <w:rsid w:val="00DE49A4"/>
    <w:rsid w:val="00DF05EA"/>
    <w:rsid w:val="00DF0C79"/>
    <w:rsid w:val="00DF3E3F"/>
    <w:rsid w:val="00DF4775"/>
    <w:rsid w:val="00DF6D70"/>
    <w:rsid w:val="00DF7363"/>
    <w:rsid w:val="00DF746F"/>
    <w:rsid w:val="00E00818"/>
    <w:rsid w:val="00E016B4"/>
    <w:rsid w:val="00E04AAF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E75"/>
    <w:rsid w:val="00E37DCD"/>
    <w:rsid w:val="00E44CD2"/>
    <w:rsid w:val="00E45B2A"/>
    <w:rsid w:val="00E45E04"/>
    <w:rsid w:val="00E45F9F"/>
    <w:rsid w:val="00E45FC0"/>
    <w:rsid w:val="00E50684"/>
    <w:rsid w:val="00E52172"/>
    <w:rsid w:val="00E52D78"/>
    <w:rsid w:val="00E554E4"/>
    <w:rsid w:val="00E57FCF"/>
    <w:rsid w:val="00E64941"/>
    <w:rsid w:val="00E71AE2"/>
    <w:rsid w:val="00E71BA7"/>
    <w:rsid w:val="00E72B3F"/>
    <w:rsid w:val="00E766D1"/>
    <w:rsid w:val="00E82355"/>
    <w:rsid w:val="00E827AE"/>
    <w:rsid w:val="00E82CD0"/>
    <w:rsid w:val="00E93DDC"/>
    <w:rsid w:val="00E9432A"/>
    <w:rsid w:val="00E978D1"/>
    <w:rsid w:val="00EA4AE6"/>
    <w:rsid w:val="00EA72C9"/>
    <w:rsid w:val="00EA7E70"/>
    <w:rsid w:val="00EB0402"/>
    <w:rsid w:val="00EB21DA"/>
    <w:rsid w:val="00EB46B1"/>
    <w:rsid w:val="00EB4B6B"/>
    <w:rsid w:val="00ED48D1"/>
    <w:rsid w:val="00ED4CA7"/>
    <w:rsid w:val="00ED67E1"/>
    <w:rsid w:val="00EE161E"/>
    <w:rsid w:val="00EE2A1D"/>
    <w:rsid w:val="00EE4D77"/>
    <w:rsid w:val="00EF3061"/>
    <w:rsid w:val="00EF4F06"/>
    <w:rsid w:val="00EF5235"/>
    <w:rsid w:val="00EF52F7"/>
    <w:rsid w:val="00EF6F9E"/>
    <w:rsid w:val="00EF7202"/>
    <w:rsid w:val="00EF7A8A"/>
    <w:rsid w:val="00EF7D8E"/>
    <w:rsid w:val="00F01437"/>
    <w:rsid w:val="00F0156B"/>
    <w:rsid w:val="00F1377F"/>
    <w:rsid w:val="00F1392C"/>
    <w:rsid w:val="00F15B36"/>
    <w:rsid w:val="00F16E11"/>
    <w:rsid w:val="00F17DAC"/>
    <w:rsid w:val="00F21CC3"/>
    <w:rsid w:val="00F22B25"/>
    <w:rsid w:val="00F31E68"/>
    <w:rsid w:val="00F3306D"/>
    <w:rsid w:val="00F35EC2"/>
    <w:rsid w:val="00F41F51"/>
    <w:rsid w:val="00F42BD3"/>
    <w:rsid w:val="00F6404E"/>
    <w:rsid w:val="00F641DA"/>
    <w:rsid w:val="00F6566C"/>
    <w:rsid w:val="00F65ACF"/>
    <w:rsid w:val="00F65E4B"/>
    <w:rsid w:val="00F702BD"/>
    <w:rsid w:val="00F73AB2"/>
    <w:rsid w:val="00F845AE"/>
    <w:rsid w:val="00F91960"/>
    <w:rsid w:val="00F971D1"/>
    <w:rsid w:val="00FA3B29"/>
    <w:rsid w:val="00FA3B97"/>
    <w:rsid w:val="00FA7E6D"/>
    <w:rsid w:val="00FB2AF3"/>
    <w:rsid w:val="00FB3489"/>
    <w:rsid w:val="00FB4F74"/>
    <w:rsid w:val="00FC698E"/>
    <w:rsid w:val="00FD2349"/>
    <w:rsid w:val="00FD3851"/>
    <w:rsid w:val="00FD3B58"/>
    <w:rsid w:val="00FE0C31"/>
    <w:rsid w:val="00FE5CD3"/>
    <w:rsid w:val="00FE74A1"/>
    <w:rsid w:val="00FF13C2"/>
    <w:rsid w:val="00FF1FE2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540D7D7C"/>
  <w15:docId w15:val="{DCA9A26C-30D2-4D0E-B8E1-1E52501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42007"/>
    <w:rPr>
      <w:lang w:val="en-GB"/>
    </w:rPr>
  </w:style>
  <w:style w:type="paragraph" w:styleId="Pealkiri1">
    <w:name w:val="heading 1"/>
    <w:basedOn w:val="Normaallaad"/>
    <w:next w:val="Normaallaad"/>
    <w:qFormat/>
    <w:rsid w:val="009420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qFormat/>
    <w:rsid w:val="00942007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rsid w:val="00942007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42007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942007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942007"/>
  </w:style>
  <w:style w:type="paragraph" w:styleId="Jutumullitekst">
    <w:name w:val="Balloon Text"/>
    <w:basedOn w:val="Normaallaad"/>
    <w:semiHidden/>
    <w:rsid w:val="006B7A99"/>
    <w:rPr>
      <w:rFonts w:ascii="Tahoma" w:hAnsi="Tahoma" w:cs="Tahoma"/>
      <w:sz w:val="16"/>
      <w:szCs w:val="16"/>
    </w:rPr>
  </w:style>
  <w:style w:type="character" w:styleId="Hperlink">
    <w:name w:val="Hyperlink"/>
    <w:rsid w:val="004F63F8"/>
    <w:rPr>
      <w:color w:val="0000FF"/>
      <w:u w:val="single"/>
    </w:rPr>
  </w:style>
  <w:style w:type="character" w:customStyle="1" w:styleId="mapmarker">
    <w:name w:val="mapmarker"/>
    <w:basedOn w:val="Liguvaikefont"/>
    <w:rsid w:val="0083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@maainsener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219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VELTO  KINNISVARA  AS  TEOSTAB  ALLJÄRGNEVAID  TÖID:</vt:lpstr>
      <vt:lpstr>VELTO  KINNISVARA  AS  TEOSTAB  ALLJÄRGNEVAID  TÖID:</vt:lpstr>
      <vt:lpstr>VELTO  KINNISVARA  AS  TEOSTAB  ALLJÄRGNEVAID  TÖID:</vt:lpstr>
    </vt:vector>
  </TitlesOfParts>
  <Company>M.K.Konsultatsioonid</Company>
  <LinksUpToDate>false</LinksUpToDate>
  <CharactersWithSpaces>1924</CharactersWithSpaces>
  <SharedDoc>false</SharedDoc>
  <HLinks>
    <vt:vector size="6" baseType="variant"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mailto:sven@maainsener.ee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Sven Pedaja</cp:lastModifiedBy>
  <cp:revision>36</cp:revision>
  <cp:lastPrinted>2023-05-30T06:30:00Z</cp:lastPrinted>
  <dcterms:created xsi:type="dcterms:W3CDTF">2020-02-13T14:35:00Z</dcterms:created>
  <dcterms:modified xsi:type="dcterms:W3CDTF">2024-07-19T03:56:00Z</dcterms:modified>
</cp:coreProperties>
</file>