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F9D0F4F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8F66F93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01232D21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3D86EC7B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7C2B0BF0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1A75F90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ADEC7A0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3020234E" w14:textId="77777777">
        <w:trPr>
          <w:cantSplit/>
          <w:trHeight w:val="743"/>
        </w:trPr>
        <w:tc>
          <w:tcPr>
            <w:tcW w:w="5216" w:type="dxa"/>
            <w:vMerge/>
          </w:tcPr>
          <w:p w14:paraId="1760F66F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DDAC4A8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CB7540C" w14:textId="1E3088A2" w:rsidR="00E85637" w:rsidRDefault="00B7608B" w:rsidP="00033922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B1817">
              <w:t>26</w:t>
            </w:r>
            <w:r w:rsidR="005F527D">
              <w:t>.</w:t>
            </w:r>
            <w:r w:rsidR="00141693">
              <w:t>0</w:t>
            </w:r>
            <w:r w:rsidR="00013FB2">
              <w:t>6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013FB2">
              <w:rPr>
                <w:noProof/>
              </w:rPr>
              <w:t>5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013FB2">
              <w:rPr>
                <w:noProof/>
              </w:rPr>
              <w:t>5</w:t>
            </w:r>
            <w:r w:rsidR="00933F20">
              <w:rPr>
                <w:noProof/>
              </w:rPr>
              <w:t>/</w:t>
            </w:r>
            <w:r w:rsidR="005C591D">
              <w:rPr>
                <w:noProof/>
              </w:rPr>
              <w:t>4673</w:t>
            </w:r>
            <w:r>
              <w:fldChar w:fldCharType="end"/>
            </w:r>
            <w:bookmarkEnd w:id="3"/>
          </w:p>
        </w:tc>
      </w:tr>
      <w:tr w:rsidR="00E85637" w14:paraId="21A3E164" w14:textId="77777777">
        <w:trPr>
          <w:cantSplit/>
          <w:trHeight w:hRule="exact" w:val="23"/>
        </w:trPr>
        <w:tc>
          <w:tcPr>
            <w:tcW w:w="5216" w:type="dxa"/>
          </w:tcPr>
          <w:p w14:paraId="5BF74419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7FC47FA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46213F1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70A6ED4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64A8904" w14:textId="77777777" w:rsidR="00E85637" w:rsidRDefault="00E85637">
      <w:pPr>
        <w:rPr>
          <w:spacing w:val="0"/>
          <w:position w:val="0"/>
          <w:sz w:val="20"/>
        </w:rPr>
      </w:pPr>
    </w:p>
    <w:p w14:paraId="04773BAB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C119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4"/>
    </w:p>
    <w:p w14:paraId="3554BBD7" w14:textId="77777777" w:rsidR="00E85637" w:rsidRDefault="00E85637"/>
    <w:p w14:paraId="0EB70658" w14:textId="77777777" w:rsidR="00E85637" w:rsidRDefault="00E85637">
      <w:pPr>
        <w:rPr>
          <w:sz w:val="26"/>
        </w:rPr>
      </w:pPr>
    </w:p>
    <w:p w14:paraId="1E7B0C47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7192BD02" w14:textId="77777777" w:rsidR="00E85637" w:rsidRDefault="00E85637"/>
    <w:p w14:paraId="2569DEEE" w14:textId="77777777" w:rsidR="00E85637" w:rsidRDefault="00E85637">
      <w:pPr>
        <w:rPr>
          <w:sz w:val="18"/>
        </w:rPr>
      </w:pPr>
    </w:p>
    <w:p w14:paraId="2FB96C8A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785AB2B" w14:textId="77777777"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14:paraId="5E0483EF" w14:textId="77777777" w:rsidR="00825EDE" w:rsidRDefault="00825EDE" w:rsidP="00825EDE"/>
    <w:p w14:paraId="6E4656A4" w14:textId="3B65DECA" w:rsidR="00825EDE" w:rsidRPr="00900595" w:rsidRDefault="00141693" w:rsidP="00825EDE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="00825EDE" w:rsidRPr="00900595">
        <w:rPr>
          <w:szCs w:val="24"/>
        </w:rPr>
        <w:t>-</w:t>
      </w:r>
      <w:r>
        <w:rPr>
          <w:szCs w:val="24"/>
        </w:rPr>
        <w:t>1</w:t>
      </w:r>
      <w:r w:rsidR="00825EDE" w:rsidRPr="00900595">
        <w:rPr>
          <w:szCs w:val="24"/>
        </w:rPr>
        <w:t>-</w:t>
      </w:r>
      <w:r w:rsidR="00DE7C30">
        <w:rPr>
          <w:szCs w:val="24"/>
        </w:rPr>
        <w:t>212</w:t>
      </w:r>
      <w:r w:rsidR="00825EDE" w:rsidRPr="00900595">
        <w:rPr>
          <w:szCs w:val="24"/>
        </w:rPr>
        <w:t>-</w:t>
      </w:r>
      <w:r w:rsidR="00131DBC">
        <w:rPr>
          <w:szCs w:val="24"/>
        </w:rPr>
        <w:t>2</w:t>
      </w:r>
      <w:r w:rsidR="005A6A5B">
        <w:rPr>
          <w:szCs w:val="24"/>
        </w:rPr>
        <w:t>4</w:t>
      </w:r>
      <w:r w:rsidR="00131DBC">
        <w:rPr>
          <w:szCs w:val="24"/>
        </w:rPr>
        <w:t>-</w:t>
      </w:r>
      <w:r w:rsidR="001E314E">
        <w:rPr>
          <w:szCs w:val="24"/>
        </w:rPr>
        <w:t>1</w:t>
      </w:r>
      <w:r w:rsidR="005A6A5B">
        <w:rPr>
          <w:szCs w:val="24"/>
        </w:rPr>
        <w:t>3</w:t>
      </w:r>
    </w:p>
    <w:p w14:paraId="1B76C439" w14:textId="7942070D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9F6D75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5A6A5B">
        <w:rPr>
          <w:szCs w:val="24"/>
        </w:rPr>
        <w:t>4</w:t>
      </w:r>
      <w:r>
        <w:rPr>
          <w:szCs w:val="24"/>
        </w:rPr>
        <w:t>-</w:t>
      </w:r>
      <w:r w:rsidR="005A6A5B">
        <w:rPr>
          <w:szCs w:val="24"/>
        </w:rPr>
        <w:t>12</w:t>
      </w:r>
    </w:p>
    <w:p w14:paraId="36526EE3" w14:textId="52C97339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9F6D75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5A6A5B">
        <w:rPr>
          <w:szCs w:val="24"/>
        </w:rPr>
        <w:t>5</w:t>
      </w:r>
      <w:r>
        <w:rPr>
          <w:szCs w:val="24"/>
        </w:rPr>
        <w:t>-</w:t>
      </w:r>
      <w:r w:rsidR="001E314E">
        <w:rPr>
          <w:szCs w:val="24"/>
        </w:rPr>
        <w:t>1</w:t>
      </w:r>
    </w:p>
    <w:p w14:paraId="1374CC70" w14:textId="25460CD2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5E498D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9F6D75">
        <w:rPr>
          <w:szCs w:val="24"/>
        </w:rPr>
        <w:t>5</w:t>
      </w:r>
      <w:r>
        <w:rPr>
          <w:szCs w:val="24"/>
        </w:rPr>
        <w:t>-</w:t>
      </w:r>
      <w:r w:rsidR="005E498D">
        <w:rPr>
          <w:szCs w:val="24"/>
        </w:rPr>
        <w:t>2</w:t>
      </w:r>
    </w:p>
    <w:p w14:paraId="02D3B397" w14:textId="75116952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9F6D75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9F6D75">
        <w:rPr>
          <w:szCs w:val="24"/>
        </w:rPr>
        <w:t>5</w:t>
      </w:r>
      <w:r>
        <w:rPr>
          <w:szCs w:val="24"/>
        </w:rPr>
        <w:t>-</w:t>
      </w:r>
      <w:r w:rsidR="005E498D">
        <w:rPr>
          <w:szCs w:val="24"/>
        </w:rPr>
        <w:t>3</w:t>
      </w:r>
    </w:p>
    <w:p w14:paraId="0E9D659A" w14:textId="2D0C2260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9F6D75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9F6D75">
        <w:rPr>
          <w:szCs w:val="24"/>
        </w:rPr>
        <w:t>5</w:t>
      </w:r>
      <w:r>
        <w:rPr>
          <w:szCs w:val="24"/>
        </w:rPr>
        <w:t>-</w:t>
      </w:r>
      <w:r w:rsidR="005E498D">
        <w:rPr>
          <w:szCs w:val="24"/>
        </w:rPr>
        <w:t>4</w:t>
      </w:r>
    </w:p>
    <w:p w14:paraId="1337569B" w14:textId="77777777" w:rsidR="009F79A9" w:rsidRDefault="009F79A9" w:rsidP="00AE57C7"/>
    <w:p w14:paraId="4D0231B4" w14:textId="77777777" w:rsidR="009F79A9" w:rsidRDefault="009F79A9" w:rsidP="00AE57C7"/>
    <w:p w14:paraId="6839A579" w14:textId="77777777"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068E000E" w14:textId="77777777" w:rsidR="00E85637" w:rsidRDefault="00E85637"/>
    <w:p w14:paraId="10A4DE8C" w14:textId="77777777" w:rsidR="00E85637" w:rsidRDefault="00E85637"/>
    <w:p w14:paraId="1FFA62F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3B2BFB2" w14:textId="77777777" w:rsidR="00E85637" w:rsidRDefault="00E85637"/>
    <w:p w14:paraId="5B70EB13" w14:textId="77777777" w:rsidR="00E85637" w:rsidRDefault="00E85637"/>
    <w:p w14:paraId="15F728D2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45E5CFDD" w14:textId="77777777" w:rsidR="00E85637" w:rsidRDefault="00E85637"/>
    <w:p w14:paraId="1C642761" w14:textId="77777777" w:rsidR="00E85637" w:rsidRDefault="00E85637">
      <w:pPr>
        <w:rPr>
          <w:sz w:val="14"/>
        </w:rPr>
      </w:pPr>
    </w:p>
    <w:p w14:paraId="494782C3" w14:textId="77777777" w:rsidR="00E85637" w:rsidRDefault="00E85637">
      <w:pPr>
        <w:rPr>
          <w:sz w:val="2"/>
        </w:rPr>
      </w:pPr>
    </w:p>
    <w:p w14:paraId="57705A77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0C4B6917" w14:textId="1E2E9ACA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4E77B8">
        <w:t>taimekasvatusjuht</w:t>
      </w:r>
      <w:r>
        <w:fldChar w:fldCharType="end"/>
      </w:r>
      <w:bookmarkEnd w:id="8"/>
    </w:p>
    <w:p w14:paraId="440B5360" w14:textId="77777777" w:rsidR="00E85637" w:rsidRDefault="00E85637"/>
    <w:p w14:paraId="018A5050" w14:textId="77777777" w:rsidR="00E85637" w:rsidRDefault="00E85637"/>
    <w:p w14:paraId="3237B6A6" w14:textId="0690CF74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4E77B8">
        <w:t>6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14:paraId="1E66D0E1" w14:textId="77777777" w:rsidR="00E85637" w:rsidRDefault="00E85637"/>
    <w:p w14:paraId="69680D28" w14:textId="77777777" w:rsidR="00E85637" w:rsidRDefault="00E85637"/>
    <w:p w14:paraId="57CDAFAD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08D976D6" w14:textId="77777777" w:rsidR="00E85637" w:rsidRDefault="00E85637"/>
    <w:p w14:paraId="19B0B44E" w14:textId="77777777" w:rsidR="00E85637" w:rsidRDefault="00E85637"/>
    <w:p w14:paraId="2B01CF88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835AE9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29B8" w14:textId="77777777" w:rsidR="00EB19FE" w:rsidRDefault="00EB19FE">
      <w:r>
        <w:separator/>
      </w:r>
    </w:p>
  </w:endnote>
  <w:endnote w:type="continuationSeparator" w:id="0">
    <w:p w14:paraId="6E7984C6" w14:textId="77777777" w:rsidR="00EB19FE" w:rsidRDefault="00EB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91B8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E78C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037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C7E8" w14:textId="77777777" w:rsidR="00EB19FE" w:rsidRDefault="00EB19FE">
      <w:r>
        <w:separator/>
      </w:r>
    </w:p>
  </w:footnote>
  <w:footnote w:type="continuationSeparator" w:id="0">
    <w:p w14:paraId="358ED681" w14:textId="77777777" w:rsidR="00EB19FE" w:rsidRDefault="00EB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5E4E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C272D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FD12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7BCD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8881">
    <w:abstractNumId w:val="0"/>
  </w:num>
  <w:num w:numId="2" w16cid:durableId="1535077716">
    <w:abstractNumId w:val="1"/>
  </w:num>
  <w:num w:numId="3" w16cid:durableId="147725645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126E7"/>
    <w:rsid w:val="00013C38"/>
    <w:rsid w:val="00013FB2"/>
    <w:rsid w:val="00033922"/>
    <w:rsid w:val="0006079B"/>
    <w:rsid w:val="00062AC6"/>
    <w:rsid w:val="000A2ADF"/>
    <w:rsid w:val="000D31BC"/>
    <w:rsid w:val="000D53E6"/>
    <w:rsid w:val="00131DBC"/>
    <w:rsid w:val="00141693"/>
    <w:rsid w:val="0015432F"/>
    <w:rsid w:val="00154A1D"/>
    <w:rsid w:val="00157138"/>
    <w:rsid w:val="001667A4"/>
    <w:rsid w:val="00187A2D"/>
    <w:rsid w:val="00193EF6"/>
    <w:rsid w:val="001A029F"/>
    <w:rsid w:val="001B0519"/>
    <w:rsid w:val="001D139F"/>
    <w:rsid w:val="001E314E"/>
    <w:rsid w:val="001E574A"/>
    <w:rsid w:val="002274EA"/>
    <w:rsid w:val="00231DFB"/>
    <w:rsid w:val="0026579B"/>
    <w:rsid w:val="002A1909"/>
    <w:rsid w:val="002B3A20"/>
    <w:rsid w:val="002C1F24"/>
    <w:rsid w:val="00326150"/>
    <w:rsid w:val="00336CC2"/>
    <w:rsid w:val="00356C40"/>
    <w:rsid w:val="00356F60"/>
    <w:rsid w:val="003577EA"/>
    <w:rsid w:val="003918CB"/>
    <w:rsid w:val="00393CE3"/>
    <w:rsid w:val="003A08B0"/>
    <w:rsid w:val="00410AE0"/>
    <w:rsid w:val="00436506"/>
    <w:rsid w:val="0043693F"/>
    <w:rsid w:val="00480900"/>
    <w:rsid w:val="00491E34"/>
    <w:rsid w:val="004E77B8"/>
    <w:rsid w:val="00511792"/>
    <w:rsid w:val="005174D0"/>
    <w:rsid w:val="0052002E"/>
    <w:rsid w:val="005757DF"/>
    <w:rsid w:val="00592B77"/>
    <w:rsid w:val="0059752C"/>
    <w:rsid w:val="005A6A5B"/>
    <w:rsid w:val="005C1E81"/>
    <w:rsid w:val="005C4AF9"/>
    <w:rsid w:val="005C591D"/>
    <w:rsid w:val="005E498D"/>
    <w:rsid w:val="005F527D"/>
    <w:rsid w:val="006015A5"/>
    <w:rsid w:val="006051C3"/>
    <w:rsid w:val="00616A7F"/>
    <w:rsid w:val="00640CCB"/>
    <w:rsid w:val="00641E56"/>
    <w:rsid w:val="00647E28"/>
    <w:rsid w:val="00695A1F"/>
    <w:rsid w:val="006964BF"/>
    <w:rsid w:val="006B62AF"/>
    <w:rsid w:val="006D3A92"/>
    <w:rsid w:val="007008CE"/>
    <w:rsid w:val="007030FF"/>
    <w:rsid w:val="00704BBF"/>
    <w:rsid w:val="00773DFC"/>
    <w:rsid w:val="007B7275"/>
    <w:rsid w:val="007C1C9E"/>
    <w:rsid w:val="007C6E33"/>
    <w:rsid w:val="007E0D20"/>
    <w:rsid w:val="007F482F"/>
    <w:rsid w:val="00811A23"/>
    <w:rsid w:val="00825EDE"/>
    <w:rsid w:val="00845FCB"/>
    <w:rsid w:val="00846DB3"/>
    <w:rsid w:val="00860F94"/>
    <w:rsid w:val="00866A2F"/>
    <w:rsid w:val="008958F6"/>
    <w:rsid w:val="008B032B"/>
    <w:rsid w:val="008B1038"/>
    <w:rsid w:val="008C0A3A"/>
    <w:rsid w:val="008D4842"/>
    <w:rsid w:val="00910BD4"/>
    <w:rsid w:val="00933F20"/>
    <w:rsid w:val="00937C79"/>
    <w:rsid w:val="00965E27"/>
    <w:rsid w:val="00970ECC"/>
    <w:rsid w:val="00980E87"/>
    <w:rsid w:val="009B2876"/>
    <w:rsid w:val="009F6D75"/>
    <w:rsid w:val="009F79A9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AF72A0"/>
    <w:rsid w:val="00B25FEE"/>
    <w:rsid w:val="00B271BA"/>
    <w:rsid w:val="00B43ADE"/>
    <w:rsid w:val="00B71360"/>
    <w:rsid w:val="00B7608B"/>
    <w:rsid w:val="00B77971"/>
    <w:rsid w:val="00B87999"/>
    <w:rsid w:val="00BA7DDD"/>
    <w:rsid w:val="00BA7EF4"/>
    <w:rsid w:val="00BA7FCF"/>
    <w:rsid w:val="00BC3BF0"/>
    <w:rsid w:val="00BF15E3"/>
    <w:rsid w:val="00BF1982"/>
    <w:rsid w:val="00C17CD4"/>
    <w:rsid w:val="00C24BD0"/>
    <w:rsid w:val="00C272DE"/>
    <w:rsid w:val="00C32B5E"/>
    <w:rsid w:val="00C44B56"/>
    <w:rsid w:val="00C52479"/>
    <w:rsid w:val="00C67247"/>
    <w:rsid w:val="00C932FF"/>
    <w:rsid w:val="00C9506D"/>
    <w:rsid w:val="00C95F26"/>
    <w:rsid w:val="00CB3027"/>
    <w:rsid w:val="00CE20FA"/>
    <w:rsid w:val="00CE4BF5"/>
    <w:rsid w:val="00D10ECE"/>
    <w:rsid w:val="00D1719E"/>
    <w:rsid w:val="00D4611C"/>
    <w:rsid w:val="00D578EA"/>
    <w:rsid w:val="00D6338F"/>
    <w:rsid w:val="00DA36C7"/>
    <w:rsid w:val="00DC1A5E"/>
    <w:rsid w:val="00DD2801"/>
    <w:rsid w:val="00DD53F8"/>
    <w:rsid w:val="00DE7C30"/>
    <w:rsid w:val="00DF4491"/>
    <w:rsid w:val="00E0555C"/>
    <w:rsid w:val="00E173D2"/>
    <w:rsid w:val="00E22861"/>
    <w:rsid w:val="00E30057"/>
    <w:rsid w:val="00E605B1"/>
    <w:rsid w:val="00E85637"/>
    <w:rsid w:val="00E85BFA"/>
    <w:rsid w:val="00E86B21"/>
    <w:rsid w:val="00EB19FE"/>
    <w:rsid w:val="00EC5BAE"/>
    <w:rsid w:val="00EC6FAD"/>
    <w:rsid w:val="00EE0FCA"/>
    <w:rsid w:val="00EE2FE0"/>
    <w:rsid w:val="00EF3632"/>
    <w:rsid w:val="00F04FCF"/>
    <w:rsid w:val="00F34EFD"/>
    <w:rsid w:val="00F60CBF"/>
    <w:rsid w:val="00F75A14"/>
    <w:rsid w:val="00F83797"/>
    <w:rsid w:val="00F87BAC"/>
    <w:rsid w:val="00F94062"/>
    <w:rsid w:val="00FB1817"/>
    <w:rsid w:val="00FB2677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EBBA5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AF51-5C69-471E-AA9C-47B9A80E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31</TotalTime>
  <Pages>1</Pages>
  <Words>121</Words>
  <Characters>706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826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 | RMK</cp:lastModifiedBy>
  <cp:revision>23</cp:revision>
  <cp:lastPrinted>2020-05-26T06:38:00Z</cp:lastPrinted>
  <dcterms:created xsi:type="dcterms:W3CDTF">2023-05-25T06:56:00Z</dcterms:created>
  <dcterms:modified xsi:type="dcterms:W3CDTF">2025-06-26T10:18:00Z</dcterms:modified>
</cp:coreProperties>
</file>