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98A5" w14:textId="77777777" w:rsidR="006772DC" w:rsidRDefault="007E647C" w:rsidP="006772DC">
      <w:pPr>
        <w:sectPr w:rsidR="006772DC" w:rsidSect="00D944FD">
          <w:headerReference w:type="default" r:id="rId11"/>
          <w:footerReference w:type="first" r:id="rId12"/>
          <w:pgSz w:w="11906" w:h="16838" w:code="9"/>
          <w:pgMar w:top="1134" w:right="1276" w:bottom="1418" w:left="1276" w:header="567" w:footer="567" w:gutter="0"/>
          <w:cols w:space="708"/>
          <w:titlePg/>
          <w:docGrid w:linePitch="360"/>
        </w:sectPr>
      </w:pPr>
      <w:r>
        <w:rPr>
          <w:noProof/>
        </w:rPr>
        <w:drawing>
          <wp:anchor distT="0" distB="0" distL="114300" distR="114300" simplePos="0" relativeHeight="251658241" behindDoc="0" locked="0" layoutInCell="1" allowOverlap="1" wp14:anchorId="7A341F41" wp14:editId="3CA00131">
            <wp:simplePos x="0" y="0"/>
            <wp:positionH relativeFrom="margin">
              <wp:align>left</wp:align>
            </wp:positionH>
            <wp:positionV relativeFrom="page">
              <wp:posOffset>540385</wp:posOffset>
            </wp:positionV>
            <wp:extent cx="1508400" cy="540000"/>
            <wp:effectExtent l="0" t="0" r="0" b="0"/>
            <wp:wrapTopAndBottom/>
            <wp:docPr id="1271776774" name="Picture 1271776774"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white logo&#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8400" cy="540000"/>
                    </a:xfrm>
                    <a:prstGeom prst="rect">
                      <a:avLst/>
                    </a:prstGeom>
                  </pic:spPr>
                </pic:pic>
              </a:graphicData>
            </a:graphic>
            <wp14:sizeRelH relativeFrom="page">
              <wp14:pctWidth>0</wp14:pctWidth>
            </wp14:sizeRelH>
            <wp14:sizeRelV relativeFrom="page">
              <wp14:pctHeight>0</wp14:pctHeight>
            </wp14:sizeRelV>
          </wp:anchor>
        </w:drawing>
      </w:r>
    </w:p>
    <w:p w14:paraId="0574F80F" w14:textId="47CCB719" w:rsidR="008E4821" w:rsidRPr="007F0CF5" w:rsidRDefault="00A10214" w:rsidP="006033EF">
      <w:pPr>
        <w:pStyle w:val="Adressaat"/>
      </w:pPr>
      <w:r>
        <w:t xml:space="preserve">Ringmajanduskeskuse </w:t>
      </w:r>
      <w:r w:rsidR="006033EF">
        <w:br/>
      </w:r>
      <w:r>
        <w:t>kavandamisse kaasatud isik</w:t>
      </w:r>
      <w:r w:rsidR="008E4821">
        <w:tab/>
      </w:r>
      <w:r w:rsidR="00E065B1">
        <w:tab/>
      </w:r>
      <w:r w:rsidR="00E065B1">
        <w:tab/>
        <w:t>2</w:t>
      </w:r>
      <w:r w:rsidR="0074452A">
        <w:t>5.08.2025</w:t>
      </w:r>
      <w:r w:rsidR="008E4821">
        <w:t xml:space="preserve"> nr </w:t>
      </w:r>
      <w:r>
        <w:t>15-4</w:t>
      </w:r>
      <w:r w:rsidR="001D6A45">
        <w:t>/2953</w:t>
      </w:r>
    </w:p>
    <w:p w14:paraId="735D0753" w14:textId="2561A8E8" w:rsidR="008E4821" w:rsidRPr="007F0CF5" w:rsidRDefault="009217D6" w:rsidP="00A94D38">
      <w:pPr>
        <w:pStyle w:val="Kirjapealkiri"/>
        <w:spacing w:before="720" w:after="480"/>
      </w:pPr>
      <w:r>
        <w:t>Teavituskiri Ampri tee piirkonna kinnistuomanikele</w:t>
      </w:r>
    </w:p>
    <w:p w14:paraId="52EEFDFA" w14:textId="283F9EF5" w:rsidR="008E4821" w:rsidRPr="00E650AE" w:rsidRDefault="009217D6" w:rsidP="00C57ACE">
      <w:pPr>
        <w:pStyle w:val="Prdumine"/>
        <w:tabs>
          <w:tab w:val="left" w:pos="6840"/>
        </w:tabs>
      </w:pPr>
      <w:r>
        <w:t>Lugupeetud Ampri tee piirkonna kinnistuomanik</w:t>
      </w:r>
    </w:p>
    <w:p w14:paraId="39D4F9EE" w14:textId="5DFB5783" w:rsidR="00271930" w:rsidRDefault="02E6FE6A" w:rsidP="00271930">
      <w:r>
        <w:t>Kaasaegse ning arenenud ühiskonna üks suuremaid probleemkohti on ressursikasutus ja majandustegevuse tulemusena tekkinud jäätmed. Selleks, et vältida väärtuslike ressursside kaotsiminekut ebamõistliku tarbimise, ebatõhusa materjalikasutuse ja jäätmekäitluse tõttu, on oluline jäätmepõhisest lähenemisest liikuda ringse majandusmudeli ehk ringmajanduse suunas. Olulist rolli mängivad selles üleminekus kohalikud omavalitsused</w:t>
      </w:r>
      <w:r w:rsidR="699B73F3">
        <w:t>.</w:t>
      </w:r>
      <w:r>
        <w:t xml:space="preserve"> Selleks, </w:t>
      </w:r>
      <w:r w:rsidR="2DC4221D">
        <w:t xml:space="preserve">et </w:t>
      </w:r>
      <w:r>
        <w:t>viia Viimsi tänaseks a</w:t>
      </w:r>
      <w:r w:rsidR="172C9615">
        <w:t>jale jalgu jää</w:t>
      </w:r>
      <w:r>
        <w:t>nud jäätmemajandus järgmisele, kaasaegsele tasandile, on Viimsi Vallavalitsus alustanud</w:t>
      </w:r>
      <w:r w:rsidR="5AF03C38">
        <w:t xml:space="preserve"> </w:t>
      </w:r>
      <w:r w:rsidR="00AD66B6">
        <w:t>Ampri tee tootmiskvartalisse ringmajanduskeskuse kavandamist.</w:t>
      </w:r>
    </w:p>
    <w:p w14:paraId="22A7F88A" w14:textId="2744F3F6" w:rsidR="00271930" w:rsidRDefault="00271930" w:rsidP="00271930"/>
    <w:p w14:paraId="10284F14" w14:textId="4BBA5A85" w:rsidR="00271930" w:rsidRDefault="1EA664C3" w:rsidP="00271930">
      <w:r>
        <w:t>Ringmajanduskeskus</w:t>
      </w:r>
      <w:r w:rsidR="5D02DB18">
        <w:t xml:space="preserve"> </w:t>
      </w:r>
      <w:r w:rsidR="4C4C56BB">
        <w:t xml:space="preserve">on </w:t>
      </w:r>
      <w:r w:rsidR="00D24434">
        <w:t>midagi muud</w:t>
      </w:r>
      <w:r w:rsidR="4C4C56BB">
        <w:t xml:space="preserve"> kui jäätmejaam</w:t>
      </w:r>
      <w:r w:rsidR="6B477F2F">
        <w:t>, see hõlmab endas ringmajandusele ja taaskasutusele suunatud alasid, korduskasu</w:t>
      </w:r>
      <w:r w:rsidR="403E5D8A">
        <w:t>t</w:t>
      </w:r>
      <w:r w:rsidR="6B477F2F">
        <w:t xml:space="preserve">usruume ja jäätmejaama moodulit. Lisaks aitab ringmajanduskeskus edendada kogukonnas keskkonnasäästlikku mõtteviisi. </w:t>
      </w:r>
    </w:p>
    <w:p w14:paraId="73D5EFC8" w14:textId="6459CFF4" w:rsidR="00271930" w:rsidRDefault="00271930" w:rsidP="00271930"/>
    <w:p w14:paraId="042E53F6" w14:textId="28352745" w:rsidR="00271930" w:rsidRDefault="35C081EB" w:rsidP="00271930">
      <w:r>
        <w:t xml:space="preserve">Ringmajanduskeskus on kavas rajada </w:t>
      </w:r>
      <w:r w:rsidR="00271930">
        <w:t>Ampri tee tootmiskvartali territooriumile Ampri tee 7c, Ampri tee 7b</w:t>
      </w:r>
      <w:r w:rsidR="5FC44581">
        <w:t xml:space="preserve"> kinnistutele</w:t>
      </w:r>
      <w:r w:rsidR="2B03D247">
        <w:t xml:space="preserve"> ja nende lähialale ning osaliselt ka Ampri tee 7a kinnistu alale</w:t>
      </w:r>
      <w:r w:rsidR="5FC44581">
        <w:t>.</w:t>
      </w:r>
      <w:r w:rsidR="00271930">
        <w:t xml:space="preserve"> </w:t>
      </w:r>
      <w:r w:rsidR="42F9784F">
        <w:t>J</w:t>
      </w:r>
      <w:r w:rsidR="00271930">
        <w:t xml:space="preserve">uurdepääs </w:t>
      </w:r>
      <w:r w:rsidR="64AEB62C">
        <w:t xml:space="preserve">keskusele </w:t>
      </w:r>
      <w:r w:rsidR="00271930">
        <w:t>on ette nähtud Ampri tee kaudu</w:t>
      </w:r>
      <w:r w:rsidR="48F7435D">
        <w:t xml:space="preserve"> (läbi praeguse Ampri tee 7a kinnistu)</w:t>
      </w:r>
      <w:r w:rsidR="00271930">
        <w:t xml:space="preserve">. </w:t>
      </w:r>
      <w:r w:rsidR="00B62359">
        <w:t xml:space="preserve">Oleme esimeses etapis teavitamas kõiki neid kinnistuomanikke, kes jäävad tulevasest ringmajanduskeskusest kuni 150 meetri kaugusele. Soovime, et Teie võimalikud küsimused ja mured seoses rajatava keskusega saaksid kiire ning põhjaliku vastuse. </w:t>
      </w:r>
      <w:r w:rsidR="00271930">
        <w:t xml:space="preserve">Ringmajanduskeskuse </w:t>
      </w:r>
      <w:r w:rsidR="009569E7">
        <w:t xml:space="preserve">projekteerimine ja </w:t>
      </w:r>
      <w:r w:rsidR="00271930">
        <w:t>rajamine on planeeritud aastateks 2026</w:t>
      </w:r>
      <w:r w:rsidR="56A42762">
        <w:t>-</w:t>
      </w:r>
      <w:r w:rsidR="00271930">
        <w:t xml:space="preserve">2028 ning </w:t>
      </w:r>
      <w:r w:rsidR="00271930" w:rsidRPr="0D55F738">
        <w:t>se</w:t>
      </w:r>
      <w:r w:rsidR="6510FEEA" w:rsidRPr="0D55F738">
        <w:t>lle</w:t>
      </w:r>
      <w:r w:rsidR="03DFB144">
        <w:t xml:space="preserve"> tulemusel saab sulgeda</w:t>
      </w:r>
      <w:r w:rsidR="00271930">
        <w:t xml:space="preserve"> praeguse</w:t>
      </w:r>
      <w:r w:rsidR="1B0BCA75">
        <w:t>ks</w:t>
      </w:r>
      <w:r w:rsidR="00271930">
        <w:t xml:space="preserve"> vananenud</w:t>
      </w:r>
      <w:r w:rsidR="71E2E10D">
        <w:t xml:space="preserve"> ja kaasaegsetele ringmajanduse ning kesk</w:t>
      </w:r>
      <w:r w:rsidR="4AE51F52">
        <w:t>k</w:t>
      </w:r>
      <w:r w:rsidR="71E2E10D">
        <w:t>onnasäästlikkuse vajadustele mitte vastava</w:t>
      </w:r>
      <w:r w:rsidR="00271930">
        <w:t xml:space="preserve"> Viimsi jäätmejaama.</w:t>
      </w:r>
    </w:p>
    <w:p w14:paraId="0C5425B4" w14:textId="77777777" w:rsidR="00271930" w:rsidRDefault="00271930" w:rsidP="00271930"/>
    <w:p w14:paraId="459592E8" w14:textId="45E2ACB5" w:rsidR="00271930" w:rsidRDefault="00271930" w:rsidP="00271930">
      <w:pPr>
        <w:rPr>
          <w:b/>
        </w:rPr>
      </w:pPr>
      <w:r w:rsidRPr="65D7C5B2">
        <w:rPr>
          <w:b/>
        </w:rPr>
        <w:t>Miks</w:t>
      </w:r>
      <w:r w:rsidR="5B31E944" w:rsidRPr="051CAA91">
        <w:rPr>
          <w:b/>
          <w:bCs/>
        </w:rPr>
        <w:t xml:space="preserve"> </w:t>
      </w:r>
      <w:r w:rsidR="5B31E944" w:rsidRPr="334D889A">
        <w:rPr>
          <w:b/>
          <w:bCs/>
        </w:rPr>
        <w:t>on</w:t>
      </w:r>
      <w:r w:rsidR="422F58D4" w:rsidRPr="65D7C5B2">
        <w:rPr>
          <w:b/>
        </w:rPr>
        <w:t xml:space="preserve"> ringmajanduskeskuse loomiseks valitud</w:t>
      </w:r>
      <w:r w:rsidRPr="65D7C5B2">
        <w:rPr>
          <w:b/>
        </w:rPr>
        <w:t xml:space="preserve"> just Ampri tee tootmiskvartal?</w:t>
      </w:r>
    </w:p>
    <w:p w14:paraId="624612AF" w14:textId="504B625D" w:rsidR="00271930" w:rsidRDefault="00271930" w:rsidP="00271930">
      <w:pPr>
        <w:pStyle w:val="Loendilik"/>
        <w:numPr>
          <w:ilvl w:val="0"/>
          <w:numId w:val="13"/>
        </w:numPr>
      </w:pPr>
      <w:r>
        <w:t>A</w:t>
      </w:r>
      <w:r w:rsidR="717DA708">
        <w:t>la a</w:t>
      </w:r>
      <w:r>
        <w:t>sub juba toimivas tootmispiirkonnas, kus selline tegevus on lubatud (üldplaneeringu kohane) ja ette nähtud</w:t>
      </w:r>
      <w:r w:rsidR="227ED54F">
        <w:t xml:space="preserve"> ning inimeste häiring oleks minimaalne</w:t>
      </w:r>
      <w:r w:rsidR="00D24434">
        <w:t>.</w:t>
      </w:r>
    </w:p>
    <w:p w14:paraId="1923A986" w14:textId="3FDDB02D" w:rsidR="00271930" w:rsidRDefault="61FFC1E4" w:rsidP="00271930">
      <w:pPr>
        <w:pStyle w:val="Loendilik"/>
        <w:numPr>
          <w:ilvl w:val="0"/>
          <w:numId w:val="13"/>
        </w:numPr>
      </w:pPr>
      <w:r>
        <w:t>Soodne geograafiline</w:t>
      </w:r>
      <w:r w:rsidR="00271930">
        <w:t xml:space="preserve"> asukoht võimaldab hõlpsalt teenindada kogu valda</w:t>
      </w:r>
      <w:r w:rsidR="00D24434">
        <w:t>.</w:t>
      </w:r>
    </w:p>
    <w:p w14:paraId="7F3BBD7D" w14:textId="77040AA9" w:rsidR="00271930" w:rsidRDefault="00271930" w:rsidP="00271930">
      <w:pPr>
        <w:pStyle w:val="Loendilik"/>
        <w:numPr>
          <w:ilvl w:val="0"/>
          <w:numId w:val="13"/>
        </w:numPr>
      </w:pPr>
      <w:r>
        <w:t>Olemasolev taristu (teed, tehnovõrgud) on mõeldud just selliseks kasutuseks (Ampri tee on kavandatud tootmiskvartalit teenindava veotänavana)</w:t>
      </w:r>
      <w:r w:rsidR="00D24434">
        <w:t>.</w:t>
      </w:r>
    </w:p>
    <w:p w14:paraId="2D0641FE" w14:textId="2B5ACE09" w:rsidR="00271930" w:rsidRDefault="54F3CA66" w:rsidP="00271930">
      <w:pPr>
        <w:pStyle w:val="Loendilik"/>
        <w:numPr>
          <w:ilvl w:val="0"/>
          <w:numId w:val="13"/>
        </w:numPr>
      </w:pPr>
      <w:r>
        <w:t xml:space="preserve">Valitud asukohta keskuse rajamine ei </w:t>
      </w:r>
      <w:r w:rsidR="00271930">
        <w:t xml:space="preserve">too kaasa täiendavat koormust </w:t>
      </w:r>
      <w:r w:rsidR="4623DC57">
        <w:t xml:space="preserve">ühegi valla piirkonna </w:t>
      </w:r>
      <w:r w:rsidR="00271930">
        <w:t>elamualade teedele</w:t>
      </w:r>
      <w:r w:rsidR="00D24434">
        <w:t>.</w:t>
      </w:r>
    </w:p>
    <w:p w14:paraId="46AF4D25" w14:textId="1AD3E268" w:rsidR="00271930" w:rsidRDefault="600B9C71" w:rsidP="00271930">
      <w:pPr>
        <w:pStyle w:val="Loendilik"/>
        <w:numPr>
          <w:ilvl w:val="0"/>
          <w:numId w:val="13"/>
        </w:numPr>
      </w:pPr>
      <w:r>
        <w:t>Ala on e</w:t>
      </w:r>
      <w:r w:rsidR="00271930">
        <w:t>lanikele hõlpsasti ka ühistranspordiga ligipääsetav.</w:t>
      </w:r>
    </w:p>
    <w:p w14:paraId="41AA370A" w14:textId="77777777" w:rsidR="00271930" w:rsidRDefault="00271930" w:rsidP="00271930"/>
    <w:p w14:paraId="1138908C" w14:textId="43A8B45F" w:rsidR="00271930" w:rsidRDefault="3FECBA9B" w:rsidP="00271930">
      <w:r>
        <w:t>K</w:t>
      </w:r>
      <w:r w:rsidR="5EFE2424">
        <w:t xml:space="preserve">eskuse </w:t>
      </w:r>
      <w:r w:rsidR="11039B1D">
        <w:t xml:space="preserve">projekteerimise </w:t>
      </w:r>
      <w:r w:rsidR="5EFE2424">
        <w:t xml:space="preserve">protsessis </w:t>
      </w:r>
      <w:r w:rsidR="162A2FFE">
        <w:t xml:space="preserve">võetakse </w:t>
      </w:r>
      <w:r w:rsidR="5EFE2424">
        <w:t xml:space="preserve">arvesse lähikonnas elavate inimeste arvamusi ning tehakse kõik võimalik, et </w:t>
      </w:r>
      <w:r w:rsidR="11CE40EF">
        <w:t xml:space="preserve">arendustegevus edeneks sujuval ja kõiki osapooli arvestavalt. </w:t>
      </w:r>
    </w:p>
    <w:p w14:paraId="2E0E18FA" w14:textId="68DFA331" w:rsidR="00271930" w:rsidRDefault="00271930" w:rsidP="00271930"/>
    <w:p w14:paraId="50012AFC" w14:textId="1AB06E2E" w:rsidR="00F1738D" w:rsidRDefault="2C0ED5DF">
      <w:r w:rsidRPr="00F15B54">
        <w:rPr>
          <w:rFonts w:cs="Arial"/>
          <w:b/>
        </w:rPr>
        <w:t>Tänaste plaanide põhjal saame kinnitada, et teie elukohas:</w:t>
      </w:r>
    </w:p>
    <w:p w14:paraId="1F362756" w14:textId="593F78A2" w:rsidR="00F1738D" w:rsidRDefault="2101B693" w:rsidP="7E45C040">
      <w:pPr>
        <w:pStyle w:val="Loendilik"/>
        <w:numPr>
          <w:ilvl w:val="0"/>
          <w:numId w:val="15"/>
        </w:numPr>
      </w:pPr>
      <w:r>
        <w:t>Ei lisandu müra</w:t>
      </w:r>
      <w:r w:rsidR="00F1738D">
        <w:t xml:space="preserve"> </w:t>
      </w:r>
      <w:r w:rsidR="00F1738D" w:rsidRPr="488E4DB5">
        <w:rPr>
          <w:rFonts w:cs="Arial"/>
        </w:rPr>
        <w:t>–</w:t>
      </w:r>
      <w:r w:rsidR="00F1738D">
        <w:t xml:space="preserve"> ringmajanduskeskus</w:t>
      </w:r>
      <w:r w:rsidR="006772AB">
        <w:t xml:space="preserve"> ei tekita m</w:t>
      </w:r>
      <w:r w:rsidR="007C0FA7">
        <w:t>üra rohkem</w:t>
      </w:r>
      <w:r w:rsidR="00F1738D">
        <w:t xml:space="preserve">, kui tootmiskvartalis juba tehakse. Selle tagamiseks viiakse projekteerimise etapis läbi </w:t>
      </w:r>
      <w:r w:rsidR="00FE25B6">
        <w:t xml:space="preserve">ka </w:t>
      </w:r>
      <w:r w:rsidR="00F1738D">
        <w:t xml:space="preserve">müra modelleerimine. </w:t>
      </w:r>
    </w:p>
    <w:p w14:paraId="2E6E99D4" w14:textId="60607484" w:rsidR="00F1738D" w:rsidRDefault="00F1738D" w:rsidP="51BC257F">
      <w:pPr>
        <w:pStyle w:val="Loendilik"/>
        <w:numPr>
          <w:ilvl w:val="0"/>
          <w:numId w:val="15"/>
        </w:numPr>
      </w:pPr>
      <w:r w:rsidRPr="7E45C040">
        <w:t>L</w:t>
      </w:r>
      <w:r w:rsidRPr="7E45C040">
        <w:rPr>
          <w:rFonts w:cs="Arial"/>
        </w:rPr>
        <w:t>õ</w:t>
      </w:r>
      <w:r w:rsidRPr="7E45C040">
        <w:t>hna</w:t>
      </w:r>
      <w:r w:rsidR="4A1BA8B5" w:rsidRPr="7E45C040">
        <w:t>häiringuid ei teki</w:t>
      </w:r>
      <w:r w:rsidRPr="7E45C040">
        <w:t xml:space="preserve"> </w:t>
      </w:r>
      <w:r w:rsidRPr="7E45C040">
        <w:rPr>
          <w:rFonts w:cs="Arial"/>
        </w:rPr>
        <w:t>–</w:t>
      </w:r>
      <w:r w:rsidR="00282234">
        <w:rPr>
          <w:rFonts w:cs="Arial"/>
        </w:rPr>
        <w:t xml:space="preserve"> </w:t>
      </w:r>
      <w:r w:rsidRPr="7E45C040">
        <w:t>kaasaegne ringmajandusjaam</w:t>
      </w:r>
      <w:r w:rsidR="000178C0">
        <w:t xml:space="preserve"> on</w:t>
      </w:r>
      <w:r w:rsidRPr="7E45C040">
        <w:t xml:space="preserve"> puhas ja l</w:t>
      </w:r>
      <w:r w:rsidRPr="7E45C040">
        <w:rPr>
          <w:rFonts w:cs="Arial"/>
        </w:rPr>
        <w:t>õ</w:t>
      </w:r>
      <w:r w:rsidRPr="7E45C040">
        <w:t>hnavaba. J</w:t>
      </w:r>
      <w:r w:rsidRPr="7E45C040">
        <w:rPr>
          <w:rFonts w:cs="Arial"/>
        </w:rPr>
        <w:t>ää</w:t>
      </w:r>
      <w:r w:rsidRPr="7E45C040">
        <w:t>tmed kogutakse eraldi lii</w:t>
      </w:r>
      <w:r w:rsidR="3101542E" w:rsidRPr="7E45C040">
        <w:t>kide kaupa</w:t>
      </w:r>
      <w:r w:rsidRPr="7E45C040">
        <w:t xml:space="preserve"> mahutitesse ja tühjendatakse regulaarselt. Kohapealset </w:t>
      </w:r>
      <w:r w:rsidR="15970C4F" w:rsidRPr="7E45C040">
        <w:t xml:space="preserve">ebameeldivat lõhna tekitavate jäätmete </w:t>
      </w:r>
      <w:r w:rsidRPr="7E45C040">
        <w:t xml:space="preserve">kompostimist või muud jäätmete töötlemist pole </w:t>
      </w:r>
      <w:r w:rsidR="24843D2B" w:rsidRPr="7E45C040">
        <w:t xml:space="preserve">alal </w:t>
      </w:r>
      <w:r w:rsidRPr="7E45C040">
        <w:t>ette nähtud</w:t>
      </w:r>
      <w:r w:rsidRPr="51BC257F">
        <w:t>.</w:t>
      </w:r>
    </w:p>
    <w:p w14:paraId="2A05FA24" w14:textId="1850CBF8" w:rsidR="00F1738D" w:rsidRDefault="235ED476" w:rsidP="57743D6A">
      <w:pPr>
        <w:pStyle w:val="Loendilik"/>
        <w:numPr>
          <w:ilvl w:val="0"/>
          <w:numId w:val="15"/>
        </w:numPr>
      </w:pPr>
      <w:r w:rsidRPr="57743D6A">
        <w:t>L</w:t>
      </w:r>
      <w:r w:rsidR="00F1738D" w:rsidRPr="57743D6A">
        <w:t xml:space="preserve">iiklus </w:t>
      </w:r>
      <w:r w:rsidR="1A826868" w:rsidRPr="57743D6A">
        <w:t>püsib madal</w:t>
      </w:r>
      <w:r w:rsidR="00F1738D" w:rsidRPr="57743D6A">
        <w:t xml:space="preserve"> </w:t>
      </w:r>
      <w:r w:rsidR="00F1738D" w:rsidRPr="57743D6A">
        <w:rPr>
          <w:rFonts w:cs="Arial"/>
        </w:rPr>
        <w:t>–</w:t>
      </w:r>
      <w:r w:rsidR="00F1738D" w:rsidRPr="57743D6A">
        <w:t xml:space="preserve"> juurdep</w:t>
      </w:r>
      <w:r w:rsidR="00F1738D" w:rsidRPr="57743D6A">
        <w:rPr>
          <w:rFonts w:cs="Arial"/>
        </w:rPr>
        <w:t>ää</w:t>
      </w:r>
      <w:r w:rsidR="00F1738D" w:rsidRPr="57743D6A">
        <w:t>s toimub l</w:t>
      </w:r>
      <w:r w:rsidR="00F1738D" w:rsidRPr="57743D6A">
        <w:rPr>
          <w:rFonts w:cs="Arial"/>
        </w:rPr>
        <w:t>ä</w:t>
      </w:r>
      <w:r w:rsidR="00F1738D" w:rsidRPr="57743D6A">
        <w:t>bi tootmiskvartali siseteede, mitte elamualade kaudu. Ampri tee on loodud tootmiskvartali veot</w:t>
      </w:r>
      <w:r w:rsidR="00F1738D" w:rsidRPr="57743D6A">
        <w:rPr>
          <w:rFonts w:cs="Arial"/>
        </w:rPr>
        <w:t>ä</w:t>
      </w:r>
      <w:r w:rsidR="00F1738D" w:rsidRPr="57743D6A">
        <w:t xml:space="preserve">navana ja </w:t>
      </w:r>
      <w:r w:rsidR="3FD8F19F" w:rsidRPr="57743D6A">
        <w:t xml:space="preserve">kogukond on </w:t>
      </w:r>
      <w:r w:rsidR="00F1738D" w:rsidRPr="57743D6A">
        <w:t xml:space="preserve">juba harjunud teenindusliiklusega. </w:t>
      </w:r>
    </w:p>
    <w:p w14:paraId="7898F701" w14:textId="1D0059D0" w:rsidR="00F1738D" w:rsidRDefault="00F1738D" w:rsidP="57743D6A">
      <w:pPr>
        <w:pStyle w:val="Loendilik"/>
        <w:numPr>
          <w:ilvl w:val="0"/>
          <w:numId w:val="15"/>
        </w:numPr>
      </w:pPr>
      <w:r>
        <w:t xml:space="preserve">Visuaalne ilme paraneb </w:t>
      </w:r>
      <w:r w:rsidRPr="386724EA">
        <w:rPr>
          <w:rFonts w:cs="Arial"/>
        </w:rPr>
        <w:t>–</w:t>
      </w:r>
      <w:r>
        <w:t xml:space="preserve"> uus rajatis </w:t>
      </w:r>
      <w:r w:rsidR="2FCF7012">
        <w:t>eristub</w:t>
      </w:r>
      <w:r>
        <w:t xml:space="preserve"> kaasaegse</w:t>
      </w:r>
      <w:r w:rsidR="3ADBA44A">
        <w:t xml:space="preserve"> ja atraktiivse</w:t>
      </w:r>
      <w:r>
        <w:t xml:space="preserve"> arhitektuuriga, korrastatud territooriumi ning haljastusega</w:t>
      </w:r>
      <w:r w:rsidR="29D92740">
        <w:t>. Ala saab olema</w:t>
      </w:r>
      <w:r w:rsidR="034B85F2">
        <w:t xml:space="preserve"> </w:t>
      </w:r>
      <w:r>
        <w:t xml:space="preserve">piiratud piirdeaiaga. </w:t>
      </w:r>
    </w:p>
    <w:p w14:paraId="1ABC1B22" w14:textId="25740E29" w:rsidR="00271930" w:rsidRDefault="00F1738D" w:rsidP="4C48DDF4">
      <w:pPr>
        <w:pStyle w:val="Loendilik"/>
        <w:numPr>
          <w:ilvl w:val="0"/>
          <w:numId w:val="15"/>
        </w:numPr>
      </w:pPr>
      <w:r>
        <w:t xml:space="preserve">Ohutus on tagatud </w:t>
      </w:r>
      <w:r>
        <w:rPr>
          <w:rFonts w:cs="Arial"/>
        </w:rPr>
        <w:t>–</w:t>
      </w:r>
      <w:r>
        <w:t xml:space="preserve"> j</w:t>
      </w:r>
      <w:r>
        <w:rPr>
          <w:rFonts w:cs="Arial"/>
        </w:rPr>
        <w:t>ä</w:t>
      </w:r>
      <w:r>
        <w:t>rgitakse k</w:t>
      </w:r>
      <w:r>
        <w:rPr>
          <w:rFonts w:cs="Arial"/>
        </w:rPr>
        <w:t>õ</w:t>
      </w:r>
      <w:r>
        <w:t>iki keskkonna- ja ohutusnorme. Territoorium on piiratud ja valve all.</w:t>
      </w:r>
    </w:p>
    <w:p w14:paraId="296461C2" w14:textId="3F691C6C" w:rsidR="71FD4077" w:rsidRDefault="71FD4077" w:rsidP="3C3F52EB"/>
    <w:p w14:paraId="7B6F84A8" w14:textId="621CE0FF" w:rsidR="499638AA" w:rsidRDefault="3CFE914B" w:rsidP="499638AA">
      <w:pPr>
        <w:rPr>
          <w:b/>
        </w:rPr>
      </w:pPr>
      <w:r w:rsidRPr="499638AA">
        <w:rPr>
          <w:b/>
          <w:bCs/>
        </w:rPr>
        <w:t xml:space="preserve">Mis saab </w:t>
      </w:r>
      <w:r w:rsidRPr="1680F65E">
        <w:rPr>
          <w:b/>
          <w:bCs/>
        </w:rPr>
        <w:t xml:space="preserve">edasi? </w:t>
      </w:r>
    </w:p>
    <w:p w14:paraId="274848BA" w14:textId="460E93F0" w:rsidR="1C7083EA" w:rsidRDefault="3CFE914B" w:rsidP="3C3F52EB">
      <w:r w:rsidRPr="26A5C9D4">
        <w:t>Tänaseks</w:t>
      </w:r>
      <w:r w:rsidR="1C7083EA" w:rsidRPr="490C1B02">
        <w:t xml:space="preserve"> oleme </w:t>
      </w:r>
      <w:r w:rsidR="1C7083EA" w:rsidRPr="6CC7A766">
        <w:t xml:space="preserve">alustanud </w:t>
      </w:r>
      <w:r w:rsidR="1C7083EA" w:rsidRPr="37BE879B">
        <w:t xml:space="preserve">ringmajanduskeskuse </w:t>
      </w:r>
      <w:r w:rsidR="1C7083EA" w:rsidRPr="001C4F44">
        <w:t xml:space="preserve">ruumilise </w:t>
      </w:r>
      <w:r w:rsidR="1C7083EA" w:rsidRPr="0D886C5A">
        <w:t xml:space="preserve">kontseptsiooni välja </w:t>
      </w:r>
      <w:r w:rsidR="1C7083EA" w:rsidRPr="780B60F5">
        <w:t xml:space="preserve">töötamist. </w:t>
      </w:r>
      <w:r w:rsidR="27E53DDA" w:rsidRPr="58FFF4C2">
        <w:t xml:space="preserve">2025nda aasta </w:t>
      </w:r>
      <w:r w:rsidR="27E53DDA" w:rsidRPr="7ACF0E15">
        <w:t xml:space="preserve">sügisel on kavas </w:t>
      </w:r>
      <w:r w:rsidR="27E53DDA" w:rsidRPr="4A54ACCD">
        <w:t xml:space="preserve">esitada </w:t>
      </w:r>
      <w:r w:rsidR="27E53DDA" w:rsidRPr="6436DBB2">
        <w:t xml:space="preserve">rahastustaotlus </w:t>
      </w:r>
      <w:r w:rsidR="4D246AE3" w:rsidRPr="655AA7A1">
        <w:t>riiklikku</w:t>
      </w:r>
      <w:r w:rsidR="27E53DDA" w:rsidRPr="79B14C3A">
        <w:t xml:space="preserve"> </w:t>
      </w:r>
      <w:r w:rsidR="27E53DDA" w:rsidRPr="350A85E4">
        <w:t xml:space="preserve">Keskkonnainvesteeringute Keskuse </w:t>
      </w:r>
      <w:r w:rsidR="27E53DDA" w:rsidRPr="12F5BA64">
        <w:t>toetusmeetmesse,</w:t>
      </w:r>
      <w:r w:rsidR="27E53DDA" w:rsidRPr="7E4E6DE1">
        <w:t xml:space="preserve"> e</w:t>
      </w:r>
      <w:r w:rsidR="716DDDA3" w:rsidRPr="7E4E6DE1">
        <w:t xml:space="preserve">t </w:t>
      </w:r>
      <w:r w:rsidR="716DDDA3" w:rsidRPr="1AB7AFAC">
        <w:t>saada</w:t>
      </w:r>
      <w:r w:rsidR="716DDDA3" w:rsidRPr="7E4E6DE1">
        <w:t xml:space="preserve"> rahastus </w:t>
      </w:r>
      <w:r w:rsidR="716DDDA3" w:rsidRPr="20AC58CD">
        <w:t xml:space="preserve">keskuse </w:t>
      </w:r>
      <w:r w:rsidR="2BA2FBE2" w:rsidRPr="4511B1B6">
        <w:t>rajamiseks</w:t>
      </w:r>
      <w:r w:rsidR="00B21CAB">
        <w:t xml:space="preserve">. </w:t>
      </w:r>
      <w:r w:rsidR="0000303A">
        <w:t>Ehitustegevusele eelneb kõige pealt projekteerimine ning r</w:t>
      </w:r>
      <w:r w:rsidR="00B21CAB">
        <w:t xml:space="preserve">ingmajanduskeskuse valmimisajaks on kavandatud 2028. aasta. </w:t>
      </w:r>
    </w:p>
    <w:p w14:paraId="1FCF484B" w14:textId="297897E1" w:rsidR="06D9AFA7" w:rsidRDefault="06D9AFA7" w:rsidP="06D9AFA7"/>
    <w:p w14:paraId="2CB9CCFB" w14:textId="050D0812" w:rsidR="00434714" w:rsidRDefault="16F03A08" w:rsidP="06D9AFA7">
      <w:r w:rsidRPr="43A2FDA4">
        <w:t>Oleme Teie kontaktandmed</w:t>
      </w:r>
      <w:r w:rsidRPr="27BDEEF2">
        <w:t xml:space="preserve"> lisanud </w:t>
      </w:r>
      <w:r w:rsidRPr="4768E9BD">
        <w:t xml:space="preserve">nende inimeste nimekirja, keda </w:t>
      </w:r>
      <w:r w:rsidRPr="19EA73ED">
        <w:t xml:space="preserve">teavitatakse edaspidi </w:t>
      </w:r>
      <w:r w:rsidRPr="24C8068E">
        <w:t xml:space="preserve">ringmajanduskeskuse </w:t>
      </w:r>
      <w:r w:rsidRPr="613042C2">
        <w:t>kavandamise ja ehitusega seotud</w:t>
      </w:r>
      <w:r w:rsidRPr="5E603E5B">
        <w:t xml:space="preserve"> </w:t>
      </w:r>
      <w:r w:rsidRPr="38BB02A0">
        <w:t>tegevus</w:t>
      </w:r>
      <w:r w:rsidR="152C5E66" w:rsidRPr="38BB02A0">
        <w:t>test.</w:t>
      </w:r>
      <w:r w:rsidR="152C5E66" w:rsidRPr="679C61B1">
        <w:t xml:space="preserve"> </w:t>
      </w:r>
      <w:r w:rsidR="152C5E66" w:rsidRPr="3D8257C2">
        <w:t xml:space="preserve">Kõik ringmajanduskeskuse rajamist </w:t>
      </w:r>
      <w:r w:rsidR="152C5E66" w:rsidRPr="2D0A491D">
        <w:t xml:space="preserve">puudutavad küsimused ja seisukohad </w:t>
      </w:r>
      <w:r w:rsidR="152C5E66" w:rsidRPr="48F567EB">
        <w:t xml:space="preserve">palume edastada </w:t>
      </w:r>
      <w:hyperlink r:id="rId14" w:history="1">
        <w:r w:rsidR="00434714" w:rsidRPr="00D760AD">
          <w:rPr>
            <w:rStyle w:val="Hperlink"/>
          </w:rPr>
          <w:t>info@viimsi.ee</w:t>
        </w:r>
      </w:hyperlink>
      <w:r w:rsidR="00434714">
        <w:t xml:space="preserve">, kust need suunatakse vastutava spetsialisti poole. </w:t>
      </w:r>
      <w:r w:rsidR="00CA7001">
        <w:t>Kui</w:t>
      </w:r>
      <w:r w:rsidR="00AA2828">
        <w:t xml:space="preserve"> Te ei soovi edaspidi neid kirju saada, palume sellest kirjalikult märku anda </w:t>
      </w:r>
      <w:r w:rsidR="0074452A">
        <w:t xml:space="preserve">samale e-posti aadressile. </w:t>
      </w:r>
      <w:r w:rsidR="0092489A">
        <w:t xml:space="preserve"> </w:t>
      </w:r>
    </w:p>
    <w:p w14:paraId="3D660B79" w14:textId="77777777" w:rsidR="00271930" w:rsidRDefault="00271930" w:rsidP="00271930"/>
    <w:p w14:paraId="4E064E83" w14:textId="77777777" w:rsidR="00271930" w:rsidRDefault="00271930" w:rsidP="00271930"/>
    <w:p w14:paraId="4695503D" w14:textId="02125F99" w:rsidR="008E4821" w:rsidRDefault="00F15B54" w:rsidP="00271930">
      <w:r>
        <w:t>Lugupidamisega</w:t>
      </w:r>
    </w:p>
    <w:p w14:paraId="69340741" w14:textId="77777777" w:rsidR="008E4821" w:rsidRPr="00135B43" w:rsidRDefault="00581A06" w:rsidP="008E4821">
      <w:pPr>
        <w:pStyle w:val="Allkirjastatuddigit"/>
      </w:pPr>
      <w:r>
        <w:rPr>
          <w:noProof/>
          <w:lang w:eastAsia="et-EE"/>
        </w:rPr>
        <mc:AlternateContent>
          <mc:Choice Requires="wps">
            <w:drawing>
              <wp:anchor distT="0" distB="0" distL="114300" distR="114300" simplePos="0" relativeHeight="251658240" behindDoc="0" locked="1" layoutInCell="1" allowOverlap="0" wp14:anchorId="615A82F3" wp14:editId="685E8F6C">
                <wp:simplePos x="0" y="0"/>
                <wp:positionH relativeFrom="margin">
                  <wp:align>left</wp:align>
                </wp:positionH>
                <wp:positionV relativeFrom="margin">
                  <wp:align>bottom</wp:align>
                </wp:positionV>
                <wp:extent cx="4914000" cy="360000"/>
                <wp:effectExtent l="0" t="0" r="1270" b="2540"/>
                <wp:wrapTopAndBottom/>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000" cy="360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AE9347" w14:textId="6884EE15" w:rsidR="008E4821" w:rsidRPr="00080B5C" w:rsidRDefault="00F15B54" w:rsidP="008E4821">
                            <w:pPr>
                              <w:pStyle w:val="Kehatekst"/>
                              <w:spacing w:after="0"/>
                              <w:rPr>
                                <w:lang w:val="et-EE"/>
                              </w:rPr>
                            </w:pPr>
                            <w:r>
                              <w:rPr>
                                <w:lang w:val="et-EE"/>
                              </w:rPr>
                              <w:t>Taavi Rebane</w:t>
                            </w:r>
                            <w:r w:rsidR="008E4821" w:rsidRPr="00080B5C">
                              <w:rPr>
                                <w:lang w:val="et-EE"/>
                              </w:rPr>
                              <w:t xml:space="preserve"> </w:t>
                            </w:r>
                          </w:p>
                          <w:p w14:paraId="3554D832" w14:textId="7A9767F1" w:rsidR="008E4821" w:rsidRDefault="00F15B54" w:rsidP="008E4821">
                            <w:pPr>
                              <w:pStyle w:val="Kehatekst"/>
                              <w:spacing w:after="0"/>
                            </w:pPr>
                            <w:r>
                              <w:t>602 8726</w:t>
                            </w:r>
                            <w:r w:rsidR="008E4821">
                              <w:t xml:space="preserve"> </w:t>
                            </w:r>
                            <w:r>
                              <w:t>taavi.rebane@viimsi.ee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A82F3" id="_x0000_t202" coordsize="21600,21600" o:spt="202" path="m,l,21600r21600,l21600,xe">
                <v:stroke joinstyle="miter"/>
                <v:path gradientshapeok="t" o:connecttype="rect"/>
              </v:shapetype>
              <v:shape id="Text Box 27" o:spid="_x0000_s1026" type="#_x0000_t202" style="position:absolute;margin-left:0;margin-top:0;width:386.95pt;height:28.3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" o:allowoverlap="f" stroked="f">
                <v:textbox inset="0,0,0,0">
                  <w:txbxContent>
                    <w:p w14:paraId="25AE9347" w14:textId="6884EE15" w:rsidR="008E4821" w:rsidRPr="00080B5C" w:rsidRDefault="00F15B54" w:rsidP="008E4821">
                      <w:pPr>
                        <w:pStyle w:val="Kehatekst"/>
                        <w:spacing w:after="0"/>
                        <w:rPr>
                          <w:lang w:val="et-EE"/>
                        </w:rPr>
                      </w:pPr>
                      <w:r>
                        <w:rPr>
                          <w:lang w:val="et-EE"/>
                        </w:rPr>
                        <w:t>Taavi Rebane</w:t>
                      </w:r>
                      <w:r w:rsidR="008E4821" w:rsidRPr="00080B5C">
                        <w:rPr>
                          <w:lang w:val="et-EE"/>
                        </w:rPr>
                        <w:t xml:space="preserve"> </w:t>
                      </w:r>
                    </w:p>
                    <w:p w14:paraId="3554D832" w14:textId="7A9767F1" w:rsidR="008E4821" w:rsidRDefault="00F15B54" w:rsidP="008E4821">
                      <w:pPr>
                        <w:pStyle w:val="Kehatekst"/>
                        <w:spacing w:after="0"/>
                      </w:pPr>
                      <w:r>
                        <w:t>602 8726</w:t>
                      </w:r>
                      <w:r w:rsidR="008E4821">
                        <w:t xml:space="preserve"> </w:t>
                      </w:r>
                      <w:r>
                        <w:t>taavi.rebane@viimsi.ee</w:t>
                      </w:r>
                    </w:p>
                  </w:txbxContent>
                </v:textbox>
                <w10:wrap type="topAndBottom" anchorx="margin" anchory="margin"/>
                <w10:anchorlock/>
              </v:shape>
            </w:pict>
          </mc:Fallback>
        </mc:AlternateContent>
      </w:r>
      <w:r w:rsidR="008E4821" w:rsidRPr="00135B43">
        <w:t>(allkirjastatud digitaalselt)</w:t>
      </w:r>
    </w:p>
    <w:p w14:paraId="0C073351" w14:textId="72B2397F" w:rsidR="008E4821" w:rsidRDefault="0074452A" w:rsidP="00A75878">
      <w:r>
        <w:t>Alar Mik</w:t>
      </w:r>
    </w:p>
    <w:p w14:paraId="0B4850B8" w14:textId="4ECE9DA7" w:rsidR="008E4821" w:rsidRDefault="0074452A" w:rsidP="008E4821">
      <w:pPr>
        <w:pStyle w:val="Ametinimetus"/>
      </w:pPr>
      <w:r>
        <w:t>abivallavanem</w:t>
      </w:r>
    </w:p>
    <w:p w14:paraId="164AF238" w14:textId="77777777" w:rsidR="008E4821" w:rsidRDefault="008E4821" w:rsidP="008E4821">
      <w:pPr>
        <w:pStyle w:val="Lisamrge"/>
        <w:tabs>
          <w:tab w:val="clear" w:pos="1134"/>
        </w:tabs>
      </w:pPr>
      <w:r>
        <w:tab/>
      </w:r>
    </w:p>
    <w:p w14:paraId="543B18D2" w14:textId="6F8899A9" w:rsidR="00421F6C" w:rsidRPr="00DE0915" w:rsidRDefault="00421F6C" w:rsidP="008E4821">
      <w:pPr>
        <w:pStyle w:val="Lisamrge"/>
        <w:tabs>
          <w:tab w:val="clear" w:pos="1134"/>
        </w:tabs>
      </w:pPr>
    </w:p>
    <w:sectPr w:rsidR="00421F6C" w:rsidRPr="00DE0915" w:rsidSect="008432B1">
      <w:headerReference w:type="default" r:id="rId15"/>
      <w:footerReference w:type="default" r:id="rId16"/>
      <w:type w:val="continuous"/>
      <w:pgSz w:w="11906" w:h="16838" w:code="9"/>
      <w:pgMar w:top="1134" w:right="127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4D64" w14:textId="77777777" w:rsidR="00A637ED" w:rsidRDefault="00A637ED" w:rsidP="009E2EAA">
      <w:pPr>
        <w:spacing w:line="240" w:lineRule="auto"/>
      </w:pPr>
      <w:r>
        <w:separator/>
      </w:r>
    </w:p>
  </w:endnote>
  <w:endnote w:type="continuationSeparator" w:id="0">
    <w:p w14:paraId="69209D9C" w14:textId="77777777" w:rsidR="00A637ED" w:rsidRDefault="00A637ED" w:rsidP="009E2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1273" w14:textId="77777777" w:rsidR="008432B1" w:rsidRPr="008432B1" w:rsidRDefault="00D944FD" w:rsidP="008432B1">
    <w:pPr>
      <w:suppressAutoHyphens w:val="0"/>
      <w:spacing w:line="360" w:lineRule="auto"/>
      <w:jc w:val="left"/>
      <w:rPr>
        <w:rFonts w:ascii="Calibri" w:hAnsi="Calibri" w:cs="Calibri"/>
        <w:color w:val="000000"/>
        <w:kern w:val="0"/>
        <w:sz w:val="18"/>
        <w:szCs w:val="18"/>
      </w:rPr>
    </w:pPr>
    <w:r>
      <w:rPr>
        <w:noProof/>
        <w:sz w:val="18"/>
        <w:szCs w:val="18"/>
      </w:rPr>
      <w:drawing>
        <wp:anchor distT="0" distB="0" distL="114300" distR="114300" simplePos="0" relativeHeight="251658241" behindDoc="1" locked="0" layoutInCell="1" allowOverlap="1" wp14:anchorId="25CAE09C" wp14:editId="73177CFD">
          <wp:simplePos x="0" y="0"/>
          <wp:positionH relativeFrom="page">
            <wp:align>right</wp:align>
          </wp:positionH>
          <wp:positionV relativeFrom="page">
            <wp:align>bottom</wp:align>
          </wp:positionV>
          <wp:extent cx="2818800" cy="86400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818800" cy="864000"/>
                  </a:xfrm>
                  <a:prstGeom prst="rect">
                    <a:avLst/>
                  </a:prstGeom>
                </pic:spPr>
              </pic:pic>
            </a:graphicData>
          </a:graphic>
          <wp14:sizeRelH relativeFrom="page">
            <wp14:pctWidth>0</wp14:pctWidth>
          </wp14:sizeRelH>
          <wp14:sizeRelV relativeFrom="page">
            <wp14:pctHeight>0</wp14:pctHeight>
          </wp14:sizeRelV>
        </wp:anchor>
      </w:drawing>
    </w:r>
    <w:r w:rsidR="008432B1">
      <w:rPr>
        <w:noProof/>
      </w:rPr>
      <mc:AlternateContent>
        <mc:Choice Requires="wps">
          <w:drawing>
            <wp:anchor distT="0" distB="0" distL="114300" distR="114300" simplePos="0" relativeHeight="251658240" behindDoc="0" locked="0" layoutInCell="1" allowOverlap="1" wp14:anchorId="6722E69A" wp14:editId="40F582FA">
              <wp:simplePos x="0" y="0"/>
              <wp:positionH relativeFrom="margin">
                <wp:align>left</wp:align>
              </wp:positionH>
              <wp:positionV relativeFrom="page">
                <wp:posOffset>9973310</wp:posOffset>
              </wp:positionV>
              <wp:extent cx="3603600" cy="381600"/>
              <wp:effectExtent l="0" t="0" r="0" b="635"/>
              <wp:wrapSquare wrapText="bothSides"/>
              <wp:docPr id="405847508" name="Text Box 1"/>
              <wp:cNvGraphicFramePr/>
              <a:graphic xmlns:a="http://schemas.openxmlformats.org/drawingml/2006/main">
                <a:graphicData uri="http://schemas.microsoft.com/office/word/2010/wordprocessingShape">
                  <wps:wsp>
                    <wps:cNvSpPr txBox="1"/>
                    <wps:spPr>
                      <a:xfrm>
                        <a:off x="0" y="0"/>
                        <a:ext cx="3603600" cy="381600"/>
                      </a:xfrm>
                      <a:prstGeom prst="rect">
                        <a:avLst/>
                      </a:prstGeom>
                      <a:noFill/>
                      <a:ln w="6350">
                        <a:noFill/>
                      </a:ln>
                    </wps:spPr>
                    <wps:txbx>
                      <w:txbxContent>
                        <w:p w14:paraId="197E411C"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4446E6">
                            <w:rPr>
                              <w:rFonts w:cs="Arial"/>
                              <w:color w:val="7F7F7F"/>
                              <w:kern w:val="0"/>
                              <w:sz w:val="18"/>
                              <w:szCs w:val="18"/>
                            </w:rPr>
                            <w:t>V</w:t>
                          </w:r>
                          <w:r w:rsidRPr="008432B1">
                            <w:rPr>
                              <w:rFonts w:cs="Arial"/>
                              <w:color w:val="7F7F7F"/>
                              <w:kern w:val="0"/>
                              <w:sz w:val="18"/>
                              <w:szCs w:val="18"/>
                            </w:rPr>
                            <w:t>allav</w:t>
                          </w:r>
                          <w:r w:rsidR="004446E6">
                            <w:rPr>
                              <w:rFonts w:cs="Arial"/>
                              <w:color w:val="7F7F7F"/>
                              <w:kern w:val="0"/>
                              <w:sz w:val="18"/>
                              <w:szCs w:val="18"/>
                            </w:rPr>
                            <w:t>alitsus</w:t>
                          </w:r>
                          <w:r w:rsidRPr="008432B1">
                            <w:rPr>
                              <w:rFonts w:cs="Arial"/>
                              <w:color w:val="7F7F7F"/>
                              <w:kern w:val="0"/>
                              <w:sz w:val="18"/>
                              <w:szCs w:val="18"/>
                            </w:rPr>
                            <w:t xml:space="preserve"> | </w:t>
                          </w:r>
                          <w:hyperlink r:id="rId2"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4446E6" w:rsidRPr="004446E6">
                            <w:rPr>
                              <w:rFonts w:cs="Arial"/>
                              <w:color w:val="7F7F7F"/>
                              <w:kern w:val="0"/>
                              <w:sz w:val="18"/>
                              <w:szCs w:val="18"/>
                            </w:rPr>
                            <w:t>info@viimsi.ee</w:t>
                          </w:r>
                          <w:r w:rsidRPr="008432B1">
                            <w:rPr>
                              <w:rFonts w:cs="Arial"/>
                              <w:color w:val="7F7F7F"/>
                              <w:kern w:val="0"/>
                              <w:sz w:val="18"/>
                              <w:szCs w:val="18"/>
                            </w:rPr>
                            <w:t> | +372 602 8800</w:t>
                          </w:r>
                        </w:p>
                        <w:p w14:paraId="1B947DB4"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wps:txbx>
                    <wps:bodyPr rot="0" spcFirstLastPara="0" vertOverflow="overflow" horzOverflow="overflow" vert="horz" wrap="none" lIns="0" tIns="45720" rIns="9144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722E69A" id="_x0000_t202" coordsize="21600,21600" o:spt="202" path="m,l,21600r21600,l21600,xe">
              <v:stroke joinstyle="miter"/>
              <v:path gradientshapeok="t" o:connecttype="rect"/>
            </v:shapetype>
            <v:shape id="Text Box 1" o:spid="_x0000_s1027" type="#_x0000_t202" style="position:absolute;margin-left:0;margin-top:785.3pt;width:283.75pt;height:30.05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" filled="f" stroked="f" strokeweight=".5pt">
              <v:textbox style="mso-fit-shape-to-text:t" inset="0,,,0">
                <w:txbxContent>
                  <w:p w14:paraId="197E411C" w14:textId="77777777" w:rsidR="008432B1" w:rsidRPr="008432B1" w:rsidRDefault="008432B1" w:rsidP="008432B1">
                    <w:pPr>
                      <w:suppressAutoHyphens w:val="0"/>
                      <w:spacing w:line="360" w:lineRule="auto"/>
                      <w:jc w:val="left"/>
                      <w:rPr>
                        <w:rFonts w:ascii="Calibri" w:hAnsi="Calibri" w:cs="Calibri"/>
                        <w:color w:val="7F7F7F"/>
                        <w:kern w:val="0"/>
                        <w:sz w:val="18"/>
                        <w:szCs w:val="18"/>
                        <w:lang w:eastAsia="en-GB"/>
                      </w:rPr>
                    </w:pPr>
                    <w:r w:rsidRPr="008432B1">
                      <w:rPr>
                        <w:rFonts w:cs="Arial"/>
                        <w:color w:val="7F7F7F"/>
                        <w:kern w:val="0"/>
                        <w:sz w:val="18"/>
                        <w:szCs w:val="18"/>
                      </w:rPr>
                      <w:t xml:space="preserve">Viimsi </w:t>
                    </w:r>
                    <w:r w:rsidR="004446E6">
                      <w:rPr>
                        <w:rFonts w:cs="Arial"/>
                        <w:color w:val="7F7F7F"/>
                        <w:kern w:val="0"/>
                        <w:sz w:val="18"/>
                        <w:szCs w:val="18"/>
                      </w:rPr>
                      <w:t>V</w:t>
                    </w:r>
                    <w:r w:rsidRPr="008432B1">
                      <w:rPr>
                        <w:rFonts w:cs="Arial"/>
                        <w:color w:val="7F7F7F"/>
                        <w:kern w:val="0"/>
                        <w:sz w:val="18"/>
                        <w:szCs w:val="18"/>
                      </w:rPr>
                      <w:t>allav</w:t>
                    </w:r>
                    <w:r w:rsidR="004446E6">
                      <w:rPr>
                        <w:rFonts w:cs="Arial"/>
                        <w:color w:val="7F7F7F"/>
                        <w:kern w:val="0"/>
                        <w:sz w:val="18"/>
                        <w:szCs w:val="18"/>
                      </w:rPr>
                      <w:t>alitsus</w:t>
                    </w:r>
                    <w:r w:rsidRPr="008432B1">
                      <w:rPr>
                        <w:rFonts w:cs="Arial"/>
                        <w:color w:val="7F7F7F"/>
                        <w:kern w:val="0"/>
                        <w:sz w:val="18"/>
                        <w:szCs w:val="18"/>
                      </w:rPr>
                      <w:t xml:space="preserve"> | </w:t>
                    </w:r>
                    <w:hyperlink r:id="rId3" w:history="1">
                      <w:r w:rsidRPr="008432B1">
                        <w:rPr>
                          <w:rFonts w:cs="Arial"/>
                          <w:color w:val="7F7F7F"/>
                          <w:kern w:val="0"/>
                          <w:sz w:val="18"/>
                          <w:szCs w:val="18"/>
                        </w:rPr>
                        <w:t>www.viimsi.ee</w:t>
                      </w:r>
                    </w:hyperlink>
                    <w:r w:rsidRPr="008432B1">
                      <w:rPr>
                        <w:rFonts w:cs="Arial"/>
                        <w:color w:val="7F7F7F"/>
                        <w:kern w:val="0"/>
                        <w:sz w:val="18"/>
                        <w:szCs w:val="18"/>
                      </w:rPr>
                      <w:t xml:space="preserve"> | </w:t>
                    </w:r>
                    <w:r w:rsidR="004446E6" w:rsidRPr="004446E6">
                      <w:rPr>
                        <w:rFonts w:cs="Arial"/>
                        <w:color w:val="7F7F7F"/>
                        <w:kern w:val="0"/>
                        <w:sz w:val="18"/>
                        <w:szCs w:val="18"/>
                      </w:rPr>
                      <w:t>info@viimsi.ee</w:t>
                    </w:r>
                    <w:r w:rsidRPr="008432B1">
                      <w:rPr>
                        <w:rFonts w:cs="Arial"/>
                        <w:color w:val="7F7F7F"/>
                        <w:kern w:val="0"/>
                        <w:sz w:val="18"/>
                        <w:szCs w:val="18"/>
                      </w:rPr>
                      <w:t> | +372 602 8800</w:t>
                    </w:r>
                  </w:p>
                  <w:p w14:paraId="1B947DB4" w14:textId="77777777" w:rsidR="00D944FD" w:rsidRPr="00F45E25" w:rsidRDefault="008432B1" w:rsidP="00D944FD">
                    <w:pPr>
                      <w:spacing w:line="240" w:lineRule="auto"/>
                      <w:rPr>
                        <w:rFonts w:cs="Arial"/>
                        <w:color w:val="7F7F7F"/>
                        <w:kern w:val="0"/>
                        <w:sz w:val="18"/>
                        <w:szCs w:val="18"/>
                      </w:rPr>
                    </w:pPr>
                    <w:r w:rsidRPr="008432B1">
                      <w:rPr>
                        <w:rFonts w:cs="Arial"/>
                        <w:color w:val="7F7F7F"/>
                        <w:kern w:val="0"/>
                        <w:sz w:val="18"/>
                        <w:szCs w:val="18"/>
                      </w:rPr>
                      <w:t>Nelgi tee 1, Viimsi alevik, Viimsi vald 74001 Harjumaa</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528D" w14:textId="77777777" w:rsidR="004758C5" w:rsidRDefault="004758C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D8F6" w14:textId="77777777" w:rsidR="00A637ED" w:rsidRDefault="00A637ED" w:rsidP="009E2EAA">
      <w:pPr>
        <w:spacing w:line="240" w:lineRule="auto"/>
      </w:pPr>
      <w:r>
        <w:separator/>
      </w:r>
    </w:p>
  </w:footnote>
  <w:footnote w:type="continuationSeparator" w:id="0">
    <w:p w14:paraId="73C1DA2D" w14:textId="77777777" w:rsidR="00A637ED" w:rsidRDefault="00A637ED" w:rsidP="009E2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23983"/>
      <w:docPartObj>
        <w:docPartGallery w:val="Page Numbers (Top of Page)"/>
        <w:docPartUnique/>
      </w:docPartObj>
    </w:sdtPr>
    <w:sdtEndPr/>
    <w:sdtContent>
      <w:p w14:paraId="16E1A6EF" w14:textId="77777777" w:rsidR="004758C5" w:rsidRDefault="004758C5">
        <w:pPr>
          <w:pStyle w:val="Pi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367792"/>
      <w:docPartObj>
        <w:docPartGallery w:val="Page Numbers (Top of Page)"/>
        <w:docPartUnique/>
      </w:docPartObj>
    </w:sdtPr>
    <w:sdtEndPr/>
    <w:sdtContent>
      <w:p w14:paraId="5E727B07" w14:textId="77777777" w:rsidR="004758C5" w:rsidRDefault="004758C5">
        <w:pPr>
          <w:pStyle w:val="Pi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9pt;height:9pt" o:bullet="t">
        <v:imagedata r:id="rId1" o:title="j0115836"/>
      </v:shape>
    </w:pict>
  </w:numPicBullet>
  <w:abstractNum w:abstractNumId="0" w15:restartNumberingAfterBreak="0">
    <w:nsid w:val="FFFFFF82"/>
    <w:multiLevelType w:val="singleLevel"/>
    <w:tmpl w:val="2AAEC78E"/>
    <w:lvl w:ilvl="0">
      <w:start w:val="1"/>
      <w:numFmt w:val="bullet"/>
      <w:pStyle w:val="Loenditpp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06E2B6"/>
    <w:lvl w:ilvl="0">
      <w:start w:val="1"/>
      <w:numFmt w:val="bullet"/>
      <w:pStyle w:val="Loenditpp2"/>
      <w:lvlText w:val=""/>
      <w:lvlJc w:val="left"/>
      <w:pPr>
        <w:ind w:left="643" w:hanging="360"/>
      </w:pPr>
      <w:rPr>
        <w:rFonts w:ascii="Wingdings" w:hAnsi="Wingdings" w:hint="default"/>
        <w:color w:val="F58220"/>
        <w:sz w:val="26"/>
        <w:u w:color="FFFFFF" w:themeColor="background1"/>
      </w:rPr>
    </w:lvl>
  </w:abstractNum>
  <w:abstractNum w:abstractNumId="2" w15:restartNumberingAfterBreak="0">
    <w:nsid w:val="FFFFFF88"/>
    <w:multiLevelType w:val="singleLevel"/>
    <w:tmpl w:val="908CDA72"/>
    <w:lvl w:ilvl="0">
      <w:start w:val="1"/>
      <w:numFmt w:val="decimal"/>
      <w:pStyle w:val="Loendinumber"/>
      <w:lvlText w:val="%1."/>
      <w:lvlJc w:val="left"/>
      <w:pPr>
        <w:tabs>
          <w:tab w:val="num" w:pos="360"/>
        </w:tabs>
        <w:ind w:left="360" w:hanging="360"/>
      </w:pPr>
    </w:lvl>
  </w:abstractNum>
  <w:abstractNum w:abstractNumId="3" w15:restartNumberingAfterBreak="0">
    <w:nsid w:val="FFFFFF89"/>
    <w:multiLevelType w:val="singleLevel"/>
    <w:tmpl w:val="FC48F8B6"/>
    <w:lvl w:ilvl="0">
      <w:start w:val="1"/>
      <w:numFmt w:val="bullet"/>
      <w:pStyle w:val="Loenditpp"/>
      <w:lvlText w:val=""/>
      <w:lvlJc w:val="left"/>
      <w:pPr>
        <w:ind w:left="360" w:hanging="360"/>
      </w:pPr>
      <w:rPr>
        <w:rFonts w:ascii="Wingdings" w:hAnsi="Wingdings" w:hint="default"/>
        <w:sz w:val="24"/>
      </w:rPr>
    </w:lvl>
  </w:abstractNum>
  <w:abstractNum w:abstractNumId="4" w15:restartNumberingAfterBreak="0">
    <w:nsid w:val="03946F47"/>
    <w:multiLevelType w:val="hybridMultilevel"/>
    <w:tmpl w:val="7E9E19AC"/>
    <w:lvl w:ilvl="0" w:tplc="1368EC7A">
      <w:start w:val="1"/>
      <w:numFmt w:val="decimal"/>
      <w:pStyle w:val="Kirjandus"/>
      <w:lvlText w:val="%1."/>
      <w:lvlJc w:val="left"/>
      <w:pPr>
        <w:ind w:left="644"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88E5F2A"/>
    <w:multiLevelType w:val="multilevel"/>
    <w:tmpl w:val="B2923824"/>
    <w:lvl w:ilvl="0">
      <w:start w:val="1"/>
      <w:numFmt w:val="decimal"/>
      <w:pStyle w:val="Heading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6AD53D5"/>
    <w:multiLevelType w:val="hybridMultilevel"/>
    <w:tmpl w:val="93C22108"/>
    <w:lvl w:ilvl="0" w:tplc="9DEC126E">
      <w:start w:val="1"/>
      <w:numFmt w:val="bullet"/>
      <w:pStyle w:val="Tpitudteks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7" w15:restartNumberingAfterBreak="0">
    <w:nsid w:val="412027A1"/>
    <w:multiLevelType w:val="multilevel"/>
    <w:tmpl w:val="92AA0B1C"/>
    <w:lvl w:ilvl="0">
      <w:start w:val="1"/>
      <w:numFmt w:val="decimal"/>
      <w:pStyle w:val="Lisatekst"/>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12A80AA"/>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9" w15:restartNumberingAfterBreak="0">
    <w:nsid w:val="419D6BED"/>
    <w:multiLevelType w:val="multilevel"/>
    <w:tmpl w:val="44F8344C"/>
    <w:lvl w:ilvl="0">
      <w:start w:val="1"/>
      <w:numFmt w:val="decimal"/>
      <w:pStyle w:val="loend"/>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7580765"/>
    <w:multiLevelType w:val="hybridMultilevel"/>
    <w:tmpl w:val="5330DAFC"/>
    <w:lvl w:ilvl="0" w:tplc="9D4C1AEE">
      <w:start w:val="1"/>
      <w:numFmt w:val="bullet"/>
      <w:pStyle w:val="Bullet1"/>
      <w:lvlText w:val=""/>
      <w:lvlJc w:val="left"/>
      <w:pPr>
        <w:ind w:left="2124" w:hanging="360"/>
      </w:pPr>
      <w:rPr>
        <w:rFonts w:ascii="Symbol" w:hAnsi="Symbol" w:hint="default"/>
        <w:color w:val="auto"/>
      </w:rPr>
    </w:lvl>
    <w:lvl w:ilvl="1" w:tplc="04250003">
      <w:start w:val="1"/>
      <w:numFmt w:val="bullet"/>
      <w:lvlText w:val="o"/>
      <w:lvlJc w:val="left"/>
      <w:pPr>
        <w:ind w:left="2844" w:hanging="360"/>
      </w:pPr>
      <w:rPr>
        <w:rFonts w:ascii="Courier New" w:hAnsi="Courier New" w:cs="Courier New" w:hint="default"/>
      </w:rPr>
    </w:lvl>
    <w:lvl w:ilvl="2" w:tplc="04250005">
      <w:start w:val="1"/>
      <w:numFmt w:val="bullet"/>
      <w:lvlText w:val=""/>
      <w:lvlJc w:val="left"/>
      <w:pPr>
        <w:ind w:left="3564" w:hanging="360"/>
      </w:pPr>
      <w:rPr>
        <w:rFonts w:ascii="Wingdings" w:hAnsi="Wingdings" w:hint="default"/>
      </w:rPr>
    </w:lvl>
    <w:lvl w:ilvl="3" w:tplc="04250001" w:tentative="1">
      <w:start w:val="1"/>
      <w:numFmt w:val="bullet"/>
      <w:lvlText w:val=""/>
      <w:lvlJc w:val="left"/>
      <w:pPr>
        <w:ind w:left="4284" w:hanging="360"/>
      </w:pPr>
      <w:rPr>
        <w:rFonts w:ascii="Symbol" w:hAnsi="Symbol" w:hint="default"/>
      </w:rPr>
    </w:lvl>
    <w:lvl w:ilvl="4" w:tplc="04250003" w:tentative="1">
      <w:start w:val="1"/>
      <w:numFmt w:val="bullet"/>
      <w:lvlText w:val="o"/>
      <w:lvlJc w:val="left"/>
      <w:pPr>
        <w:ind w:left="5004" w:hanging="360"/>
      </w:pPr>
      <w:rPr>
        <w:rFonts w:ascii="Courier New" w:hAnsi="Courier New" w:cs="Courier New" w:hint="default"/>
      </w:rPr>
    </w:lvl>
    <w:lvl w:ilvl="5" w:tplc="04250005" w:tentative="1">
      <w:start w:val="1"/>
      <w:numFmt w:val="bullet"/>
      <w:lvlText w:val=""/>
      <w:lvlJc w:val="left"/>
      <w:pPr>
        <w:ind w:left="5724" w:hanging="360"/>
      </w:pPr>
      <w:rPr>
        <w:rFonts w:ascii="Wingdings" w:hAnsi="Wingdings" w:hint="default"/>
      </w:rPr>
    </w:lvl>
    <w:lvl w:ilvl="6" w:tplc="04250001" w:tentative="1">
      <w:start w:val="1"/>
      <w:numFmt w:val="bullet"/>
      <w:lvlText w:val=""/>
      <w:lvlJc w:val="left"/>
      <w:pPr>
        <w:ind w:left="6444" w:hanging="360"/>
      </w:pPr>
      <w:rPr>
        <w:rFonts w:ascii="Symbol" w:hAnsi="Symbol" w:hint="default"/>
      </w:rPr>
    </w:lvl>
    <w:lvl w:ilvl="7" w:tplc="04250003" w:tentative="1">
      <w:start w:val="1"/>
      <w:numFmt w:val="bullet"/>
      <w:lvlText w:val="o"/>
      <w:lvlJc w:val="left"/>
      <w:pPr>
        <w:ind w:left="7164" w:hanging="360"/>
      </w:pPr>
      <w:rPr>
        <w:rFonts w:ascii="Courier New" w:hAnsi="Courier New" w:cs="Courier New" w:hint="default"/>
      </w:rPr>
    </w:lvl>
    <w:lvl w:ilvl="8" w:tplc="04250005" w:tentative="1">
      <w:start w:val="1"/>
      <w:numFmt w:val="bullet"/>
      <w:lvlText w:val=""/>
      <w:lvlJc w:val="left"/>
      <w:pPr>
        <w:ind w:left="7884" w:hanging="360"/>
      </w:pPr>
      <w:rPr>
        <w:rFonts w:ascii="Wingdings" w:hAnsi="Wingdings" w:hint="default"/>
      </w:rPr>
    </w:lvl>
  </w:abstractNum>
  <w:abstractNum w:abstractNumId="11" w15:restartNumberingAfterBreak="0">
    <w:nsid w:val="5FF86F55"/>
    <w:multiLevelType w:val="multilevel"/>
    <w:tmpl w:val="7A46756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BF97E79"/>
    <w:multiLevelType w:val="multilevel"/>
    <w:tmpl w:val="EFE6E200"/>
    <w:lvl w:ilvl="0">
      <w:start w:val="1"/>
      <w:numFmt w:val="decimal"/>
      <w:pStyle w:val="Pealkiri1"/>
      <w:suff w:val="space"/>
      <w:lvlText w:val="%1"/>
      <w:lvlJc w:val="left"/>
      <w:pPr>
        <w:ind w:left="397" w:hanging="397"/>
      </w:pPr>
      <w:rPr>
        <w:rFonts w:hint="default"/>
      </w:rPr>
    </w:lvl>
    <w:lvl w:ilvl="1">
      <w:start w:val="1"/>
      <w:numFmt w:val="decimal"/>
      <w:pStyle w:val="Pealkiri2"/>
      <w:suff w:val="space"/>
      <w:lvlText w:val="%1.%2"/>
      <w:lvlJc w:val="left"/>
      <w:pPr>
        <w:ind w:left="576" w:hanging="576"/>
      </w:pPr>
      <w:rPr>
        <w:rFonts w:hint="default"/>
      </w:rPr>
    </w:lvl>
    <w:lvl w:ilvl="2">
      <w:start w:val="1"/>
      <w:numFmt w:val="decimal"/>
      <w:pStyle w:val="Pealkiri3"/>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D5E7226"/>
    <w:multiLevelType w:val="hybridMultilevel"/>
    <w:tmpl w:val="DBE680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C54D3AE"/>
    <w:multiLevelType w:val="hybridMultilevel"/>
    <w:tmpl w:val="FFFFFFFF"/>
    <w:lvl w:ilvl="0" w:tplc="D7A45F42">
      <w:start w:val="1"/>
      <w:numFmt w:val="bullet"/>
      <w:lvlText w:val=""/>
      <w:lvlJc w:val="left"/>
      <w:pPr>
        <w:ind w:left="720" w:hanging="360"/>
      </w:pPr>
      <w:rPr>
        <w:rFonts w:ascii="Symbol" w:hAnsi="Symbol" w:hint="default"/>
      </w:rPr>
    </w:lvl>
    <w:lvl w:ilvl="1" w:tplc="DB2A8B18">
      <w:start w:val="1"/>
      <w:numFmt w:val="bullet"/>
      <w:lvlText w:val="o"/>
      <w:lvlJc w:val="left"/>
      <w:pPr>
        <w:ind w:left="1440" w:hanging="360"/>
      </w:pPr>
      <w:rPr>
        <w:rFonts w:ascii="Courier New" w:hAnsi="Courier New" w:hint="default"/>
      </w:rPr>
    </w:lvl>
    <w:lvl w:ilvl="2" w:tplc="A38468BC">
      <w:start w:val="1"/>
      <w:numFmt w:val="bullet"/>
      <w:lvlText w:val=""/>
      <w:lvlJc w:val="left"/>
      <w:pPr>
        <w:ind w:left="2160" w:hanging="360"/>
      </w:pPr>
      <w:rPr>
        <w:rFonts w:ascii="Wingdings" w:hAnsi="Wingdings" w:hint="default"/>
      </w:rPr>
    </w:lvl>
    <w:lvl w:ilvl="3" w:tplc="5158F1F6">
      <w:start w:val="1"/>
      <w:numFmt w:val="bullet"/>
      <w:lvlText w:val=""/>
      <w:lvlJc w:val="left"/>
      <w:pPr>
        <w:ind w:left="2880" w:hanging="360"/>
      </w:pPr>
      <w:rPr>
        <w:rFonts w:ascii="Symbol" w:hAnsi="Symbol" w:hint="default"/>
      </w:rPr>
    </w:lvl>
    <w:lvl w:ilvl="4" w:tplc="F36AAF1E">
      <w:start w:val="1"/>
      <w:numFmt w:val="bullet"/>
      <w:lvlText w:val="o"/>
      <w:lvlJc w:val="left"/>
      <w:pPr>
        <w:ind w:left="3600" w:hanging="360"/>
      </w:pPr>
      <w:rPr>
        <w:rFonts w:ascii="Courier New" w:hAnsi="Courier New" w:hint="default"/>
      </w:rPr>
    </w:lvl>
    <w:lvl w:ilvl="5" w:tplc="8F84419A">
      <w:start w:val="1"/>
      <w:numFmt w:val="bullet"/>
      <w:lvlText w:val=""/>
      <w:lvlJc w:val="left"/>
      <w:pPr>
        <w:ind w:left="4320" w:hanging="360"/>
      </w:pPr>
      <w:rPr>
        <w:rFonts w:ascii="Wingdings" w:hAnsi="Wingdings" w:hint="default"/>
      </w:rPr>
    </w:lvl>
    <w:lvl w:ilvl="6" w:tplc="36D020CA">
      <w:start w:val="1"/>
      <w:numFmt w:val="bullet"/>
      <w:lvlText w:val=""/>
      <w:lvlJc w:val="left"/>
      <w:pPr>
        <w:ind w:left="5040" w:hanging="360"/>
      </w:pPr>
      <w:rPr>
        <w:rFonts w:ascii="Symbol" w:hAnsi="Symbol" w:hint="default"/>
      </w:rPr>
    </w:lvl>
    <w:lvl w:ilvl="7" w:tplc="2B408C08">
      <w:start w:val="1"/>
      <w:numFmt w:val="bullet"/>
      <w:lvlText w:val="o"/>
      <w:lvlJc w:val="left"/>
      <w:pPr>
        <w:ind w:left="5760" w:hanging="360"/>
      </w:pPr>
      <w:rPr>
        <w:rFonts w:ascii="Courier New" w:hAnsi="Courier New" w:hint="default"/>
      </w:rPr>
    </w:lvl>
    <w:lvl w:ilvl="8" w:tplc="ABEC26CE">
      <w:start w:val="1"/>
      <w:numFmt w:val="bullet"/>
      <w:lvlText w:val=""/>
      <w:lvlJc w:val="left"/>
      <w:pPr>
        <w:ind w:left="6480" w:hanging="360"/>
      </w:pPr>
      <w:rPr>
        <w:rFonts w:ascii="Wingdings" w:hAnsi="Wingdings" w:hint="default"/>
      </w:rPr>
    </w:lvl>
  </w:abstractNum>
  <w:num w:numId="1" w16cid:durableId="937978769">
    <w:abstractNumId w:val="2"/>
  </w:num>
  <w:num w:numId="2" w16cid:durableId="2012414201">
    <w:abstractNumId w:val="3"/>
  </w:num>
  <w:num w:numId="3" w16cid:durableId="1800492956">
    <w:abstractNumId w:val="7"/>
  </w:num>
  <w:num w:numId="4" w16cid:durableId="1632133790">
    <w:abstractNumId w:val="11"/>
  </w:num>
  <w:num w:numId="5" w16cid:durableId="315915721">
    <w:abstractNumId w:val="10"/>
  </w:num>
  <w:num w:numId="6" w16cid:durableId="1242177060">
    <w:abstractNumId w:val="1"/>
  </w:num>
  <w:num w:numId="7" w16cid:durableId="619605224">
    <w:abstractNumId w:val="4"/>
  </w:num>
  <w:num w:numId="8" w16cid:durableId="691734153">
    <w:abstractNumId w:val="0"/>
  </w:num>
  <w:num w:numId="9" w16cid:durableId="868758530">
    <w:abstractNumId w:val="6"/>
  </w:num>
  <w:num w:numId="10" w16cid:durableId="1271549710">
    <w:abstractNumId w:val="9"/>
  </w:num>
  <w:num w:numId="11" w16cid:durableId="525338228">
    <w:abstractNumId w:val="5"/>
  </w:num>
  <w:num w:numId="12" w16cid:durableId="1882401972">
    <w:abstractNumId w:val="12"/>
  </w:num>
  <w:num w:numId="13" w16cid:durableId="1689678130">
    <w:abstractNumId w:val="13"/>
  </w:num>
  <w:num w:numId="14" w16cid:durableId="1444963391">
    <w:abstractNumId w:val="8"/>
  </w:num>
  <w:num w:numId="15" w16cid:durableId="178992764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7ED"/>
    <w:rsid w:val="0000292A"/>
    <w:rsid w:val="0000303A"/>
    <w:rsid w:val="000109A9"/>
    <w:rsid w:val="00011D4C"/>
    <w:rsid w:val="00011F94"/>
    <w:rsid w:val="00012188"/>
    <w:rsid w:val="000128E7"/>
    <w:rsid w:val="0001574A"/>
    <w:rsid w:val="000178C0"/>
    <w:rsid w:val="000227D2"/>
    <w:rsid w:val="000245D1"/>
    <w:rsid w:val="0002798E"/>
    <w:rsid w:val="00030B12"/>
    <w:rsid w:val="00031963"/>
    <w:rsid w:val="0003607C"/>
    <w:rsid w:val="0003619F"/>
    <w:rsid w:val="00037E06"/>
    <w:rsid w:val="00041099"/>
    <w:rsid w:val="00042627"/>
    <w:rsid w:val="00042ADA"/>
    <w:rsid w:val="0004461B"/>
    <w:rsid w:val="000467FD"/>
    <w:rsid w:val="00050419"/>
    <w:rsid w:val="00052508"/>
    <w:rsid w:val="00056867"/>
    <w:rsid w:val="00061194"/>
    <w:rsid w:val="000621C3"/>
    <w:rsid w:val="00062625"/>
    <w:rsid w:val="00065A12"/>
    <w:rsid w:val="000705EC"/>
    <w:rsid w:val="00080760"/>
    <w:rsid w:val="00080B5C"/>
    <w:rsid w:val="00086FEA"/>
    <w:rsid w:val="00087F2A"/>
    <w:rsid w:val="00091403"/>
    <w:rsid w:val="000922D9"/>
    <w:rsid w:val="000929EE"/>
    <w:rsid w:val="0009360B"/>
    <w:rsid w:val="00095B48"/>
    <w:rsid w:val="00097C11"/>
    <w:rsid w:val="000A24D2"/>
    <w:rsid w:val="000A721C"/>
    <w:rsid w:val="000A7486"/>
    <w:rsid w:val="000A74EB"/>
    <w:rsid w:val="000A7C92"/>
    <w:rsid w:val="000B1210"/>
    <w:rsid w:val="000B1D19"/>
    <w:rsid w:val="000B4391"/>
    <w:rsid w:val="000B7A79"/>
    <w:rsid w:val="000C05D0"/>
    <w:rsid w:val="000C299F"/>
    <w:rsid w:val="000C2B84"/>
    <w:rsid w:val="000C4489"/>
    <w:rsid w:val="000C4AFF"/>
    <w:rsid w:val="000C4D32"/>
    <w:rsid w:val="000C7C9A"/>
    <w:rsid w:val="000D09FE"/>
    <w:rsid w:val="000D7CB7"/>
    <w:rsid w:val="000E5043"/>
    <w:rsid w:val="000E5E1D"/>
    <w:rsid w:val="000E609B"/>
    <w:rsid w:val="000E71B2"/>
    <w:rsid w:val="000E7AC5"/>
    <w:rsid w:val="000F1D43"/>
    <w:rsid w:val="000F2057"/>
    <w:rsid w:val="000F26D0"/>
    <w:rsid w:val="000F2D87"/>
    <w:rsid w:val="000F38B7"/>
    <w:rsid w:val="000F78DB"/>
    <w:rsid w:val="001002A1"/>
    <w:rsid w:val="00101124"/>
    <w:rsid w:val="0010245A"/>
    <w:rsid w:val="00103031"/>
    <w:rsid w:val="00106640"/>
    <w:rsid w:val="0011086E"/>
    <w:rsid w:val="00110C70"/>
    <w:rsid w:val="00111DFC"/>
    <w:rsid w:val="00113329"/>
    <w:rsid w:val="00113BB2"/>
    <w:rsid w:val="00114498"/>
    <w:rsid w:val="00114A1B"/>
    <w:rsid w:val="00115AED"/>
    <w:rsid w:val="001214EB"/>
    <w:rsid w:val="001241FB"/>
    <w:rsid w:val="001251E9"/>
    <w:rsid w:val="00130491"/>
    <w:rsid w:val="00140177"/>
    <w:rsid w:val="00143A61"/>
    <w:rsid w:val="001446AA"/>
    <w:rsid w:val="001459A2"/>
    <w:rsid w:val="00145D20"/>
    <w:rsid w:val="001468D3"/>
    <w:rsid w:val="00147550"/>
    <w:rsid w:val="0015039B"/>
    <w:rsid w:val="0015145A"/>
    <w:rsid w:val="0015333F"/>
    <w:rsid w:val="00154BC8"/>
    <w:rsid w:val="001563D3"/>
    <w:rsid w:val="00164EC1"/>
    <w:rsid w:val="0017133A"/>
    <w:rsid w:val="00171374"/>
    <w:rsid w:val="00172742"/>
    <w:rsid w:val="001760B6"/>
    <w:rsid w:val="0017799B"/>
    <w:rsid w:val="001803D3"/>
    <w:rsid w:val="001811FE"/>
    <w:rsid w:val="0018352B"/>
    <w:rsid w:val="00187F0B"/>
    <w:rsid w:val="0019057F"/>
    <w:rsid w:val="001920EE"/>
    <w:rsid w:val="00194FAA"/>
    <w:rsid w:val="0019502D"/>
    <w:rsid w:val="001A52CE"/>
    <w:rsid w:val="001A693F"/>
    <w:rsid w:val="001B19E3"/>
    <w:rsid w:val="001B2495"/>
    <w:rsid w:val="001B59DE"/>
    <w:rsid w:val="001C0B91"/>
    <w:rsid w:val="001C183F"/>
    <w:rsid w:val="001C2DBD"/>
    <w:rsid w:val="001C4F44"/>
    <w:rsid w:val="001D3435"/>
    <w:rsid w:val="001D3503"/>
    <w:rsid w:val="001D377E"/>
    <w:rsid w:val="001D661A"/>
    <w:rsid w:val="001D6A45"/>
    <w:rsid w:val="001D7551"/>
    <w:rsid w:val="001D7A40"/>
    <w:rsid w:val="001E31F5"/>
    <w:rsid w:val="001E3486"/>
    <w:rsid w:val="001E50E9"/>
    <w:rsid w:val="001E7063"/>
    <w:rsid w:val="001E7662"/>
    <w:rsid w:val="001F23DD"/>
    <w:rsid w:val="001F3267"/>
    <w:rsid w:val="001F35D8"/>
    <w:rsid w:val="001F55F8"/>
    <w:rsid w:val="001F5B9F"/>
    <w:rsid w:val="0020208A"/>
    <w:rsid w:val="0020249B"/>
    <w:rsid w:val="00202696"/>
    <w:rsid w:val="0020308B"/>
    <w:rsid w:val="00204195"/>
    <w:rsid w:val="002045B8"/>
    <w:rsid w:val="0021188A"/>
    <w:rsid w:val="00213647"/>
    <w:rsid w:val="002159A9"/>
    <w:rsid w:val="002237CC"/>
    <w:rsid w:val="00231F7A"/>
    <w:rsid w:val="002368EB"/>
    <w:rsid w:val="00240E86"/>
    <w:rsid w:val="00242F1B"/>
    <w:rsid w:val="002456E9"/>
    <w:rsid w:val="00251B08"/>
    <w:rsid w:val="0025429C"/>
    <w:rsid w:val="00254717"/>
    <w:rsid w:val="00254EA4"/>
    <w:rsid w:val="002566A1"/>
    <w:rsid w:val="00261262"/>
    <w:rsid w:val="00261692"/>
    <w:rsid w:val="0026355E"/>
    <w:rsid w:val="002638BC"/>
    <w:rsid w:val="002662B6"/>
    <w:rsid w:val="00266DDE"/>
    <w:rsid w:val="00271930"/>
    <w:rsid w:val="002738B8"/>
    <w:rsid w:val="00275D7D"/>
    <w:rsid w:val="0027789C"/>
    <w:rsid w:val="00282234"/>
    <w:rsid w:val="00291080"/>
    <w:rsid w:val="00292B24"/>
    <w:rsid w:val="002956E9"/>
    <w:rsid w:val="00295C1E"/>
    <w:rsid w:val="0029648D"/>
    <w:rsid w:val="002A0A2B"/>
    <w:rsid w:val="002A0B4C"/>
    <w:rsid w:val="002A143B"/>
    <w:rsid w:val="002A351A"/>
    <w:rsid w:val="002A4353"/>
    <w:rsid w:val="002A78DF"/>
    <w:rsid w:val="002B0562"/>
    <w:rsid w:val="002B2C52"/>
    <w:rsid w:val="002B5645"/>
    <w:rsid w:val="002B6EAF"/>
    <w:rsid w:val="002B7DE5"/>
    <w:rsid w:val="002C291C"/>
    <w:rsid w:val="002C4786"/>
    <w:rsid w:val="002D2027"/>
    <w:rsid w:val="002D3C6D"/>
    <w:rsid w:val="002D6C45"/>
    <w:rsid w:val="002E2A5F"/>
    <w:rsid w:val="002E6277"/>
    <w:rsid w:val="002F46CF"/>
    <w:rsid w:val="00305FD8"/>
    <w:rsid w:val="003119B9"/>
    <w:rsid w:val="00314619"/>
    <w:rsid w:val="00326FA3"/>
    <w:rsid w:val="003303DA"/>
    <w:rsid w:val="003314D1"/>
    <w:rsid w:val="003317FB"/>
    <w:rsid w:val="00332578"/>
    <w:rsid w:val="00340ACD"/>
    <w:rsid w:val="00353ECE"/>
    <w:rsid w:val="00354D19"/>
    <w:rsid w:val="00356B31"/>
    <w:rsid w:val="00357403"/>
    <w:rsid w:val="00362605"/>
    <w:rsid w:val="003654B7"/>
    <w:rsid w:val="00365B13"/>
    <w:rsid w:val="00365BB8"/>
    <w:rsid w:val="0037072C"/>
    <w:rsid w:val="00371530"/>
    <w:rsid w:val="003715E4"/>
    <w:rsid w:val="00371EFF"/>
    <w:rsid w:val="003723E0"/>
    <w:rsid w:val="003738FC"/>
    <w:rsid w:val="00376869"/>
    <w:rsid w:val="00381AAB"/>
    <w:rsid w:val="00383841"/>
    <w:rsid w:val="00384F8E"/>
    <w:rsid w:val="003929B3"/>
    <w:rsid w:val="00393B77"/>
    <w:rsid w:val="00397D4F"/>
    <w:rsid w:val="003A0A13"/>
    <w:rsid w:val="003A2141"/>
    <w:rsid w:val="003A426B"/>
    <w:rsid w:val="003A76BA"/>
    <w:rsid w:val="003B0BDA"/>
    <w:rsid w:val="003B0E42"/>
    <w:rsid w:val="003B0FAC"/>
    <w:rsid w:val="003B692E"/>
    <w:rsid w:val="003B7296"/>
    <w:rsid w:val="003C06BB"/>
    <w:rsid w:val="003C1506"/>
    <w:rsid w:val="003C502D"/>
    <w:rsid w:val="003C5A39"/>
    <w:rsid w:val="003C7CB7"/>
    <w:rsid w:val="003D16FF"/>
    <w:rsid w:val="003D4750"/>
    <w:rsid w:val="003D6556"/>
    <w:rsid w:val="003D7999"/>
    <w:rsid w:val="003E3B08"/>
    <w:rsid w:val="003E5BB4"/>
    <w:rsid w:val="003E6F76"/>
    <w:rsid w:val="003F660E"/>
    <w:rsid w:val="00401A5D"/>
    <w:rsid w:val="00404845"/>
    <w:rsid w:val="0041162D"/>
    <w:rsid w:val="00417047"/>
    <w:rsid w:val="00421F6C"/>
    <w:rsid w:val="004247BA"/>
    <w:rsid w:val="0042496D"/>
    <w:rsid w:val="00425A92"/>
    <w:rsid w:val="00425FA0"/>
    <w:rsid w:val="00427057"/>
    <w:rsid w:val="00430A15"/>
    <w:rsid w:val="00433F6A"/>
    <w:rsid w:val="00434714"/>
    <w:rsid w:val="00435984"/>
    <w:rsid w:val="0044020E"/>
    <w:rsid w:val="0044196F"/>
    <w:rsid w:val="004425BB"/>
    <w:rsid w:val="004433BE"/>
    <w:rsid w:val="00443CB7"/>
    <w:rsid w:val="004446E6"/>
    <w:rsid w:val="0044477A"/>
    <w:rsid w:val="00451270"/>
    <w:rsid w:val="004548AA"/>
    <w:rsid w:val="00456B17"/>
    <w:rsid w:val="00457FCD"/>
    <w:rsid w:val="00460E0F"/>
    <w:rsid w:val="004611D3"/>
    <w:rsid w:val="004620A1"/>
    <w:rsid w:val="00462A96"/>
    <w:rsid w:val="00463120"/>
    <w:rsid w:val="0046377E"/>
    <w:rsid w:val="00467034"/>
    <w:rsid w:val="004758C5"/>
    <w:rsid w:val="004762B7"/>
    <w:rsid w:val="00476F66"/>
    <w:rsid w:val="00477897"/>
    <w:rsid w:val="00486365"/>
    <w:rsid w:val="00487EC9"/>
    <w:rsid w:val="0049157D"/>
    <w:rsid w:val="004921D0"/>
    <w:rsid w:val="004940B9"/>
    <w:rsid w:val="00496CBC"/>
    <w:rsid w:val="004A012E"/>
    <w:rsid w:val="004A4C72"/>
    <w:rsid w:val="004A6758"/>
    <w:rsid w:val="004A7284"/>
    <w:rsid w:val="004A7CFB"/>
    <w:rsid w:val="004B3829"/>
    <w:rsid w:val="004B3DE0"/>
    <w:rsid w:val="004B4F8B"/>
    <w:rsid w:val="004C2984"/>
    <w:rsid w:val="004C3761"/>
    <w:rsid w:val="004C6990"/>
    <w:rsid w:val="004D208E"/>
    <w:rsid w:val="004D2A66"/>
    <w:rsid w:val="004D4643"/>
    <w:rsid w:val="004D6C98"/>
    <w:rsid w:val="004E0C09"/>
    <w:rsid w:val="004E13B0"/>
    <w:rsid w:val="004F016D"/>
    <w:rsid w:val="004F0DC3"/>
    <w:rsid w:val="004F2896"/>
    <w:rsid w:val="004F3C67"/>
    <w:rsid w:val="004F6DAB"/>
    <w:rsid w:val="004F7F8B"/>
    <w:rsid w:val="00510E87"/>
    <w:rsid w:val="00511348"/>
    <w:rsid w:val="00512022"/>
    <w:rsid w:val="0051427C"/>
    <w:rsid w:val="00514FAF"/>
    <w:rsid w:val="00517155"/>
    <w:rsid w:val="005172D5"/>
    <w:rsid w:val="005229EE"/>
    <w:rsid w:val="00522AE8"/>
    <w:rsid w:val="00525BA1"/>
    <w:rsid w:val="00530E63"/>
    <w:rsid w:val="0053149B"/>
    <w:rsid w:val="00533380"/>
    <w:rsid w:val="00535D02"/>
    <w:rsid w:val="005434D7"/>
    <w:rsid w:val="00543D26"/>
    <w:rsid w:val="005440A5"/>
    <w:rsid w:val="00544349"/>
    <w:rsid w:val="00544497"/>
    <w:rsid w:val="00550745"/>
    <w:rsid w:val="005526B8"/>
    <w:rsid w:val="005541E8"/>
    <w:rsid w:val="00554A4D"/>
    <w:rsid w:val="00557EC5"/>
    <w:rsid w:val="005653B5"/>
    <w:rsid w:val="005653C1"/>
    <w:rsid w:val="0056558D"/>
    <w:rsid w:val="00565D83"/>
    <w:rsid w:val="005660E9"/>
    <w:rsid w:val="00566422"/>
    <w:rsid w:val="00566BC8"/>
    <w:rsid w:val="0057179D"/>
    <w:rsid w:val="00572706"/>
    <w:rsid w:val="005728D0"/>
    <w:rsid w:val="005742A6"/>
    <w:rsid w:val="00577455"/>
    <w:rsid w:val="00580DC2"/>
    <w:rsid w:val="00580F27"/>
    <w:rsid w:val="005815B6"/>
    <w:rsid w:val="00581A06"/>
    <w:rsid w:val="00583CB9"/>
    <w:rsid w:val="00584476"/>
    <w:rsid w:val="00592188"/>
    <w:rsid w:val="00593A2C"/>
    <w:rsid w:val="005A2663"/>
    <w:rsid w:val="005A3A29"/>
    <w:rsid w:val="005A45AF"/>
    <w:rsid w:val="005A67BC"/>
    <w:rsid w:val="005B063A"/>
    <w:rsid w:val="005B1DB6"/>
    <w:rsid w:val="005B6D6A"/>
    <w:rsid w:val="005C024E"/>
    <w:rsid w:val="005C0B02"/>
    <w:rsid w:val="005C1B63"/>
    <w:rsid w:val="005C1CAF"/>
    <w:rsid w:val="005C3EA3"/>
    <w:rsid w:val="005D6AD4"/>
    <w:rsid w:val="005D7E1B"/>
    <w:rsid w:val="005E2BAA"/>
    <w:rsid w:val="005E32F0"/>
    <w:rsid w:val="005E558B"/>
    <w:rsid w:val="005E5C83"/>
    <w:rsid w:val="005E6EE4"/>
    <w:rsid w:val="005E7C59"/>
    <w:rsid w:val="005F4709"/>
    <w:rsid w:val="00600227"/>
    <w:rsid w:val="00600E61"/>
    <w:rsid w:val="006033EF"/>
    <w:rsid w:val="006076CF"/>
    <w:rsid w:val="00610036"/>
    <w:rsid w:val="006100AF"/>
    <w:rsid w:val="006117C0"/>
    <w:rsid w:val="006160E5"/>
    <w:rsid w:val="00620858"/>
    <w:rsid w:val="00621B4D"/>
    <w:rsid w:val="0062683D"/>
    <w:rsid w:val="006304F9"/>
    <w:rsid w:val="006323CB"/>
    <w:rsid w:val="0063274C"/>
    <w:rsid w:val="00633949"/>
    <w:rsid w:val="00633B3A"/>
    <w:rsid w:val="006356D1"/>
    <w:rsid w:val="00636749"/>
    <w:rsid w:val="00637049"/>
    <w:rsid w:val="00641DC9"/>
    <w:rsid w:val="006449F7"/>
    <w:rsid w:val="00645074"/>
    <w:rsid w:val="006456DE"/>
    <w:rsid w:val="0064733B"/>
    <w:rsid w:val="006476F2"/>
    <w:rsid w:val="00647B52"/>
    <w:rsid w:val="0065364D"/>
    <w:rsid w:val="006554E2"/>
    <w:rsid w:val="00657C69"/>
    <w:rsid w:val="00662E02"/>
    <w:rsid w:val="00666422"/>
    <w:rsid w:val="00675B84"/>
    <w:rsid w:val="00675D17"/>
    <w:rsid w:val="006772AB"/>
    <w:rsid w:val="006772DC"/>
    <w:rsid w:val="00680EF4"/>
    <w:rsid w:val="00683311"/>
    <w:rsid w:val="00683ACA"/>
    <w:rsid w:val="00686D52"/>
    <w:rsid w:val="00694006"/>
    <w:rsid w:val="0069425C"/>
    <w:rsid w:val="00695A91"/>
    <w:rsid w:val="006974E7"/>
    <w:rsid w:val="006A2B29"/>
    <w:rsid w:val="006A36C1"/>
    <w:rsid w:val="006A679C"/>
    <w:rsid w:val="006B2A3F"/>
    <w:rsid w:val="006B46D9"/>
    <w:rsid w:val="006B4A10"/>
    <w:rsid w:val="006C331A"/>
    <w:rsid w:val="006C3EF1"/>
    <w:rsid w:val="006C50E5"/>
    <w:rsid w:val="006C547F"/>
    <w:rsid w:val="006C6710"/>
    <w:rsid w:val="006D00D7"/>
    <w:rsid w:val="006D7E13"/>
    <w:rsid w:val="006E1BDC"/>
    <w:rsid w:val="006E5030"/>
    <w:rsid w:val="006E5C85"/>
    <w:rsid w:val="006E605B"/>
    <w:rsid w:val="006E65A5"/>
    <w:rsid w:val="006F10A4"/>
    <w:rsid w:val="006F158E"/>
    <w:rsid w:val="006F23B8"/>
    <w:rsid w:val="006F795B"/>
    <w:rsid w:val="00701A9E"/>
    <w:rsid w:val="00701E9F"/>
    <w:rsid w:val="00703442"/>
    <w:rsid w:val="00704678"/>
    <w:rsid w:val="0070626F"/>
    <w:rsid w:val="007103BB"/>
    <w:rsid w:val="00710BE6"/>
    <w:rsid w:val="00713928"/>
    <w:rsid w:val="00713B44"/>
    <w:rsid w:val="007166DE"/>
    <w:rsid w:val="00723BCF"/>
    <w:rsid w:val="0072A923"/>
    <w:rsid w:val="0073413C"/>
    <w:rsid w:val="0073647F"/>
    <w:rsid w:val="007378FE"/>
    <w:rsid w:val="0074083D"/>
    <w:rsid w:val="00742108"/>
    <w:rsid w:val="00742BCD"/>
    <w:rsid w:val="00742D89"/>
    <w:rsid w:val="0074452A"/>
    <w:rsid w:val="00752FE8"/>
    <w:rsid w:val="00753FD8"/>
    <w:rsid w:val="00755351"/>
    <w:rsid w:val="00757AD2"/>
    <w:rsid w:val="00757ED6"/>
    <w:rsid w:val="00760C70"/>
    <w:rsid w:val="007628D3"/>
    <w:rsid w:val="00764C7B"/>
    <w:rsid w:val="00765C95"/>
    <w:rsid w:val="00767C91"/>
    <w:rsid w:val="0077053D"/>
    <w:rsid w:val="00771059"/>
    <w:rsid w:val="00773406"/>
    <w:rsid w:val="00773A3A"/>
    <w:rsid w:val="007743FD"/>
    <w:rsid w:val="007752C8"/>
    <w:rsid w:val="007805EC"/>
    <w:rsid w:val="00785538"/>
    <w:rsid w:val="007862D5"/>
    <w:rsid w:val="0079058E"/>
    <w:rsid w:val="0079117B"/>
    <w:rsid w:val="00795ECF"/>
    <w:rsid w:val="00796A62"/>
    <w:rsid w:val="007A006E"/>
    <w:rsid w:val="007A15FE"/>
    <w:rsid w:val="007A4F21"/>
    <w:rsid w:val="007A70B2"/>
    <w:rsid w:val="007B32A3"/>
    <w:rsid w:val="007B6450"/>
    <w:rsid w:val="007C0FA7"/>
    <w:rsid w:val="007C1237"/>
    <w:rsid w:val="007C44F7"/>
    <w:rsid w:val="007C5DF1"/>
    <w:rsid w:val="007D09D9"/>
    <w:rsid w:val="007D0D46"/>
    <w:rsid w:val="007D15A1"/>
    <w:rsid w:val="007D27FE"/>
    <w:rsid w:val="007D3112"/>
    <w:rsid w:val="007D6224"/>
    <w:rsid w:val="007E4B89"/>
    <w:rsid w:val="007E647C"/>
    <w:rsid w:val="007E797A"/>
    <w:rsid w:val="00802A08"/>
    <w:rsid w:val="00805698"/>
    <w:rsid w:val="00805C22"/>
    <w:rsid w:val="00810CCA"/>
    <w:rsid w:val="008112C7"/>
    <w:rsid w:val="00812015"/>
    <w:rsid w:val="008172E6"/>
    <w:rsid w:val="008173DF"/>
    <w:rsid w:val="0081754F"/>
    <w:rsid w:val="00821BFF"/>
    <w:rsid w:val="00822F8D"/>
    <w:rsid w:val="0082613D"/>
    <w:rsid w:val="00826C41"/>
    <w:rsid w:val="008307C5"/>
    <w:rsid w:val="00831F4A"/>
    <w:rsid w:val="00832BDB"/>
    <w:rsid w:val="008334DE"/>
    <w:rsid w:val="00833D7F"/>
    <w:rsid w:val="008347DB"/>
    <w:rsid w:val="00834CB0"/>
    <w:rsid w:val="0084179C"/>
    <w:rsid w:val="00841E6E"/>
    <w:rsid w:val="008432B1"/>
    <w:rsid w:val="0084543A"/>
    <w:rsid w:val="00846528"/>
    <w:rsid w:val="00847406"/>
    <w:rsid w:val="00851E7A"/>
    <w:rsid w:val="00855CF1"/>
    <w:rsid w:val="0086136E"/>
    <w:rsid w:val="00863CDF"/>
    <w:rsid w:val="00867698"/>
    <w:rsid w:val="0087003B"/>
    <w:rsid w:val="008719B5"/>
    <w:rsid w:val="00874483"/>
    <w:rsid w:val="00874E31"/>
    <w:rsid w:val="00875522"/>
    <w:rsid w:val="008764E9"/>
    <w:rsid w:val="00880746"/>
    <w:rsid w:val="00880F6A"/>
    <w:rsid w:val="00881634"/>
    <w:rsid w:val="00882D25"/>
    <w:rsid w:val="00883DAC"/>
    <w:rsid w:val="00883E74"/>
    <w:rsid w:val="0088576D"/>
    <w:rsid w:val="008911B1"/>
    <w:rsid w:val="0089236F"/>
    <w:rsid w:val="008942CB"/>
    <w:rsid w:val="00894936"/>
    <w:rsid w:val="008A2F1F"/>
    <w:rsid w:val="008A3159"/>
    <w:rsid w:val="008A62A4"/>
    <w:rsid w:val="008A7C28"/>
    <w:rsid w:val="008A7F22"/>
    <w:rsid w:val="008B3EB1"/>
    <w:rsid w:val="008B3FF3"/>
    <w:rsid w:val="008B40AA"/>
    <w:rsid w:val="008C7AAC"/>
    <w:rsid w:val="008D2296"/>
    <w:rsid w:val="008D498F"/>
    <w:rsid w:val="008D5940"/>
    <w:rsid w:val="008D74E2"/>
    <w:rsid w:val="008E1491"/>
    <w:rsid w:val="008E4821"/>
    <w:rsid w:val="008E59FB"/>
    <w:rsid w:val="008E7249"/>
    <w:rsid w:val="008F2219"/>
    <w:rsid w:val="008F6367"/>
    <w:rsid w:val="008F6E44"/>
    <w:rsid w:val="009012EE"/>
    <w:rsid w:val="00901C2B"/>
    <w:rsid w:val="009036D5"/>
    <w:rsid w:val="0090412E"/>
    <w:rsid w:val="00907B77"/>
    <w:rsid w:val="00910B70"/>
    <w:rsid w:val="009117CB"/>
    <w:rsid w:val="00911CC4"/>
    <w:rsid w:val="00912957"/>
    <w:rsid w:val="00915C8C"/>
    <w:rsid w:val="00915D86"/>
    <w:rsid w:val="0091613B"/>
    <w:rsid w:val="00917B9B"/>
    <w:rsid w:val="0092008E"/>
    <w:rsid w:val="009217D6"/>
    <w:rsid w:val="00922233"/>
    <w:rsid w:val="0092489A"/>
    <w:rsid w:val="00926005"/>
    <w:rsid w:val="00926FC3"/>
    <w:rsid w:val="00934348"/>
    <w:rsid w:val="00935751"/>
    <w:rsid w:val="009419D4"/>
    <w:rsid w:val="00944EF8"/>
    <w:rsid w:val="00946896"/>
    <w:rsid w:val="00946C90"/>
    <w:rsid w:val="009519DF"/>
    <w:rsid w:val="009569E7"/>
    <w:rsid w:val="00957FFA"/>
    <w:rsid w:val="00961AA3"/>
    <w:rsid w:val="00964EE9"/>
    <w:rsid w:val="0096545A"/>
    <w:rsid w:val="00966013"/>
    <w:rsid w:val="00966B4C"/>
    <w:rsid w:val="00966CCC"/>
    <w:rsid w:val="00967BC3"/>
    <w:rsid w:val="009708E6"/>
    <w:rsid w:val="0097264F"/>
    <w:rsid w:val="009761BD"/>
    <w:rsid w:val="0098139E"/>
    <w:rsid w:val="0098233E"/>
    <w:rsid w:val="00983E30"/>
    <w:rsid w:val="00983E52"/>
    <w:rsid w:val="009910EA"/>
    <w:rsid w:val="0099286C"/>
    <w:rsid w:val="00993046"/>
    <w:rsid w:val="00993C27"/>
    <w:rsid w:val="009A0186"/>
    <w:rsid w:val="009A5624"/>
    <w:rsid w:val="009A578D"/>
    <w:rsid w:val="009A5C15"/>
    <w:rsid w:val="009B1FFD"/>
    <w:rsid w:val="009C2CAA"/>
    <w:rsid w:val="009C7D93"/>
    <w:rsid w:val="009E1707"/>
    <w:rsid w:val="009E1F1E"/>
    <w:rsid w:val="009E2EAA"/>
    <w:rsid w:val="009E5638"/>
    <w:rsid w:val="009F0A5C"/>
    <w:rsid w:val="009F1DD1"/>
    <w:rsid w:val="009F4A93"/>
    <w:rsid w:val="009F6982"/>
    <w:rsid w:val="009F7466"/>
    <w:rsid w:val="009F76D5"/>
    <w:rsid w:val="00A0012B"/>
    <w:rsid w:val="00A00A7E"/>
    <w:rsid w:val="00A00EE4"/>
    <w:rsid w:val="00A02971"/>
    <w:rsid w:val="00A044BB"/>
    <w:rsid w:val="00A046A3"/>
    <w:rsid w:val="00A06CE7"/>
    <w:rsid w:val="00A10214"/>
    <w:rsid w:val="00A1407C"/>
    <w:rsid w:val="00A208C6"/>
    <w:rsid w:val="00A220E6"/>
    <w:rsid w:val="00A23220"/>
    <w:rsid w:val="00A2615E"/>
    <w:rsid w:val="00A302BD"/>
    <w:rsid w:val="00A30D2B"/>
    <w:rsid w:val="00A31289"/>
    <w:rsid w:val="00A31C76"/>
    <w:rsid w:val="00A31D48"/>
    <w:rsid w:val="00A36EF1"/>
    <w:rsid w:val="00A45FDE"/>
    <w:rsid w:val="00A5107B"/>
    <w:rsid w:val="00A51692"/>
    <w:rsid w:val="00A54975"/>
    <w:rsid w:val="00A562E2"/>
    <w:rsid w:val="00A56BA3"/>
    <w:rsid w:val="00A60538"/>
    <w:rsid w:val="00A637ED"/>
    <w:rsid w:val="00A63ACF"/>
    <w:rsid w:val="00A64064"/>
    <w:rsid w:val="00A71B9B"/>
    <w:rsid w:val="00A7223A"/>
    <w:rsid w:val="00A744D3"/>
    <w:rsid w:val="00A75878"/>
    <w:rsid w:val="00A8255B"/>
    <w:rsid w:val="00A8275B"/>
    <w:rsid w:val="00A83604"/>
    <w:rsid w:val="00A85513"/>
    <w:rsid w:val="00A879C7"/>
    <w:rsid w:val="00A93056"/>
    <w:rsid w:val="00A941BD"/>
    <w:rsid w:val="00A94D38"/>
    <w:rsid w:val="00AA1546"/>
    <w:rsid w:val="00AA1AA7"/>
    <w:rsid w:val="00AA2828"/>
    <w:rsid w:val="00AA6633"/>
    <w:rsid w:val="00AA731D"/>
    <w:rsid w:val="00AC0A65"/>
    <w:rsid w:val="00AC117D"/>
    <w:rsid w:val="00AC15E5"/>
    <w:rsid w:val="00AC1EE9"/>
    <w:rsid w:val="00AD2F86"/>
    <w:rsid w:val="00AD3868"/>
    <w:rsid w:val="00AD38A7"/>
    <w:rsid w:val="00AD3993"/>
    <w:rsid w:val="00AD46AB"/>
    <w:rsid w:val="00AD66B6"/>
    <w:rsid w:val="00AE0B5C"/>
    <w:rsid w:val="00AE39C6"/>
    <w:rsid w:val="00AE4FC3"/>
    <w:rsid w:val="00AF3567"/>
    <w:rsid w:val="00AF6CD6"/>
    <w:rsid w:val="00AF6D16"/>
    <w:rsid w:val="00B05AA2"/>
    <w:rsid w:val="00B07E0B"/>
    <w:rsid w:val="00B1574A"/>
    <w:rsid w:val="00B211D0"/>
    <w:rsid w:val="00B21CAB"/>
    <w:rsid w:val="00B236A8"/>
    <w:rsid w:val="00B2401F"/>
    <w:rsid w:val="00B26310"/>
    <w:rsid w:val="00B26860"/>
    <w:rsid w:val="00B303A2"/>
    <w:rsid w:val="00B31937"/>
    <w:rsid w:val="00B3227A"/>
    <w:rsid w:val="00B3241B"/>
    <w:rsid w:val="00B32F15"/>
    <w:rsid w:val="00B3432A"/>
    <w:rsid w:val="00B3712B"/>
    <w:rsid w:val="00B37573"/>
    <w:rsid w:val="00B376F6"/>
    <w:rsid w:val="00B3780C"/>
    <w:rsid w:val="00B40276"/>
    <w:rsid w:val="00B4095E"/>
    <w:rsid w:val="00B42FF6"/>
    <w:rsid w:val="00B46E4D"/>
    <w:rsid w:val="00B51C01"/>
    <w:rsid w:val="00B52A73"/>
    <w:rsid w:val="00B55218"/>
    <w:rsid w:val="00B62359"/>
    <w:rsid w:val="00B630B2"/>
    <w:rsid w:val="00B65FCE"/>
    <w:rsid w:val="00B70D48"/>
    <w:rsid w:val="00B723B9"/>
    <w:rsid w:val="00B73621"/>
    <w:rsid w:val="00B74125"/>
    <w:rsid w:val="00B8369E"/>
    <w:rsid w:val="00B86A9F"/>
    <w:rsid w:val="00B91105"/>
    <w:rsid w:val="00B91420"/>
    <w:rsid w:val="00BB478C"/>
    <w:rsid w:val="00BB677E"/>
    <w:rsid w:val="00BC20E8"/>
    <w:rsid w:val="00BC6A0D"/>
    <w:rsid w:val="00BD18D8"/>
    <w:rsid w:val="00BD28AE"/>
    <w:rsid w:val="00BD50B7"/>
    <w:rsid w:val="00BE0769"/>
    <w:rsid w:val="00BE2A75"/>
    <w:rsid w:val="00BE4D2C"/>
    <w:rsid w:val="00BF0489"/>
    <w:rsid w:val="00BF0FFF"/>
    <w:rsid w:val="00BF1981"/>
    <w:rsid w:val="00C02D37"/>
    <w:rsid w:val="00C10079"/>
    <w:rsid w:val="00C10DD1"/>
    <w:rsid w:val="00C10EC6"/>
    <w:rsid w:val="00C1438F"/>
    <w:rsid w:val="00C146C9"/>
    <w:rsid w:val="00C17E4A"/>
    <w:rsid w:val="00C20779"/>
    <w:rsid w:val="00C20C84"/>
    <w:rsid w:val="00C268DD"/>
    <w:rsid w:val="00C27C7B"/>
    <w:rsid w:val="00C30837"/>
    <w:rsid w:val="00C35C85"/>
    <w:rsid w:val="00C36B42"/>
    <w:rsid w:val="00C375AE"/>
    <w:rsid w:val="00C43326"/>
    <w:rsid w:val="00C44F91"/>
    <w:rsid w:val="00C47EF7"/>
    <w:rsid w:val="00C56D25"/>
    <w:rsid w:val="00C57A61"/>
    <w:rsid w:val="00C57ACE"/>
    <w:rsid w:val="00C57F7D"/>
    <w:rsid w:val="00C66ACF"/>
    <w:rsid w:val="00C67291"/>
    <w:rsid w:val="00C70FF1"/>
    <w:rsid w:val="00C73C46"/>
    <w:rsid w:val="00C80F9F"/>
    <w:rsid w:val="00C83346"/>
    <w:rsid w:val="00C833F9"/>
    <w:rsid w:val="00C83574"/>
    <w:rsid w:val="00C8411E"/>
    <w:rsid w:val="00C90283"/>
    <w:rsid w:val="00C90F29"/>
    <w:rsid w:val="00C94533"/>
    <w:rsid w:val="00C96DD1"/>
    <w:rsid w:val="00CA071F"/>
    <w:rsid w:val="00CA1D6D"/>
    <w:rsid w:val="00CA1EF2"/>
    <w:rsid w:val="00CA4B6C"/>
    <w:rsid w:val="00CA7001"/>
    <w:rsid w:val="00CB01C7"/>
    <w:rsid w:val="00CB5193"/>
    <w:rsid w:val="00CB57D5"/>
    <w:rsid w:val="00CC04A4"/>
    <w:rsid w:val="00CC2B9B"/>
    <w:rsid w:val="00CC6F13"/>
    <w:rsid w:val="00CD0F9D"/>
    <w:rsid w:val="00CD1D4B"/>
    <w:rsid w:val="00CD406B"/>
    <w:rsid w:val="00CD4FB5"/>
    <w:rsid w:val="00CD523B"/>
    <w:rsid w:val="00CD5BB7"/>
    <w:rsid w:val="00CD7F3B"/>
    <w:rsid w:val="00CE61FB"/>
    <w:rsid w:val="00CF0CBC"/>
    <w:rsid w:val="00CF0F31"/>
    <w:rsid w:val="00CF12E7"/>
    <w:rsid w:val="00CF22D0"/>
    <w:rsid w:val="00CF23FE"/>
    <w:rsid w:val="00CF2864"/>
    <w:rsid w:val="00CF2CDC"/>
    <w:rsid w:val="00CF4977"/>
    <w:rsid w:val="00CF7892"/>
    <w:rsid w:val="00D0096B"/>
    <w:rsid w:val="00D026EB"/>
    <w:rsid w:val="00D03240"/>
    <w:rsid w:val="00D0378F"/>
    <w:rsid w:val="00D11FDA"/>
    <w:rsid w:val="00D12969"/>
    <w:rsid w:val="00D16ED0"/>
    <w:rsid w:val="00D24434"/>
    <w:rsid w:val="00D258DB"/>
    <w:rsid w:val="00D300C4"/>
    <w:rsid w:val="00D34C98"/>
    <w:rsid w:val="00D353FB"/>
    <w:rsid w:val="00D42CF7"/>
    <w:rsid w:val="00D44006"/>
    <w:rsid w:val="00D45F07"/>
    <w:rsid w:val="00D52061"/>
    <w:rsid w:val="00D529C4"/>
    <w:rsid w:val="00D5393A"/>
    <w:rsid w:val="00D56434"/>
    <w:rsid w:val="00D5709D"/>
    <w:rsid w:val="00D579D4"/>
    <w:rsid w:val="00D62CEB"/>
    <w:rsid w:val="00D63254"/>
    <w:rsid w:val="00D63E98"/>
    <w:rsid w:val="00D65323"/>
    <w:rsid w:val="00D67858"/>
    <w:rsid w:val="00D71241"/>
    <w:rsid w:val="00D71294"/>
    <w:rsid w:val="00D75FC6"/>
    <w:rsid w:val="00D82BD0"/>
    <w:rsid w:val="00D8301B"/>
    <w:rsid w:val="00D833FF"/>
    <w:rsid w:val="00D83E24"/>
    <w:rsid w:val="00D840FB"/>
    <w:rsid w:val="00D907B9"/>
    <w:rsid w:val="00D92F5D"/>
    <w:rsid w:val="00D944FD"/>
    <w:rsid w:val="00DA4090"/>
    <w:rsid w:val="00DB106A"/>
    <w:rsid w:val="00DB1824"/>
    <w:rsid w:val="00DB1BB0"/>
    <w:rsid w:val="00DB6B8D"/>
    <w:rsid w:val="00DC0724"/>
    <w:rsid w:val="00DC52D3"/>
    <w:rsid w:val="00DC6A44"/>
    <w:rsid w:val="00DC7C32"/>
    <w:rsid w:val="00DD20F0"/>
    <w:rsid w:val="00DD6A89"/>
    <w:rsid w:val="00DE2C8E"/>
    <w:rsid w:val="00DF14B3"/>
    <w:rsid w:val="00DF438D"/>
    <w:rsid w:val="00E006C0"/>
    <w:rsid w:val="00E027CB"/>
    <w:rsid w:val="00E03001"/>
    <w:rsid w:val="00E0353F"/>
    <w:rsid w:val="00E04D2E"/>
    <w:rsid w:val="00E065B1"/>
    <w:rsid w:val="00E10EB4"/>
    <w:rsid w:val="00E15477"/>
    <w:rsid w:val="00E157B7"/>
    <w:rsid w:val="00E27E25"/>
    <w:rsid w:val="00E3187D"/>
    <w:rsid w:val="00E33744"/>
    <w:rsid w:val="00E35F09"/>
    <w:rsid w:val="00E406F4"/>
    <w:rsid w:val="00E40D3B"/>
    <w:rsid w:val="00E40F80"/>
    <w:rsid w:val="00E41200"/>
    <w:rsid w:val="00E41876"/>
    <w:rsid w:val="00E42DA6"/>
    <w:rsid w:val="00E4304E"/>
    <w:rsid w:val="00E438DD"/>
    <w:rsid w:val="00E43DFA"/>
    <w:rsid w:val="00E5054D"/>
    <w:rsid w:val="00E5141F"/>
    <w:rsid w:val="00E53652"/>
    <w:rsid w:val="00E55826"/>
    <w:rsid w:val="00E60033"/>
    <w:rsid w:val="00E650AE"/>
    <w:rsid w:val="00E66E6E"/>
    <w:rsid w:val="00E67EB6"/>
    <w:rsid w:val="00E7396A"/>
    <w:rsid w:val="00E776FA"/>
    <w:rsid w:val="00E7C858"/>
    <w:rsid w:val="00E8050F"/>
    <w:rsid w:val="00E81F2E"/>
    <w:rsid w:val="00E85C00"/>
    <w:rsid w:val="00E860EC"/>
    <w:rsid w:val="00E9270B"/>
    <w:rsid w:val="00E93551"/>
    <w:rsid w:val="00E95ECB"/>
    <w:rsid w:val="00E972EC"/>
    <w:rsid w:val="00EA12CD"/>
    <w:rsid w:val="00EA27A1"/>
    <w:rsid w:val="00EA2A65"/>
    <w:rsid w:val="00EA2DB5"/>
    <w:rsid w:val="00EA47E0"/>
    <w:rsid w:val="00EA78B8"/>
    <w:rsid w:val="00EA7DE5"/>
    <w:rsid w:val="00EB0CAE"/>
    <w:rsid w:val="00EB19E2"/>
    <w:rsid w:val="00EB2E7B"/>
    <w:rsid w:val="00EB5B3B"/>
    <w:rsid w:val="00EB62DC"/>
    <w:rsid w:val="00EB7CDF"/>
    <w:rsid w:val="00EC4052"/>
    <w:rsid w:val="00EC7A07"/>
    <w:rsid w:val="00ED04E7"/>
    <w:rsid w:val="00ED1783"/>
    <w:rsid w:val="00ED2179"/>
    <w:rsid w:val="00ED2F9B"/>
    <w:rsid w:val="00ED341A"/>
    <w:rsid w:val="00ED7D07"/>
    <w:rsid w:val="00EE6783"/>
    <w:rsid w:val="00EE7FE6"/>
    <w:rsid w:val="00EF1B09"/>
    <w:rsid w:val="00EF5A7C"/>
    <w:rsid w:val="00EF6C43"/>
    <w:rsid w:val="00F03CC4"/>
    <w:rsid w:val="00F05A54"/>
    <w:rsid w:val="00F14B5D"/>
    <w:rsid w:val="00F15B54"/>
    <w:rsid w:val="00F1738D"/>
    <w:rsid w:val="00F20611"/>
    <w:rsid w:val="00F254F3"/>
    <w:rsid w:val="00F2696C"/>
    <w:rsid w:val="00F26B84"/>
    <w:rsid w:val="00F33E20"/>
    <w:rsid w:val="00F37951"/>
    <w:rsid w:val="00F416C2"/>
    <w:rsid w:val="00F444E0"/>
    <w:rsid w:val="00F4743D"/>
    <w:rsid w:val="00F5094D"/>
    <w:rsid w:val="00F54016"/>
    <w:rsid w:val="00F562E8"/>
    <w:rsid w:val="00F57945"/>
    <w:rsid w:val="00F605B3"/>
    <w:rsid w:val="00F62765"/>
    <w:rsid w:val="00F63813"/>
    <w:rsid w:val="00F63EFE"/>
    <w:rsid w:val="00F70657"/>
    <w:rsid w:val="00F71D0D"/>
    <w:rsid w:val="00F72DBC"/>
    <w:rsid w:val="00F73364"/>
    <w:rsid w:val="00F733B2"/>
    <w:rsid w:val="00F76AFE"/>
    <w:rsid w:val="00F818E7"/>
    <w:rsid w:val="00F8342E"/>
    <w:rsid w:val="00F85489"/>
    <w:rsid w:val="00F857F3"/>
    <w:rsid w:val="00F86F10"/>
    <w:rsid w:val="00F91D17"/>
    <w:rsid w:val="00F94733"/>
    <w:rsid w:val="00F951DA"/>
    <w:rsid w:val="00F96062"/>
    <w:rsid w:val="00FA11F1"/>
    <w:rsid w:val="00FA2115"/>
    <w:rsid w:val="00FB0EE5"/>
    <w:rsid w:val="00FB2159"/>
    <w:rsid w:val="00FB25CA"/>
    <w:rsid w:val="00FB2DF7"/>
    <w:rsid w:val="00FB5488"/>
    <w:rsid w:val="00FB6338"/>
    <w:rsid w:val="00FC0924"/>
    <w:rsid w:val="00FD0D6F"/>
    <w:rsid w:val="00FD119D"/>
    <w:rsid w:val="00FD1C24"/>
    <w:rsid w:val="00FD1C72"/>
    <w:rsid w:val="00FD3783"/>
    <w:rsid w:val="00FD38B4"/>
    <w:rsid w:val="00FD5315"/>
    <w:rsid w:val="00FD6E39"/>
    <w:rsid w:val="00FE221A"/>
    <w:rsid w:val="00FE25B6"/>
    <w:rsid w:val="00FE345B"/>
    <w:rsid w:val="00FF1D98"/>
    <w:rsid w:val="00FF1FE2"/>
    <w:rsid w:val="00FF3948"/>
    <w:rsid w:val="00FF4EEF"/>
    <w:rsid w:val="00FF681B"/>
    <w:rsid w:val="00FF68C4"/>
    <w:rsid w:val="00FF6A64"/>
    <w:rsid w:val="022DFAE4"/>
    <w:rsid w:val="02CF6D12"/>
    <w:rsid w:val="02E6FE6A"/>
    <w:rsid w:val="034B85F2"/>
    <w:rsid w:val="0352D90A"/>
    <w:rsid w:val="03DFB144"/>
    <w:rsid w:val="03F3F8D2"/>
    <w:rsid w:val="04E72335"/>
    <w:rsid w:val="051CAA91"/>
    <w:rsid w:val="0580770F"/>
    <w:rsid w:val="06D4A6BC"/>
    <w:rsid w:val="06D9AFA7"/>
    <w:rsid w:val="076FBDE8"/>
    <w:rsid w:val="07A255DC"/>
    <w:rsid w:val="07ED36E2"/>
    <w:rsid w:val="08304C84"/>
    <w:rsid w:val="0838AC3D"/>
    <w:rsid w:val="085D035C"/>
    <w:rsid w:val="087F675E"/>
    <w:rsid w:val="08FDC667"/>
    <w:rsid w:val="0A50420A"/>
    <w:rsid w:val="0A9FFF57"/>
    <w:rsid w:val="0B09FE5D"/>
    <w:rsid w:val="0B5A9E2E"/>
    <w:rsid w:val="0BB2C67C"/>
    <w:rsid w:val="0CF85E3C"/>
    <w:rsid w:val="0D192D40"/>
    <w:rsid w:val="0D55F738"/>
    <w:rsid w:val="0D6E7347"/>
    <w:rsid w:val="0D886C5A"/>
    <w:rsid w:val="0DBFB761"/>
    <w:rsid w:val="0E074E92"/>
    <w:rsid w:val="0E4DFDE4"/>
    <w:rsid w:val="0E830CBF"/>
    <w:rsid w:val="0ED4BBE8"/>
    <w:rsid w:val="0F29A1C9"/>
    <w:rsid w:val="0F6FB217"/>
    <w:rsid w:val="0F91B6E6"/>
    <w:rsid w:val="0FFEB4E2"/>
    <w:rsid w:val="10018B48"/>
    <w:rsid w:val="11039B1D"/>
    <w:rsid w:val="1106500F"/>
    <w:rsid w:val="11427D5B"/>
    <w:rsid w:val="11A6030C"/>
    <w:rsid w:val="11CE40EF"/>
    <w:rsid w:val="11FDFCB9"/>
    <w:rsid w:val="12F5BA64"/>
    <w:rsid w:val="131A3713"/>
    <w:rsid w:val="1326467C"/>
    <w:rsid w:val="137F31A3"/>
    <w:rsid w:val="1406069C"/>
    <w:rsid w:val="14772878"/>
    <w:rsid w:val="14FBC2EE"/>
    <w:rsid w:val="152C5E66"/>
    <w:rsid w:val="15784AE5"/>
    <w:rsid w:val="15970C4F"/>
    <w:rsid w:val="15A37031"/>
    <w:rsid w:val="15B1F81C"/>
    <w:rsid w:val="162A2FFE"/>
    <w:rsid w:val="1680F65E"/>
    <w:rsid w:val="16F03A08"/>
    <w:rsid w:val="172C9615"/>
    <w:rsid w:val="181F0306"/>
    <w:rsid w:val="19E8DFD9"/>
    <w:rsid w:val="19EA73ED"/>
    <w:rsid w:val="1A39F256"/>
    <w:rsid w:val="1A41572D"/>
    <w:rsid w:val="1A826868"/>
    <w:rsid w:val="1AB7AFAC"/>
    <w:rsid w:val="1ABB86D7"/>
    <w:rsid w:val="1B01A64B"/>
    <w:rsid w:val="1B0BCA75"/>
    <w:rsid w:val="1B0BE59C"/>
    <w:rsid w:val="1C6082F7"/>
    <w:rsid w:val="1C7083EA"/>
    <w:rsid w:val="1C941703"/>
    <w:rsid w:val="1D0ECD5E"/>
    <w:rsid w:val="1DCB9B82"/>
    <w:rsid w:val="1E7B7EB9"/>
    <w:rsid w:val="1EA664C3"/>
    <w:rsid w:val="1ED5FC18"/>
    <w:rsid w:val="1EFDDA76"/>
    <w:rsid w:val="1F0CC40E"/>
    <w:rsid w:val="1F21610D"/>
    <w:rsid w:val="1F4FD251"/>
    <w:rsid w:val="1F8209B7"/>
    <w:rsid w:val="1F845F42"/>
    <w:rsid w:val="1FE179A1"/>
    <w:rsid w:val="1FFB702D"/>
    <w:rsid w:val="20148C3D"/>
    <w:rsid w:val="201BF761"/>
    <w:rsid w:val="20AC58CD"/>
    <w:rsid w:val="2101B693"/>
    <w:rsid w:val="218FCF71"/>
    <w:rsid w:val="2206AB11"/>
    <w:rsid w:val="220E65C9"/>
    <w:rsid w:val="227ED54F"/>
    <w:rsid w:val="22B5A7C8"/>
    <w:rsid w:val="22B82417"/>
    <w:rsid w:val="22BED308"/>
    <w:rsid w:val="231CE48B"/>
    <w:rsid w:val="235ED476"/>
    <w:rsid w:val="2388C7EB"/>
    <w:rsid w:val="23BA796C"/>
    <w:rsid w:val="23FCF059"/>
    <w:rsid w:val="24589C2D"/>
    <w:rsid w:val="24798E5F"/>
    <w:rsid w:val="24843D2B"/>
    <w:rsid w:val="24C8068E"/>
    <w:rsid w:val="24D853F1"/>
    <w:rsid w:val="24E1A571"/>
    <w:rsid w:val="25E95015"/>
    <w:rsid w:val="26A5C9D4"/>
    <w:rsid w:val="26EB2C7D"/>
    <w:rsid w:val="27BDEEF2"/>
    <w:rsid w:val="27E53DDA"/>
    <w:rsid w:val="285F5C8B"/>
    <w:rsid w:val="28B4E8B7"/>
    <w:rsid w:val="2943A3BF"/>
    <w:rsid w:val="29D92740"/>
    <w:rsid w:val="29E4C99E"/>
    <w:rsid w:val="29F46CAF"/>
    <w:rsid w:val="2A76B7C4"/>
    <w:rsid w:val="2A7ADCC0"/>
    <w:rsid w:val="2A7C00C0"/>
    <w:rsid w:val="2B03D247"/>
    <w:rsid w:val="2B3E077C"/>
    <w:rsid w:val="2B52DCB1"/>
    <w:rsid w:val="2B6C4043"/>
    <w:rsid w:val="2BA2FBE2"/>
    <w:rsid w:val="2C0ED5DF"/>
    <w:rsid w:val="2C25700D"/>
    <w:rsid w:val="2C59FF05"/>
    <w:rsid w:val="2C743D41"/>
    <w:rsid w:val="2D08E5A5"/>
    <w:rsid w:val="2D0A491D"/>
    <w:rsid w:val="2D3589BE"/>
    <w:rsid w:val="2D3F8820"/>
    <w:rsid w:val="2D53941B"/>
    <w:rsid w:val="2DC4221D"/>
    <w:rsid w:val="2E7E2739"/>
    <w:rsid w:val="2F27C2A8"/>
    <w:rsid w:val="2FCF7012"/>
    <w:rsid w:val="300620B7"/>
    <w:rsid w:val="30F0AB76"/>
    <w:rsid w:val="3101542E"/>
    <w:rsid w:val="311D2E7A"/>
    <w:rsid w:val="312B0FF7"/>
    <w:rsid w:val="314ABC2E"/>
    <w:rsid w:val="31B6ED6C"/>
    <w:rsid w:val="32406432"/>
    <w:rsid w:val="32B5F99C"/>
    <w:rsid w:val="334D889A"/>
    <w:rsid w:val="33D9F46F"/>
    <w:rsid w:val="350A85E4"/>
    <w:rsid w:val="3521C356"/>
    <w:rsid w:val="35C081EB"/>
    <w:rsid w:val="36C63C42"/>
    <w:rsid w:val="36DEBDCD"/>
    <w:rsid w:val="37638CD6"/>
    <w:rsid w:val="37BE879B"/>
    <w:rsid w:val="386724EA"/>
    <w:rsid w:val="38BB02A0"/>
    <w:rsid w:val="3929EE36"/>
    <w:rsid w:val="39F6F909"/>
    <w:rsid w:val="3A010129"/>
    <w:rsid w:val="3A55F530"/>
    <w:rsid w:val="3AC15614"/>
    <w:rsid w:val="3ADBA44A"/>
    <w:rsid w:val="3AEBABB5"/>
    <w:rsid w:val="3AF3D8E8"/>
    <w:rsid w:val="3B0E0D60"/>
    <w:rsid w:val="3BB6B1B4"/>
    <w:rsid w:val="3C3F52EB"/>
    <w:rsid w:val="3CE1F51B"/>
    <w:rsid w:val="3CFE914B"/>
    <w:rsid w:val="3D40F61D"/>
    <w:rsid w:val="3D4C23BC"/>
    <w:rsid w:val="3D8257C2"/>
    <w:rsid w:val="3DA246CE"/>
    <w:rsid w:val="3ED4E4E5"/>
    <w:rsid w:val="3F05FC05"/>
    <w:rsid w:val="3F920299"/>
    <w:rsid w:val="3FD8F19F"/>
    <w:rsid w:val="3FE642D7"/>
    <w:rsid w:val="3FECBA9B"/>
    <w:rsid w:val="403E5D8A"/>
    <w:rsid w:val="408E6976"/>
    <w:rsid w:val="40F9DC87"/>
    <w:rsid w:val="4146622D"/>
    <w:rsid w:val="41ECA7BD"/>
    <w:rsid w:val="41EF3A58"/>
    <w:rsid w:val="422F58D4"/>
    <w:rsid w:val="42F9784F"/>
    <w:rsid w:val="4304ECC9"/>
    <w:rsid w:val="435C66A6"/>
    <w:rsid w:val="438DFE1E"/>
    <w:rsid w:val="43A2FDA4"/>
    <w:rsid w:val="43F286C2"/>
    <w:rsid w:val="441DF39B"/>
    <w:rsid w:val="4511B1B6"/>
    <w:rsid w:val="45F5B4D6"/>
    <w:rsid w:val="4623DC57"/>
    <w:rsid w:val="467BA0E1"/>
    <w:rsid w:val="46A79F55"/>
    <w:rsid w:val="473DE529"/>
    <w:rsid w:val="4768E9BD"/>
    <w:rsid w:val="47EED21A"/>
    <w:rsid w:val="487A301D"/>
    <w:rsid w:val="488E4DB5"/>
    <w:rsid w:val="48AFBC03"/>
    <w:rsid w:val="48BF320C"/>
    <w:rsid w:val="48F567EB"/>
    <w:rsid w:val="48F7435D"/>
    <w:rsid w:val="490C1B02"/>
    <w:rsid w:val="499638AA"/>
    <w:rsid w:val="49EBBE24"/>
    <w:rsid w:val="4A1BA8B5"/>
    <w:rsid w:val="4A2BA86B"/>
    <w:rsid w:val="4A54ACCD"/>
    <w:rsid w:val="4AE51F52"/>
    <w:rsid w:val="4B9DF42E"/>
    <w:rsid w:val="4BA4BF66"/>
    <w:rsid w:val="4BF8997B"/>
    <w:rsid w:val="4C48DDF4"/>
    <w:rsid w:val="4C4C56BB"/>
    <w:rsid w:val="4C5AFD9B"/>
    <w:rsid w:val="4C7B70DF"/>
    <w:rsid w:val="4CA3E1DC"/>
    <w:rsid w:val="4D246AE3"/>
    <w:rsid w:val="4DF7CDBD"/>
    <w:rsid w:val="4E02FA76"/>
    <w:rsid w:val="4EBCFE8B"/>
    <w:rsid w:val="4EFF48F5"/>
    <w:rsid w:val="4F07522B"/>
    <w:rsid w:val="5006C385"/>
    <w:rsid w:val="50D1719B"/>
    <w:rsid w:val="50FB9C92"/>
    <w:rsid w:val="5198641A"/>
    <w:rsid w:val="51BC257F"/>
    <w:rsid w:val="5201AAA8"/>
    <w:rsid w:val="52ED53FD"/>
    <w:rsid w:val="5312D3CF"/>
    <w:rsid w:val="533022C6"/>
    <w:rsid w:val="5344ABF6"/>
    <w:rsid w:val="53AD3DD6"/>
    <w:rsid w:val="542E6D81"/>
    <w:rsid w:val="544A9B6F"/>
    <w:rsid w:val="54F3CA66"/>
    <w:rsid w:val="55220C44"/>
    <w:rsid w:val="5576CDA4"/>
    <w:rsid w:val="560E224F"/>
    <w:rsid w:val="5624D636"/>
    <w:rsid w:val="568703E3"/>
    <w:rsid w:val="56A42762"/>
    <w:rsid w:val="56DBB6A6"/>
    <w:rsid w:val="57345DA6"/>
    <w:rsid w:val="57743D6A"/>
    <w:rsid w:val="57752A02"/>
    <w:rsid w:val="584557EF"/>
    <w:rsid w:val="58FFF4C2"/>
    <w:rsid w:val="59D21B73"/>
    <w:rsid w:val="5A010CC6"/>
    <w:rsid w:val="5A5366F0"/>
    <w:rsid w:val="5A6393A8"/>
    <w:rsid w:val="5A9DBF34"/>
    <w:rsid w:val="5AF03C38"/>
    <w:rsid w:val="5AF0B3C7"/>
    <w:rsid w:val="5AF94170"/>
    <w:rsid w:val="5B20C4BB"/>
    <w:rsid w:val="5B2D6BCF"/>
    <w:rsid w:val="5B31E944"/>
    <w:rsid w:val="5BD5A9BF"/>
    <w:rsid w:val="5C655CC7"/>
    <w:rsid w:val="5CAAE45D"/>
    <w:rsid w:val="5D02DB18"/>
    <w:rsid w:val="5DAAB79E"/>
    <w:rsid w:val="5DDCFEDB"/>
    <w:rsid w:val="5E237C71"/>
    <w:rsid w:val="5E603E5B"/>
    <w:rsid w:val="5EFE2424"/>
    <w:rsid w:val="5F0AB4C7"/>
    <w:rsid w:val="5F247F0C"/>
    <w:rsid w:val="5FC44581"/>
    <w:rsid w:val="600B9C71"/>
    <w:rsid w:val="602ED6AC"/>
    <w:rsid w:val="603023A0"/>
    <w:rsid w:val="613042C2"/>
    <w:rsid w:val="61ED606E"/>
    <w:rsid w:val="61FFC1E4"/>
    <w:rsid w:val="63719A81"/>
    <w:rsid w:val="639595B9"/>
    <w:rsid w:val="63F5107B"/>
    <w:rsid w:val="64000E8A"/>
    <w:rsid w:val="6436DBB2"/>
    <w:rsid w:val="64AEB62C"/>
    <w:rsid w:val="64D3DE0A"/>
    <w:rsid w:val="6510FEEA"/>
    <w:rsid w:val="655AA7A1"/>
    <w:rsid w:val="6598068E"/>
    <w:rsid w:val="65D7C5B2"/>
    <w:rsid w:val="66B773C7"/>
    <w:rsid w:val="670F7940"/>
    <w:rsid w:val="676DB8A7"/>
    <w:rsid w:val="679C61B1"/>
    <w:rsid w:val="6806B522"/>
    <w:rsid w:val="685946F7"/>
    <w:rsid w:val="693A7FAB"/>
    <w:rsid w:val="699B73F3"/>
    <w:rsid w:val="699EF483"/>
    <w:rsid w:val="69E03E85"/>
    <w:rsid w:val="69E1C9EF"/>
    <w:rsid w:val="6ACD3A4E"/>
    <w:rsid w:val="6AE43E09"/>
    <w:rsid w:val="6B036CFA"/>
    <w:rsid w:val="6B477F2F"/>
    <w:rsid w:val="6B93AEBA"/>
    <w:rsid w:val="6BE141FA"/>
    <w:rsid w:val="6C2607C1"/>
    <w:rsid w:val="6C3D1DC9"/>
    <w:rsid w:val="6C8C6256"/>
    <w:rsid w:val="6CC723A3"/>
    <w:rsid w:val="6CC7A766"/>
    <w:rsid w:val="6CF818C5"/>
    <w:rsid w:val="6D9220E1"/>
    <w:rsid w:val="703F8464"/>
    <w:rsid w:val="70B3CF83"/>
    <w:rsid w:val="7141DC75"/>
    <w:rsid w:val="716DDDA3"/>
    <w:rsid w:val="717DA708"/>
    <w:rsid w:val="71DE74FC"/>
    <w:rsid w:val="71E2E10D"/>
    <w:rsid w:val="71FD4077"/>
    <w:rsid w:val="720FD640"/>
    <w:rsid w:val="7293A7CF"/>
    <w:rsid w:val="72E91B7D"/>
    <w:rsid w:val="72EA9D58"/>
    <w:rsid w:val="73E12270"/>
    <w:rsid w:val="7488C2F5"/>
    <w:rsid w:val="766E02A0"/>
    <w:rsid w:val="7673F93F"/>
    <w:rsid w:val="76C06E21"/>
    <w:rsid w:val="76D8D687"/>
    <w:rsid w:val="7742C96F"/>
    <w:rsid w:val="77522175"/>
    <w:rsid w:val="780B60F5"/>
    <w:rsid w:val="78945259"/>
    <w:rsid w:val="79244AEC"/>
    <w:rsid w:val="7963CFE8"/>
    <w:rsid w:val="796BBF13"/>
    <w:rsid w:val="79B14C3A"/>
    <w:rsid w:val="7A12D955"/>
    <w:rsid w:val="7A2A362D"/>
    <w:rsid w:val="7AA07AEE"/>
    <w:rsid w:val="7ACF0E15"/>
    <w:rsid w:val="7B53A8DF"/>
    <w:rsid w:val="7C4BA04C"/>
    <w:rsid w:val="7D4ADAF0"/>
    <w:rsid w:val="7DC3030D"/>
    <w:rsid w:val="7DE008BF"/>
    <w:rsid w:val="7E306298"/>
    <w:rsid w:val="7E45C040"/>
    <w:rsid w:val="7E4E6DE1"/>
    <w:rsid w:val="7E67ADFD"/>
    <w:rsid w:val="7E70C591"/>
    <w:rsid w:val="7ED4C3A2"/>
    <w:rsid w:val="7F196948"/>
    <w:rsid w:val="7F5904B1"/>
    <w:rsid w:val="7F6DAE61"/>
    <w:rsid w:val="7F7389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76C3C04"/>
  <w15:chartTrackingRefBased/>
  <w15:docId w15:val="{C4A834ED-93B7-40F9-B47A-A2F23DC5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kern w:val="2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75878"/>
    <w:pPr>
      <w:suppressAutoHyphens/>
      <w:spacing w:after="0" w:line="276" w:lineRule="auto"/>
      <w:jc w:val="both"/>
    </w:pPr>
    <w:rPr>
      <w:rFonts w:ascii="Arial" w:hAnsi="Arial"/>
      <w:lang w:val="et-EE"/>
    </w:rPr>
  </w:style>
  <w:style w:type="paragraph" w:styleId="Pealkiri1">
    <w:name w:val="heading 1"/>
    <w:basedOn w:val="Normaallaad"/>
    <w:next w:val="Normaallaad"/>
    <w:link w:val="Pealkiri1Mrk"/>
    <w:rsid w:val="00E3187D"/>
    <w:pPr>
      <w:keepNext/>
      <w:pageBreakBefore/>
      <w:numPr>
        <w:numId w:val="12"/>
      </w:numPr>
      <w:spacing w:before="400" w:after="120"/>
      <w:outlineLvl w:val="0"/>
    </w:pPr>
    <w:rPr>
      <w:rFonts w:asciiTheme="majorHAnsi" w:hAnsiTheme="majorHAnsi"/>
      <w:b/>
      <w:bCs/>
      <w:sz w:val="30"/>
      <w:szCs w:val="32"/>
    </w:rPr>
  </w:style>
  <w:style w:type="paragraph" w:styleId="Pealkiri2">
    <w:name w:val="heading 2"/>
    <w:basedOn w:val="Normaallaad"/>
    <w:next w:val="Kehatekst"/>
    <w:link w:val="Pealkiri2Mrk"/>
    <w:uiPriority w:val="9"/>
    <w:rsid w:val="004433BE"/>
    <w:pPr>
      <w:keepNext/>
      <w:numPr>
        <w:ilvl w:val="1"/>
        <w:numId w:val="12"/>
      </w:numPr>
      <w:suppressAutoHyphens w:val="0"/>
      <w:spacing w:before="240" w:after="120"/>
      <w:outlineLvl w:val="1"/>
    </w:pPr>
    <w:rPr>
      <w:rFonts w:ascii="Verdana" w:hAnsi="Verdana"/>
      <w:b/>
      <w:bCs/>
      <w:caps/>
      <w:color w:val="332B60"/>
      <w:kern w:val="0"/>
      <w:sz w:val="28"/>
      <w:lang w:bidi="en-US"/>
    </w:rPr>
  </w:style>
  <w:style w:type="paragraph" w:styleId="Pealkiri3">
    <w:name w:val="heading 3"/>
    <w:basedOn w:val="Normaallaad"/>
    <w:next w:val="Normaallaad"/>
    <w:link w:val="Pealkiri3Mrk"/>
    <w:autoRedefine/>
    <w:uiPriority w:val="9"/>
    <w:rsid w:val="00AE4FC3"/>
    <w:pPr>
      <w:keepNext/>
      <w:keepLines/>
      <w:numPr>
        <w:ilvl w:val="2"/>
        <w:numId w:val="12"/>
      </w:numPr>
      <w:suppressAutoHyphens w:val="0"/>
      <w:spacing w:before="120" w:after="120"/>
      <w:outlineLvl w:val="2"/>
    </w:pPr>
    <w:rPr>
      <w:rFonts w:ascii="Verdana" w:hAnsi="Verdana"/>
      <w:b/>
      <w:bCs/>
      <w:caps/>
      <w:color w:val="E4067E"/>
      <w:kern w:val="0"/>
      <w:sz w:val="24"/>
      <w:szCs w:val="24"/>
      <w:lang w:bidi="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Aasta">
    <w:name w:val="Aasta"/>
    <w:basedOn w:val="Normaallaad"/>
    <w:next w:val="Normaallaad"/>
    <w:rsid w:val="00636749"/>
    <w:pPr>
      <w:widowControl w:val="0"/>
      <w:jc w:val="center"/>
    </w:pPr>
    <w:rPr>
      <w:sz w:val="28"/>
      <w:szCs w:val="28"/>
    </w:rPr>
  </w:style>
  <w:style w:type="paragraph" w:styleId="Kehatekst">
    <w:name w:val="Body Text"/>
    <w:basedOn w:val="Normaallaad"/>
    <w:link w:val="KehatekstMrk"/>
    <w:qFormat/>
    <w:rsid w:val="00E650AE"/>
    <w:pPr>
      <w:suppressAutoHyphens w:val="0"/>
      <w:spacing w:after="120"/>
    </w:pPr>
    <w:rPr>
      <w:lang w:val="en-GB"/>
    </w:rPr>
  </w:style>
  <w:style w:type="character" w:customStyle="1" w:styleId="KehatekstMrk">
    <w:name w:val="Kehatekst Märk"/>
    <w:basedOn w:val="Liguvaikefont"/>
    <w:link w:val="Kehatekst"/>
    <w:rsid w:val="00E650AE"/>
    <w:rPr>
      <w:rFonts w:ascii="Arial" w:hAnsi="Arial"/>
    </w:rPr>
  </w:style>
  <w:style w:type="character" w:customStyle="1" w:styleId="Pealkiri1Mrk">
    <w:name w:val="Pealkiri 1 Märk"/>
    <w:basedOn w:val="Liguvaikefont"/>
    <w:link w:val="Pealkiri1"/>
    <w:rsid w:val="003303DA"/>
    <w:rPr>
      <w:rFonts w:asciiTheme="majorHAnsi" w:hAnsiTheme="majorHAnsi"/>
      <w:b/>
      <w:bCs/>
      <w:sz w:val="30"/>
      <w:szCs w:val="32"/>
      <w:lang w:val="et-EE"/>
    </w:rPr>
  </w:style>
  <w:style w:type="paragraph" w:styleId="SK2">
    <w:name w:val="toc 2"/>
    <w:basedOn w:val="Normaallaad"/>
    <w:next w:val="Normaallaad"/>
    <w:autoRedefine/>
    <w:uiPriority w:val="39"/>
    <w:unhideWhenUsed/>
    <w:rsid w:val="00AE4FC3"/>
    <w:pPr>
      <w:tabs>
        <w:tab w:val="right" w:leader="dot" w:pos="9062"/>
      </w:tabs>
      <w:ind w:left="726" w:hanging="357"/>
    </w:pPr>
  </w:style>
  <w:style w:type="paragraph" w:customStyle="1" w:styleId="Autorid">
    <w:name w:val="Autorid"/>
    <w:basedOn w:val="Normaallaad"/>
    <w:rsid w:val="00636749"/>
    <w:pPr>
      <w:framePr w:hSpace="180" w:wrap="around" w:vAnchor="text" w:hAnchor="text" w:xAlign="center" w:y="416"/>
      <w:jc w:val="center"/>
    </w:pPr>
    <w:rPr>
      <w:sz w:val="28"/>
      <w:szCs w:val="28"/>
    </w:rPr>
  </w:style>
  <w:style w:type="character" w:customStyle="1" w:styleId="Pealkiri2Mrk">
    <w:name w:val="Pealkiri 2 Märk"/>
    <w:link w:val="Pealkiri2"/>
    <w:uiPriority w:val="9"/>
    <w:rsid w:val="004433BE"/>
    <w:rPr>
      <w:rFonts w:ascii="Verdana" w:hAnsi="Verdana"/>
      <w:b/>
      <w:bCs/>
      <w:caps/>
      <w:color w:val="332B60"/>
      <w:kern w:val="0"/>
      <w:sz w:val="28"/>
      <w:lang w:val="et-EE" w:bidi="en-US"/>
    </w:rPr>
  </w:style>
  <w:style w:type="character" w:customStyle="1" w:styleId="Pealkiri3Mrk">
    <w:name w:val="Pealkiri 3 Märk"/>
    <w:basedOn w:val="Liguvaikefont"/>
    <w:link w:val="Pealkiri3"/>
    <w:uiPriority w:val="9"/>
    <w:rsid w:val="00AE4FC3"/>
    <w:rPr>
      <w:rFonts w:ascii="Verdana" w:hAnsi="Verdana"/>
      <w:b/>
      <w:bCs/>
      <w:caps/>
      <w:color w:val="E4067E"/>
      <w:kern w:val="0"/>
      <w:sz w:val="24"/>
      <w:szCs w:val="24"/>
      <w:lang w:val="et-EE" w:bidi="en-US"/>
    </w:rPr>
  </w:style>
  <w:style w:type="paragraph" w:customStyle="1" w:styleId="Ingliskeelnetekst">
    <w:name w:val="Ingliskeelne tekst"/>
    <w:basedOn w:val="Kehatekst"/>
    <w:rsid w:val="00636749"/>
  </w:style>
  <w:style w:type="paragraph" w:customStyle="1" w:styleId="MoistedTabel">
    <w:name w:val="MoistedTabel"/>
    <w:basedOn w:val="Normaallaad"/>
    <w:rsid w:val="00EF5A7C"/>
    <w:pPr>
      <w:autoSpaceDE w:val="0"/>
      <w:autoSpaceDN w:val="0"/>
      <w:spacing w:before="60" w:after="60"/>
    </w:pPr>
  </w:style>
  <w:style w:type="paragraph" w:customStyle="1" w:styleId="Sisukord">
    <w:name w:val="Sisukord"/>
    <w:basedOn w:val="Normaallaad"/>
    <w:next w:val="Normaallaad"/>
    <w:link w:val="SisukordChar"/>
    <w:rsid w:val="005526B8"/>
    <w:pPr>
      <w:pageBreakBefore/>
      <w:spacing w:before="480" w:after="240"/>
    </w:pPr>
    <w:rPr>
      <w:b/>
      <w:color w:val="A5A5A5" w:themeColor="accent3"/>
      <w:sz w:val="40"/>
    </w:rPr>
  </w:style>
  <w:style w:type="character" w:customStyle="1" w:styleId="SisukordChar">
    <w:name w:val="Sisukord Char"/>
    <w:basedOn w:val="Liguvaikefont"/>
    <w:link w:val="Sisukord"/>
    <w:rsid w:val="005526B8"/>
    <w:rPr>
      <w:rFonts w:eastAsia="Calibri"/>
      <w:b/>
      <w:color w:val="A5A5A5" w:themeColor="accent3"/>
      <w:sz w:val="40"/>
    </w:rPr>
  </w:style>
  <w:style w:type="paragraph" w:customStyle="1" w:styleId="TerviseArenguInstituut">
    <w:name w:val="Tervise Arengu Instituut"/>
    <w:basedOn w:val="Normaallaad"/>
    <w:next w:val="Normaallaad"/>
    <w:rsid w:val="00636749"/>
    <w:pPr>
      <w:framePr w:hSpace="180" w:wrap="around" w:vAnchor="text" w:hAnchor="text" w:xAlign="center" w:y="416"/>
      <w:jc w:val="center"/>
    </w:pPr>
    <w:rPr>
      <w:sz w:val="24"/>
    </w:rPr>
  </w:style>
  <w:style w:type="paragraph" w:styleId="Pealkiri">
    <w:name w:val="Title"/>
    <w:basedOn w:val="Normaallaad"/>
    <w:next w:val="Normaallaad"/>
    <w:link w:val="PealkiriMrk"/>
    <w:rsid w:val="00636749"/>
    <w:pPr>
      <w:contextualSpacing/>
      <w:jc w:val="center"/>
    </w:pPr>
    <w:rPr>
      <w:rFonts w:eastAsiaTheme="majorEastAsia" w:cstheme="majorBidi"/>
      <w:b/>
      <w:color w:val="A5A5A5" w:themeColor="accent3"/>
      <w:spacing w:val="-10"/>
      <w:kern w:val="28"/>
      <w:sz w:val="56"/>
      <w:szCs w:val="56"/>
    </w:rPr>
  </w:style>
  <w:style w:type="character" w:customStyle="1" w:styleId="PealkiriMrk">
    <w:name w:val="Pealkiri Märk"/>
    <w:basedOn w:val="Liguvaikefont"/>
    <w:link w:val="Pealkiri"/>
    <w:rsid w:val="00636749"/>
    <w:rPr>
      <w:rFonts w:eastAsiaTheme="majorEastAsia" w:cstheme="majorBidi"/>
      <w:b/>
      <w:color w:val="A5A5A5" w:themeColor="accent3"/>
      <w:spacing w:val="-10"/>
      <w:kern w:val="28"/>
      <w:sz w:val="56"/>
      <w:szCs w:val="56"/>
      <w:lang w:val="et-EE"/>
    </w:rPr>
  </w:style>
  <w:style w:type="paragraph" w:customStyle="1" w:styleId="TabelMoisted">
    <w:name w:val="TabelMoisted"/>
    <w:basedOn w:val="Kehatekst"/>
    <w:next w:val="Kehatekst"/>
    <w:rsid w:val="00636749"/>
    <w:pPr>
      <w:autoSpaceDE w:val="0"/>
      <w:autoSpaceDN w:val="0"/>
    </w:pPr>
  </w:style>
  <w:style w:type="paragraph" w:customStyle="1" w:styleId="TabelMoistedB">
    <w:name w:val="TabelMoistedB"/>
    <w:basedOn w:val="TabelMoisted"/>
    <w:rsid w:val="00636749"/>
    <w:rPr>
      <w:b/>
      <w:bCs/>
    </w:rPr>
  </w:style>
  <w:style w:type="character" w:styleId="Klastatudhperlink">
    <w:name w:val="FollowedHyperlink"/>
    <w:basedOn w:val="Liguvaikefont"/>
    <w:uiPriority w:val="99"/>
    <w:semiHidden/>
    <w:unhideWhenUsed/>
    <w:rsid w:val="00636749"/>
    <w:rPr>
      <w:color w:val="954F72" w:themeColor="followedHyperlink"/>
      <w:u w:val="single"/>
    </w:rPr>
  </w:style>
  <w:style w:type="paragraph" w:customStyle="1" w:styleId="Foto">
    <w:name w:val="Foto"/>
    <w:basedOn w:val="Normaallaad"/>
    <w:next w:val="Normaallaad"/>
    <w:rsid w:val="00636749"/>
    <w:pPr>
      <w:spacing w:after="480"/>
    </w:pPr>
  </w:style>
  <w:style w:type="character" w:styleId="Hperlink">
    <w:name w:val="Hyperlink"/>
    <w:basedOn w:val="Liguvaikefont"/>
    <w:uiPriority w:val="99"/>
    <w:unhideWhenUsed/>
    <w:rsid w:val="00636749"/>
    <w:rPr>
      <w:color w:val="0563C1" w:themeColor="hyperlink"/>
      <w:u w:val="single"/>
    </w:rPr>
  </w:style>
  <w:style w:type="paragraph" w:customStyle="1" w:styleId="Muu">
    <w:name w:val="Muu"/>
    <w:basedOn w:val="Sisukord"/>
    <w:next w:val="Kehatekst"/>
    <w:link w:val="MuuChar"/>
    <w:rsid w:val="00636749"/>
  </w:style>
  <w:style w:type="character" w:customStyle="1" w:styleId="MuuChar">
    <w:name w:val="Muu Char"/>
    <w:basedOn w:val="SisukordChar"/>
    <w:link w:val="Muu"/>
    <w:rsid w:val="00636749"/>
    <w:rPr>
      <w:rFonts w:eastAsia="Calibri"/>
      <w:b/>
      <w:color w:val="A5A5A5" w:themeColor="accent3"/>
      <w:sz w:val="40"/>
      <w:lang w:val="et-EE"/>
    </w:rPr>
  </w:style>
  <w:style w:type="paragraph" w:customStyle="1" w:styleId="Kasutatudkirjandus">
    <w:name w:val="Kasutatud kirjandus"/>
    <w:basedOn w:val="Muu"/>
    <w:next w:val="Loendinumber"/>
    <w:rsid w:val="00636749"/>
  </w:style>
  <w:style w:type="paragraph" w:styleId="Loendinumber">
    <w:name w:val="List Number"/>
    <w:basedOn w:val="Normaallaad"/>
    <w:uiPriority w:val="99"/>
    <w:unhideWhenUsed/>
    <w:rsid w:val="00636749"/>
    <w:pPr>
      <w:numPr>
        <w:numId w:val="1"/>
      </w:numPr>
      <w:spacing w:after="100"/>
    </w:pPr>
  </w:style>
  <w:style w:type="paragraph" w:customStyle="1" w:styleId="Missioon">
    <w:name w:val="Missioon"/>
    <w:basedOn w:val="Normaallaad"/>
    <w:next w:val="Normaallaad"/>
    <w:rsid w:val="00636749"/>
    <w:pPr>
      <w:pageBreakBefore/>
    </w:pPr>
  </w:style>
  <w:style w:type="paragraph" w:customStyle="1" w:styleId="Moisted">
    <w:name w:val="Moisted"/>
    <w:basedOn w:val="Muu"/>
    <w:next w:val="Normaallaad"/>
    <w:rsid w:val="00636749"/>
    <w:pPr>
      <w:spacing w:before="0"/>
    </w:pPr>
  </w:style>
  <w:style w:type="paragraph" w:customStyle="1" w:styleId="MuuSamaLK">
    <w:name w:val="MuuSamaLK"/>
    <w:basedOn w:val="Muu"/>
    <w:next w:val="Kehatekst"/>
    <w:rsid w:val="00463120"/>
    <w:pPr>
      <w:keepNext/>
      <w:pageBreakBefore w:val="0"/>
    </w:pPr>
  </w:style>
  <w:style w:type="paragraph" w:styleId="Vahedeta">
    <w:name w:val="No Spacing"/>
    <w:aliases w:val="Tabel_Caption"/>
    <w:basedOn w:val="Normaallaad"/>
    <w:next w:val="Normaallaad"/>
    <w:uiPriority w:val="12"/>
    <w:rsid w:val="00636749"/>
    <w:pPr>
      <w:spacing w:before="240" w:after="80"/>
    </w:pPr>
  </w:style>
  <w:style w:type="paragraph" w:customStyle="1" w:styleId="TnuTekst">
    <w:name w:val="TänuTekst"/>
    <w:basedOn w:val="Normaallaad"/>
    <w:next w:val="Normaallaad"/>
    <w:rsid w:val="00636749"/>
    <w:pPr>
      <w:spacing w:after="480"/>
    </w:pPr>
  </w:style>
  <w:style w:type="paragraph" w:styleId="SK1">
    <w:name w:val="toc 1"/>
    <w:basedOn w:val="Normaallaad"/>
    <w:next w:val="Normaallaad"/>
    <w:autoRedefine/>
    <w:uiPriority w:val="39"/>
    <w:unhideWhenUsed/>
    <w:rsid w:val="00AE4FC3"/>
    <w:pPr>
      <w:tabs>
        <w:tab w:val="left" w:leader="dot" w:pos="227"/>
        <w:tab w:val="left" w:pos="440"/>
        <w:tab w:val="right" w:leader="dot" w:pos="9062"/>
      </w:tabs>
      <w:spacing w:before="60"/>
    </w:pPr>
  </w:style>
  <w:style w:type="paragraph" w:styleId="SK3">
    <w:name w:val="toc 3"/>
    <w:basedOn w:val="Normaallaad"/>
    <w:next w:val="Normaallaad"/>
    <w:autoRedefine/>
    <w:uiPriority w:val="39"/>
    <w:unhideWhenUsed/>
    <w:rsid w:val="00544349"/>
    <w:pPr>
      <w:tabs>
        <w:tab w:val="left" w:pos="993"/>
        <w:tab w:val="right" w:leader="dot" w:pos="9062"/>
      </w:tabs>
    </w:pPr>
  </w:style>
  <w:style w:type="paragraph" w:styleId="Pealdis">
    <w:name w:val="caption"/>
    <w:basedOn w:val="Normaallaad"/>
    <w:rsid w:val="006D7E13"/>
    <w:pPr>
      <w:suppressLineNumbers/>
      <w:spacing w:before="60" w:after="60"/>
    </w:pPr>
    <w:rPr>
      <w:rFonts w:asciiTheme="minorHAnsi" w:hAnsiTheme="minorHAnsi" w:cs="Mangal"/>
      <w:iCs/>
      <w:sz w:val="20"/>
    </w:rPr>
  </w:style>
  <w:style w:type="paragraph" w:customStyle="1" w:styleId="Heading1">
    <w:name w:val="Heading1"/>
    <w:basedOn w:val="Normaallaad"/>
    <w:next w:val="Normaallaad"/>
    <w:link w:val="Heading1Char"/>
    <w:rsid w:val="001002A1"/>
    <w:pPr>
      <w:keepNext/>
      <w:keepLines/>
      <w:numPr>
        <w:numId w:val="11"/>
      </w:numPr>
      <w:spacing w:before="100" w:beforeAutospacing="1" w:after="240" w:line="240" w:lineRule="atLeast"/>
      <w:outlineLvl w:val="0"/>
    </w:pPr>
    <w:rPr>
      <w:rFonts w:eastAsiaTheme="majorEastAsia" w:cstheme="majorBidi"/>
      <w:b/>
      <w:bCs/>
      <w:caps/>
      <w:color w:val="F58220"/>
      <w:sz w:val="32"/>
      <w:szCs w:val="28"/>
    </w:rPr>
  </w:style>
  <w:style w:type="character" w:customStyle="1" w:styleId="Heading1Char">
    <w:name w:val="Heading1 Char"/>
    <w:basedOn w:val="Liguvaikefont"/>
    <w:link w:val="Heading1"/>
    <w:rsid w:val="001002A1"/>
    <w:rPr>
      <w:rFonts w:ascii="Arial" w:eastAsiaTheme="majorEastAsia" w:hAnsi="Arial" w:cstheme="majorBidi"/>
      <w:b/>
      <w:bCs/>
      <w:caps/>
      <w:color w:val="F58220"/>
      <w:sz w:val="32"/>
      <w:szCs w:val="28"/>
      <w:lang w:val="et-EE"/>
    </w:rPr>
  </w:style>
  <w:style w:type="paragraph" w:customStyle="1" w:styleId="Nimi">
    <w:name w:val="Nimi"/>
    <w:basedOn w:val="Normaallaad"/>
    <w:next w:val="Normaallaad"/>
    <w:rsid w:val="00012188"/>
    <w:pPr>
      <w:jc w:val="center"/>
    </w:pPr>
    <w:rPr>
      <w:rFonts w:ascii="Verdana" w:hAnsi="Verdana"/>
      <w:b/>
      <w:caps/>
      <w:sz w:val="64"/>
      <w:szCs w:val="56"/>
    </w:rPr>
  </w:style>
  <w:style w:type="paragraph" w:customStyle="1" w:styleId="koolitus">
    <w:name w:val="koolitus"/>
    <w:basedOn w:val="Normaallaad"/>
    <w:rsid w:val="00012188"/>
    <w:rPr>
      <w:rFonts w:ascii="Verdana" w:hAnsi="Verdana"/>
      <w:b/>
      <w:bCs/>
      <w:caps/>
      <w:sz w:val="28"/>
      <w:szCs w:val="28"/>
    </w:rPr>
  </w:style>
  <w:style w:type="paragraph" w:customStyle="1" w:styleId="Opivaljundid">
    <w:name w:val="Opivaljundid"/>
    <w:basedOn w:val="Kehatekst"/>
    <w:next w:val="Normaallaad"/>
    <w:rsid w:val="00012188"/>
    <w:pPr>
      <w:framePr w:hSpace="141" w:wrap="around" w:vAnchor="page" w:hAnchor="margin" w:xAlign="center" w:y="5374"/>
    </w:pPr>
    <w:rPr>
      <w:rFonts w:ascii="Verdana" w:hAnsi="Verdana"/>
      <w:b/>
      <w:caps/>
      <w:sz w:val="24"/>
      <w:szCs w:val="21"/>
    </w:rPr>
  </w:style>
  <w:style w:type="paragraph" w:styleId="Loenditpp">
    <w:name w:val="List Bullet"/>
    <w:basedOn w:val="Normaallaad"/>
    <w:uiPriority w:val="99"/>
    <w:unhideWhenUsed/>
    <w:rsid w:val="00012188"/>
    <w:pPr>
      <w:numPr>
        <w:numId w:val="2"/>
      </w:numPr>
      <w:contextualSpacing/>
    </w:pPr>
    <w:rPr>
      <w:rFonts w:ascii="Verdana" w:hAnsi="Verdana"/>
      <w:sz w:val="24"/>
    </w:rPr>
  </w:style>
  <w:style w:type="paragraph" w:customStyle="1" w:styleId="Style1">
    <w:name w:val="Style1"/>
    <w:basedOn w:val="Normaallaad"/>
    <w:rsid w:val="005E32F0"/>
    <w:pPr>
      <w:spacing w:before="600" w:after="400"/>
    </w:pPr>
    <w:rPr>
      <w:rFonts w:cstheme="minorHAnsi"/>
      <w:b/>
    </w:rPr>
  </w:style>
  <w:style w:type="paragraph" w:customStyle="1" w:styleId="Pealkiri10">
    <w:name w:val="Pealkiri1"/>
    <w:basedOn w:val="Normaallaad"/>
    <w:next w:val="Normaallaad"/>
    <w:rsid w:val="00D353FB"/>
    <w:pPr>
      <w:spacing w:before="480" w:after="120"/>
    </w:pPr>
    <w:rPr>
      <w:b/>
      <w:caps/>
    </w:rPr>
  </w:style>
  <w:style w:type="paragraph" w:customStyle="1" w:styleId="Taotlus">
    <w:name w:val="Taotlus"/>
    <w:basedOn w:val="Normaallaad"/>
    <w:next w:val="Kehatekst"/>
    <w:rsid w:val="005E32F0"/>
    <w:pPr>
      <w:spacing w:before="240" w:after="120"/>
    </w:pPr>
  </w:style>
  <w:style w:type="paragraph" w:customStyle="1" w:styleId="Lisatekst">
    <w:name w:val="Lisatekst"/>
    <w:basedOn w:val="Kehatekst"/>
    <w:rsid w:val="005E32F0"/>
    <w:pPr>
      <w:keepNext/>
      <w:numPr>
        <w:numId w:val="3"/>
      </w:numPr>
      <w:tabs>
        <w:tab w:val="left" w:pos="6521"/>
      </w:tabs>
      <w:spacing w:before="120" w:after="0"/>
    </w:pPr>
    <w:rPr>
      <w:b/>
    </w:rPr>
  </w:style>
  <w:style w:type="paragraph" w:customStyle="1" w:styleId="Bodyt">
    <w:name w:val="Bodyt"/>
    <w:basedOn w:val="Normaallaad"/>
    <w:rsid w:val="005E32F0"/>
    <w:pPr>
      <w:numPr>
        <w:ilvl w:val="1"/>
        <w:numId w:val="4"/>
      </w:numPr>
    </w:pPr>
  </w:style>
  <w:style w:type="paragraph" w:customStyle="1" w:styleId="Bodyt1">
    <w:name w:val="Bodyt1"/>
    <w:basedOn w:val="Bodyt"/>
    <w:rsid w:val="005E32F0"/>
    <w:pPr>
      <w:numPr>
        <w:ilvl w:val="2"/>
      </w:numPr>
    </w:pPr>
  </w:style>
  <w:style w:type="paragraph" w:customStyle="1" w:styleId="Loetelu">
    <w:name w:val="Loetelu"/>
    <w:basedOn w:val="Normaallaad"/>
    <w:rsid w:val="00B4095E"/>
    <w:pPr>
      <w:numPr>
        <w:numId w:val="4"/>
      </w:numPr>
      <w:spacing w:before="120"/>
    </w:pPr>
    <w:rPr>
      <w:rFonts w:eastAsia="Calibri" w:cs="Calibri"/>
    </w:rPr>
  </w:style>
  <w:style w:type="paragraph" w:customStyle="1" w:styleId="All">
    <w:name w:val="All"/>
    <w:basedOn w:val="Normaallaad"/>
    <w:rsid w:val="00B4095E"/>
    <w:rPr>
      <w:rFonts w:eastAsia="Calibri" w:cs="Calibri"/>
    </w:rPr>
  </w:style>
  <w:style w:type="paragraph" w:styleId="SK4">
    <w:name w:val="toc 4"/>
    <w:basedOn w:val="Normaallaad"/>
    <w:next w:val="Normaallaad"/>
    <w:autoRedefine/>
    <w:uiPriority w:val="39"/>
    <w:unhideWhenUsed/>
    <w:rsid w:val="00544349"/>
  </w:style>
  <w:style w:type="paragraph" w:customStyle="1" w:styleId="Bullet1">
    <w:name w:val="Bullet1"/>
    <w:basedOn w:val="Normaallaad"/>
    <w:link w:val="Bullet1Char"/>
    <w:rsid w:val="00875522"/>
    <w:pPr>
      <w:numPr>
        <w:numId w:val="5"/>
      </w:numPr>
    </w:pPr>
    <w:rPr>
      <w:spacing w:val="10"/>
      <w:szCs w:val="28"/>
    </w:rPr>
  </w:style>
  <w:style w:type="character" w:customStyle="1" w:styleId="Bullet1Char">
    <w:name w:val="Bullet1 Char"/>
    <w:link w:val="Bullet1"/>
    <w:rsid w:val="00875522"/>
    <w:rPr>
      <w:rFonts w:ascii="Arial" w:hAnsi="Arial"/>
      <w:spacing w:val="10"/>
      <w:szCs w:val="28"/>
      <w:lang w:val="et-EE"/>
    </w:rPr>
  </w:style>
  <w:style w:type="paragraph" w:customStyle="1" w:styleId="TEKST">
    <w:name w:val="TEKST"/>
    <w:basedOn w:val="Normaallaad"/>
    <w:link w:val="TEKSTChar"/>
    <w:rsid w:val="0020308B"/>
    <w:pPr>
      <w:spacing w:after="120"/>
    </w:pPr>
    <w:rPr>
      <w:rFonts w:eastAsiaTheme="minorEastAsia"/>
      <w:spacing w:val="10"/>
      <w:szCs w:val="28"/>
    </w:rPr>
  </w:style>
  <w:style w:type="character" w:customStyle="1" w:styleId="TEKSTChar">
    <w:name w:val="TEKST Char"/>
    <w:basedOn w:val="Liguvaikefont"/>
    <w:link w:val="TEKST"/>
    <w:rsid w:val="0020308B"/>
    <w:rPr>
      <w:rFonts w:ascii="Arial" w:eastAsiaTheme="minorEastAsia" w:hAnsi="Arial"/>
      <w:spacing w:val="10"/>
      <w:sz w:val="20"/>
      <w:szCs w:val="28"/>
      <w:lang w:eastAsia="et-EE"/>
    </w:rPr>
  </w:style>
  <w:style w:type="paragraph" w:customStyle="1" w:styleId="Bullet">
    <w:name w:val="Bullet"/>
    <w:basedOn w:val="Loenditpp2"/>
    <w:rsid w:val="00456B17"/>
    <w:rPr>
      <w:sz w:val="20"/>
    </w:rPr>
  </w:style>
  <w:style w:type="paragraph" w:styleId="Loenditpp2">
    <w:name w:val="List Bullet 2"/>
    <w:basedOn w:val="Normaallaad"/>
    <w:uiPriority w:val="99"/>
    <w:semiHidden/>
    <w:unhideWhenUsed/>
    <w:rsid w:val="00456B17"/>
    <w:pPr>
      <w:numPr>
        <w:numId w:val="6"/>
      </w:numPr>
      <w:contextualSpacing/>
    </w:pPr>
  </w:style>
  <w:style w:type="paragraph" w:styleId="Jalus">
    <w:name w:val="footer"/>
    <w:basedOn w:val="Normaallaad"/>
    <w:link w:val="JalusMrk"/>
    <w:uiPriority w:val="99"/>
    <w:rsid w:val="00AE4FC3"/>
    <w:pPr>
      <w:tabs>
        <w:tab w:val="center" w:pos="4320"/>
        <w:tab w:val="right" w:pos="8640"/>
      </w:tabs>
    </w:pPr>
    <w:rPr>
      <w:rFonts w:cstheme="minorBidi"/>
      <w:szCs w:val="24"/>
    </w:rPr>
  </w:style>
  <w:style w:type="character" w:customStyle="1" w:styleId="JalusMrk">
    <w:name w:val="Jalus Märk"/>
    <w:link w:val="Jalus"/>
    <w:uiPriority w:val="99"/>
    <w:rsid w:val="00AE4FC3"/>
    <w:rPr>
      <w:rFonts w:cstheme="minorBidi"/>
      <w:lang w:val="et-EE"/>
    </w:rPr>
  </w:style>
  <w:style w:type="paragraph" w:customStyle="1" w:styleId="Tabletext">
    <w:name w:val="Table_text"/>
    <w:basedOn w:val="Normaallaad"/>
    <w:rsid w:val="003303DA"/>
    <w:pPr>
      <w:spacing w:before="60" w:after="60"/>
      <w:contextualSpacing/>
    </w:pPr>
  </w:style>
  <w:style w:type="paragraph" w:customStyle="1" w:styleId="Tablehead">
    <w:name w:val="Table_head"/>
    <w:basedOn w:val="Normaallaad"/>
    <w:rsid w:val="003303DA"/>
    <w:pPr>
      <w:spacing w:before="60" w:after="60"/>
    </w:pPr>
    <w:rPr>
      <w:b/>
    </w:rPr>
  </w:style>
  <w:style w:type="paragraph" w:customStyle="1" w:styleId="Kirjandus">
    <w:name w:val="Kirjandus"/>
    <w:basedOn w:val="Loendinumber"/>
    <w:rsid w:val="00880F6A"/>
    <w:pPr>
      <w:numPr>
        <w:numId w:val="7"/>
      </w:numPr>
      <w:tabs>
        <w:tab w:val="left" w:pos="340"/>
      </w:tabs>
      <w:suppressAutoHyphens w:val="0"/>
      <w:spacing w:after="80"/>
    </w:pPr>
    <w:rPr>
      <w:kern w:val="0"/>
    </w:rPr>
  </w:style>
  <w:style w:type="paragraph" w:customStyle="1" w:styleId="Td">
    <w:name w:val="Tööd"/>
    <w:basedOn w:val="Normaallaad"/>
    <w:rsid w:val="00E3187D"/>
    <w:pPr>
      <w:keepNext/>
      <w:keepLines/>
      <w:spacing w:before="240" w:after="60"/>
    </w:pPr>
    <w:rPr>
      <w:rFonts w:asciiTheme="majorHAnsi" w:hAnsiTheme="majorHAnsi"/>
      <w:b/>
      <w:sz w:val="24"/>
    </w:rPr>
  </w:style>
  <w:style w:type="paragraph" w:customStyle="1" w:styleId="Head1Eng">
    <w:name w:val="Head1Eng"/>
    <w:basedOn w:val="Pealkiri1"/>
    <w:rsid w:val="00E3187D"/>
    <w:pPr>
      <w:pageBreakBefore w:val="0"/>
    </w:pPr>
    <w:rPr>
      <w:rFonts w:eastAsiaTheme="minorEastAsia"/>
      <w:i/>
      <w:iCs/>
      <w:lang w:val="en-GB"/>
    </w:rPr>
  </w:style>
  <w:style w:type="paragraph" w:customStyle="1" w:styleId="Head2Eng">
    <w:name w:val="Head2Eng"/>
    <w:basedOn w:val="Pealkiri2"/>
    <w:rsid w:val="00E3187D"/>
    <w:pPr>
      <w:numPr>
        <w:ilvl w:val="0"/>
        <w:numId w:val="0"/>
      </w:numPr>
      <w:spacing w:before="0"/>
    </w:pPr>
    <w:rPr>
      <w:b w:val="0"/>
      <w:i/>
      <w:iCs/>
      <w:sz w:val="25"/>
    </w:rPr>
  </w:style>
  <w:style w:type="paragraph" w:customStyle="1" w:styleId="Head3Eng">
    <w:name w:val="Head3Eng"/>
    <w:basedOn w:val="Pealkiri3"/>
    <w:next w:val="Normaallaad"/>
    <w:rsid w:val="00E3187D"/>
    <w:pPr>
      <w:spacing w:before="0"/>
    </w:pPr>
    <w:rPr>
      <w:b w:val="0"/>
      <w:bCs w:val="0"/>
      <w:i/>
      <w:iCs/>
      <w:sz w:val="23"/>
    </w:rPr>
  </w:style>
  <w:style w:type="paragraph" w:customStyle="1" w:styleId="Taandegalik">
    <w:name w:val="Taandega lõik"/>
    <w:basedOn w:val="Kehatekst"/>
    <w:autoRedefine/>
    <w:rsid w:val="001214EB"/>
    <w:pPr>
      <w:spacing w:after="0"/>
      <w:ind w:firstLine="357"/>
    </w:pPr>
    <w:rPr>
      <w:rFonts w:ascii="Minion Pro" w:hAnsi="Minion Pro"/>
    </w:rPr>
  </w:style>
  <w:style w:type="paragraph" w:customStyle="1" w:styleId="Taandegaeng">
    <w:name w:val="Taandegaeng"/>
    <w:basedOn w:val="Taandegalik"/>
    <w:rsid w:val="00E3187D"/>
    <w:rPr>
      <w:i/>
    </w:rPr>
  </w:style>
  <w:style w:type="paragraph" w:customStyle="1" w:styleId="Taandetalik">
    <w:name w:val="Taandeta lõik"/>
    <w:basedOn w:val="Kehatekst"/>
    <w:next w:val="Taandegalik"/>
    <w:autoRedefine/>
    <w:rsid w:val="00E3187D"/>
    <w:pPr>
      <w:spacing w:after="0"/>
    </w:pPr>
    <w:rPr>
      <w:rFonts w:asciiTheme="minorHAnsi" w:eastAsiaTheme="minorEastAsia" w:hAnsiTheme="minorHAnsi" w:cs="Arial"/>
      <w:bCs/>
    </w:rPr>
  </w:style>
  <w:style w:type="paragraph" w:customStyle="1" w:styleId="Taandetaing">
    <w:name w:val="Taandetaing"/>
    <w:basedOn w:val="Taandetalik"/>
    <w:rsid w:val="00C20C84"/>
    <w:rPr>
      <w:rFonts w:ascii="Minion Pro" w:eastAsia="Times New Roman" w:hAnsi="Minion Pro" w:cs="Times New Roman"/>
      <w:bCs w:val="0"/>
      <w:i/>
    </w:rPr>
  </w:style>
  <w:style w:type="paragraph" w:customStyle="1" w:styleId="Tpitudtekst">
    <w:name w:val="Täpitud tekst"/>
    <w:basedOn w:val="Loenditpp3"/>
    <w:rsid w:val="00E3187D"/>
    <w:pPr>
      <w:numPr>
        <w:numId w:val="9"/>
      </w:numPr>
    </w:pPr>
    <w:rPr>
      <w:rFonts w:ascii="Minion Pro" w:hAnsi="Minion Pro"/>
    </w:rPr>
  </w:style>
  <w:style w:type="paragraph" w:styleId="Loenditpp3">
    <w:name w:val="List Bullet 3"/>
    <w:basedOn w:val="Normaallaad"/>
    <w:uiPriority w:val="99"/>
    <w:semiHidden/>
    <w:unhideWhenUsed/>
    <w:rsid w:val="00E3187D"/>
    <w:pPr>
      <w:numPr>
        <w:numId w:val="8"/>
      </w:numPr>
      <w:contextualSpacing/>
    </w:pPr>
  </w:style>
  <w:style w:type="paragraph" w:customStyle="1" w:styleId="Tekst0">
    <w:name w:val="Tekst"/>
    <w:basedOn w:val="Normaallaad"/>
    <w:link w:val="TekstChar0"/>
    <w:rsid w:val="00E650AE"/>
    <w:pPr>
      <w:pBdr>
        <w:top w:val="nil"/>
        <w:left w:val="nil"/>
        <w:bottom w:val="nil"/>
        <w:right w:val="nil"/>
        <w:between w:val="nil"/>
      </w:pBdr>
      <w:suppressAutoHyphens w:val="0"/>
    </w:pPr>
    <w:rPr>
      <w:rFonts w:eastAsia="Calibri"/>
      <w:color w:val="000000" w:themeColor="text1"/>
      <w:kern w:val="0"/>
      <w:lang w:eastAsia="en-GB"/>
    </w:rPr>
  </w:style>
  <w:style w:type="character" w:customStyle="1" w:styleId="TekstChar0">
    <w:name w:val="Tekst Char"/>
    <w:basedOn w:val="Liguvaikefont"/>
    <w:link w:val="Tekst0"/>
    <w:rsid w:val="00E650AE"/>
    <w:rPr>
      <w:rFonts w:ascii="Arial" w:eastAsia="Calibri" w:hAnsi="Arial"/>
      <w:color w:val="000000" w:themeColor="text1"/>
      <w:kern w:val="0"/>
      <w:lang w:val="et-EE" w:eastAsia="en-GB"/>
    </w:rPr>
  </w:style>
  <w:style w:type="paragraph" w:customStyle="1" w:styleId="Prdumine">
    <w:name w:val="Pöördumine"/>
    <w:basedOn w:val="Tekst0"/>
    <w:qFormat/>
    <w:rsid w:val="00A94D38"/>
    <w:pPr>
      <w:pBdr>
        <w:top w:val="none" w:sz="0" w:space="0" w:color="auto"/>
        <w:left w:val="none" w:sz="0" w:space="0" w:color="auto"/>
        <w:bottom w:val="none" w:sz="0" w:space="0" w:color="auto"/>
        <w:right w:val="none" w:sz="0" w:space="0" w:color="auto"/>
        <w:between w:val="none" w:sz="0" w:space="0" w:color="auto"/>
      </w:pBdr>
      <w:spacing w:after="480"/>
      <w:jc w:val="left"/>
    </w:pPr>
    <w:rPr>
      <w:rFonts w:eastAsia="Times New Roman"/>
      <w:color w:val="auto"/>
      <w:szCs w:val="20"/>
      <w:lang w:eastAsia="en-US"/>
    </w:rPr>
  </w:style>
  <w:style w:type="paragraph" w:customStyle="1" w:styleId="loend">
    <w:name w:val="loend"/>
    <w:basedOn w:val="Kehatekst"/>
    <w:link w:val="loendChar"/>
    <w:rsid w:val="006D7E13"/>
    <w:pPr>
      <w:numPr>
        <w:numId w:val="10"/>
      </w:numPr>
      <w:pBdr>
        <w:top w:val="nil"/>
        <w:left w:val="nil"/>
        <w:bottom w:val="nil"/>
        <w:right w:val="nil"/>
        <w:between w:val="nil"/>
      </w:pBdr>
      <w:ind w:left="357" w:hanging="357"/>
      <w:contextualSpacing/>
    </w:pPr>
    <w:rPr>
      <w:rFonts w:eastAsia="Calibri" w:cs="Calibri"/>
      <w:color w:val="000000"/>
      <w:kern w:val="0"/>
      <w:lang w:bidi="en-US"/>
    </w:rPr>
  </w:style>
  <w:style w:type="character" w:customStyle="1" w:styleId="loendChar">
    <w:name w:val="loend Char"/>
    <w:basedOn w:val="Liguvaikefont"/>
    <w:link w:val="loend"/>
    <w:rsid w:val="006D7E13"/>
    <w:rPr>
      <w:rFonts w:ascii="Arial" w:eastAsia="Calibri" w:hAnsi="Arial" w:cs="Calibri"/>
      <w:color w:val="000000"/>
      <w:kern w:val="0"/>
      <w:sz w:val="20"/>
      <w:lang w:bidi="en-US"/>
    </w:rPr>
  </w:style>
  <w:style w:type="paragraph" w:styleId="Loendilik">
    <w:name w:val="List Paragraph"/>
    <w:basedOn w:val="Normaallaad"/>
    <w:uiPriority w:val="34"/>
    <w:rsid w:val="006D7E13"/>
    <w:pPr>
      <w:ind w:left="720"/>
      <w:contextualSpacing/>
    </w:pPr>
  </w:style>
  <w:style w:type="paragraph" w:customStyle="1" w:styleId="Heading">
    <w:name w:val="Heading"/>
    <w:basedOn w:val="Kehatekst"/>
    <w:next w:val="Kehatekst"/>
    <w:rsid w:val="006D7E13"/>
    <w:pPr>
      <w:spacing w:before="120" w:after="0"/>
    </w:pPr>
    <w:rPr>
      <w:b/>
    </w:rPr>
  </w:style>
  <w:style w:type="paragraph" w:styleId="Allmrkusetekst">
    <w:name w:val="footnote text"/>
    <w:basedOn w:val="Normaallaad"/>
    <w:link w:val="AllmrkusetekstMrk"/>
    <w:uiPriority w:val="99"/>
    <w:semiHidden/>
    <w:unhideWhenUsed/>
    <w:qFormat/>
    <w:rsid w:val="00AE4FC3"/>
    <w:pPr>
      <w:pBdr>
        <w:top w:val="nil"/>
        <w:left w:val="nil"/>
        <w:bottom w:val="nil"/>
        <w:right w:val="nil"/>
        <w:between w:val="nil"/>
      </w:pBdr>
      <w:suppressAutoHyphens w:val="0"/>
    </w:pPr>
    <w:rPr>
      <w:sz w:val="20"/>
      <w:szCs w:val="20"/>
    </w:rPr>
  </w:style>
  <w:style w:type="character" w:customStyle="1" w:styleId="AllmrkusetekstMrk">
    <w:name w:val="Allmärkuse tekst Märk"/>
    <w:basedOn w:val="Liguvaikefont"/>
    <w:link w:val="Allmrkusetekst"/>
    <w:uiPriority w:val="99"/>
    <w:semiHidden/>
    <w:rsid w:val="00AE4FC3"/>
    <w:rPr>
      <w:sz w:val="20"/>
      <w:szCs w:val="20"/>
      <w:lang w:val="et-EE"/>
    </w:rPr>
  </w:style>
  <w:style w:type="table" w:customStyle="1" w:styleId="Fuksia">
    <w:name w:val="Fuksia"/>
    <w:basedOn w:val="Normaaltabel"/>
    <w:uiPriority w:val="99"/>
    <w:rsid w:val="00911CC4"/>
    <w:pPr>
      <w:spacing w:after="0" w:line="240" w:lineRule="auto"/>
    </w:pPr>
    <w:tblPr/>
  </w:style>
  <w:style w:type="table" w:customStyle="1" w:styleId="Fiksia">
    <w:name w:val="Fiksia"/>
    <w:basedOn w:val="Normaaltabel"/>
    <w:uiPriority w:val="99"/>
    <w:rsid w:val="00911CC4"/>
    <w:pPr>
      <w:spacing w:after="0" w:line="240" w:lineRule="auto"/>
    </w:pPr>
    <w:tblPr/>
  </w:style>
  <w:style w:type="table" w:styleId="Kontuurtabel">
    <w:name w:val="Table Grid"/>
    <w:basedOn w:val="Normaaltabel"/>
    <w:uiPriority w:val="39"/>
    <w:rsid w:val="00911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jc w:val="left"/>
      </w:pPr>
      <w:rPr>
        <w:rFonts w:ascii="Calibri" w:hAnsi="Calibri"/>
        <w:caps w:val="0"/>
        <w:smallCaps w:val="0"/>
        <w:strike w:val="0"/>
        <w:dstrike w:val="0"/>
        <w:vanish w:val="0"/>
        <w:sz w:val="22"/>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4067E"/>
        <w:vAlign w:val="center"/>
      </w:tcPr>
    </w:tblStylePr>
  </w:style>
  <w:style w:type="paragraph" w:customStyle="1" w:styleId="Tegevus">
    <w:name w:val="Tegevus"/>
    <w:basedOn w:val="Normaallaad"/>
    <w:rsid w:val="00911CC4"/>
    <w:pPr>
      <w:spacing w:line="660" w:lineRule="exact"/>
    </w:pPr>
    <w:rPr>
      <w:rFonts w:eastAsia="Calibri" w:cs="Arial"/>
      <w:caps/>
      <w:color w:val="9396B0"/>
      <w:kern w:val="0"/>
      <w:sz w:val="58"/>
      <w:szCs w:val="260"/>
    </w:rPr>
  </w:style>
  <w:style w:type="character" w:customStyle="1" w:styleId="ENG">
    <w:name w:val="ENG"/>
    <w:basedOn w:val="Liguvaikefont"/>
    <w:uiPriority w:val="1"/>
    <w:rsid w:val="004433BE"/>
    <w:rPr>
      <w:i/>
      <w:noProof/>
      <w:lang w:val="en-GB"/>
    </w:rPr>
  </w:style>
  <w:style w:type="character" w:customStyle="1" w:styleId="Linktekstis">
    <w:name w:val="Link tekstis"/>
    <w:basedOn w:val="Liguvaikefont"/>
    <w:uiPriority w:val="1"/>
    <w:rsid w:val="004433BE"/>
    <w:rPr>
      <w:b/>
      <w:bCs/>
      <w:color w:val="0563C1"/>
      <w:u w:val="single"/>
    </w:rPr>
  </w:style>
  <w:style w:type="paragraph" w:customStyle="1" w:styleId="Headingsinine">
    <w:name w:val="Heading sinine"/>
    <w:basedOn w:val="Heading"/>
    <w:next w:val="Kehatekst"/>
    <w:rsid w:val="004433BE"/>
    <w:pPr>
      <w:suppressAutoHyphens/>
      <w:jc w:val="left"/>
    </w:pPr>
    <w:rPr>
      <w:rFonts w:eastAsiaTheme="minorHAnsi" w:cstheme="minorBidi"/>
      <w:color w:val="0070C0"/>
      <w:sz w:val="24"/>
      <w:lang w:val="et-EE"/>
    </w:rPr>
  </w:style>
  <w:style w:type="paragraph" w:styleId="Pis">
    <w:name w:val="header"/>
    <w:basedOn w:val="Normaallaad"/>
    <w:link w:val="PisMrk"/>
    <w:uiPriority w:val="99"/>
    <w:unhideWhenUsed/>
    <w:rsid w:val="009E2EAA"/>
    <w:pPr>
      <w:tabs>
        <w:tab w:val="center" w:pos="4513"/>
        <w:tab w:val="right" w:pos="9026"/>
      </w:tabs>
    </w:pPr>
  </w:style>
  <w:style w:type="character" w:customStyle="1" w:styleId="PisMrk">
    <w:name w:val="Päis Märk"/>
    <w:basedOn w:val="Liguvaikefont"/>
    <w:link w:val="Pis"/>
    <w:uiPriority w:val="99"/>
    <w:rsid w:val="009E2EAA"/>
    <w:rPr>
      <w:rFonts w:ascii="Arial" w:hAnsi="Arial"/>
      <w:lang w:val="et-EE"/>
    </w:rPr>
  </w:style>
  <w:style w:type="paragraph" w:customStyle="1" w:styleId="Rekvisiidid">
    <w:name w:val="Rekvisiidid"/>
    <w:basedOn w:val="Normaallaad"/>
    <w:rsid w:val="004758C5"/>
    <w:pPr>
      <w:suppressAutoHyphens w:val="0"/>
      <w:jc w:val="center"/>
    </w:pPr>
    <w:rPr>
      <w:rFonts w:ascii="Poppins" w:eastAsia="Calibri" w:hAnsi="Poppins"/>
      <w:kern w:val="0"/>
      <w:sz w:val="18"/>
      <w:szCs w:val="18"/>
      <w:lang w:eastAsia="en-GB"/>
    </w:rPr>
  </w:style>
  <w:style w:type="paragraph" w:customStyle="1" w:styleId="Indekslinn">
    <w:name w:val="Indekslinn"/>
    <w:basedOn w:val="Tekst0"/>
    <w:next w:val="Tekst0"/>
    <w:autoRedefine/>
    <w:rsid w:val="00E650AE"/>
    <w:pPr>
      <w:pBdr>
        <w:top w:val="none" w:sz="0" w:space="0" w:color="auto"/>
        <w:left w:val="none" w:sz="0" w:space="0" w:color="auto"/>
        <w:bottom w:val="none" w:sz="0" w:space="0" w:color="auto"/>
        <w:right w:val="none" w:sz="0" w:space="0" w:color="auto"/>
        <w:between w:val="none" w:sz="0" w:space="0" w:color="auto"/>
      </w:pBdr>
      <w:jc w:val="left"/>
    </w:pPr>
    <w:rPr>
      <w:rFonts w:eastAsia="Times New Roman"/>
      <w:color w:val="auto"/>
      <w:szCs w:val="20"/>
      <w:lang w:eastAsia="en-US"/>
    </w:rPr>
  </w:style>
  <w:style w:type="paragraph" w:customStyle="1" w:styleId="Adressaat">
    <w:name w:val="Adressaat"/>
    <w:basedOn w:val="Normaallaad"/>
    <w:autoRedefine/>
    <w:qFormat/>
    <w:rsid w:val="00867698"/>
    <w:pPr>
      <w:tabs>
        <w:tab w:val="left" w:pos="5387"/>
      </w:tabs>
      <w:spacing w:before="320"/>
      <w:jc w:val="left"/>
    </w:pPr>
    <w:rPr>
      <w:szCs w:val="20"/>
    </w:rPr>
  </w:style>
  <w:style w:type="paragraph" w:customStyle="1" w:styleId="Kirjapealkiri">
    <w:name w:val="Kirjapealkiri"/>
    <w:basedOn w:val="Kehatekst"/>
    <w:next w:val="Kehatekst"/>
    <w:rsid w:val="00A94D38"/>
    <w:pPr>
      <w:spacing w:before="960" w:after="720"/>
      <w:ind w:right="5103"/>
      <w:jc w:val="left"/>
    </w:pPr>
    <w:rPr>
      <w:kern w:val="0"/>
      <w:szCs w:val="20"/>
      <w:lang w:val="et-EE"/>
    </w:rPr>
  </w:style>
  <w:style w:type="paragraph" w:customStyle="1" w:styleId="Lpetus1">
    <w:name w:val="Lõpetus1"/>
    <w:basedOn w:val="Kehatekst"/>
    <w:next w:val="Kehatekst"/>
    <w:rsid w:val="00E650AE"/>
    <w:pPr>
      <w:spacing w:before="400"/>
      <w:jc w:val="left"/>
    </w:pPr>
    <w:rPr>
      <w:kern w:val="0"/>
      <w:szCs w:val="20"/>
      <w:lang w:val="et-EE"/>
    </w:rPr>
  </w:style>
  <w:style w:type="paragraph" w:customStyle="1" w:styleId="Allkirjastajanimi">
    <w:name w:val="Allkirjastaja nimi"/>
    <w:basedOn w:val="Kehatekst"/>
    <w:next w:val="Kehatekst"/>
    <w:qFormat/>
    <w:rsid w:val="00E650AE"/>
    <w:pPr>
      <w:spacing w:after="0"/>
      <w:jc w:val="left"/>
    </w:pPr>
    <w:rPr>
      <w:kern w:val="0"/>
      <w:szCs w:val="20"/>
      <w:lang w:val="et-EE"/>
    </w:rPr>
  </w:style>
  <w:style w:type="paragraph" w:customStyle="1" w:styleId="Ametinimetus">
    <w:name w:val="Ametinimetus"/>
    <w:basedOn w:val="Kehatekst"/>
    <w:next w:val="Kehatekst"/>
    <w:qFormat/>
    <w:rsid w:val="00E650AE"/>
    <w:pPr>
      <w:spacing w:after="600"/>
      <w:jc w:val="left"/>
    </w:pPr>
    <w:rPr>
      <w:kern w:val="0"/>
      <w:szCs w:val="20"/>
      <w:lang w:val="et-EE"/>
    </w:rPr>
  </w:style>
  <w:style w:type="paragraph" w:customStyle="1" w:styleId="Aadress">
    <w:name w:val="Aadress"/>
    <w:basedOn w:val="Adressaat"/>
    <w:next w:val="Tekst0"/>
    <w:qFormat/>
    <w:rsid w:val="00E650AE"/>
    <w:pPr>
      <w:spacing w:before="0"/>
    </w:pPr>
  </w:style>
  <w:style w:type="paragraph" w:customStyle="1" w:styleId="Lisamrge">
    <w:name w:val="Lisamärge"/>
    <w:basedOn w:val="Tekst0"/>
    <w:qFormat/>
    <w:rsid w:val="00E650AE"/>
    <w:pPr>
      <w:pBdr>
        <w:top w:val="none" w:sz="0" w:space="0" w:color="auto"/>
        <w:left w:val="none" w:sz="0" w:space="0" w:color="auto"/>
        <w:bottom w:val="none" w:sz="0" w:space="0" w:color="auto"/>
        <w:right w:val="none" w:sz="0" w:space="0" w:color="auto"/>
        <w:between w:val="none" w:sz="0" w:space="0" w:color="auto"/>
      </w:pBdr>
      <w:tabs>
        <w:tab w:val="left" w:pos="1134"/>
      </w:tabs>
      <w:jc w:val="left"/>
    </w:pPr>
    <w:rPr>
      <w:rFonts w:eastAsia="Times New Roman"/>
      <w:color w:val="auto"/>
      <w:szCs w:val="20"/>
      <w:lang w:eastAsia="en-US"/>
    </w:rPr>
  </w:style>
  <w:style w:type="paragraph" w:customStyle="1" w:styleId="Allkirjastatuddigit">
    <w:name w:val="Allkirjastatud digit"/>
    <w:basedOn w:val="Kehatekst"/>
    <w:qFormat/>
    <w:rsid w:val="00E650AE"/>
    <w:pPr>
      <w:spacing w:before="360"/>
      <w:jc w:val="left"/>
    </w:pPr>
    <w:rPr>
      <w:kern w:val="0"/>
      <w:szCs w:val="20"/>
      <w:lang w:val="et-EE"/>
    </w:rPr>
  </w:style>
  <w:style w:type="paragraph" w:customStyle="1" w:styleId="ViimsiVV">
    <w:name w:val="ViimsiVV"/>
    <w:basedOn w:val="Normaallaad"/>
    <w:link w:val="ViimsiVVChar"/>
    <w:rsid w:val="00713B44"/>
    <w:pPr>
      <w:suppressAutoHyphens w:val="0"/>
      <w:spacing w:before="120" w:after="240" w:line="240" w:lineRule="auto"/>
      <w:jc w:val="center"/>
    </w:pPr>
    <w:rPr>
      <w:bCs/>
      <w:kern w:val="0"/>
      <w:sz w:val="24"/>
      <w:szCs w:val="18"/>
    </w:rPr>
  </w:style>
  <w:style w:type="character" w:customStyle="1" w:styleId="ViimsiVVChar">
    <w:name w:val="ViimsiVV Char"/>
    <w:basedOn w:val="Liguvaikefont"/>
    <w:link w:val="ViimsiVV"/>
    <w:rsid w:val="00713B44"/>
    <w:rPr>
      <w:rFonts w:ascii="Arial" w:hAnsi="Arial"/>
      <w:bCs/>
      <w:kern w:val="0"/>
      <w:sz w:val="24"/>
      <w:szCs w:val="18"/>
      <w:lang w:val="et-EE"/>
    </w:rPr>
  </w:style>
  <w:style w:type="character" w:styleId="Lahendamatamainimine">
    <w:name w:val="Unresolved Mention"/>
    <w:basedOn w:val="Liguvaikefont"/>
    <w:uiPriority w:val="99"/>
    <w:semiHidden/>
    <w:unhideWhenUsed/>
    <w:rsid w:val="008432B1"/>
    <w:rPr>
      <w:color w:val="605E5C"/>
      <w:shd w:val="clear" w:color="auto" w:fill="E1DFDD"/>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rFonts w:ascii="Arial" w:hAnsi="Arial"/>
      <w:sz w:val="20"/>
      <w:szCs w:val="20"/>
      <w:lang w:val="et-EE"/>
    </w:r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imsi.ee"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viimsi.ee/" TargetMode="External"/><Relationship Id="rId2" Type="http://schemas.openxmlformats.org/officeDocument/2006/relationships/hyperlink" Target="http://www.viimsi.ee/" TargetMode="External"/><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V%20UUED%20MALLID_2024\Vallavalitsus\Algatuskiri_vallavalits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activity xmlns="85d47c67-fc85-4cb4-b01f-3c93f2976f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17E7F317E42DF4784610F657E4DE5A4" ma:contentTypeVersion="16" ma:contentTypeDescription="Loo uus dokument" ma:contentTypeScope="" ma:versionID="7c155504dc2ce877815cef52797dc2f9">
  <xsd:schema xmlns:xsd="http://www.w3.org/2001/XMLSchema" xmlns:xs="http://www.w3.org/2001/XMLSchema" xmlns:p="http://schemas.microsoft.com/office/2006/metadata/properties" xmlns:ns3="85d47c67-fc85-4cb4-b01f-3c93f2976ff7" xmlns:ns4="4305e09d-d197-44a6-986e-6266a24cd07b" targetNamespace="http://schemas.microsoft.com/office/2006/metadata/properties" ma:root="true" ma:fieldsID="1568e3ac8f65b0afa5fd61f7f66b526e" ns3:_="" ns4:_="">
    <xsd:import namespace="85d47c67-fc85-4cb4-b01f-3c93f2976ff7"/>
    <xsd:import namespace="4305e09d-d197-44a6-986e-6266a24cd0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7c67-fc85-4cb4-b01f-3c93f2976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05e09d-d197-44a6-986e-6266a24cd07b"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SharingHintHash" ma:index="18"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FBAD1F-D48B-409F-9D7A-247A20F14E5D}">
  <ds:schemaRefs>
    <ds:schemaRef ds:uri="http://schemas.openxmlformats.org/officeDocument/2006/bibliography"/>
  </ds:schemaRefs>
</ds:datastoreItem>
</file>

<file path=customXml/itemProps2.xml><?xml version="1.0" encoding="utf-8"?>
<ds:datastoreItem xmlns:ds="http://schemas.openxmlformats.org/officeDocument/2006/customXml" ds:itemID="{3CF1AB10-DCA6-44B7-982F-7B0F5E3A8B8C}">
  <ds:schemaRef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4305e09d-d197-44a6-986e-6266a24cd07b"/>
    <ds:schemaRef ds:uri="85d47c67-fc85-4cb4-b01f-3c93f2976ff7"/>
  </ds:schemaRefs>
</ds:datastoreItem>
</file>

<file path=customXml/itemProps3.xml><?xml version="1.0" encoding="utf-8"?>
<ds:datastoreItem xmlns:ds="http://schemas.openxmlformats.org/officeDocument/2006/customXml" ds:itemID="{36BF5BBE-BDEB-49B1-B71B-8CFDEE838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d47c67-fc85-4cb4-b01f-3c93f2976ff7"/>
    <ds:schemaRef ds:uri="4305e09d-d197-44a6-986e-6266a24c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5C5F57-C0EB-46D6-80B8-AE29D7562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Algatuskiri_vallavalitsus</Template>
  <TotalTime>0</TotalTime>
  <Pages>2</Pages>
  <Words>658</Words>
  <Characters>3822</Characters>
  <Application>Microsoft Office Word</Application>
  <DocSecurity>0</DocSecurity>
  <Lines>31</Lines>
  <Paragraphs>8</Paragraphs>
  <ScaleCrop>false</ScaleCrop>
  <Company/>
  <LinksUpToDate>false</LinksUpToDate>
  <CharactersWithSpaces>4472</CharactersWithSpaces>
  <SharedDoc>false</SharedDoc>
  <HLinks>
    <vt:vector size="12" baseType="variant">
      <vt:variant>
        <vt:i4>2424841</vt:i4>
      </vt:variant>
      <vt:variant>
        <vt:i4>0</vt:i4>
      </vt:variant>
      <vt:variant>
        <vt:i4>0</vt:i4>
      </vt:variant>
      <vt:variant>
        <vt:i4>5</vt:i4>
      </vt:variant>
      <vt:variant>
        <vt:lpwstr>mailto:info@viimsi.ee</vt:lpwstr>
      </vt:variant>
      <vt:variant>
        <vt:lpwstr/>
      </vt:variant>
      <vt:variant>
        <vt:i4>786520</vt:i4>
      </vt:variant>
      <vt:variant>
        <vt:i4>0</vt:i4>
      </vt:variant>
      <vt:variant>
        <vt:i4>0</vt:i4>
      </vt:variant>
      <vt:variant>
        <vt:i4>5</vt:i4>
      </vt:variant>
      <vt:variant>
        <vt:lpwstr>http://www.viimsi.ee/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Viimsi</dc:title>
  <dc:subject/>
  <dc:creator>Taavi Rebane</dc:creator>
  <cp:keywords/>
  <dc:description/>
  <cp:lastModifiedBy>Taavi Rebane</cp:lastModifiedBy>
  <cp:revision>2</cp:revision>
  <dcterms:created xsi:type="dcterms:W3CDTF">2025-08-25T12:29:00Z</dcterms:created>
  <dcterms:modified xsi:type="dcterms:W3CDTF">2025-08-25T12:29:00Z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0x010100617E7F317E42DF4784610F657E4DE5A4</vt:lpwstr>
  </property>
</Properties>
</file>