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4" w:type="dxa"/>
        <w:tblInd w:w="-3" w:type="dxa"/>
        <w:tblLayout w:type="fixed"/>
        <w:tblCellMar>
          <w:left w:w="0" w:type="dxa"/>
          <w:right w:w="0" w:type="dxa"/>
        </w:tblCellMar>
        <w:tblLook w:val="04A0" w:firstRow="1" w:lastRow="0" w:firstColumn="1" w:lastColumn="0" w:noHBand="0" w:noVBand="1"/>
      </w:tblPr>
      <w:tblGrid>
        <w:gridCol w:w="1705"/>
        <w:gridCol w:w="2126"/>
        <w:gridCol w:w="1701"/>
        <w:gridCol w:w="141"/>
        <w:gridCol w:w="3971"/>
      </w:tblGrid>
      <w:tr w:rsidR="00446C35" w:rsidRPr="00322347" w14:paraId="7735310F" w14:textId="77777777" w:rsidTr="00C51544">
        <w:trPr>
          <w:cantSplit/>
          <w:trHeight w:hRule="exact" w:val="1644"/>
        </w:trPr>
        <w:tc>
          <w:tcPr>
            <w:tcW w:w="1705" w:type="dxa"/>
            <w:vAlign w:val="bottom"/>
            <w:hideMark/>
          </w:tcPr>
          <w:p w14:paraId="266D93BD" w14:textId="77777777" w:rsidR="00446C35" w:rsidRPr="00322347" w:rsidRDefault="00A85269" w:rsidP="00AB67F1">
            <w:pPr>
              <w:pStyle w:val="EntInstit"/>
              <w:tabs>
                <w:tab w:val="left" w:pos="851"/>
                <w:tab w:val="left" w:pos="1857"/>
                <w:tab w:val="left" w:pos="2659"/>
              </w:tabs>
              <w:ind w:right="-284"/>
              <w:jc w:val="left"/>
              <w:rPr>
                <w:rFonts w:ascii="Arial" w:hAnsi="Arial"/>
                <w:sz w:val="23"/>
              </w:rPr>
            </w:pPr>
            <w:r w:rsidRPr="00322347">
              <w:rPr>
                <w:noProof/>
              </w:rPr>
              <w:drawing>
                <wp:anchor distT="0" distB="0" distL="114300" distR="114300" simplePos="0" relativeHeight="251658752" behindDoc="0" locked="0" layoutInCell="1" allowOverlap="1" wp14:anchorId="34181D06" wp14:editId="48447510">
                  <wp:simplePos x="0" y="0"/>
                  <wp:positionH relativeFrom="column">
                    <wp:posOffset>3810</wp:posOffset>
                  </wp:positionH>
                  <wp:positionV relativeFrom="page">
                    <wp:posOffset>36195</wp:posOffset>
                  </wp:positionV>
                  <wp:extent cx="1085850" cy="895350"/>
                  <wp:effectExtent l="0" t="0" r="0" b="0"/>
                  <wp:wrapTopAndBottom/>
                  <wp:docPr id="51" name="Logo_European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peanUn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gridSpan w:val="2"/>
            <w:vAlign w:val="bottom"/>
          </w:tcPr>
          <w:p w14:paraId="54C97EBE" w14:textId="77777777" w:rsidR="00446C35" w:rsidRPr="00322347" w:rsidRDefault="00A85269" w:rsidP="00AB67F1">
            <w:pPr>
              <w:pStyle w:val="EntInstit"/>
              <w:spacing w:line="216" w:lineRule="auto"/>
              <w:jc w:val="left"/>
              <w:rPr>
                <w:rFonts w:ascii="Arial" w:hAnsi="Arial"/>
                <w:color w:val="4D4D4D"/>
                <w:sz w:val="23"/>
              </w:rPr>
            </w:pPr>
            <w:bookmarkStart w:id="0" w:name="Entete"/>
            <w:bookmarkEnd w:id="0"/>
            <w:r w:rsidRPr="00322347">
              <w:rPr>
                <w:rFonts w:ascii="Arial" w:hAnsi="Arial"/>
                <w:color w:val="4D4D4D"/>
                <w:sz w:val="23"/>
              </w:rPr>
              <w:t>Euroopa Liidu</w:t>
            </w:r>
            <w:r w:rsidRPr="00322347">
              <w:rPr>
                <w:rFonts w:ascii="Arial" w:hAnsi="Arial"/>
                <w:color w:val="4D4D4D"/>
                <w:sz w:val="23"/>
              </w:rPr>
              <w:br/>
              <w:t>Nõukogu</w:t>
            </w:r>
          </w:p>
          <w:p w14:paraId="51102AFF" w14:textId="77777777" w:rsidR="00446C35" w:rsidRPr="00322347" w:rsidRDefault="00446C35" w:rsidP="009E0A64">
            <w:pPr>
              <w:pStyle w:val="EntInstit"/>
              <w:spacing w:line="192" w:lineRule="auto"/>
              <w:jc w:val="left"/>
              <w:rPr>
                <w:rFonts w:ascii="Arial" w:hAnsi="Arial"/>
                <w:color w:val="4D4D4D"/>
                <w:sz w:val="23"/>
              </w:rPr>
            </w:pPr>
          </w:p>
        </w:tc>
        <w:tc>
          <w:tcPr>
            <w:tcW w:w="141" w:type="dxa"/>
            <w:vAlign w:val="bottom"/>
          </w:tcPr>
          <w:p w14:paraId="744E48A8" w14:textId="77777777" w:rsidR="00446C35" w:rsidRPr="00322347" w:rsidRDefault="00446C35" w:rsidP="00AB67F1">
            <w:pPr>
              <w:pStyle w:val="EntInstit"/>
              <w:jc w:val="left"/>
              <w:rPr>
                <w:rFonts w:ascii="Arial" w:hAnsi="Arial"/>
                <w:sz w:val="23"/>
              </w:rPr>
            </w:pPr>
          </w:p>
        </w:tc>
        <w:tc>
          <w:tcPr>
            <w:tcW w:w="3971" w:type="dxa"/>
          </w:tcPr>
          <w:p w14:paraId="7A4654EE" w14:textId="77777777" w:rsidR="00446C35" w:rsidRPr="00322347" w:rsidRDefault="00446C35" w:rsidP="00C51544">
            <w:pPr>
              <w:pStyle w:val="EntInstit"/>
              <w:spacing w:line="192" w:lineRule="auto"/>
              <w:jc w:val="left"/>
              <w:rPr>
                <w:rFonts w:ascii="Arial" w:hAnsi="Arial"/>
                <w:sz w:val="23"/>
              </w:rPr>
            </w:pPr>
          </w:p>
        </w:tc>
      </w:tr>
      <w:tr w:rsidR="006B2889" w:rsidRPr="00322347" w14:paraId="401E850A" w14:textId="77777777" w:rsidTr="00AD02E1">
        <w:trPr>
          <w:cantSplit/>
          <w:trHeight w:val="252"/>
        </w:trPr>
        <w:tc>
          <w:tcPr>
            <w:tcW w:w="3831" w:type="dxa"/>
            <w:gridSpan w:val="2"/>
          </w:tcPr>
          <w:p w14:paraId="4EA7FD5E" w14:textId="77777777" w:rsidR="006B2889" w:rsidRPr="00322347" w:rsidRDefault="006B2889" w:rsidP="00582A1E">
            <w:pPr>
              <w:pStyle w:val="EntInstit"/>
              <w:rPr>
                <w:rFonts w:ascii="Arial" w:hAnsi="Arial" w:cs="Arial"/>
                <w:sz w:val="23"/>
                <w:szCs w:val="23"/>
              </w:rPr>
            </w:pPr>
          </w:p>
        </w:tc>
        <w:tc>
          <w:tcPr>
            <w:tcW w:w="1842" w:type="dxa"/>
            <w:gridSpan w:val="2"/>
          </w:tcPr>
          <w:p w14:paraId="1DAFCECD" w14:textId="77777777" w:rsidR="006B2889" w:rsidRPr="00322347" w:rsidRDefault="006B2889" w:rsidP="00582A1E">
            <w:pPr>
              <w:spacing w:line="240" w:lineRule="auto"/>
              <w:rPr>
                <w:rFonts w:ascii="Arial" w:hAnsi="Arial" w:cs="Arial"/>
                <w:b/>
                <w:sz w:val="23"/>
                <w:szCs w:val="23"/>
              </w:rPr>
            </w:pPr>
          </w:p>
        </w:tc>
        <w:tc>
          <w:tcPr>
            <w:tcW w:w="3971" w:type="dxa"/>
          </w:tcPr>
          <w:p w14:paraId="7C9D452B" w14:textId="6EEC3AED" w:rsidR="006B2889" w:rsidRPr="00322347" w:rsidRDefault="00A85269" w:rsidP="00582A1E">
            <w:pPr>
              <w:pStyle w:val="EntRefer"/>
              <w:rPr>
                <w:rFonts w:ascii="Arial" w:hAnsi="Arial" w:cs="Arial"/>
                <w:sz w:val="23"/>
                <w:szCs w:val="23"/>
              </w:rPr>
            </w:pPr>
            <w:bookmarkStart w:id="1" w:name="Lieu"/>
            <w:bookmarkEnd w:id="1"/>
            <w:r w:rsidRPr="00322347">
              <w:rPr>
                <w:rFonts w:ascii="Arial" w:hAnsi="Arial" w:cs="Arial"/>
                <w:sz w:val="23"/>
                <w:szCs w:val="23"/>
              </w:rPr>
              <w:t>Brüssel,</w:t>
            </w:r>
            <w:r w:rsidR="006B2889" w:rsidRPr="00322347">
              <w:rPr>
                <w:rFonts w:ascii="Arial" w:hAnsi="Arial" w:cs="Arial"/>
                <w:sz w:val="23"/>
                <w:szCs w:val="23"/>
              </w:rPr>
              <w:t xml:space="preserve"> </w:t>
            </w:r>
            <w:bookmarkStart w:id="2" w:name="Date"/>
            <w:bookmarkEnd w:id="2"/>
            <w:r w:rsidR="00C84AFF">
              <w:rPr>
                <w:rFonts w:ascii="Arial" w:hAnsi="Arial" w:cs="Arial"/>
                <w:sz w:val="23"/>
                <w:szCs w:val="23"/>
              </w:rPr>
              <w:t>27</w:t>
            </w:r>
            <w:r w:rsidR="00072E2E" w:rsidRPr="00322347">
              <w:rPr>
                <w:rFonts w:ascii="Arial" w:hAnsi="Arial" w:cs="Arial"/>
                <w:sz w:val="23"/>
                <w:szCs w:val="23"/>
              </w:rPr>
              <w:t xml:space="preserve">. </w:t>
            </w:r>
            <w:r w:rsidR="00C84AFF">
              <w:rPr>
                <w:rFonts w:ascii="Arial" w:hAnsi="Arial" w:cs="Arial"/>
                <w:sz w:val="23"/>
                <w:szCs w:val="23"/>
              </w:rPr>
              <w:t>veebruar</w:t>
            </w:r>
            <w:r w:rsidR="00072E2E" w:rsidRPr="00322347">
              <w:rPr>
                <w:rFonts w:ascii="Arial" w:hAnsi="Arial" w:cs="Arial"/>
                <w:sz w:val="23"/>
                <w:szCs w:val="23"/>
              </w:rPr>
              <w:t xml:space="preserve"> 2026</w:t>
            </w:r>
          </w:p>
          <w:p w14:paraId="38737364" w14:textId="77777777" w:rsidR="006B2889" w:rsidRPr="00322347" w:rsidRDefault="00A85269" w:rsidP="00582A1E">
            <w:pPr>
              <w:pStyle w:val="EntRefer"/>
              <w:rPr>
                <w:rFonts w:ascii="Arial" w:hAnsi="Arial" w:cs="Arial"/>
                <w:sz w:val="23"/>
                <w:szCs w:val="23"/>
              </w:rPr>
            </w:pPr>
            <w:bookmarkStart w:id="3" w:name="LangueOrig"/>
            <w:bookmarkEnd w:id="3"/>
            <w:r w:rsidRPr="00322347">
              <w:rPr>
                <w:rFonts w:ascii="Arial" w:hAnsi="Arial" w:cs="Arial"/>
                <w:sz w:val="23"/>
                <w:szCs w:val="23"/>
              </w:rPr>
              <w:t xml:space="preserve">(OR. </w:t>
            </w:r>
            <w:proofErr w:type="spellStart"/>
            <w:r w:rsidRPr="00322347">
              <w:rPr>
                <w:rFonts w:ascii="Arial" w:hAnsi="Arial" w:cs="Arial"/>
                <w:sz w:val="23"/>
                <w:szCs w:val="23"/>
              </w:rPr>
              <w:t>en</w:t>
            </w:r>
            <w:proofErr w:type="spellEnd"/>
            <w:r w:rsidRPr="00322347">
              <w:rPr>
                <w:rFonts w:ascii="Arial" w:hAnsi="Arial" w:cs="Arial"/>
                <w:sz w:val="23"/>
                <w:szCs w:val="23"/>
              </w:rPr>
              <w:t>)</w:t>
            </w:r>
          </w:p>
        </w:tc>
      </w:tr>
      <w:tr w:rsidR="00582A1E" w:rsidRPr="00322347" w14:paraId="3722E6DC" w14:textId="77777777" w:rsidTr="00AD02E1">
        <w:trPr>
          <w:cantSplit/>
          <w:trHeight w:val="252"/>
        </w:trPr>
        <w:tc>
          <w:tcPr>
            <w:tcW w:w="3831" w:type="dxa"/>
            <w:gridSpan w:val="2"/>
          </w:tcPr>
          <w:p w14:paraId="6DE2B5EF" w14:textId="77777777" w:rsidR="00582A1E" w:rsidRPr="00322347" w:rsidRDefault="00582A1E" w:rsidP="00582A1E">
            <w:pPr>
              <w:pStyle w:val="EntInstit"/>
              <w:rPr>
                <w:rFonts w:ascii="Arial" w:hAnsi="Arial" w:cs="Arial"/>
                <w:sz w:val="23"/>
                <w:szCs w:val="23"/>
              </w:rPr>
            </w:pPr>
          </w:p>
        </w:tc>
        <w:tc>
          <w:tcPr>
            <w:tcW w:w="1842" w:type="dxa"/>
            <w:gridSpan w:val="2"/>
          </w:tcPr>
          <w:p w14:paraId="2D6A81D8" w14:textId="77777777" w:rsidR="00582A1E" w:rsidRPr="00322347" w:rsidRDefault="00582A1E" w:rsidP="00582A1E">
            <w:pPr>
              <w:spacing w:line="240" w:lineRule="auto"/>
              <w:rPr>
                <w:rFonts w:ascii="Arial" w:hAnsi="Arial" w:cs="Arial"/>
                <w:b/>
                <w:sz w:val="23"/>
                <w:szCs w:val="23"/>
              </w:rPr>
            </w:pPr>
          </w:p>
        </w:tc>
        <w:tc>
          <w:tcPr>
            <w:tcW w:w="3971" w:type="dxa"/>
          </w:tcPr>
          <w:p w14:paraId="6A040439" w14:textId="77777777" w:rsidR="00582A1E" w:rsidRPr="00322347" w:rsidRDefault="00582A1E" w:rsidP="00582A1E">
            <w:pPr>
              <w:pStyle w:val="EntRefer"/>
              <w:rPr>
                <w:rFonts w:ascii="Arial" w:hAnsi="Arial" w:cs="Arial"/>
                <w:sz w:val="23"/>
                <w:szCs w:val="23"/>
              </w:rPr>
            </w:pPr>
          </w:p>
        </w:tc>
      </w:tr>
      <w:tr w:rsidR="007E0CC0" w:rsidRPr="00322347" w14:paraId="371D02BF" w14:textId="77777777" w:rsidTr="00AD02E1">
        <w:tblPrEx>
          <w:tblLook w:val="0000" w:firstRow="0" w:lastRow="0" w:firstColumn="0" w:lastColumn="0" w:noHBand="0" w:noVBand="0"/>
        </w:tblPrEx>
        <w:trPr>
          <w:cantSplit/>
          <w:trHeight w:val="1480"/>
        </w:trPr>
        <w:tc>
          <w:tcPr>
            <w:tcW w:w="3831" w:type="dxa"/>
            <w:gridSpan w:val="2"/>
            <w:vAlign w:val="center"/>
          </w:tcPr>
          <w:p w14:paraId="50FF4BD4" w14:textId="3CF85091" w:rsidR="00A85269" w:rsidRPr="00322347"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bookmarkStart w:id="4" w:name="DossierInterInst"/>
            <w:bookmarkEnd w:id="4"/>
            <w:r w:rsidRPr="00322347">
              <w:rPr>
                <w:rFonts w:ascii="Arial" w:hAnsi="Arial" w:cs="Arial"/>
                <w:sz w:val="23"/>
                <w:szCs w:val="23"/>
              </w:rPr>
              <w:t>Institutsioonidevaheli</w:t>
            </w:r>
            <w:r w:rsidR="008F203B" w:rsidRPr="00322347">
              <w:rPr>
                <w:rFonts w:ascii="Arial" w:hAnsi="Arial" w:cs="Arial"/>
                <w:sz w:val="23"/>
                <w:szCs w:val="23"/>
              </w:rPr>
              <w:t>sed</w:t>
            </w:r>
            <w:r w:rsidRPr="00322347">
              <w:rPr>
                <w:rFonts w:ascii="Arial" w:hAnsi="Arial" w:cs="Arial"/>
                <w:sz w:val="23"/>
                <w:szCs w:val="23"/>
              </w:rPr>
              <w:t xml:space="preserve"> dokumen</w:t>
            </w:r>
            <w:r w:rsidR="008F203B" w:rsidRPr="00322347">
              <w:rPr>
                <w:rFonts w:ascii="Arial" w:hAnsi="Arial" w:cs="Arial"/>
                <w:sz w:val="23"/>
                <w:szCs w:val="23"/>
              </w:rPr>
              <w:t>did:</w:t>
            </w:r>
          </w:p>
          <w:p w14:paraId="2A07F828" w14:textId="77777777" w:rsidR="00EF1F40" w:rsidRPr="00322347"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sidRPr="00322347">
              <w:rPr>
                <w:rFonts w:ascii="Arial" w:hAnsi="Arial" w:cs="Arial"/>
                <w:sz w:val="23"/>
                <w:szCs w:val="23"/>
              </w:rPr>
              <w:t>2024/0101 (NLE)</w:t>
            </w:r>
          </w:p>
          <w:p w14:paraId="6D0CEFE9" w14:textId="07DFA6A0" w:rsidR="007E0CC0" w:rsidRPr="00322347"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sidRPr="00322347">
              <w:rPr>
                <w:rFonts w:ascii="Arial" w:hAnsi="Arial" w:cs="Arial"/>
                <w:sz w:val="23"/>
                <w:szCs w:val="23"/>
              </w:rPr>
              <w:t>2024/0102 (NLE)</w:t>
            </w:r>
          </w:p>
        </w:tc>
        <w:tc>
          <w:tcPr>
            <w:tcW w:w="1842" w:type="dxa"/>
            <w:gridSpan w:val="2"/>
            <w:vAlign w:val="center"/>
          </w:tcPr>
          <w:p w14:paraId="245CAD11" w14:textId="77777777" w:rsidR="007E0CC0" w:rsidRPr="00322347" w:rsidRDefault="007E0CC0" w:rsidP="00582A1E">
            <w:pPr>
              <w:spacing w:line="240" w:lineRule="auto"/>
              <w:rPr>
                <w:rFonts w:ascii="Arial" w:hAnsi="Arial" w:cs="Arial"/>
                <w:b/>
                <w:sz w:val="23"/>
                <w:szCs w:val="23"/>
              </w:rPr>
            </w:pPr>
          </w:p>
        </w:tc>
        <w:tc>
          <w:tcPr>
            <w:tcW w:w="3971" w:type="dxa"/>
          </w:tcPr>
          <w:p w14:paraId="12681C8D" w14:textId="77777777" w:rsidR="007E0CC0" w:rsidRPr="00322347" w:rsidRDefault="00A85269" w:rsidP="00582A1E">
            <w:pPr>
              <w:pStyle w:val="EntRefer"/>
              <w:rPr>
                <w:rFonts w:ascii="Arial" w:hAnsi="Arial" w:cs="Arial"/>
                <w:sz w:val="23"/>
                <w:szCs w:val="23"/>
              </w:rPr>
            </w:pPr>
            <w:bookmarkStart w:id="5" w:name="Cote"/>
            <w:bookmarkEnd w:id="5"/>
            <w:r w:rsidRPr="00322347">
              <w:rPr>
                <w:rFonts w:ascii="Arial" w:hAnsi="Arial" w:cs="Arial"/>
                <w:sz w:val="23"/>
                <w:szCs w:val="23"/>
              </w:rPr>
              <w:t>11787/24</w:t>
            </w:r>
          </w:p>
          <w:p w14:paraId="3F1C099E" w14:textId="0DFB0794" w:rsidR="007E0CC0" w:rsidRPr="00322347" w:rsidRDefault="00A85269" w:rsidP="00582A1E">
            <w:pPr>
              <w:pStyle w:val="EntRefer"/>
              <w:rPr>
                <w:rFonts w:ascii="Arial" w:hAnsi="Arial" w:cs="Arial"/>
                <w:sz w:val="23"/>
                <w:szCs w:val="23"/>
              </w:rPr>
            </w:pPr>
            <w:bookmarkStart w:id="6" w:name="CoteRev"/>
            <w:bookmarkEnd w:id="6"/>
            <w:r w:rsidRPr="00322347">
              <w:rPr>
                <w:rFonts w:ascii="Arial" w:hAnsi="Arial" w:cs="Arial"/>
                <w:sz w:val="23"/>
                <w:szCs w:val="23"/>
              </w:rPr>
              <w:t xml:space="preserve">ADD </w:t>
            </w:r>
            <w:r w:rsidR="004D74F0" w:rsidRPr="00322347">
              <w:rPr>
                <w:rFonts w:ascii="Arial" w:hAnsi="Arial" w:cs="Arial"/>
                <w:sz w:val="23"/>
                <w:szCs w:val="23"/>
              </w:rPr>
              <w:t>1</w:t>
            </w:r>
            <w:r w:rsidR="007424DC" w:rsidRPr="00322347">
              <w:rPr>
                <w:rFonts w:ascii="Arial" w:hAnsi="Arial" w:cs="Arial"/>
                <w:sz w:val="23"/>
                <w:szCs w:val="23"/>
              </w:rPr>
              <w:t>2</w:t>
            </w:r>
          </w:p>
          <w:p w14:paraId="31A9B550" w14:textId="77777777" w:rsidR="007E0CC0" w:rsidRPr="00322347" w:rsidRDefault="007E0CC0" w:rsidP="00582A1E">
            <w:pPr>
              <w:pStyle w:val="EntRefer"/>
              <w:rPr>
                <w:rFonts w:ascii="Arial" w:hAnsi="Arial" w:cs="Arial"/>
                <w:sz w:val="23"/>
                <w:szCs w:val="23"/>
              </w:rPr>
            </w:pPr>
          </w:p>
          <w:p w14:paraId="569D7968" w14:textId="77777777" w:rsidR="007E0CC0" w:rsidRPr="00322347" w:rsidRDefault="007E0CC0" w:rsidP="00582A1E">
            <w:pPr>
              <w:pStyle w:val="EntRefer"/>
              <w:rPr>
                <w:rFonts w:ascii="Arial" w:hAnsi="Arial" w:cs="Arial"/>
                <w:sz w:val="23"/>
                <w:szCs w:val="23"/>
              </w:rPr>
            </w:pPr>
            <w:bookmarkStart w:id="7" w:name="CoteSec"/>
            <w:bookmarkEnd w:id="7"/>
          </w:p>
          <w:p w14:paraId="72475F39" w14:textId="77777777" w:rsidR="007E0CC0" w:rsidRPr="00322347" w:rsidRDefault="007E0CC0" w:rsidP="00582A1E">
            <w:pPr>
              <w:pStyle w:val="EntRefer"/>
              <w:rPr>
                <w:rFonts w:ascii="Arial" w:hAnsi="Arial" w:cs="Arial"/>
                <w:sz w:val="23"/>
                <w:szCs w:val="23"/>
              </w:rPr>
            </w:pPr>
          </w:p>
        </w:tc>
      </w:tr>
      <w:tr w:rsidR="007E0CC0" w:rsidRPr="00322347" w14:paraId="4BF595CE" w14:textId="77777777" w:rsidTr="00AD02E1">
        <w:tblPrEx>
          <w:tblLook w:val="0000" w:firstRow="0" w:lastRow="0" w:firstColumn="0" w:lastColumn="0" w:noHBand="0" w:noVBand="0"/>
        </w:tblPrEx>
        <w:trPr>
          <w:cantSplit/>
          <w:trHeight w:val="1000"/>
        </w:trPr>
        <w:tc>
          <w:tcPr>
            <w:tcW w:w="3831" w:type="dxa"/>
            <w:gridSpan w:val="2"/>
            <w:vAlign w:val="center"/>
          </w:tcPr>
          <w:p w14:paraId="6EFF28BC" w14:textId="77777777" w:rsidR="007E0CC0" w:rsidRPr="00322347" w:rsidRDefault="007E0CC0" w:rsidP="00582A1E">
            <w:pPr>
              <w:pStyle w:val="EntRefer"/>
              <w:jc w:val="center"/>
              <w:rPr>
                <w:rFonts w:ascii="Arial" w:hAnsi="Arial" w:cs="Arial"/>
                <w:sz w:val="23"/>
                <w:szCs w:val="23"/>
              </w:rPr>
            </w:pPr>
            <w:bookmarkStart w:id="8" w:name="SousEmbargo"/>
            <w:bookmarkEnd w:id="8"/>
          </w:p>
        </w:tc>
        <w:tc>
          <w:tcPr>
            <w:tcW w:w="1842" w:type="dxa"/>
            <w:gridSpan w:val="2"/>
            <w:vAlign w:val="center"/>
          </w:tcPr>
          <w:p w14:paraId="4DCA9BD9" w14:textId="77777777" w:rsidR="007E0CC0" w:rsidRPr="00322347" w:rsidRDefault="007E0CC0" w:rsidP="00582A1E">
            <w:pPr>
              <w:spacing w:line="240" w:lineRule="auto"/>
              <w:rPr>
                <w:rFonts w:ascii="Arial" w:hAnsi="Arial" w:cs="Arial"/>
                <w:b/>
                <w:sz w:val="23"/>
                <w:szCs w:val="23"/>
              </w:rPr>
            </w:pPr>
          </w:p>
        </w:tc>
        <w:tc>
          <w:tcPr>
            <w:tcW w:w="3971" w:type="dxa"/>
          </w:tcPr>
          <w:p w14:paraId="70C9AEDE" w14:textId="77777777" w:rsidR="000A258D" w:rsidRPr="00322347" w:rsidRDefault="000A258D" w:rsidP="000A258D">
            <w:pPr>
              <w:spacing w:line="240" w:lineRule="auto"/>
              <w:rPr>
                <w:rFonts w:ascii="Arial" w:hAnsi="Arial" w:cs="Arial"/>
                <w:b/>
                <w:sz w:val="23"/>
                <w:szCs w:val="23"/>
              </w:rPr>
            </w:pPr>
            <w:r w:rsidRPr="00322347">
              <w:rPr>
                <w:rFonts w:ascii="Arial" w:hAnsi="Arial" w:cs="Arial"/>
                <w:b/>
                <w:sz w:val="23"/>
                <w:szCs w:val="23"/>
              </w:rPr>
              <w:t>AELE 72</w:t>
            </w:r>
          </w:p>
          <w:p w14:paraId="04466F17" w14:textId="77777777" w:rsidR="000A258D" w:rsidRPr="00322347" w:rsidRDefault="000A258D" w:rsidP="000A258D">
            <w:pPr>
              <w:spacing w:line="240" w:lineRule="auto"/>
              <w:rPr>
                <w:rFonts w:ascii="Arial" w:hAnsi="Arial" w:cs="Arial"/>
                <w:b/>
                <w:sz w:val="23"/>
                <w:szCs w:val="23"/>
              </w:rPr>
            </w:pPr>
            <w:r w:rsidRPr="00322347">
              <w:rPr>
                <w:rFonts w:ascii="Arial" w:hAnsi="Arial" w:cs="Arial"/>
                <w:b/>
                <w:sz w:val="23"/>
                <w:szCs w:val="23"/>
              </w:rPr>
              <w:t>AND 13</w:t>
            </w:r>
          </w:p>
          <w:p w14:paraId="1D208353" w14:textId="77777777" w:rsidR="000A258D" w:rsidRPr="00322347" w:rsidRDefault="000A258D" w:rsidP="000A258D">
            <w:pPr>
              <w:spacing w:line="240" w:lineRule="auto"/>
              <w:rPr>
                <w:rFonts w:ascii="Arial" w:hAnsi="Arial" w:cs="Arial"/>
                <w:b/>
                <w:sz w:val="23"/>
                <w:szCs w:val="23"/>
              </w:rPr>
            </w:pPr>
            <w:r w:rsidRPr="00322347">
              <w:rPr>
                <w:rFonts w:ascii="Arial" w:hAnsi="Arial" w:cs="Arial"/>
                <w:b/>
                <w:sz w:val="23"/>
                <w:szCs w:val="23"/>
              </w:rPr>
              <w:t>SM 13</w:t>
            </w:r>
          </w:p>
          <w:p w14:paraId="035AC2F3" w14:textId="77777777" w:rsidR="007E0CC0" w:rsidRPr="00322347" w:rsidRDefault="000A258D" w:rsidP="000A258D">
            <w:pPr>
              <w:pStyle w:val="EntRefer"/>
              <w:rPr>
                <w:rFonts w:ascii="Arial" w:hAnsi="Arial" w:cs="Arial"/>
                <w:sz w:val="23"/>
                <w:szCs w:val="23"/>
              </w:rPr>
            </w:pPr>
            <w:r w:rsidRPr="00322347">
              <w:rPr>
                <w:rFonts w:ascii="Arial" w:hAnsi="Arial" w:cs="Arial"/>
                <w:sz w:val="23"/>
                <w:szCs w:val="23"/>
              </w:rPr>
              <w:t>MI 659</w:t>
            </w:r>
          </w:p>
        </w:tc>
      </w:tr>
    </w:tbl>
    <w:p w14:paraId="2780DC26" w14:textId="77777777" w:rsidR="007E0CC0" w:rsidRPr="00322347" w:rsidRDefault="007E0CC0" w:rsidP="00582A1E">
      <w:pPr>
        <w:pStyle w:val="EntRefer"/>
        <w:rPr>
          <w:rFonts w:ascii="Arial" w:hAnsi="Arial" w:cs="Arial"/>
          <w:sz w:val="23"/>
          <w:szCs w:val="23"/>
        </w:rPr>
      </w:pPr>
      <w:bookmarkStart w:id="9" w:name="AC"/>
    </w:p>
    <w:p w14:paraId="158A6F41" w14:textId="77777777" w:rsidR="00A85269" w:rsidRPr="00322347" w:rsidRDefault="00A85269" w:rsidP="00582A1E">
      <w:pPr>
        <w:pStyle w:val="EntRefer"/>
        <w:rPr>
          <w:rFonts w:ascii="Arial" w:hAnsi="Arial" w:cs="Arial"/>
          <w:sz w:val="23"/>
          <w:szCs w:val="23"/>
        </w:rPr>
      </w:pPr>
    </w:p>
    <w:p w14:paraId="7ADAD518" w14:textId="77777777" w:rsidR="00A85269" w:rsidRPr="00322347" w:rsidRDefault="00A85269" w:rsidP="00582A1E">
      <w:pPr>
        <w:pStyle w:val="EntRefer"/>
        <w:rPr>
          <w:rFonts w:ascii="Arial" w:hAnsi="Arial" w:cs="Arial"/>
          <w:sz w:val="23"/>
          <w:szCs w:val="23"/>
        </w:rPr>
      </w:pPr>
    </w:p>
    <w:p w14:paraId="382DFAAC" w14:textId="77777777" w:rsidR="00A85269" w:rsidRPr="00322347" w:rsidRDefault="00A85269" w:rsidP="00582A1E">
      <w:pPr>
        <w:pStyle w:val="EntRefer"/>
        <w:rPr>
          <w:rFonts w:ascii="Arial" w:hAnsi="Arial" w:cs="Arial"/>
          <w:sz w:val="23"/>
          <w:szCs w:val="23"/>
        </w:rPr>
      </w:pPr>
    </w:p>
    <w:p w14:paraId="56F66330" w14:textId="77777777" w:rsidR="00A85269" w:rsidRPr="00322347" w:rsidRDefault="00A85269" w:rsidP="00582A1E">
      <w:pPr>
        <w:pStyle w:val="EntRefer"/>
        <w:rPr>
          <w:rFonts w:ascii="Arial" w:hAnsi="Arial" w:cs="Arial"/>
          <w:sz w:val="23"/>
          <w:szCs w:val="23"/>
        </w:rPr>
      </w:pPr>
    </w:p>
    <w:p w14:paraId="454805F3" w14:textId="77777777" w:rsidR="00A85269" w:rsidRPr="00322347" w:rsidRDefault="00A85269" w:rsidP="00582A1E">
      <w:pPr>
        <w:pStyle w:val="EntRefer"/>
        <w:rPr>
          <w:rFonts w:ascii="Arial" w:hAnsi="Arial" w:cs="Arial"/>
          <w:sz w:val="23"/>
          <w:szCs w:val="23"/>
        </w:rPr>
      </w:pPr>
    </w:p>
    <w:p w14:paraId="77190920" w14:textId="77777777" w:rsidR="007E0CC0" w:rsidRPr="00322347" w:rsidRDefault="00A85269" w:rsidP="00582A1E">
      <w:pPr>
        <w:pStyle w:val="EntRefer"/>
        <w:rPr>
          <w:rFonts w:ascii="Arial" w:hAnsi="Arial" w:cs="Arial"/>
          <w:sz w:val="23"/>
          <w:szCs w:val="23"/>
        </w:rPr>
      </w:pPr>
      <w:bookmarkStart w:id="10" w:name="Title"/>
      <w:bookmarkEnd w:id="10"/>
      <w:r w:rsidRPr="00322347">
        <w:rPr>
          <w:rFonts w:ascii="Arial" w:hAnsi="Arial" w:cs="Arial"/>
          <w:sz w:val="23"/>
          <w:szCs w:val="23"/>
        </w:rPr>
        <w:t>SEADUSANDLIKUD AKTID JA MUUD DOKUMENDID</w:t>
      </w:r>
    </w:p>
    <w:tbl>
      <w:tblPr>
        <w:tblW w:w="9639" w:type="dxa"/>
        <w:tblLayout w:type="fixed"/>
        <w:tblCellMar>
          <w:left w:w="0" w:type="dxa"/>
          <w:right w:w="0" w:type="dxa"/>
        </w:tblCellMar>
        <w:tblLook w:val="0000" w:firstRow="0" w:lastRow="0" w:firstColumn="0" w:lastColumn="0" w:noHBand="0" w:noVBand="0"/>
      </w:tblPr>
      <w:tblGrid>
        <w:gridCol w:w="1708"/>
        <w:gridCol w:w="7931"/>
      </w:tblGrid>
      <w:tr w:rsidR="007E0CC0" w:rsidRPr="00322347" w14:paraId="0237B47D" w14:textId="77777777">
        <w:tc>
          <w:tcPr>
            <w:tcW w:w="1708" w:type="dxa"/>
            <w:tcBorders>
              <w:top w:val="single" w:sz="4" w:space="0" w:color="auto"/>
              <w:bottom w:val="single" w:sz="4" w:space="0" w:color="auto"/>
            </w:tcBorders>
          </w:tcPr>
          <w:p w14:paraId="16800644" w14:textId="77777777" w:rsidR="007E0CC0" w:rsidRPr="00322347" w:rsidRDefault="0073256E" w:rsidP="00582A1E">
            <w:pPr>
              <w:pStyle w:val="EntEmet"/>
              <w:rPr>
                <w:rFonts w:ascii="Arial" w:hAnsi="Arial" w:cs="Arial"/>
                <w:sz w:val="23"/>
                <w:szCs w:val="23"/>
              </w:rPr>
            </w:pPr>
            <w:r w:rsidRPr="00322347">
              <w:rPr>
                <w:rFonts w:ascii="Arial" w:hAnsi="Arial" w:cs="Arial"/>
                <w:sz w:val="23"/>
                <w:szCs w:val="23"/>
              </w:rPr>
              <w:t>Teema</w:t>
            </w:r>
            <w:r w:rsidR="007E0CC0" w:rsidRPr="00322347">
              <w:rPr>
                <w:rFonts w:ascii="Arial" w:hAnsi="Arial" w:cs="Arial"/>
                <w:sz w:val="23"/>
                <w:szCs w:val="23"/>
              </w:rPr>
              <w:t>:</w:t>
            </w:r>
          </w:p>
        </w:tc>
        <w:tc>
          <w:tcPr>
            <w:tcW w:w="7931" w:type="dxa"/>
            <w:tcBorders>
              <w:top w:val="single" w:sz="4" w:space="0" w:color="auto"/>
              <w:bottom w:val="single" w:sz="4" w:space="0" w:color="auto"/>
            </w:tcBorders>
          </w:tcPr>
          <w:p w14:paraId="487D1912" w14:textId="6E6507DF" w:rsidR="007E0CC0" w:rsidRPr="00322347" w:rsidRDefault="00305451" w:rsidP="00582A1E">
            <w:pPr>
              <w:pStyle w:val="EntEmet"/>
              <w:rPr>
                <w:rFonts w:ascii="Arial" w:hAnsi="Arial" w:cs="Arial"/>
                <w:sz w:val="23"/>
                <w:szCs w:val="23"/>
              </w:rPr>
            </w:pPr>
            <w:r w:rsidRPr="00305451">
              <w:rPr>
                <w:rFonts w:ascii="Arial" w:hAnsi="Arial" w:cs="Arial"/>
                <w:sz w:val="23"/>
                <w:szCs w:val="23"/>
              </w:rPr>
              <w:t>Ühelt poolt Euroopa Liidu ja selle liikmesriikide ning teiselt poolt eraldiseisvate poolte Andorra Vürstiriigi ja San Marino Vabariigi vaheline assotsieerimisleping</w:t>
            </w:r>
          </w:p>
        </w:tc>
      </w:tr>
    </w:tbl>
    <w:p w14:paraId="2E13D6EF" w14:textId="77777777" w:rsidR="007E0CC0" w:rsidRPr="00322347" w:rsidRDefault="007E0CC0" w:rsidP="00582A1E">
      <w:pPr>
        <w:spacing w:line="240" w:lineRule="auto"/>
        <w:rPr>
          <w:rFonts w:ascii="Arial" w:hAnsi="Arial" w:cs="Arial"/>
          <w:sz w:val="23"/>
          <w:szCs w:val="23"/>
        </w:rPr>
      </w:pPr>
    </w:p>
    <w:p w14:paraId="4A295928" w14:textId="77777777" w:rsidR="007E0CC0" w:rsidRPr="00322347" w:rsidRDefault="007E0CC0" w:rsidP="00582A1E">
      <w:pPr>
        <w:tabs>
          <w:tab w:val="left" w:pos="3969"/>
        </w:tabs>
        <w:spacing w:line="240" w:lineRule="auto"/>
        <w:rPr>
          <w:rFonts w:ascii="Arial" w:hAnsi="Arial" w:cs="Arial"/>
          <w:sz w:val="23"/>
          <w:szCs w:val="23"/>
        </w:rPr>
      </w:pPr>
    </w:p>
    <w:bookmarkEnd w:id="9"/>
    <w:p w14:paraId="2F4E2534" w14:textId="77777777" w:rsidR="007E0CC0" w:rsidRPr="00322347" w:rsidRDefault="007E0CC0" w:rsidP="00582A1E">
      <w:pPr>
        <w:spacing w:line="240" w:lineRule="auto"/>
        <w:rPr>
          <w:szCs w:val="24"/>
        </w:rPr>
      </w:pPr>
    </w:p>
    <w:p w14:paraId="63F61547" w14:textId="77777777" w:rsidR="007E0CC0" w:rsidRPr="00322347" w:rsidRDefault="007E0CC0" w:rsidP="00A85269">
      <w:pPr>
        <w:spacing w:line="240" w:lineRule="auto"/>
        <w:rPr>
          <w:rFonts w:ascii="Arial" w:hAnsi="Arial" w:cs="Arial"/>
          <w:sz w:val="23"/>
          <w:szCs w:val="23"/>
        </w:rPr>
      </w:pPr>
    </w:p>
    <w:p w14:paraId="7CECCF8B" w14:textId="77777777" w:rsidR="008744B4" w:rsidRPr="00322347" w:rsidRDefault="008744B4" w:rsidP="00582A1E">
      <w:pPr>
        <w:spacing w:line="240" w:lineRule="auto"/>
        <w:rPr>
          <w:rFonts w:ascii="Arial" w:hAnsi="Arial" w:cs="Arial"/>
          <w:sz w:val="23"/>
          <w:szCs w:val="23"/>
        </w:rPr>
        <w:sectPr w:rsidR="008744B4" w:rsidRPr="00322347" w:rsidSect="008744B4">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7" w:h="16840" w:code="9"/>
          <w:pgMar w:top="1134" w:right="1134" w:bottom="1134" w:left="1134" w:header="567" w:footer="567" w:gutter="0"/>
          <w:cols w:space="720"/>
        </w:sectPr>
      </w:pPr>
    </w:p>
    <w:p w14:paraId="59639B15" w14:textId="6B545F49" w:rsidR="00841F3B" w:rsidRPr="00322347" w:rsidRDefault="008744B4" w:rsidP="00841F3B">
      <w:pPr>
        <w:jc w:val="center"/>
        <w:rPr>
          <w:noProof/>
          <w:szCs w:val="24"/>
        </w:rPr>
      </w:pPr>
      <w:r w:rsidRPr="00322347">
        <w:rPr>
          <w:noProof/>
        </w:rPr>
        <w:lastRenderedPageBreak/>
        <w:t>V</w:t>
      </w:r>
      <w:r w:rsidR="00841F3B" w:rsidRPr="00322347">
        <w:rPr>
          <w:noProof/>
        </w:rPr>
        <w:t>I OSA</w:t>
      </w:r>
    </w:p>
    <w:p w14:paraId="5D415091" w14:textId="77777777" w:rsidR="00841F3B" w:rsidRPr="00322347" w:rsidRDefault="00841F3B" w:rsidP="00841F3B">
      <w:pPr>
        <w:jc w:val="center"/>
        <w:rPr>
          <w:noProof/>
          <w:szCs w:val="24"/>
        </w:rPr>
      </w:pPr>
    </w:p>
    <w:p w14:paraId="2DBC9FA5" w14:textId="77777777" w:rsidR="00841F3B" w:rsidRPr="00322347" w:rsidRDefault="00841F3B" w:rsidP="00841F3B">
      <w:pPr>
        <w:jc w:val="center"/>
        <w:rPr>
          <w:noProof/>
          <w:szCs w:val="24"/>
        </w:rPr>
      </w:pPr>
      <w:r w:rsidRPr="00322347">
        <w:rPr>
          <w:noProof/>
        </w:rPr>
        <w:t>FÜTOSANITAARIA</w:t>
      </w:r>
    </w:p>
    <w:p w14:paraId="38455608" w14:textId="77777777" w:rsidR="00841F3B" w:rsidRPr="00322347" w:rsidRDefault="00841F3B" w:rsidP="00841F3B">
      <w:pPr>
        <w:jc w:val="center"/>
        <w:rPr>
          <w:noProof/>
          <w:szCs w:val="24"/>
        </w:rPr>
      </w:pPr>
    </w:p>
    <w:p w14:paraId="5702499F" w14:textId="44641BDE" w:rsidR="00841F3B" w:rsidRPr="00322347" w:rsidRDefault="00841F3B" w:rsidP="00841F3B">
      <w:pPr>
        <w:rPr>
          <w:noProof/>
          <w:szCs w:val="24"/>
        </w:rPr>
      </w:pPr>
      <w:r w:rsidRPr="00322347">
        <w:rPr>
          <w:noProof/>
        </w:rPr>
        <w:t>San Marino kohaldab kõiki ELi sõlmitud rahvusvahelistest lepingutest tulenevaid kohustusi niivõrd, kui need kohustused on seotud käesoleva lepingu nõuetekohaseks toimimiseks vajalike fütosanitaareeskirjadega.</w:t>
      </w:r>
    </w:p>
    <w:p w14:paraId="0DCF3500" w14:textId="77777777" w:rsidR="00841F3B" w:rsidRPr="00322347" w:rsidRDefault="00841F3B" w:rsidP="00841F3B">
      <w:pPr>
        <w:jc w:val="center"/>
        <w:rPr>
          <w:noProof/>
          <w:szCs w:val="24"/>
        </w:rPr>
      </w:pPr>
    </w:p>
    <w:p w14:paraId="61310B7A" w14:textId="77777777" w:rsidR="00841F3B" w:rsidRPr="00322347" w:rsidRDefault="00841F3B" w:rsidP="00841F3B">
      <w:pPr>
        <w:jc w:val="center"/>
        <w:rPr>
          <w:noProof/>
          <w:szCs w:val="24"/>
        </w:rPr>
      </w:pPr>
    </w:p>
    <w:p w14:paraId="3192364A" w14:textId="77777777" w:rsidR="00841F3B" w:rsidRPr="00322347" w:rsidRDefault="00841F3B" w:rsidP="00841F3B">
      <w:pPr>
        <w:jc w:val="center"/>
        <w:rPr>
          <w:noProof/>
          <w:szCs w:val="24"/>
        </w:rPr>
      </w:pPr>
      <w:r w:rsidRPr="00322347">
        <w:rPr>
          <w:noProof/>
        </w:rPr>
        <w:t>1. PEATÜKK</w:t>
      </w:r>
    </w:p>
    <w:p w14:paraId="51398F19" w14:textId="77777777" w:rsidR="00841F3B" w:rsidRPr="00322347" w:rsidRDefault="00841F3B" w:rsidP="00841F3B">
      <w:pPr>
        <w:jc w:val="center"/>
        <w:rPr>
          <w:noProof/>
          <w:szCs w:val="24"/>
        </w:rPr>
      </w:pPr>
    </w:p>
    <w:p w14:paraId="2833803C" w14:textId="77777777" w:rsidR="00841F3B" w:rsidRPr="00322347" w:rsidRDefault="00841F3B" w:rsidP="00841F3B">
      <w:pPr>
        <w:jc w:val="center"/>
        <w:rPr>
          <w:noProof/>
          <w:szCs w:val="24"/>
        </w:rPr>
      </w:pPr>
      <w:r w:rsidRPr="00322347">
        <w:rPr>
          <w:noProof/>
        </w:rPr>
        <w:t>TAIMETERVIS – KAHJURID</w:t>
      </w:r>
    </w:p>
    <w:p w14:paraId="5ACB4294" w14:textId="77777777" w:rsidR="00841F3B" w:rsidRPr="00322347" w:rsidRDefault="00841F3B" w:rsidP="00841F3B">
      <w:pPr>
        <w:jc w:val="center"/>
        <w:rPr>
          <w:noProof/>
          <w:szCs w:val="24"/>
        </w:rPr>
      </w:pPr>
    </w:p>
    <w:p w14:paraId="42C61E3A" w14:textId="77777777" w:rsidR="00841F3B" w:rsidRPr="00322347" w:rsidRDefault="00841F3B" w:rsidP="00841F3B">
      <w:pPr>
        <w:jc w:val="center"/>
        <w:rPr>
          <w:noProof/>
          <w:szCs w:val="24"/>
        </w:rPr>
      </w:pPr>
    </w:p>
    <w:p w14:paraId="45827794" w14:textId="77777777" w:rsidR="00841F3B" w:rsidRPr="00322347" w:rsidRDefault="00841F3B" w:rsidP="00841F3B">
      <w:pPr>
        <w:jc w:val="center"/>
        <w:rPr>
          <w:noProof/>
          <w:szCs w:val="24"/>
        </w:rPr>
      </w:pPr>
      <w:r w:rsidRPr="00322347">
        <w:rPr>
          <w:noProof/>
        </w:rPr>
        <w:t>A JAGU</w:t>
      </w:r>
    </w:p>
    <w:p w14:paraId="393240CF" w14:textId="77777777" w:rsidR="00841F3B" w:rsidRPr="00322347" w:rsidRDefault="00841F3B" w:rsidP="00841F3B">
      <w:pPr>
        <w:jc w:val="center"/>
        <w:rPr>
          <w:noProof/>
          <w:szCs w:val="24"/>
        </w:rPr>
      </w:pPr>
    </w:p>
    <w:p w14:paraId="57ED0915" w14:textId="77777777" w:rsidR="00841F3B" w:rsidRPr="00322347" w:rsidRDefault="00841F3B" w:rsidP="00841F3B">
      <w:pPr>
        <w:jc w:val="center"/>
        <w:rPr>
          <w:noProof/>
          <w:szCs w:val="24"/>
        </w:rPr>
      </w:pPr>
      <w:r w:rsidRPr="00322347">
        <w:rPr>
          <w:noProof/>
        </w:rPr>
        <w:t>ÜLDISED KONTROLLIMEETMED</w:t>
      </w:r>
    </w:p>
    <w:p w14:paraId="3B825A33" w14:textId="77777777" w:rsidR="00841F3B" w:rsidRPr="00322347" w:rsidRDefault="00841F3B" w:rsidP="00841F3B">
      <w:pPr>
        <w:rPr>
          <w:noProof/>
          <w:szCs w:val="24"/>
        </w:rPr>
      </w:pPr>
    </w:p>
    <w:p w14:paraId="12CB1BC4" w14:textId="77777777" w:rsidR="00841F3B" w:rsidRPr="00322347" w:rsidRDefault="00841F3B" w:rsidP="00841F3B">
      <w:pPr>
        <w:ind w:left="567" w:hanging="567"/>
        <w:rPr>
          <w:noProof/>
          <w:szCs w:val="24"/>
        </w:rPr>
      </w:pPr>
      <w:r w:rsidRPr="00322347">
        <w:rPr>
          <w:noProof/>
        </w:rPr>
        <w:t>1.</w:t>
      </w:r>
      <w:r w:rsidRPr="00322347">
        <w:rPr>
          <w:noProof/>
        </w:rPr>
        <w:tab/>
        <w:t>32016 R 2031: Euroopa Parlamendi ja nõukogu määrus (EL) 2016/2031, 26. oktoober 2016, mis käsitleb taimekahjustajatevastaseid kaitsemeetmeid, millega muudetakse Euroopa Parlamendi ja nõukogu määruseid (EL) nr 228/2013, (EL) nr 652/2014 ja (EL) nr 1143/2014 ning millega tunnistatakse kehtetuks nõukogu direktiivid 69/464/EMÜ, 74/647/EMÜ, 93/85/EMÜ, 98/57/EÜ, 2000/29/EÜ, 2006/91/EÜ ja 2007/33/EÜ (ELT L 317, 23.11.2016, lk 4), muudetud järgmis(t)e õigusakti(de)ga:</w:t>
      </w:r>
    </w:p>
    <w:p w14:paraId="14F4DB63" w14:textId="77777777" w:rsidR="00841F3B" w:rsidRPr="00322347" w:rsidRDefault="00841F3B" w:rsidP="00841F3B">
      <w:pPr>
        <w:ind w:left="567" w:hanging="567"/>
        <w:rPr>
          <w:noProof/>
          <w:szCs w:val="24"/>
        </w:rPr>
      </w:pPr>
    </w:p>
    <w:p w14:paraId="10912CC0" w14:textId="3B9D0D92" w:rsidR="00841F3B" w:rsidRPr="00322347" w:rsidRDefault="00BD1298"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0625:</w:t>
      </w:r>
      <w:r w:rsidR="000B665E" w:rsidRPr="00322347">
        <w:rPr>
          <w:noProof/>
        </w:rPr>
        <w:t xml:space="preserve"> </w:t>
      </w:r>
      <w:r w:rsidR="00841F3B" w:rsidRPr="00322347">
        <w:rPr>
          <w:noProof/>
        </w:rPr>
        <w:t>Euroopa Parlamendi ja nõukogu määrus (EL) 2017/625, 15. märts 2017 (ELT L 95, 7.4.2017, lk 1).</w:t>
      </w:r>
    </w:p>
    <w:p w14:paraId="13FDF419" w14:textId="77777777" w:rsidR="008744B4" w:rsidRPr="00322347" w:rsidRDefault="008744B4" w:rsidP="00841F3B">
      <w:pPr>
        <w:rPr>
          <w:noProof/>
          <w:szCs w:val="24"/>
        </w:rPr>
      </w:pPr>
    </w:p>
    <w:p w14:paraId="1E9E45F5" w14:textId="77777777" w:rsidR="008744B4" w:rsidRPr="00322347" w:rsidRDefault="008744B4" w:rsidP="008744B4">
      <w:pPr>
        <w:rPr>
          <w:noProof/>
        </w:rPr>
      </w:pPr>
      <w:r w:rsidRPr="00322347">
        <w:rPr>
          <w:noProof/>
        </w:rPr>
        <w:br w:type="page"/>
      </w:r>
    </w:p>
    <w:p w14:paraId="6A82B6F3" w14:textId="38EE8825" w:rsidR="00841F3B" w:rsidRPr="00322347" w:rsidRDefault="00841F3B" w:rsidP="00841F3B">
      <w:pPr>
        <w:ind w:left="567" w:hanging="567"/>
        <w:rPr>
          <w:noProof/>
          <w:szCs w:val="24"/>
        </w:rPr>
      </w:pPr>
      <w:r w:rsidRPr="00322347">
        <w:rPr>
          <w:noProof/>
        </w:rPr>
        <w:lastRenderedPageBreak/>
        <w:t>2.</w:t>
      </w:r>
      <w:r w:rsidRPr="00322347">
        <w:rPr>
          <w:noProof/>
        </w:rPr>
        <w:tab/>
        <w:t>32018 R 2018: Komisjoni rakendusmäärus (EL) 2018/2018, 18. detsember 2018, millega kehtestatakse erieeskirjad korra kohta, mida tuleb järgida Euroopa Parlamendi ja nõukogu määruse (EL) 2016/2031 artikli 42 lõike 1 tähenduses kõrge riskiga taimede, taimsete saaduste ja muude objektidega seotud riskihindamise tegemisel (ELT L 323, 18.12.2018, lk 7).</w:t>
      </w:r>
    </w:p>
    <w:p w14:paraId="33B1656A" w14:textId="77777777" w:rsidR="00841F3B" w:rsidRPr="00322347" w:rsidRDefault="00841F3B" w:rsidP="00841F3B">
      <w:pPr>
        <w:spacing w:line="259" w:lineRule="auto"/>
        <w:rPr>
          <w:noProof/>
          <w:szCs w:val="24"/>
        </w:rPr>
      </w:pPr>
    </w:p>
    <w:p w14:paraId="378C64E1" w14:textId="77777777" w:rsidR="00841F3B" w:rsidRPr="00322347" w:rsidRDefault="00841F3B" w:rsidP="00841F3B">
      <w:pPr>
        <w:ind w:left="567" w:hanging="567"/>
        <w:rPr>
          <w:noProof/>
          <w:szCs w:val="24"/>
        </w:rPr>
      </w:pPr>
      <w:r w:rsidRPr="00322347">
        <w:rPr>
          <w:noProof/>
        </w:rPr>
        <w:t>3.</w:t>
      </w:r>
      <w:r w:rsidRPr="00322347">
        <w:rPr>
          <w:noProof/>
        </w:rPr>
        <w:tab/>
        <w:t>32018 R 2019: Komisjoni rakendusmäärus (EL) 2018/2019, 18. detsember 2018, millega kehtestatakse määruse (EL) 2016/2031 artikli 42 tähenduses kõrge riskiga taimede, taimsete saaduste ja muude objektide ajutine loetelu ning kõnealuse määruse artikli 73 tähenduses selliste taimede loetelu, mille sissetoomisel liitu ei nõuta fütosanitaarsertifikaati (ELT L 323, 18.12.2018, lk 10), muudetud järgmis(t)e õigusakti(de)ga:</w:t>
      </w:r>
    </w:p>
    <w:p w14:paraId="2006EF9F" w14:textId="77777777" w:rsidR="00841F3B" w:rsidRPr="00322347" w:rsidRDefault="00841F3B" w:rsidP="00841F3B">
      <w:pPr>
        <w:rPr>
          <w:noProof/>
          <w:szCs w:val="24"/>
        </w:rPr>
      </w:pPr>
    </w:p>
    <w:p w14:paraId="45235F1C" w14:textId="1E05397A" w:rsidR="00841F3B" w:rsidRPr="00322347" w:rsidRDefault="00BD1298"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2072: Komisjoni rakendusmäärus (EL) 2019/2072, 28. november 2019 (ELT L 319, 10.12.2019, lk 1),</w:t>
      </w:r>
    </w:p>
    <w:p w14:paraId="79047F6C" w14:textId="77777777" w:rsidR="00841F3B" w:rsidRPr="00322347" w:rsidRDefault="00841F3B" w:rsidP="00841F3B">
      <w:pPr>
        <w:ind w:left="567"/>
        <w:rPr>
          <w:noProof/>
          <w:szCs w:val="24"/>
        </w:rPr>
      </w:pPr>
    </w:p>
    <w:p w14:paraId="3C9952A9" w14:textId="64A5F0C6" w:rsidR="00841F3B" w:rsidRPr="00322347" w:rsidRDefault="00BD1298"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1214: Komisjoni rakendusmäärus (EL) 2020/1214, 21. august 2020 (ELT L 275, 24.8.2020, lk 12),</w:t>
      </w:r>
    </w:p>
    <w:p w14:paraId="6105041F" w14:textId="77777777" w:rsidR="00841F3B" w:rsidRPr="00322347" w:rsidRDefault="00841F3B" w:rsidP="00841F3B">
      <w:pPr>
        <w:rPr>
          <w:noProof/>
          <w:szCs w:val="24"/>
        </w:rPr>
      </w:pPr>
    </w:p>
    <w:p w14:paraId="187BF43A" w14:textId="0F02FBBC"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1361: Komisjoni rakendusmäärus (EL) 2020/1361, 30. september 2020 (ELT L 317, 1.10.2020, lk 1),</w:t>
      </w:r>
    </w:p>
    <w:p w14:paraId="66551C2D" w14:textId="77777777" w:rsidR="00841F3B" w:rsidRPr="00322347" w:rsidRDefault="00841F3B" w:rsidP="00841F3B">
      <w:pPr>
        <w:rPr>
          <w:noProof/>
          <w:szCs w:val="24"/>
        </w:rPr>
      </w:pPr>
    </w:p>
    <w:p w14:paraId="6A26D2A5" w14:textId="72D4AEC1"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0419: Komisjoni rakendusmäärus (EL) 2021/419, 9. märts 2021 (ELT L 83, 10.3.2021, lk 6),</w:t>
      </w:r>
    </w:p>
    <w:p w14:paraId="6E6BFE26" w14:textId="77777777" w:rsidR="00841F3B" w:rsidRPr="00322347" w:rsidRDefault="00841F3B" w:rsidP="00841F3B">
      <w:pPr>
        <w:rPr>
          <w:noProof/>
          <w:szCs w:val="24"/>
        </w:rPr>
      </w:pPr>
    </w:p>
    <w:p w14:paraId="28F1A503" w14:textId="77777777" w:rsidR="008744B4"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1936: Komisjoni rakendusmäärus (EL) 2021/1936, 9. november 2021 (ELT L 396, 10.11.2021, lk 27),</w:t>
      </w:r>
    </w:p>
    <w:p w14:paraId="76F4B698" w14:textId="77777777" w:rsidR="008F7B82" w:rsidRPr="00322347" w:rsidRDefault="008F7B82" w:rsidP="00BD1298">
      <w:pPr>
        <w:ind w:left="1134" w:hanging="567"/>
        <w:rPr>
          <w:noProof/>
        </w:rPr>
      </w:pPr>
    </w:p>
    <w:p w14:paraId="663A102F" w14:textId="77777777" w:rsidR="008744B4" w:rsidRPr="00322347" w:rsidRDefault="008744B4" w:rsidP="008744B4">
      <w:pPr>
        <w:rPr>
          <w:noProof/>
        </w:rPr>
      </w:pPr>
      <w:r w:rsidRPr="00322347">
        <w:rPr>
          <w:noProof/>
        </w:rPr>
        <w:br w:type="page"/>
      </w:r>
    </w:p>
    <w:p w14:paraId="0031E7D9" w14:textId="5C8BBE5A" w:rsidR="00841F3B" w:rsidRPr="00322347" w:rsidRDefault="00DD1A8E" w:rsidP="00BD1298">
      <w:pPr>
        <w:ind w:left="1134" w:hanging="567"/>
        <w:rPr>
          <w:noProof/>
        </w:rPr>
      </w:pPr>
      <w:r w:rsidRPr="00322347">
        <w:rPr>
          <w:rFonts w:asciiTheme="majorBidi" w:hAnsiTheme="majorBidi" w:cstheme="majorBidi"/>
        </w:rPr>
        <w:lastRenderedPageBreak/>
        <w:t>–</w:t>
      </w:r>
      <w:r w:rsidRPr="00322347">
        <w:rPr>
          <w:rFonts w:asciiTheme="majorBidi" w:hAnsiTheme="majorBidi" w:cstheme="majorBidi"/>
        </w:rPr>
        <w:tab/>
      </w:r>
      <w:r w:rsidR="00841F3B" w:rsidRPr="00322347">
        <w:rPr>
          <w:noProof/>
        </w:rPr>
        <w:t>32022 R 0230: Komisjoni rakendusmäärus (EL) 2022/230, 18. veebruar 2022 (ELT L 39, 21.2.2022, lk 11),</w:t>
      </w:r>
    </w:p>
    <w:p w14:paraId="15981A2B" w14:textId="77777777" w:rsidR="00841F3B" w:rsidRPr="00322347" w:rsidRDefault="00841F3B" w:rsidP="00841F3B">
      <w:pPr>
        <w:rPr>
          <w:noProof/>
          <w:szCs w:val="24"/>
        </w:rPr>
      </w:pPr>
    </w:p>
    <w:p w14:paraId="0730AF27" w14:textId="1D126EF8"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 xml:space="preserve">32022 R 0853: Komisjoni rakendusmäärus (EL) 2022/853, 31. mai 2022 (ELT L 150, 1.6.2022, lk 62), </w:t>
      </w:r>
    </w:p>
    <w:p w14:paraId="71BC309B" w14:textId="77777777" w:rsidR="00841F3B" w:rsidRPr="00322347" w:rsidRDefault="00841F3B" w:rsidP="00841F3B">
      <w:pPr>
        <w:spacing w:line="259" w:lineRule="auto"/>
        <w:rPr>
          <w:noProof/>
          <w:szCs w:val="24"/>
        </w:rPr>
      </w:pPr>
    </w:p>
    <w:p w14:paraId="5BA19A9B" w14:textId="69305D3D"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 xml:space="preserve">32022 R 1309: Komisjoni rakendusmäärus (EL) 2022/1309, 26. juuli 2022 (ELT L 198, 27.7.2022, lk 4), </w:t>
      </w:r>
    </w:p>
    <w:p w14:paraId="61B518BA" w14:textId="77777777" w:rsidR="00841F3B" w:rsidRPr="00322347" w:rsidRDefault="00841F3B" w:rsidP="00841F3B">
      <w:pPr>
        <w:rPr>
          <w:noProof/>
          <w:szCs w:val="24"/>
        </w:rPr>
      </w:pPr>
    </w:p>
    <w:p w14:paraId="7B829167" w14:textId="19405C00"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 xml:space="preserve">32022 R 1404: Komisjoni rakendusmäärus (EL) 2022/1404, 16. august 2022 (ELT L 214, 17.8.2022, lk 3). </w:t>
      </w:r>
    </w:p>
    <w:p w14:paraId="5B110398" w14:textId="77777777" w:rsidR="00841F3B" w:rsidRPr="00322347" w:rsidRDefault="00841F3B" w:rsidP="00841F3B">
      <w:pPr>
        <w:rPr>
          <w:noProof/>
          <w:szCs w:val="24"/>
        </w:rPr>
      </w:pPr>
    </w:p>
    <w:p w14:paraId="36C3BCB4" w14:textId="77777777" w:rsidR="00841F3B" w:rsidRPr="00322347" w:rsidRDefault="00841F3B" w:rsidP="00841F3B">
      <w:pPr>
        <w:ind w:left="567" w:hanging="567"/>
        <w:rPr>
          <w:noProof/>
          <w:szCs w:val="24"/>
        </w:rPr>
      </w:pPr>
      <w:r w:rsidRPr="00322347">
        <w:rPr>
          <w:noProof/>
        </w:rPr>
        <w:t>4.</w:t>
      </w:r>
      <w:r w:rsidRPr="00322347">
        <w:rPr>
          <w:noProof/>
        </w:rPr>
        <w:tab/>
        <w:t>32019 R 0066: Komisjoni rakendusmäärus (EL) 2019/66, 16. jaanuar 2019, millega kehtestatakse ühtne praktiline kord taimede, taimsete saaduste ja muude objektide ametlikuks kontrolliks, mille eesmärk on teha kindlaks, kas kõnealused tooted vastavad nende suhtes kohaldatavatele liidu eeskirjadele taimekahjustajate vastaste kaitsemeetmete kohta (ELT L 15, 17.1.2019, lk 1), muudetud järgmis(t)e õigusakti(de)ga:</w:t>
      </w:r>
    </w:p>
    <w:p w14:paraId="0E2B211B" w14:textId="77777777" w:rsidR="00841F3B" w:rsidRPr="00322347" w:rsidRDefault="00841F3B" w:rsidP="00841F3B">
      <w:pPr>
        <w:rPr>
          <w:noProof/>
          <w:szCs w:val="24"/>
        </w:rPr>
      </w:pPr>
    </w:p>
    <w:p w14:paraId="27A1C8E0" w14:textId="5B6C98A9"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0887: Komisjoni rakendusmäärus (EL) 2020/887, 26. juuni 2020 (ELT L 205, 29.6.2020, lk 16).</w:t>
      </w:r>
    </w:p>
    <w:p w14:paraId="04A3F878" w14:textId="77777777" w:rsidR="00841F3B" w:rsidRPr="00322347" w:rsidRDefault="00841F3B" w:rsidP="00841F3B">
      <w:pPr>
        <w:rPr>
          <w:noProof/>
          <w:szCs w:val="24"/>
        </w:rPr>
      </w:pPr>
    </w:p>
    <w:p w14:paraId="217FC4D3" w14:textId="77777777" w:rsidR="00841F3B" w:rsidRPr="00322347" w:rsidRDefault="00841F3B" w:rsidP="00841F3B">
      <w:pPr>
        <w:ind w:left="567" w:hanging="567"/>
        <w:rPr>
          <w:noProof/>
          <w:szCs w:val="24"/>
        </w:rPr>
      </w:pPr>
      <w:r w:rsidRPr="00322347">
        <w:rPr>
          <w:noProof/>
        </w:rPr>
        <w:t>5.</w:t>
      </w:r>
      <w:r w:rsidRPr="00322347">
        <w:rPr>
          <w:noProof/>
        </w:rPr>
        <w:tab/>
        <w:t>32019 R 0530: Komisjoni rakendusmäärus (EL) 2019/530, 27. märts 2019, millega määratakse taimekahjustajate Euroopa Liidu referentlaborid putukate ja lestade, ümarusside, bakterite, seente ja munasseente ning viiruste, viroidide ja fütoplasmade jaoks (ELT L 88, 29.3.2019, lk 19).</w:t>
      </w:r>
    </w:p>
    <w:p w14:paraId="299A082D" w14:textId="77777777" w:rsidR="008744B4" w:rsidRPr="00322347" w:rsidRDefault="008744B4" w:rsidP="00841F3B">
      <w:pPr>
        <w:ind w:left="567" w:hanging="567"/>
        <w:rPr>
          <w:noProof/>
          <w:szCs w:val="24"/>
        </w:rPr>
      </w:pPr>
    </w:p>
    <w:p w14:paraId="33D40086" w14:textId="77777777" w:rsidR="008744B4" w:rsidRPr="00322347" w:rsidRDefault="008744B4" w:rsidP="008744B4">
      <w:pPr>
        <w:rPr>
          <w:noProof/>
        </w:rPr>
      </w:pPr>
      <w:r w:rsidRPr="00322347">
        <w:rPr>
          <w:noProof/>
        </w:rPr>
        <w:br w:type="page"/>
      </w:r>
    </w:p>
    <w:p w14:paraId="5A16C8DE" w14:textId="6724E85F" w:rsidR="00841F3B" w:rsidRPr="00322347" w:rsidRDefault="00841F3B" w:rsidP="00841F3B">
      <w:pPr>
        <w:ind w:left="567" w:hanging="567"/>
        <w:rPr>
          <w:noProof/>
          <w:szCs w:val="24"/>
        </w:rPr>
      </w:pPr>
      <w:r w:rsidRPr="00322347">
        <w:rPr>
          <w:noProof/>
        </w:rPr>
        <w:lastRenderedPageBreak/>
        <w:t>6.</w:t>
      </w:r>
      <w:r w:rsidRPr="00322347">
        <w:rPr>
          <w:noProof/>
        </w:rPr>
        <w:tab/>
        <w:t>32019 R 0829: Komisjoni delegeeritud määrus (EL) 2019/829, 14. märts 2019, millega täiendatakse Euroopa Parlamendi ja nõukogu määrust (EL) 2016/2031 taimekahjustajatevastaste kaitsemeetmete kohta ning lubatakse liikmesriikidel kehtestada ajutised erandid seoses ametliku testimise, teaduslike või hariduslike eesmärkide, katsete, sordivaliku või sordiaretusega (ELT L 137, 23.5.2019, lk 15).</w:t>
      </w:r>
    </w:p>
    <w:p w14:paraId="3724D579" w14:textId="77777777" w:rsidR="00841F3B" w:rsidRPr="00322347" w:rsidRDefault="00841F3B" w:rsidP="00841F3B">
      <w:pPr>
        <w:rPr>
          <w:noProof/>
          <w:szCs w:val="24"/>
        </w:rPr>
      </w:pPr>
    </w:p>
    <w:p w14:paraId="1B1E6138" w14:textId="77777777" w:rsidR="00841F3B" w:rsidRPr="00322347" w:rsidRDefault="00841F3B" w:rsidP="00841F3B">
      <w:pPr>
        <w:ind w:left="567" w:hanging="567"/>
        <w:rPr>
          <w:noProof/>
          <w:szCs w:val="24"/>
        </w:rPr>
      </w:pPr>
      <w:r w:rsidRPr="00322347">
        <w:rPr>
          <w:noProof/>
        </w:rPr>
        <w:t>7.</w:t>
      </w:r>
      <w:r w:rsidRPr="00322347">
        <w:rPr>
          <w:noProof/>
        </w:rPr>
        <w:tab/>
        <w:t>32019 R 1702: Komisjoni delegeeritud määrus (EL) 2019/1702, 1. august 2019, millega täiendatakse Euroopa Parlamendi ja nõukogu määrust (EL) 2016/2031, kehtestades prioriteetsete taimekahjustajate loetelu (ELT L 260, 11.10.2019, lk 8).</w:t>
      </w:r>
    </w:p>
    <w:p w14:paraId="77846826" w14:textId="77777777" w:rsidR="00841F3B" w:rsidRPr="00322347" w:rsidRDefault="00841F3B" w:rsidP="00841F3B">
      <w:pPr>
        <w:rPr>
          <w:noProof/>
          <w:szCs w:val="24"/>
        </w:rPr>
      </w:pPr>
    </w:p>
    <w:p w14:paraId="2D9C6C99" w14:textId="77777777" w:rsidR="00841F3B" w:rsidRPr="00322347" w:rsidRDefault="00841F3B" w:rsidP="00841F3B">
      <w:pPr>
        <w:ind w:left="567" w:hanging="567"/>
        <w:rPr>
          <w:noProof/>
          <w:szCs w:val="24"/>
        </w:rPr>
      </w:pPr>
      <w:r w:rsidRPr="00322347">
        <w:rPr>
          <w:noProof/>
        </w:rPr>
        <w:t>8.</w:t>
      </w:r>
      <w:r w:rsidRPr="00322347">
        <w:rPr>
          <w:noProof/>
        </w:rPr>
        <w:tab/>
        <w:t>32019 R 1715: Komisjoni rakendusmäärus (EL) 2019/1715, 30. september 2019, millega kehtestatakse ametliku kontrolli teabehaldussüsteemi ja selle süsteemikomponentide toimimise eeskirjad (ELT L 261, 14.10.2019, lk 37), muudetud järgmis(t)e õigusakti(de)ga:</w:t>
      </w:r>
    </w:p>
    <w:p w14:paraId="64FEE78C" w14:textId="77777777" w:rsidR="00841F3B" w:rsidRPr="00322347" w:rsidRDefault="00841F3B" w:rsidP="00841F3B">
      <w:pPr>
        <w:rPr>
          <w:noProof/>
          <w:szCs w:val="24"/>
        </w:rPr>
      </w:pPr>
    </w:p>
    <w:p w14:paraId="2205C805" w14:textId="745B62B8"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0547:</w:t>
      </w:r>
      <w:r w:rsidR="007F401B" w:rsidRPr="00322347">
        <w:rPr>
          <w:noProof/>
        </w:rPr>
        <w:t xml:space="preserve"> </w:t>
      </w:r>
      <w:r w:rsidR="00841F3B" w:rsidRPr="00322347">
        <w:rPr>
          <w:noProof/>
        </w:rPr>
        <w:t>Komisjoni rakendusmäärus (EL) 2021/547, 29. märts 2021 (ELT L 109, 30.3.2021, lk 60).</w:t>
      </w:r>
    </w:p>
    <w:p w14:paraId="52D71958" w14:textId="77777777" w:rsidR="00841F3B" w:rsidRPr="00322347" w:rsidRDefault="00841F3B" w:rsidP="00841F3B">
      <w:pPr>
        <w:ind w:left="567" w:hanging="567"/>
        <w:rPr>
          <w:noProof/>
          <w:szCs w:val="24"/>
        </w:rPr>
      </w:pPr>
    </w:p>
    <w:p w14:paraId="20F42148" w14:textId="77777777" w:rsidR="00841F3B" w:rsidRPr="00322347" w:rsidRDefault="00841F3B" w:rsidP="00841F3B">
      <w:pPr>
        <w:ind w:left="567" w:hanging="567"/>
        <w:rPr>
          <w:noProof/>
          <w:szCs w:val="24"/>
        </w:rPr>
      </w:pPr>
      <w:r w:rsidRPr="00322347">
        <w:rPr>
          <w:noProof/>
        </w:rPr>
        <w:t>9.</w:t>
      </w:r>
      <w:r w:rsidRPr="00322347">
        <w:rPr>
          <w:noProof/>
        </w:rPr>
        <w:tab/>
        <w:t>32019 R 2148: Komisjoni rakendusmäärus (EL) 2019/2148, 13. detsember 2019, milles käsitletakse erieeskirju Euroopa Parlamendi ja nõukogu määruse (EL) 2016/2031 kohaselt taimede, taimsete saaduste ja muude objektide karantiinijaamadest ja kinnistest üksustest väljaviimise kohta (ELT L 325, 16.12.2019, lk 156).</w:t>
      </w:r>
    </w:p>
    <w:p w14:paraId="50AD989A" w14:textId="77777777" w:rsidR="00841F3B" w:rsidRPr="00322347" w:rsidRDefault="00841F3B" w:rsidP="00841F3B">
      <w:pPr>
        <w:ind w:left="567"/>
        <w:rPr>
          <w:noProof/>
          <w:szCs w:val="24"/>
        </w:rPr>
      </w:pPr>
    </w:p>
    <w:p w14:paraId="2EC436CB" w14:textId="77777777" w:rsidR="00841F3B" w:rsidRPr="00322347" w:rsidRDefault="00841F3B" w:rsidP="00841F3B">
      <w:pPr>
        <w:ind w:left="567" w:hanging="567"/>
        <w:rPr>
          <w:noProof/>
          <w:szCs w:val="24"/>
        </w:rPr>
      </w:pPr>
      <w:r w:rsidRPr="00322347">
        <w:rPr>
          <w:noProof/>
        </w:rPr>
        <w:t>10.</w:t>
      </w:r>
      <w:r w:rsidRPr="00322347">
        <w:rPr>
          <w:noProof/>
        </w:rPr>
        <w:tab/>
        <w:t>32022 R 1456: Komisjoni delegeeritud määrus (EL) 2022/1456, 10. juuni 2022, millega kehtestatakse erand Euroopa Parlamendi ja nõukogu määruse (EL) 2016/2031 artikli 43 lõikest 1 seoses imporditingimustega sellise laskemoonakastide kujul puidust pakkematerjali toomiseks liitu, mis on pärit Ameerika Ühendriikidest, on Ameerika Ühendriikide kaitseministeeriumi kontrolli all ja on valmistatud enne 1. septembrit 2007 (ELT L 229, 5.9.2022, lk 5).</w:t>
      </w:r>
    </w:p>
    <w:p w14:paraId="1D0D9006" w14:textId="77777777" w:rsidR="008744B4" w:rsidRPr="00322347" w:rsidRDefault="008744B4" w:rsidP="00841F3B">
      <w:pPr>
        <w:ind w:left="567"/>
        <w:rPr>
          <w:noProof/>
          <w:szCs w:val="24"/>
        </w:rPr>
      </w:pPr>
    </w:p>
    <w:p w14:paraId="3AB0B671" w14:textId="77777777" w:rsidR="008744B4" w:rsidRPr="00322347" w:rsidRDefault="008744B4" w:rsidP="008744B4">
      <w:pPr>
        <w:rPr>
          <w:noProof/>
        </w:rPr>
      </w:pPr>
      <w:r w:rsidRPr="00322347">
        <w:rPr>
          <w:noProof/>
        </w:rPr>
        <w:br w:type="page"/>
      </w:r>
    </w:p>
    <w:p w14:paraId="0FE9FF90" w14:textId="2853CF84" w:rsidR="00841F3B" w:rsidRPr="00322347" w:rsidRDefault="00841F3B" w:rsidP="00841F3B">
      <w:pPr>
        <w:ind w:left="567" w:hanging="567"/>
        <w:rPr>
          <w:noProof/>
          <w:szCs w:val="24"/>
        </w:rPr>
      </w:pPr>
      <w:r w:rsidRPr="00322347">
        <w:rPr>
          <w:noProof/>
        </w:rPr>
        <w:lastRenderedPageBreak/>
        <w:t>11.</w:t>
      </w:r>
      <w:r w:rsidRPr="00322347">
        <w:rPr>
          <w:noProof/>
        </w:rPr>
        <w:tab/>
        <w:t xml:space="preserve">32022 R 1916: Komisjoni rakendusmäärus (EL) 2022/1916, 7. oktoober 2022, millega muudetakse rakendusmäärust (EL) 2018/2019 teatavate Moldovast pärit, liiki </w:t>
      </w:r>
      <w:r w:rsidRPr="00322347">
        <w:rPr>
          <w:i/>
          <w:noProof/>
        </w:rPr>
        <w:t>Juglans regia</w:t>
      </w:r>
      <w:r w:rsidRPr="00322347">
        <w:rPr>
          <w:noProof/>
        </w:rPr>
        <w:t xml:space="preserve"> L. kuuluvate istutamiseks ettenähtud taimede osas (ELT L 263, 10.10.2022, lk 3).</w:t>
      </w:r>
    </w:p>
    <w:p w14:paraId="0C872BAE" w14:textId="77777777" w:rsidR="00841F3B" w:rsidRPr="00322347" w:rsidRDefault="00841F3B" w:rsidP="00841F3B">
      <w:pPr>
        <w:ind w:left="567" w:hanging="567"/>
        <w:rPr>
          <w:noProof/>
          <w:szCs w:val="24"/>
        </w:rPr>
      </w:pPr>
    </w:p>
    <w:p w14:paraId="38A37738" w14:textId="77777777" w:rsidR="00841F3B" w:rsidRPr="00322347" w:rsidRDefault="00841F3B" w:rsidP="00841F3B">
      <w:pPr>
        <w:ind w:left="567" w:hanging="567"/>
        <w:rPr>
          <w:noProof/>
          <w:szCs w:val="24"/>
        </w:rPr>
      </w:pPr>
      <w:r w:rsidRPr="00322347">
        <w:rPr>
          <w:noProof/>
        </w:rPr>
        <w:t>12.</w:t>
      </w:r>
      <w:r w:rsidRPr="00322347">
        <w:rPr>
          <w:noProof/>
        </w:rPr>
        <w:tab/>
        <w:t>32022 R 1941: Komisjoni rakendusmäärus (EL) 2022/1941, 13. oktoober 2022, millega keelatakse teatavate taimekahjustajate sissetoomine, vedamine, hoidmine, paljundamine või väljaviimine vastavalt Euroopa Parlamendi ja nõukogu määruse (EL) 2016/2031 artikli 30 lõikele 1 (ELT L 268, 14.10.2022, lk 13).</w:t>
      </w:r>
    </w:p>
    <w:p w14:paraId="2CA10790" w14:textId="77777777" w:rsidR="00841F3B" w:rsidRPr="00322347" w:rsidRDefault="00841F3B" w:rsidP="00841F3B">
      <w:pPr>
        <w:rPr>
          <w:noProof/>
          <w:szCs w:val="24"/>
        </w:rPr>
      </w:pPr>
    </w:p>
    <w:p w14:paraId="38ABDF9A" w14:textId="77777777" w:rsidR="00841F3B" w:rsidRPr="00322347" w:rsidRDefault="00841F3B" w:rsidP="00841F3B">
      <w:pPr>
        <w:spacing w:line="259" w:lineRule="auto"/>
        <w:rPr>
          <w:noProof/>
          <w:szCs w:val="24"/>
        </w:rPr>
      </w:pPr>
    </w:p>
    <w:p w14:paraId="34ADEAF1" w14:textId="77777777" w:rsidR="00841F3B" w:rsidRPr="00322347" w:rsidRDefault="00841F3B" w:rsidP="00841F3B">
      <w:pPr>
        <w:jc w:val="center"/>
        <w:rPr>
          <w:noProof/>
          <w:szCs w:val="24"/>
        </w:rPr>
      </w:pPr>
      <w:r w:rsidRPr="00322347">
        <w:rPr>
          <w:noProof/>
        </w:rPr>
        <w:t>B JAGU</w:t>
      </w:r>
    </w:p>
    <w:p w14:paraId="0F1AEAC8" w14:textId="77777777" w:rsidR="00841F3B" w:rsidRPr="00322347" w:rsidRDefault="00841F3B" w:rsidP="00841F3B">
      <w:pPr>
        <w:jc w:val="center"/>
        <w:rPr>
          <w:noProof/>
          <w:szCs w:val="24"/>
        </w:rPr>
      </w:pPr>
    </w:p>
    <w:p w14:paraId="16ADBC39" w14:textId="77777777" w:rsidR="00841F3B" w:rsidRPr="00322347" w:rsidRDefault="00841F3B" w:rsidP="00841F3B">
      <w:pPr>
        <w:jc w:val="center"/>
        <w:rPr>
          <w:noProof/>
          <w:szCs w:val="24"/>
        </w:rPr>
      </w:pPr>
      <w:r w:rsidRPr="00322347">
        <w:rPr>
          <w:noProof/>
        </w:rPr>
        <w:t>ERIKONTROLLIMEETMED</w:t>
      </w:r>
    </w:p>
    <w:p w14:paraId="221A87B6" w14:textId="77777777" w:rsidR="00841F3B" w:rsidRPr="00322347" w:rsidRDefault="00841F3B" w:rsidP="00841F3B">
      <w:pPr>
        <w:rPr>
          <w:noProof/>
          <w:szCs w:val="24"/>
        </w:rPr>
      </w:pPr>
    </w:p>
    <w:p w14:paraId="6ED52303" w14:textId="2F63CBDA" w:rsidR="00841F3B" w:rsidRPr="00322347" w:rsidRDefault="00841F3B" w:rsidP="00841F3B">
      <w:pPr>
        <w:ind w:left="567" w:hanging="567"/>
        <w:rPr>
          <w:noProof/>
          <w:szCs w:val="24"/>
        </w:rPr>
      </w:pPr>
      <w:r w:rsidRPr="00322347">
        <w:rPr>
          <w:noProof/>
        </w:rPr>
        <w:t>1</w:t>
      </w:r>
      <w:r w:rsidR="00790FA8" w:rsidRPr="00322347">
        <w:rPr>
          <w:noProof/>
        </w:rPr>
        <w:t>3</w:t>
      </w:r>
      <w:r w:rsidRPr="00322347">
        <w:rPr>
          <w:noProof/>
        </w:rPr>
        <w:t>.</w:t>
      </w:r>
      <w:r w:rsidRPr="00322347">
        <w:rPr>
          <w:noProof/>
        </w:rPr>
        <w:tab/>
        <w:t xml:space="preserve">31986 D 0250: Komisjoni otsus 86/250/EMÜ, 5. mai 1986, millega nähakse ette Taani poolt oma territooriumi kaitseks organismi </w:t>
      </w:r>
      <w:r w:rsidRPr="00322347">
        <w:rPr>
          <w:i/>
          <w:noProof/>
        </w:rPr>
        <w:t>Corynebacterium sepedonicum</w:t>
      </w:r>
      <w:r w:rsidRPr="00322347">
        <w:rPr>
          <w:noProof/>
        </w:rPr>
        <w:t xml:space="preserve"> sissetoomise eest tarbekartuli suhtes võetud meetmete muudatused (EÜT L 165, 21.6.1986, lk 36).</w:t>
      </w:r>
    </w:p>
    <w:p w14:paraId="69330FB6" w14:textId="77777777" w:rsidR="008744B4" w:rsidRPr="00322347" w:rsidRDefault="008744B4" w:rsidP="00841F3B">
      <w:pPr>
        <w:ind w:left="567" w:hanging="567"/>
        <w:rPr>
          <w:noProof/>
          <w:szCs w:val="24"/>
        </w:rPr>
      </w:pPr>
    </w:p>
    <w:p w14:paraId="103C44E6" w14:textId="07F7BA1B" w:rsidR="00841F3B" w:rsidRPr="00322347" w:rsidRDefault="00841F3B" w:rsidP="00841F3B">
      <w:pPr>
        <w:ind w:left="567" w:hanging="567"/>
        <w:rPr>
          <w:noProof/>
          <w:szCs w:val="24"/>
        </w:rPr>
      </w:pPr>
      <w:r w:rsidRPr="00322347">
        <w:rPr>
          <w:noProof/>
        </w:rPr>
        <w:t>1</w:t>
      </w:r>
      <w:r w:rsidR="00790FA8" w:rsidRPr="00322347">
        <w:rPr>
          <w:noProof/>
        </w:rPr>
        <w:t>4</w:t>
      </w:r>
      <w:r w:rsidRPr="00322347">
        <w:rPr>
          <w:noProof/>
        </w:rPr>
        <w:t>.</w:t>
      </w:r>
      <w:r w:rsidRPr="00322347">
        <w:rPr>
          <w:noProof/>
        </w:rPr>
        <w:tab/>
        <w:t xml:space="preserve">32012 D 0270: Komisjoni rakendusotsus 2012/270/EL, 16. mai 2012, organismide </w:t>
      </w:r>
      <w:r w:rsidRPr="00322347">
        <w:rPr>
          <w:i/>
          <w:noProof/>
        </w:rPr>
        <w:t>Epitrix cucumeris</w:t>
      </w:r>
      <w:r w:rsidRPr="00322347">
        <w:rPr>
          <w:noProof/>
        </w:rPr>
        <w:t xml:space="preserve"> (Harris), </w:t>
      </w:r>
      <w:r w:rsidRPr="00322347">
        <w:rPr>
          <w:i/>
          <w:noProof/>
        </w:rPr>
        <w:t>Epitrix similaris</w:t>
      </w:r>
      <w:r w:rsidRPr="00322347">
        <w:rPr>
          <w:noProof/>
        </w:rPr>
        <w:t xml:space="preserve"> (Gentner), </w:t>
      </w:r>
      <w:r w:rsidRPr="00322347">
        <w:rPr>
          <w:i/>
          <w:noProof/>
        </w:rPr>
        <w:t>Epitrix subcrinita</w:t>
      </w:r>
      <w:r w:rsidRPr="00322347">
        <w:rPr>
          <w:noProof/>
        </w:rPr>
        <w:t xml:space="preserve"> (Lec.) ja </w:t>
      </w:r>
      <w:r w:rsidRPr="00322347">
        <w:rPr>
          <w:i/>
          <w:noProof/>
        </w:rPr>
        <w:t>Epitrix tuberis</w:t>
      </w:r>
      <w:r w:rsidRPr="00322347">
        <w:rPr>
          <w:noProof/>
        </w:rPr>
        <w:t xml:space="preserve"> (Gentner) liitu sissetoomise ja seal levimise vastu võetavate erakorraliste meetmete kohta (ELT L 132, 23.5.2012, lk 18), muudetud järgmis(t)e õigusakti(de)ga:</w:t>
      </w:r>
    </w:p>
    <w:p w14:paraId="732BDD9B" w14:textId="77777777" w:rsidR="00841F3B" w:rsidRPr="00322347" w:rsidRDefault="00841F3B" w:rsidP="00841F3B">
      <w:pPr>
        <w:rPr>
          <w:noProof/>
          <w:szCs w:val="24"/>
        </w:rPr>
      </w:pPr>
    </w:p>
    <w:p w14:paraId="74E16A08" w14:textId="7BB8CB28"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D 1359: Komisjoni rakendusotsus (EL) 2016/1359, 8. august 2016 (ELT L 215, 10.8.2016, lk 29),</w:t>
      </w:r>
    </w:p>
    <w:p w14:paraId="06ADB650" w14:textId="77777777" w:rsidR="00841F3B" w:rsidRPr="00322347" w:rsidRDefault="00841F3B" w:rsidP="00841F3B">
      <w:pPr>
        <w:rPr>
          <w:noProof/>
          <w:szCs w:val="24"/>
        </w:rPr>
      </w:pPr>
    </w:p>
    <w:p w14:paraId="2FCE97F5" w14:textId="77777777" w:rsidR="00D1119F" w:rsidRPr="00322347" w:rsidRDefault="00D1119F">
      <w:pPr>
        <w:widowControl/>
        <w:spacing w:line="240" w:lineRule="auto"/>
        <w:rPr>
          <w:rFonts w:asciiTheme="majorBidi" w:hAnsiTheme="majorBidi" w:cstheme="majorBidi"/>
        </w:rPr>
      </w:pPr>
      <w:r w:rsidRPr="00322347">
        <w:rPr>
          <w:rFonts w:asciiTheme="majorBidi" w:hAnsiTheme="majorBidi" w:cstheme="majorBidi"/>
        </w:rPr>
        <w:br w:type="page"/>
      </w:r>
    </w:p>
    <w:p w14:paraId="5137C2D9" w14:textId="5E77AA56"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D 0005: Komisjoni rakendusotsus (EL) 2018/5, 3. jaanuar 2018 (ELT L 2, 5.1.2018, lk 11).</w:t>
      </w:r>
    </w:p>
    <w:p w14:paraId="633AE9FA" w14:textId="77777777" w:rsidR="00841F3B" w:rsidRPr="00322347" w:rsidRDefault="00841F3B" w:rsidP="00841F3B">
      <w:pPr>
        <w:rPr>
          <w:noProof/>
          <w:szCs w:val="24"/>
        </w:rPr>
      </w:pPr>
    </w:p>
    <w:p w14:paraId="662F1248" w14:textId="124CED6E" w:rsidR="00841F3B" w:rsidRPr="00322347" w:rsidRDefault="00841F3B" w:rsidP="00841F3B">
      <w:pPr>
        <w:ind w:left="567" w:hanging="567"/>
        <w:rPr>
          <w:noProof/>
          <w:szCs w:val="24"/>
        </w:rPr>
      </w:pPr>
      <w:r w:rsidRPr="00322347">
        <w:rPr>
          <w:noProof/>
        </w:rPr>
        <w:t>1</w:t>
      </w:r>
      <w:r w:rsidR="00790FA8" w:rsidRPr="00322347">
        <w:rPr>
          <w:noProof/>
        </w:rPr>
        <w:t>5</w:t>
      </w:r>
      <w:r w:rsidRPr="00322347">
        <w:rPr>
          <w:noProof/>
        </w:rPr>
        <w:t>.</w:t>
      </w:r>
      <w:r w:rsidRPr="00322347">
        <w:rPr>
          <w:noProof/>
        </w:rPr>
        <w:tab/>
        <w:t xml:space="preserve">32012 D 0535: Komisjoni rakendusotsus 2012/535/EL, 26. september 2012, erakorraliste meetmete võtmise kohta </w:t>
      </w:r>
      <w:r w:rsidRPr="00322347">
        <w:rPr>
          <w:i/>
          <w:noProof/>
        </w:rPr>
        <w:t>Bursaphelenchus xylophilus</w:t>
      </w:r>
      <w:r w:rsidRPr="00322347">
        <w:rPr>
          <w:noProof/>
        </w:rPr>
        <w:t xml:space="preserve"> (Steiner et Buhrer) Nickle </w:t>
      </w:r>
      <w:r w:rsidRPr="00322347">
        <w:rPr>
          <w:i/>
          <w:noProof/>
        </w:rPr>
        <w:t>et al</w:t>
      </w:r>
      <w:r w:rsidRPr="00322347">
        <w:rPr>
          <w:noProof/>
        </w:rPr>
        <w:t>. (männi nematood) leviku takistamiseks liidus (ELT L 266, 2.10.2012, lk 42), muudetud järgmis(t)e õigusakti(de)ga:</w:t>
      </w:r>
    </w:p>
    <w:p w14:paraId="36DD34AA" w14:textId="77777777" w:rsidR="00841F3B" w:rsidRPr="00322347" w:rsidRDefault="00841F3B" w:rsidP="00841F3B">
      <w:pPr>
        <w:rPr>
          <w:noProof/>
          <w:szCs w:val="24"/>
        </w:rPr>
      </w:pPr>
    </w:p>
    <w:p w14:paraId="5F3A35CC" w14:textId="4DF7F312"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D 0226: Komisjoni rakendusotsus (EL) 2015/226, 11. veebruar 2015 (ELT L 37, 13.2.2015, lk 21),</w:t>
      </w:r>
    </w:p>
    <w:p w14:paraId="572EBD5B" w14:textId="77777777" w:rsidR="00841F3B" w:rsidRPr="00322347" w:rsidRDefault="00841F3B" w:rsidP="00841F3B">
      <w:pPr>
        <w:spacing w:line="259" w:lineRule="auto"/>
        <w:rPr>
          <w:noProof/>
          <w:szCs w:val="24"/>
        </w:rPr>
      </w:pPr>
    </w:p>
    <w:p w14:paraId="37233BA1" w14:textId="69F5CDA0"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D 0427: Komisjoni rakendusotsus (EL) 2017/427, 8. märts 2017 (ELT L 64, 10.3.2017, lk 109),</w:t>
      </w:r>
    </w:p>
    <w:p w14:paraId="5DB354B8" w14:textId="77777777" w:rsidR="00841F3B" w:rsidRPr="00322347" w:rsidRDefault="00841F3B" w:rsidP="00841F3B">
      <w:pPr>
        <w:rPr>
          <w:noProof/>
          <w:szCs w:val="24"/>
        </w:rPr>
      </w:pPr>
    </w:p>
    <w:p w14:paraId="43C610C1" w14:textId="5F820BF3"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D 0618: Komisjoni rakendusotsus (EL) 2018/618, 19. aprill 2018 (ELT L 102, 23.4.2018, lk 17).</w:t>
      </w:r>
    </w:p>
    <w:p w14:paraId="03CEC352" w14:textId="77777777" w:rsidR="008744B4" w:rsidRPr="00322347" w:rsidRDefault="008744B4" w:rsidP="00841F3B">
      <w:pPr>
        <w:rPr>
          <w:noProof/>
          <w:szCs w:val="24"/>
        </w:rPr>
      </w:pPr>
    </w:p>
    <w:p w14:paraId="64E6BDCD" w14:textId="39723713" w:rsidR="00841F3B" w:rsidRPr="00322347" w:rsidRDefault="00841F3B" w:rsidP="00841F3B">
      <w:pPr>
        <w:ind w:left="567" w:hanging="567"/>
        <w:rPr>
          <w:noProof/>
          <w:szCs w:val="24"/>
        </w:rPr>
      </w:pPr>
      <w:r w:rsidRPr="00322347">
        <w:rPr>
          <w:noProof/>
        </w:rPr>
        <w:t>1</w:t>
      </w:r>
      <w:r w:rsidR="00790FA8" w:rsidRPr="00322347">
        <w:rPr>
          <w:noProof/>
        </w:rPr>
        <w:t>6</w:t>
      </w:r>
      <w:r w:rsidRPr="00322347">
        <w:rPr>
          <w:noProof/>
        </w:rPr>
        <w:t>.</w:t>
      </w:r>
      <w:r w:rsidRPr="00322347">
        <w:rPr>
          <w:noProof/>
        </w:rPr>
        <w:tab/>
        <w:t xml:space="preserve">32012 D 0697: Komisjoni rakendusotsus 2012/697/EL, 8. november 2012, perekonna </w:t>
      </w:r>
      <w:r w:rsidRPr="00322347">
        <w:rPr>
          <w:i/>
          <w:noProof/>
        </w:rPr>
        <w:t>Pomacea</w:t>
      </w:r>
      <w:r w:rsidRPr="00322347">
        <w:rPr>
          <w:noProof/>
        </w:rPr>
        <w:t xml:space="preserve"> (Perry) liitu sissetoomise ja seal levimise vastu võetavate meetmete kohta (ELT L 311, 10.11.2012, lk 14).</w:t>
      </w:r>
    </w:p>
    <w:p w14:paraId="030C4881" w14:textId="77777777" w:rsidR="00841F3B" w:rsidRPr="00322347" w:rsidRDefault="00841F3B" w:rsidP="00841F3B">
      <w:pPr>
        <w:rPr>
          <w:noProof/>
          <w:szCs w:val="24"/>
        </w:rPr>
      </w:pPr>
    </w:p>
    <w:p w14:paraId="094626FA" w14:textId="462D8111" w:rsidR="00841F3B" w:rsidRPr="00322347" w:rsidRDefault="00841F3B" w:rsidP="00841F3B">
      <w:pPr>
        <w:ind w:left="567" w:hanging="567"/>
        <w:rPr>
          <w:noProof/>
          <w:szCs w:val="24"/>
        </w:rPr>
      </w:pPr>
      <w:r w:rsidRPr="00322347">
        <w:rPr>
          <w:noProof/>
        </w:rPr>
        <w:t>1</w:t>
      </w:r>
      <w:r w:rsidR="00790FA8" w:rsidRPr="00322347">
        <w:rPr>
          <w:noProof/>
        </w:rPr>
        <w:t>7</w:t>
      </w:r>
      <w:r w:rsidRPr="00322347">
        <w:rPr>
          <w:noProof/>
        </w:rPr>
        <w:t>.</w:t>
      </w:r>
      <w:r w:rsidRPr="00322347">
        <w:rPr>
          <w:noProof/>
        </w:rPr>
        <w:tab/>
        <w:t xml:space="preserve">32014 R 0063: Komisjoni soovitus 2014/63/EL, 6. veebruar 2014, </w:t>
      </w:r>
      <w:r w:rsidRPr="00322347">
        <w:rPr>
          <w:i/>
          <w:noProof/>
        </w:rPr>
        <w:t>Diabrotica virgifera virgifera</w:t>
      </w:r>
      <w:r w:rsidRPr="00322347">
        <w:rPr>
          <w:noProof/>
        </w:rPr>
        <w:t xml:space="preserve"> Le Conte’i tõrje kohta liidu piirkondades, kus selle esinemine on kinnitust leidnud (ELT L 38, 7.2.2014, lk 46).</w:t>
      </w:r>
    </w:p>
    <w:p w14:paraId="6351FB72" w14:textId="77777777" w:rsidR="00841F3B" w:rsidRPr="00322347" w:rsidRDefault="00841F3B" w:rsidP="00841F3B">
      <w:pPr>
        <w:rPr>
          <w:noProof/>
          <w:szCs w:val="24"/>
        </w:rPr>
      </w:pPr>
    </w:p>
    <w:p w14:paraId="5B281ED8" w14:textId="5ABD3FB7" w:rsidR="00841F3B" w:rsidRPr="00322347" w:rsidRDefault="00841F3B" w:rsidP="00841F3B">
      <w:pPr>
        <w:ind w:left="567" w:hanging="567"/>
        <w:rPr>
          <w:noProof/>
          <w:szCs w:val="24"/>
        </w:rPr>
      </w:pPr>
      <w:r w:rsidRPr="00322347">
        <w:rPr>
          <w:noProof/>
        </w:rPr>
        <w:t>1</w:t>
      </w:r>
      <w:r w:rsidR="00790FA8" w:rsidRPr="00322347">
        <w:rPr>
          <w:noProof/>
        </w:rPr>
        <w:t>8</w:t>
      </w:r>
      <w:r w:rsidRPr="00322347">
        <w:rPr>
          <w:noProof/>
        </w:rPr>
        <w:t>.</w:t>
      </w:r>
      <w:r w:rsidRPr="00322347">
        <w:rPr>
          <w:noProof/>
        </w:rPr>
        <w:tab/>
        <w:t xml:space="preserve">32015 D 0893: Komisjoni rakendusotsus (EL) 2015/893, 9. juuni 2015, </w:t>
      </w:r>
      <w:r w:rsidRPr="00322347">
        <w:rPr>
          <w:i/>
          <w:noProof/>
        </w:rPr>
        <w:t>Anoplophora glabripennis</w:t>
      </w:r>
      <w:r w:rsidRPr="00322347">
        <w:rPr>
          <w:noProof/>
        </w:rPr>
        <w:t>’e (Motschulsky) liitu sissetoomise ja seal leviku vastu võetavate meetmete kohta (ELT L 146, 11.6.2015, lk 16).</w:t>
      </w:r>
    </w:p>
    <w:p w14:paraId="2D34183D" w14:textId="77777777" w:rsidR="00841F3B" w:rsidRPr="00322347" w:rsidRDefault="00841F3B" w:rsidP="00841F3B">
      <w:pPr>
        <w:rPr>
          <w:noProof/>
          <w:szCs w:val="24"/>
        </w:rPr>
      </w:pPr>
    </w:p>
    <w:p w14:paraId="19C52255" w14:textId="77777777" w:rsidR="00D1119F" w:rsidRPr="00322347" w:rsidRDefault="00D1119F">
      <w:pPr>
        <w:widowControl/>
        <w:spacing w:line="240" w:lineRule="auto"/>
        <w:rPr>
          <w:noProof/>
        </w:rPr>
      </w:pPr>
      <w:r w:rsidRPr="00322347">
        <w:rPr>
          <w:noProof/>
        </w:rPr>
        <w:br w:type="page"/>
      </w:r>
    </w:p>
    <w:p w14:paraId="4292B8D9" w14:textId="0FC52911" w:rsidR="00841F3B" w:rsidRPr="00322347" w:rsidRDefault="00790FA8" w:rsidP="00841F3B">
      <w:pPr>
        <w:ind w:left="567" w:hanging="567"/>
        <w:rPr>
          <w:noProof/>
          <w:szCs w:val="24"/>
        </w:rPr>
      </w:pPr>
      <w:r w:rsidRPr="00322347">
        <w:rPr>
          <w:noProof/>
        </w:rPr>
        <w:t>19</w:t>
      </w:r>
      <w:r w:rsidR="00841F3B" w:rsidRPr="00322347">
        <w:rPr>
          <w:noProof/>
        </w:rPr>
        <w:t>.</w:t>
      </w:r>
      <w:r w:rsidR="00841F3B" w:rsidRPr="00322347">
        <w:rPr>
          <w:noProof/>
        </w:rPr>
        <w:tab/>
        <w:t xml:space="preserve">32018 D 0638: Komisjoni rakendusotsus (EL) 2018/638, 23. aprill 2018, millega kehtestatakse erakorralised meetmed, et hoida ära kahjuliku organismi </w:t>
      </w:r>
      <w:r w:rsidR="00841F3B" w:rsidRPr="00322347">
        <w:rPr>
          <w:i/>
          <w:noProof/>
        </w:rPr>
        <w:t>Spodoptera frugiperda</w:t>
      </w:r>
      <w:r w:rsidR="00841F3B" w:rsidRPr="00322347">
        <w:rPr>
          <w:noProof/>
        </w:rPr>
        <w:t xml:space="preserve"> (Smith) liitu sissetoomine ja seal levimine (ELT L 105, 25.4.2018, lk 31), muudetud järgmis(t)e õigusakti(de)ga:</w:t>
      </w:r>
    </w:p>
    <w:p w14:paraId="11CA2AC3" w14:textId="77777777" w:rsidR="00841F3B" w:rsidRPr="00322347" w:rsidRDefault="00841F3B" w:rsidP="00841F3B">
      <w:pPr>
        <w:rPr>
          <w:noProof/>
          <w:szCs w:val="24"/>
        </w:rPr>
      </w:pPr>
    </w:p>
    <w:p w14:paraId="13D72AB9" w14:textId="4DCBC637"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D 1598: Komisjoni rakendusotsus (EL) 2019/1598, 26. september 2019 (ELT L 248, 27.9.2019, lk 86),</w:t>
      </w:r>
    </w:p>
    <w:p w14:paraId="408EB14E" w14:textId="77777777" w:rsidR="00841F3B" w:rsidRPr="00322347" w:rsidRDefault="00841F3B" w:rsidP="00841F3B">
      <w:pPr>
        <w:spacing w:line="259" w:lineRule="auto"/>
        <w:rPr>
          <w:noProof/>
          <w:szCs w:val="24"/>
        </w:rPr>
      </w:pPr>
    </w:p>
    <w:p w14:paraId="3D34DCB8" w14:textId="6EC9EBD3"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D 0869:</w:t>
      </w:r>
      <w:r w:rsidR="000B665E" w:rsidRPr="00322347">
        <w:rPr>
          <w:noProof/>
        </w:rPr>
        <w:t xml:space="preserve"> </w:t>
      </w:r>
      <w:r w:rsidR="00841F3B" w:rsidRPr="00322347">
        <w:rPr>
          <w:noProof/>
        </w:rPr>
        <w:t>Komisjoni rakendusotsus (EL) 2021/869, 27. mai 2021 (ELT L 191, 31.5.2021, lk 4).</w:t>
      </w:r>
    </w:p>
    <w:p w14:paraId="30046173" w14:textId="77777777" w:rsidR="00841F3B" w:rsidRPr="00322347" w:rsidRDefault="00841F3B" w:rsidP="00841F3B">
      <w:pPr>
        <w:rPr>
          <w:noProof/>
          <w:szCs w:val="24"/>
        </w:rPr>
      </w:pPr>
    </w:p>
    <w:p w14:paraId="331B541E" w14:textId="5368E1C1" w:rsidR="00841F3B" w:rsidRPr="00322347" w:rsidRDefault="00841F3B" w:rsidP="00841F3B">
      <w:pPr>
        <w:ind w:left="567" w:hanging="567"/>
        <w:rPr>
          <w:noProof/>
          <w:szCs w:val="24"/>
        </w:rPr>
      </w:pPr>
      <w:r w:rsidRPr="00322347">
        <w:rPr>
          <w:noProof/>
        </w:rPr>
        <w:t>2</w:t>
      </w:r>
      <w:r w:rsidR="00790FA8" w:rsidRPr="00322347">
        <w:rPr>
          <w:noProof/>
        </w:rPr>
        <w:t>0</w:t>
      </w:r>
      <w:r w:rsidRPr="00322347">
        <w:rPr>
          <w:noProof/>
        </w:rPr>
        <w:t>.</w:t>
      </w:r>
      <w:r w:rsidRPr="00322347">
        <w:rPr>
          <w:noProof/>
        </w:rPr>
        <w:tab/>
        <w:t xml:space="preserve">32019 D 2032: Komisjoni rakendusotsus (EL) 2019/2032, 26. november 2019, millega kehtestatakse meetmed kahjuliku organismi </w:t>
      </w:r>
      <w:r w:rsidRPr="00322347">
        <w:rPr>
          <w:i/>
          <w:noProof/>
        </w:rPr>
        <w:t>Fusarium circinatum</w:t>
      </w:r>
      <w:r w:rsidRPr="00322347">
        <w:rPr>
          <w:noProof/>
        </w:rPr>
        <w:t xml:space="preserve"> Nirenberg &amp; O’Donnell (endine </w:t>
      </w:r>
      <w:r w:rsidRPr="00322347">
        <w:rPr>
          <w:i/>
          <w:noProof/>
        </w:rPr>
        <w:t>Gibberella circinata</w:t>
      </w:r>
      <w:r w:rsidRPr="00322347">
        <w:rPr>
          <w:noProof/>
        </w:rPr>
        <w:t>) liitu sissetoomise ja seal levimise vältimiseks ning tunnistatakse kehtetuks otsus 2007/433/EÜ (ELT L 313, 4.12.2019, lk 94).</w:t>
      </w:r>
    </w:p>
    <w:p w14:paraId="59F3DBF6" w14:textId="77777777" w:rsidR="008744B4" w:rsidRPr="00322347" w:rsidRDefault="008744B4" w:rsidP="00841F3B">
      <w:pPr>
        <w:rPr>
          <w:noProof/>
          <w:szCs w:val="24"/>
        </w:rPr>
      </w:pPr>
    </w:p>
    <w:p w14:paraId="70718CBD" w14:textId="0CEBE044" w:rsidR="00841F3B" w:rsidRPr="00322347" w:rsidRDefault="00841F3B" w:rsidP="00841F3B">
      <w:pPr>
        <w:ind w:left="567" w:hanging="567"/>
        <w:rPr>
          <w:noProof/>
          <w:szCs w:val="24"/>
        </w:rPr>
      </w:pPr>
      <w:r w:rsidRPr="00322347">
        <w:rPr>
          <w:noProof/>
        </w:rPr>
        <w:t>2</w:t>
      </w:r>
      <w:r w:rsidR="00790FA8" w:rsidRPr="00322347">
        <w:rPr>
          <w:noProof/>
        </w:rPr>
        <w:t>1</w:t>
      </w:r>
      <w:r w:rsidRPr="00322347">
        <w:rPr>
          <w:noProof/>
        </w:rPr>
        <w:t>.</w:t>
      </w:r>
      <w:r w:rsidRPr="00322347">
        <w:rPr>
          <w:noProof/>
        </w:rPr>
        <w:tab/>
        <w:t xml:space="preserve">32020 D 0758: Komisjoni rakendusotsus (EL) 2020/758, 4. juuni 2020, Ühendkuningriigi võetavate meetmete kohta seoses taimekahjustajatega </w:t>
      </w:r>
      <w:r w:rsidRPr="00322347">
        <w:rPr>
          <w:i/>
          <w:noProof/>
        </w:rPr>
        <w:t>Xylella fastidiosa</w:t>
      </w:r>
      <w:r w:rsidRPr="00322347">
        <w:rPr>
          <w:noProof/>
        </w:rPr>
        <w:t xml:space="preserve"> ja </w:t>
      </w:r>
      <w:r w:rsidRPr="00322347">
        <w:rPr>
          <w:i/>
          <w:noProof/>
        </w:rPr>
        <w:t>Ceratocystis platani</w:t>
      </w:r>
      <w:r w:rsidRPr="00322347">
        <w:rPr>
          <w:noProof/>
        </w:rPr>
        <w:t xml:space="preserve"> (ELT L 179, 9.6.2020, lk 8).</w:t>
      </w:r>
    </w:p>
    <w:p w14:paraId="4F312712" w14:textId="77777777" w:rsidR="00841F3B" w:rsidRPr="00322347" w:rsidRDefault="00841F3B" w:rsidP="00841F3B">
      <w:pPr>
        <w:rPr>
          <w:noProof/>
          <w:szCs w:val="24"/>
        </w:rPr>
      </w:pPr>
    </w:p>
    <w:p w14:paraId="2BB4B37C" w14:textId="7AEE6FD2" w:rsidR="00841F3B" w:rsidRPr="00322347" w:rsidRDefault="00841F3B" w:rsidP="00841F3B">
      <w:pPr>
        <w:ind w:left="567" w:hanging="567"/>
        <w:rPr>
          <w:noProof/>
          <w:szCs w:val="24"/>
        </w:rPr>
      </w:pPr>
      <w:r w:rsidRPr="00322347">
        <w:rPr>
          <w:noProof/>
        </w:rPr>
        <w:t>2</w:t>
      </w:r>
      <w:r w:rsidR="00790FA8" w:rsidRPr="00322347">
        <w:rPr>
          <w:noProof/>
        </w:rPr>
        <w:t>2</w:t>
      </w:r>
      <w:r w:rsidRPr="00322347">
        <w:rPr>
          <w:noProof/>
        </w:rPr>
        <w:t>.</w:t>
      </w:r>
      <w:r w:rsidRPr="00322347">
        <w:rPr>
          <w:noProof/>
        </w:rPr>
        <w:tab/>
        <w:t>32020 R 1191: Komisjoni rakendusmäärus (EL) 2020/1191, 11. august 2020, millega kehtestatakse meetmed, et hoida ära taimeviiruse tomati-pruunmädaniku liitu sissetoomine ja seal levimine ning tunnistatakse kehtetuks rakendusotsus (EL) 2019/1615 (ELT L 262, 12.8.2020, lk 6), muudetud järgmis(t)e õigusakti(de)ga:</w:t>
      </w:r>
    </w:p>
    <w:p w14:paraId="4E565CA2" w14:textId="77777777" w:rsidR="00841F3B" w:rsidRPr="00322347" w:rsidRDefault="00841F3B" w:rsidP="00841F3B">
      <w:pPr>
        <w:rPr>
          <w:noProof/>
          <w:szCs w:val="24"/>
        </w:rPr>
      </w:pPr>
    </w:p>
    <w:p w14:paraId="622CA2B8" w14:textId="2844CCFE"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0074</w:t>
      </w:r>
      <w:r w:rsidR="00D83313" w:rsidRPr="00322347">
        <w:rPr>
          <w:noProof/>
        </w:rPr>
        <w:t xml:space="preserve">: </w:t>
      </w:r>
      <w:r w:rsidR="00841F3B" w:rsidRPr="00322347">
        <w:rPr>
          <w:noProof/>
        </w:rPr>
        <w:t>Komisjoni rakendusmäärus (EL) 2021/74, 26. jaanuar 2021 (ELT L 27, 27.1.2021, lk 15).</w:t>
      </w:r>
    </w:p>
    <w:p w14:paraId="656B4DF3" w14:textId="77777777" w:rsidR="00841F3B" w:rsidRPr="00322347" w:rsidRDefault="00841F3B" w:rsidP="00841F3B">
      <w:pPr>
        <w:rPr>
          <w:noProof/>
          <w:szCs w:val="24"/>
        </w:rPr>
      </w:pPr>
    </w:p>
    <w:p w14:paraId="7F10B493" w14:textId="77777777" w:rsidR="00D1119F" w:rsidRPr="00322347" w:rsidRDefault="00D1119F">
      <w:pPr>
        <w:widowControl/>
        <w:spacing w:line="240" w:lineRule="auto"/>
        <w:rPr>
          <w:noProof/>
        </w:rPr>
      </w:pPr>
      <w:r w:rsidRPr="00322347">
        <w:rPr>
          <w:noProof/>
        </w:rPr>
        <w:br w:type="page"/>
      </w:r>
    </w:p>
    <w:p w14:paraId="609A4CB3" w14:textId="5EBFCC62" w:rsidR="00841F3B" w:rsidRPr="00322347" w:rsidRDefault="00841F3B" w:rsidP="00841F3B">
      <w:pPr>
        <w:ind w:left="567" w:hanging="567"/>
        <w:rPr>
          <w:noProof/>
          <w:szCs w:val="24"/>
        </w:rPr>
      </w:pPr>
      <w:r w:rsidRPr="00322347">
        <w:rPr>
          <w:noProof/>
        </w:rPr>
        <w:t>2</w:t>
      </w:r>
      <w:r w:rsidR="00790FA8" w:rsidRPr="00322347">
        <w:rPr>
          <w:noProof/>
        </w:rPr>
        <w:t>3</w:t>
      </w:r>
      <w:r w:rsidRPr="00322347">
        <w:rPr>
          <w:noProof/>
        </w:rPr>
        <w:t>.</w:t>
      </w:r>
      <w:r w:rsidRPr="00322347">
        <w:rPr>
          <w:noProof/>
        </w:rPr>
        <w:tab/>
        <w:t xml:space="preserve">32020 R 1201: Komisjoni rakendusmäärus (EL) 2020/1201, 14. august 2020, </w:t>
      </w:r>
      <w:r w:rsidRPr="00322347">
        <w:rPr>
          <w:i/>
          <w:noProof/>
        </w:rPr>
        <w:t>Xylella fastidiosa</w:t>
      </w:r>
      <w:r w:rsidRPr="00322347">
        <w:rPr>
          <w:noProof/>
        </w:rPr>
        <w:t xml:space="preserve"> (Wells </w:t>
      </w:r>
      <w:r w:rsidRPr="00322347">
        <w:rPr>
          <w:i/>
          <w:noProof/>
        </w:rPr>
        <w:t>et al</w:t>
      </w:r>
      <w:r w:rsidRPr="00322347">
        <w:rPr>
          <w:noProof/>
        </w:rPr>
        <w:t>.) liitu sissetoomise ja seal levimise vastu võetavate meetmete kohta (ELT L 269, 17.8.2020, lk 2), muudetud järgmis(t)e õigusakti(de)ga:</w:t>
      </w:r>
    </w:p>
    <w:p w14:paraId="1A7D5EAC" w14:textId="77777777" w:rsidR="00841F3B" w:rsidRPr="00322347" w:rsidRDefault="00841F3B" w:rsidP="00841F3B">
      <w:pPr>
        <w:rPr>
          <w:noProof/>
          <w:szCs w:val="24"/>
        </w:rPr>
      </w:pPr>
    </w:p>
    <w:p w14:paraId="56A5B8AF" w14:textId="5CDB9194"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1688: Komisjoni rakendusmäärus (EL) 2021/1688, 20. september 2021 (ELT L 332, 21.9.2021, lk 6),</w:t>
      </w:r>
    </w:p>
    <w:p w14:paraId="2EAB075D" w14:textId="77777777" w:rsidR="00841F3B" w:rsidRPr="00322347" w:rsidRDefault="00841F3B" w:rsidP="00841F3B">
      <w:pPr>
        <w:spacing w:line="259" w:lineRule="auto"/>
        <w:rPr>
          <w:noProof/>
          <w:szCs w:val="24"/>
        </w:rPr>
      </w:pPr>
    </w:p>
    <w:p w14:paraId="724642F0" w14:textId="2F965329"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2130:</w:t>
      </w:r>
      <w:r w:rsidR="00BD0EFC" w:rsidRPr="00322347">
        <w:rPr>
          <w:noProof/>
        </w:rPr>
        <w:t xml:space="preserve"> </w:t>
      </w:r>
      <w:r w:rsidR="00841F3B" w:rsidRPr="00322347">
        <w:rPr>
          <w:noProof/>
        </w:rPr>
        <w:t>Komisjoni rakendusmäärus (EL) 2021/2130, 2. detsember 2021 (ELT L 432, 6.12.2021, lk 19).</w:t>
      </w:r>
    </w:p>
    <w:p w14:paraId="0C82EE52" w14:textId="77777777" w:rsidR="00841F3B" w:rsidRPr="00322347" w:rsidRDefault="00841F3B" w:rsidP="00841F3B">
      <w:pPr>
        <w:rPr>
          <w:noProof/>
          <w:szCs w:val="24"/>
        </w:rPr>
      </w:pPr>
    </w:p>
    <w:p w14:paraId="15FD8074" w14:textId="350105E4" w:rsidR="00841F3B" w:rsidRPr="00322347" w:rsidRDefault="00841F3B" w:rsidP="00841F3B">
      <w:pPr>
        <w:ind w:left="567" w:hanging="567"/>
        <w:rPr>
          <w:noProof/>
          <w:szCs w:val="24"/>
        </w:rPr>
      </w:pPr>
      <w:r w:rsidRPr="00322347">
        <w:rPr>
          <w:noProof/>
        </w:rPr>
        <w:t>2</w:t>
      </w:r>
      <w:r w:rsidR="00790FA8" w:rsidRPr="00322347">
        <w:rPr>
          <w:noProof/>
        </w:rPr>
        <w:t>4</w:t>
      </w:r>
      <w:r w:rsidRPr="00322347">
        <w:rPr>
          <w:noProof/>
        </w:rPr>
        <w:t>.</w:t>
      </w:r>
      <w:r w:rsidRPr="00322347">
        <w:rPr>
          <w:noProof/>
        </w:rPr>
        <w:tab/>
        <w:t>32021 R 1809: Komisjoni rakendusmäärus (EL) 2021/1809, 13. oktoober 2021, millega muudetakse rakendusmäärust (EL) 2020/1191, millega kehtestatakse meetmed, et hoida ära taimeviiruse tomati-pruunmädaniku liitu sissetoomine ja seal levimine (ELT L 365, 14.10.2021, lk 41).</w:t>
      </w:r>
    </w:p>
    <w:p w14:paraId="4B43EEA8" w14:textId="77777777" w:rsidR="008744B4" w:rsidRPr="00322347" w:rsidRDefault="008744B4" w:rsidP="00841F3B">
      <w:pPr>
        <w:rPr>
          <w:noProof/>
          <w:szCs w:val="24"/>
        </w:rPr>
      </w:pPr>
    </w:p>
    <w:p w14:paraId="3BB0BF9E" w14:textId="28B20326" w:rsidR="00841F3B" w:rsidRPr="00322347" w:rsidRDefault="00841F3B" w:rsidP="00841F3B">
      <w:pPr>
        <w:ind w:left="567" w:hanging="567"/>
        <w:rPr>
          <w:noProof/>
          <w:szCs w:val="24"/>
        </w:rPr>
      </w:pPr>
      <w:r w:rsidRPr="00322347">
        <w:rPr>
          <w:noProof/>
        </w:rPr>
        <w:t>2</w:t>
      </w:r>
      <w:r w:rsidR="00790FA8" w:rsidRPr="00322347">
        <w:rPr>
          <w:noProof/>
        </w:rPr>
        <w:t>5</w:t>
      </w:r>
      <w:r w:rsidRPr="00322347">
        <w:rPr>
          <w:noProof/>
        </w:rPr>
        <w:t>.</w:t>
      </w:r>
      <w:r w:rsidRPr="00322347">
        <w:rPr>
          <w:noProof/>
        </w:rPr>
        <w:tab/>
        <w:t xml:space="preserve">32022 R 1192: Komisjoni rakendusmäärus (EL) 2022/1192, 11. juuli 2022, millega kehtestatakse meetmed taimekahjustajate </w:t>
      </w:r>
      <w:r w:rsidRPr="00322347">
        <w:rPr>
          <w:i/>
          <w:noProof/>
        </w:rPr>
        <w:t>Globodera pallida</w:t>
      </w:r>
      <w:r w:rsidRPr="00322347">
        <w:rPr>
          <w:noProof/>
        </w:rPr>
        <w:t xml:space="preserve"> (Stone) Behrens ja </w:t>
      </w:r>
      <w:r w:rsidRPr="00322347">
        <w:rPr>
          <w:i/>
          <w:noProof/>
        </w:rPr>
        <w:t>Globodera rostochiensis</w:t>
      </w:r>
      <w:r w:rsidRPr="00322347">
        <w:rPr>
          <w:noProof/>
        </w:rPr>
        <w:t xml:space="preserve"> (Wollenweber) Behrens hävitamiseks ja leviku ärahoidmiseks (ELT L 185, 12.7.2022, lk 12).</w:t>
      </w:r>
    </w:p>
    <w:p w14:paraId="06B3D629" w14:textId="77777777" w:rsidR="00841F3B" w:rsidRPr="00322347" w:rsidRDefault="00841F3B" w:rsidP="00841F3B">
      <w:pPr>
        <w:rPr>
          <w:noProof/>
          <w:szCs w:val="24"/>
        </w:rPr>
      </w:pPr>
    </w:p>
    <w:p w14:paraId="3C2B9A7E" w14:textId="0CF52DF4" w:rsidR="00841F3B" w:rsidRPr="00322347" w:rsidRDefault="00841F3B" w:rsidP="00841F3B">
      <w:pPr>
        <w:ind w:left="567" w:hanging="567"/>
        <w:rPr>
          <w:noProof/>
          <w:szCs w:val="24"/>
        </w:rPr>
      </w:pPr>
      <w:r w:rsidRPr="00322347">
        <w:rPr>
          <w:noProof/>
        </w:rPr>
        <w:t>2</w:t>
      </w:r>
      <w:r w:rsidR="00790FA8" w:rsidRPr="00322347">
        <w:rPr>
          <w:noProof/>
        </w:rPr>
        <w:t>6</w:t>
      </w:r>
      <w:r w:rsidRPr="00322347">
        <w:rPr>
          <w:noProof/>
        </w:rPr>
        <w:t>.</w:t>
      </w:r>
      <w:r w:rsidRPr="00322347">
        <w:rPr>
          <w:noProof/>
        </w:rPr>
        <w:tab/>
        <w:t xml:space="preserve">32022 R 1193: Komisjoni rakendusmäärus (EL) 2022/1193, 11. juuli 2022, millega kehtestatakse meetmed taimekahjustaja </w:t>
      </w:r>
      <w:r w:rsidRPr="00322347">
        <w:rPr>
          <w:i/>
          <w:noProof/>
        </w:rPr>
        <w:t>Ralstonia solanacearum</w:t>
      </w:r>
      <w:r w:rsidRPr="00322347">
        <w:rPr>
          <w:noProof/>
        </w:rPr>
        <w:t xml:space="preserve"> (Smith 1896) Yabuuchi </w:t>
      </w:r>
      <w:r w:rsidRPr="00322347">
        <w:rPr>
          <w:i/>
          <w:noProof/>
        </w:rPr>
        <w:t>et al</w:t>
      </w:r>
      <w:r w:rsidRPr="00322347">
        <w:rPr>
          <w:noProof/>
        </w:rPr>
        <w:t xml:space="preserve">. 1996 emend. Safni </w:t>
      </w:r>
      <w:r w:rsidRPr="00322347">
        <w:rPr>
          <w:i/>
          <w:noProof/>
        </w:rPr>
        <w:t>et al</w:t>
      </w:r>
      <w:r w:rsidRPr="00322347">
        <w:rPr>
          <w:noProof/>
        </w:rPr>
        <w:t>. 2014 tõrjumiseks ja leviku ärahoidmiseks (ELT L 185, 12.7.2022, lk 27).</w:t>
      </w:r>
    </w:p>
    <w:p w14:paraId="6FD2A511" w14:textId="77777777" w:rsidR="00841F3B" w:rsidRPr="00322347" w:rsidRDefault="00841F3B" w:rsidP="00841F3B">
      <w:pPr>
        <w:rPr>
          <w:noProof/>
          <w:szCs w:val="24"/>
        </w:rPr>
      </w:pPr>
    </w:p>
    <w:p w14:paraId="7F138072" w14:textId="34F0B21A" w:rsidR="00841F3B" w:rsidRPr="00322347" w:rsidRDefault="00841F3B" w:rsidP="00841F3B">
      <w:pPr>
        <w:ind w:left="567" w:hanging="567"/>
        <w:rPr>
          <w:noProof/>
          <w:szCs w:val="24"/>
        </w:rPr>
      </w:pPr>
      <w:r w:rsidRPr="00322347">
        <w:rPr>
          <w:noProof/>
        </w:rPr>
        <w:t>2</w:t>
      </w:r>
      <w:r w:rsidR="00790FA8" w:rsidRPr="00322347">
        <w:rPr>
          <w:noProof/>
        </w:rPr>
        <w:t>7</w:t>
      </w:r>
      <w:r w:rsidRPr="00322347">
        <w:rPr>
          <w:noProof/>
        </w:rPr>
        <w:t>.</w:t>
      </w:r>
      <w:r w:rsidRPr="00322347">
        <w:rPr>
          <w:noProof/>
        </w:rPr>
        <w:tab/>
        <w:t xml:space="preserve">32022 R 1194: Komisjoni rakendusmäärus (EL) 2022/1194, 11. juuli 2022, millega kehtestatakse meetmed taimekahjustaja </w:t>
      </w:r>
      <w:r w:rsidRPr="00322347">
        <w:rPr>
          <w:i/>
          <w:noProof/>
        </w:rPr>
        <w:t>Clavibacter sepedonicus</w:t>
      </w:r>
      <w:r w:rsidRPr="00322347">
        <w:rPr>
          <w:noProof/>
        </w:rPr>
        <w:t xml:space="preserve"> (Spieckermann &amp; Kotthoff 1914) Nouioui </w:t>
      </w:r>
      <w:r w:rsidRPr="00322347">
        <w:rPr>
          <w:i/>
          <w:noProof/>
        </w:rPr>
        <w:t>et al</w:t>
      </w:r>
      <w:r w:rsidRPr="00322347">
        <w:rPr>
          <w:noProof/>
        </w:rPr>
        <w:t>. 2018 hävitamiseks ja leviku ärahoidmiseks (ELT L 185, 12.7.2022, lk 47).</w:t>
      </w:r>
    </w:p>
    <w:p w14:paraId="2A339E9C" w14:textId="77777777" w:rsidR="00841F3B" w:rsidRPr="00322347" w:rsidRDefault="00841F3B" w:rsidP="00841F3B">
      <w:pPr>
        <w:rPr>
          <w:noProof/>
          <w:szCs w:val="24"/>
        </w:rPr>
      </w:pPr>
    </w:p>
    <w:p w14:paraId="151B07C5" w14:textId="77777777" w:rsidR="00D1119F" w:rsidRPr="00322347" w:rsidRDefault="00D1119F">
      <w:pPr>
        <w:widowControl/>
        <w:spacing w:line="240" w:lineRule="auto"/>
        <w:rPr>
          <w:noProof/>
        </w:rPr>
      </w:pPr>
      <w:r w:rsidRPr="00322347">
        <w:rPr>
          <w:noProof/>
        </w:rPr>
        <w:br w:type="page"/>
      </w:r>
    </w:p>
    <w:p w14:paraId="195890A1" w14:textId="0BE96D84" w:rsidR="00841F3B" w:rsidRPr="00322347" w:rsidRDefault="00841F3B" w:rsidP="00841F3B">
      <w:pPr>
        <w:ind w:left="567" w:hanging="567"/>
        <w:rPr>
          <w:noProof/>
          <w:szCs w:val="24"/>
        </w:rPr>
      </w:pPr>
      <w:r w:rsidRPr="00322347">
        <w:rPr>
          <w:noProof/>
        </w:rPr>
        <w:t>2</w:t>
      </w:r>
      <w:r w:rsidR="00790FA8" w:rsidRPr="00322347">
        <w:rPr>
          <w:noProof/>
        </w:rPr>
        <w:t>8</w:t>
      </w:r>
      <w:r w:rsidRPr="00322347">
        <w:rPr>
          <w:noProof/>
        </w:rPr>
        <w:t>.</w:t>
      </w:r>
      <w:r w:rsidRPr="00322347">
        <w:rPr>
          <w:noProof/>
        </w:rPr>
        <w:tab/>
        <w:t xml:space="preserve">32022 R 1195: Komisjoni rakendusmäärus (EL) 2022/1195, 11. juuli 2022, millega kehtestatakse meetmed taimekahjustaja </w:t>
      </w:r>
      <w:r w:rsidRPr="00322347">
        <w:rPr>
          <w:i/>
          <w:noProof/>
        </w:rPr>
        <w:t>Synchytrium endobioticum</w:t>
      </w:r>
      <w:r w:rsidRPr="00322347">
        <w:rPr>
          <w:noProof/>
        </w:rPr>
        <w:t xml:space="preserve"> (Schilbersky) Percival tõrjumiseks ja leviku ärahoidmiseks (ELT L 185, 12.7.2022, lk 65).</w:t>
      </w:r>
    </w:p>
    <w:p w14:paraId="75B12EAD" w14:textId="77777777" w:rsidR="00841F3B" w:rsidRPr="00322347" w:rsidRDefault="00841F3B" w:rsidP="00841F3B">
      <w:pPr>
        <w:rPr>
          <w:noProof/>
          <w:szCs w:val="24"/>
        </w:rPr>
      </w:pPr>
    </w:p>
    <w:p w14:paraId="295899E9" w14:textId="7A96FD22" w:rsidR="00841F3B" w:rsidRPr="00322347" w:rsidRDefault="00790FA8" w:rsidP="00841F3B">
      <w:pPr>
        <w:ind w:left="567" w:hanging="567"/>
        <w:rPr>
          <w:noProof/>
          <w:szCs w:val="24"/>
        </w:rPr>
      </w:pPr>
      <w:r w:rsidRPr="00322347">
        <w:rPr>
          <w:noProof/>
        </w:rPr>
        <w:t>29</w:t>
      </w:r>
      <w:r w:rsidR="00841F3B" w:rsidRPr="00322347">
        <w:rPr>
          <w:noProof/>
        </w:rPr>
        <w:t>.</w:t>
      </w:r>
      <w:r w:rsidR="00841F3B" w:rsidRPr="00322347">
        <w:rPr>
          <w:noProof/>
        </w:rPr>
        <w:tab/>
        <w:t>32022 R 1265: Komisjoni rakendusmäärus (EL) 2022/1265, 20. juuli 2022, millega kehtestatakse meetmed rooside rosettviiruse liidu territooriumile sissetoomise ja liidus levimise tõkestamiseks (ELT L 192, 21.7.2022, lk 14).</w:t>
      </w:r>
    </w:p>
    <w:p w14:paraId="47154B3F" w14:textId="77777777" w:rsidR="00841F3B" w:rsidRPr="00322347" w:rsidRDefault="00841F3B" w:rsidP="00841F3B">
      <w:pPr>
        <w:spacing w:line="259" w:lineRule="auto"/>
        <w:rPr>
          <w:noProof/>
          <w:szCs w:val="24"/>
        </w:rPr>
      </w:pPr>
    </w:p>
    <w:p w14:paraId="16F4944B" w14:textId="0D7A0125" w:rsidR="00841F3B" w:rsidRPr="00322347" w:rsidRDefault="00841F3B" w:rsidP="00841F3B">
      <w:pPr>
        <w:ind w:left="567" w:hanging="567"/>
        <w:rPr>
          <w:noProof/>
          <w:szCs w:val="24"/>
        </w:rPr>
      </w:pPr>
      <w:r w:rsidRPr="00322347">
        <w:rPr>
          <w:noProof/>
        </w:rPr>
        <w:t>3</w:t>
      </w:r>
      <w:r w:rsidR="00790FA8" w:rsidRPr="00322347">
        <w:rPr>
          <w:noProof/>
        </w:rPr>
        <w:t>0</w:t>
      </w:r>
      <w:r w:rsidRPr="00322347">
        <w:rPr>
          <w:noProof/>
        </w:rPr>
        <w:t>.</w:t>
      </w:r>
      <w:r w:rsidRPr="00322347">
        <w:rPr>
          <w:noProof/>
        </w:rPr>
        <w:tab/>
        <w:t xml:space="preserve">32022 R 1372: Komisjoni rakendusmäärus (EL) 2022/1372, 5. august 2022, ajutiste meetmete kohta </w:t>
      </w:r>
      <w:r w:rsidRPr="00322347">
        <w:rPr>
          <w:i/>
          <w:noProof/>
        </w:rPr>
        <w:t>Meloidogyne graminicola</w:t>
      </w:r>
      <w:r w:rsidRPr="00322347">
        <w:rPr>
          <w:noProof/>
        </w:rPr>
        <w:t xml:space="preserve"> (Golden &amp; Birchfield) liitu sissetoomise, seal vedamise. levimise ja paljundamise ning vabadusse laskmise ärahoidmiseks (ELT L 206, 8.8.2022, lk 16).</w:t>
      </w:r>
    </w:p>
    <w:p w14:paraId="7C4BA35D" w14:textId="77777777" w:rsidR="008744B4" w:rsidRPr="00322347" w:rsidRDefault="008744B4" w:rsidP="00841F3B">
      <w:pPr>
        <w:rPr>
          <w:noProof/>
          <w:szCs w:val="24"/>
        </w:rPr>
      </w:pPr>
    </w:p>
    <w:p w14:paraId="61E368D2" w14:textId="63F1F315" w:rsidR="00841F3B" w:rsidRPr="00322347" w:rsidRDefault="00841F3B" w:rsidP="00841F3B">
      <w:pPr>
        <w:ind w:left="567" w:hanging="567"/>
        <w:rPr>
          <w:noProof/>
          <w:szCs w:val="24"/>
        </w:rPr>
      </w:pPr>
      <w:r w:rsidRPr="00322347">
        <w:rPr>
          <w:noProof/>
        </w:rPr>
        <w:t>3</w:t>
      </w:r>
      <w:r w:rsidR="00790FA8" w:rsidRPr="00322347">
        <w:rPr>
          <w:noProof/>
        </w:rPr>
        <w:t>1</w:t>
      </w:r>
      <w:r w:rsidRPr="00322347">
        <w:rPr>
          <w:noProof/>
        </w:rPr>
        <w:t>.</w:t>
      </w:r>
      <w:r w:rsidRPr="00322347">
        <w:rPr>
          <w:noProof/>
        </w:rPr>
        <w:tab/>
        <w:t xml:space="preserve">32022 R 1629: Komisjoni rakendusmäärus (EL) 2022/1629, 21. september 2022, millega kehtestatakse meetmed teatavatel piiritletud aladel esineva organismi </w:t>
      </w:r>
      <w:r w:rsidRPr="00322347">
        <w:rPr>
          <w:i/>
          <w:noProof/>
        </w:rPr>
        <w:t>Ceratocystis platani</w:t>
      </w:r>
      <w:r w:rsidRPr="00322347">
        <w:rPr>
          <w:noProof/>
        </w:rPr>
        <w:t xml:space="preserve"> (J.M.Walter) Engelbr. &amp; T.C.Harr. leviku tõkestamiseks (ELT L 245, 22.9.2020, lk 14).</w:t>
      </w:r>
    </w:p>
    <w:p w14:paraId="6C393493" w14:textId="77777777" w:rsidR="00841F3B" w:rsidRPr="00322347" w:rsidRDefault="00841F3B" w:rsidP="00841F3B">
      <w:pPr>
        <w:rPr>
          <w:noProof/>
          <w:szCs w:val="24"/>
        </w:rPr>
      </w:pPr>
    </w:p>
    <w:p w14:paraId="69A2E802" w14:textId="0E35C4E8" w:rsidR="00841F3B" w:rsidRPr="00322347" w:rsidRDefault="00841F3B" w:rsidP="00841F3B">
      <w:pPr>
        <w:ind w:left="567" w:hanging="567"/>
        <w:rPr>
          <w:noProof/>
          <w:szCs w:val="24"/>
        </w:rPr>
      </w:pPr>
      <w:r w:rsidRPr="00322347">
        <w:rPr>
          <w:noProof/>
        </w:rPr>
        <w:t>3</w:t>
      </w:r>
      <w:r w:rsidR="00790FA8" w:rsidRPr="00322347">
        <w:rPr>
          <w:noProof/>
        </w:rPr>
        <w:t>2</w:t>
      </w:r>
      <w:r w:rsidRPr="00322347">
        <w:rPr>
          <w:noProof/>
        </w:rPr>
        <w:t>.</w:t>
      </w:r>
      <w:r w:rsidRPr="00322347">
        <w:rPr>
          <w:noProof/>
        </w:rPr>
        <w:tab/>
        <w:t>32022 R 1630: Komisjoni rakendusmäärus (EL) 2022/1630, 21. september 2022, millega kehtestatakse meetmed teatavatel piiritletud aladel esineva, viinapuu kolletumistõbe põhjustava fütoplasma leviku tõkestamiseks (ELT L 245, 22.9.2022, lk 27).</w:t>
      </w:r>
    </w:p>
    <w:p w14:paraId="29AB7144" w14:textId="77777777" w:rsidR="00841F3B" w:rsidRPr="00322347" w:rsidRDefault="00841F3B" w:rsidP="00841F3B">
      <w:pPr>
        <w:rPr>
          <w:noProof/>
          <w:szCs w:val="24"/>
        </w:rPr>
      </w:pPr>
    </w:p>
    <w:p w14:paraId="3124FDB1" w14:textId="3FCFAF34" w:rsidR="00841F3B" w:rsidRPr="00322347" w:rsidRDefault="00841F3B" w:rsidP="00841F3B">
      <w:pPr>
        <w:ind w:left="567" w:hanging="567"/>
        <w:rPr>
          <w:noProof/>
          <w:szCs w:val="24"/>
        </w:rPr>
      </w:pPr>
      <w:r w:rsidRPr="00322347">
        <w:rPr>
          <w:noProof/>
        </w:rPr>
        <w:t>3</w:t>
      </w:r>
      <w:r w:rsidR="00790FA8" w:rsidRPr="00322347">
        <w:rPr>
          <w:noProof/>
        </w:rPr>
        <w:t>3</w:t>
      </w:r>
      <w:r w:rsidRPr="00322347">
        <w:rPr>
          <w:noProof/>
        </w:rPr>
        <w:t>.</w:t>
      </w:r>
      <w:r w:rsidRPr="00322347">
        <w:rPr>
          <w:noProof/>
        </w:rPr>
        <w:tab/>
        <w:t xml:space="preserve">32022 R 1659: Komisjoni rakendusmäärus (EL) 2022/1659, 27. september 2022, Iisraelist pärit </w:t>
      </w:r>
      <w:r w:rsidRPr="00322347">
        <w:rPr>
          <w:i/>
          <w:noProof/>
        </w:rPr>
        <w:t>Citrus sinensis</w:t>
      </w:r>
      <w:r w:rsidRPr="00322347">
        <w:rPr>
          <w:noProof/>
        </w:rPr>
        <w:t xml:space="preserve"> Pers. viljade liitu sissetoomise samaväärsete nõuete kohta, pidades silmas </w:t>
      </w:r>
      <w:r w:rsidRPr="00322347">
        <w:rPr>
          <w:i/>
          <w:noProof/>
        </w:rPr>
        <w:t>Thaumatotibia leucotreta</w:t>
      </w:r>
      <w:r w:rsidRPr="00322347">
        <w:rPr>
          <w:noProof/>
        </w:rPr>
        <w:t xml:space="preserve"> põhjustatud ohtu (ELT L 250, 28.9.2022, lk 1).</w:t>
      </w:r>
    </w:p>
    <w:p w14:paraId="73254DC8" w14:textId="77777777" w:rsidR="00841F3B" w:rsidRPr="00322347" w:rsidRDefault="00841F3B" w:rsidP="00841F3B">
      <w:pPr>
        <w:rPr>
          <w:noProof/>
          <w:szCs w:val="24"/>
        </w:rPr>
      </w:pPr>
    </w:p>
    <w:p w14:paraId="38F39F7B" w14:textId="77777777" w:rsidR="00D1119F" w:rsidRPr="00322347" w:rsidRDefault="00D1119F">
      <w:pPr>
        <w:widowControl/>
        <w:spacing w:line="240" w:lineRule="auto"/>
        <w:rPr>
          <w:noProof/>
        </w:rPr>
      </w:pPr>
      <w:r w:rsidRPr="00322347">
        <w:rPr>
          <w:noProof/>
        </w:rPr>
        <w:br w:type="page"/>
      </w:r>
    </w:p>
    <w:p w14:paraId="7925F3BB" w14:textId="7DC2E5B7" w:rsidR="00841F3B" w:rsidRPr="00322347" w:rsidRDefault="00841F3B" w:rsidP="00841F3B">
      <w:pPr>
        <w:ind w:left="567" w:hanging="567"/>
        <w:rPr>
          <w:noProof/>
          <w:szCs w:val="24"/>
        </w:rPr>
      </w:pPr>
      <w:r w:rsidRPr="00322347">
        <w:rPr>
          <w:noProof/>
        </w:rPr>
        <w:t>3</w:t>
      </w:r>
      <w:r w:rsidR="00790FA8" w:rsidRPr="00322347">
        <w:rPr>
          <w:noProof/>
        </w:rPr>
        <w:t>4</w:t>
      </w:r>
      <w:r w:rsidRPr="00322347">
        <w:rPr>
          <w:noProof/>
        </w:rPr>
        <w:t>.</w:t>
      </w:r>
      <w:r w:rsidRPr="00322347">
        <w:rPr>
          <w:noProof/>
        </w:rPr>
        <w:tab/>
        <w:t xml:space="preserve">32022 R 2095: Komisjoni rakendusmäärus (EL) 2022/2095, 28. oktoober 2022, millega kehtestatakse </w:t>
      </w:r>
      <w:r w:rsidRPr="00322347">
        <w:rPr>
          <w:i/>
          <w:noProof/>
        </w:rPr>
        <w:t>Anoplophora chinensis</w:t>
      </w:r>
      <w:r w:rsidRPr="00322347">
        <w:rPr>
          <w:noProof/>
        </w:rPr>
        <w:t>’e (Forster) liidu territooriumile sissetoomise, seal kohandumise ja levimise vastu võetavad meetmed ning tunnistatakse kehtetuks otsus 2012/138/EL (ELT L 281, 31.10.2022, lk 53).</w:t>
      </w:r>
    </w:p>
    <w:p w14:paraId="4004335C" w14:textId="77777777" w:rsidR="00841F3B" w:rsidRPr="00322347" w:rsidRDefault="00841F3B" w:rsidP="00841F3B">
      <w:pPr>
        <w:rPr>
          <w:noProof/>
          <w:szCs w:val="24"/>
        </w:rPr>
      </w:pPr>
    </w:p>
    <w:p w14:paraId="7C3335F2" w14:textId="77777777" w:rsidR="00841F3B" w:rsidRPr="00322347" w:rsidRDefault="00841F3B" w:rsidP="00841F3B">
      <w:pPr>
        <w:spacing w:line="259" w:lineRule="auto"/>
        <w:rPr>
          <w:noProof/>
          <w:szCs w:val="24"/>
        </w:rPr>
      </w:pPr>
    </w:p>
    <w:p w14:paraId="53A989D6" w14:textId="77777777" w:rsidR="00841F3B" w:rsidRPr="00322347" w:rsidRDefault="00841F3B" w:rsidP="00841F3B">
      <w:pPr>
        <w:jc w:val="center"/>
        <w:rPr>
          <w:noProof/>
          <w:szCs w:val="24"/>
        </w:rPr>
      </w:pPr>
      <w:r w:rsidRPr="00322347">
        <w:rPr>
          <w:noProof/>
        </w:rPr>
        <w:t>C JAGU</w:t>
      </w:r>
    </w:p>
    <w:p w14:paraId="2A19B993" w14:textId="77777777" w:rsidR="00841F3B" w:rsidRPr="00322347" w:rsidRDefault="00841F3B" w:rsidP="00841F3B">
      <w:pPr>
        <w:jc w:val="center"/>
        <w:rPr>
          <w:noProof/>
          <w:szCs w:val="24"/>
        </w:rPr>
      </w:pPr>
    </w:p>
    <w:p w14:paraId="37F10648" w14:textId="77777777" w:rsidR="00841F3B" w:rsidRPr="00322347" w:rsidRDefault="00841F3B" w:rsidP="00841F3B">
      <w:pPr>
        <w:jc w:val="center"/>
        <w:rPr>
          <w:noProof/>
          <w:szCs w:val="24"/>
        </w:rPr>
      </w:pPr>
      <w:r w:rsidRPr="00322347">
        <w:rPr>
          <w:noProof/>
        </w:rPr>
        <w:t>KAITSTAVAD PIIRKONNAD</w:t>
      </w:r>
    </w:p>
    <w:p w14:paraId="348AD5BE" w14:textId="77777777" w:rsidR="00841F3B" w:rsidRPr="00322347" w:rsidRDefault="00841F3B" w:rsidP="00841F3B">
      <w:pPr>
        <w:rPr>
          <w:noProof/>
          <w:szCs w:val="24"/>
        </w:rPr>
      </w:pPr>
    </w:p>
    <w:p w14:paraId="4D36AED7" w14:textId="0215A92B" w:rsidR="00841F3B" w:rsidRPr="00322347" w:rsidRDefault="00841F3B" w:rsidP="00841F3B">
      <w:pPr>
        <w:ind w:left="567" w:hanging="567"/>
        <w:rPr>
          <w:noProof/>
          <w:szCs w:val="24"/>
        </w:rPr>
      </w:pPr>
      <w:r w:rsidRPr="00322347">
        <w:rPr>
          <w:noProof/>
        </w:rPr>
        <w:t>3</w:t>
      </w:r>
      <w:r w:rsidR="00790FA8" w:rsidRPr="00322347">
        <w:rPr>
          <w:noProof/>
        </w:rPr>
        <w:t>5</w:t>
      </w:r>
      <w:r w:rsidRPr="00322347">
        <w:rPr>
          <w:noProof/>
        </w:rPr>
        <w:t>.</w:t>
      </w:r>
      <w:r w:rsidRPr="00322347">
        <w:rPr>
          <w:noProof/>
        </w:rPr>
        <w:tab/>
        <w:t>31992 L 0070: Komisjoni direktiiv 92/70/EMÜ, 30. juuli 1992, milles sätestatakse ühenduses kaitstud alade tunnustamiseks läbiviidavate vaatluste üksikasjalikud eeskirjad (EÜT L 250, 29.8.1992, lk 37).</w:t>
      </w:r>
    </w:p>
    <w:p w14:paraId="4665B9F4" w14:textId="77777777" w:rsidR="008744B4" w:rsidRPr="00322347" w:rsidRDefault="008744B4" w:rsidP="00841F3B">
      <w:pPr>
        <w:rPr>
          <w:noProof/>
          <w:szCs w:val="24"/>
        </w:rPr>
      </w:pPr>
    </w:p>
    <w:p w14:paraId="52F16955" w14:textId="2E2180D3" w:rsidR="00841F3B" w:rsidRPr="00322347" w:rsidRDefault="00841F3B" w:rsidP="00841F3B">
      <w:pPr>
        <w:ind w:left="567" w:hanging="567"/>
        <w:rPr>
          <w:noProof/>
          <w:szCs w:val="24"/>
        </w:rPr>
      </w:pPr>
      <w:r w:rsidRPr="00322347">
        <w:rPr>
          <w:noProof/>
        </w:rPr>
        <w:t>3</w:t>
      </w:r>
      <w:r w:rsidR="00790FA8" w:rsidRPr="00322347">
        <w:rPr>
          <w:noProof/>
        </w:rPr>
        <w:t>6</w:t>
      </w:r>
      <w:r w:rsidRPr="00322347">
        <w:rPr>
          <w:noProof/>
        </w:rPr>
        <w:t>.</w:t>
      </w:r>
      <w:r w:rsidRPr="00322347">
        <w:rPr>
          <w:noProof/>
        </w:rPr>
        <w:tab/>
        <w:t>31993 L 0051: Komisjoni direktiiv 93/51/EMÜ, 24. juuni 1993, millega kehtestatakse eeskirjad teatavate taimede, taimsete saaduste või muude toodete liikumise kohta läbi kaitstud ala ning selliselt kaitstud alalt pärit ning sellel alal toimuvate taimede, taimsete saaduste ja muude toodete liikumise kohta (EÜT L 205, 17.8.1993, lk 24).</w:t>
      </w:r>
    </w:p>
    <w:p w14:paraId="1262B37B" w14:textId="77777777" w:rsidR="00841F3B" w:rsidRPr="00322347" w:rsidRDefault="00841F3B" w:rsidP="00841F3B">
      <w:pPr>
        <w:rPr>
          <w:noProof/>
          <w:szCs w:val="24"/>
        </w:rPr>
      </w:pPr>
    </w:p>
    <w:p w14:paraId="6F8C21BD" w14:textId="01214910" w:rsidR="00841F3B" w:rsidRPr="00322347" w:rsidRDefault="00841F3B" w:rsidP="00841F3B">
      <w:pPr>
        <w:ind w:left="567" w:hanging="567"/>
        <w:rPr>
          <w:noProof/>
          <w:szCs w:val="24"/>
        </w:rPr>
      </w:pPr>
      <w:r w:rsidRPr="00322347">
        <w:rPr>
          <w:noProof/>
        </w:rPr>
        <w:t>3</w:t>
      </w:r>
      <w:r w:rsidR="00790FA8" w:rsidRPr="00322347">
        <w:rPr>
          <w:noProof/>
        </w:rPr>
        <w:t>7</w:t>
      </w:r>
      <w:r w:rsidRPr="00322347">
        <w:rPr>
          <w:noProof/>
        </w:rPr>
        <w:t>.</w:t>
      </w:r>
      <w:r w:rsidRPr="00322347">
        <w:rPr>
          <w:noProof/>
        </w:rPr>
        <w:tab/>
        <w:t>32017 R 2313: Komisjoni rakendusmäärus (EL) 2017/2313, 13. detsember 2017, milles sätestatakse liidu territooriumil vedamiseks vajaliku ning kaitstavasse piirkonda sissetoomiseks ja seal vedamiseks vajaliku taimepassi vormi nõuded (ELT L 331, 31.12.2017, lk 44).</w:t>
      </w:r>
    </w:p>
    <w:p w14:paraId="6DF7485E" w14:textId="77777777" w:rsidR="00841F3B" w:rsidRPr="00322347" w:rsidRDefault="00841F3B" w:rsidP="00841F3B">
      <w:pPr>
        <w:rPr>
          <w:noProof/>
          <w:szCs w:val="24"/>
        </w:rPr>
      </w:pPr>
    </w:p>
    <w:p w14:paraId="2ECAF6ED" w14:textId="77777777" w:rsidR="00D1119F" w:rsidRPr="00322347" w:rsidRDefault="00D1119F">
      <w:pPr>
        <w:widowControl/>
        <w:spacing w:line="240" w:lineRule="auto"/>
        <w:rPr>
          <w:noProof/>
        </w:rPr>
      </w:pPr>
      <w:r w:rsidRPr="00322347">
        <w:rPr>
          <w:noProof/>
        </w:rPr>
        <w:br w:type="page"/>
      </w:r>
    </w:p>
    <w:p w14:paraId="42A02FF7" w14:textId="4FB35B86" w:rsidR="00841F3B" w:rsidRPr="00322347" w:rsidRDefault="00841F3B" w:rsidP="00841F3B">
      <w:pPr>
        <w:ind w:left="567" w:hanging="567"/>
        <w:rPr>
          <w:noProof/>
          <w:szCs w:val="24"/>
        </w:rPr>
      </w:pPr>
      <w:r w:rsidRPr="00322347">
        <w:rPr>
          <w:noProof/>
        </w:rPr>
        <w:t>3</w:t>
      </w:r>
      <w:r w:rsidR="00790FA8" w:rsidRPr="00322347">
        <w:rPr>
          <w:noProof/>
        </w:rPr>
        <w:t>8</w:t>
      </w:r>
      <w:r w:rsidRPr="00322347">
        <w:rPr>
          <w:noProof/>
        </w:rPr>
        <w:t>.</w:t>
      </w:r>
      <w:r w:rsidRPr="00322347">
        <w:rPr>
          <w:noProof/>
        </w:rPr>
        <w:tab/>
        <w:t>32019 R 2072: Komisjoni rakendusmäärus (EL) 2019/2072, 28. november 2019, millega kehtestatakse ühetaolised tingimused Euroopa Parlamendi ja nõukogu määruse (EL) 2016/2031 rakendamiseks seoses taimekahjustajatevastaste kaitsemeetmetega ning tunnistatakse kehtetuks komisjoni määrus (EÜ) nr 690/2008 ja muudetakse komisjoni rakendusmäärust (EL) 2018/2019 (ELT L 319, 10.12.2019, lk 1), muudetud järgmis(t)e õigusakti(de)ga:</w:t>
      </w:r>
    </w:p>
    <w:p w14:paraId="165CED47" w14:textId="77777777" w:rsidR="00841F3B" w:rsidRPr="00322347" w:rsidRDefault="00841F3B" w:rsidP="00841F3B">
      <w:pPr>
        <w:rPr>
          <w:noProof/>
          <w:szCs w:val="24"/>
        </w:rPr>
      </w:pPr>
    </w:p>
    <w:p w14:paraId="06076868" w14:textId="5A3C3CC1"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D 1598:</w:t>
      </w:r>
      <w:r w:rsidR="000B665E" w:rsidRPr="00322347">
        <w:rPr>
          <w:noProof/>
        </w:rPr>
        <w:t xml:space="preserve"> </w:t>
      </w:r>
      <w:r w:rsidR="00841F3B" w:rsidRPr="00322347">
        <w:rPr>
          <w:noProof/>
        </w:rPr>
        <w:t>Komisjoni rakendusotsus (EL) 2020/1598, 13. august 2020 (ELT L 267, 14.8.2020, lk 3),</w:t>
      </w:r>
    </w:p>
    <w:p w14:paraId="653D0651" w14:textId="77777777" w:rsidR="00841F3B" w:rsidRPr="00322347" w:rsidRDefault="00841F3B" w:rsidP="00841F3B">
      <w:pPr>
        <w:rPr>
          <w:noProof/>
          <w:szCs w:val="24"/>
        </w:rPr>
      </w:pPr>
    </w:p>
    <w:p w14:paraId="71283587" w14:textId="231D6908"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1292: Komisjoni rakendusmäärus (EL) 2020/1292, 15. september 2020 (ELT L 302, 16.9.2020, lk 20),</w:t>
      </w:r>
    </w:p>
    <w:p w14:paraId="2E9A6FA9" w14:textId="77777777" w:rsidR="00841F3B" w:rsidRPr="00322347" w:rsidRDefault="00841F3B" w:rsidP="00841F3B">
      <w:pPr>
        <w:rPr>
          <w:noProof/>
          <w:szCs w:val="24"/>
        </w:rPr>
      </w:pPr>
    </w:p>
    <w:p w14:paraId="75BA645B" w14:textId="4B85B187"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1825: Komisjoni rakendusmäärus (EL) 2020/1825, 2. detsember 2020 (ELT L 406, 3.12.2020, lk 58),</w:t>
      </w:r>
    </w:p>
    <w:p w14:paraId="04728EF8" w14:textId="77777777" w:rsidR="008744B4" w:rsidRPr="00322347" w:rsidRDefault="008744B4" w:rsidP="00841F3B">
      <w:pPr>
        <w:rPr>
          <w:noProof/>
          <w:szCs w:val="24"/>
        </w:rPr>
      </w:pPr>
    </w:p>
    <w:p w14:paraId="0D95D116" w14:textId="41F06725"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2210: Komisjoni rakendusmäärus (EL) 2020/2210, 22. detsember 2020 (ELT L 438, 28.12.2020, lk 28),</w:t>
      </w:r>
    </w:p>
    <w:p w14:paraId="47830232" w14:textId="77777777" w:rsidR="00841F3B" w:rsidRPr="00322347" w:rsidRDefault="00841F3B" w:rsidP="00841F3B">
      <w:pPr>
        <w:rPr>
          <w:noProof/>
          <w:szCs w:val="24"/>
        </w:rPr>
      </w:pPr>
    </w:p>
    <w:p w14:paraId="07F823C4" w14:textId="656B1990"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2211: Komisjoni rakendusmäärus (EL) 2020/2211, 22. detsember 2020 (ELT L 438, 28.12.2020, lk 41),</w:t>
      </w:r>
    </w:p>
    <w:p w14:paraId="5580C362" w14:textId="77777777" w:rsidR="00841F3B" w:rsidRPr="00322347" w:rsidRDefault="00841F3B" w:rsidP="00841F3B">
      <w:pPr>
        <w:rPr>
          <w:noProof/>
          <w:szCs w:val="24"/>
        </w:rPr>
      </w:pPr>
    </w:p>
    <w:p w14:paraId="47D474BF" w14:textId="0B81B1C2"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0759: Komisjoni rakendusmäärus (EL) 2021/759, 7. mai 2021 (ELT L 162, 10.5.2021, lk 18),</w:t>
      </w:r>
    </w:p>
    <w:p w14:paraId="3C8F9DAD" w14:textId="77777777" w:rsidR="00841F3B" w:rsidRPr="00322347" w:rsidRDefault="00841F3B" w:rsidP="00841F3B">
      <w:pPr>
        <w:rPr>
          <w:noProof/>
          <w:szCs w:val="24"/>
        </w:rPr>
      </w:pPr>
    </w:p>
    <w:p w14:paraId="6CA0CAF7" w14:textId="22F10353"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2069: Komisjoni rakendusmäärus (EL) 2021/2069, 25. november 2021 (ELT L 421, 26.11.2021, lk 28),</w:t>
      </w:r>
    </w:p>
    <w:p w14:paraId="6F974CC1" w14:textId="77777777" w:rsidR="00841F3B" w:rsidRPr="00322347" w:rsidRDefault="00841F3B" w:rsidP="00841F3B">
      <w:pPr>
        <w:rPr>
          <w:noProof/>
          <w:szCs w:val="24"/>
        </w:rPr>
      </w:pPr>
    </w:p>
    <w:p w14:paraId="1A687F07" w14:textId="7D27C4A0"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2285: Komisjoni rakendusmäärus (EL) 2021/2285, 14. detsember 2021 (ELT L 458, 22.12.2021, lk 173)</w:t>
      </w:r>
    </w:p>
    <w:p w14:paraId="35DDED36" w14:textId="77777777" w:rsidR="00841F3B" w:rsidRPr="00322347" w:rsidRDefault="00841F3B" w:rsidP="00841F3B">
      <w:pPr>
        <w:rPr>
          <w:noProof/>
          <w:szCs w:val="24"/>
        </w:rPr>
      </w:pPr>
    </w:p>
    <w:p w14:paraId="6497855A" w14:textId="77777777" w:rsidR="00D1119F" w:rsidRPr="00322347" w:rsidRDefault="00D1119F">
      <w:pPr>
        <w:widowControl/>
        <w:spacing w:line="240" w:lineRule="auto"/>
        <w:rPr>
          <w:rFonts w:asciiTheme="majorBidi" w:hAnsiTheme="majorBidi" w:cstheme="majorBidi"/>
        </w:rPr>
      </w:pPr>
      <w:r w:rsidRPr="00322347">
        <w:rPr>
          <w:rFonts w:asciiTheme="majorBidi" w:hAnsiTheme="majorBidi" w:cstheme="majorBidi"/>
        </w:rPr>
        <w:br w:type="page"/>
      </w:r>
    </w:p>
    <w:p w14:paraId="1DE1F6E7" w14:textId="476764EC"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0230: Komisjoni rakendusmäärus (EL) 2022/230, 18. veebruar 2022 (ELT L 39, 21.2.2022, lk 11),</w:t>
      </w:r>
    </w:p>
    <w:p w14:paraId="00C9BDEF" w14:textId="77777777" w:rsidR="00841F3B" w:rsidRPr="00322347" w:rsidRDefault="00841F3B" w:rsidP="00841F3B">
      <w:pPr>
        <w:rPr>
          <w:noProof/>
          <w:szCs w:val="24"/>
        </w:rPr>
      </w:pPr>
    </w:p>
    <w:p w14:paraId="56882E46" w14:textId="567D9CCB"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0853: Komisjoni rakendusmäärus (EL) 2022/853, 31. mai 2022 (ELT L 150, 1.6.2022, lk 62),</w:t>
      </w:r>
    </w:p>
    <w:p w14:paraId="416412F7" w14:textId="77777777" w:rsidR="00841F3B" w:rsidRPr="00322347" w:rsidRDefault="00841F3B" w:rsidP="00841F3B">
      <w:pPr>
        <w:rPr>
          <w:noProof/>
          <w:szCs w:val="24"/>
        </w:rPr>
      </w:pPr>
    </w:p>
    <w:p w14:paraId="37386360" w14:textId="738E90BF"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0959: Komisjoni rakendusmäärus (EL) 2022/959, 16. juuni 2022 (ELT L 165, 21.6.2022, lk 30).</w:t>
      </w:r>
    </w:p>
    <w:p w14:paraId="0862A54E" w14:textId="77777777" w:rsidR="008744B4" w:rsidRPr="00322347" w:rsidRDefault="008744B4" w:rsidP="00841F3B">
      <w:pPr>
        <w:rPr>
          <w:noProof/>
          <w:szCs w:val="24"/>
        </w:rPr>
      </w:pPr>
    </w:p>
    <w:p w14:paraId="77D5C618" w14:textId="14BE5969" w:rsidR="00841F3B" w:rsidRPr="00322347" w:rsidRDefault="00790FA8" w:rsidP="00841F3B">
      <w:pPr>
        <w:ind w:left="567" w:hanging="567"/>
        <w:rPr>
          <w:noProof/>
          <w:szCs w:val="24"/>
        </w:rPr>
      </w:pPr>
      <w:r w:rsidRPr="00322347">
        <w:rPr>
          <w:noProof/>
        </w:rPr>
        <w:t>39</w:t>
      </w:r>
      <w:r w:rsidR="00841F3B" w:rsidRPr="00322347">
        <w:rPr>
          <w:noProof/>
        </w:rPr>
        <w:t>.</w:t>
      </w:r>
      <w:r w:rsidR="00841F3B" w:rsidRPr="00322347">
        <w:rPr>
          <w:noProof/>
        </w:rPr>
        <w:tab/>
        <w:t>32022 R 2404: Komisjoni delegeeritud määrus (EL) 2022/2404, 14. september 2022, millega täiendatakse Euroopa Parlamendi ja nõukogu määrust (EL) 2016/2031 ja sätestatakse kaitstavates piirkondades toimuvate karantiinsete taimekahjustajate uuringute üksikasjalikud eeskirjad ning tunnistatakse kehtetuks komisjoni direktiiv 92/70/EMÜ (ELT L 317, 9.12.2022, lk 42).</w:t>
      </w:r>
    </w:p>
    <w:p w14:paraId="5F1D7E3A" w14:textId="77777777" w:rsidR="00841F3B" w:rsidRPr="00322347" w:rsidRDefault="00841F3B" w:rsidP="00841F3B">
      <w:pPr>
        <w:ind w:left="567"/>
        <w:rPr>
          <w:noProof/>
          <w:szCs w:val="24"/>
        </w:rPr>
      </w:pPr>
    </w:p>
    <w:p w14:paraId="09806C7D" w14:textId="77777777" w:rsidR="00841F3B" w:rsidRPr="00322347" w:rsidRDefault="00841F3B" w:rsidP="00841F3B">
      <w:pPr>
        <w:ind w:left="567"/>
        <w:rPr>
          <w:noProof/>
          <w:szCs w:val="24"/>
        </w:rPr>
      </w:pPr>
    </w:p>
    <w:p w14:paraId="1ECE9CBA" w14:textId="77777777" w:rsidR="00841F3B" w:rsidRPr="00322347" w:rsidRDefault="00841F3B" w:rsidP="00841F3B">
      <w:pPr>
        <w:jc w:val="center"/>
        <w:rPr>
          <w:noProof/>
          <w:szCs w:val="24"/>
        </w:rPr>
      </w:pPr>
      <w:r w:rsidRPr="00322347">
        <w:rPr>
          <w:noProof/>
        </w:rPr>
        <w:t>D JAGU</w:t>
      </w:r>
    </w:p>
    <w:p w14:paraId="775F5094" w14:textId="77777777" w:rsidR="00841F3B" w:rsidRPr="00322347" w:rsidRDefault="00841F3B" w:rsidP="00841F3B">
      <w:pPr>
        <w:jc w:val="center"/>
        <w:rPr>
          <w:noProof/>
          <w:szCs w:val="24"/>
        </w:rPr>
      </w:pPr>
    </w:p>
    <w:p w14:paraId="1EA322C5" w14:textId="77777777" w:rsidR="00841F3B" w:rsidRPr="00322347" w:rsidRDefault="00841F3B" w:rsidP="00841F3B">
      <w:pPr>
        <w:jc w:val="center"/>
        <w:rPr>
          <w:noProof/>
          <w:szCs w:val="24"/>
        </w:rPr>
      </w:pPr>
      <w:r w:rsidRPr="00322347">
        <w:rPr>
          <w:noProof/>
        </w:rPr>
        <w:t>ETTEVÕTJATE REGISTREERIMINE – TAIMEPASSID</w:t>
      </w:r>
    </w:p>
    <w:p w14:paraId="7379B3B5" w14:textId="77777777" w:rsidR="00841F3B" w:rsidRPr="00322347" w:rsidRDefault="00841F3B" w:rsidP="00841F3B">
      <w:pPr>
        <w:rPr>
          <w:noProof/>
          <w:szCs w:val="24"/>
        </w:rPr>
      </w:pPr>
    </w:p>
    <w:p w14:paraId="1EF02649" w14:textId="441319B7" w:rsidR="00841F3B" w:rsidRPr="00322347" w:rsidRDefault="00841F3B" w:rsidP="00841F3B">
      <w:pPr>
        <w:ind w:left="567" w:hanging="567"/>
        <w:rPr>
          <w:noProof/>
          <w:szCs w:val="24"/>
        </w:rPr>
      </w:pPr>
      <w:r w:rsidRPr="00322347">
        <w:rPr>
          <w:noProof/>
        </w:rPr>
        <w:t>4</w:t>
      </w:r>
      <w:r w:rsidR="00790FA8" w:rsidRPr="00322347">
        <w:rPr>
          <w:noProof/>
        </w:rPr>
        <w:t>0</w:t>
      </w:r>
      <w:r w:rsidRPr="00322347">
        <w:rPr>
          <w:noProof/>
        </w:rPr>
        <w:t>.</w:t>
      </w:r>
      <w:r w:rsidRPr="00322347">
        <w:rPr>
          <w:noProof/>
        </w:rPr>
        <w:tab/>
        <w:t>31992 L 0090: Komisjoni direktiiv 92/90/EMÜ, 3. november 1992, millega kehtestatakse taimede, taimsete saaduste ja muude toodete tootjate ja importijate kohustused ning nende registreerimise üksikasjad (EÜT L 344, 26.11.1992, lk 38).</w:t>
      </w:r>
    </w:p>
    <w:p w14:paraId="7DF977FC" w14:textId="77777777" w:rsidR="00841F3B" w:rsidRPr="00322347" w:rsidRDefault="00841F3B" w:rsidP="00841F3B">
      <w:pPr>
        <w:rPr>
          <w:noProof/>
          <w:szCs w:val="24"/>
        </w:rPr>
      </w:pPr>
    </w:p>
    <w:p w14:paraId="667D0AF6" w14:textId="2BCE5D32" w:rsidR="00841F3B" w:rsidRPr="00322347" w:rsidRDefault="00841F3B" w:rsidP="00841F3B">
      <w:pPr>
        <w:ind w:left="567" w:hanging="567"/>
        <w:rPr>
          <w:noProof/>
          <w:szCs w:val="24"/>
        </w:rPr>
      </w:pPr>
      <w:r w:rsidRPr="00322347">
        <w:rPr>
          <w:noProof/>
        </w:rPr>
        <w:t>4</w:t>
      </w:r>
      <w:r w:rsidR="00790FA8" w:rsidRPr="00322347">
        <w:rPr>
          <w:noProof/>
        </w:rPr>
        <w:t>1</w:t>
      </w:r>
      <w:r w:rsidRPr="00322347">
        <w:rPr>
          <w:noProof/>
        </w:rPr>
        <w:t>.</w:t>
      </w:r>
      <w:r w:rsidRPr="00322347">
        <w:rPr>
          <w:noProof/>
        </w:rPr>
        <w:tab/>
        <w:t>31993 L 0050: Komisjoni direktiiv 93/50/EMÜ, 24. juuni 1993, millega määratletakse teatavad nõukogu direktiivi 77/93/EMÜ V lisa A osas loetlemata taimed, mille tootjad või tootmispiirkondades asuvad laod ja laomajandid peavad olema kantud ametlikku registrisse (EÜT L 205, 17.8.1993, lk 22).</w:t>
      </w:r>
    </w:p>
    <w:p w14:paraId="661A687D" w14:textId="77777777" w:rsidR="00841F3B" w:rsidRPr="00322347" w:rsidRDefault="00841F3B" w:rsidP="00841F3B">
      <w:pPr>
        <w:rPr>
          <w:noProof/>
          <w:szCs w:val="24"/>
        </w:rPr>
      </w:pPr>
    </w:p>
    <w:p w14:paraId="0E98CCA5" w14:textId="77777777" w:rsidR="00D1119F" w:rsidRPr="00322347" w:rsidRDefault="00D1119F">
      <w:pPr>
        <w:widowControl/>
        <w:spacing w:line="240" w:lineRule="auto"/>
        <w:rPr>
          <w:noProof/>
        </w:rPr>
      </w:pPr>
      <w:r w:rsidRPr="00322347">
        <w:rPr>
          <w:noProof/>
        </w:rPr>
        <w:br w:type="page"/>
      </w:r>
    </w:p>
    <w:p w14:paraId="1E277D8C" w14:textId="73B5555D" w:rsidR="00841F3B" w:rsidRPr="00322347" w:rsidRDefault="00841F3B" w:rsidP="00841F3B">
      <w:pPr>
        <w:ind w:left="567" w:hanging="567"/>
        <w:rPr>
          <w:noProof/>
          <w:szCs w:val="24"/>
        </w:rPr>
      </w:pPr>
      <w:r w:rsidRPr="00322347">
        <w:rPr>
          <w:noProof/>
        </w:rPr>
        <w:t>4</w:t>
      </w:r>
      <w:r w:rsidR="00790FA8" w:rsidRPr="00322347">
        <w:rPr>
          <w:noProof/>
        </w:rPr>
        <w:t>2</w:t>
      </w:r>
      <w:r w:rsidRPr="00322347">
        <w:rPr>
          <w:noProof/>
        </w:rPr>
        <w:t>.</w:t>
      </w:r>
      <w:r w:rsidRPr="00322347">
        <w:rPr>
          <w:noProof/>
        </w:rPr>
        <w:tab/>
        <w:t>32017 R 2313: Komisjoni rakendusmäärus (EL) 2017/2313, 13. detsember 2017, milles sätestatakse liidu territooriumil vedamiseks vajaliku ning kaitstavasse piirkonda sissetoomiseks ja seal vedamiseks vajaliku taimepassi vormi nõuded (ELT L 331, 31.12.2017, lk 44).</w:t>
      </w:r>
    </w:p>
    <w:p w14:paraId="2D66DA23" w14:textId="77777777" w:rsidR="008744B4" w:rsidRPr="00322347" w:rsidRDefault="008744B4" w:rsidP="00841F3B">
      <w:pPr>
        <w:spacing w:line="259" w:lineRule="auto"/>
        <w:rPr>
          <w:noProof/>
          <w:szCs w:val="24"/>
        </w:rPr>
      </w:pPr>
    </w:p>
    <w:p w14:paraId="1707153F" w14:textId="148AC3B7" w:rsidR="00841F3B" w:rsidRPr="00322347" w:rsidRDefault="00841F3B" w:rsidP="00841F3B">
      <w:pPr>
        <w:ind w:left="567" w:hanging="567"/>
        <w:rPr>
          <w:noProof/>
          <w:szCs w:val="24"/>
        </w:rPr>
      </w:pPr>
      <w:r w:rsidRPr="00322347">
        <w:rPr>
          <w:noProof/>
        </w:rPr>
        <w:t>4</w:t>
      </w:r>
      <w:r w:rsidR="00790FA8" w:rsidRPr="00322347">
        <w:rPr>
          <w:noProof/>
        </w:rPr>
        <w:t>3</w:t>
      </w:r>
      <w:r w:rsidRPr="00322347">
        <w:rPr>
          <w:noProof/>
        </w:rPr>
        <w:t>.</w:t>
      </w:r>
      <w:r w:rsidRPr="00322347">
        <w:rPr>
          <w:noProof/>
        </w:rPr>
        <w:tab/>
        <w:t>32020 R 1770: Komisjoni rakendusmäärus (EL) 2020/1770, 26. november 2020, milles käsitletakse istutamiseks ettenähtud taimetüüpe ja -liike, mille suhtes Euroopa Parlamendi ja nõukogu määruse (EL) 2016/2031 kohaselt ei kehti vabastus jälgitavuskoodi märkest taimepassis, ning millega tunnistatakse kehtetuks komisjoni direktiiv 92/105/EMÜ (ELT L 398, 27.11.2020, lk 6).</w:t>
      </w:r>
    </w:p>
    <w:p w14:paraId="05C6C7FD" w14:textId="77777777" w:rsidR="00841F3B" w:rsidRPr="00322347" w:rsidRDefault="00841F3B" w:rsidP="00841F3B">
      <w:pPr>
        <w:rPr>
          <w:noProof/>
          <w:szCs w:val="24"/>
        </w:rPr>
      </w:pPr>
    </w:p>
    <w:p w14:paraId="35F2EDEE" w14:textId="5796E945" w:rsidR="00841F3B" w:rsidRPr="00322347" w:rsidRDefault="00841F3B" w:rsidP="00841F3B">
      <w:pPr>
        <w:ind w:left="567" w:hanging="567"/>
        <w:rPr>
          <w:noProof/>
          <w:szCs w:val="24"/>
        </w:rPr>
      </w:pPr>
      <w:r w:rsidRPr="00322347">
        <w:rPr>
          <w:noProof/>
        </w:rPr>
        <w:t>4</w:t>
      </w:r>
      <w:r w:rsidR="00790FA8" w:rsidRPr="00322347">
        <w:rPr>
          <w:noProof/>
        </w:rPr>
        <w:t>4</w:t>
      </w:r>
      <w:r w:rsidRPr="00322347">
        <w:rPr>
          <w:noProof/>
        </w:rPr>
        <w:t>.</w:t>
      </w:r>
      <w:r w:rsidRPr="00322347">
        <w:rPr>
          <w:noProof/>
        </w:rPr>
        <w:tab/>
        <w:t xml:space="preserve">32022 R 1927: Komisjoni rakendusmäärus (EL) 2022/1927, 11. oktoober 2022, millega kehtestatakse meetmed teatavatel piiritletud aladel esineva taimekahjustaja </w:t>
      </w:r>
      <w:r w:rsidRPr="00322347">
        <w:rPr>
          <w:i/>
          <w:noProof/>
        </w:rPr>
        <w:t>Aleurocanthus spiniferus</w:t>
      </w:r>
      <w:r w:rsidRPr="00322347">
        <w:rPr>
          <w:noProof/>
        </w:rPr>
        <w:t xml:space="preserve"> (Quaintance) leviku tõkestamiseks (ELT L 265, 12.10.2022, lk 72).</w:t>
      </w:r>
    </w:p>
    <w:p w14:paraId="439EA611" w14:textId="77777777" w:rsidR="00841F3B" w:rsidRPr="00322347" w:rsidRDefault="00841F3B" w:rsidP="00841F3B">
      <w:pPr>
        <w:rPr>
          <w:noProof/>
          <w:szCs w:val="24"/>
        </w:rPr>
      </w:pPr>
    </w:p>
    <w:p w14:paraId="3855B584" w14:textId="77777777" w:rsidR="00841F3B" w:rsidRPr="00322347" w:rsidRDefault="00841F3B" w:rsidP="00841F3B">
      <w:pPr>
        <w:rPr>
          <w:noProof/>
          <w:szCs w:val="24"/>
        </w:rPr>
      </w:pPr>
    </w:p>
    <w:p w14:paraId="4B214C8A" w14:textId="77777777" w:rsidR="00841F3B" w:rsidRPr="00322347" w:rsidRDefault="00841F3B" w:rsidP="00841F3B">
      <w:pPr>
        <w:jc w:val="center"/>
        <w:rPr>
          <w:noProof/>
          <w:szCs w:val="24"/>
        </w:rPr>
      </w:pPr>
      <w:r w:rsidRPr="00322347">
        <w:rPr>
          <w:noProof/>
        </w:rPr>
        <w:t>E JAGU</w:t>
      </w:r>
    </w:p>
    <w:p w14:paraId="57821DD4" w14:textId="77777777" w:rsidR="00841F3B" w:rsidRPr="00322347" w:rsidRDefault="00841F3B" w:rsidP="00841F3B">
      <w:pPr>
        <w:jc w:val="center"/>
        <w:rPr>
          <w:noProof/>
          <w:szCs w:val="24"/>
        </w:rPr>
      </w:pPr>
    </w:p>
    <w:p w14:paraId="35BF23BC" w14:textId="77777777" w:rsidR="00841F3B" w:rsidRPr="00322347" w:rsidRDefault="00841F3B" w:rsidP="00841F3B">
      <w:pPr>
        <w:jc w:val="center"/>
        <w:rPr>
          <w:noProof/>
          <w:szCs w:val="24"/>
        </w:rPr>
      </w:pPr>
      <w:r w:rsidRPr="00322347">
        <w:rPr>
          <w:noProof/>
        </w:rPr>
        <w:t>IMPORT KOLMANDATEST RIIKIDEST</w:t>
      </w:r>
    </w:p>
    <w:p w14:paraId="00CAB559" w14:textId="77777777" w:rsidR="00841F3B" w:rsidRPr="00322347" w:rsidRDefault="00841F3B" w:rsidP="00841F3B">
      <w:pPr>
        <w:rPr>
          <w:noProof/>
          <w:szCs w:val="24"/>
        </w:rPr>
      </w:pPr>
    </w:p>
    <w:p w14:paraId="7B9BC6D5" w14:textId="537FE2DE" w:rsidR="00841F3B" w:rsidRPr="00322347" w:rsidRDefault="00841F3B" w:rsidP="00841F3B">
      <w:pPr>
        <w:ind w:left="567" w:hanging="567"/>
        <w:rPr>
          <w:noProof/>
          <w:szCs w:val="24"/>
        </w:rPr>
      </w:pPr>
      <w:r w:rsidRPr="00322347">
        <w:rPr>
          <w:noProof/>
        </w:rPr>
        <w:t>4</w:t>
      </w:r>
      <w:r w:rsidR="00790FA8" w:rsidRPr="00322347">
        <w:rPr>
          <w:noProof/>
        </w:rPr>
        <w:t>5</w:t>
      </w:r>
      <w:r w:rsidRPr="00322347">
        <w:rPr>
          <w:noProof/>
        </w:rPr>
        <w:t>.</w:t>
      </w:r>
      <w:r w:rsidRPr="00322347">
        <w:rPr>
          <w:noProof/>
        </w:rPr>
        <w:tab/>
        <w:t xml:space="preserve">31991 D 0261: Komisjoni otsus 91/261/EMÜ, 2. mai 1991, millega tunnistatakse Austraalia vabaks bakterist </w:t>
      </w:r>
      <w:r w:rsidRPr="00322347">
        <w:rPr>
          <w:i/>
          <w:noProof/>
        </w:rPr>
        <w:t>Erwinia amylovora</w:t>
      </w:r>
      <w:r w:rsidRPr="00322347">
        <w:rPr>
          <w:noProof/>
        </w:rPr>
        <w:t xml:space="preserve"> (Burr.) Winsl. </w:t>
      </w:r>
      <w:r w:rsidRPr="00322347">
        <w:rPr>
          <w:i/>
          <w:noProof/>
        </w:rPr>
        <w:t>et al</w:t>
      </w:r>
      <w:r w:rsidRPr="00322347">
        <w:rPr>
          <w:noProof/>
        </w:rPr>
        <w:t>. (EÜT L 126, 22.5.1991, lk 22).</w:t>
      </w:r>
    </w:p>
    <w:p w14:paraId="2227DFBB" w14:textId="77777777" w:rsidR="00841F3B" w:rsidRPr="00322347" w:rsidRDefault="00841F3B" w:rsidP="00841F3B">
      <w:pPr>
        <w:spacing w:line="259" w:lineRule="auto"/>
        <w:rPr>
          <w:noProof/>
          <w:szCs w:val="24"/>
        </w:rPr>
      </w:pPr>
    </w:p>
    <w:p w14:paraId="6EBEBBCF" w14:textId="6C2F4094" w:rsidR="00841F3B" w:rsidRPr="00322347" w:rsidRDefault="00841F3B" w:rsidP="00841F3B">
      <w:pPr>
        <w:ind w:left="567" w:hanging="567"/>
        <w:rPr>
          <w:noProof/>
          <w:szCs w:val="24"/>
        </w:rPr>
      </w:pPr>
      <w:r w:rsidRPr="00322347">
        <w:rPr>
          <w:noProof/>
        </w:rPr>
        <w:t>4</w:t>
      </w:r>
      <w:r w:rsidR="00790FA8" w:rsidRPr="00322347">
        <w:rPr>
          <w:noProof/>
        </w:rPr>
        <w:t>6</w:t>
      </w:r>
      <w:r w:rsidRPr="00322347">
        <w:rPr>
          <w:noProof/>
        </w:rPr>
        <w:t>.</w:t>
      </w:r>
      <w:r w:rsidRPr="00322347">
        <w:rPr>
          <w:noProof/>
        </w:rPr>
        <w:tab/>
        <w:t xml:space="preserve">32002 D 0360: Komisjoni otsus 2002/360/EÜ, 13. mai 2002, millega nähakse ette Austria poolt oma territooriumi kaitsmiseks organismi </w:t>
      </w:r>
      <w:r w:rsidRPr="00322347">
        <w:rPr>
          <w:i/>
          <w:noProof/>
        </w:rPr>
        <w:t>Anoplophora glabripennis</w:t>
      </w:r>
      <w:r w:rsidRPr="00322347">
        <w:rPr>
          <w:noProof/>
        </w:rPr>
        <w:t xml:space="preserve"> (Motschulsky) sissetoomise eest võetud meetmete muudatused (EÜT L 127, 14.5.2002, lk 19).</w:t>
      </w:r>
    </w:p>
    <w:p w14:paraId="2637DADA" w14:textId="77777777" w:rsidR="00841F3B" w:rsidRPr="00322347" w:rsidRDefault="00841F3B" w:rsidP="00841F3B">
      <w:pPr>
        <w:rPr>
          <w:noProof/>
          <w:szCs w:val="24"/>
        </w:rPr>
      </w:pPr>
    </w:p>
    <w:p w14:paraId="4DF236AC" w14:textId="77777777" w:rsidR="00D1119F" w:rsidRPr="00322347" w:rsidRDefault="00D1119F">
      <w:pPr>
        <w:widowControl/>
        <w:spacing w:line="240" w:lineRule="auto"/>
        <w:rPr>
          <w:noProof/>
        </w:rPr>
      </w:pPr>
      <w:r w:rsidRPr="00322347">
        <w:rPr>
          <w:noProof/>
        </w:rPr>
        <w:br w:type="page"/>
      </w:r>
    </w:p>
    <w:p w14:paraId="47D3B157" w14:textId="7FED4EBA" w:rsidR="00841F3B" w:rsidRPr="00322347" w:rsidRDefault="00841F3B" w:rsidP="00841F3B">
      <w:pPr>
        <w:ind w:left="567" w:hanging="567"/>
        <w:rPr>
          <w:noProof/>
          <w:szCs w:val="24"/>
        </w:rPr>
      </w:pPr>
      <w:r w:rsidRPr="00322347">
        <w:rPr>
          <w:noProof/>
        </w:rPr>
        <w:t>4</w:t>
      </w:r>
      <w:r w:rsidR="00790FA8" w:rsidRPr="00322347">
        <w:rPr>
          <w:noProof/>
        </w:rPr>
        <w:t>7</w:t>
      </w:r>
      <w:r w:rsidRPr="00322347">
        <w:rPr>
          <w:noProof/>
        </w:rPr>
        <w:t>.</w:t>
      </w:r>
      <w:r w:rsidRPr="00322347">
        <w:rPr>
          <w:noProof/>
        </w:rPr>
        <w:tab/>
        <w:t>32004 L 0105: Komisjoni direktiiv 2004/105/EÜ, 15. oktoober 2004, millega määratakse kindlaks ametlike fütosanitaarsertifikaatide või reekspordi fütosanitaarsertifikaatide näidised, mis peavad kolmandatest riikidest ja nõukogu direktiivis 2000/29/EÜ loetletud riikidest pärit taimede, taimsete saaduste ja muude toodetega kaasas olema (ELT L 319, 20.10.2004, lk 9).</w:t>
      </w:r>
    </w:p>
    <w:p w14:paraId="414DC101" w14:textId="77777777" w:rsidR="008744B4" w:rsidRPr="00322347" w:rsidRDefault="008744B4" w:rsidP="00841F3B">
      <w:pPr>
        <w:rPr>
          <w:noProof/>
          <w:szCs w:val="24"/>
        </w:rPr>
      </w:pPr>
    </w:p>
    <w:p w14:paraId="7212075D" w14:textId="08BD222D" w:rsidR="00841F3B" w:rsidRPr="00322347" w:rsidRDefault="00841F3B" w:rsidP="00841F3B">
      <w:pPr>
        <w:ind w:left="567" w:hanging="567"/>
        <w:rPr>
          <w:noProof/>
          <w:szCs w:val="24"/>
        </w:rPr>
      </w:pPr>
      <w:r w:rsidRPr="00322347">
        <w:rPr>
          <w:noProof/>
        </w:rPr>
        <w:t>4</w:t>
      </w:r>
      <w:r w:rsidR="00790FA8" w:rsidRPr="00322347">
        <w:rPr>
          <w:noProof/>
        </w:rPr>
        <w:t>8</w:t>
      </w:r>
      <w:r w:rsidRPr="00322347">
        <w:rPr>
          <w:noProof/>
        </w:rPr>
        <w:t>.</w:t>
      </w:r>
      <w:r w:rsidRPr="00322347">
        <w:rPr>
          <w:noProof/>
        </w:rPr>
        <w:tab/>
        <w:t>32004 D 0200: Komisjoni otsus 2004/200</w:t>
      </w:r>
      <w:r w:rsidR="00E221A3" w:rsidRPr="00322347">
        <w:rPr>
          <w:noProof/>
        </w:rPr>
        <w:t>/EÜ</w:t>
      </w:r>
      <w:r w:rsidRPr="00322347">
        <w:rPr>
          <w:noProof/>
        </w:rPr>
        <w:t>, 27. veebruar 2004, melon-maavitsa mosaiikviiruse ühendusse sissetoomise ja seal levimise vältimise kohta (ELT L 644, 2.3.2004, lk 3).</w:t>
      </w:r>
    </w:p>
    <w:p w14:paraId="38B16C01" w14:textId="77777777" w:rsidR="00841F3B" w:rsidRPr="00322347" w:rsidRDefault="00841F3B" w:rsidP="00841F3B">
      <w:pPr>
        <w:rPr>
          <w:noProof/>
          <w:szCs w:val="24"/>
        </w:rPr>
      </w:pPr>
    </w:p>
    <w:p w14:paraId="09892787" w14:textId="267993C2" w:rsidR="00841F3B" w:rsidRPr="00322347" w:rsidRDefault="00790FA8" w:rsidP="00841F3B">
      <w:pPr>
        <w:ind w:left="567" w:hanging="567"/>
        <w:rPr>
          <w:noProof/>
          <w:szCs w:val="24"/>
        </w:rPr>
      </w:pPr>
      <w:r w:rsidRPr="00322347">
        <w:rPr>
          <w:noProof/>
        </w:rPr>
        <w:t>49</w:t>
      </w:r>
      <w:r w:rsidR="00841F3B" w:rsidRPr="00322347">
        <w:rPr>
          <w:noProof/>
        </w:rPr>
        <w:t>.</w:t>
      </w:r>
      <w:r w:rsidR="00841F3B" w:rsidRPr="00322347">
        <w:rPr>
          <w:noProof/>
        </w:rPr>
        <w:tab/>
        <w:t xml:space="preserve">32011 D 0787: Komisjoni rakendusotsus 2011/787/EL, 29. november 2011, millega lubatakse liikmesriikidel võtta ajutiselt Egiptuse suhtes erakorralisi meetmeid haigusetekitaja </w:t>
      </w:r>
      <w:r w:rsidR="00841F3B" w:rsidRPr="00322347">
        <w:rPr>
          <w:i/>
          <w:noProof/>
        </w:rPr>
        <w:t>Ralstonia solanacearum</w:t>
      </w:r>
      <w:r w:rsidR="00841F3B" w:rsidRPr="00322347">
        <w:rPr>
          <w:noProof/>
        </w:rPr>
        <w:t xml:space="preserve"> (Smith) Yabuuchi </w:t>
      </w:r>
      <w:r w:rsidR="00841F3B" w:rsidRPr="00322347">
        <w:rPr>
          <w:i/>
          <w:noProof/>
        </w:rPr>
        <w:t>et al</w:t>
      </w:r>
      <w:r w:rsidR="00841F3B" w:rsidRPr="00322347">
        <w:rPr>
          <w:noProof/>
        </w:rPr>
        <w:t>. leviku takistamiseks (ELT L 319, 2.12.2011, lk 112).</w:t>
      </w:r>
    </w:p>
    <w:p w14:paraId="6DBE0C41" w14:textId="77777777" w:rsidR="00841F3B" w:rsidRPr="00322347" w:rsidRDefault="00841F3B" w:rsidP="00841F3B">
      <w:pPr>
        <w:rPr>
          <w:noProof/>
          <w:szCs w:val="24"/>
        </w:rPr>
      </w:pPr>
    </w:p>
    <w:p w14:paraId="2EE90BE1" w14:textId="21264741" w:rsidR="00841F3B" w:rsidRPr="00322347" w:rsidRDefault="00841F3B" w:rsidP="00841F3B">
      <w:pPr>
        <w:ind w:left="567" w:hanging="567"/>
        <w:rPr>
          <w:noProof/>
          <w:szCs w:val="24"/>
        </w:rPr>
      </w:pPr>
      <w:r w:rsidRPr="00322347">
        <w:rPr>
          <w:noProof/>
        </w:rPr>
        <w:t>5</w:t>
      </w:r>
      <w:r w:rsidR="00790FA8" w:rsidRPr="00322347">
        <w:rPr>
          <w:noProof/>
        </w:rPr>
        <w:t>0</w:t>
      </w:r>
      <w:r w:rsidRPr="00322347">
        <w:rPr>
          <w:noProof/>
        </w:rPr>
        <w:t>.</w:t>
      </w:r>
      <w:r w:rsidRPr="00322347">
        <w:rPr>
          <w:noProof/>
        </w:rPr>
        <w:tab/>
        <w:t xml:space="preserve">32012 D 0219: Komisjoni rakendusotsus 2012/219/EL, 24. aprill 2012, millega Serbia on tunnistatud vabaks organismist </w:t>
      </w:r>
      <w:r w:rsidRPr="00322347">
        <w:rPr>
          <w:i/>
          <w:noProof/>
        </w:rPr>
        <w:t>Clavibacter michiganensis</w:t>
      </w:r>
      <w:r w:rsidRPr="00322347">
        <w:rPr>
          <w:noProof/>
        </w:rPr>
        <w:t xml:space="preserve"> ssp. </w:t>
      </w:r>
      <w:r w:rsidRPr="00322347">
        <w:rPr>
          <w:i/>
          <w:noProof/>
        </w:rPr>
        <w:t>sepedonicus</w:t>
      </w:r>
      <w:r w:rsidRPr="00322347">
        <w:rPr>
          <w:noProof/>
        </w:rPr>
        <w:t xml:space="preserve"> (Spieckerman ja Kotthoff) Davis et al. (ELT L 114, 26.4.2012, lk 28).</w:t>
      </w:r>
    </w:p>
    <w:p w14:paraId="3D7990BA" w14:textId="77777777" w:rsidR="00841F3B" w:rsidRPr="00322347" w:rsidRDefault="00841F3B" w:rsidP="00841F3B">
      <w:pPr>
        <w:rPr>
          <w:noProof/>
          <w:szCs w:val="24"/>
        </w:rPr>
      </w:pPr>
    </w:p>
    <w:p w14:paraId="7BB20F2D" w14:textId="548850EB" w:rsidR="00841F3B" w:rsidRPr="00322347" w:rsidRDefault="00841F3B" w:rsidP="00841F3B">
      <w:pPr>
        <w:ind w:left="567" w:hanging="567"/>
        <w:rPr>
          <w:noProof/>
          <w:szCs w:val="24"/>
        </w:rPr>
      </w:pPr>
      <w:r w:rsidRPr="00322347">
        <w:rPr>
          <w:noProof/>
        </w:rPr>
        <w:t>5</w:t>
      </w:r>
      <w:r w:rsidR="00790FA8" w:rsidRPr="00322347">
        <w:rPr>
          <w:noProof/>
        </w:rPr>
        <w:t>1</w:t>
      </w:r>
      <w:r w:rsidRPr="00322347">
        <w:rPr>
          <w:noProof/>
        </w:rPr>
        <w:t>.</w:t>
      </w:r>
      <w:r w:rsidRPr="00322347">
        <w:rPr>
          <w:noProof/>
        </w:rPr>
        <w:tab/>
        <w:t xml:space="preserve">32015 D 1199: Komisjoni rakendusotsus (EL) 2015/1199, 17. juuli 2015, millega Bosnia ja Hertsegoviina on tunnistatud vabaks organismist </w:t>
      </w:r>
      <w:r w:rsidRPr="00322347">
        <w:rPr>
          <w:i/>
          <w:noProof/>
        </w:rPr>
        <w:t>Clavibacter michiganensis</w:t>
      </w:r>
      <w:r w:rsidRPr="00322347">
        <w:rPr>
          <w:noProof/>
        </w:rPr>
        <w:t xml:space="preserve"> ssp. </w:t>
      </w:r>
      <w:r w:rsidRPr="00322347">
        <w:rPr>
          <w:i/>
          <w:noProof/>
        </w:rPr>
        <w:t>sepedonicus</w:t>
      </w:r>
      <w:r w:rsidRPr="00322347">
        <w:rPr>
          <w:noProof/>
        </w:rPr>
        <w:t xml:space="preserve"> (Spieckerman ja Kotthoff) Davis </w:t>
      </w:r>
      <w:r w:rsidRPr="00322347">
        <w:rPr>
          <w:i/>
          <w:noProof/>
        </w:rPr>
        <w:t>et al</w:t>
      </w:r>
      <w:r w:rsidRPr="00322347">
        <w:rPr>
          <w:noProof/>
        </w:rPr>
        <w:t>. (ELT L 194, 22.7.2015, lk 42).</w:t>
      </w:r>
    </w:p>
    <w:p w14:paraId="78FD28DB" w14:textId="77777777" w:rsidR="00841F3B" w:rsidRPr="00322347" w:rsidRDefault="00841F3B" w:rsidP="00841F3B">
      <w:pPr>
        <w:spacing w:line="259" w:lineRule="auto"/>
        <w:rPr>
          <w:noProof/>
          <w:szCs w:val="24"/>
        </w:rPr>
      </w:pPr>
    </w:p>
    <w:p w14:paraId="23154EF9" w14:textId="0C952C14" w:rsidR="00841F3B" w:rsidRPr="00322347" w:rsidRDefault="00841F3B" w:rsidP="00841F3B">
      <w:pPr>
        <w:ind w:left="567" w:hanging="567"/>
        <w:rPr>
          <w:noProof/>
          <w:szCs w:val="24"/>
        </w:rPr>
      </w:pPr>
      <w:r w:rsidRPr="00322347">
        <w:rPr>
          <w:noProof/>
        </w:rPr>
        <w:t>5</w:t>
      </w:r>
      <w:r w:rsidR="00790FA8" w:rsidRPr="00322347">
        <w:rPr>
          <w:noProof/>
        </w:rPr>
        <w:t>2</w:t>
      </w:r>
      <w:r w:rsidRPr="00322347">
        <w:rPr>
          <w:noProof/>
        </w:rPr>
        <w:t>.</w:t>
      </w:r>
      <w:r w:rsidRPr="00322347">
        <w:rPr>
          <w:noProof/>
        </w:rPr>
        <w:tab/>
        <w:t>32017 D 2374: Komisjoni rakendusotsus (EL) 2017/2374, 15. detsember 2017, milles sätestatakse tingimused teatavate kolmandatest riikidest pärit viljade ja nende hübriidide edasitoimetamisele, ladustamisele ja töötlemisele, et hoida ära teatavate kahjulike organismide sissetoomine liitu (ELT L 337, 19.12.2017, lk 60).</w:t>
      </w:r>
    </w:p>
    <w:p w14:paraId="03837237" w14:textId="77777777" w:rsidR="00841F3B" w:rsidRPr="00322347" w:rsidRDefault="00841F3B" w:rsidP="00841F3B">
      <w:pPr>
        <w:rPr>
          <w:noProof/>
          <w:szCs w:val="24"/>
        </w:rPr>
      </w:pPr>
    </w:p>
    <w:p w14:paraId="45F724CB" w14:textId="77777777" w:rsidR="00D1119F" w:rsidRPr="00322347" w:rsidRDefault="00D1119F">
      <w:pPr>
        <w:widowControl/>
        <w:spacing w:line="240" w:lineRule="auto"/>
        <w:rPr>
          <w:noProof/>
        </w:rPr>
      </w:pPr>
      <w:r w:rsidRPr="00322347">
        <w:rPr>
          <w:noProof/>
        </w:rPr>
        <w:br w:type="page"/>
      </w:r>
    </w:p>
    <w:p w14:paraId="64C14D98" w14:textId="02BDC9E6" w:rsidR="00841F3B" w:rsidRPr="00322347" w:rsidRDefault="00841F3B" w:rsidP="00841F3B">
      <w:pPr>
        <w:ind w:left="567" w:hanging="567"/>
        <w:rPr>
          <w:noProof/>
          <w:szCs w:val="24"/>
        </w:rPr>
      </w:pPr>
      <w:r w:rsidRPr="00322347">
        <w:rPr>
          <w:noProof/>
        </w:rPr>
        <w:t>5</w:t>
      </w:r>
      <w:r w:rsidR="00790FA8" w:rsidRPr="00322347">
        <w:rPr>
          <w:noProof/>
        </w:rPr>
        <w:t>3</w:t>
      </w:r>
      <w:r w:rsidRPr="00322347">
        <w:rPr>
          <w:noProof/>
        </w:rPr>
        <w:t>.</w:t>
      </w:r>
      <w:r w:rsidRPr="00322347">
        <w:rPr>
          <w:noProof/>
        </w:rPr>
        <w:tab/>
        <w:t xml:space="preserve">32018 D 1503: Komisjoni rakendusotsus (EL) 2018/1503, 8. oktoober 2018, millega kehtestatakse meetmed </w:t>
      </w:r>
      <w:r w:rsidRPr="00322347">
        <w:rPr>
          <w:i/>
          <w:noProof/>
        </w:rPr>
        <w:t>Aromia bungii</w:t>
      </w:r>
      <w:r w:rsidRPr="00322347">
        <w:rPr>
          <w:noProof/>
        </w:rPr>
        <w:t xml:space="preserve"> (Feldermann) liitu sissetoomise ja liidus levimise tõkestamiseks (EÜT L 254, 10.10.2018, lk 9).</w:t>
      </w:r>
    </w:p>
    <w:p w14:paraId="4588AE5F" w14:textId="77777777" w:rsidR="008744B4" w:rsidRPr="00322347" w:rsidRDefault="008744B4" w:rsidP="00841F3B">
      <w:pPr>
        <w:rPr>
          <w:noProof/>
          <w:szCs w:val="24"/>
        </w:rPr>
      </w:pPr>
    </w:p>
    <w:p w14:paraId="302732A1" w14:textId="5CC47F0E" w:rsidR="00841F3B" w:rsidRPr="00322347" w:rsidRDefault="00841F3B" w:rsidP="00841F3B">
      <w:pPr>
        <w:ind w:left="567" w:hanging="567"/>
        <w:rPr>
          <w:noProof/>
          <w:szCs w:val="24"/>
        </w:rPr>
      </w:pPr>
      <w:r w:rsidRPr="00322347">
        <w:rPr>
          <w:noProof/>
        </w:rPr>
        <w:t>5</w:t>
      </w:r>
      <w:r w:rsidR="00790FA8" w:rsidRPr="00322347">
        <w:rPr>
          <w:noProof/>
        </w:rPr>
        <w:t>4</w:t>
      </w:r>
      <w:r w:rsidRPr="00322347">
        <w:rPr>
          <w:noProof/>
        </w:rPr>
        <w:t>.</w:t>
      </w:r>
      <w:r w:rsidRPr="00322347">
        <w:rPr>
          <w:noProof/>
        </w:rPr>
        <w:tab/>
        <w:t>32020 R 0178: Komisjoni rakendusmäärus (EL) 2020/178, 31. jaanuar 2020, kolmandatest riikidest saabuvatele reisijatele ja postiteenuste ning teatavate ettevõtjate klientidele sellise teabe esitamise kohta, mis käsitleb taimede, taimsete saaduste ja muude objektide liidu territooriumile sissetoomise keeldu vastavalt Euroopa Parlamendi ja nõukogu määrusele (EL) 2016/2031 (ELT L 37, 10.2.2020, lk 1), muudetud järgmis(t)e õigusakti(de)ga:</w:t>
      </w:r>
    </w:p>
    <w:p w14:paraId="6ACE2A18" w14:textId="77777777" w:rsidR="00841F3B" w:rsidRPr="00322347" w:rsidRDefault="00841F3B" w:rsidP="00841F3B">
      <w:pPr>
        <w:ind w:left="567" w:hanging="567"/>
        <w:rPr>
          <w:noProof/>
          <w:szCs w:val="24"/>
        </w:rPr>
      </w:pPr>
    </w:p>
    <w:p w14:paraId="0231D23C" w14:textId="198198EB"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0680: Komisjoni rakendusmäärus (EL) 2022/680, 27. aprill 2022 (ELT L 128, 28.4.2022, lk 1).</w:t>
      </w:r>
    </w:p>
    <w:p w14:paraId="4C5AF07C" w14:textId="77777777" w:rsidR="00841F3B" w:rsidRPr="00322347" w:rsidRDefault="00841F3B" w:rsidP="00841F3B">
      <w:pPr>
        <w:rPr>
          <w:noProof/>
          <w:szCs w:val="24"/>
        </w:rPr>
      </w:pPr>
    </w:p>
    <w:p w14:paraId="57C890BA" w14:textId="794B2249" w:rsidR="00841F3B" w:rsidRPr="00322347" w:rsidRDefault="00841F3B" w:rsidP="00841F3B">
      <w:pPr>
        <w:ind w:left="567" w:hanging="567"/>
        <w:rPr>
          <w:noProof/>
          <w:szCs w:val="24"/>
        </w:rPr>
      </w:pPr>
      <w:r w:rsidRPr="00322347">
        <w:rPr>
          <w:noProof/>
        </w:rPr>
        <w:t>5</w:t>
      </w:r>
      <w:r w:rsidR="00790FA8" w:rsidRPr="00322347">
        <w:rPr>
          <w:noProof/>
        </w:rPr>
        <w:t>5</w:t>
      </w:r>
      <w:r w:rsidRPr="00322347">
        <w:rPr>
          <w:noProof/>
        </w:rPr>
        <w:t>.</w:t>
      </w:r>
      <w:r w:rsidRPr="00322347">
        <w:rPr>
          <w:noProof/>
        </w:rPr>
        <w:tab/>
        <w:t>32020 R 1213: Komisjoni rakendusmäärus (EL) 2020/1213, 21. august 2020, milles käsitletakse fütosanitaarmeetmeid teatavate rakendusmääruse (EL) 2018/2019 lisast välja jäetud taimede, taimsete saaduste ja muude objektide sissetoomiseks liitu (ELT L 275, 24.8.2020, lk 5), muudetud järgmis(t)e õigusakti(de)ga:</w:t>
      </w:r>
    </w:p>
    <w:p w14:paraId="44650B95" w14:textId="77777777" w:rsidR="00841F3B" w:rsidRPr="00322347" w:rsidRDefault="00841F3B" w:rsidP="00841F3B">
      <w:pPr>
        <w:ind w:left="567" w:hanging="567"/>
        <w:rPr>
          <w:noProof/>
          <w:szCs w:val="24"/>
        </w:rPr>
      </w:pPr>
    </w:p>
    <w:p w14:paraId="737A2F10" w14:textId="6F577268"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1362: Komisjoni rakendusmäärus (EL) 2020/1362, 30. september 2020 (ELT L 317, 1.10.2020, lk 5),</w:t>
      </w:r>
    </w:p>
    <w:p w14:paraId="316C7425" w14:textId="77777777" w:rsidR="00841F3B" w:rsidRPr="00322347" w:rsidRDefault="00841F3B" w:rsidP="00841F3B">
      <w:pPr>
        <w:rPr>
          <w:noProof/>
          <w:szCs w:val="24"/>
        </w:rPr>
      </w:pPr>
    </w:p>
    <w:p w14:paraId="28B088AF" w14:textId="66815E03"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0419: Komisjoni rakendusmäärus (EL) 2021/419, 9. märts 2021 (ELT L 83, 10.3.2021, lk 6).</w:t>
      </w:r>
    </w:p>
    <w:p w14:paraId="60154BB6" w14:textId="77777777" w:rsidR="008744B4" w:rsidRPr="00322347" w:rsidRDefault="008744B4" w:rsidP="00841F3B">
      <w:pPr>
        <w:rPr>
          <w:noProof/>
          <w:szCs w:val="24"/>
        </w:rPr>
      </w:pPr>
    </w:p>
    <w:p w14:paraId="0F276421" w14:textId="77777777" w:rsidR="008744B4" w:rsidRPr="00322347" w:rsidRDefault="008744B4" w:rsidP="008744B4">
      <w:pPr>
        <w:rPr>
          <w:noProof/>
        </w:rPr>
      </w:pPr>
      <w:r w:rsidRPr="00322347">
        <w:rPr>
          <w:noProof/>
        </w:rPr>
        <w:br w:type="page"/>
      </w:r>
    </w:p>
    <w:p w14:paraId="78D5A862" w14:textId="75391243" w:rsidR="00841F3B" w:rsidRPr="00322347" w:rsidRDefault="00841F3B" w:rsidP="00841F3B">
      <w:pPr>
        <w:ind w:left="567" w:hanging="567"/>
        <w:rPr>
          <w:noProof/>
          <w:szCs w:val="24"/>
        </w:rPr>
      </w:pPr>
      <w:r w:rsidRPr="00322347">
        <w:rPr>
          <w:noProof/>
        </w:rPr>
        <w:t>5</w:t>
      </w:r>
      <w:r w:rsidR="00790FA8" w:rsidRPr="00322347">
        <w:rPr>
          <w:noProof/>
        </w:rPr>
        <w:t>6</w:t>
      </w:r>
      <w:r w:rsidRPr="00322347">
        <w:rPr>
          <w:noProof/>
        </w:rPr>
        <w:t>.</w:t>
      </w:r>
      <w:r w:rsidRPr="00322347">
        <w:rPr>
          <w:noProof/>
        </w:rPr>
        <w:tab/>
        <w:t>32021 R 0127: Komisjoni rakendusmäärus (EL) 2021/127, 3. veebruar 2021, millega kehtestatakse nõuded teatavatest kolmandatest riikidest pärit teatavate kaupade veol kasutatava puidust pakkematerjali liidu territooriumile toomiseks ja sellise materjali taimetervisealaseks kontrollimiseks ning tunnistatakse kehtetuks rakendusotsus (EL) 2018/1137 (ELT L 40, 4.2.2021, lk 3).</w:t>
      </w:r>
    </w:p>
    <w:p w14:paraId="37A99F88" w14:textId="77777777" w:rsidR="00841F3B" w:rsidRPr="00322347" w:rsidRDefault="00841F3B" w:rsidP="00841F3B">
      <w:pPr>
        <w:rPr>
          <w:noProof/>
          <w:szCs w:val="24"/>
        </w:rPr>
      </w:pPr>
    </w:p>
    <w:p w14:paraId="0159E3E0" w14:textId="112DFCFE" w:rsidR="00841F3B" w:rsidRPr="00322347" w:rsidRDefault="00841F3B" w:rsidP="00841F3B">
      <w:pPr>
        <w:ind w:left="567" w:hanging="567"/>
        <w:rPr>
          <w:noProof/>
          <w:szCs w:val="24"/>
        </w:rPr>
      </w:pPr>
      <w:r w:rsidRPr="00322347">
        <w:rPr>
          <w:noProof/>
        </w:rPr>
        <w:t>5</w:t>
      </w:r>
      <w:r w:rsidR="00790FA8" w:rsidRPr="00322347">
        <w:rPr>
          <w:noProof/>
        </w:rPr>
        <w:t>7</w:t>
      </w:r>
      <w:r w:rsidRPr="00322347">
        <w:rPr>
          <w:noProof/>
        </w:rPr>
        <w:t>.</w:t>
      </w:r>
      <w:r w:rsidRPr="00322347">
        <w:rPr>
          <w:noProof/>
        </w:rPr>
        <w:tab/>
        <w:t xml:space="preserve">32022 R 0632: Komisjoni rakendusmäärus (EL) 2022/632, 13. aprill 2022, millega sätestatakse ajutised meetmed seoses Argentinast, Brasiiliast, Lõuna-Aafrikast, Uruguayst ja Zimbabwest pärit määratletud puuviljadega, et hoida ära taimekahjustaja </w:t>
      </w:r>
      <w:r w:rsidRPr="00322347">
        <w:rPr>
          <w:i/>
          <w:noProof/>
        </w:rPr>
        <w:t>Phyllosticta citricarpa</w:t>
      </w:r>
      <w:r w:rsidRPr="00322347">
        <w:rPr>
          <w:noProof/>
        </w:rPr>
        <w:t xml:space="preserve"> (McAlpine) Van der Aa liitu sissetoomine ja liidu territooriumil levimine (ELT L 117, 19.4.2022, lk 11).</w:t>
      </w:r>
    </w:p>
    <w:p w14:paraId="7087B614" w14:textId="77777777" w:rsidR="00841F3B" w:rsidRPr="00322347" w:rsidRDefault="00841F3B" w:rsidP="00841F3B">
      <w:pPr>
        <w:rPr>
          <w:noProof/>
          <w:szCs w:val="24"/>
        </w:rPr>
      </w:pPr>
    </w:p>
    <w:p w14:paraId="216115D4" w14:textId="7C84C9F5" w:rsidR="00841F3B" w:rsidRPr="00322347" w:rsidRDefault="00790FA8" w:rsidP="00841F3B">
      <w:pPr>
        <w:ind w:left="567" w:hanging="567"/>
        <w:rPr>
          <w:noProof/>
          <w:szCs w:val="24"/>
        </w:rPr>
      </w:pPr>
      <w:r w:rsidRPr="00322347">
        <w:rPr>
          <w:noProof/>
        </w:rPr>
        <w:t>58</w:t>
      </w:r>
      <w:r w:rsidR="00841F3B" w:rsidRPr="00322347">
        <w:rPr>
          <w:noProof/>
        </w:rPr>
        <w:t>.</w:t>
      </w:r>
      <w:r w:rsidR="00841F3B" w:rsidRPr="00322347">
        <w:rPr>
          <w:noProof/>
        </w:rPr>
        <w:tab/>
        <w:t xml:space="preserve">32023 R 0158: Komisjoni rakendusmäärus (EL) 2023/158, 23. jaanuar 2023, millega muudetakse rakendusmäärust (EL) 2018/2019 seoses liikide </w:t>
      </w:r>
      <w:r w:rsidR="00841F3B" w:rsidRPr="00322347">
        <w:rPr>
          <w:i/>
          <w:noProof/>
        </w:rPr>
        <w:t>Prunus domestica</w:t>
      </w:r>
      <w:r w:rsidR="00841F3B" w:rsidRPr="00322347">
        <w:rPr>
          <w:noProof/>
        </w:rPr>
        <w:t xml:space="preserve"> ja </w:t>
      </w:r>
      <w:r w:rsidR="00841F3B" w:rsidRPr="00322347">
        <w:rPr>
          <w:i/>
          <w:noProof/>
        </w:rPr>
        <w:t>Prunus cerasifera</w:t>
      </w:r>
      <w:r w:rsidR="00841F3B" w:rsidRPr="00322347">
        <w:rPr>
          <w:noProof/>
        </w:rPr>
        <w:t xml:space="preserve"> teatavate Ukrainast pärit istutamiseks ettenähtud taimedega (ELT L 22, 24.1.2023, lk 15).</w:t>
      </w:r>
    </w:p>
    <w:p w14:paraId="248F2F13" w14:textId="77777777" w:rsidR="00841F3B" w:rsidRPr="00322347" w:rsidRDefault="00841F3B" w:rsidP="00841F3B">
      <w:pPr>
        <w:rPr>
          <w:noProof/>
          <w:szCs w:val="24"/>
        </w:rPr>
      </w:pPr>
    </w:p>
    <w:p w14:paraId="240DA334" w14:textId="77777777" w:rsidR="00841F3B" w:rsidRPr="00322347" w:rsidRDefault="00841F3B" w:rsidP="00841F3B">
      <w:pPr>
        <w:rPr>
          <w:noProof/>
          <w:szCs w:val="24"/>
        </w:rPr>
      </w:pPr>
    </w:p>
    <w:p w14:paraId="3A3AB751" w14:textId="77777777" w:rsidR="00841F3B" w:rsidRPr="00322347" w:rsidRDefault="00841F3B" w:rsidP="00841F3B">
      <w:pPr>
        <w:jc w:val="center"/>
        <w:rPr>
          <w:noProof/>
          <w:szCs w:val="24"/>
        </w:rPr>
      </w:pPr>
      <w:r w:rsidRPr="00322347">
        <w:rPr>
          <w:noProof/>
        </w:rPr>
        <w:t>F JAGU</w:t>
      </w:r>
    </w:p>
    <w:p w14:paraId="79976574" w14:textId="77777777" w:rsidR="00841F3B" w:rsidRPr="00322347" w:rsidRDefault="00841F3B" w:rsidP="00841F3B">
      <w:pPr>
        <w:jc w:val="center"/>
        <w:rPr>
          <w:noProof/>
          <w:szCs w:val="24"/>
        </w:rPr>
      </w:pPr>
    </w:p>
    <w:p w14:paraId="401C1AD6" w14:textId="77777777" w:rsidR="00841F3B" w:rsidRPr="00322347" w:rsidRDefault="00841F3B" w:rsidP="00841F3B">
      <w:pPr>
        <w:jc w:val="center"/>
        <w:rPr>
          <w:noProof/>
          <w:szCs w:val="24"/>
        </w:rPr>
      </w:pPr>
      <w:r w:rsidRPr="00322347">
        <w:rPr>
          <w:noProof/>
        </w:rPr>
        <w:t>INSPEKTEERIMINE JA SAADETISTE KINNIPIDAMISEST TEATAMINE</w:t>
      </w:r>
    </w:p>
    <w:p w14:paraId="113E5BC9" w14:textId="77777777" w:rsidR="00841F3B" w:rsidRPr="00322347" w:rsidRDefault="00841F3B" w:rsidP="00841F3B">
      <w:pPr>
        <w:rPr>
          <w:noProof/>
          <w:szCs w:val="24"/>
        </w:rPr>
      </w:pPr>
    </w:p>
    <w:p w14:paraId="2053F1E8" w14:textId="0D44BD2F" w:rsidR="00841F3B" w:rsidRPr="00322347" w:rsidRDefault="00790FA8" w:rsidP="00841F3B">
      <w:pPr>
        <w:ind w:left="567" w:hanging="567"/>
        <w:rPr>
          <w:noProof/>
          <w:szCs w:val="24"/>
        </w:rPr>
      </w:pPr>
      <w:r w:rsidRPr="00322347">
        <w:rPr>
          <w:noProof/>
        </w:rPr>
        <w:t>59</w:t>
      </w:r>
      <w:r w:rsidR="00841F3B" w:rsidRPr="00322347">
        <w:rPr>
          <w:noProof/>
        </w:rPr>
        <w:t>.</w:t>
      </w:r>
      <w:r w:rsidR="00841F3B" w:rsidRPr="00322347">
        <w:rPr>
          <w:noProof/>
        </w:rPr>
        <w:tab/>
        <w:t>32008 L 0061: Komisjoni direktiiv 2008/61/EÜ, 17. juuni 2008, millega kehtestatakse tingimused, mille alusel võib teatavaid nõukogu direktiivi 2000/29/EÜ I–V lisas loetletud kahjulikke organisme, taimi, taimseid saadusi ja muid tooteid tuua ühendusse või teatavatele ühenduse kaitstavatele aladele või nende piires vedada katsete tegemiseks, teaduslikel eesmärkidel ja sordivalikuks (ELT L 158, 18.6.2008, lk 41).</w:t>
      </w:r>
    </w:p>
    <w:p w14:paraId="52D3BAE1" w14:textId="77777777" w:rsidR="008744B4" w:rsidRPr="00322347" w:rsidRDefault="008744B4" w:rsidP="00841F3B">
      <w:pPr>
        <w:rPr>
          <w:noProof/>
          <w:szCs w:val="24"/>
        </w:rPr>
      </w:pPr>
    </w:p>
    <w:p w14:paraId="025C5F5D" w14:textId="77777777" w:rsidR="008744B4" w:rsidRPr="00322347" w:rsidRDefault="008744B4" w:rsidP="008744B4">
      <w:pPr>
        <w:rPr>
          <w:noProof/>
        </w:rPr>
      </w:pPr>
      <w:r w:rsidRPr="00322347">
        <w:rPr>
          <w:noProof/>
        </w:rPr>
        <w:br w:type="page"/>
      </w:r>
    </w:p>
    <w:p w14:paraId="20F69F7A" w14:textId="250DCFD8" w:rsidR="00841F3B" w:rsidRPr="00322347" w:rsidRDefault="00841F3B" w:rsidP="008F7B82">
      <w:pPr>
        <w:jc w:val="center"/>
        <w:rPr>
          <w:noProof/>
          <w:szCs w:val="24"/>
        </w:rPr>
      </w:pPr>
      <w:r w:rsidRPr="00322347">
        <w:rPr>
          <w:noProof/>
        </w:rPr>
        <w:t>G JAGU</w:t>
      </w:r>
    </w:p>
    <w:p w14:paraId="3050CBFC" w14:textId="77777777" w:rsidR="00841F3B" w:rsidRPr="00322347" w:rsidRDefault="00841F3B" w:rsidP="00841F3B">
      <w:pPr>
        <w:jc w:val="center"/>
        <w:rPr>
          <w:noProof/>
          <w:szCs w:val="24"/>
        </w:rPr>
      </w:pPr>
    </w:p>
    <w:p w14:paraId="26AE5306" w14:textId="77777777" w:rsidR="00841F3B" w:rsidRPr="00322347" w:rsidRDefault="00841F3B" w:rsidP="00841F3B">
      <w:pPr>
        <w:jc w:val="center"/>
        <w:rPr>
          <w:noProof/>
          <w:szCs w:val="24"/>
        </w:rPr>
      </w:pPr>
      <w:r w:rsidRPr="00322347">
        <w:rPr>
          <w:noProof/>
        </w:rPr>
        <w:t>ERANDID</w:t>
      </w:r>
    </w:p>
    <w:p w14:paraId="08B3C3CE" w14:textId="77777777" w:rsidR="00841F3B" w:rsidRPr="00322347" w:rsidRDefault="00841F3B" w:rsidP="00841F3B">
      <w:pPr>
        <w:rPr>
          <w:noProof/>
          <w:szCs w:val="24"/>
        </w:rPr>
      </w:pPr>
    </w:p>
    <w:p w14:paraId="736B7945" w14:textId="0DDDD412" w:rsidR="00841F3B" w:rsidRPr="00322347" w:rsidRDefault="00841F3B" w:rsidP="00841F3B">
      <w:pPr>
        <w:ind w:left="567" w:hanging="567"/>
        <w:rPr>
          <w:noProof/>
          <w:szCs w:val="24"/>
        </w:rPr>
      </w:pPr>
      <w:r w:rsidRPr="00322347">
        <w:rPr>
          <w:noProof/>
        </w:rPr>
        <w:t>6</w:t>
      </w:r>
      <w:r w:rsidR="00790FA8" w:rsidRPr="00322347">
        <w:rPr>
          <w:noProof/>
        </w:rPr>
        <w:t>0</w:t>
      </w:r>
      <w:r w:rsidRPr="00322347">
        <w:rPr>
          <w:noProof/>
        </w:rPr>
        <w:t>.</w:t>
      </w:r>
      <w:r w:rsidRPr="00322347">
        <w:rPr>
          <w:noProof/>
        </w:rPr>
        <w:tab/>
        <w:t xml:space="preserve">31993 D 0359: Komisjoni otsus 93/359/EMÜ, 28. mai 1993, millega lubatakse liikmesriikidel Ameerika Ühendriikidest pärit </w:t>
      </w:r>
      <w:r w:rsidRPr="00322347">
        <w:rPr>
          <w:i/>
          <w:noProof/>
        </w:rPr>
        <w:t>Thuja</w:t>
      </w:r>
      <w:r w:rsidRPr="00322347">
        <w:rPr>
          <w:noProof/>
        </w:rPr>
        <w:t xml:space="preserve"> L. puidu osas ette näha erandeid nõukogu direktiivi 77/93/EMÜ teatavatest sätetest (EÜT L 148, 19.6.1993, lk 41).</w:t>
      </w:r>
    </w:p>
    <w:p w14:paraId="7D18382F" w14:textId="77777777" w:rsidR="00841F3B" w:rsidRPr="00322347" w:rsidRDefault="00841F3B" w:rsidP="00841F3B">
      <w:pPr>
        <w:rPr>
          <w:noProof/>
          <w:szCs w:val="24"/>
        </w:rPr>
      </w:pPr>
    </w:p>
    <w:p w14:paraId="25306779" w14:textId="121D6346" w:rsidR="00841F3B" w:rsidRPr="00322347" w:rsidRDefault="00841F3B" w:rsidP="00841F3B">
      <w:pPr>
        <w:ind w:left="567" w:hanging="567"/>
        <w:rPr>
          <w:noProof/>
          <w:szCs w:val="24"/>
        </w:rPr>
      </w:pPr>
      <w:r w:rsidRPr="00322347">
        <w:rPr>
          <w:noProof/>
        </w:rPr>
        <w:t>6</w:t>
      </w:r>
      <w:r w:rsidR="00790FA8" w:rsidRPr="00322347">
        <w:rPr>
          <w:noProof/>
        </w:rPr>
        <w:t>1</w:t>
      </w:r>
      <w:r w:rsidRPr="00322347">
        <w:rPr>
          <w:noProof/>
        </w:rPr>
        <w:t>.</w:t>
      </w:r>
      <w:r w:rsidRPr="00322347">
        <w:rPr>
          <w:noProof/>
        </w:rPr>
        <w:tab/>
        <w:t xml:space="preserve">31993 D 0360: Komisjoni otsus 93/360/EMÜ, 28. mai 1993, millega lubatakse liikmesriikidel Kanadast pärineva </w:t>
      </w:r>
      <w:r w:rsidRPr="00322347">
        <w:rPr>
          <w:i/>
          <w:noProof/>
        </w:rPr>
        <w:t>Thuja</w:t>
      </w:r>
      <w:r w:rsidRPr="00322347">
        <w:rPr>
          <w:noProof/>
        </w:rPr>
        <w:t xml:space="preserve"> L. puidu osas ette näha erandeid nõukogu direktiivi 77/93/EMÜ teatavatest sätetest (EÜT L 148, 19.6.1993, lk 45).</w:t>
      </w:r>
    </w:p>
    <w:p w14:paraId="4CFE654C" w14:textId="77777777" w:rsidR="00841F3B" w:rsidRPr="00322347" w:rsidRDefault="00841F3B" w:rsidP="00841F3B">
      <w:pPr>
        <w:rPr>
          <w:noProof/>
          <w:szCs w:val="24"/>
        </w:rPr>
      </w:pPr>
    </w:p>
    <w:p w14:paraId="5680F45E" w14:textId="0C7638C5" w:rsidR="00841F3B" w:rsidRPr="00322347" w:rsidRDefault="00841F3B" w:rsidP="00841F3B">
      <w:pPr>
        <w:ind w:left="567" w:hanging="567"/>
        <w:rPr>
          <w:noProof/>
          <w:szCs w:val="24"/>
        </w:rPr>
      </w:pPr>
      <w:r w:rsidRPr="00322347">
        <w:rPr>
          <w:noProof/>
        </w:rPr>
        <w:t>6</w:t>
      </w:r>
      <w:r w:rsidR="00790FA8" w:rsidRPr="00322347">
        <w:rPr>
          <w:noProof/>
        </w:rPr>
        <w:t>2</w:t>
      </w:r>
      <w:r w:rsidRPr="00322347">
        <w:rPr>
          <w:noProof/>
        </w:rPr>
        <w:t>.</w:t>
      </w:r>
      <w:r w:rsidRPr="00322347">
        <w:rPr>
          <w:noProof/>
        </w:rPr>
        <w:tab/>
        <w:t>31993 D 0365: Komisjoni otsus 93/365/EMÜ, 2. juuni 1993, millega lubatakse liikmesriikidel Kanadast pärit kuumtöödeldud okaspuupuidu osas ette näha erandeid nõukogu direktiivi 77/93/EMÜ teatavatest sätetest, ja millega kehtestatakse kuumtöödeldud puidu suhtes kohaldatava tähistussüsteemi üksikasjad (EÜT L 151, 23.6.1993, lk 38).</w:t>
      </w:r>
    </w:p>
    <w:p w14:paraId="6F28F379" w14:textId="77777777" w:rsidR="008744B4" w:rsidRPr="00322347" w:rsidRDefault="008744B4" w:rsidP="00841F3B">
      <w:pPr>
        <w:rPr>
          <w:noProof/>
          <w:szCs w:val="24"/>
        </w:rPr>
      </w:pPr>
    </w:p>
    <w:p w14:paraId="32517BDE" w14:textId="0B2B5F81" w:rsidR="00841F3B" w:rsidRPr="00322347" w:rsidRDefault="00841F3B" w:rsidP="00841F3B">
      <w:pPr>
        <w:ind w:left="567" w:hanging="567"/>
        <w:rPr>
          <w:noProof/>
          <w:szCs w:val="24"/>
        </w:rPr>
      </w:pPr>
      <w:r w:rsidRPr="00322347">
        <w:rPr>
          <w:noProof/>
        </w:rPr>
        <w:t>6</w:t>
      </w:r>
      <w:r w:rsidR="00790FA8" w:rsidRPr="00322347">
        <w:rPr>
          <w:noProof/>
        </w:rPr>
        <w:t>3</w:t>
      </w:r>
      <w:r w:rsidRPr="00322347">
        <w:rPr>
          <w:noProof/>
        </w:rPr>
        <w:t>.</w:t>
      </w:r>
      <w:r w:rsidRPr="00322347">
        <w:rPr>
          <w:noProof/>
        </w:rPr>
        <w:tab/>
        <w:t>31993 D 0422: Komisjoni otsus 93/422/EMÜ, 22. juuni 1993, millega lubatakse liikmesriikidel Kanadast pärit kuivatis kuivatatud okaspuupuidu osas ette näha erandeid nõukogu direktiivi 77/93/EMÜ teatavatest sätetest, ja millega kehtestatakse kuivatis kuivatatud okaspuupuidu suhtes kohaldatava tähistussüsteemi üksikasjad (EÜT L 195, 4.8.1993, lk 51).</w:t>
      </w:r>
    </w:p>
    <w:p w14:paraId="7B09B5BB" w14:textId="77777777" w:rsidR="00841F3B" w:rsidRPr="00322347" w:rsidRDefault="00841F3B" w:rsidP="00841F3B">
      <w:pPr>
        <w:rPr>
          <w:noProof/>
          <w:szCs w:val="24"/>
        </w:rPr>
      </w:pPr>
    </w:p>
    <w:p w14:paraId="54A88850" w14:textId="77777777" w:rsidR="00D1119F" w:rsidRPr="00322347" w:rsidRDefault="00D1119F">
      <w:pPr>
        <w:widowControl/>
        <w:spacing w:line="240" w:lineRule="auto"/>
        <w:rPr>
          <w:noProof/>
        </w:rPr>
      </w:pPr>
      <w:r w:rsidRPr="00322347">
        <w:rPr>
          <w:noProof/>
        </w:rPr>
        <w:br w:type="page"/>
      </w:r>
    </w:p>
    <w:p w14:paraId="3E8DCF14" w14:textId="5CDAE5A3" w:rsidR="00841F3B" w:rsidRPr="00322347" w:rsidRDefault="00841F3B" w:rsidP="00841F3B">
      <w:pPr>
        <w:ind w:left="567" w:hanging="567"/>
        <w:rPr>
          <w:noProof/>
          <w:szCs w:val="24"/>
        </w:rPr>
      </w:pPr>
      <w:r w:rsidRPr="00322347">
        <w:rPr>
          <w:noProof/>
        </w:rPr>
        <w:t>6</w:t>
      </w:r>
      <w:r w:rsidR="00790FA8" w:rsidRPr="00322347">
        <w:rPr>
          <w:noProof/>
        </w:rPr>
        <w:t>4</w:t>
      </w:r>
      <w:r w:rsidRPr="00322347">
        <w:rPr>
          <w:noProof/>
        </w:rPr>
        <w:t>.</w:t>
      </w:r>
      <w:r w:rsidRPr="00322347">
        <w:rPr>
          <w:noProof/>
        </w:rPr>
        <w:tab/>
        <w:t>31993 D 0423: Komisjoni otsus 93/423/EMÜ, 22. juuni 1993, millega lubatakse liikmesriikidel Ameerika Ühendriikidest pärit kuivatis kuivatatud okaspuupuidu osas ette näha erandeid nõukogu direktiivi 77/93/EMÜ teatavatest sätetest, ja millega kehtestatakse kuivatis kuivatatud okaspuupuidu suhtes kohaldatava tähistussüsteemi üksikasjad (EÜT L 195, 4.8.1993, lk 55).</w:t>
      </w:r>
    </w:p>
    <w:p w14:paraId="614E0DC0" w14:textId="77777777" w:rsidR="00841F3B" w:rsidRPr="00322347" w:rsidRDefault="00841F3B" w:rsidP="00841F3B">
      <w:pPr>
        <w:rPr>
          <w:noProof/>
          <w:szCs w:val="24"/>
        </w:rPr>
      </w:pPr>
    </w:p>
    <w:p w14:paraId="0A7276A4" w14:textId="0DF3C0C2" w:rsidR="00841F3B" w:rsidRPr="00322347" w:rsidRDefault="00841F3B" w:rsidP="00841F3B">
      <w:pPr>
        <w:ind w:left="567" w:hanging="567"/>
        <w:rPr>
          <w:noProof/>
          <w:szCs w:val="24"/>
        </w:rPr>
      </w:pPr>
      <w:r w:rsidRPr="00322347">
        <w:rPr>
          <w:noProof/>
        </w:rPr>
        <w:t>6</w:t>
      </w:r>
      <w:r w:rsidR="00790FA8" w:rsidRPr="00322347">
        <w:rPr>
          <w:noProof/>
        </w:rPr>
        <w:t>5</w:t>
      </w:r>
      <w:r w:rsidRPr="00322347">
        <w:rPr>
          <w:noProof/>
        </w:rPr>
        <w:t>.</w:t>
      </w:r>
      <w:r w:rsidRPr="00322347">
        <w:rPr>
          <w:noProof/>
        </w:rPr>
        <w:tab/>
        <w:t xml:space="preserve">32002 D 0499: Komisjoni otsus 2002/499/EÜ, 26. juuni 2002, millega lubatakse teha erandeid teatavatest nõukogu direktiivi 2000/29/EÜ sätetest liikidesse </w:t>
      </w:r>
      <w:r w:rsidRPr="00322347">
        <w:rPr>
          <w:i/>
          <w:noProof/>
        </w:rPr>
        <w:t>Chamaecyparis Spach</w:t>
      </w:r>
      <w:r w:rsidRPr="00322347">
        <w:rPr>
          <w:noProof/>
        </w:rPr>
        <w:t xml:space="preserve">, </w:t>
      </w:r>
      <w:r w:rsidRPr="00322347">
        <w:rPr>
          <w:i/>
          <w:noProof/>
        </w:rPr>
        <w:t>Juniperus</w:t>
      </w:r>
      <w:r w:rsidRPr="00322347">
        <w:rPr>
          <w:noProof/>
        </w:rPr>
        <w:t xml:space="preserve"> L. ja </w:t>
      </w:r>
      <w:r w:rsidRPr="00322347">
        <w:rPr>
          <w:i/>
          <w:noProof/>
        </w:rPr>
        <w:t>Pinus</w:t>
      </w:r>
      <w:r w:rsidRPr="00322347">
        <w:rPr>
          <w:noProof/>
        </w:rPr>
        <w:t xml:space="preserve"> L. kuuluvate Korea Vabariigist pärit taimede looduslike või aretatud kääbusvormide puhul (EÜT L 168, 27.6.2002, lk 53), muudetud järgmis(t)e õigusakti(de)ga:</w:t>
      </w:r>
    </w:p>
    <w:p w14:paraId="643E16AA" w14:textId="77777777" w:rsidR="00841F3B" w:rsidRPr="00322347" w:rsidRDefault="00841F3B" w:rsidP="00841F3B">
      <w:pPr>
        <w:ind w:left="567" w:hanging="567"/>
        <w:rPr>
          <w:noProof/>
          <w:szCs w:val="24"/>
        </w:rPr>
      </w:pPr>
    </w:p>
    <w:p w14:paraId="3CF87497" w14:textId="5B368520"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32005 D 0775: Komisjoni otsus 2005/775/EÜ, 4. november 2005 (ELT L 292, 8.11.2005, lk 11),</w:t>
      </w:r>
    </w:p>
    <w:p w14:paraId="229D8FDC" w14:textId="77777777" w:rsidR="00841F3B" w:rsidRPr="00322347" w:rsidRDefault="00841F3B" w:rsidP="00841F3B">
      <w:pPr>
        <w:rPr>
          <w:noProof/>
          <w:szCs w:val="24"/>
        </w:rPr>
      </w:pPr>
    </w:p>
    <w:p w14:paraId="11A4BDF2" w14:textId="559E14BC"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32007 D 0432: Komisjoni otsus 2007/432/EÜ, 18. juuni 2007 (ELT L 161, 22.6.2007, lk 65),</w:t>
      </w:r>
    </w:p>
    <w:p w14:paraId="7817AA47" w14:textId="77777777" w:rsidR="00841F3B" w:rsidRPr="00322347" w:rsidRDefault="00841F3B" w:rsidP="00841F3B">
      <w:pPr>
        <w:rPr>
          <w:noProof/>
          <w:szCs w:val="24"/>
        </w:rPr>
      </w:pPr>
    </w:p>
    <w:p w14:paraId="3EEC5CEE" w14:textId="34157107"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32010 D 0646: Komisjoni otsus 2010/646/EL, 26. oktoober 2010 (ELT L 281, 27.10.2010, lk 98).</w:t>
      </w:r>
    </w:p>
    <w:p w14:paraId="793FF79D" w14:textId="77777777" w:rsidR="008744B4" w:rsidRPr="00322347" w:rsidRDefault="008744B4" w:rsidP="00841F3B">
      <w:pPr>
        <w:rPr>
          <w:noProof/>
          <w:szCs w:val="24"/>
        </w:rPr>
      </w:pPr>
    </w:p>
    <w:p w14:paraId="13225CD5" w14:textId="448BA3DC" w:rsidR="00841F3B" w:rsidRPr="00322347" w:rsidRDefault="00841F3B" w:rsidP="00841F3B">
      <w:pPr>
        <w:ind w:left="567" w:hanging="567"/>
        <w:rPr>
          <w:noProof/>
          <w:szCs w:val="24"/>
        </w:rPr>
      </w:pPr>
      <w:r w:rsidRPr="00322347">
        <w:rPr>
          <w:noProof/>
        </w:rPr>
        <w:t>6</w:t>
      </w:r>
      <w:r w:rsidR="00790FA8" w:rsidRPr="00322347">
        <w:rPr>
          <w:noProof/>
        </w:rPr>
        <w:t>6</w:t>
      </w:r>
      <w:r w:rsidRPr="00322347">
        <w:rPr>
          <w:noProof/>
        </w:rPr>
        <w:t>.</w:t>
      </w:r>
      <w:r w:rsidRPr="00322347">
        <w:rPr>
          <w:noProof/>
        </w:rPr>
        <w:tab/>
        <w:t>32003 D 0063: Komisjoni otsus 2003/63/EÜ, 28. jaanuar 2003, millega lubatakse liikmesriikidel Kuuba teatavatest provintsidest pärit kartulite, välja arvatud seemnekartuliks ettenähtud kartulite puhul kehtestada ajutised erandid teatavatest nõukogu direktiivi 2000/29/EÜ sätetest (EÜT L 24, 29.1.2003, lk 11), muudetud järgmis(t)e õigusakti(de)ga:</w:t>
      </w:r>
    </w:p>
    <w:p w14:paraId="285001A4" w14:textId="77777777" w:rsidR="00841F3B" w:rsidRPr="00322347" w:rsidRDefault="00841F3B" w:rsidP="00841F3B">
      <w:pPr>
        <w:ind w:left="567" w:hanging="567"/>
        <w:rPr>
          <w:noProof/>
          <w:szCs w:val="24"/>
        </w:rPr>
      </w:pPr>
    </w:p>
    <w:p w14:paraId="205BB524" w14:textId="6AB90722"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32005 D 0649: Komisjoni otsus 2005/649/EÜ, 13. september 2005 (ELT L 138, 15.9.2005, lk 18),</w:t>
      </w:r>
    </w:p>
    <w:p w14:paraId="7940E145" w14:textId="77777777" w:rsidR="00841F3B" w:rsidRPr="00322347" w:rsidRDefault="00841F3B" w:rsidP="00841F3B">
      <w:pPr>
        <w:rPr>
          <w:noProof/>
          <w:szCs w:val="24"/>
        </w:rPr>
      </w:pPr>
    </w:p>
    <w:p w14:paraId="027C7FE1" w14:textId="77777777" w:rsidR="00D1119F" w:rsidRPr="00322347" w:rsidRDefault="00D1119F">
      <w:pPr>
        <w:widowControl/>
        <w:spacing w:line="240" w:lineRule="auto"/>
        <w:rPr>
          <w:rFonts w:asciiTheme="majorBidi" w:hAnsiTheme="majorBidi" w:cstheme="majorBidi"/>
        </w:rPr>
      </w:pPr>
      <w:r w:rsidRPr="00322347">
        <w:rPr>
          <w:rFonts w:asciiTheme="majorBidi" w:hAnsiTheme="majorBidi" w:cstheme="majorBidi"/>
        </w:rPr>
        <w:br w:type="page"/>
      </w:r>
    </w:p>
    <w:p w14:paraId="490F00F0" w14:textId="00DEE825"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32008 D 0882: Komisjoni otsus 2008/882/EÜ, 21. november 2008 (ELT L 316, 26.11.2008, lk 13).</w:t>
      </w:r>
    </w:p>
    <w:p w14:paraId="5FA3CE2D" w14:textId="77777777" w:rsidR="00841F3B" w:rsidRPr="00322347" w:rsidRDefault="00841F3B" w:rsidP="00841F3B">
      <w:pPr>
        <w:rPr>
          <w:noProof/>
          <w:szCs w:val="24"/>
        </w:rPr>
      </w:pPr>
    </w:p>
    <w:p w14:paraId="2A299021" w14:textId="3CA847ED" w:rsidR="00841F3B" w:rsidRPr="00322347" w:rsidRDefault="00790FA8" w:rsidP="00841F3B">
      <w:pPr>
        <w:ind w:left="567" w:hanging="567"/>
        <w:rPr>
          <w:noProof/>
          <w:szCs w:val="24"/>
        </w:rPr>
      </w:pPr>
      <w:r w:rsidRPr="00322347">
        <w:rPr>
          <w:noProof/>
        </w:rPr>
        <w:t>6</w:t>
      </w:r>
      <w:r w:rsidR="00841F3B" w:rsidRPr="00322347">
        <w:rPr>
          <w:noProof/>
        </w:rPr>
        <w:t>7.</w:t>
      </w:r>
      <w:r w:rsidR="00841F3B" w:rsidRPr="00322347">
        <w:rPr>
          <w:noProof/>
        </w:rPr>
        <w:tab/>
        <w:t>32005 D 0051: Komisjoni otsus 2005/51/EÜ, 21. jaanuar 2005, millega liikmesriikidel lubatakse ajutiselt kehtestada erandeid teatavatest nõukogu direktiivi 2000/29/EÜ sätetest pestitsiidide või püsivate orgaaniliste saasteainetega saastunud pinnase sisseveo suhtes saastest puhastamise eesmärgil (ELT L 21, 25.1.2005, lk 21), muudetud järgmis(t)e õigusakti(de)ga:</w:t>
      </w:r>
    </w:p>
    <w:p w14:paraId="178B1E87" w14:textId="77777777" w:rsidR="00841F3B" w:rsidRPr="00322347" w:rsidRDefault="00841F3B" w:rsidP="00841F3B">
      <w:pPr>
        <w:ind w:left="567" w:hanging="567"/>
        <w:rPr>
          <w:noProof/>
          <w:szCs w:val="24"/>
        </w:rPr>
      </w:pPr>
    </w:p>
    <w:p w14:paraId="4F1EE108" w14:textId="1EDC1B61"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32007 D 0156: Komisjoni otsus 2007/156/EÜ, 7. märts 2007 (ELT L 68, 8.3.2007, lk 7),</w:t>
      </w:r>
    </w:p>
    <w:p w14:paraId="6EABCE63" w14:textId="77777777" w:rsidR="00841F3B" w:rsidRPr="00322347" w:rsidRDefault="00841F3B" w:rsidP="00841F3B">
      <w:pPr>
        <w:rPr>
          <w:noProof/>
          <w:szCs w:val="24"/>
        </w:rPr>
      </w:pPr>
    </w:p>
    <w:p w14:paraId="5019AE0A" w14:textId="7D130844"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32009 D 0162: Komisjoni otsus 2009/162/EÜ, 26. veebruar 2009 (ELT L 55, 27.2.2009, lk 40),</w:t>
      </w:r>
    </w:p>
    <w:p w14:paraId="60ABD2CC" w14:textId="77777777" w:rsidR="008744B4" w:rsidRPr="00322347" w:rsidRDefault="008744B4" w:rsidP="00841F3B">
      <w:pPr>
        <w:rPr>
          <w:noProof/>
          <w:szCs w:val="24"/>
        </w:rPr>
      </w:pPr>
    </w:p>
    <w:p w14:paraId="33140583" w14:textId="5CF6314E"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D 0102: Komisjoni rakendusotsus 2012/102/EL (ELT L 48, 21.2.2012, lk 15),</w:t>
      </w:r>
    </w:p>
    <w:p w14:paraId="22243308" w14:textId="77777777" w:rsidR="00841F3B" w:rsidRPr="00322347" w:rsidRDefault="00841F3B" w:rsidP="00841F3B">
      <w:pPr>
        <w:pStyle w:val="ListParagraph"/>
        <w:spacing w:line="360" w:lineRule="auto"/>
        <w:rPr>
          <w:noProof/>
        </w:rPr>
      </w:pPr>
    </w:p>
    <w:p w14:paraId="61C67579" w14:textId="758FAA3F"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D 0487: Komisjoni rakendusotsus (EL) 2017/487, 17. märts 2017 (ELT L 75, 21.3.2017, lk 32).</w:t>
      </w:r>
    </w:p>
    <w:p w14:paraId="15958C4F" w14:textId="77777777" w:rsidR="00841F3B" w:rsidRPr="00322347" w:rsidRDefault="00841F3B" w:rsidP="00841F3B">
      <w:pPr>
        <w:rPr>
          <w:noProof/>
          <w:szCs w:val="24"/>
        </w:rPr>
      </w:pPr>
    </w:p>
    <w:p w14:paraId="25347503" w14:textId="5E31031A" w:rsidR="00841F3B" w:rsidRPr="00322347" w:rsidRDefault="00790FA8" w:rsidP="00841F3B">
      <w:pPr>
        <w:ind w:left="567" w:hanging="567"/>
        <w:rPr>
          <w:noProof/>
          <w:szCs w:val="24"/>
        </w:rPr>
      </w:pPr>
      <w:r w:rsidRPr="00322347">
        <w:rPr>
          <w:noProof/>
        </w:rPr>
        <w:t>68</w:t>
      </w:r>
      <w:r w:rsidR="00841F3B" w:rsidRPr="00322347">
        <w:rPr>
          <w:noProof/>
        </w:rPr>
        <w:t>.</w:t>
      </w:r>
      <w:r w:rsidR="00841F3B" w:rsidRPr="00322347">
        <w:rPr>
          <w:noProof/>
        </w:rPr>
        <w:tab/>
        <w:t>32011 D 0778: Komisjoni rakendusotsus 2011/778/EL, 28. november 2011, millega lubatakse teatavatel liikmesriikidel kehtestada Kanada teatavatest provintsidest pärit seemnekartuli puhul ajutised erandid nõukogu direktiivi 2000/29/EÜ teatavatest sätetest (ELT L 317, 30.11.2011, lk 37), muudetud järgmis(t)e õigusakti(de)ga:</w:t>
      </w:r>
    </w:p>
    <w:p w14:paraId="6879C469" w14:textId="77777777" w:rsidR="00841F3B" w:rsidRPr="00322347" w:rsidRDefault="00841F3B" w:rsidP="00841F3B">
      <w:pPr>
        <w:ind w:left="567" w:hanging="567"/>
        <w:rPr>
          <w:noProof/>
          <w:szCs w:val="24"/>
        </w:rPr>
      </w:pPr>
    </w:p>
    <w:p w14:paraId="2270E58F" w14:textId="6AE65083"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D 0368: Komisjoni rakendusotsus 2014/368, 16. juuni 2014 (ELT L 178, 18.6.2014, lk 27).</w:t>
      </w:r>
    </w:p>
    <w:p w14:paraId="60236AA0" w14:textId="77777777" w:rsidR="00841F3B" w:rsidRPr="00322347" w:rsidRDefault="00841F3B" w:rsidP="00841F3B">
      <w:pPr>
        <w:rPr>
          <w:noProof/>
          <w:szCs w:val="24"/>
        </w:rPr>
      </w:pPr>
    </w:p>
    <w:p w14:paraId="2F682850" w14:textId="77777777" w:rsidR="00D1119F" w:rsidRPr="00322347" w:rsidRDefault="00D1119F">
      <w:pPr>
        <w:widowControl/>
        <w:spacing w:line="240" w:lineRule="auto"/>
        <w:rPr>
          <w:noProof/>
        </w:rPr>
      </w:pPr>
      <w:r w:rsidRPr="00322347">
        <w:rPr>
          <w:noProof/>
        </w:rPr>
        <w:br w:type="page"/>
      </w:r>
    </w:p>
    <w:p w14:paraId="49BE677F" w14:textId="7BB02429" w:rsidR="00841F3B" w:rsidRPr="00322347" w:rsidRDefault="00790FA8" w:rsidP="00841F3B">
      <w:pPr>
        <w:ind w:left="567" w:hanging="567"/>
        <w:rPr>
          <w:noProof/>
          <w:szCs w:val="24"/>
        </w:rPr>
      </w:pPr>
      <w:r w:rsidRPr="00322347">
        <w:rPr>
          <w:noProof/>
        </w:rPr>
        <w:t>69</w:t>
      </w:r>
      <w:r w:rsidR="00841F3B" w:rsidRPr="00322347">
        <w:rPr>
          <w:noProof/>
        </w:rPr>
        <w:t>.</w:t>
      </w:r>
      <w:r w:rsidR="00841F3B" w:rsidRPr="00322347">
        <w:rPr>
          <w:noProof/>
        </w:rPr>
        <w:tab/>
        <w:t xml:space="preserve">32013 D 0780: Komisjoni rakendusotsus 2013/780/EL, 18. detsember 2013, millega tehakse erand nõukogu direktiivi 2000/29/EÜ artikli 13 lõike 1 punktist ii seoses Ameerika Ühendriikidest pärit kooreta saematerjaliga liikidelt </w:t>
      </w:r>
      <w:r w:rsidR="00841F3B" w:rsidRPr="00322347">
        <w:rPr>
          <w:i/>
          <w:noProof/>
        </w:rPr>
        <w:t>Quercus</w:t>
      </w:r>
      <w:r w:rsidR="00841F3B" w:rsidRPr="00322347">
        <w:rPr>
          <w:noProof/>
        </w:rPr>
        <w:t xml:space="preserve"> L., </w:t>
      </w:r>
      <w:r w:rsidR="00841F3B" w:rsidRPr="00322347">
        <w:rPr>
          <w:i/>
          <w:noProof/>
        </w:rPr>
        <w:t>Platanus</w:t>
      </w:r>
      <w:r w:rsidR="00841F3B" w:rsidRPr="00322347">
        <w:rPr>
          <w:noProof/>
        </w:rPr>
        <w:t xml:space="preserve"> L. ja </w:t>
      </w:r>
      <w:r w:rsidR="00841F3B" w:rsidRPr="00322347">
        <w:rPr>
          <w:i/>
          <w:noProof/>
        </w:rPr>
        <w:t>Acer saccharum</w:t>
      </w:r>
      <w:r w:rsidR="00841F3B" w:rsidRPr="00322347">
        <w:rPr>
          <w:noProof/>
        </w:rPr>
        <w:t xml:space="preserve"> Marsh. (ELT L 346, 20.12.2013, lk 61), muudetud järgmis(t)e õigusakti(de)ga:</w:t>
      </w:r>
    </w:p>
    <w:p w14:paraId="28955824" w14:textId="77777777" w:rsidR="00841F3B" w:rsidRPr="00322347" w:rsidRDefault="00841F3B" w:rsidP="00841F3B">
      <w:pPr>
        <w:ind w:left="567" w:hanging="567"/>
        <w:rPr>
          <w:noProof/>
          <w:szCs w:val="24"/>
        </w:rPr>
      </w:pPr>
    </w:p>
    <w:p w14:paraId="0463313A" w14:textId="6422F53E"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D 2004: Komisjoni rakendusotsus (EL) 2016/2004, 14. november 2016 (ELT L 308, 16.11.2016, lk 62).</w:t>
      </w:r>
    </w:p>
    <w:p w14:paraId="6C6430DF" w14:textId="77777777" w:rsidR="00841F3B" w:rsidRPr="00322347" w:rsidRDefault="00841F3B" w:rsidP="00841F3B">
      <w:pPr>
        <w:rPr>
          <w:noProof/>
          <w:szCs w:val="24"/>
        </w:rPr>
      </w:pPr>
    </w:p>
    <w:p w14:paraId="5AB3BAB2" w14:textId="4CD204D9" w:rsidR="00841F3B" w:rsidRPr="00322347" w:rsidRDefault="00841F3B" w:rsidP="00841F3B">
      <w:pPr>
        <w:ind w:left="567" w:hanging="567"/>
        <w:rPr>
          <w:noProof/>
          <w:szCs w:val="24"/>
        </w:rPr>
      </w:pPr>
      <w:r w:rsidRPr="00322347">
        <w:rPr>
          <w:noProof/>
        </w:rPr>
        <w:t>7</w:t>
      </w:r>
      <w:r w:rsidR="00790FA8" w:rsidRPr="00322347">
        <w:rPr>
          <w:noProof/>
        </w:rPr>
        <w:t>0</w:t>
      </w:r>
      <w:r w:rsidRPr="00322347">
        <w:rPr>
          <w:noProof/>
        </w:rPr>
        <w:t>.</w:t>
      </w:r>
      <w:r w:rsidRPr="00322347">
        <w:rPr>
          <w:noProof/>
        </w:rPr>
        <w:tab/>
        <w:t>32016 D 0412: Komisjoni rakendusotsus (EL) 2016/412, 17. märts 2016, millega lubatakse liikmesriikidel näha ette ajutine erand teatavatest nõukogu direktiivi 2000/29/EÜ sätetest seoses Kanadast pärit või Kanadas töödeldud saarepuiduga (ELT L 74, 19.3.2016, lk 41).</w:t>
      </w:r>
    </w:p>
    <w:p w14:paraId="224C5E6A" w14:textId="77777777" w:rsidR="008744B4" w:rsidRPr="00322347" w:rsidRDefault="008744B4" w:rsidP="00841F3B">
      <w:pPr>
        <w:rPr>
          <w:noProof/>
          <w:szCs w:val="24"/>
        </w:rPr>
      </w:pPr>
    </w:p>
    <w:p w14:paraId="382EED91" w14:textId="4BE24579" w:rsidR="00841F3B" w:rsidRPr="00322347" w:rsidRDefault="00841F3B" w:rsidP="00841F3B">
      <w:pPr>
        <w:ind w:left="567" w:hanging="567"/>
        <w:rPr>
          <w:noProof/>
          <w:szCs w:val="24"/>
        </w:rPr>
      </w:pPr>
      <w:r w:rsidRPr="00322347">
        <w:rPr>
          <w:noProof/>
        </w:rPr>
        <w:t>7</w:t>
      </w:r>
      <w:r w:rsidR="00790FA8" w:rsidRPr="00322347">
        <w:rPr>
          <w:noProof/>
        </w:rPr>
        <w:t>1</w:t>
      </w:r>
      <w:r w:rsidRPr="00322347">
        <w:rPr>
          <w:noProof/>
        </w:rPr>
        <w:t>.</w:t>
      </w:r>
      <w:r w:rsidRPr="00322347">
        <w:rPr>
          <w:noProof/>
        </w:rPr>
        <w:tab/>
        <w:t>32017 D 2180: Komisjoni rakendusotsus (EL) 2017/2180, 16. november 2017, millega pikendatakse rakendusotsuse (EL) 2016/412 (millega lubatakse liikmesriikidel näha ette ajutine erand teatavatest nõukogu direktiivi 2000/29/EÜ sätetest seoses Kanadast pärit või Kanadas töödeldud saarepuiduga) kehtivusaega (ELT L 307, 23.11.2017, lk 57).</w:t>
      </w:r>
    </w:p>
    <w:p w14:paraId="7B5C99A8" w14:textId="77777777" w:rsidR="00841F3B" w:rsidRPr="00322347" w:rsidRDefault="00841F3B" w:rsidP="00841F3B">
      <w:pPr>
        <w:rPr>
          <w:noProof/>
          <w:szCs w:val="24"/>
        </w:rPr>
      </w:pPr>
    </w:p>
    <w:p w14:paraId="2A7FB4E6" w14:textId="0F9A2BBB" w:rsidR="00841F3B" w:rsidRPr="00322347" w:rsidRDefault="00841F3B" w:rsidP="00841F3B">
      <w:pPr>
        <w:ind w:left="567" w:hanging="567"/>
        <w:rPr>
          <w:noProof/>
          <w:szCs w:val="24"/>
        </w:rPr>
      </w:pPr>
      <w:r w:rsidRPr="00322347">
        <w:rPr>
          <w:noProof/>
        </w:rPr>
        <w:t>7</w:t>
      </w:r>
      <w:r w:rsidR="00790FA8" w:rsidRPr="00322347">
        <w:rPr>
          <w:noProof/>
        </w:rPr>
        <w:t>2</w:t>
      </w:r>
      <w:r w:rsidRPr="00322347">
        <w:rPr>
          <w:noProof/>
        </w:rPr>
        <w:t>.</w:t>
      </w:r>
      <w:r w:rsidRPr="00322347">
        <w:rPr>
          <w:noProof/>
        </w:rPr>
        <w:tab/>
        <w:t>32017 D 2187: Komisjoni rakendusotsus (EL) 2017/2187, 16. november 2017, millega pikendatakse rakendusotsuse (EL) 2015/179 (millega lubatakse liikmesriikidel teha erand nõukogu direktiivi 2000/29/EÜ teatavatest sätetest seoses okaspuude (Coniferales) puidust pakkematerjaliga, mis on pärit Ameerika Ühendriikidest ja mida kasutatakse laskemoona kastide valmistamiseks Ameerika Ühendriikide kaitseministeeriumi kontrolli all) kehtivusaega (ELT L 309, 24.11.2017, lk 19).</w:t>
      </w:r>
    </w:p>
    <w:p w14:paraId="004BA091" w14:textId="77777777" w:rsidR="00841F3B" w:rsidRPr="00322347" w:rsidRDefault="00841F3B" w:rsidP="00841F3B">
      <w:pPr>
        <w:rPr>
          <w:noProof/>
          <w:szCs w:val="24"/>
        </w:rPr>
      </w:pPr>
    </w:p>
    <w:p w14:paraId="76ED1D8E" w14:textId="77777777" w:rsidR="00D1119F" w:rsidRPr="00322347" w:rsidRDefault="00D1119F">
      <w:pPr>
        <w:widowControl/>
        <w:spacing w:line="240" w:lineRule="auto"/>
        <w:rPr>
          <w:noProof/>
        </w:rPr>
      </w:pPr>
      <w:r w:rsidRPr="00322347">
        <w:rPr>
          <w:noProof/>
        </w:rPr>
        <w:br w:type="page"/>
      </w:r>
    </w:p>
    <w:p w14:paraId="705B9950" w14:textId="19DE0EDE" w:rsidR="00841F3B" w:rsidRPr="00322347" w:rsidRDefault="00841F3B" w:rsidP="00841F3B">
      <w:pPr>
        <w:ind w:left="567" w:hanging="567"/>
        <w:rPr>
          <w:noProof/>
          <w:szCs w:val="24"/>
        </w:rPr>
      </w:pPr>
      <w:r w:rsidRPr="00322347">
        <w:rPr>
          <w:noProof/>
        </w:rPr>
        <w:t>7</w:t>
      </w:r>
      <w:r w:rsidR="00790FA8" w:rsidRPr="00322347">
        <w:rPr>
          <w:noProof/>
        </w:rPr>
        <w:t>3</w:t>
      </w:r>
      <w:r w:rsidRPr="00322347">
        <w:rPr>
          <w:noProof/>
        </w:rPr>
        <w:t>.</w:t>
      </w:r>
      <w:r w:rsidRPr="00322347">
        <w:rPr>
          <w:noProof/>
        </w:rPr>
        <w:tab/>
        <w:t>32018 D 1970: Komisjoni rakendusotsus (EL) 2018/1970, 11. detsember 2018, millega muudetakse rakendusotsust (EL) 2016/412 (millega lubatakse liikmesriikidel näha ette ajutine erand teatavatest nõukogu direktiivi 2000/29/EÜ sätetest seoses Kanadast pärit või Kanadas töödeldud saarepuiduga) ja pikendatakse selle kehtivusaega (ELT L 316, 13.12.2018, lk 19).</w:t>
      </w:r>
    </w:p>
    <w:p w14:paraId="05158C93" w14:textId="77777777" w:rsidR="00841F3B" w:rsidRPr="00322347" w:rsidRDefault="00841F3B" w:rsidP="00841F3B">
      <w:pPr>
        <w:rPr>
          <w:noProof/>
          <w:szCs w:val="24"/>
        </w:rPr>
      </w:pPr>
    </w:p>
    <w:p w14:paraId="26BEA4AB" w14:textId="2ACC89F5" w:rsidR="00841F3B" w:rsidRPr="00322347" w:rsidRDefault="00841F3B" w:rsidP="00841F3B">
      <w:pPr>
        <w:ind w:left="567" w:hanging="567"/>
        <w:rPr>
          <w:noProof/>
          <w:szCs w:val="24"/>
        </w:rPr>
      </w:pPr>
      <w:r w:rsidRPr="00322347">
        <w:rPr>
          <w:noProof/>
        </w:rPr>
        <w:t>7</w:t>
      </w:r>
      <w:r w:rsidR="00790FA8" w:rsidRPr="00322347">
        <w:rPr>
          <w:noProof/>
        </w:rPr>
        <w:t>4</w:t>
      </w:r>
      <w:r w:rsidRPr="00322347">
        <w:rPr>
          <w:noProof/>
        </w:rPr>
        <w:t>.</w:t>
      </w:r>
      <w:r w:rsidRPr="00322347">
        <w:rPr>
          <w:noProof/>
        </w:rPr>
        <w:tab/>
        <w:t>32019 D 1614: Komisjoni rakendusotsus (EL) 2019/1614, 26. september 2019, millega lubatakse liikmesriikidel Liibanoni Akkari ja Bekaa piirkonnast pärit kartulite, välja arvatud seemnekartuliks ettenähtud kartulite puhul kehtestada erandeid teatavatest nõukogu direktiivi 2000/29/EÜ sätetest (ELT L 250, 30.9.2019, lk 83).</w:t>
      </w:r>
    </w:p>
    <w:p w14:paraId="73357DA5" w14:textId="77777777" w:rsidR="008744B4" w:rsidRPr="00322347" w:rsidRDefault="008744B4" w:rsidP="00841F3B">
      <w:pPr>
        <w:rPr>
          <w:noProof/>
          <w:szCs w:val="24"/>
        </w:rPr>
      </w:pPr>
    </w:p>
    <w:p w14:paraId="44129B61" w14:textId="31E701FD" w:rsidR="00841F3B" w:rsidRPr="00322347" w:rsidRDefault="00841F3B" w:rsidP="00841F3B">
      <w:pPr>
        <w:ind w:left="567" w:hanging="567"/>
        <w:rPr>
          <w:noProof/>
          <w:szCs w:val="24"/>
        </w:rPr>
      </w:pPr>
      <w:r w:rsidRPr="00322347">
        <w:rPr>
          <w:noProof/>
        </w:rPr>
        <w:t>7</w:t>
      </w:r>
      <w:r w:rsidR="00790FA8" w:rsidRPr="00322347">
        <w:rPr>
          <w:noProof/>
        </w:rPr>
        <w:t>5</w:t>
      </w:r>
      <w:r w:rsidRPr="00322347">
        <w:rPr>
          <w:noProof/>
        </w:rPr>
        <w:t>.</w:t>
      </w:r>
      <w:r w:rsidRPr="00322347">
        <w:rPr>
          <w:noProof/>
        </w:rPr>
        <w:tab/>
        <w:t>32020 R 0918: Komisjoni rakendusmäärus (EL) 2020/918, 1. juuli 2020, millega kehtestatakse erand rakendusmäärusest (EL) 2019/2072 seoses Kanadast pärit või Kanadas töödeldud saarepuidu liitu sissetoomise nõuetega (ELT L 209, 2.7.2020, lk 14).</w:t>
      </w:r>
    </w:p>
    <w:p w14:paraId="18DFAF28" w14:textId="77777777" w:rsidR="00841F3B" w:rsidRPr="00322347" w:rsidRDefault="00841F3B" w:rsidP="00841F3B">
      <w:pPr>
        <w:rPr>
          <w:noProof/>
          <w:szCs w:val="24"/>
        </w:rPr>
      </w:pPr>
    </w:p>
    <w:p w14:paraId="584F5FFB" w14:textId="26FDF72A" w:rsidR="00841F3B" w:rsidRPr="00322347" w:rsidRDefault="00841F3B" w:rsidP="00841F3B">
      <w:pPr>
        <w:ind w:left="567" w:hanging="567"/>
        <w:rPr>
          <w:noProof/>
          <w:szCs w:val="24"/>
        </w:rPr>
      </w:pPr>
      <w:r w:rsidRPr="00322347">
        <w:rPr>
          <w:noProof/>
        </w:rPr>
        <w:t>7</w:t>
      </w:r>
      <w:r w:rsidR="00790FA8" w:rsidRPr="00322347">
        <w:rPr>
          <w:noProof/>
        </w:rPr>
        <w:t>6</w:t>
      </w:r>
      <w:r w:rsidRPr="00322347">
        <w:rPr>
          <w:noProof/>
        </w:rPr>
        <w:t>.</w:t>
      </w:r>
      <w:r w:rsidRPr="00322347">
        <w:rPr>
          <w:noProof/>
        </w:rPr>
        <w:tab/>
        <w:t>32020 R 1002: Komisjoni rakendusmäärus (EL) 2020/1002, 9. juuli 2020, millega kehtestatakse erand rakendusmäärusest (EL) 2019/2072 seoses Ameerika Ühendriikidest pärit või Ameerika Ühendriikides töödeldud saarepuidu liitu sissetoomise nõuetega (ELT L 221, 10.7.2020, lk 122).</w:t>
      </w:r>
    </w:p>
    <w:p w14:paraId="782200D7" w14:textId="77777777" w:rsidR="00841F3B" w:rsidRPr="00322347" w:rsidRDefault="00841F3B" w:rsidP="00841F3B">
      <w:pPr>
        <w:rPr>
          <w:noProof/>
          <w:szCs w:val="24"/>
        </w:rPr>
      </w:pPr>
    </w:p>
    <w:p w14:paraId="4B871E15" w14:textId="77FFCF9C" w:rsidR="00841F3B" w:rsidRPr="00322347" w:rsidRDefault="00790FA8" w:rsidP="00841F3B">
      <w:pPr>
        <w:ind w:left="567" w:hanging="567"/>
        <w:rPr>
          <w:noProof/>
          <w:szCs w:val="24"/>
        </w:rPr>
      </w:pPr>
      <w:r w:rsidRPr="00322347">
        <w:rPr>
          <w:noProof/>
        </w:rPr>
        <w:t>77</w:t>
      </w:r>
      <w:r w:rsidR="00841F3B" w:rsidRPr="00322347">
        <w:rPr>
          <w:noProof/>
        </w:rPr>
        <w:t>.</w:t>
      </w:r>
      <w:r w:rsidR="00841F3B" w:rsidRPr="00322347">
        <w:rPr>
          <w:noProof/>
        </w:rPr>
        <w:tab/>
        <w:t xml:space="preserve">32020 R 1217: Komisjoni rakendusmäärus (EL) 2020/1217, 25. august 2020, milles käsitletakse erandi tegemist rakendusmäärusest (EL) 2019/2072 seoses perekondadesse </w:t>
      </w:r>
      <w:r w:rsidR="00841F3B" w:rsidRPr="00322347">
        <w:rPr>
          <w:i/>
          <w:noProof/>
        </w:rPr>
        <w:t>Chamaecyparis Spach</w:t>
      </w:r>
      <w:r w:rsidR="00841F3B" w:rsidRPr="00322347">
        <w:rPr>
          <w:noProof/>
        </w:rPr>
        <w:t xml:space="preserve">, </w:t>
      </w:r>
      <w:r w:rsidR="00841F3B" w:rsidRPr="00322347">
        <w:rPr>
          <w:i/>
          <w:noProof/>
        </w:rPr>
        <w:t>Juniperus</w:t>
      </w:r>
      <w:r w:rsidR="00841F3B" w:rsidRPr="00322347">
        <w:rPr>
          <w:noProof/>
        </w:rPr>
        <w:t xml:space="preserve"> L. ja perekonna </w:t>
      </w:r>
      <w:r w:rsidR="00841F3B" w:rsidRPr="00322347">
        <w:rPr>
          <w:i/>
          <w:noProof/>
        </w:rPr>
        <w:t>Pinus</w:t>
      </w:r>
      <w:r w:rsidR="00841F3B" w:rsidRPr="00322347">
        <w:rPr>
          <w:noProof/>
        </w:rPr>
        <w:t xml:space="preserve"> L. teatavatesse liikidesse kuuluvate Jaapanist pärit taimede istutamiseks ettenähtud looduslike või aretatud kääbusvormide sissetoomisega liitu ning millega tunnistatakse kehtetuks otsus 2002/887/EÜ (ELT L 277, 26.8.2020, lk 6).</w:t>
      </w:r>
    </w:p>
    <w:p w14:paraId="1999EDB6" w14:textId="77777777" w:rsidR="00841F3B" w:rsidRPr="00322347" w:rsidRDefault="00841F3B" w:rsidP="00841F3B">
      <w:pPr>
        <w:rPr>
          <w:noProof/>
          <w:szCs w:val="24"/>
        </w:rPr>
      </w:pPr>
    </w:p>
    <w:p w14:paraId="4141300A" w14:textId="77777777" w:rsidR="00841F3B" w:rsidRPr="00322347" w:rsidRDefault="00841F3B" w:rsidP="00841F3B">
      <w:pPr>
        <w:rPr>
          <w:noProof/>
          <w:szCs w:val="24"/>
        </w:rPr>
      </w:pPr>
    </w:p>
    <w:p w14:paraId="27A00BFF" w14:textId="77777777" w:rsidR="00D1119F" w:rsidRPr="00322347" w:rsidRDefault="00D1119F">
      <w:pPr>
        <w:widowControl/>
        <w:spacing w:line="240" w:lineRule="auto"/>
        <w:rPr>
          <w:noProof/>
        </w:rPr>
      </w:pPr>
      <w:r w:rsidRPr="00322347">
        <w:rPr>
          <w:noProof/>
        </w:rPr>
        <w:br w:type="page"/>
      </w:r>
    </w:p>
    <w:p w14:paraId="7CDCD010" w14:textId="1FEB797A" w:rsidR="00841F3B" w:rsidRPr="00322347" w:rsidRDefault="00841F3B" w:rsidP="00841F3B">
      <w:pPr>
        <w:jc w:val="center"/>
        <w:rPr>
          <w:noProof/>
          <w:szCs w:val="24"/>
        </w:rPr>
      </w:pPr>
      <w:r w:rsidRPr="00322347">
        <w:rPr>
          <w:noProof/>
        </w:rPr>
        <w:t>H JAGU</w:t>
      </w:r>
    </w:p>
    <w:p w14:paraId="3E26ED40" w14:textId="77777777" w:rsidR="00841F3B" w:rsidRPr="00322347" w:rsidRDefault="00841F3B" w:rsidP="00841F3B">
      <w:pPr>
        <w:jc w:val="center"/>
        <w:rPr>
          <w:noProof/>
          <w:szCs w:val="24"/>
        </w:rPr>
      </w:pPr>
    </w:p>
    <w:p w14:paraId="76687867" w14:textId="77777777" w:rsidR="00841F3B" w:rsidRPr="00322347" w:rsidRDefault="00841F3B" w:rsidP="00841F3B">
      <w:pPr>
        <w:jc w:val="center"/>
        <w:rPr>
          <w:noProof/>
          <w:szCs w:val="24"/>
        </w:rPr>
      </w:pPr>
      <w:r w:rsidRPr="00322347">
        <w:rPr>
          <w:noProof/>
        </w:rPr>
        <w:t>SOLIDAARSUS JA VASTUTUS</w:t>
      </w:r>
    </w:p>
    <w:p w14:paraId="20E0048D" w14:textId="77777777" w:rsidR="00841F3B" w:rsidRPr="00322347" w:rsidRDefault="00841F3B" w:rsidP="00841F3B">
      <w:pPr>
        <w:rPr>
          <w:noProof/>
          <w:szCs w:val="24"/>
        </w:rPr>
      </w:pPr>
    </w:p>
    <w:p w14:paraId="4D1B55E3" w14:textId="2BCC8D35" w:rsidR="00841F3B" w:rsidRPr="00322347" w:rsidRDefault="00790FA8" w:rsidP="00841F3B">
      <w:pPr>
        <w:ind w:left="567" w:hanging="567"/>
        <w:rPr>
          <w:noProof/>
          <w:szCs w:val="24"/>
        </w:rPr>
      </w:pPr>
      <w:r w:rsidRPr="00322347">
        <w:rPr>
          <w:noProof/>
        </w:rPr>
        <w:t>7</w:t>
      </w:r>
      <w:r w:rsidR="00841F3B" w:rsidRPr="00322347">
        <w:rPr>
          <w:noProof/>
        </w:rPr>
        <w:t>8.</w:t>
      </w:r>
      <w:r w:rsidR="00841F3B" w:rsidRPr="00322347">
        <w:rPr>
          <w:noProof/>
        </w:rPr>
        <w:tab/>
        <w:t>32002 R 1040: Komisjoni määrus (EÜ) nr 1040/2002, 14. juuni 2002, milles sätestatakse ühenduse fütosanitaarkontrolliks ettenähtud rahalise toetuse jaotamist käsitlevate sätete üksikasjalikud rakenduseeskirjad ning tunnistatakse kehtetuks määrus (EÜ) nr 2051/97 (EÜT L 157, 15.6.2002, lk 38), muudetud järgmis(t)e õigusakti(de)ga:</w:t>
      </w:r>
    </w:p>
    <w:p w14:paraId="2CBAB5F0" w14:textId="77777777" w:rsidR="00841F3B" w:rsidRPr="00322347" w:rsidRDefault="00841F3B" w:rsidP="00841F3B">
      <w:pPr>
        <w:ind w:left="567" w:hanging="567"/>
        <w:rPr>
          <w:noProof/>
          <w:szCs w:val="24"/>
        </w:rPr>
      </w:pPr>
    </w:p>
    <w:p w14:paraId="11E2952D" w14:textId="056BC93A"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32005 R 0738: Komisjoni määrus (EÜ) nr 738/2005, 13. mai 2005 (ELT L 122, 14.5.2005, lk 17).</w:t>
      </w:r>
    </w:p>
    <w:p w14:paraId="5516DA85" w14:textId="77777777" w:rsidR="008744B4" w:rsidRPr="00322347" w:rsidRDefault="008744B4" w:rsidP="00841F3B">
      <w:pPr>
        <w:rPr>
          <w:noProof/>
          <w:szCs w:val="24"/>
        </w:rPr>
      </w:pPr>
    </w:p>
    <w:p w14:paraId="6BF9B640" w14:textId="2961EF17" w:rsidR="00841F3B" w:rsidRPr="00322347" w:rsidRDefault="00790FA8" w:rsidP="00841F3B">
      <w:pPr>
        <w:ind w:left="567" w:hanging="567"/>
        <w:rPr>
          <w:noProof/>
          <w:szCs w:val="24"/>
        </w:rPr>
      </w:pPr>
      <w:r w:rsidRPr="00322347">
        <w:rPr>
          <w:noProof/>
        </w:rPr>
        <w:t>79</w:t>
      </w:r>
      <w:r w:rsidR="00841F3B" w:rsidRPr="00322347">
        <w:rPr>
          <w:noProof/>
        </w:rPr>
        <w:t>.</w:t>
      </w:r>
      <w:r w:rsidR="00841F3B" w:rsidRPr="00322347">
        <w:rPr>
          <w:noProof/>
        </w:rPr>
        <w:tab/>
        <w:t xml:space="preserve">32006 D 0923: Komisjoni otsus 2006/923/EÜ, 13. detsember 2006, 2006. ja 2007. aastal antava ühenduse rahalise toetuse kohta, millega kaetakse Portugali kulutused seoses haigusetekitaja </w:t>
      </w:r>
      <w:r w:rsidR="00841F3B" w:rsidRPr="00322347">
        <w:rPr>
          <w:i/>
          <w:noProof/>
        </w:rPr>
        <w:t>Bursaphelenchus xylophilus</w:t>
      </w:r>
      <w:r w:rsidR="00841F3B" w:rsidRPr="00322347">
        <w:rPr>
          <w:noProof/>
        </w:rPr>
        <w:t xml:space="preserve"> (Steiner et Buhrer) Nickle </w:t>
      </w:r>
      <w:r w:rsidR="00841F3B" w:rsidRPr="00322347">
        <w:rPr>
          <w:iCs/>
          <w:noProof/>
        </w:rPr>
        <w:t>et al.</w:t>
      </w:r>
      <w:r w:rsidR="00841F3B" w:rsidRPr="00322347">
        <w:rPr>
          <w:noProof/>
        </w:rPr>
        <w:t xml:space="preserve"> (männi nematood) vastu võitlemisega (ELT L 354, 14.12.2006, lk 42).</w:t>
      </w:r>
    </w:p>
    <w:p w14:paraId="65D1ACE9" w14:textId="77777777" w:rsidR="00841F3B" w:rsidRPr="00322347" w:rsidRDefault="00841F3B" w:rsidP="00841F3B">
      <w:pPr>
        <w:rPr>
          <w:noProof/>
          <w:szCs w:val="24"/>
        </w:rPr>
      </w:pPr>
    </w:p>
    <w:p w14:paraId="37E343A2" w14:textId="204BF739" w:rsidR="00841F3B" w:rsidRPr="00322347" w:rsidRDefault="00841F3B" w:rsidP="00841F3B">
      <w:pPr>
        <w:ind w:left="567" w:hanging="567"/>
        <w:rPr>
          <w:noProof/>
          <w:szCs w:val="24"/>
        </w:rPr>
      </w:pPr>
      <w:r w:rsidRPr="00322347">
        <w:rPr>
          <w:noProof/>
        </w:rPr>
        <w:t>8</w:t>
      </w:r>
      <w:r w:rsidR="00790FA8" w:rsidRPr="00322347">
        <w:rPr>
          <w:noProof/>
        </w:rPr>
        <w:t>0</w:t>
      </w:r>
      <w:r w:rsidRPr="00322347">
        <w:rPr>
          <w:noProof/>
        </w:rPr>
        <w:t>.</w:t>
      </w:r>
      <w:r w:rsidRPr="00322347">
        <w:rPr>
          <w:noProof/>
        </w:rPr>
        <w:tab/>
        <w:t xml:space="preserve">32008 D 0327: Komisjoni otsus 2008/327/EÜ, 21. aprill 2008, milles sätestatakse erand teatavatest otsuse 2006/923/EÜ sätetest 2006. ja 2007. aastal antava ühenduse rahalise toetuse kohta, millega kaetakse Portugali kulutused seoses haigusetekitaja </w:t>
      </w:r>
      <w:r w:rsidRPr="00322347">
        <w:rPr>
          <w:i/>
          <w:noProof/>
        </w:rPr>
        <w:t>Bursaphelenchus xylophilus</w:t>
      </w:r>
      <w:r w:rsidRPr="00322347">
        <w:rPr>
          <w:noProof/>
        </w:rPr>
        <w:t xml:space="preserve"> (Steiner et Buhrer) Nickle </w:t>
      </w:r>
      <w:r w:rsidRPr="00322347">
        <w:rPr>
          <w:iCs/>
          <w:noProof/>
        </w:rPr>
        <w:t>et al.</w:t>
      </w:r>
      <w:r w:rsidRPr="00322347">
        <w:rPr>
          <w:noProof/>
        </w:rPr>
        <w:t xml:space="preserve"> (männi nematood) vastu võitlemisega (ELT L 112, 24.4.2008, lk 29).</w:t>
      </w:r>
    </w:p>
    <w:p w14:paraId="24A6614A" w14:textId="77777777" w:rsidR="00841F3B" w:rsidRPr="00322347" w:rsidRDefault="00841F3B" w:rsidP="00841F3B">
      <w:pPr>
        <w:rPr>
          <w:noProof/>
          <w:szCs w:val="24"/>
        </w:rPr>
      </w:pPr>
    </w:p>
    <w:p w14:paraId="1DEF19A5" w14:textId="1D5810B6" w:rsidR="00841F3B" w:rsidRPr="00322347" w:rsidRDefault="00841F3B" w:rsidP="00841F3B">
      <w:pPr>
        <w:ind w:left="567" w:hanging="567"/>
        <w:rPr>
          <w:noProof/>
          <w:szCs w:val="24"/>
        </w:rPr>
      </w:pPr>
      <w:r w:rsidRPr="00322347">
        <w:rPr>
          <w:noProof/>
        </w:rPr>
        <w:t>8</w:t>
      </w:r>
      <w:r w:rsidR="008D4B8F" w:rsidRPr="00322347">
        <w:rPr>
          <w:noProof/>
        </w:rPr>
        <w:t>1</w:t>
      </w:r>
      <w:r w:rsidRPr="00322347">
        <w:rPr>
          <w:noProof/>
        </w:rPr>
        <w:t>.</w:t>
      </w:r>
      <w:r w:rsidRPr="00322347">
        <w:rPr>
          <w:noProof/>
        </w:rPr>
        <w:tab/>
        <w:t>32009 D 0126: Komisjoni otsus 2009/126/EÜ, 13. veebruar 2009, ühenduse rahalise toetuse kohta taimedele ja taimsetele saadustele kahjulike organismide tõrje programmidele Prantsusmaa ülemeredepartemangudes 2009. aastal (ELT L 44, 14.2.2009, lk 79).</w:t>
      </w:r>
    </w:p>
    <w:p w14:paraId="78B78689" w14:textId="77777777" w:rsidR="00841F3B" w:rsidRPr="00322347" w:rsidRDefault="00841F3B" w:rsidP="00841F3B">
      <w:pPr>
        <w:rPr>
          <w:noProof/>
          <w:szCs w:val="24"/>
        </w:rPr>
      </w:pPr>
    </w:p>
    <w:p w14:paraId="64FE875E" w14:textId="77777777" w:rsidR="00D1119F" w:rsidRPr="00322347" w:rsidRDefault="00D1119F">
      <w:pPr>
        <w:widowControl/>
        <w:spacing w:line="240" w:lineRule="auto"/>
        <w:rPr>
          <w:noProof/>
        </w:rPr>
      </w:pPr>
      <w:r w:rsidRPr="00322347">
        <w:rPr>
          <w:noProof/>
        </w:rPr>
        <w:br w:type="page"/>
      </w:r>
    </w:p>
    <w:p w14:paraId="33B12D6E" w14:textId="0AF49B82" w:rsidR="00841F3B" w:rsidRPr="00322347" w:rsidRDefault="00841F3B" w:rsidP="00841F3B">
      <w:pPr>
        <w:ind w:left="567" w:hanging="567"/>
        <w:rPr>
          <w:noProof/>
          <w:szCs w:val="24"/>
        </w:rPr>
      </w:pPr>
      <w:r w:rsidRPr="00322347">
        <w:rPr>
          <w:noProof/>
        </w:rPr>
        <w:t>8</w:t>
      </w:r>
      <w:r w:rsidR="008D4B8F" w:rsidRPr="00322347">
        <w:rPr>
          <w:noProof/>
        </w:rPr>
        <w:t>2</w:t>
      </w:r>
      <w:r w:rsidRPr="00322347">
        <w:rPr>
          <w:noProof/>
        </w:rPr>
        <w:t>.</w:t>
      </w:r>
      <w:r w:rsidRPr="00322347">
        <w:rPr>
          <w:noProof/>
        </w:rPr>
        <w:tab/>
        <w:t>32009 D 0147: Komisjoni otsus 2009/147/EÜ, 19. veebruar 2009, ühenduse rahalise toetuse kohta seoses Saksamaa, Madalmaade ja Sloveenia poolt 2008. aastal taimedele või taimsetele saadustele kahjulike organismide vastu võitlemiseks tehtud kulutuste katmiseks (ELT L 49, 20.2.2009, lk 43).</w:t>
      </w:r>
    </w:p>
    <w:p w14:paraId="2F28B1F3" w14:textId="77777777" w:rsidR="00841F3B" w:rsidRPr="00322347" w:rsidRDefault="00841F3B" w:rsidP="00841F3B">
      <w:pPr>
        <w:rPr>
          <w:noProof/>
          <w:szCs w:val="24"/>
        </w:rPr>
      </w:pPr>
    </w:p>
    <w:p w14:paraId="473F7AB6" w14:textId="6A4DC771" w:rsidR="00841F3B" w:rsidRPr="00322347" w:rsidRDefault="00841F3B" w:rsidP="00841F3B">
      <w:pPr>
        <w:ind w:left="567" w:hanging="567"/>
        <w:rPr>
          <w:noProof/>
          <w:szCs w:val="24"/>
        </w:rPr>
      </w:pPr>
      <w:r w:rsidRPr="00322347">
        <w:rPr>
          <w:noProof/>
        </w:rPr>
        <w:t>8</w:t>
      </w:r>
      <w:r w:rsidR="008D4B8F" w:rsidRPr="00322347">
        <w:rPr>
          <w:noProof/>
        </w:rPr>
        <w:t>3</w:t>
      </w:r>
      <w:r w:rsidRPr="00322347">
        <w:rPr>
          <w:noProof/>
        </w:rPr>
        <w:t>.</w:t>
      </w:r>
      <w:r w:rsidRPr="00322347">
        <w:rPr>
          <w:noProof/>
        </w:rPr>
        <w:tab/>
        <w:t>32009 D 0996: Komisjoni otsus 2009/996/EL, 17. detsember 2009, ühenduse rahalise toetuse kohta, mida antakse 2009. aastal Saksamaal, Hispaanias, Itaalias, Maltal, Madalmaades, Portugalis ja Sloveenias taimedele või taimsetele saadustele kahjulike organismide vastu võitlemiseks tehtud kulutuste katmiseks (ELT L 339, 22.12.2009, lk 49), muudetud järgmis(t)e õigusakti(de)ga:</w:t>
      </w:r>
    </w:p>
    <w:p w14:paraId="6953843D" w14:textId="77777777" w:rsidR="00841F3B" w:rsidRPr="00322347" w:rsidRDefault="00841F3B" w:rsidP="00841F3B">
      <w:pPr>
        <w:ind w:left="567" w:hanging="567"/>
        <w:rPr>
          <w:noProof/>
          <w:szCs w:val="24"/>
        </w:rPr>
      </w:pPr>
    </w:p>
    <w:p w14:paraId="4404F61F" w14:textId="3843033B"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D 0212: Komisjoni otsus 2011/212/EL, 4. aprill 2011 (ELT L 89, 5.4.2011, lk 24).</w:t>
      </w:r>
    </w:p>
    <w:p w14:paraId="38395F78" w14:textId="77777777" w:rsidR="008744B4" w:rsidRPr="00322347" w:rsidRDefault="008744B4" w:rsidP="00841F3B">
      <w:pPr>
        <w:rPr>
          <w:noProof/>
          <w:szCs w:val="24"/>
        </w:rPr>
      </w:pPr>
    </w:p>
    <w:p w14:paraId="32BB30C1" w14:textId="7487CD57" w:rsidR="00841F3B" w:rsidRPr="00322347" w:rsidRDefault="00841F3B" w:rsidP="00841F3B">
      <w:pPr>
        <w:ind w:left="567" w:hanging="567"/>
        <w:rPr>
          <w:noProof/>
          <w:szCs w:val="24"/>
        </w:rPr>
      </w:pPr>
      <w:r w:rsidRPr="00322347">
        <w:rPr>
          <w:noProof/>
        </w:rPr>
        <w:t>8</w:t>
      </w:r>
      <w:r w:rsidR="008D4B8F" w:rsidRPr="00322347">
        <w:rPr>
          <w:noProof/>
        </w:rPr>
        <w:t>4</w:t>
      </w:r>
      <w:r w:rsidRPr="00322347">
        <w:rPr>
          <w:noProof/>
        </w:rPr>
        <w:t>.</w:t>
      </w:r>
      <w:r w:rsidRPr="00322347">
        <w:rPr>
          <w:noProof/>
        </w:rPr>
        <w:tab/>
        <w:t>32010 D 0052: Komisjoni otsus 2010/52/EL, 27. jaanuar 2010, liidu rahalise toetuse kohta taimi ja taimseid saadusi kahjustavate organismide tõrje programmi jaoks Prantsusmaa ülemeredepartemangudes 2010. aastal (ELT L 26, 30.1.2010, lk 26).</w:t>
      </w:r>
    </w:p>
    <w:p w14:paraId="524A25FE" w14:textId="77777777" w:rsidR="00841F3B" w:rsidRPr="00322347" w:rsidRDefault="00841F3B" w:rsidP="00841F3B">
      <w:pPr>
        <w:rPr>
          <w:noProof/>
          <w:szCs w:val="24"/>
        </w:rPr>
      </w:pPr>
    </w:p>
    <w:p w14:paraId="01A05EDD" w14:textId="4110D0EF" w:rsidR="00841F3B" w:rsidRPr="00322347" w:rsidRDefault="00841F3B" w:rsidP="00841F3B">
      <w:pPr>
        <w:ind w:left="567" w:hanging="567"/>
        <w:rPr>
          <w:noProof/>
          <w:szCs w:val="24"/>
        </w:rPr>
      </w:pPr>
      <w:r w:rsidRPr="00322347">
        <w:rPr>
          <w:noProof/>
        </w:rPr>
        <w:t>8</w:t>
      </w:r>
      <w:r w:rsidR="008D4B8F" w:rsidRPr="00322347">
        <w:rPr>
          <w:noProof/>
        </w:rPr>
        <w:t>5</w:t>
      </w:r>
      <w:r w:rsidRPr="00322347">
        <w:rPr>
          <w:noProof/>
        </w:rPr>
        <w:t>.</w:t>
      </w:r>
      <w:r w:rsidRPr="00322347">
        <w:rPr>
          <w:noProof/>
        </w:rPr>
        <w:tab/>
        <w:t>32010 D 0772: Komisjoni otsus 2010/772/EL, 14. detsember 2010, liidu rahalise toetuse kohta, mida antakse 2010. aastal Saksamaal, Hispaanias, Prantsusmaal Itaalias, Küprosel ja Portugalis taimedele või taimsetele saadustele kahjulike organismide vastu võitlemiseks tehtud kulutuste katmiseks (ELT L 330, 15.12.2010, lk 9).</w:t>
      </w:r>
    </w:p>
    <w:p w14:paraId="0063F2BF" w14:textId="77777777" w:rsidR="00841F3B" w:rsidRPr="00322347" w:rsidRDefault="00841F3B" w:rsidP="00841F3B">
      <w:pPr>
        <w:rPr>
          <w:noProof/>
          <w:szCs w:val="24"/>
        </w:rPr>
      </w:pPr>
    </w:p>
    <w:p w14:paraId="15642E2E" w14:textId="3D2C3A24" w:rsidR="00841F3B" w:rsidRPr="00322347" w:rsidRDefault="00841F3B" w:rsidP="00841F3B">
      <w:pPr>
        <w:ind w:left="567" w:hanging="567"/>
        <w:rPr>
          <w:noProof/>
          <w:szCs w:val="24"/>
        </w:rPr>
      </w:pPr>
      <w:r w:rsidRPr="00322347">
        <w:rPr>
          <w:noProof/>
        </w:rPr>
        <w:t>8</w:t>
      </w:r>
      <w:r w:rsidR="008D4B8F" w:rsidRPr="00322347">
        <w:rPr>
          <w:noProof/>
        </w:rPr>
        <w:t>6</w:t>
      </w:r>
      <w:r w:rsidRPr="00322347">
        <w:rPr>
          <w:noProof/>
        </w:rPr>
        <w:t>.</w:t>
      </w:r>
      <w:r w:rsidRPr="00322347">
        <w:rPr>
          <w:noProof/>
        </w:rPr>
        <w:tab/>
        <w:t>32011 D 0132: Komisjoni otsus 2011/132/EL, 28. veebruar 2011, liidu rahalise toetuse kohta taimi ja taimseid saadusi kahjustavate organismide tõrje programmi jaoks Prantsusmaa ülemeredepartemangudes 2011. aastal (ELT L 56, 1.3.2011, lk 17).</w:t>
      </w:r>
    </w:p>
    <w:p w14:paraId="3F4C60CE" w14:textId="77777777" w:rsidR="00841F3B" w:rsidRPr="00322347" w:rsidRDefault="00841F3B" w:rsidP="00841F3B">
      <w:pPr>
        <w:rPr>
          <w:noProof/>
          <w:szCs w:val="24"/>
        </w:rPr>
      </w:pPr>
    </w:p>
    <w:p w14:paraId="562ABA46" w14:textId="77777777" w:rsidR="00D1119F" w:rsidRPr="00322347" w:rsidRDefault="00D1119F">
      <w:pPr>
        <w:widowControl/>
        <w:spacing w:line="240" w:lineRule="auto"/>
        <w:rPr>
          <w:noProof/>
        </w:rPr>
      </w:pPr>
      <w:r w:rsidRPr="00322347">
        <w:rPr>
          <w:noProof/>
        </w:rPr>
        <w:br w:type="page"/>
      </w:r>
    </w:p>
    <w:p w14:paraId="702A94DA" w14:textId="633A7F18" w:rsidR="00841F3B" w:rsidRPr="00322347" w:rsidRDefault="008D4B8F" w:rsidP="00841F3B">
      <w:pPr>
        <w:ind w:left="567" w:hanging="567"/>
        <w:rPr>
          <w:noProof/>
          <w:szCs w:val="24"/>
        </w:rPr>
      </w:pPr>
      <w:r w:rsidRPr="00322347">
        <w:rPr>
          <w:noProof/>
        </w:rPr>
        <w:t>87</w:t>
      </w:r>
      <w:r w:rsidR="00841F3B" w:rsidRPr="00322347">
        <w:rPr>
          <w:noProof/>
        </w:rPr>
        <w:t>.</w:t>
      </w:r>
      <w:r w:rsidR="00841F3B" w:rsidRPr="00322347">
        <w:rPr>
          <w:noProof/>
        </w:rPr>
        <w:tab/>
        <w:t xml:space="preserve">32011 D 0851: Komisjoni rakendusotsus 2011/851/EL, 12. detsember 2011, liidu täiendava rahalise toetuse kohta Portugalil 2006. ja 2007. aastal seoses haigusetekitaja </w:t>
      </w:r>
      <w:r w:rsidR="00841F3B" w:rsidRPr="00322347">
        <w:rPr>
          <w:i/>
          <w:noProof/>
        </w:rPr>
        <w:t>Bursaphelenchus xylophilus</w:t>
      </w:r>
      <w:r w:rsidR="00841F3B" w:rsidRPr="00322347">
        <w:rPr>
          <w:noProof/>
        </w:rPr>
        <w:t xml:space="preserve"> (Steiner et Buhrer) Nickle </w:t>
      </w:r>
      <w:r w:rsidR="00841F3B" w:rsidRPr="00322347">
        <w:rPr>
          <w:iCs/>
          <w:noProof/>
        </w:rPr>
        <w:t>et al.</w:t>
      </w:r>
      <w:r w:rsidR="00841F3B" w:rsidRPr="00322347">
        <w:rPr>
          <w:noProof/>
        </w:rPr>
        <w:t xml:space="preserve"> (männi nematood) vastu võitlemisega tekkinud kulutuste katmiseks (ELT L 335, 17.12.2011, lk 107)</w:t>
      </w:r>
      <w:r w:rsidR="00D83313" w:rsidRPr="00322347">
        <w:rPr>
          <w:noProof/>
        </w:rPr>
        <w:t>.</w:t>
      </w:r>
    </w:p>
    <w:p w14:paraId="2C9D5D1E" w14:textId="77777777" w:rsidR="00841F3B" w:rsidRPr="00322347" w:rsidRDefault="00841F3B" w:rsidP="00841F3B">
      <w:pPr>
        <w:rPr>
          <w:noProof/>
          <w:szCs w:val="24"/>
        </w:rPr>
      </w:pPr>
    </w:p>
    <w:p w14:paraId="2C0A0D5C" w14:textId="50E6FF80" w:rsidR="00841F3B" w:rsidRPr="00322347" w:rsidRDefault="008D4B8F" w:rsidP="00841F3B">
      <w:pPr>
        <w:ind w:left="567" w:hanging="567"/>
        <w:rPr>
          <w:noProof/>
          <w:szCs w:val="24"/>
        </w:rPr>
      </w:pPr>
      <w:r w:rsidRPr="00322347">
        <w:rPr>
          <w:noProof/>
        </w:rPr>
        <w:t>88</w:t>
      </w:r>
      <w:r w:rsidR="00841F3B" w:rsidRPr="00322347">
        <w:rPr>
          <w:noProof/>
        </w:rPr>
        <w:t>.</w:t>
      </w:r>
      <w:r w:rsidR="00841F3B" w:rsidRPr="00322347">
        <w:rPr>
          <w:noProof/>
        </w:rPr>
        <w:tab/>
        <w:t>32011 D 0868: Komisjoni rakendusotsus 2011/868/EL, 19. detsember 2011, liidu rahalise toetuse kohta, mida antakse 2011. aastal Saksamaal, Hispaanias, Itaalias, Küprosel, Maltal, Madalmaades ja Portugalis taimedele või taimsetele saadustele kahjulike organismide vastu võitlemiseks tehtud kulutuste katmiseks (ELT L 341, 22.12.2011, lk 57).</w:t>
      </w:r>
    </w:p>
    <w:p w14:paraId="18AF4483" w14:textId="77777777" w:rsidR="00841F3B" w:rsidRPr="00322347" w:rsidRDefault="00841F3B" w:rsidP="00841F3B">
      <w:pPr>
        <w:rPr>
          <w:noProof/>
          <w:szCs w:val="24"/>
        </w:rPr>
      </w:pPr>
    </w:p>
    <w:p w14:paraId="16E41103" w14:textId="48E4B5E7" w:rsidR="00841F3B" w:rsidRPr="00322347" w:rsidRDefault="008D4B8F" w:rsidP="00841F3B">
      <w:pPr>
        <w:ind w:left="567" w:hanging="567"/>
        <w:rPr>
          <w:noProof/>
          <w:szCs w:val="24"/>
        </w:rPr>
      </w:pPr>
      <w:r w:rsidRPr="00322347">
        <w:rPr>
          <w:noProof/>
        </w:rPr>
        <w:t>8</w:t>
      </w:r>
      <w:r w:rsidR="00841F3B" w:rsidRPr="00322347">
        <w:rPr>
          <w:noProof/>
        </w:rPr>
        <w:t>9.</w:t>
      </w:r>
      <w:r w:rsidR="00841F3B" w:rsidRPr="00322347">
        <w:rPr>
          <w:noProof/>
        </w:rPr>
        <w:tab/>
        <w:t>32012 D 0182: Komisjoni rakendusotsus 2012/182/EL, 28. märts 2012, liidu rahalise toetuse kohta taimi ja taimseid saadusi kahjustavate organismide tõrje programmi jaoks Prantsusmaa ülemeredepartemangudes 2012. aastal (ELT L 92, 30.3.2012, lk 28).</w:t>
      </w:r>
    </w:p>
    <w:p w14:paraId="6F38DCF8" w14:textId="77777777" w:rsidR="008744B4" w:rsidRPr="00322347" w:rsidRDefault="008744B4" w:rsidP="00841F3B">
      <w:pPr>
        <w:rPr>
          <w:noProof/>
          <w:szCs w:val="24"/>
        </w:rPr>
      </w:pPr>
    </w:p>
    <w:p w14:paraId="1252E66E" w14:textId="1EAC8E78" w:rsidR="00841F3B" w:rsidRPr="00322347" w:rsidRDefault="00841F3B" w:rsidP="00841F3B">
      <w:pPr>
        <w:ind w:left="567" w:hanging="567"/>
        <w:rPr>
          <w:noProof/>
          <w:szCs w:val="24"/>
        </w:rPr>
      </w:pPr>
      <w:r w:rsidRPr="00322347">
        <w:rPr>
          <w:noProof/>
        </w:rPr>
        <w:t>9</w:t>
      </w:r>
      <w:r w:rsidR="008D4B8F" w:rsidRPr="00322347">
        <w:rPr>
          <w:noProof/>
        </w:rPr>
        <w:t>0</w:t>
      </w:r>
      <w:r w:rsidRPr="00322347">
        <w:rPr>
          <w:noProof/>
        </w:rPr>
        <w:t>.</w:t>
      </w:r>
      <w:r w:rsidRPr="00322347">
        <w:rPr>
          <w:noProof/>
        </w:rPr>
        <w:tab/>
        <w:t>32012 D 0789:</w:t>
      </w:r>
      <w:r w:rsidR="00E221A3" w:rsidRPr="00322347">
        <w:rPr>
          <w:noProof/>
        </w:rPr>
        <w:t xml:space="preserve"> </w:t>
      </w:r>
      <w:r w:rsidRPr="00322347">
        <w:rPr>
          <w:noProof/>
        </w:rPr>
        <w:t>Komisjoni rakendusotsus 2012/789/EL, 14. detsember 2012, liidu rahalise toetuse kohta, mida antakse nõukogu direktiivi 2000/29/EÜ kohaselt 2012. aastal Hispaanias, Itaalias, Küprosel, Madalmaades, Portugalis, Prantsusmaal ja Saksamaal taimedele või taimsetele saadustele kahjulike organismide vastu võitlemiseks tehtud kulutuste katmiseks (ELT L 348, 18.12.2012, lk 22).</w:t>
      </w:r>
    </w:p>
    <w:p w14:paraId="115EB9D8" w14:textId="77777777" w:rsidR="00841F3B" w:rsidRPr="00322347" w:rsidRDefault="00841F3B" w:rsidP="00841F3B">
      <w:pPr>
        <w:rPr>
          <w:noProof/>
          <w:szCs w:val="24"/>
        </w:rPr>
      </w:pPr>
    </w:p>
    <w:p w14:paraId="7A0C4990" w14:textId="063DB8E5" w:rsidR="00841F3B" w:rsidRPr="00322347" w:rsidRDefault="00841F3B" w:rsidP="00841F3B">
      <w:pPr>
        <w:ind w:left="567" w:hanging="567"/>
        <w:rPr>
          <w:noProof/>
          <w:szCs w:val="24"/>
        </w:rPr>
      </w:pPr>
      <w:r w:rsidRPr="00322347">
        <w:rPr>
          <w:noProof/>
        </w:rPr>
        <w:t>9</w:t>
      </w:r>
      <w:r w:rsidR="008D4B8F" w:rsidRPr="00322347">
        <w:rPr>
          <w:noProof/>
        </w:rPr>
        <w:t>1</w:t>
      </w:r>
      <w:r w:rsidRPr="00322347">
        <w:rPr>
          <w:noProof/>
        </w:rPr>
        <w:t>.</w:t>
      </w:r>
      <w:r w:rsidRPr="00322347">
        <w:rPr>
          <w:noProof/>
        </w:rPr>
        <w:tab/>
        <w:t xml:space="preserve">32012 D 0796: Komisjoni rakendusotsus 2012/796/EL, 17. detsember 2012, liidu kolmanda rahalise toetuse kohta Portugalile kooskõlas nõukogu direktiiviga 2000/29/EÜ 2006. ja 2007. aastaks seoses haigusetekitaja </w:t>
      </w:r>
      <w:r w:rsidRPr="00322347">
        <w:rPr>
          <w:i/>
          <w:noProof/>
        </w:rPr>
        <w:t>Bursaphelenchus xylophilus</w:t>
      </w:r>
      <w:r w:rsidRPr="00322347">
        <w:rPr>
          <w:noProof/>
        </w:rPr>
        <w:t xml:space="preserve"> (Steiner et Buhrer) Nickle </w:t>
      </w:r>
      <w:r w:rsidRPr="00322347">
        <w:rPr>
          <w:iCs/>
          <w:noProof/>
        </w:rPr>
        <w:t>et al.</w:t>
      </w:r>
      <w:r w:rsidRPr="00322347">
        <w:rPr>
          <w:noProof/>
        </w:rPr>
        <w:t xml:space="preserve"> (männi nematood) vastu võitlemisel tekkinud kulutuste katmisega (ELT L 349, 19.12.2012, lk 66).</w:t>
      </w:r>
    </w:p>
    <w:p w14:paraId="446F1F0F" w14:textId="77777777" w:rsidR="00841F3B" w:rsidRPr="00322347" w:rsidRDefault="00841F3B" w:rsidP="00841F3B">
      <w:pPr>
        <w:rPr>
          <w:noProof/>
          <w:szCs w:val="24"/>
        </w:rPr>
      </w:pPr>
    </w:p>
    <w:p w14:paraId="12C862C0" w14:textId="77777777" w:rsidR="00D1119F" w:rsidRPr="00322347" w:rsidRDefault="00D1119F">
      <w:pPr>
        <w:widowControl/>
        <w:spacing w:line="240" w:lineRule="auto"/>
        <w:rPr>
          <w:noProof/>
        </w:rPr>
      </w:pPr>
      <w:r w:rsidRPr="00322347">
        <w:rPr>
          <w:noProof/>
        </w:rPr>
        <w:br w:type="page"/>
      </w:r>
    </w:p>
    <w:p w14:paraId="76076520" w14:textId="61263B93" w:rsidR="00841F3B" w:rsidRPr="00322347" w:rsidRDefault="00841F3B" w:rsidP="00841F3B">
      <w:pPr>
        <w:ind w:left="567" w:hanging="567"/>
        <w:rPr>
          <w:noProof/>
          <w:szCs w:val="24"/>
        </w:rPr>
      </w:pPr>
      <w:r w:rsidRPr="00322347">
        <w:rPr>
          <w:noProof/>
        </w:rPr>
        <w:t>9</w:t>
      </w:r>
      <w:r w:rsidR="008D4B8F" w:rsidRPr="00322347">
        <w:rPr>
          <w:noProof/>
        </w:rPr>
        <w:t>2</w:t>
      </w:r>
      <w:r w:rsidRPr="00322347">
        <w:rPr>
          <w:noProof/>
        </w:rPr>
        <w:t>.</w:t>
      </w:r>
      <w:r w:rsidRPr="00322347">
        <w:rPr>
          <w:noProof/>
        </w:rPr>
        <w:tab/>
        <w:t>32013 D 0175: Komisjoni rakendusotsus 2013/175/EL, 8. aprill 2013, liidu rahalise toetuse kohta, mida antakse nõukogu määruse (EÜ) nr 247/2006 kohaselt taimi ja taimseid saadusi kahjustavate organismide tõrje programmi jaoks Prantsusmaa ülemeredepartemangudes 2013. aastal (ELT L 101, 10.4.2013, lk 48).</w:t>
      </w:r>
    </w:p>
    <w:p w14:paraId="14BF854C" w14:textId="77777777" w:rsidR="00841F3B" w:rsidRPr="00322347" w:rsidRDefault="00841F3B" w:rsidP="00841F3B">
      <w:pPr>
        <w:rPr>
          <w:noProof/>
          <w:szCs w:val="24"/>
        </w:rPr>
      </w:pPr>
    </w:p>
    <w:p w14:paraId="12697414" w14:textId="3357525B" w:rsidR="00841F3B" w:rsidRPr="00322347" w:rsidRDefault="00841F3B" w:rsidP="00841F3B">
      <w:pPr>
        <w:ind w:left="567" w:hanging="567"/>
        <w:rPr>
          <w:noProof/>
          <w:szCs w:val="24"/>
        </w:rPr>
      </w:pPr>
      <w:r w:rsidRPr="00322347">
        <w:rPr>
          <w:noProof/>
        </w:rPr>
        <w:t>9</w:t>
      </w:r>
      <w:r w:rsidR="008D4B8F" w:rsidRPr="00322347">
        <w:rPr>
          <w:noProof/>
        </w:rPr>
        <w:t>3</w:t>
      </w:r>
      <w:r w:rsidRPr="00322347">
        <w:rPr>
          <w:noProof/>
        </w:rPr>
        <w:t>.</w:t>
      </w:r>
      <w:r w:rsidRPr="00322347">
        <w:rPr>
          <w:noProof/>
        </w:rPr>
        <w:tab/>
        <w:t>32013 D 0800: Komisjoni rakendusotsus 2013/800/EL, 18. detsember 2013, liidu rahalise toetuse kohta, mida antakse 2013. aastal Prantsusmaal, Madalmaades, Saksamaal, Portugalis ja Hispaanias taimedele või taimsetele saadustele kahjulike organismide vastu võitlemiseks tehtud kulutuste katmiseks (ELT L 352, 24.12.2013, lk 58).</w:t>
      </w:r>
    </w:p>
    <w:p w14:paraId="7296D0F8" w14:textId="77777777" w:rsidR="00841F3B" w:rsidRPr="00322347" w:rsidRDefault="00841F3B" w:rsidP="00841F3B">
      <w:pPr>
        <w:rPr>
          <w:noProof/>
          <w:szCs w:val="24"/>
        </w:rPr>
      </w:pPr>
    </w:p>
    <w:p w14:paraId="1EDBB2A8" w14:textId="77777777" w:rsidR="00841F3B" w:rsidRPr="00322347" w:rsidRDefault="00841F3B" w:rsidP="00841F3B">
      <w:pPr>
        <w:rPr>
          <w:noProof/>
          <w:szCs w:val="24"/>
        </w:rPr>
      </w:pPr>
    </w:p>
    <w:p w14:paraId="538C9D91" w14:textId="4BFFD703" w:rsidR="00841F3B" w:rsidRPr="00322347" w:rsidRDefault="008744B4" w:rsidP="006E02BA">
      <w:pPr>
        <w:jc w:val="center"/>
        <w:rPr>
          <w:noProof/>
          <w:szCs w:val="24"/>
        </w:rPr>
      </w:pPr>
      <w:r w:rsidRPr="00322347">
        <w:rPr>
          <w:noProof/>
        </w:rPr>
        <w:t>2</w:t>
      </w:r>
      <w:r w:rsidR="00841F3B" w:rsidRPr="00322347">
        <w:rPr>
          <w:noProof/>
        </w:rPr>
        <w:t>. PEATÜKK</w:t>
      </w:r>
    </w:p>
    <w:p w14:paraId="5485B44B" w14:textId="77777777" w:rsidR="00841F3B" w:rsidRPr="00322347" w:rsidRDefault="00841F3B" w:rsidP="00841F3B">
      <w:pPr>
        <w:jc w:val="center"/>
        <w:rPr>
          <w:noProof/>
          <w:szCs w:val="24"/>
        </w:rPr>
      </w:pPr>
    </w:p>
    <w:p w14:paraId="28627B50" w14:textId="77777777" w:rsidR="00841F3B" w:rsidRPr="00322347" w:rsidRDefault="00841F3B" w:rsidP="00841F3B">
      <w:pPr>
        <w:jc w:val="center"/>
        <w:rPr>
          <w:noProof/>
          <w:szCs w:val="24"/>
        </w:rPr>
      </w:pPr>
      <w:r w:rsidRPr="00322347">
        <w:rPr>
          <w:noProof/>
        </w:rPr>
        <w:t>TAIMETERVIS – TAIMEKAITSEVAHENDID</w:t>
      </w:r>
    </w:p>
    <w:p w14:paraId="65216C46" w14:textId="77777777" w:rsidR="00841F3B" w:rsidRPr="00322347" w:rsidRDefault="00841F3B" w:rsidP="00841F3B">
      <w:pPr>
        <w:jc w:val="center"/>
        <w:rPr>
          <w:noProof/>
          <w:szCs w:val="24"/>
        </w:rPr>
      </w:pPr>
    </w:p>
    <w:p w14:paraId="4E43ACD2" w14:textId="77777777" w:rsidR="00841F3B" w:rsidRPr="00322347" w:rsidRDefault="00841F3B" w:rsidP="00841F3B">
      <w:pPr>
        <w:jc w:val="center"/>
        <w:rPr>
          <w:noProof/>
          <w:szCs w:val="24"/>
        </w:rPr>
      </w:pPr>
    </w:p>
    <w:p w14:paraId="1549C3A4" w14:textId="77777777" w:rsidR="00841F3B" w:rsidRPr="00322347" w:rsidRDefault="00841F3B" w:rsidP="00841F3B">
      <w:pPr>
        <w:jc w:val="center"/>
        <w:rPr>
          <w:noProof/>
          <w:szCs w:val="24"/>
        </w:rPr>
      </w:pPr>
      <w:r w:rsidRPr="00322347">
        <w:rPr>
          <w:noProof/>
        </w:rPr>
        <w:t>A JAGU</w:t>
      </w:r>
    </w:p>
    <w:p w14:paraId="49E32BC4" w14:textId="77777777" w:rsidR="00841F3B" w:rsidRPr="00322347" w:rsidRDefault="00841F3B" w:rsidP="00841F3B">
      <w:pPr>
        <w:jc w:val="center"/>
        <w:rPr>
          <w:noProof/>
          <w:szCs w:val="24"/>
        </w:rPr>
      </w:pPr>
    </w:p>
    <w:p w14:paraId="2B12D918" w14:textId="77777777" w:rsidR="00841F3B" w:rsidRPr="00322347" w:rsidRDefault="00841F3B" w:rsidP="00841F3B">
      <w:pPr>
        <w:jc w:val="center"/>
        <w:rPr>
          <w:noProof/>
          <w:szCs w:val="24"/>
        </w:rPr>
      </w:pPr>
      <w:r w:rsidRPr="00322347">
        <w:rPr>
          <w:noProof/>
        </w:rPr>
        <w:t>TURULE LASKMINE</w:t>
      </w:r>
    </w:p>
    <w:p w14:paraId="0D1F2DDC" w14:textId="77777777" w:rsidR="00841F3B" w:rsidRPr="00322347" w:rsidRDefault="00841F3B" w:rsidP="00841F3B">
      <w:pPr>
        <w:rPr>
          <w:noProof/>
          <w:szCs w:val="24"/>
        </w:rPr>
      </w:pPr>
    </w:p>
    <w:p w14:paraId="002F16FC" w14:textId="37FF4985" w:rsidR="00841F3B" w:rsidRPr="00322347" w:rsidRDefault="00841F3B" w:rsidP="00841F3B">
      <w:pPr>
        <w:ind w:left="567" w:hanging="567"/>
        <w:rPr>
          <w:noProof/>
          <w:szCs w:val="24"/>
        </w:rPr>
      </w:pPr>
      <w:r w:rsidRPr="00322347">
        <w:rPr>
          <w:noProof/>
        </w:rPr>
        <w:t>1.</w:t>
      </w:r>
      <w:r w:rsidRPr="00322347">
        <w:rPr>
          <w:noProof/>
        </w:rPr>
        <w:tab/>
        <w:t>32021 D 1102:</w:t>
      </w:r>
      <w:r w:rsidR="000B665E" w:rsidRPr="00322347">
        <w:rPr>
          <w:noProof/>
        </w:rPr>
        <w:t xml:space="preserve"> </w:t>
      </w:r>
      <w:r w:rsidRPr="00322347">
        <w:rPr>
          <w:noProof/>
        </w:rPr>
        <w:t>Nõukogu otsus (EL) 2021/1102, 28. juuni 2021, millega palutakse komisjonil esitada uuring selle kohta, milline on olukord liidus selgrootute bioloogiliste tõrjevahendite liidu territooriumile sissetoomise ning nende liidu territooriumil hindamise, tootmise, turustamise ja kasutamise osas ning millised on sellega seoses liidu võimalused, ning esitada ettepanek, kui see on asjakohane uuringu tulemustest lähtuvalt (ELT L 238, 6.7.2021, lk 81).</w:t>
      </w:r>
    </w:p>
    <w:p w14:paraId="29916EA8" w14:textId="77777777" w:rsidR="00841F3B" w:rsidRPr="00322347" w:rsidRDefault="00841F3B" w:rsidP="00841F3B">
      <w:pPr>
        <w:rPr>
          <w:noProof/>
          <w:szCs w:val="24"/>
        </w:rPr>
      </w:pPr>
    </w:p>
    <w:p w14:paraId="4B4EE3D8" w14:textId="77777777" w:rsidR="00841F3B" w:rsidRPr="00322347" w:rsidRDefault="00841F3B" w:rsidP="00841F3B">
      <w:pPr>
        <w:rPr>
          <w:noProof/>
          <w:szCs w:val="24"/>
        </w:rPr>
      </w:pPr>
    </w:p>
    <w:p w14:paraId="6C829EE4" w14:textId="77777777" w:rsidR="00D1119F" w:rsidRPr="00322347" w:rsidRDefault="00D1119F">
      <w:pPr>
        <w:widowControl/>
        <w:spacing w:line="240" w:lineRule="auto"/>
        <w:rPr>
          <w:noProof/>
        </w:rPr>
      </w:pPr>
      <w:r w:rsidRPr="00322347">
        <w:rPr>
          <w:noProof/>
        </w:rPr>
        <w:br w:type="page"/>
      </w:r>
    </w:p>
    <w:p w14:paraId="2C87C244" w14:textId="728B7E8B" w:rsidR="00841F3B" w:rsidRPr="00322347" w:rsidRDefault="00841F3B" w:rsidP="00841F3B">
      <w:pPr>
        <w:jc w:val="center"/>
        <w:rPr>
          <w:noProof/>
          <w:szCs w:val="24"/>
        </w:rPr>
      </w:pPr>
      <w:r w:rsidRPr="00322347">
        <w:rPr>
          <w:noProof/>
        </w:rPr>
        <w:t>1. ALAJAGU</w:t>
      </w:r>
    </w:p>
    <w:p w14:paraId="6F347AA6" w14:textId="77777777" w:rsidR="00841F3B" w:rsidRPr="00322347" w:rsidRDefault="00841F3B" w:rsidP="00841F3B">
      <w:pPr>
        <w:jc w:val="center"/>
        <w:rPr>
          <w:noProof/>
          <w:szCs w:val="24"/>
        </w:rPr>
      </w:pPr>
    </w:p>
    <w:p w14:paraId="4B522B3D" w14:textId="77777777" w:rsidR="00841F3B" w:rsidRPr="00322347" w:rsidRDefault="00841F3B" w:rsidP="00841F3B">
      <w:pPr>
        <w:jc w:val="center"/>
        <w:rPr>
          <w:noProof/>
          <w:szCs w:val="24"/>
        </w:rPr>
      </w:pPr>
      <w:r w:rsidRPr="00322347">
        <w:rPr>
          <w:noProof/>
        </w:rPr>
        <w:t>REGISTREERIMINE</w:t>
      </w:r>
    </w:p>
    <w:p w14:paraId="2A51A398" w14:textId="77777777" w:rsidR="00841F3B" w:rsidRPr="00322347" w:rsidRDefault="00841F3B" w:rsidP="00841F3B">
      <w:pPr>
        <w:rPr>
          <w:noProof/>
          <w:szCs w:val="24"/>
        </w:rPr>
      </w:pPr>
    </w:p>
    <w:p w14:paraId="18FDCF4B" w14:textId="77777777" w:rsidR="00841F3B" w:rsidRPr="00322347" w:rsidRDefault="00841F3B" w:rsidP="00841F3B">
      <w:pPr>
        <w:ind w:left="567" w:hanging="567"/>
        <w:rPr>
          <w:noProof/>
          <w:szCs w:val="24"/>
        </w:rPr>
      </w:pPr>
      <w:bookmarkStart w:id="17" w:name="_Hlk164114079"/>
      <w:r w:rsidRPr="00322347">
        <w:rPr>
          <w:noProof/>
        </w:rPr>
        <w:t>2.</w:t>
      </w:r>
      <w:r w:rsidRPr="00322347">
        <w:rPr>
          <w:noProof/>
        </w:rPr>
        <w:tab/>
        <w:t>32009 R 1107: Euroopa Parlamendi ja nõukogu määrus (EÜ) nr 1107/2009, 21. oktoober 2009, taimekaitsevahendite turulelaskmise ja nõukogu direktiivide 79/117/EMÜ ja 91/414/EMÜ kehtetuks tunnistamise kohta (ELT L 309, 24.11.2009, lk 1), muudetud järgmis(t)e õigusakti(de)ga:</w:t>
      </w:r>
    </w:p>
    <w:p w14:paraId="5C063840" w14:textId="77777777" w:rsidR="00841F3B" w:rsidRPr="00322347" w:rsidRDefault="00841F3B" w:rsidP="00841F3B">
      <w:pPr>
        <w:ind w:left="567" w:hanging="567"/>
        <w:rPr>
          <w:noProof/>
          <w:szCs w:val="24"/>
        </w:rPr>
      </w:pPr>
    </w:p>
    <w:p w14:paraId="75A8DE71" w14:textId="5CC0385A"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0541:</w:t>
      </w:r>
      <w:r w:rsidR="00841F3B" w:rsidRPr="00322347">
        <w:rPr>
          <w:noProof/>
        </w:rPr>
        <w:tab/>
        <w:t>Komisjoni rakendusmäärus (EL) nr 541/2011, 1. juuni 2011 (ELT L 1538, 11.6.2011, lk 187),</w:t>
      </w:r>
    </w:p>
    <w:p w14:paraId="5D197EEC" w14:textId="77777777" w:rsidR="008744B4" w:rsidRPr="00322347" w:rsidRDefault="008744B4" w:rsidP="00841F3B">
      <w:pPr>
        <w:rPr>
          <w:noProof/>
          <w:szCs w:val="24"/>
        </w:rPr>
      </w:pPr>
    </w:p>
    <w:p w14:paraId="7D804AB4" w14:textId="562BC6FA"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0518:</w:t>
      </w:r>
      <w:r w:rsidR="00E221A3" w:rsidRPr="00322347">
        <w:rPr>
          <w:noProof/>
        </w:rPr>
        <w:t xml:space="preserve"> </w:t>
      </w:r>
      <w:r w:rsidR="00841F3B" w:rsidRPr="00322347">
        <w:rPr>
          <w:noProof/>
        </w:rPr>
        <w:t>Nõukogu määrus (EL) nr 518/2013, 13. mai 2013 (ELT L 158, 10.6.2013, lk 72),</w:t>
      </w:r>
    </w:p>
    <w:p w14:paraId="3DBEE988" w14:textId="77777777" w:rsidR="00841F3B" w:rsidRPr="00322347" w:rsidRDefault="00841F3B" w:rsidP="00841F3B">
      <w:pPr>
        <w:rPr>
          <w:noProof/>
          <w:szCs w:val="24"/>
        </w:rPr>
      </w:pPr>
    </w:p>
    <w:p w14:paraId="6011CFE9" w14:textId="7B9F8220"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0652: Euroopa Parlamendi ja nõukogu määrus (EL) nr 652/2014, 15. mai 2014 (ELT L 189, 27.6.2014, lk 1),</w:t>
      </w:r>
    </w:p>
    <w:p w14:paraId="2661FEC1" w14:textId="77777777" w:rsidR="00841F3B" w:rsidRPr="00322347" w:rsidRDefault="00841F3B" w:rsidP="00841F3B">
      <w:pPr>
        <w:rPr>
          <w:noProof/>
          <w:szCs w:val="24"/>
        </w:rPr>
      </w:pPr>
    </w:p>
    <w:p w14:paraId="1876F52D" w14:textId="79B28018"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0625: Euroopa Parlamendi ja nõukogu määrus (EL) 2017/625, 15. märts 2017 (ELT L 95, 7.4.2017, lk 1),</w:t>
      </w:r>
    </w:p>
    <w:p w14:paraId="26A888A1" w14:textId="77777777" w:rsidR="00841F3B" w:rsidRPr="00322347" w:rsidRDefault="00841F3B" w:rsidP="00841F3B">
      <w:pPr>
        <w:rPr>
          <w:noProof/>
          <w:szCs w:val="24"/>
        </w:rPr>
      </w:pPr>
    </w:p>
    <w:p w14:paraId="2A8E54B1" w14:textId="28F3FE37"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1432: Komisjoni määrus (EL) 2017/1432, 7. august 2017 (ELT L 205, 8.8.2017, lk 59),</w:t>
      </w:r>
    </w:p>
    <w:p w14:paraId="3153D9BA" w14:textId="77777777" w:rsidR="00841F3B" w:rsidRPr="00322347" w:rsidRDefault="00841F3B" w:rsidP="00841F3B">
      <w:pPr>
        <w:rPr>
          <w:noProof/>
          <w:szCs w:val="24"/>
        </w:rPr>
      </w:pPr>
    </w:p>
    <w:p w14:paraId="78D47CB9" w14:textId="3BD57FA2"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0605: Komisjoni määrus (EL) 2018/605, 19. aprill 2018 (ELT L 101, 20.4.2018, lk 33),</w:t>
      </w:r>
    </w:p>
    <w:p w14:paraId="0AC1C257" w14:textId="77777777" w:rsidR="00841F3B" w:rsidRPr="00322347" w:rsidRDefault="00841F3B" w:rsidP="00841F3B">
      <w:pPr>
        <w:rPr>
          <w:noProof/>
          <w:szCs w:val="24"/>
        </w:rPr>
      </w:pPr>
    </w:p>
    <w:p w14:paraId="46494445" w14:textId="0C4FE34E"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1381: Euroopa Parlamendi ja nõukogu määrus (EL) 2019/1381, 20. juuni 2019 (ELT L 231, 6.9.2019, lk 1),</w:t>
      </w:r>
    </w:p>
    <w:p w14:paraId="03CCDB8B" w14:textId="77777777" w:rsidR="00841F3B" w:rsidRPr="00322347" w:rsidRDefault="00841F3B" w:rsidP="00841F3B">
      <w:pPr>
        <w:rPr>
          <w:noProof/>
          <w:szCs w:val="24"/>
        </w:rPr>
      </w:pPr>
    </w:p>
    <w:p w14:paraId="132B7FB3" w14:textId="77777777" w:rsidR="00FC6BF1" w:rsidRPr="00322347" w:rsidRDefault="00FC6BF1">
      <w:pPr>
        <w:widowControl/>
        <w:spacing w:line="240" w:lineRule="auto"/>
        <w:rPr>
          <w:rFonts w:asciiTheme="majorBidi" w:hAnsiTheme="majorBidi" w:cstheme="majorBidi"/>
        </w:rPr>
      </w:pPr>
      <w:r w:rsidRPr="00322347">
        <w:rPr>
          <w:rFonts w:asciiTheme="majorBidi" w:hAnsiTheme="majorBidi" w:cstheme="majorBidi"/>
        </w:rPr>
        <w:br w:type="page"/>
      </w:r>
    </w:p>
    <w:p w14:paraId="650F1A1E" w14:textId="4A4D510F"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0383: Komisjoni määrus (EL) 2021/383, 3. märts 2021 (ELT L 74, 4.3.2021, lk 7),</w:t>
      </w:r>
    </w:p>
    <w:p w14:paraId="0F69DAB3" w14:textId="77777777" w:rsidR="00841F3B" w:rsidRPr="00322347" w:rsidRDefault="00841F3B" w:rsidP="00841F3B">
      <w:pPr>
        <w:rPr>
          <w:noProof/>
          <w:szCs w:val="24"/>
        </w:rPr>
      </w:pPr>
    </w:p>
    <w:p w14:paraId="6AF7CAC9" w14:textId="5FD77339"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1438: Komisjoni määrus (EL) 2022/1438, 31. august 2022 (ELT L 227, 1.9.2022, lk 2).</w:t>
      </w:r>
    </w:p>
    <w:bookmarkEnd w:id="17"/>
    <w:p w14:paraId="55DA8C13" w14:textId="77777777" w:rsidR="008744B4" w:rsidRPr="00322347" w:rsidRDefault="008744B4" w:rsidP="00841F3B">
      <w:pPr>
        <w:rPr>
          <w:noProof/>
          <w:szCs w:val="24"/>
        </w:rPr>
      </w:pPr>
    </w:p>
    <w:p w14:paraId="383DCF56" w14:textId="670BB8A9" w:rsidR="00841F3B" w:rsidRPr="00322347" w:rsidRDefault="00841F3B" w:rsidP="00841F3B">
      <w:pPr>
        <w:ind w:left="567" w:hanging="567"/>
        <w:rPr>
          <w:noProof/>
          <w:szCs w:val="24"/>
        </w:rPr>
      </w:pPr>
      <w:r w:rsidRPr="00322347">
        <w:rPr>
          <w:noProof/>
        </w:rPr>
        <w:t>3.</w:t>
      </w:r>
      <w:r w:rsidRPr="00322347">
        <w:rPr>
          <w:noProof/>
        </w:rPr>
        <w:tab/>
        <w:t>32011 R 0188: Komisjoni määrus (EL) nr 188/2011, 25. veebruar 2011, millega sätestatakse üksikasjalikud eeskirjad nõukogu direktiivi 91/414/EMÜ rakendamiseks seoses selliste toimeainete hindamismenetlusega, mis kaks aastat pärast kõnealuse direktiivi teatavakstegemist ei olnud veel turule viidud (ELT L 53, 26.2.2011, lk 51).</w:t>
      </w:r>
    </w:p>
    <w:p w14:paraId="3647F0FB" w14:textId="77777777" w:rsidR="00841F3B" w:rsidRPr="00322347" w:rsidRDefault="00841F3B" w:rsidP="00841F3B">
      <w:pPr>
        <w:ind w:left="567" w:hanging="567"/>
        <w:rPr>
          <w:noProof/>
          <w:szCs w:val="24"/>
        </w:rPr>
      </w:pPr>
    </w:p>
    <w:p w14:paraId="00F4A5C1" w14:textId="3DF12AED" w:rsidR="00841F3B" w:rsidRPr="00322347" w:rsidRDefault="00841F3B" w:rsidP="00841F3B">
      <w:pPr>
        <w:ind w:left="567" w:hanging="567"/>
        <w:rPr>
          <w:noProof/>
          <w:szCs w:val="24"/>
        </w:rPr>
      </w:pPr>
      <w:r w:rsidRPr="00322347">
        <w:rPr>
          <w:noProof/>
        </w:rPr>
        <w:t>4.</w:t>
      </w:r>
      <w:r w:rsidRPr="00322347">
        <w:rPr>
          <w:noProof/>
        </w:rPr>
        <w:tab/>
        <w:t>32011 R 0540: Komisjoni rakendusmäärus (EL) nr 540/2011, 25. mai 2011, millega rakendatakse Euroopa Parlamendi ja nõukogu määrust (EÜ) nr 1107/2009 seoses heakskiidetud toimeainete loeteluga (ELT L 153, 11.6.2011, lk 1), muudetud järgmis(t)e õigusakti(de)ga:</w:t>
      </w:r>
    </w:p>
    <w:p w14:paraId="4487850D" w14:textId="77777777" w:rsidR="00841F3B" w:rsidRPr="00322347" w:rsidRDefault="00841F3B" w:rsidP="00841F3B">
      <w:pPr>
        <w:ind w:left="567" w:hanging="567"/>
        <w:rPr>
          <w:noProof/>
          <w:szCs w:val="24"/>
        </w:rPr>
      </w:pPr>
    </w:p>
    <w:p w14:paraId="1E081672" w14:textId="68089239"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0542</w:t>
      </w:r>
      <w:r w:rsidR="00E221A3" w:rsidRPr="00322347">
        <w:rPr>
          <w:noProof/>
        </w:rPr>
        <w:t>:</w:t>
      </w:r>
      <w:r w:rsidR="00A20A01" w:rsidRPr="00322347">
        <w:rPr>
          <w:noProof/>
        </w:rPr>
        <w:t xml:space="preserve"> </w:t>
      </w:r>
      <w:r w:rsidR="00841F3B" w:rsidRPr="00322347">
        <w:rPr>
          <w:noProof/>
        </w:rPr>
        <w:t>Komisjoni rakendusmäärus (EL) nr 542/2011, 1. juuni 2011 (ELT L 153, 11.6.2011, lk 189),</w:t>
      </w:r>
    </w:p>
    <w:p w14:paraId="3751E6BC" w14:textId="77777777" w:rsidR="00841F3B" w:rsidRPr="00322347" w:rsidRDefault="00841F3B" w:rsidP="00841F3B">
      <w:pPr>
        <w:pStyle w:val="ListParagraph"/>
        <w:spacing w:line="360" w:lineRule="auto"/>
        <w:ind w:left="1134"/>
        <w:rPr>
          <w:noProof/>
        </w:rPr>
      </w:pPr>
    </w:p>
    <w:p w14:paraId="5C0D9389" w14:textId="16A10801"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0702: Komisjoni rakendusmäärus (EL) nr 702/2011, 20. juuli 2011 (ELT L 190, 21.7.2011, lk 28),</w:t>
      </w:r>
    </w:p>
    <w:p w14:paraId="0FE1D56D" w14:textId="77777777" w:rsidR="00841F3B" w:rsidRPr="00322347" w:rsidRDefault="00841F3B" w:rsidP="00841F3B">
      <w:pPr>
        <w:pStyle w:val="ListParagraph"/>
        <w:spacing w:line="360" w:lineRule="auto"/>
        <w:rPr>
          <w:noProof/>
        </w:rPr>
      </w:pPr>
    </w:p>
    <w:p w14:paraId="65C5643A" w14:textId="2249EBA6"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0703: Komisjoni rakendusmäärus (EL) nr 703/2011, 20. juuli 2011 (ELT L 190, 21.7.2011, lk 33),</w:t>
      </w:r>
    </w:p>
    <w:p w14:paraId="60A2F6A9" w14:textId="77777777" w:rsidR="00841F3B" w:rsidRPr="00322347" w:rsidRDefault="00841F3B" w:rsidP="00841F3B">
      <w:pPr>
        <w:pStyle w:val="ListParagraph"/>
        <w:spacing w:line="360" w:lineRule="auto"/>
        <w:rPr>
          <w:noProof/>
        </w:rPr>
      </w:pPr>
    </w:p>
    <w:p w14:paraId="66DD9951" w14:textId="4A207CCC"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0704: Komisjoni rakendusmäärus (EL) nr 704/2011, 20. juuli 2011 (ELT L 190, 21.7.2011, lk 38),</w:t>
      </w:r>
    </w:p>
    <w:p w14:paraId="5E4FB627" w14:textId="77777777" w:rsidR="00841F3B" w:rsidRPr="00322347" w:rsidRDefault="00841F3B" w:rsidP="00841F3B">
      <w:pPr>
        <w:pStyle w:val="ListParagraph"/>
        <w:spacing w:line="360" w:lineRule="auto"/>
        <w:rPr>
          <w:noProof/>
        </w:rPr>
      </w:pPr>
    </w:p>
    <w:p w14:paraId="330BEE6E" w14:textId="692BCF13"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0705: Komisjoni rakendusmäärus (EL) nr 705/2011, 20. juuli 2011 (ELT L 190, 21.7.2011, lk 43),</w:t>
      </w:r>
    </w:p>
    <w:p w14:paraId="39F09DAA" w14:textId="77777777" w:rsidR="008744B4" w:rsidRPr="00322347" w:rsidRDefault="008744B4" w:rsidP="00841F3B">
      <w:pPr>
        <w:rPr>
          <w:noProof/>
          <w:szCs w:val="24"/>
        </w:rPr>
      </w:pPr>
    </w:p>
    <w:p w14:paraId="6C25178A" w14:textId="77777777" w:rsidR="008744B4" w:rsidRPr="00322347" w:rsidRDefault="008744B4" w:rsidP="008744B4">
      <w:pPr>
        <w:rPr>
          <w:noProof/>
        </w:rPr>
      </w:pPr>
      <w:r w:rsidRPr="00322347">
        <w:rPr>
          <w:noProof/>
        </w:rPr>
        <w:br w:type="page"/>
      </w:r>
    </w:p>
    <w:p w14:paraId="54970E09" w14:textId="6604EA63"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0706: Komisjoni rakendusmäärus (EL) nr 706/2011, 20. juuli 2011 (ELT L 190, 21.7.2011, lk 50),</w:t>
      </w:r>
    </w:p>
    <w:p w14:paraId="42025E04" w14:textId="77777777" w:rsidR="00841F3B" w:rsidRPr="00322347" w:rsidRDefault="00841F3B" w:rsidP="00841F3B">
      <w:pPr>
        <w:rPr>
          <w:noProof/>
          <w:szCs w:val="24"/>
        </w:rPr>
      </w:pPr>
    </w:p>
    <w:p w14:paraId="6FDD84C2" w14:textId="2658A55D"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0736: Komisjoni rakendusmäärus (EL) nr 736/2011, 26. juuli 2011 (ELT L 195, 27.7.2011, lk 37),</w:t>
      </w:r>
    </w:p>
    <w:p w14:paraId="203B075B" w14:textId="77777777" w:rsidR="00841F3B" w:rsidRPr="00322347" w:rsidRDefault="00841F3B" w:rsidP="00841F3B">
      <w:pPr>
        <w:rPr>
          <w:noProof/>
          <w:szCs w:val="24"/>
        </w:rPr>
      </w:pPr>
    </w:p>
    <w:p w14:paraId="1395F1B9" w14:textId="19949F95"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0740: Komisjoni rakendusmäärus (EL) nr 740/2011, 27. juuli 2011 (ELT L 196, 28.7.2011, lk 6),</w:t>
      </w:r>
    </w:p>
    <w:p w14:paraId="7A66FA81" w14:textId="77777777" w:rsidR="00841F3B" w:rsidRPr="00322347" w:rsidRDefault="00841F3B" w:rsidP="00841F3B">
      <w:pPr>
        <w:rPr>
          <w:noProof/>
          <w:szCs w:val="24"/>
        </w:rPr>
      </w:pPr>
    </w:p>
    <w:p w14:paraId="5BA51ED2" w14:textId="39D97E4C"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0786: Komisjoni rakendusmäärus (EL) nr 786/2011, 5. august 2011 (ELT L 203, 6.8.2011, lk 11),</w:t>
      </w:r>
    </w:p>
    <w:p w14:paraId="689C5725" w14:textId="77777777" w:rsidR="00841F3B" w:rsidRPr="00322347" w:rsidRDefault="00841F3B" w:rsidP="00841F3B">
      <w:pPr>
        <w:rPr>
          <w:noProof/>
          <w:szCs w:val="24"/>
        </w:rPr>
      </w:pPr>
    </w:p>
    <w:p w14:paraId="50C8261E" w14:textId="60C1E6DB"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0787: Komisjoni rakendusmäärus (EL) nr 787/2011, 5. august 2011 (ELT L 203, 6.8.2011, lk 16),</w:t>
      </w:r>
    </w:p>
    <w:p w14:paraId="296B3A85" w14:textId="77777777" w:rsidR="00841F3B" w:rsidRPr="00322347" w:rsidRDefault="00841F3B" w:rsidP="00841F3B">
      <w:pPr>
        <w:rPr>
          <w:noProof/>
          <w:szCs w:val="24"/>
        </w:rPr>
      </w:pPr>
    </w:p>
    <w:p w14:paraId="11B0D031" w14:textId="0A18E3C5"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0788: Komisjoni rakendusmäärus (EL) nr 788/2011, 5. august 2011 (ELT L 203, 6.8.2011, lk 21),</w:t>
      </w:r>
    </w:p>
    <w:p w14:paraId="472FB367" w14:textId="77777777" w:rsidR="00841F3B" w:rsidRPr="00322347" w:rsidRDefault="00841F3B" w:rsidP="00841F3B">
      <w:pPr>
        <w:rPr>
          <w:noProof/>
          <w:szCs w:val="24"/>
        </w:rPr>
      </w:pPr>
    </w:p>
    <w:p w14:paraId="0C025AD3" w14:textId="7072C93A"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0797: Komisjoni rakendusmäärus (EL) nr 797/2011, 9. august 2011 (ELT L 205, 10.8.2011, lk 3),</w:t>
      </w:r>
    </w:p>
    <w:p w14:paraId="5163136A" w14:textId="77777777" w:rsidR="00841F3B" w:rsidRPr="00322347" w:rsidRDefault="00841F3B" w:rsidP="00841F3B">
      <w:pPr>
        <w:rPr>
          <w:noProof/>
          <w:szCs w:val="24"/>
        </w:rPr>
      </w:pPr>
    </w:p>
    <w:p w14:paraId="60EC9D47" w14:textId="6CAC75C4"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0798: Komisjoni rakendusmäärus (EL) nr 798/2011, 9. august 2011 (ELT L 205, 10.8.2011, lk 9),</w:t>
      </w:r>
    </w:p>
    <w:p w14:paraId="705A897A" w14:textId="77777777" w:rsidR="00841F3B" w:rsidRPr="00322347" w:rsidRDefault="00841F3B" w:rsidP="00841F3B">
      <w:pPr>
        <w:rPr>
          <w:noProof/>
          <w:szCs w:val="24"/>
        </w:rPr>
      </w:pPr>
    </w:p>
    <w:p w14:paraId="5C59019C" w14:textId="087CB5EE" w:rsidR="00841F3B" w:rsidRPr="00322347" w:rsidRDefault="00DD1A8E"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0800: Komisjoni rakendusmäärus (EL) nr 800/2011, 9. august 2011 (ELT L 205, 10.8.2011, lk 22),</w:t>
      </w:r>
    </w:p>
    <w:p w14:paraId="2C0FB4EC" w14:textId="77777777" w:rsidR="008744B4" w:rsidRPr="00322347" w:rsidRDefault="008744B4" w:rsidP="00841F3B">
      <w:pPr>
        <w:rPr>
          <w:noProof/>
          <w:szCs w:val="24"/>
        </w:rPr>
      </w:pPr>
    </w:p>
    <w:p w14:paraId="1BE757AB" w14:textId="77777777" w:rsidR="008744B4" w:rsidRPr="00322347" w:rsidRDefault="008744B4" w:rsidP="008744B4">
      <w:pPr>
        <w:rPr>
          <w:noProof/>
        </w:rPr>
      </w:pPr>
      <w:r w:rsidRPr="00322347">
        <w:rPr>
          <w:noProof/>
        </w:rPr>
        <w:br w:type="page"/>
      </w:r>
    </w:p>
    <w:p w14:paraId="17875EFB" w14:textId="151B02AE"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0806: Komisjoni rakendusmäärus (EL) nr 806/2011, 10. august 2011 (ELT L 206, 11.8.2011, lk 39),</w:t>
      </w:r>
    </w:p>
    <w:p w14:paraId="3F537F6D" w14:textId="77777777" w:rsidR="00841F3B" w:rsidRPr="00322347" w:rsidRDefault="00841F3B" w:rsidP="00841F3B">
      <w:pPr>
        <w:rPr>
          <w:noProof/>
          <w:szCs w:val="24"/>
        </w:rPr>
      </w:pPr>
    </w:p>
    <w:p w14:paraId="014C53F0" w14:textId="77122375"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0807: Komisjoni rakendusmäärus (EL) nr 807/2011, 10. august 2011 (ELT L 206, 11.8.2011, lk 44),</w:t>
      </w:r>
    </w:p>
    <w:p w14:paraId="683CE1C5" w14:textId="77777777" w:rsidR="00841F3B" w:rsidRPr="00322347" w:rsidRDefault="00841F3B" w:rsidP="00841F3B">
      <w:pPr>
        <w:rPr>
          <w:noProof/>
          <w:szCs w:val="24"/>
        </w:rPr>
      </w:pPr>
    </w:p>
    <w:p w14:paraId="02AE3CA1" w14:textId="3A021A51"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0810: Komisjoni rakendusmäärus (EL) nr 810/2011, 11. august 2011 (ELT L 207, 12.8.2011, lk 7),</w:t>
      </w:r>
    </w:p>
    <w:p w14:paraId="7158A74E" w14:textId="77777777" w:rsidR="00841F3B" w:rsidRPr="00322347" w:rsidRDefault="00841F3B" w:rsidP="00841F3B">
      <w:pPr>
        <w:rPr>
          <w:noProof/>
          <w:szCs w:val="24"/>
        </w:rPr>
      </w:pPr>
    </w:p>
    <w:p w14:paraId="71174BBA" w14:textId="7595B795"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 xml:space="preserve">32011 R 0820: Komisjoni rakendusmäärus (EL) nr 820/2011, 16. august 2011 (ELT L 209, 17.8.2011, lk 18), muudetud järgmis(t)e õigusakti(de)ga: </w:t>
      </w:r>
    </w:p>
    <w:p w14:paraId="25C1212C" w14:textId="77777777" w:rsidR="00841F3B" w:rsidRPr="00322347" w:rsidRDefault="00841F3B" w:rsidP="00BD1298">
      <w:pPr>
        <w:ind w:left="1134" w:hanging="567"/>
        <w:rPr>
          <w:noProof/>
        </w:rPr>
      </w:pPr>
    </w:p>
    <w:p w14:paraId="7D225F89" w14:textId="6F59A0A1" w:rsidR="00841F3B" w:rsidRPr="00322347" w:rsidRDefault="00785B75" w:rsidP="0016718F">
      <w:pPr>
        <w:ind w:left="1134"/>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0824: Komisjoni rakendusmäärus (EL) 2021/824, 21. mai 2021 (ELT L 183, 25.5.2021, lk 35),</w:t>
      </w:r>
    </w:p>
    <w:p w14:paraId="2AB800B5" w14:textId="77777777" w:rsidR="00841F3B" w:rsidRPr="00322347" w:rsidRDefault="00841F3B" w:rsidP="00841F3B">
      <w:pPr>
        <w:rPr>
          <w:noProof/>
          <w:szCs w:val="24"/>
        </w:rPr>
      </w:pPr>
    </w:p>
    <w:p w14:paraId="6FFFF5FE" w14:textId="0373C8FE"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0974: Komisjoni rakendusmäärus (EL) nr 974/2011, 29. september 2011 (ELT L 255, 1.10.2011, lk 1),</w:t>
      </w:r>
    </w:p>
    <w:p w14:paraId="498D1419" w14:textId="77777777" w:rsidR="00841F3B" w:rsidRPr="00322347" w:rsidRDefault="00841F3B" w:rsidP="00841F3B">
      <w:pPr>
        <w:rPr>
          <w:noProof/>
          <w:szCs w:val="24"/>
        </w:rPr>
      </w:pPr>
    </w:p>
    <w:p w14:paraId="4448E29E" w14:textId="1A7B3D44"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0993:</w:t>
      </w:r>
      <w:r w:rsidR="00841F3B" w:rsidRPr="00322347">
        <w:rPr>
          <w:noProof/>
        </w:rPr>
        <w:tab/>
        <w:t>Komisjoni rakendusmäärus (EL) nr 993/2011, 6. oktoober 2011 (ELT L 263, 7.10.2011, lk 1),</w:t>
      </w:r>
    </w:p>
    <w:p w14:paraId="3B2A9194" w14:textId="77777777" w:rsidR="00841F3B" w:rsidRPr="00322347" w:rsidRDefault="00841F3B" w:rsidP="00841F3B">
      <w:pPr>
        <w:rPr>
          <w:noProof/>
          <w:szCs w:val="24"/>
        </w:rPr>
      </w:pPr>
    </w:p>
    <w:p w14:paraId="6B1FADDC" w14:textId="39B17296"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1022: Komisjoni rakendusmäärus (EL) nr 1022/2011, 14. oktoober 2011 (ELT L 270, 15.10.2011, lk 20),</w:t>
      </w:r>
    </w:p>
    <w:p w14:paraId="395DBB9F" w14:textId="77777777" w:rsidR="00841F3B" w:rsidRPr="00322347" w:rsidRDefault="00841F3B" w:rsidP="00841F3B">
      <w:pPr>
        <w:rPr>
          <w:noProof/>
          <w:szCs w:val="24"/>
        </w:rPr>
      </w:pPr>
    </w:p>
    <w:p w14:paraId="5BF38F69" w14:textId="79824482"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1100: Komisjoni rakendusmäärus (EL) nr 1100/2011, 31. oktoober 2011 (ELT L 285, 1.11.2011, lk 10),</w:t>
      </w:r>
    </w:p>
    <w:p w14:paraId="19521F80" w14:textId="77777777" w:rsidR="008744B4" w:rsidRPr="00322347" w:rsidRDefault="008744B4" w:rsidP="00841F3B">
      <w:pPr>
        <w:rPr>
          <w:noProof/>
          <w:szCs w:val="24"/>
        </w:rPr>
      </w:pPr>
    </w:p>
    <w:p w14:paraId="5886CE95" w14:textId="77777777" w:rsidR="008744B4" w:rsidRPr="00322347" w:rsidRDefault="008744B4" w:rsidP="008744B4">
      <w:pPr>
        <w:rPr>
          <w:noProof/>
        </w:rPr>
      </w:pPr>
      <w:r w:rsidRPr="00322347">
        <w:rPr>
          <w:noProof/>
        </w:rPr>
        <w:br w:type="page"/>
      </w:r>
    </w:p>
    <w:p w14:paraId="7ABE76EB" w14:textId="46AFFE6C"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1134: Komisjoni rakendusmäärus (EL) nr 1134/2011, 9. november 2011 (ELT L 292, 10.11.2011, lk 1),</w:t>
      </w:r>
    </w:p>
    <w:p w14:paraId="77E50D7A" w14:textId="77777777" w:rsidR="00841F3B" w:rsidRPr="00322347" w:rsidRDefault="00841F3B" w:rsidP="00841F3B">
      <w:pPr>
        <w:rPr>
          <w:noProof/>
          <w:szCs w:val="24"/>
        </w:rPr>
      </w:pPr>
    </w:p>
    <w:p w14:paraId="2943081E" w14:textId="08C4E65F"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1143: Komisjoni rakendusmäärus (EL) nr 1143/2011, 10. november 2011 (ELT L 293, 11.11.2011, lk 26),</w:t>
      </w:r>
    </w:p>
    <w:p w14:paraId="0B9B380D" w14:textId="77777777" w:rsidR="00841F3B" w:rsidRPr="00322347" w:rsidRDefault="00841F3B" w:rsidP="00841F3B">
      <w:pPr>
        <w:rPr>
          <w:noProof/>
          <w:szCs w:val="24"/>
        </w:rPr>
      </w:pPr>
    </w:p>
    <w:p w14:paraId="5CC1F355" w14:textId="3B7B7D28"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0087: Komisjoni rakendusmäärus (EL) nr 87/2012, 1. veebruar 2012 (ELT L 30, 2.2.2012, lk 8),</w:t>
      </w:r>
    </w:p>
    <w:p w14:paraId="17A0EEF4" w14:textId="77777777" w:rsidR="00841F3B" w:rsidRPr="00322347" w:rsidRDefault="00841F3B" w:rsidP="00841F3B">
      <w:pPr>
        <w:rPr>
          <w:noProof/>
          <w:szCs w:val="24"/>
        </w:rPr>
      </w:pPr>
    </w:p>
    <w:p w14:paraId="13FBCFC6" w14:textId="7B3D959C"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0127: Komisjoni rakendusmäärus (EL) nr 127/2012, 14. veebruar 2012 (ELT L 41, 15.2.2012, lk 12),</w:t>
      </w:r>
    </w:p>
    <w:p w14:paraId="3E5E9D32" w14:textId="77777777" w:rsidR="00841F3B" w:rsidRPr="00322347" w:rsidRDefault="00841F3B" w:rsidP="00841F3B">
      <w:pPr>
        <w:rPr>
          <w:noProof/>
          <w:szCs w:val="24"/>
        </w:rPr>
      </w:pPr>
    </w:p>
    <w:p w14:paraId="4EC15ED4" w14:textId="6037E258"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0287: Komisjoni rakendusmäärus (EL) nr 287/2012, 30. märts 2012 (ELT L 95, 31.3.2012, lk 7),</w:t>
      </w:r>
    </w:p>
    <w:p w14:paraId="6B5FD8C9" w14:textId="77777777" w:rsidR="00841F3B" w:rsidRPr="00322347" w:rsidRDefault="00841F3B" w:rsidP="00841F3B">
      <w:pPr>
        <w:rPr>
          <w:noProof/>
          <w:szCs w:val="24"/>
        </w:rPr>
      </w:pPr>
    </w:p>
    <w:p w14:paraId="570C74D4" w14:textId="69CC0D8C"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0359: Komisjoni rakendusmäärus (EL) nr 359/2012, 25. aprill 2012 (ELT L 114, 26.4.2012, lk 1),</w:t>
      </w:r>
    </w:p>
    <w:p w14:paraId="13EAD2BE" w14:textId="77777777" w:rsidR="00841F3B" w:rsidRPr="00322347" w:rsidRDefault="00841F3B" w:rsidP="00841F3B">
      <w:pPr>
        <w:rPr>
          <w:noProof/>
          <w:szCs w:val="24"/>
        </w:rPr>
      </w:pPr>
    </w:p>
    <w:p w14:paraId="32A381D1" w14:textId="5F1860A4"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0369: Komisjoni rakendusmäärus (EL) nr 369/2012, 27. aprill 2012 (ELT L 116, 28.4.2012, lk 19),</w:t>
      </w:r>
    </w:p>
    <w:p w14:paraId="45B7EAA5" w14:textId="77777777" w:rsidR="00841F3B" w:rsidRPr="00322347" w:rsidRDefault="00841F3B" w:rsidP="00841F3B">
      <w:pPr>
        <w:rPr>
          <w:noProof/>
          <w:szCs w:val="24"/>
        </w:rPr>
      </w:pPr>
    </w:p>
    <w:p w14:paraId="3BB18CDD" w14:textId="134A78A9"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0571: Komisjoni rakendusmäärus (EL) nr 571/2012, 28. juuni 2012 (ELT L 169, 29.6.2012, lk 46),</w:t>
      </w:r>
    </w:p>
    <w:p w14:paraId="2575DAB8" w14:textId="77777777" w:rsidR="00841F3B" w:rsidRPr="00322347" w:rsidRDefault="00841F3B" w:rsidP="00841F3B">
      <w:pPr>
        <w:rPr>
          <w:noProof/>
          <w:szCs w:val="24"/>
        </w:rPr>
      </w:pPr>
    </w:p>
    <w:p w14:paraId="355495EB" w14:textId="7B3158C0"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0582: Komisjoni rakendusmäärus (EL) nr 582/2012, 2. juuli 2012 (ELT L 173, 3.7.2012, lk 36),</w:t>
      </w:r>
    </w:p>
    <w:p w14:paraId="782212DC" w14:textId="77777777" w:rsidR="008744B4" w:rsidRPr="00322347" w:rsidRDefault="008744B4" w:rsidP="00841F3B">
      <w:pPr>
        <w:rPr>
          <w:noProof/>
          <w:szCs w:val="24"/>
        </w:rPr>
      </w:pPr>
    </w:p>
    <w:p w14:paraId="32156009" w14:textId="77777777" w:rsidR="008744B4" w:rsidRPr="00322347" w:rsidRDefault="008744B4" w:rsidP="008744B4">
      <w:pPr>
        <w:rPr>
          <w:noProof/>
        </w:rPr>
      </w:pPr>
      <w:r w:rsidRPr="00322347">
        <w:rPr>
          <w:noProof/>
        </w:rPr>
        <w:br w:type="page"/>
      </w:r>
    </w:p>
    <w:p w14:paraId="7929654B" w14:textId="79120C70"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0589: Komisjoni rakendusmäärus (EL) nr 589/2012, 4. juuli 2012 (ELT L 175, 5.7.2012, lk 7),</w:t>
      </w:r>
    </w:p>
    <w:p w14:paraId="441FD666" w14:textId="77777777" w:rsidR="00841F3B" w:rsidRPr="00322347" w:rsidRDefault="00841F3B" w:rsidP="00841F3B">
      <w:pPr>
        <w:rPr>
          <w:noProof/>
          <w:szCs w:val="24"/>
        </w:rPr>
      </w:pPr>
    </w:p>
    <w:p w14:paraId="1470CD1E" w14:textId="22A322C2"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0595: Komisjoni rakendusmäärus (EL) nr 595/2012, 5. juuli 2012 (ELT L 176, 6.7.2012, lk 46),</w:t>
      </w:r>
    </w:p>
    <w:p w14:paraId="4679A501" w14:textId="77777777" w:rsidR="00841F3B" w:rsidRPr="00322347" w:rsidRDefault="00841F3B" w:rsidP="00841F3B">
      <w:pPr>
        <w:rPr>
          <w:noProof/>
          <w:szCs w:val="24"/>
        </w:rPr>
      </w:pPr>
    </w:p>
    <w:p w14:paraId="43BBFE8A" w14:textId="012E2D34"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0597: Komisjoni rakendusmäärus (EL) nr 597/2012, 5. juuli 2012 (ELT L 176, 6.7.2012, lk 54),</w:t>
      </w:r>
    </w:p>
    <w:p w14:paraId="1E20D28B" w14:textId="77777777" w:rsidR="00841F3B" w:rsidRPr="00322347" w:rsidRDefault="00841F3B" w:rsidP="00841F3B">
      <w:pPr>
        <w:rPr>
          <w:noProof/>
          <w:szCs w:val="24"/>
        </w:rPr>
      </w:pPr>
    </w:p>
    <w:p w14:paraId="6C39F33D" w14:textId="6CA83EF3"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0608: Komisjoni rakendusmäärus (EL) nr 608/2012, 6. juuli 2012 (ELT L 177, 7.7.2012, lk 19),</w:t>
      </w:r>
    </w:p>
    <w:p w14:paraId="063555B6" w14:textId="77777777" w:rsidR="00841F3B" w:rsidRPr="00322347" w:rsidRDefault="00841F3B" w:rsidP="00BD1298">
      <w:pPr>
        <w:ind w:left="1134" w:hanging="567"/>
        <w:rPr>
          <w:noProof/>
        </w:rPr>
      </w:pPr>
    </w:p>
    <w:p w14:paraId="4725E5FB" w14:textId="51D367EF"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0637: Komisjoni rakendusmäärus (EL) nr 637/2012, 13. juuli 2012 (ELT L 186, 14.7.2012, lk 20),</w:t>
      </w:r>
    </w:p>
    <w:p w14:paraId="13F4B73C" w14:textId="77777777" w:rsidR="00841F3B" w:rsidRPr="00322347" w:rsidRDefault="00841F3B" w:rsidP="00841F3B">
      <w:pPr>
        <w:rPr>
          <w:noProof/>
          <w:szCs w:val="24"/>
        </w:rPr>
      </w:pPr>
    </w:p>
    <w:p w14:paraId="2E26459A" w14:textId="33A283D7"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0735: Komisjoni rakendusmäärus (EL) nr 735/2012, 14. august 2012 (ELT L 218, 15.8.2012, lk 3),</w:t>
      </w:r>
    </w:p>
    <w:p w14:paraId="0D48DF65" w14:textId="77777777" w:rsidR="00841F3B" w:rsidRPr="00322347" w:rsidRDefault="00841F3B" w:rsidP="00841F3B">
      <w:pPr>
        <w:rPr>
          <w:noProof/>
          <w:szCs w:val="24"/>
        </w:rPr>
      </w:pPr>
    </w:p>
    <w:p w14:paraId="3FAECCE1" w14:textId="40BBD8F8"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0746: Komisjoni rakendusmäärus (EL) nr 746/2012, 16. august 2012 (ELT L 219, 17.8.2012, lk 15),</w:t>
      </w:r>
    </w:p>
    <w:p w14:paraId="2FF6AD81" w14:textId="77777777" w:rsidR="00841F3B" w:rsidRPr="00322347" w:rsidRDefault="00841F3B" w:rsidP="00BD1298">
      <w:pPr>
        <w:ind w:left="1134" w:hanging="567"/>
        <w:rPr>
          <w:noProof/>
        </w:rPr>
      </w:pPr>
    </w:p>
    <w:p w14:paraId="256AF892" w14:textId="3239AFA2"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1043: Komisjoni rakendusmäärus (EL) nr 1043/2012, 8. november 2012 (ELT L 310, 9.11.2012, lk 24),</w:t>
      </w:r>
    </w:p>
    <w:p w14:paraId="13CEB030" w14:textId="77777777" w:rsidR="00841F3B" w:rsidRPr="00322347" w:rsidRDefault="00841F3B" w:rsidP="00841F3B">
      <w:pPr>
        <w:rPr>
          <w:noProof/>
          <w:szCs w:val="24"/>
        </w:rPr>
      </w:pPr>
    </w:p>
    <w:p w14:paraId="7B49EF49" w14:textId="034E3BC2"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1197: Komisjoni rakendusmäärus (EL) nr 1197/2012, 13. detsember 2012 (ELT L 342, 14.12.2012, lk 27),</w:t>
      </w:r>
    </w:p>
    <w:p w14:paraId="6FA1B69B" w14:textId="77777777" w:rsidR="008744B4" w:rsidRPr="00322347" w:rsidRDefault="008744B4" w:rsidP="00841F3B">
      <w:pPr>
        <w:rPr>
          <w:noProof/>
          <w:szCs w:val="24"/>
        </w:rPr>
      </w:pPr>
    </w:p>
    <w:p w14:paraId="2813AFC1" w14:textId="77777777" w:rsidR="008744B4" w:rsidRPr="00322347" w:rsidRDefault="008744B4" w:rsidP="008744B4">
      <w:pPr>
        <w:rPr>
          <w:noProof/>
        </w:rPr>
      </w:pPr>
      <w:r w:rsidRPr="00322347">
        <w:rPr>
          <w:noProof/>
        </w:rPr>
        <w:br w:type="page"/>
      </w:r>
    </w:p>
    <w:p w14:paraId="6AC73B49" w14:textId="164A4732"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1237: Komisjoni rakendusmäärus (EL) nr 1237/2012, 19. detsember 2012 (ELT L 350, 20.12.2012, lk 55),</w:t>
      </w:r>
    </w:p>
    <w:p w14:paraId="783A3D67" w14:textId="77777777" w:rsidR="00841F3B" w:rsidRPr="00322347" w:rsidRDefault="00841F3B" w:rsidP="00841F3B">
      <w:pPr>
        <w:rPr>
          <w:noProof/>
          <w:szCs w:val="24"/>
        </w:rPr>
      </w:pPr>
    </w:p>
    <w:p w14:paraId="6D52892F" w14:textId="5466B849"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1238: Komisjoni rakendusmäärus (EL) nr 1238/2012, 19. detsember 2012 (ELT L 350, 20.12.2012, lk 59),</w:t>
      </w:r>
    </w:p>
    <w:p w14:paraId="1265B827" w14:textId="77777777" w:rsidR="00841F3B" w:rsidRPr="00322347" w:rsidRDefault="00841F3B" w:rsidP="00841F3B">
      <w:pPr>
        <w:rPr>
          <w:noProof/>
          <w:szCs w:val="24"/>
        </w:rPr>
      </w:pPr>
    </w:p>
    <w:p w14:paraId="63566F2E" w14:textId="58C95A1E"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0017: Komisjoni rakendusmäärus (EL) nr 17/2013, 14. jaanuar 2013 (ELT L 9, 15.1.2013, lk 5),</w:t>
      </w:r>
    </w:p>
    <w:p w14:paraId="05F42EB3" w14:textId="77777777" w:rsidR="00841F3B" w:rsidRPr="00322347" w:rsidRDefault="00841F3B" w:rsidP="00841F3B">
      <w:pPr>
        <w:rPr>
          <w:noProof/>
          <w:szCs w:val="24"/>
        </w:rPr>
      </w:pPr>
    </w:p>
    <w:p w14:paraId="03B04D97" w14:textId="13D4A061"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0022: Komisjoni rakendusmäärus (EL) nr 22/2013, 15. jaanuar 2013 (ELT L 11, 16.1.2013, lk 8),</w:t>
      </w:r>
    </w:p>
    <w:p w14:paraId="1D9D550D" w14:textId="77777777" w:rsidR="00841F3B" w:rsidRPr="00322347" w:rsidRDefault="00841F3B" w:rsidP="00841F3B">
      <w:pPr>
        <w:rPr>
          <w:noProof/>
          <w:szCs w:val="24"/>
        </w:rPr>
      </w:pPr>
    </w:p>
    <w:p w14:paraId="37D49A3B" w14:textId="12E35EE7"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0175: Komisjoni rakendusmäärus (EL) nr 175/2013, 27. veebruar 2013 (ELT L 56, 28.2.2013, lk 4),</w:t>
      </w:r>
    </w:p>
    <w:p w14:paraId="722DA059" w14:textId="77777777" w:rsidR="00841F3B" w:rsidRPr="00322347" w:rsidRDefault="00841F3B" w:rsidP="00841F3B">
      <w:pPr>
        <w:rPr>
          <w:noProof/>
          <w:szCs w:val="24"/>
        </w:rPr>
      </w:pPr>
    </w:p>
    <w:p w14:paraId="5B6D6B25" w14:textId="4BDECCD9"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0187: Komisjoni rakendusmäärus (EL) nr 187/2013, 5. märts 2013 (ELT L 62, 6.3.2013, lk 10),</w:t>
      </w:r>
    </w:p>
    <w:p w14:paraId="0FB44B2D" w14:textId="77777777" w:rsidR="00841F3B" w:rsidRPr="00322347" w:rsidRDefault="00841F3B" w:rsidP="00841F3B">
      <w:pPr>
        <w:rPr>
          <w:noProof/>
          <w:szCs w:val="24"/>
        </w:rPr>
      </w:pPr>
    </w:p>
    <w:p w14:paraId="12B4C3EF" w14:textId="267821C0"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0188: Komisjoni rakendusmäärus (EL) nr 188/2013, 5. märts 2013 (ELT L 62, 6.3.2013, lk 13)</w:t>
      </w:r>
      <w:r w:rsidR="00815F40" w:rsidRPr="00322347">
        <w:rPr>
          <w:noProof/>
        </w:rPr>
        <w:t>,</w:t>
      </w:r>
    </w:p>
    <w:p w14:paraId="3BCD5F59" w14:textId="77777777" w:rsidR="00841F3B" w:rsidRPr="00322347" w:rsidRDefault="00841F3B" w:rsidP="00841F3B">
      <w:pPr>
        <w:rPr>
          <w:noProof/>
          <w:szCs w:val="24"/>
        </w:rPr>
      </w:pPr>
    </w:p>
    <w:p w14:paraId="50CFA3A9" w14:textId="4CB1ED5E"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0190: Komisjoni rakendusmäärus (EL) nr 190/2013, 5. märts 2013 (ELT L 62, 6.3.2013, lk 19),</w:t>
      </w:r>
    </w:p>
    <w:p w14:paraId="48C66B6D" w14:textId="77777777" w:rsidR="00841F3B" w:rsidRPr="00322347" w:rsidRDefault="00841F3B" w:rsidP="00841F3B">
      <w:pPr>
        <w:rPr>
          <w:noProof/>
          <w:szCs w:val="24"/>
        </w:rPr>
      </w:pPr>
    </w:p>
    <w:p w14:paraId="7F14170D" w14:textId="2BDE8387"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0200: Komisjoni rakendusmäärus (EL) nr 200/2013, 8. märts 2013 (ELT L 67, 9.3.2013, lk 1),</w:t>
      </w:r>
    </w:p>
    <w:p w14:paraId="1269B774" w14:textId="77777777" w:rsidR="008744B4" w:rsidRPr="00322347" w:rsidRDefault="008744B4" w:rsidP="00841F3B">
      <w:pPr>
        <w:rPr>
          <w:noProof/>
          <w:szCs w:val="24"/>
        </w:rPr>
      </w:pPr>
    </w:p>
    <w:p w14:paraId="75EA1377" w14:textId="77777777" w:rsidR="008744B4" w:rsidRPr="00322347" w:rsidRDefault="008744B4" w:rsidP="008744B4">
      <w:pPr>
        <w:rPr>
          <w:noProof/>
        </w:rPr>
      </w:pPr>
      <w:r w:rsidRPr="00322347">
        <w:rPr>
          <w:noProof/>
        </w:rPr>
        <w:br w:type="page"/>
      </w:r>
    </w:p>
    <w:p w14:paraId="1E73EAFB" w14:textId="2FF9AEA6"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0201: Komisjoni rakendusmäärus (EL) nr 201/2013, 8. märts 2013 (ELT L 67, 9.3.2013, lk 6),</w:t>
      </w:r>
    </w:p>
    <w:p w14:paraId="600A5175" w14:textId="77777777" w:rsidR="00841F3B" w:rsidRPr="00322347" w:rsidRDefault="00841F3B" w:rsidP="00841F3B">
      <w:pPr>
        <w:rPr>
          <w:noProof/>
          <w:szCs w:val="24"/>
        </w:rPr>
      </w:pPr>
    </w:p>
    <w:p w14:paraId="06E3F124" w14:textId="430ACB3D"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0350: Komisjoni rakendusmäärus (EL) nr 350/2013, 17. aprill 2013 (ELT L 108, 18.4.2013, lk 9),</w:t>
      </w:r>
    </w:p>
    <w:p w14:paraId="71A69A50" w14:textId="77777777" w:rsidR="00841F3B" w:rsidRPr="00322347" w:rsidRDefault="00841F3B" w:rsidP="00841F3B">
      <w:pPr>
        <w:rPr>
          <w:noProof/>
          <w:szCs w:val="24"/>
        </w:rPr>
      </w:pPr>
    </w:p>
    <w:p w14:paraId="1F7ADDA9" w14:textId="571F325A"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0355: Komisjoni rakendusmäärus (EL) nr 355/2013, 18. aprill 2013 (ELT L 109, 19.4.2013, lk 14),</w:t>
      </w:r>
    </w:p>
    <w:p w14:paraId="479653C4" w14:textId="77777777" w:rsidR="00841F3B" w:rsidRPr="00322347" w:rsidRDefault="00841F3B" w:rsidP="00841F3B">
      <w:pPr>
        <w:rPr>
          <w:noProof/>
          <w:szCs w:val="24"/>
        </w:rPr>
      </w:pPr>
    </w:p>
    <w:p w14:paraId="6D1868F5" w14:textId="652217AB"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0356: Komisjoni rakendusmäärus (EL) nr 356/2013, 18. aprill 2013 (ELT L 109, 19.4.2013, lk 18),</w:t>
      </w:r>
    </w:p>
    <w:p w14:paraId="5C7F6847" w14:textId="77777777" w:rsidR="00841F3B" w:rsidRPr="00322347" w:rsidRDefault="00841F3B" w:rsidP="00841F3B">
      <w:pPr>
        <w:rPr>
          <w:noProof/>
          <w:szCs w:val="24"/>
        </w:rPr>
      </w:pPr>
    </w:p>
    <w:p w14:paraId="1ED04D94" w14:textId="509D8029"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0365: Komisjoni rakendusmäärus (EL) nr 365/2013, 22. aprill 2013 (ELT L 111, 23.4.2013, lk 27),</w:t>
      </w:r>
    </w:p>
    <w:p w14:paraId="383CDBD1" w14:textId="77777777" w:rsidR="00841F3B" w:rsidRPr="00322347" w:rsidRDefault="00841F3B" w:rsidP="00841F3B">
      <w:pPr>
        <w:rPr>
          <w:noProof/>
          <w:szCs w:val="24"/>
        </w:rPr>
      </w:pPr>
    </w:p>
    <w:p w14:paraId="11C9AB7C" w14:textId="024DD1B2"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0366: Komisjoni rakendusmäärus (EL) nr 366/2013, 22. aprill 2013 (ELT L 111, 23.4.2013, lk 30),</w:t>
      </w:r>
    </w:p>
    <w:p w14:paraId="00C45D43" w14:textId="77777777" w:rsidR="00841F3B" w:rsidRPr="00322347" w:rsidRDefault="00841F3B" w:rsidP="00841F3B">
      <w:pPr>
        <w:rPr>
          <w:noProof/>
          <w:szCs w:val="24"/>
        </w:rPr>
      </w:pPr>
    </w:p>
    <w:p w14:paraId="083A8313" w14:textId="41D98E3E"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0367: Komisjoni rakendusmäärus (EL) nr 367/2013, 22. aprill 2013 (ELT L 111, 23.4.2013, lk 33),</w:t>
      </w:r>
    </w:p>
    <w:p w14:paraId="47C31811" w14:textId="77777777" w:rsidR="00841F3B" w:rsidRPr="00322347" w:rsidRDefault="00841F3B" w:rsidP="00841F3B">
      <w:pPr>
        <w:rPr>
          <w:noProof/>
          <w:szCs w:val="24"/>
        </w:rPr>
      </w:pPr>
    </w:p>
    <w:p w14:paraId="227F10F1" w14:textId="21622068"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0368: Komisjoni rakendusmäärus (EL) nr 368/2013, 22. aprill 2013 (ELT L 111, 23.4.2013, lk 36),</w:t>
      </w:r>
    </w:p>
    <w:p w14:paraId="7FB9B7BA" w14:textId="77777777" w:rsidR="00841F3B" w:rsidRPr="00322347" w:rsidRDefault="00841F3B" w:rsidP="00841F3B">
      <w:pPr>
        <w:rPr>
          <w:noProof/>
          <w:szCs w:val="24"/>
        </w:rPr>
      </w:pPr>
    </w:p>
    <w:p w14:paraId="12CA5408" w14:textId="25CEB669"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0369: Komisjoni rakendusmäärus (EL) nr 369/2013, 22. aprill 2013 (ELT L 111, 23.4.2013, lk 39),</w:t>
      </w:r>
    </w:p>
    <w:p w14:paraId="331952A1" w14:textId="77777777" w:rsidR="008744B4" w:rsidRPr="00322347" w:rsidRDefault="008744B4" w:rsidP="00841F3B">
      <w:pPr>
        <w:rPr>
          <w:noProof/>
          <w:szCs w:val="24"/>
        </w:rPr>
      </w:pPr>
    </w:p>
    <w:p w14:paraId="6F77C592" w14:textId="77777777" w:rsidR="008744B4" w:rsidRPr="00322347" w:rsidRDefault="008744B4" w:rsidP="008744B4">
      <w:pPr>
        <w:rPr>
          <w:noProof/>
        </w:rPr>
      </w:pPr>
      <w:r w:rsidRPr="00322347">
        <w:rPr>
          <w:noProof/>
        </w:rPr>
        <w:br w:type="page"/>
      </w:r>
    </w:p>
    <w:p w14:paraId="29AFE91C" w14:textId="60E359F7"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0373: Komisjoni rakendusmäärus (EL) nr 373/2013, 23. aprill 2013 (ELT L 112, 24.4.2013, lk 10),</w:t>
      </w:r>
    </w:p>
    <w:p w14:paraId="5C8EAD57" w14:textId="77777777" w:rsidR="00841F3B" w:rsidRPr="00322347" w:rsidRDefault="00841F3B" w:rsidP="00841F3B">
      <w:pPr>
        <w:rPr>
          <w:noProof/>
          <w:szCs w:val="24"/>
        </w:rPr>
      </w:pPr>
    </w:p>
    <w:p w14:paraId="689CB819" w14:textId="4E03B155"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0375: Komisjoni rakendusmäärus (EL) nr 375/2013, 23. aprill 2013 (ELT L 112, 24.4.2013, lk 15),</w:t>
      </w:r>
    </w:p>
    <w:p w14:paraId="5F4F7A96" w14:textId="77777777" w:rsidR="00841F3B" w:rsidRPr="00322347" w:rsidRDefault="00841F3B" w:rsidP="00841F3B">
      <w:pPr>
        <w:rPr>
          <w:noProof/>
          <w:szCs w:val="24"/>
        </w:rPr>
      </w:pPr>
    </w:p>
    <w:p w14:paraId="071EAEBA" w14:textId="787681CE"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0378: Komisjoni rakendusmäärus (EL) nr 378/2013, 24. aprill 2013 (ELT L 113, 25.4.2013, lk 1),</w:t>
      </w:r>
    </w:p>
    <w:p w14:paraId="3F21CE11" w14:textId="77777777" w:rsidR="00841F3B" w:rsidRPr="00322347" w:rsidRDefault="00841F3B" w:rsidP="00841F3B">
      <w:pPr>
        <w:rPr>
          <w:noProof/>
          <w:szCs w:val="24"/>
        </w:rPr>
      </w:pPr>
    </w:p>
    <w:p w14:paraId="0EEB3A5F" w14:textId="38670B64"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0485: Komisjoni rakendusmäärus (EL) nr 485/2013, 24. mai 2013 (ELT L 139, 25.5.2013, lk 12),</w:t>
      </w:r>
    </w:p>
    <w:p w14:paraId="712AF9F8" w14:textId="77777777" w:rsidR="00841F3B" w:rsidRPr="00322347" w:rsidRDefault="00841F3B" w:rsidP="00841F3B">
      <w:pPr>
        <w:rPr>
          <w:noProof/>
          <w:szCs w:val="24"/>
        </w:rPr>
      </w:pPr>
    </w:p>
    <w:p w14:paraId="18C4866C" w14:textId="41E0FA76"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0532: Komisjoni rakendusmäärus (EL) nr 532/2013, 10. juuni 2013 (ELT L 159, 11.6.2013, lk 6),</w:t>
      </w:r>
    </w:p>
    <w:p w14:paraId="4665A34B" w14:textId="77777777" w:rsidR="00841F3B" w:rsidRPr="00322347" w:rsidRDefault="00841F3B" w:rsidP="00841F3B">
      <w:pPr>
        <w:rPr>
          <w:noProof/>
          <w:szCs w:val="24"/>
        </w:rPr>
      </w:pPr>
    </w:p>
    <w:p w14:paraId="443647B7" w14:textId="00ACA0CF"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0533: Komisjoni rakendusmäärus (EL) nr 533/2013, 10. juuni 2013 (ELT L 159, 11.6.2013, lk 9),</w:t>
      </w:r>
    </w:p>
    <w:p w14:paraId="716A1EA7" w14:textId="77777777" w:rsidR="00841F3B" w:rsidRPr="00322347" w:rsidRDefault="00841F3B" w:rsidP="00BD1298">
      <w:pPr>
        <w:ind w:left="1134" w:hanging="567"/>
        <w:rPr>
          <w:noProof/>
        </w:rPr>
      </w:pPr>
    </w:p>
    <w:p w14:paraId="0F26F172" w14:textId="3BA44530"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0546: Komisjoni rakendusmäärus (EL) nr 546/2013, 14. juuni 2013 (ELT L 163, 15.6.2013, lk 17),</w:t>
      </w:r>
    </w:p>
    <w:p w14:paraId="640950CB" w14:textId="77777777" w:rsidR="00841F3B" w:rsidRPr="00322347" w:rsidRDefault="00841F3B" w:rsidP="00BD1298">
      <w:pPr>
        <w:ind w:left="1134" w:hanging="567"/>
        <w:rPr>
          <w:noProof/>
          <w:szCs w:val="24"/>
        </w:rPr>
      </w:pPr>
    </w:p>
    <w:p w14:paraId="546D664B" w14:textId="274130D0"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0568: Komisjoni rakendusmäärus (EL) nr 568/2013, 18. juuni 2013 (ELT L 167, 19.6.2013, lk 33),</w:t>
      </w:r>
    </w:p>
    <w:p w14:paraId="03FA3054" w14:textId="77777777" w:rsidR="00841F3B" w:rsidRPr="00322347" w:rsidRDefault="00841F3B" w:rsidP="00BD1298">
      <w:pPr>
        <w:ind w:left="1134" w:hanging="567"/>
        <w:rPr>
          <w:noProof/>
          <w:szCs w:val="24"/>
        </w:rPr>
      </w:pPr>
    </w:p>
    <w:p w14:paraId="301CBB44" w14:textId="1A1930BF"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0570: Komisjoni rakendusmäärus (EL) nr 570/2013, 17. juuni 2013 (ELT L 168, 20.6.2013, lk 18),</w:t>
      </w:r>
    </w:p>
    <w:p w14:paraId="137741F7" w14:textId="77777777" w:rsidR="008744B4" w:rsidRPr="00322347" w:rsidRDefault="008744B4" w:rsidP="00841F3B">
      <w:pPr>
        <w:rPr>
          <w:noProof/>
          <w:szCs w:val="24"/>
        </w:rPr>
      </w:pPr>
    </w:p>
    <w:p w14:paraId="3334A12A" w14:textId="77777777" w:rsidR="008744B4" w:rsidRPr="00322347" w:rsidRDefault="008744B4" w:rsidP="008744B4">
      <w:pPr>
        <w:rPr>
          <w:noProof/>
        </w:rPr>
      </w:pPr>
      <w:r w:rsidRPr="00322347">
        <w:rPr>
          <w:noProof/>
        </w:rPr>
        <w:br w:type="page"/>
      </w:r>
    </w:p>
    <w:p w14:paraId="2476A103" w14:textId="05179391"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0762: Komisjoni rakendusmäärus (EL) nr 762/2013, 7. august 2013 (ELT L 213, 8.8.2013, lk 14),</w:t>
      </w:r>
    </w:p>
    <w:p w14:paraId="760BA656" w14:textId="77777777" w:rsidR="00841F3B" w:rsidRPr="00322347" w:rsidRDefault="00841F3B" w:rsidP="00841F3B">
      <w:pPr>
        <w:rPr>
          <w:noProof/>
          <w:szCs w:val="24"/>
        </w:rPr>
      </w:pPr>
    </w:p>
    <w:p w14:paraId="37F91E90" w14:textId="7929F4B7"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0767: Komisjoni rakendusmäärus (EL) nr 767/2013, 8. august 2013 (ELT L 214, 9.8.2013, lk 5)</w:t>
      </w:r>
      <w:r w:rsidR="00815F40" w:rsidRPr="00322347">
        <w:rPr>
          <w:noProof/>
        </w:rPr>
        <w:t>,</w:t>
      </w:r>
    </w:p>
    <w:p w14:paraId="6B1654C0" w14:textId="77777777" w:rsidR="00841F3B" w:rsidRPr="00322347" w:rsidRDefault="00841F3B" w:rsidP="00841F3B">
      <w:pPr>
        <w:rPr>
          <w:noProof/>
          <w:szCs w:val="24"/>
        </w:rPr>
      </w:pPr>
    </w:p>
    <w:p w14:paraId="52BE2CCE" w14:textId="19C81D8E"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0781: Komisjoni rakendusmäärus (EL) nr 781/2013, 14. august 2013 (ELT L 219, 15.8.2013, lk 22),</w:t>
      </w:r>
    </w:p>
    <w:p w14:paraId="64C9B9C5" w14:textId="77777777" w:rsidR="00841F3B" w:rsidRPr="00322347" w:rsidRDefault="00841F3B" w:rsidP="00841F3B">
      <w:pPr>
        <w:rPr>
          <w:noProof/>
          <w:szCs w:val="24"/>
        </w:rPr>
      </w:pPr>
    </w:p>
    <w:p w14:paraId="29E899BA" w14:textId="55510F52"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0790: Komisjoni rakendusmäärus (EL) nr 790/2013, 19. august 2013 (ELT L 222, 20.8.2013, lk 6),</w:t>
      </w:r>
    </w:p>
    <w:p w14:paraId="5B5E4245" w14:textId="77777777" w:rsidR="00841F3B" w:rsidRPr="00322347" w:rsidRDefault="00841F3B" w:rsidP="00841F3B">
      <w:pPr>
        <w:rPr>
          <w:noProof/>
          <w:szCs w:val="24"/>
        </w:rPr>
      </w:pPr>
    </w:p>
    <w:p w14:paraId="4A2138C4" w14:textId="3CA2D49C"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0798: Komisjoni rakendusmäärus (EL) nr 798/2013, 21. august 2013 (ELT L 224, 22.8.2013, lk 9),</w:t>
      </w:r>
    </w:p>
    <w:p w14:paraId="778BA006" w14:textId="77777777" w:rsidR="00841F3B" w:rsidRPr="00322347" w:rsidRDefault="00841F3B" w:rsidP="00841F3B">
      <w:pPr>
        <w:rPr>
          <w:noProof/>
          <w:szCs w:val="24"/>
        </w:rPr>
      </w:pPr>
    </w:p>
    <w:p w14:paraId="42870ACE" w14:textId="09ED9CED"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0802: Komisjoni rakendusmäärus (EL) nr 802/2013, 22. august 2013 (ELT L 225, 23.8.2013, lk 13),</w:t>
      </w:r>
    </w:p>
    <w:p w14:paraId="51B647CB" w14:textId="77777777" w:rsidR="00841F3B" w:rsidRPr="00322347" w:rsidRDefault="00841F3B" w:rsidP="00841F3B">
      <w:pPr>
        <w:rPr>
          <w:noProof/>
          <w:szCs w:val="24"/>
        </w:rPr>
      </w:pPr>
    </w:p>
    <w:p w14:paraId="58ED111C" w14:textId="65806F6E"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0826: Komisjoni rakendusmäärus (EL) nr 826/2013, 29. august 2013 (ELT L 232, 30.8.2013, lk 13),</w:t>
      </w:r>
    </w:p>
    <w:p w14:paraId="19B63B43" w14:textId="77777777" w:rsidR="00841F3B" w:rsidRPr="00322347" w:rsidRDefault="00841F3B" w:rsidP="00841F3B">
      <w:pPr>
        <w:rPr>
          <w:noProof/>
          <w:szCs w:val="24"/>
        </w:rPr>
      </w:pPr>
    </w:p>
    <w:p w14:paraId="7F0C35E1" w14:textId="2F3C5733"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0827: Komisjoni rakendusmäärus (EL) nr 827/2013, 29. august 2013 (ELT L 232, 30.8.2013, lk 18),</w:t>
      </w:r>
    </w:p>
    <w:p w14:paraId="127BEFF4" w14:textId="77777777" w:rsidR="00841F3B" w:rsidRPr="00322347" w:rsidRDefault="00841F3B" w:rsidP="00841F3B">
      <w:pPr>
        <w:rPr>
          <w:noProof/>
          <w:szCs w:val="24"/>
        </w:rPr>
      </w:pPr>
    </w:p>
    <w:p w14:paraId="37B116D1" w14:textId="22F7ED8C"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0828: Komisjoni rakendusmäärus (EL) nr 828/2013, 29. august 2013 (ELT L 232, 30.8.2013, lk 23),</w:t>
      </w:r>
    </w:p>
    <w:p w14:paraId="6C975E64" w14:textId="77777777" w:rsidR="008744B4" w:rsidRPr="00322347" w:rsidRDefault="008744B4" w:rsidP="00841F3B">
      <w:pPr>
        <w:rPr>
          <w:noProof/>
          <w:szCs w:val="24"/>
        </w:rPr>
      </w:pPr>
    </w:p>
    <w:p w14:paraId="3F65DF00" w14:textId="77777777" w:rsidR="008744B4" w:rsidRPr="00322347" w:rsidRDefault="008744B4" w:rsidP="008744B4">
      <w:pPr>
        <w:rPr>
          <w:noProof/>
        </w:rPr>
      </w:pPr>
      <w:r w:rsidRPr="00322347">
        <w:rPr>
          <w:noProof/>
        </w:rPr>
        <w:br w:type="page"/>
      </w:r>
    </w:p>
    <w:p w14:paraId="2F3ADE60" w14:textId="4228DC9D"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0829: Komisjoni rakendusmäärus (EL) nr 829/2013, 29. august 2013 (ELT L 232, 30.8.2013, lk 29),</w:t>
      </w:r>
    </w:p>
    <w:p w14:paraId="0071E2B8" w14:textId="77777777" w:rsidR="00841F3B" w:rsidRPr="00322347" w:rsidRDefault="00841F3B" w:rsidP="00841F3B">
      <w:pPr>
        <w:rPr>
          <w:noProof/>
          <w:szCs w:val="24"/>
        </w:rPr>
      </w:pPr>
    </w:p>
    <w:p w14:paraId="2C135827" w14:textId="23333E0E"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0832: Komisjoni rakendusmäärus (EL) nr 832/2013, 29. august 2013 (ELT L 233, 31.8.2013, lk 3),</w:t>
      </w:r>
    </w:p>
    <w:p w14:paraId="7D29A98E" w14:textId="77777777" w:rsidR="00841F3B" w:rsidRPr="00322347" w:rsidRDefault="00841F3B" w:rsidP="00841F3B">
      <w:pPr>
        <w:rPr>
          <w:noProof/>
          <w:szCs w:val="24"/>
        </w:rPr>
      </w:pPr>
    </w:p>
    <w:p w14:paraId="425AACAD" w14:textId="59FBED5A"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0833: Komisjoni rakendusmäärus (EL) nr 833/2013, 29. august 2013 (ELT L 233, 31.8.2013, lk 7),</w:t>
      </w:r>
    </w:p>
    <w:p w14:paraId="2B9F434A" w14:textId="77777777" w:rsidR="00841F3B" w:rsidRPr="00322347" w:rsidRDefault="00841F3B" w:rsidP="00841F3B">
      <w:pPr>
        <w:rPr>
          <w:noProof/>
          <w:szCs w:val="24"/>
        </w:rPr>
      </w:pPr>
    </w:p>
    <w:p w14:paraId="17E52A94" w14:textId="5FFB7961"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1031: Komisjoni rakendusmäärus (EL) nr 1031/2013, 24. oktoober 2013 (ELT L 283, 25.10.2013, lk 17),</w:t>
      </w:r>
    </w:p>
    <w:p w14:paraId="4D9F2830" w14:textId="77777777" w:rsidR="00841F3B" w:rsidRPr="00322347" w:rsidRDefault="00841F3B" w:rsidP="00841F3B">
      <w:pPr>
        <w:rPr>
          <w:noProof/>
          <w:szCs w:val="24"/>
        </w:rPr>
      </w:pPr>
    </w:p>
    <w:p w14:paraId="6DD58AA8" w14:textId="0A1C09E5"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1089: Komisjoni rakendusmäärus (EL) nr 1089/2013, 4. november 2013 (ELT L 293, 5.11.2013, lk 31),</w:t>
      </w:r>
    </w:p>
    <w:p w14:paraId="34354B57" w14:textId="77777777" w:rsidR="00841F3B" w:rsidRPr="00322347" w:rsidRDefault="00841F3B" w:rsidP="00841F3B">
      <w:pPr>
        <w:rPr>
          <w:noProof/>
          <w:szCs w:val="24"/>
        </w:rPr>
      </w:pPr>
    </w:p>
    <w:p w14:paraId="7B980944" w14:textId="4D9596FD"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1124: Komisjoni rakendusmäärus (EL) nr 1124/2013, 8. november 2013 (ELT L 299, 9.11.2013, lk 34),</w:t>
      </w:r>
    </w:p>
    <w:p w14:paraId="12A86C8B" w14:textId="77777777" w:rsidR="00841F3B" w:rsidRPr="00322347" w:rsidRDefault="00841F3B" w:rsidP="00841F3B">
      <w:pPr>
        <w:rPr>
          <w:noProof/>
          <w:szCs w:val="24"/>
        </w:rPr>
      </w:pPr>
    </w:p>
    <w:p w14:paraId="6258C744" w14:textId="1D878D10"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1136: Komisjoni rakendusmäärus (EL) nr 1136/2013, 12. november 2013 (ELT L 302, 13.11.2013, lk 34),</w:t>
      </w:r>
    </w:p>
    <w:p w14:paraId="02E17371" w14:textId="77777777" w:rsidR="00841F3B" w:rsidRPr="00322347" w:rsidRDefault="00841F3B" w:rsidP="00841F3B">
      <w:pPr>
        <w:rPr>
          <w:noProof/>
          <w:szCs w:val="24"/>
        </w:rPr>
      </w:pPr>
    </w:p>
    <w:p w14:paraId="1E167392" w14:textId="6C7DBC8C"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1150: Komisjoni rakendusmäärus (EL) nr 1150/2013, 14. november 2013 (ELT L 305, 15.11.2013, lk 13),</w:t>
      </w:r>
    </w:p>
    <w:p w14:paraId="5E5C6063" w14:textId="77777777" w:rsidR="00841F3B" w:rsidRPr="00322347" w:rsidRDefault="00841F3B" w:rsidP="00841F3B">
      <w:pPr>
        <w:rPr>
          <w:noProof/>
          <w:szCs w:val="24"/>
        </w:rPr>
      </w:pPr>
    </w:p>
    <w:p w14:paraId="18EA9739" w14:textId="2332AD27"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1165: Komisjoni rakendusmäärus (EL) nr 1165/2013, 18. november 2013 (ELT L 309, 19.11.2013, lk 17),</w:t>
      </w:r>
    </w:p>
    <w:p w14:paraId="2F08951F" w14:textId="77777777" w:rsidR="008744B4" w:rsidRPr="00322347" w:rsidRDefault="008744B4" w:rsidP="00841F3B">
      <w:pPr>
        <w:rPr>
          <w:noProof/>
          <w:szCs w:val="24"/>
        </w:rPr>
      </w:pPr>
    </w:p>
    <w:p w14:paraId="73B408C7" w14:textId="77777777" w:rsidR="008744B4" w:rsidRPr="00322347" w:rsidRDefault="008744B4" w:rsidP="008744B4">
      <w:pPr>
        <w:rPr>
          <w:noProof/>
        </w:rPr>
      </w:pPr>
      <w:r w:rsidRPr="00322347">
        <w:rPr>
          <w:noProof/>
        </w:rPr>
        <w:br w:type="page"/>
      </w:r>
    </w:p>
    <w:p w14:paraId="0867FEB3" w14:textId="5CC19D6C"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1166: Komisjoni rakendusmäärus (EL) nr 1166/2013, 18. november 2013 (ELT L 309, 19.11.2013, lk 22),</w:t>
      </w:r>
    </w:p>
    <w:p w14:paraId="18A2E169" w14:textId="77777777" w:rsidR="00841F3B" w:rsidRPr="00322347" w:rsidRDefault="00841F3B" w:rsidP="00841F3B">
      <w:pPr>
        <w:rPr>
          <w:noProof/>
          <w:szCs w:val="24"/>
        </w:rPr>
      </w:pPr>
    </w:p>
    <w:p w14:paraId="3BAE3E74" w14:textId="5B8655F8"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1175: Komisjoni rakendusmäärus (EL) nr 1175/2013, 20. november 2013 (ELT L 312, 21.11.2013, lk 18),</w:t>
      </w:r>
    </w:p>
    <w:p w14:paraId="269EC2A8" w14:textId="77777777" w:rsidR="00841F3B" w:rsidRPr="00322347" w:rsidRDefault="00841F3B" w:rsidP="00841F3B">
      <w:pPr>
        <w:rPr>
          <w:noProof/>
          <w:szCs w:val="24"/>
        </w:rPr>
      </w:pPr>
    </w:p>
    <w:p w14:paraId="339E6AB1" w14:textId="0A96AEC6"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1176: Komisjoni rakendusmäärus (EL) nr 1176/2013, 20. november 2013 (ELT L 312, 21.11.2013, lk 23),</w:t>
      </w:r>
    </w:p>
    <w:p w14:paraId="5F6FE2F6" w14:textId="77777777" w:rsidR="00841F3B" w:rsidRPr="00322347" w:rsidRDefault="00841F3B" w:rsidP="00841F3B">
      <w:pPr>
        <w:rPr>
          <w:noProof/>
          <w:szCs w:val="24"/>
        </w:rPr>
      </w:pPr>
    </w:p>
    <w:p w14:paraId="6262EF53" w14:textId="45E3E5BC"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1177: Komisjoni rakendusmäärus (EL) nr 1177/2013, 20. november 2013 (ELT L 312, 21.11.2013, lk 28),</w:t>
      </w:r>
    </w:p>
    <w:p w14:paraId="08843BF1" w14:textId="77777777" w:rsidR="00841F3B" w:rsidRPr="00322347" w:rsidRDefault="00841F3B" w:rsidP="00841F3B">
      <w:pPr>
        <w:rPr>
          <w:noProof/>
          <w:szCs w:val="24"/>
        </w:rPr>
      </w:pPr>
    </w:p>
    <w:p w14:paraId="53FC3888" w14:textId="5F255E0F"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1178: Komisjoni rakendusmäärus (EL) nr 1178/2013, 20. november 2013 (ELT L 312, 21.11.2013, lk 33),</w:t>
      </w:r>
    </w:p>
    <w:p w14:paraId="0E11AB27" w14:textId="77777777" w:rsidR="00841F3B" w:rsidRPr="00322347" w:rsidRDefault="00841F3B" w:rsidP="00841F3B">
      <w:pPr>
        <w:rPr>
          <w:noProof/>
          <w:szCs w:val="24"/>
        </w:rPr>
      </w:pPr>
    </w:p>
    <w:p w14:paraId="56DFA04D" w14:textId="71581CA0"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1187: Komisjoni rakendusmäärus (EL) nr 1187/2013, 21. november 2013 (ELT L 313, 22.11.2013, lk 42),</w:t>
      </w:r>
    </w:p>
    <w:p w14:paraId="5C159F75" w14:textId="77777777" w:rsidR="00841F3B" w:rsidRPr="00322347" w:rsidRDefault="00841F3B" w:rsidP="00841F3B">
      <w:pPr>
        <w:rPr>
          <w:noProof/>
          <w:szCs w:val="24"/>
        </w:rPr>
      </w:pPr>
    </w:p>
    <w:p w14:paraId="44934483" w14:textId="01B79210"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1192: Komisjoni rakendusmäärus (EL) nr 1192/2013, 22. november 2013 (ELT L 314, 23.11.2013, lk 6),</w:t>
      </w:r>
    </w:p>
    <w:p w14:paraId="60B83CD7" w14:textId="77777777" w:rsidR="00841F3B" w:rsidRPr="00322347" w:rsidRDefault="00841F3B" w:rsidP="00841F3B">
      <w:pPr>
        <w:rPr>
          <w:noProof/>
          <w:szCs w:val="24"/>
        </w:rPr>
      </w:pPr>
    </w:p>
    <w:p w14:paraId="1702E97C" w14:textId="3C9E1A3E"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1195: Komisjoni rakendusmäärus (EL) nr 1195/2013, 22. november 2013 (ELT L 315, 26.11.2013, lk 27),</w:t>
      </w:r>
    </w:p>
    <w:p w14:paraId="65C40AAB" w14:textId="77777777" w:rsidR="00841F3B" w:rsidRPr="00322347" w:rsidRDefault="00841F3B" w:rsidP="00841F3B">
      <w:pPr>
        <w:rPr>
          <w:noProof/>
          <w:szCs w:val="24"/>
        </w:rPr>
      </w:pPr>
    </w:p>
    <w:p w14:paraId="2CDA2D0C" w14:textId="1F36DEFF"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1199: Komisjoni rakendusmäärus (EL) nr 1199/2013, 25. november 2013 (ELT L 315, 26.11.2013, lk 69),</w:t>
      </w:r>
    </w:p>
    <w:p w14:paraId="3B6C8E6A" w14:textId="77777777" w:rsidR="008744B4" w:rsidRPr="00322347" w:rsidRDefault="008744B4" w:rsidP="00841F3B">
      <w:pPr>
        <w:rPr>
          <w:noProof/>
          <w:szCs w:val="24"/>
        </w:rPr>
      </w:pPr>
    </w:p>
    <w:p w14:paraId="7733759F" w14:textId="77777777" w:rsidR="008744B4" w:rsidRPr="00322347" w:rsidRDefault="008744B4" w:rsidP="008744B4">
      <w:pPr>
        <w:rPr>
          <w:noProof/>
        </w:rPr>
      </w:pPr>
      <w:r w:rsidRPr="00322347">
        <w:rPr>
          <w:noProof/>
        </w:rPr>
        <w:br w:type="page"/>
      </w:r>
    </w:p>
    <w:p w14:paraId="200165A3" w14:textId="0C3454D1" w:rsidR="00841F3B" w:rsidRPr="00322347" w:rsidRDefault="00785B75" w:rsidP="006E02BA">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0085: Komisjoni rakendusmäärus (EL) nr 85/2014, 30. jaanuar 2014 (ELT L 28, 31.1.2014, lk 34),</w:t>
      </w:r>
    </w:p>
    <w:p w14:paraId="70A4ECAA" w14:textId="77777777" w:rsidR="00841F3B" w:rsidRPr="00322347" w:rsidRDefault="00841F3B" w:rsidP="00841F3B">
      <w:pPr>
        <w:rPr>
          <w:noProof/>
          <w:szCs w:val="24"/>
        </w:rPr>
      </w:pPr>
    </w:p>
    <w:p w14:paraId="0218166B" w14:textId="12689E53" w:rsidR="00841F3B" w:rsidRPr="00322347" w:rsidRDefault="00785B75"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0140: Komisjoni rakendusmäärus (EL) nr 140/2014, 13. veebruar 2014 (ELT L 44, 14.2.2014, lk 35),</w:t>
      </w:r>
    </w:p>
    <w:p w14:paraId="7120C6A2" w14:textId="77777777" w:rsidR="00841F3B" w:rsidRPr="00322347" w:rsidRDefault="00841F3B" w:rsidP="00841F3B">
      <w:pPr>
        <w:rPr>
          <w:noProof/>
          <w:szCs w:val="24"/>
        </w:rPr>
      </w:pPr>
    </w:p>
    <w:p w14:paraId="117124CD" w14:textId="0ED03485"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0141: Komisjoni rakendusmäärus (EL) nr 141/2014, 13. veebruar 2014 (ELT L 44, 14.2.2014, lk 40),</w:t>
      </w:r>
    </w:p>
    <w:p w14:paraId="3C9D7EE6" w14:textId="77777777" w:rsidR="00841F3B" w:rsidRPr="00322347" w:rsidRDefault="00841F3B" w:rsidP="00841F3B">
      <w:pPr>
        <w:rPr>
          <w:noProof/>
          <w:szCs w:val="24"/>
        </w:rPr>
      </w:pPr>
    </w:p>
    <w:p w14:paraId="011A20C4" w14:textId="7ACA5279"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0143: Komisjoni rakendusmäärus (EL) nr 143/2014, 14. veebruar 2014 (ELT L 45, 15.2.2014, lk 1),</w:t>
      </w:r>
    </w:p>
    <w:p w14:paraId="62679F32" w14:textId="77777777" w:rsidR="00841F3B" w:rsidRPr="00322347" w:rsidRDefault="00841F3B" w:rsidP="00841F3B">
      <w:pPr>
        <w:rPr>
          <w:noProof/>
          <w:szCs w:val="24"/>
        </w:rPr>
      </w:pPr>
    </w:p>
    <w:p w14:paraId="3C533082" w14:textId="2BC3286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0144: Komisjoni rakendusmäärus (EL) nr 144/2014, 14. veebruar 2014 (ELT L 45, 15.2.2014, lk 7),</w:t>
      </w:r>
    </w:p>
    <w:p w14:paraId="5E78CD62" w14:textId="77777777" w:rsidR="00841F3B" w:rsidRPr="00322347" w:rsidRDefault="00841F3B" w:rsidP="00841F3B">
      <w:pPr>
        <w:rPr>
          <w:noProof/>
          <w:szCs w:val="24"/>
        </w:rPr>
      </w:pPr>
    </w:p>
    <w:p w14:paraId="5B6C007E" w14:textId="7EA1AA72"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0145: Komisjoni rakendusmäärus (EL) nr 145/2014, 14. veebruar 2014 (ELT L 45, 15.2.2014, lk 12),</w:t>
      </w:r>
    </w:p>
    <w:p w14:paraId="595BBE15" w14:textId="77777777" w:rsidR="00841F3B" w:rsidRPr="00322347" w:rsidRDefault="00841F3B" w:rsidP="00841F3B">
      <w:pPr>
        <w:rPr>
          <w:noProof/>
          <w:szCs w:val="24"/>
        </w:rPr>
      </w:pPr>
    </w:p>
    <w:p w14:paraId="2F982371" w14:textId="2DE30CC3"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0149: Komisjoni rakendusmäärus (EL) nr 149/2014, 17. veebruar 2014 (ELT L 46, 18.2.2014, lk 3),</w:t>
      </w:r>
    </w:p>
    <w:p w14:paraId="7A946A88" w14:textId="77777777" w:rsidR="00841F3B" w:rsidRPr="00322347" w:rsidRDefault="00841F3B" w:rsidP="00841F3B">
      <w:pPr>
        <w:rPr>
          <w:noProof/>
          <w:szCs w:val="24"/>
        </w:rPr>
      </w:pPr>
    </w:p>
    <w:p w14:paraId="2AC7E45C" w14:textId="4FEBA63F"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0151: Komisjoni rakendusmäärus (EL) nr 151/2014, 18. veebruar 2014 (ELT L 48, 19.2.2014, lk 1),</w:t>
      </w:r>
    </w:p>
    <w:p w14:paraId="51906820" w14:textId="77777777" w:rsidR="00841F3B" w:rsidRPr="00322347" w:rsidRDefault="00841F3B" w:rsidP="00841F3B">
      <w:pPr>
        <w:rPr>
          <w:noProof/>
          <w:szCs w:val="24"/>
        </w:rPr>
      </w:pPr>
    </w:p>
    <w:p w14:paraId="2BF77123" w14:textId="4E6A6E0F"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0154: Komisjoni rakendusmäärus (EL) nr 154/2014, 19. veebruar 2014 (ELT L 50, 20.2.2014, lk 7),</w:t>
      </w:r>
    </w:p>
    <w:p w14:paraId="5DA7AED0" w14:textId="77777777" w:rsidR="008744B4" w:rsidRPr="00322347" w:rsidRDefault="008744B4" w:rsidP="00841F3B">
      <w:pPr>
        <w:rPr>
          <w:noProof/>
          <w:szCs w:val="24"/>
        </w:rPr>
      </w:pPr>
    </w:p>
    <w:p w14:paraId="2C8D86B5" w14:textId="77777777" w:rsidR="008744B4" w:rsidRPr="00322347" w:rsidRDefault="008744B4" w:rsidP="008744B4">
      <w:pPr>
        <w:rPr>
          <w:noProof/>
        </w:rPr>
      </w:pPr>
      <w:r w:rsidRPr="00322347">
        <w:rPr>
          <w:noProof/>
        </w:rPr>
        <w:br w:type="page"/>
      </w:r>
    </w:p>
    <w:p w14:paraId="6E37B0DB" w14:textId="4C7598C2"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0187: Komisjoni rakendusmäärus (EL) nr 187/2014, 26. veebruar 2014 (ELT L 57, 27.2.2014, lk 4),</w:t>
      </w:r>
    </w:p>
    <w:p w14:paraId="6988C6EE" w14:textId="77777777" w:rsidR="00841F3B" w:rsidRPr="00322347" w:rsidRDefault="00841F3B" w:rsidP="00841F3B">
      <w:pPr>
        <w:rPr>
          <w:noProof/>
          <w:szCs w:val="24"/>
        </w:rPr>
      </w:pPr>
    </w:p>
    <w:p w14:paraId="3F447E97" w14:textId="72800CA8"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0192: Komisjoni rakendusmäärus (EL) nr 192/2014, 27. veebruar 2014 (ELT L 59, 28.2.2014, lk 20),</w:t>
      </w:r>
    </w:p>
    <w:p w14:paraId="41B9306F" w14:textId="77777777" w:rsidR="00841F3B" w:rsidRPr="00322347" w:rsidRDefault="00841F3B" w:rsidP="00841F3B">
      <w:pPr>
        <w:rPr>
          <w:noProof/>
          <w:szCs w:val="24"/>
        </w:rPr>
      </w:pPr>
    </w:p>
    <w:p w14:paraId="7883FA66" w14:textId="3CE8C91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0193: Komisjoni rakendusmäärus (EL) nr 193/2014, 27. veebruar 2014 (ELT L 59, 28.2.2014, lk 25),</w:t>
      </w:r>
    </w:p>
    <w:p w14:paraId="7A2A005B" w14:textId="77777777" w:rsidR="00841F3B" w:rsidRPr="00322347" w:rsidRDefault="00841F3B" w:rsidP="00841F3B">
      <w:pPr>
        <w:rPr>
          <w:noProof/>
          <w:szCs w:val="24"/>
        </w:rPr>
      </w:pPr>
    </w:p>
    <w:p w14:paraId="385C9314" w14:textId="72F66422"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0462: Komisjoni rakendusmäärus (EL) nr 462/2014, 5. mai 2014 (ELT L 134, 7.5.2014, lk 28),</w:t>
      </w:r>
    </w:p>
    <w:p w14:paraId="52832F05" w14:textId="77777777" w:rsidR="00841F3B" w:rsidRPr="00322347" w:rsidRDefault="00841F3B" w:rsidP="00841F3B">
      <w:pPr>
        <w:rPr>
          <w:noProof/>
          <w:szCs w:val="24"/>
        </w:rPr>
      </w:pPr>
    </w:p>
    <w:p w14:paraId="0DAFBAF8" w14:textId="671899A2"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0485: Komisjoni rakendusmäärus (EL) nr 485/2014, 12. mai 2014 (ELT L 138, 13.5.2014, lk 65),</w:t>
      </w:r>
    </w:p>
    <w:p w14:paraId="29A48201" w14:textId="77777777" w:rsidR="00841F3B" w:rsidRPr="00322347" w:rsidRDefault="00841F3B" w:rsidP="00841F3B">
      <w:pPr>
        <w:rPr>
          <w:noProof/>
          <w:szCs w:val="24"/>
        </w:rPr>
      </w:pPr>
    </w:p>
    <w:p w14:paraId="271C25E6" w14:textId="0E1C31F6"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0486: Komisjoni rakendusmäärus (EL) nr 486/2014, 12. mai 2014 (ELT L 138, 13.5.2014, lk 70),</w:t>
      </w:r>
    </w:p>
    <w:p w14:paraId="7DE6B19B" w14:textId="77777777" w:rsidR="00841F3B" w:rsidRPr="00322347" w:rsidRDefault="00841F3B" w:rsidP="00841F3B">
      <w:pPr>
        <w:rPr>
          <w:noProof/>
          <w:szCs w:val="24"/>
        </w:rPr>
      </w:pPr>
    </w:p>
    <w:p w14:paraId="16388B56" w14:textId="6E3E09A9"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0487: Komisjoni rakendusmäärus (EL) nr 487/2014, 12. mai 2014 (ELT L 138, 13.5.2014, lk 72),</w:t>
      </w:r>
    </w:p>
    <w:p w14:paraId="124617D2" w14:textId="77777777" w:rsidR="00841F3B" w:rsidRPr="00322347" w:rsidRDefault="00841F3B" w:rsidP="00841F3B">
      <w:pPr>
        <w:rPr>
          <w:noProof/>
          <w:szCs w:val="24"/>
        </w:rPr>
      </w:pPr>
    </w:p>
    <w:p w14:paraId="260C81E5" w14:textId="2AC35EE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0496: Komisjoni rakendusmäärus (EL) nr 496/2014, 14. mai 2014 (ELT L 143, 15.5.2014, lk 1),</w:t>
      </w:r>
    </w:p>
    <w:p w14:paraId="48E00748" w14:textId="77777777" w:rsidR="00841F3B" w:rsidRPr="00322347" w:rsidRDefault="00841F3B" w:rsidP="00841F3B">
      <w:pPr>
        <w:rPr>
          <w:noProof/>
          <w:szCs w:val="24"/>
        </w:rPr>
      </w:pPr>
    </w:p>
    <w:p w14:paraId="55842DDF" w14:textId="5F4292CA"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0504: Komisjoni rakendusmäärus (EL) nr 504/2014, 15. mai 2014 (ELT L 145, 16.5.2014, lk 28),</w:t>
      </w:r>
    </w:p>
    <w:p w14:paraId="4169B6E1" w14:textId="77777777" w:rsidR="008744B4" w:rsidRPr="00322347" w:rsidRDefault="008744B4" w:rsidP="00841F3B">
      <w:pPr>
        <w:rPr>
          <w:noProof/>
          <w:szCs w:val="24"/>
        </w:rPr>
      </w:pPr>
    </w:p>
    <w:p w14:paraId="17F6FB29" w14:textId="77777777" w:rsidR="008744B4" w:rsidRPr="00322347" w:rsidRDefault="008744B4" w:rsidP="008744B4">
      <w:pPr>
        <w:rPr>
          <w:noProof/>
        </w:rPr>
      </w:pPr>
      <w:r w:rsidRPr="00322347">
        <w:rPr>
          <w:noProof/>
        </w:rPr>
        <w:br w:type="page"/>
      </w:r>
    </w:p>
    <w:p w14:paraId="452DAB8A" w14:textId="790E2065"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0563: Komisjoni rakendusmäärus (EL) nr 563/2014, 23. mai 2014 (ELT L 156, 24.5.2014, lk 5),</w:t>
      </w:r>
    </w:p>
    <w:p w14:paraId="041AA75A" w14:textId="77777777" w:rsidR="00841F3B" w:rsidRPr="00322347" w:rsidRDefault="00841F3B" w:rsidP="00841F3B">
      <w:pPr>
        <w:rPr>
          <w:noProof/>
          <w:szCs w:val="24"/>
        </w:rPr>
      </w:pPr>
    </w:p>
    <w:p w14:paraId="0D92CF7C" w14:textId="74EC3E70"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0571: Komisjoni rakendusmäärus (EL) nr 571/2014, 26. mai 2014 (ELT L 157, 27.5.2014, lk 96),</w:t>
      </w:r>
    </w:p>
    <w:p w14:paraId="542E8CD5" w14:textId="77777777" w:rsidR="00841F3B" w:rsidRPr="00322347" w:rsidRDefault="00841F3B" w:rsidP="00841F3B">
      <w:pPr>
        <w:rPr>
          <w:noProof/>
          <w:szCs w:val="24"/>
        </w:rPr>
      </w:pPr>
    </w:p>
    <w:p w14:paraId="18DD977B" w14:textId="29558F9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0629: Komisjoni rakendusmäärus (EL) nr 629/2014, 12. juuni 2014 (ELT L 174, 13.6.2014, lk 33)</w:t>
      </w:r>
      <w:r w:rsidR="00815F40" w:rsidRPr="00322347">
        <w:rPr>
          <w:noProof/>
        </w:rPr>
        <w:t>,</w:t>
      </w:r>
    </w:p>
    <w:p w14:paraId="080903D5" w14:textId="77777777" w:rsidR="00841F3B" w:rsidRPr="00322347" w:rsidRDefault="00841F3B" w:rsidP="00841F3B">
      <w:pPr>
        <w:rPr>
          <w:noProof/>
          <w:szCs w:val="24"/>
        </w:rPr>
      </w:pPr>
    </w:p>
    <w:p w14:paraId="5CE4B40E" w14:textId="1150AA83"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0632: Komisjoni rakendusmäärus (EL) nr 632/2014, 13. mai 2014 (ELT L 175, 14.6.2014, lk 1),</w:t>
      </w:r>
    </w:p>
    <w:p w14:paraId="4CDC6755" w14:textId="77777777" w:rsidR="00841F3B" w:rsidRPr="00322347" w:rsidRDefault="00841F3B" w:rsidP="00841F3B">
      <w:pPr>
        <w:rPr>
          <w:noProof/>
          <w:szCs w:val="24"/>
        </w:rPr>
      </w:pPr>
    </w:p>
    <w:p w14:paraId="3E751773" w14:textId="64A1CAEC"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0678: Komisjoni rakendusmäärus (EL) nr 678/2014, 19. juuni 2014 (ELT L 180, 20.6.2014, lk 11),</w:t>
      </w:r>
    </w:p>
    <w:p w14:paraId="2D115C03" w14:textId="77777777" w:rsidR="00841F3B" w:rsidRPr="00322347" w:rsidRDefault="00841F3B" w:rsidP="00841F3B">
      <w:pPr>
        <w:rPr>
          <w:noProof/>
          <w:szCs w:val="24"/>
        </w:rPr>
      </w:pPr>
    </w:p>
    <w:p w14:paraId="0E03B2A3" w14:textId="394DF7B4"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0878: Komisjoni rakendusmäärus (EL) nr 878/2014, 12. august 2014 (ELT L 240, 13.8.2014, lk 18),</w:t>
      </w:r>
    </w:p>
    <w:p w14:paraId="3EE8DEFF" w14:textId="77777777" w:rsidR="00841F3B" w:rsidRPr="00322347" w:rsidRDefault="00841F3B" w:rsidP="00841F3B">
      <w:pPr>
        <w:rPr>
          <w:noProof/>
          <w:szCs w:val="24"/>
        </w:rPr>
      </w:pPr>
    </w:p>
    <w:p w14:paraId="06BFB6EE" w14:textId="524059F0"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0880: Komisjoni rakendusmäärus (EL) nr 880/2014, 12. august 2014 (ELT L 240, 13.8.2014, lk 22),</w:t>
      </w:r>
    </w:p>
    <w:p w14:paraId="03D97738" w14:textId="77777777" w:rsidR="00841F3B" w:rsidRPr="00322347" w:rsidRDefault="00841F3B" w:rsidP="00841F3B">
      <w:pPr>
        <w:rPr>
          <w:noProof/>
          <w:szCs w:val="24"/>
        </w:rPr>
      </w:pPr>
    </w:p>
    <w:p w14:paraId="48BF6002" w14:textId="7A97A12E"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0890: Komisjoni rakendusmäärus (EL) nr 890/2014, 14. august 2014 (ELT L 243, 15.8.2014, lk 42),</w:t>
      </w:r>
    </w:p>
    <w:p w14:paraId="70D2FD32" w14:textId="77777777" w:rsidR="00841F3B" w:rsidRPr="00322347" w:rsidRDefault="00841F3B" w:rsidP="00841F3B">
      <w:pPr>
        <w:rPr>
          <w:noProof/>
          <w:szCs w:val="24"/>
        </w:rPr>
      </w:pPr>
    </w:p>
    <w:p w14:paraId="69486A83" w14:textId="48214E09"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0891: Komisjoni rakendusmäärus (EL) nr 891/2014, 14. august 2014 (ELT L 243, 15.8.2014, lk 47),</w:t>
      </w:r>
    </w:p>
    <w:p w14:paraId="42F889A7" w14:textId="77777777" w:rsidR="008744B4" w:rsidRPr="00322347" w:rsidRDefault="008744B4" w:rsidP="00BD1298">
      <w:pPr>
        <w:ind w:left="1134" w:hanging="567"/>
        <w:rPr>
          <w:noProof/>
        </w:rPr>
      </w:pPr>
    </w:p>
    <w:p w14:paraId="5E2C57C3" w14:textId="77777777" w:rsidR="008744B4" w:rsidRPr="00322347" w:rsidRDefault="008744B4" w:rsidP="008744B4">
      <w:pPr>
        <w:rPr>
          <w:noProof/>
        </w:rPr>
      </w:pPr>
      <w:r w:rsidRPr="00322347">
        <w:rPr>
          <w:noProof/>
        </w:rPr>
        <w:br w:type="page"/>
      </w:r>
    </w:p>
    <w:p w14:paraId="089E42D9" w14:textId="662FBFCF"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0916: Komisjoni rakendusmäärus (EL) nr 916/2014, 22. august 2014 (ELT L 251, 23.8.2014, lk 16),</w:t>
      </w:r>
    </w:p>
    <w:p w14:paraId="3A772A24" w14:textId="77777777" w:rsidR="00841F3B" w:rsidRPr="00322347" w:rsidRDefault="00841F3B" w:rsidP="00841F3B">
      <w:pPr>
        <w:rPr>
          <w:noProof/>
          <w:szCs w:val="24"/>
        </w:rPr>
      </w:pPr>
    </w:p>
    <w:p w14:paraId="08988BF9" w14:textId="7A5485B4"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0917: Komisjoni rakendusmäärus (EL) nr 917/2014, 22. august 2014 (ELT L 251, 23.8.2014, lk 19),</w:t>
      </w:r>
    </w:p>
    <w:p w14:paraId="5F3E8601" w14:textId="77777777" w:rsidR="00841F3B" w:rsidRPr="00322347" w:rsidRDefault="00841F3B" w:rsidP="00841F3B">
      <w:pPr>
        <w:rPr>
          <w:noProof/>
          <w:szCs w:val="24"/>
        </w:rPr>
      </w:pPr>
    </w:p>
    <w:p w14:paraId="7CA7B731" w14:textId="0E043242"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0918: Komisjoni rakendusmäärus (EL) nr 918/2014, 22. august 2014 (ELT L 251, 23.8.2014, lk 24),</w:t>
      </w:r>
    </w:p>
    <w:p w14:paraId="492BC30B" w14:textId="77777777" w:rsidR="00841F3B" w:rsidRPr="00322347" w:rsidRDefault="00841F3B" w:rsidP="00841F3B">
      <w:pPr>
        <w:rPr>
          <w:noProof/>
          <w:szCs w:val="24"/>
        </w:rPr>
      </w:pPr>
    </w:p>
    <w:p w14:paraId="2EE65ABC" w14:textId="32DB9CD2"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0921: Komisjoni rakendusmäärus (EL) nr 921/2014, 25. august 2014 (ELT L 252, 26.8.2014, lk 3),</w:t>
      </w:r>
    </w:p>
    <w:p w14:paraId="56339AB0" w14:textId="77777777" w:rsidR="00841F3B" w:rsidRPr="00322347" w:rsidRDefault="00841F3B" w:rsidP="00841F3B">
      <w:pPr>
        <w:rPr>
          <w:noProof/>
          <w:szCs w:val="24"/>
        </w:rPr>
      </w:pPr>
    </w:p>
    <w:p w14:paraId="14C23B37" w14:textId="51E6F920"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0922: Komisjoni rakendusmäärus (EL) nr 922/2014, 25. august 2014 (ELT L 252, 26.8.2014, lk 6),</w:t>
      </w:r>
    </w:p>
    <w:p w14:paraId="7A666852" w14:textId="77777777" w:rsidR="00841F3B" w:rsidRPr="00322347" w:rsidRDefault="00841F3B" w:rsidP="00841F3B">
      <w:pPr>
        <w:rPr>
          <w:noProof/>
          <w:szCs w:val="24"/>
        </w:rPr>
      </w:pPr>
    </w:p>
    <w:p w14:paraId="45BD0C99" w14:textId="528E862E"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1330: Komisjoni rakendusmäärus (EL) nr 1330/2014, 15. detsember 2014 (ELT L 349, 16.12.2014, lk 85),</w:t>
      </w:r>
    </w:p>
    <w:p w14:paraId="00991856" w14:textId="77777777" w:rsidR="00841F3B" w:rsidRPr="00322347" w:rsidRDefault="00841F3B" w:rsidP="00841F3B">
      <w:pPr>
        <w:rPr>
          <w:noProof/>
          <w:szCs w:val="24"/>
        </w:rPr>
      </w:pPr>
    </w:p>
    <w:p w14:paraId="0C474B0D" w14:textId="281A72A6"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1334: Komisjoni rakendusmäärus (EL) nr 1334/2014, 16. detsember 2014 (ELT L 360, 17.12.2014, lk 1),</w:t>
      </w:r>
    </w:p>
    <w:p w14:paraId="2616E0DB" w14:textId="77777777" w:rsidR="00841F3B" w:rsidRPr="00322347" w:rsidRDefault="00841F3B" w:rsidP="00841F3B">
      <w:pPr>
        <w:rPr>
          <w:noProof/>
          <w:szCs w:val="24"/>
        </w:rPr>
      </w:pPr>
    </w:p>
    <w:p w14:paraId="56BCFA33" w14:textId="3B8392E3"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0051: Komisjoni rakendusmäärus (EL) 2015/51, 14. jaanuar 2015 (ELT L 9, 15.1.2015, lk 22),</w:t>
      </w:r>
    </w:p>
    <w:p w14:paraId="2AD76769" w14:textId="77777777" w:rsidR="00841F3B" w:rsidRPr="00322347" w:rsidRDefault="00841F3B" w:rsidP="00BD1298">
      <w:pPr>
        <w:ind w:left="1134" w:hanging="567"/>
        <w:rPr>
          <w:noProof/>
          <w:szCs w:val="24"/>
        </w:rPr>
      </w:pPr>
    </w:p>
    <w:p w14:paraId="24A6E018" w14:textId="443D69D6"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0058: Komisjoni rakendusmäärus (EL) 2015/58, 15. jaanuar 2015 (ELT L 10, 16.1.2015, lk 25),</w:t>
      </w:r>
    </w:p>
    <w:p w14:paraId="5CEDB333" w14:textId="77777777" w:rsidR="008744B4" w:rsidRPr="00322347" w:rsidRDefault="008744B4" w:rsidP="00841F3B">
      <w:pPr>
        <w:rPr>
          <w:noProof/>
          <w:szCs w:val="24"/>
        </w:rPr>
      </w:pPr>
    </w:p>
    <w:p w14:paraId="7D28E2DC" w14:textId="77777777" w:rsidR="008744B4" w:rsidRPr="00322347" w:rsidRDefault="008744B4" w:rsidP="008744B4">
      <w:pPr>
        <w:rPr>
          <w:noProof/>
        </w:rPr>
      </w:pPr>
      <w:r w:rsidRPr="00322347">
        <w:rPr>
          <w:noProof/>
        </w:rPr>
        <w:br w:type="page"/>
      </w:r>
    </w:p>
    <w:p w14:paraId="7E0B9781" w14:textId="249402B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0232: Komisjoni rakendusmäärus (EL) 2015/232, 13. veebruar 2015 (ELT L 39, 14.2.2015, lk 7),</w:t>
      </w:r>
    </w:p>
    <w:p w14:paraId="1DC02D85" w14:textId="77777777" w:rsidR="00841F3B" w:rsidRPr="00322347" w:rsidRDefault="00841F3B" w:rsidP="00BD1298">
      <w:pPr>
        <w:ind w:left="1134" w:hanging="567"/>
        <w:rPr>
          <w:noProof/>
        </w:rPr>
      </w:pPr>
    </w:p>
    <w:p w14:paraId="709F1251" w14:textId="0A099E6E"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0306: Komisjoni rakendusmäärus (EL) 2015/306, 26. veebruar 2015 (ELT L 56, 27.2.2015, lk 1),</w:t>
      </w:r>
    </w:p>
    <w:p w14:paraId="218EA6D0" w14:textId="77777777" w:rsidR="00841F3B" w:rsidRPr="00322347" w:rsidRDefault="00841F3B" w:rsidP="00BD1298">
      <w:pPr>
        <w:ind w:left="1134" w:hanging="567"/>
        <w:rPr>
          <w:noProof/>
        </w:rPr>
      </w:pPr>
    </w:p>
    <w:p w14:paraId="78A236ED" w14:textId="775C4A18"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0307: Komisjoni rakendusmäärus (EL) 2015/307, 26. veebruar 2015 (ELT L 56, 27.2.2015, lk 6),</w:t>
      </w:r>
    </w:p>
    <w:p w14:paraId="0222193D" w14:textId="77777777" w:rsidR="00841F3B" w:rsidRPr="00322347" w:rsidRDefault="00841F3B" w:rsidP="00BD1298">
      <w:pPr>
        <w:ind w:left="1134" w:hanging="567"/>
        <w:rPr>
          <w:noProof/>
        </w:rPr>
      </w:pPr>
    </w:p>
    <w:p w14:paraId="712EE571" w14:textId="2A936797"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0308: Komisjoni rakendusmäärus (EL) 2015/308, 26. veebruar 2015 (ELT L 56, 27.2.2015, lk 9),</w:t>
      </w:r>
    </w:p>
    <w:p w14:paraId="2F25074E" w14:textId="77777777" w:rsidR="00841F3B" w:rsidRPr="00322347" w:rsidRDefault="00841F3B" w:rsidP="00841F3B">
      <w:pPr>
        <w:rPr>
          <w:noProof/>
          <w:szCs w:val="24"/>
        </w:rPr>
      </w:pPr>
    </w:p>
    <w:p w14:paraId="3A96116E" w14:textId="7240A7C2"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0404: Komisjoni rakendusmäärus (EL) 2015/404, 11. märts 2015 (ELT L 67, 12.3.2015, lk 6),</w:t>
      </w:r>
    </w:p>
    <w:p w14:paraId="2A27777D" w14:textId="77777777" w:rsidR="00841F3B" w:rsidRPr="00322347" w:rsidRDefault="00841F3B" w:rsidP="00841F3B">
      <w:pPr>
        <w:rPr>
          <w:noProof/>
          <w:szCs w:val="24"/>
        </w:rPr>
      </w:pPr>
    </w:p>
    <w:p w14:paraId="471FB7AC" w14:textId="5280B665"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0415: Komisjoni rakendusmäärus (EL) 2015/415, 12. märts 2015 (ELT L 68, 13.3.2015, lk 28),</w:t>
      </w:r>
    </w:p>
    <w:p w14:paraId="26D62358" w14:textId="77777777" w:rsidR="00841F3B" w:rsidRPr="00322347" w:rsidRDefault="00841F3B" w:rsidP="00841F3B">
      <w:pPr>
        <w:rPr>
          <w:noProof/>
          <w:szCs w:val="24"/>
        </w:rPr>
      </w:pPr>
    </w:p>
    <w:p w14:paraId="0016A2FE" w14:textId="1EC337A0"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0418: Komisjoni rakendusmäärus (EL) 2015/418, 12. märts 2015 (ELT L 68, 13.3.2015, lk 36),</w:t>
      </w:r>
    </w:p>
    <w:p w14:paraId="7F778A57" w14:textId="77777777" w:rsidR="00841F3B" w:rsidRPr="00322347" w:rsidRDefault="00841F3B" w:rsidP="00BD1298">
      <w:pPr>
        <w:ind w:left="1134" w:hanging="567"/>
        <w:rPr>
          <w:noProof/>
        </w:rPr>
      </w:pPr>
    </w:p>
    <w:p w14:paraId="280321EC" w14:textId="15DD07C4"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0543: Komisjoni rakendusmäärus (EL) 2015/543, 1. aprill 2015 (ELT L 90, 2.4.2015, lk 7),</w:t>
      </w:r>
    </w:p>
    <w:p w14:paraId="1B3914A8" w14:textId="77777777" w:rsidR="00841F3B" w:rsidRPr="00322347" w:rsidRDefault="00841F3B" w:rsidP="00BD1298">
      <w:pPr>
        <w:ind w:left="1134" w:hanging="567"/>
        <w:rPr>
          <w:noProof/>
        </w:rPr>
      </w:pPr>
    </w:p>
    <w:p w14:paraId="77DA342A" w14:textId="2971AC0D"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0553: Komisjoni rakendusmäärus (EL) 2015/553, 7. aprill 2015 (ELT L 92, 8.4.2015, lk 86),</w:t>
      </w:r>
    </w:p>
    <w:p w14:paraId="1260FD04" w14:textId="77777777" w:rsidR="008744B4" w:rsidRPr="00322347" w:rsidRDefault="008744B4" w:rsidP="00BD1298">
      <w:pPr>
        <w:ind w:left="1134" w:hanging="567"/>
        <w:rPr>
          <w:noProof/>
        </w:rPr>
      </w:pPr>
    </w:p>
    <w:p w14:paraId="355C3033" w14:textId="77777777" w:rsidR="008744B4" w:rsidRPr="00322347" w:rsidRDefault="008744B4" w:rsidP="008744B4">
      <w:pPr>
        <w:rPr>
          <w:noProof/>
        </w:rPr>
      </w:pPr>
      <w:r w:rsidRPr="00322347">
        <w:rPr>
          <w:noProof/>
        </w:rPr>
        <w:br w:type="page"/>
      </w:r>
    </w:p>
    <w:p w14:paraId="7A6BDC63" w14:textId="2CB1F7CF"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0762: Komisjoni rakendusmäärus (EL) 2015/762, 12. mai 2015 (ELT L 120, 13.5.2015, lk 6),</w:t>
      </w:r>
    </w:p>
    <w:p w14:paraId="16F2A8D8" w14:textId="77777777" w:rsidR="00841F3B" w:rsidRPr="00322347" w:rsidRDefault="00841F3B" w:rsidP="00BD1298">
      <w:pPr>
        <w:ind w:left="1134" w:hanging="567"/>
        <w:rPr>
          <w:noProof/>
        </w:rPr>
      </w:pPr>
    </w:p>
    <w:p w14:paraId="76442914" w14:textId="76CE3E2A"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1106: Komisjoni rakendusmäärus (EL) 2015/1106, 8. juuli 2015 (ELT L 181, 9.7.2015, lk 70),</w:t>
      </w:r>
    </w:p>
    <w:p w14:paraId="2FE8D077" w14:textId="77777777" w:rsidR="00841F3B" w:rsidRPr="00322347" w:rsidRDefault="00841F3B" w:rsidP="00841F3B">
      <w:pPr>
        <w:rPr>
          <w:noProof/>
          <w:szCs w:val="24"/>
        </w:rPr>
      </w:pPr>
    </w:p>
    <w:p w14:paraId="119223CC" w14:textId="3F8824ED"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1107: Komisjoni rakendusmäärus (EL) 2015/1107, 8. juuli 2015 (ELT L 181, 9.7.2015, lk 72),</w:t>
      </w:r>
    </w:p>
    <w:p w14:paraId="2E741649" w14:textId="77777777" w:rsidR="00841F3B" w:rsidRPr="00322347" w:rsidRDefault="00841F3B" w:rsidP="00841F3B">
      <w:pPr>
        <w:rPr>
          <w:noProof/>
          <w:szCs w:val="24"/>
        </w:rPr>
      </w:pPr>
    </w:p>
    <w:p w14:paraId="3687CBCE" w14:textId="6AC790F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 xml:space="preserve">32015 R 1108: Komisjoni rakendusmäärus (EL) 2015/1108, 8. juuli 2015 (ELT L 181, 9.7.2015, lk 75), muudetud järgmis(t)e õigusakti(de)ga: </w:t>
      </w:r>
    </w:p>
    <w:p w14:paraId="12A27D26" w14:textId="77777777" w:rsidR="00841F3B" w:rsidRPr="00322347" w:rsidRDefault="00841F3B" w:rsidP="00841F3B">
      <w:pPr>
        <w:pStyle w:val="ListParagraph"/>
        <w:spacing w:line="360" w:lineRule="auto"/>
        <w:rPr>
          <w:noProof/>
        </w:rPr>
      </w:pPr>
    </w:p>
    <w:p w14:paraId="7EA7D013" w14:textId="6BC12805" w:rsidR="00841F3B" w:rsidRPr="00322347" w:rsidRDefault="0016718F" w:rsidP="006E02BA">
      <w:pPr>
        <w:ind w:left="1843" w:hanging="709"/>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0149: Komisjoni rakendusmäärus (EL) 2019/149, 30. jaanuar 2019 (ELT L 27, 31.1.2019, lk 20),</w:t>
      </w:r>
    </w:p>
    <w:p w14:paraId="06E66EBA" w14:textId="77777777" w:rsidR="00841F3B" w:rsidRPr="00322347" w:rsidRDefault="00841F3B" w:rsidP="00841F3B">
      <w:pPr>
        <w:rPr>
          <w:noProof/>
          <w:szCs w:val="24"/>
        </w:rPr>
      </w:pPr>
    </w:p>
    <w:p w14:paraId="513298EE" w14:textId="08192AD8"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1115: Komisjoni rakendusmäärus (EL) 2015/1115, 9. juuli 2015 (ELT L 182, 10.7.2015, lk 22),</w:t>
      </w:r>
    </w:p>
    <w:p w14:paraId="1D21C79E" w14:textId="77777777" w:rsidR="00841F3B" w:rsidRPr="00322347" w:rsidRDefault="00841F3B" w:rsidP="00841F3B">
      <w:pPr>
        <w:rPr>
          <w:noProof/>
          <w:szCs w:val="24"/>
        </w:rPr>
      </w:pPr>
    </w:p>
    <w:p w14:paraId="33F3B41E" w14:textId="67264469"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1116: Komisjoni rakendusmäärus (EL) 2015/1116, 9. juuli 2015 (ELT L 182, 10.7.2015, lk 26),</w:t>
      </w:r>
    </w:p>
    <w:p w14:paraId="2751B3D3" w14:textId="77777777" w:rsidR="00841F3B" w:rsidRPr="00322347" w:rsidRDefault="00841F3B" w:rsidP="00BD1298">
      <w:pPr>
        <w:ind w:left="1134" w:hanging="567"/>
        <w:rPr>
          <w:noProof/>
        </w:rPr>
      </w:pPr>
    </w:p>
    <w:p w14:paraId="046C5FBA" w14:textId="07A993DE"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1154: Komisjoni rakendusmäärus (EL) 2015/1154, 14. juuli 2015 (ELT L 187, 15.7.2015, lk 18),</w:t>
      </w:r>
    </w:p>
    <w:p w14:paraId="4CA10D47" w14:textId="77777777" w:rsidR="00841F3B" w:rsidRPr="00322347" w:rsidRDefault="00841F3B" w:rsidP="00BD1298">
      <w:pPr>
        <w:ind w:left="1134" w:hanging="567"/>
        <w:rPr>
          <w:noProof/>
        </w:rPr>
      </w:pPr>
    </w:p>
    <w:p w14:paraId="59874B29" w14:textId="58E217C0"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1165: Komisjoni rakendusmäärus (EL) 2015/1165, 15. juuli 2015 (ELT L 188, 16.7.2015, lk 30),</w:t>
      </w:r>
    </w:p>
    <w:p w14:paraId="4269BBEF" w14:textId="77777777" w:rsidR="008744B4" w:rsidRPr="00322347" w:rsidRDefault="008744B4" w:rsidP="00841F3B">
      <w:pPr>
        <w:rPr>
          <w:noProof/>
          <w:szCs w:val="24"/>
        </w:rPr>
      </w:pPr>
    </w:p>
    <w:p w14:paraId="6DEC42E2" w14:textId="77777777" w:rsidR="008744B4" w:rsidRPr="00322347" w:rsidRDefault="008744B4" w:rsidP="008744B4">
      <w:pPr>
        <w:rPr>
          <w:noProof/>
        </w:rPr>
      </w:pPr>
      <w:r w:rsidRPr="00322347">
        <w:rPr>
          <w:noProof/>
        </w:rPr>
        <w:br w:type="page"/>
      </w:r>
    </w:p>
    <w:p w14:paraId="5FB3B452" w14:textId="1BCED98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1166: Komisjoni rakendusmäärus (EL) 2015/1166, 15. juuli 2015 (ELT L 188, 16.7.2015, lk 34),</w:t>
      </w:r>
    </w:p>
    <w:p w14:paraId="0C199A10" w14:textId="77777777" w:rsidR="00841F3B" w:rsidRPr="00322347" w:rsidRDefault="00841F3B" w:rsidP="00BD1298">
      <w:pPr>
        <w:ind w:left="1134" w:hanging="567"/>
        <w:rPr>
          <w:noProof/>
        </w:rPr>
      </w:pPr>
    </w:p>
    <w:p w14:paraId="4D381D58" w14:textId="45F6E197"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1176: Komisjoni rakendusmäärus (EL) 2015/1176, 17. juuli 2015 (ELT L 192, 18.7.2015, lk 1),</w:t>
      </w:r>
    </w:p>
    <w:p w14:paraId="7CCAA862" w14:textId="77777777" w:rsidR="00841F3B" w:rsidRPr="00322347" w:rsidRDefault="00841F3B" w:rsidP="00BD1298">
      <w:pPr>
        <w:ind w:left="1134" w:hanging="567"/>
        <w:rPr>
          <w:noProof/>
        </w:rPr>
      </w:pPr>
    </w:p>
    <w:p w14:paraId="05AABBA1" w14:textId="234134A4"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1192: Komisjoni rakendusmäärus (EL) 2015/1192, 20. juuli 2015 (ELT L 193, 21.7.2015, lk 124),</w:t>
      </w:r>
    </w:p>
    <w:p w14:paraId="01ECC511" w14:textId="77777777" w:rsidR="00841F3B" w:rsidRPr="00322347" w:rsidRDefault="00841F3B" w:rsidP="00BD1298">
      <w:pPr>
        <w:ind w:left="1134" w:hanging="567"/>
        <w:rPr>
          <w:noProof/>
        </w:rPr>
      </w:pPr>
    </w:p>
    <w:p w14:paraId="7350CBC7" w14:textId="4742DC40"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1201: Komisjoni rakendusmäärus (EL) 2015/1201, 22. juuli 2015 (ELT L 195, 23.7.2015, lk 37),</w:t>
      </w:r>
    </w:p>
    <w:p w14:paraId="7DA690BF" w14:textId="77777777" w:rsidR="00841F3B" w:rsidRPr="00322347" w:rsidRDefault="00841F3B" w:rsidP="00841F3B">
      <w:pPr>
        <w:rPr>
          <w:noProof/>
          <w:szCs w:val="24"/>
        </w:rPr>
      </w:pPr>
    </w:p>
    <w:p w14:paraId="7A0BDF1A" w14:textId="5C6F27C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 xml:space="preserve">32015 R 1295: Komisjoni rakendusmäärus (EL) 2015/1295, 27. juuli 2015 (ELT L 199, 29.7.2015, lk 8), muudetud järgmis(t)e õigusakti(de)ga: </w:t>
      </w:r>
    </w:p>
    <w:p w14:paraId="347AE20E" w14:textId="77777777" w:rsidR="00841F3B" w:rsidRPr="00322347" w:rsidRDefault="00841F3B" w:rsidP="00BD1298">
      <w:pPr>
        <w:ind w:left="1134" w:hanging="567"/>
        <w:rPr>
          <w:noProof/>
        </w:rPr>
      </w:pPr>
    </w:p>
    <w:p w14:paraId="693F056E" w14:textId="6F7AF3DE" w:rsidR="00841F3B" w:rsidRPr="00322347" w:rsidRDefault="0016718F" w:rsidP="006E02BA">
      <w:pPr>
        <w:ind w:left="1843" w:hanging="709"/>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 xml:space="preserve">32022 R 0686: Komisjoni rakendusmäärus (EL) 2022/686, 28. aprill 2022 (ELT L 129, 29.4.2022, lk 18), </w:t>
      </w:r>
    </w:p>
    <w:p w14:paraId="31C03EB4" w14:textId="77777777" w:rsidR="00841F3B" w:rsidRPr="00322347" w:rsidRDefault="00841F3B" w:rsidP="00BD1298">
      <w:pPr>
        <w:ind w:left="1134" w:hanging="567"/>
        <w:rPr>
          <w:noProof/>
        </w:rPr>
      </w:pPr>
    </w:p>
    <w:p w14:paraId="37324EE4" w14:textId="576FFA1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1392: Komisjoni rakendusmäärus (EL) 2015/1392, 13. august 2015 (ELT L 215, 14.8.2015, lk 34),</w:t>
      </w:r>
    </w:p>
    <w:p w14:paraId="20094FF4" w14:textId="77777777" w:rsidR="00841F3B" w:rsidRPr="00322347" w:rsidRDefault="00841F3B" w:rsidP="00841F3B">
      <w:pPr>
        <w:rPr>
          <w:noProof/>
          <w:szCs w:val="24"/>
        </w:rPr>
      </w:pPr>
    </w:p>
    <w:p w14:paraId="204D164A" w14:textId="5AF52F4C"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1397: Komisjoni rakendusmäärus (EL) 2015/1397, 14. august 2015 (ELT L 216, 15.8.2015, lk 3),</w:t>
      </w:r>
    </w:p>
    <w:p w14:paraId="485CD5C5" w14:textId="77777777" w:rsidR="00841F3B" w:rsidRPr="00322347" w:rsidRDefault="00841F3B" w:rsidP="00841F3B">
      <w:pPr>
        <w:rPr>
          <w:noProof/>
          <w:szCs w:val="24"/>
        </w:rPr>
      </w:pPr>
    </w:p>
    <w:p w14:paraId="2C81CBF2" w14:textId="216B1056"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1885: Komisjoni rakendusmäärus (EL) 2015/1885, 20. oktoober 2015 (ELT L 276, 21.10.2015, lk 48),</w:t>
      </w:r>
    </w:p>
    <w:p w14:paraId="7B540E7B" w14:textId="77777777" w:rsidR="008744B4" w:rsidRPr="00322347" w:rsidRDefault="008744B4" w:rsidP="00841F3B">
      <w:pPr>
        <w:rPr>
          <w:noProof/>
          <w:szCs w:val="24"/>
        </w:rPr>
      </w:pPr>
    </w:p>
    <w:p w14:paraId="74FDCD50" w14:textId="77777777" w:rsidR="008744B4" w:rsidRPr="00322347" w:rsidRDefault="008744B4" w:rsidP="008744B4">
      <w:pPr>
        <w:rPr>
          <w:noProof/>
        </w:rPr>
      </w:pPr>
      <w:r w:rsidRPr="00322347">
        <w:rPr>
          <w:noProof/>
        </w:rPr>
        <w:br w:type="page"/>
      </w:r>
    </w:p>
    <w:p w14:paraId="04A77CDD" w14:textId="47BA6C99"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2033: Komisjoni rakendusmäärus (EL) 2015/2033, 13. november 2015 (ELT L 298, 14.11.2015, lk 8),</w:t>
      </w:r>
    </w:p>
    <w:p w14:paraId="286DCA95" w14:textId="77777777" w:rsidR="00841F3B" w:rsidRPr="00322347" w:rsidRDefault="00841F3B" w:rsidP="00BD1298">
      <w:pPr>
        <w:ind w:left="1134" w:hanging="567"/>
        <w:rPr>
          <w:noProof/>
        </w:rPr>
      </w:pPr>
    </w:p>
    <w:p w14:paraId="1701749F" w14:textId="2E50E02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2047: Komisjoni rakendusmäärus (EL) 2015/2047, 16. november 2015 (ELT L 300, 17.11.2015, lk 8),</w:t>
      </w:r>
    </w:p>
    <w:p w14:paraId="2DE3BDF9" w14:textId="77777777" w:rsidR="00841F3B" w:rsidRPr="00322347" w:rsidRDefault="00841F3B" w:rsidP="00BD1298">
      <w:pPr>
        <w:ind w:left="1134" w:hanging="567"/>
        <w:rPr>
          <w:noProof/>
        </w:rPr>
      </w:pPr>
    </w:p>
    <w:p w14:paraId="14FBB481" w14:textId="21B905C2"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2069: Komisjoni rakendusmäärus (EL) 2015/2069, 17. november 2015 (ELT L 301, 18.11.2015, lk 42),</w:t>
      </w:r>
    </w:p>
    <w:p w14:paraId="17487170" w14:textId="77777777" w:rsidR="00841F3B" w:rsidRPr="00322347" w:rsidRDefault="00841F3B" w:rsidP="00BD1298">
      <w:pPr>
        <w:ind w:left="1134" w:hanging="567"/>
        <w:rPr>
          <w:noProof/>
        </w:rPr>
      </w:pPr>
    </w:p>
    <w:p w14:paraId="51348E7C" w14:textId="63A15246"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2084: Komisjoni rakendusmäärus (EL) 2015/2084, 18. november 2015 (ELT L 302, 19.11.2015, lk 89),</w:t>
      </w:r>
    </w:p>
    <w:p w14:paraId="684AF8BF" w14:textId="77777777" w:rsidR="00841F3B" w:rsidRPr="00322347" w:rsidRDefault="00841F3B" w:rsidP="00BD1298">
      <w:pPr>
        <w:ind w:left="1134" w:hanging="567"/>
        <w:rPr>
          <w:noProof/>
        </w:rPr>
      </w:pPr>
    </w:p>
    <w:p w14:paraId="1F359F17" w14:textId="27A8D7C3"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2085: Komisjoni rakendusmäärus (EL) 2015/2085, 18. november 2015 (ELT L 302, 19.11.2015, lk 93),</w:t>
      </w:r>
    </w:p>
    <w:p w14:paraId="6724F7D1" w14:textId="77777777" w:rsidR="00841F3B" w:rsidRPr="00322347" w:rsidRDefault="00841F3B" w:rsidP="00BD1298">
      <w:pPr>
        <w:ind w:left="1134" w:hanging="567"/>
        <w:rPr>
          <w:noProof/>
        </w:rPr>
      </w:pPr>
    </w:p>
    <w:p w14:paraId="1043EB30" w14:textId="1AE72EFA"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2105: Komisjoni rakendusmäärus (EL) 2015/2105, 20. november 2015 (ELT L 305, 20.11.2015, lk 31),</w:t>
      </w:r>
    </w:p>
    <w:p w14:paraId="18A2573F" w14:textId="77777777" w:rsidR="00841F3B" w:rsidRPr="00322347" w:rsidRDefault="00841F3B" w:rsidP="00BD1298">
      <w:pPr>
        <w:ind w:left="1134" w:hanging="567"/>
        <w:rPr>
          <w:noProof/>
        </w:rPr>
      </w:pPr>
    </w:p>
    <w:p w14:paraId="26F9D851" w14:textId="6A56F600"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2198: Komisjoni rakendusmäärus (EL) 2015/2198, 27. november 2015 (ELT L 313, 28.11.2015, lk 35),</w:t>
      </w:r>
    </w:p>
    <w:p w14:paraId="59EC5964" w14:textId="77777777" w:rsidR="00841F3B" w:rsidRPr="00322347" w:rsidRDefault="00841F3B" w:rsidP="00BD1298">
      <w:pPr>
        <w:ind w:left="1134" w:hanging="567"/>
        <w:rPr>
          <w:noProof/>
        </w:rPr>
      </w:pPr>
    </w:p>
    <w:p w14:paraId="5B2E337C" w14:textId="0E1DDE99"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2233: Komisjoni rakendusmäärus (EL) 2015/2233, 2. detsember 2015 (ELT L 317, 3.12.2015, lk 26),</w:t>
      </w:r>
    </w:p>
    <w:p w14:paraId="1679F3F1" w14:textId="77777777" w:rsidR="00841F3B" w:rsidRPr="00322347" w:rsidRDefault="00841F3B" w:rsidP="00BD1298">
      <w:pPr>
        <w:ind w:left="1134" w:hanging="567"/>
        <w:rPr>
          <w:noProof/>
        </w:rPr>
      </w:pPr>
    </w:p>
    <w:p w14:paraId="5F901A7F" w14:textId="661709F5"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0139: Komisjoni rakendusmäärus (EL) 2016/139, 2. veebruar 2016 (ELT L 27, 3.2.2016, lk 7),</w:t>
      </w:r>
    </w:p>
    <w:p w14:paraId="2F305205" w14:textId="77777777" w:rsidR="008744B4" w:rsidRPr="00322347" w:rsidRDefault="008744B4" w:rsidP="00841F3B">
      <w:pPr>
        <w:rPr>
          <w:noProof/>
          <w:szCs w:val="24"/>
        </w:rPr>
      </w:pPr>
    </w:p>
    <w:p w14:paraId="59CB86C6" w14:textId="77777777" w:rsidR="008744B4" w:rsidRPr="00322347" w:rsidRDefault="008744B4" w:rsidP="008744B4">
      <w:pPr>
        <w:rPr>
          <w:noProof/>
        </w:rPr>
      </w:pPr>
      <w:r w:rsidRPr="00322347">
        <w:rPr>
          <w:noProof/>
        </w:rPr>
        <w:br w:type="page"/>
      </w:r>
    </w:p>
    <w:p w14:paraId="555E826D" w14:textId="6FFE3A5C"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0146: Komisjoni rakendusmäärus (EL) 2016/146, 4. veebruar 2016 (ELT L 30, 5.2.2016, lk 5),</w:t>
      </w:r>
    </w:p>
    <w:p w14:paraId="25BE8097" w14:textId="77777777" w:rsidR="00841F3B" w:rsidRPr="00322347" w:rsidRDefault="00841F3B" w:rsidP="00BD1298">
      <w:pPr>
        <w:ind w:left="1134" w:hanging="567"/>
        <w:rPr>
          <w:noProof/>
        </w:rPr>
      </w:pPr>
    </w:p>
    <w:p w14:paraId="1857F767" w14:textId="6C8CB81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0147: Komisjoni rakendusmäärus (EL) 2016/147, 4. veebruar 2016 (ELT L 30, 5.2.2016, lk 12),</w:t>
      </w:r>
    </w:p>
    <w:p w14:paraId="01BAD608" w14:textId="77777777" w:rsidR="00841F3B" w:rsidRPr="00322347" w:rsidRDefault="00841F3B" w:rsidP="00BD1298">
      <w:pPr>
        <w:ind w:left="1134" w:hanging="567"/>
        <w:rPr>
          <w:noProof/>
        </w:rPr>
      </w:pPr>
    </w:p>
    <w:p w14:paraId="77B19970" w14:textId="47B35409"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0177: Komisjoni rakendusmäärus (EL) 2016/177, 10. veebruar 2016 (ELT L 35, 11.2.2016, lk 1),</w:t>
      </w:r>
    </w:p>
    <w:p w14:paraId="73586828" w14:textId="77777777" w:rsidR="00841F3B" w:rsidRPr="00322347" w:rsidRDefault="00841F3B" w:rsidP="00BD1298">
      <w:pPr>
        <w:ind w:left="1134" w:hanging="567"/>
        <w:rPr>
          <w:noProof/>
        </w:rPr>
      </w:pPr>
    </w:p>
    <w:p w14:paraId="21A0AADD" w14:textId="7608B6FC"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0182: Komisjoni rakendusmäärus (EL) 2016/182, 11. veebruar 2016 (ELT L 37, 12.2.2016, lk 40),</w:t>
      </w:r>
    </w:p>
    <w:p w14:paraId="2BC79C28" w14:textId="77777777" w:rsidR="00841F3B" w:rsidRPr="00322347" w:rsidRDefault="00841F3B" w:rsidP="00841F3B">
      <w:pPr>
        <w:rPr>
          <w:noProof/>
          <w:szCs w:val="24"/>
        </w:rPr>
      </w:pPr>
    </w:p>
    <w:p w14:paraId="23BE6307" w14:textId="25DAC22E"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0370: Komisjoni rakendusmäärus (EL) 2016/370, 15. märts 2016 (ELT L 70, 16.3.2016, lk 7),</w:t>
      </w:r>
    </w:p>
    <w:p w14:paraId="59E9DBBB" w14:textId="77777777" w:rsidR="00841F3B" w:rsidRPr="00322347" w:rsidRDefault="00841F3B" w:rsidP="00BD1298">
      <w:pPr>
        <w:ind w:left="1134" w:hanging="567"/>
        <w:rPr>
          <w:noProof/>
        </w:rPr>
      </w:pPr>
    </w:p>
    <w:p w14:paraId="7B9F8D1E" w14:textId="5BC25D73"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0389: Komisjoni rakendusmäärus (EL) 2016/389, 17. märts 2016 (ELT L 73, 18.3.2016, lk 77),</w:t>
      </w:r>
    </w:p>
    <w:p w14:paraId="32F59F3A" w14:textId="77777777" w:rsidR="00841F3B" w:rsidRPr="00322347" w:rsidRDefault="00841F3B" w:rsidP="00BD1298">
      <w:pPr>
        <w:ind w:left="1134" w:hanging="567"/>
        <w:rPr>
          <w:noProof/>
        </w:rPr>
      </w:pPr>
    </w:p>
    <w:p w14:paraId="13EA3A22" w14:textId="49140840"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0548: Komisjoni rakendusmäärus (EL) 2016/548, 8. aprill 2016 (ELT L 95, 9.4.2016, lk 1)</w:t>
      </w:r>
      <w:r w:rsidR="00815F40" w:rsidRPr="00322347">
        <w:rPr>
          <w:noProof/>
        </w:rPr>
        <w:t>,</w:t>
      </w:r>
    </w:p>
    <w:p w14:paraId="1BC4D776" w14:textId="77777777" w:rsidR="00841F3B" w:rsidRPr="00322347" w:rsidRDefault="00841F3B" w:rsidP="00BD1298">
      <w:pPr>
        <w:ind w:left="1134" w:hanging="567"/>
        <w:rPr>
          <w:noProof/>
        </w:rPr>
      </w:pPr>
    </w:p>
    <w:p w14:paraId="698A8AAE" w14:textId="2A25ED6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0549: Komisjoni rakendusmäärus (EL) 2016/549, 8. aprill 2016 (ELT L 95, 9.4.2016, lk 4),</w:t>
      </w:r>
    </w:p>
    <w:p w14:paraId="02F713A0" w14:textId="77777777" w:rsidR="00841F3B" w:rsidRPr="00322347" w:rsidRDefault="00841F3B" w:rsidP="00BD1298">
      <w:pPr>
        <w:ind w:left="1134" w:hanging="567"/>
        <w:rPr>
          <w:noProof/>
        </w:rPr>
      </w:pPr>
    </w:p>
    <w:p w14:paraId="5BB88F81" w14:textId="5564341D"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0560: Komisjoni rakendusmäärus (EL) 2016/560, 11. aprill 2016 (ELT L 96, 12.4.2016, lk 23),</w:t>
      </w:r>
    </w:p>
    <w:p w14:paraId="4CA7B1C8" w14:textId="77777777" w:rsidR="008744B4" w:rsidRPr="00322347" w:rsidRDefault="008744B4" w:rsidP="00841F3B">
      <w:pPr>
        <w:rPr>
          <w:noProof/>
          <w:szCs w:val="24"/>
        </w:rPr>
      </w:pPr>
    </w:p>
    <w:p w14:paraId="6372E2D0" w14:textId="77777777" w:rsidR="008744B4" w:rsidRPr="00322347" w:rsidRDefault="008744B4" w:rsidP="008744B4">
      <w:pPr>
        <w:rPr>
          <w:noProof/>
        </w:rPr>
      </w:pPr>
      <w:r w:rsidRPr="00322347">
        <w:rPr>
          <w:noProof/>
        </w:rPr>
        <w:br w:type="page"/>
      </w:r>
    </w:p>
    <w:p w14:paraId="2AFB9D1E" w14:textId="49742E9D"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0636: Komisjoni rakendusmäärus (EL) 2016/636</w:t>
      </w:r>
      <w:r w:rsidR="00685CE8" w:rsidRPr="00322347">
        <w:rPr>
          <w:noProof/>
        </w:rPr>
        <w:t>, 22. aprill 2016</w:t>
      </w:r>
      <w:r w:rsidR="00841F3B" w:rsidRPr="00322347">
        <w:rPr>
          <w:noProof/>
        </w:rPr>
        <w:t xml:space="preserve"> (ELT L 108, 23.4.2016, lk 22),</w:t>
      </w:r>
    </w:p>
    <w:p w14:paraId="11C75DC5" w14:textId="77777777" w:rsidR="00841F3B" w:rsidRPr="00322347" w:rsidRDefault="00841F3B" w:rsidP="00BD1298">
      <w:pPr>
        <w:ind w:left="1134" w:hanging="567"/>
        <w:rPr>
          <w:noProof/>
        </w:rPr>
      </w:pPr>
    </w:p>
    <w:p w14:paraId="28650830" w14:textId="0C560B4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0638: Komisjoni rakendusmäärus (EL) 2016/638, 22. aprill 2016 (ELT L 108, 23.4.2016, lk 28),</w:t>
      </w:r>
    </w:p>
    <w:p w14:paraId="46F7E710" w14:textId="77777777" w:rsidR="00841F3B" w:rsidRPr="00322347" w:rsidRDefault="00841F3B" w:rsidP="00BD1298">
      <w:pPr>
        <w:ind w:left="1134" w:hanging="567"/>
        <w:rPr>
          <w:noProof/>
        </w:rPr>
      </w:pPr>
    </w:p>
    <w:p w14:paraId="2F68318C" w14:textId="4F47A31F"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0864: Komisjoni rakendusmäärus (EL) 2016/864, 31. mai 2016 (ELT L 144, 1.6.2016, lk 32),</w:t>
      </w:r>
    </w:p>
    <w:p w14:paraId="4B418E71" w14:textId="77777777" w:rsidR="00841F3B" w:rsidRPr="00322347" w:rsidRDefault="00841F3B" w:rsidP="00BD1298">
      <w:pPr>
        <w:ind w:left="1134" w:hanging="567"/>
        <w:rPr>
          <w:noProof/>
        </w:rPr>
      </w:pPr>
    </w:p>
    <w:p w14:paraId="2D0262F0" w14:textId="02C10C1F"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0871: Komisjoni rakendusmäärus (EL) 2016/871, 1. juuni 2016 (ELT L 145, 2.6.2016, lk 4),</w:t>
      </w:r>
    </w:p>
    <w:p w14:paraId="4F9A5B84" w14:textId="77777777" w:rsidR="00841F3B" w:rsidRPr="00322347" w:rsidRDefault="00841F3B" w:rsidP="00BD1298">
      <w:pPr>
        <w:ind w:left="1134" w:hanging="567"/>
        <w:rPr>
          <w:noProof/>
        </w:rPr>
      </w:pPr>
    </w:p>
    <w:p w14:paraId="6FB5B7FC" w14:textId="01A1E80D"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0872: Komisjoni rakendusmäärus (EL) 2016/872, 1. juuni 2016 (ELT L 145, 2.6.2016, lk 7),</w:t>
      </w:r>
    </w:p>
    <w:p w14:paraId="29602101" w14:textId="77777777" w:rsidR="00841F3B" w:rsidRPr="00322347" w:rsidRDefault="00841F3B" w:rsidP="00BD1298">
      <w:pPr>
        <w:ind w:left="1134" w:hanging="567"/>
        <w:rPr>
          <w:noProof/>
        </w:rPr>
      </w:pPr>
    </w:p>
    <w:p w14:paraId="67DEF0E9" w14:textId="28275DD2"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0950: Komisjoni rakendusmäärus (EL) 2016/950, 15. juuni 2016 (ELT L 159, 16.6.2016, lk 3),</w:t>
      </w:r>
    </w:p>
    <w:p w14:paraId="6ECD1AC5" w14:textId="77777777" w:rsidR="00841F3B" w:rsidRPr="00322347" w:rsidRDefault="00841F3B" w:rsidP="00841F3B">
      <w:pPr>
        <w:rPr>
          <w:noProof/>
          <w:szCs w:val="24"/>
        </w:rPr>
      </w:pPr>
    </w:p>
    <w:p w14:paraId="4D88E8A2" w14:textId="758DD2A3"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0951: Komisjoni rakendusmäärus (EL) 2016/951, 15. juuni 2016 (ELT L 159, 16.6.2016, lk 6),</w:t>
      </w:r>
    </w:p>
    <w:p w14:paraId="18516C71" w14:textId="77777777" w:rsidR="00841F3B" w:rsidRPr="00322347" w:rsidRDefault="00841F3B" w:rsidP="00BD1298">
      <w:pPr>
        <w:ind w:left="1134" w:hanging="567"/>
        <w:rPr>
          <w:noProof/>
        </w:rPr>
      </w:pPr>
    </w:p>
    <w:p w14:paraId="06B9D983" w14:textId="09062CA3"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1056: Komisjoni rakendusmäärus (EL) 2016/1056, 29. juuni 2016 (ELT L 173, 30.6.2016, lk 52),</w:t>
      </w:r>
    </w:p>
    <w:p w14:paraId="22DA1B62" w14:textId="77777777" w:rsidR="00841F3B" w:rsidRPr="00322347" w:rsidRDefault="00841F3B" w:rsidP="00BD1298">
      <w:pPr>
        <w:ind w:left="1134" w:hanging="567"/>
        <w:rPr>
          <w:noProof/>
        </w:rPr>
      </w:pPr>
    </w:p>
    <w:p w14:paraId="24593933" w14:textId="41227922"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1313: Komisjoni rakendusmäärus (EL) 2016/1313, 1. august 2016 (ELT L 208, 2.8.2016, lk 1),</w:t>
      </w:r>
    </w:p>
    <w:p w14:paraId="5AAF2AB1" w14:textId="77777777" w:rsidR="008744B4" w:rsidRPr="00322347" w:rsidRDefault="008744B4" w:rsidP="00841F3B">
      <w:pPr>
        <w:rPr>
          <w:noProof/>
          <w:szCs w:val="24"/>
        </w:rPr>
      </w:pPr>
    </w:p>
    <w:p w14:paraId="2FA528A9" w14:textId="77777777" w:rsidR="008744B4" w:rsidRPr="00322347" w:rsidRDefault="008744B4" w:rsidP="008744B4">
      <w:pPr>
        <w:rPr>
          <w:noProof/>
        </w:rPr>
      </w:pPr>
      <w:r w:rsidRPr="00322347">
        <w:rPr>
          <w:noProof/>
        </w:rPr>
        <w:br w:type="page"/>
      </w:r>
    </w:p>
    <w:p w14:paraId="2AD89941" w14:textId="6E15A93E"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1414: Komisjoni rakendusmäärus (EL) 2016/1414, 24. august 2016 (ELT L 230, 25.8.2016, lk 16),</w:t>
      </w:r>
    </w:p>
    <w:p w14:paraId="527C2914" w14:textId="77777777" w:rsidR="00841F3B" w:rsidRPr="00322347" w:rsidRDefault="00841F3B" w:rsidP="00BD1298">
      <w:pPr>
        <w:ind w:left="1134" w:hanging="567"/>
        <w:rPr>
          <w:noProof/>
        </w:rPr>
      </w:pPr>
    </w:p>
    <w:p w14:paraId="0040D5A3" w14:textId="52BB55C2"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1423: Komisjoni rakendusmäärus (EL) 2016/1423, 25. august 2016 (ELT L 231, 26.8.2016, lk 20),</w:t>
      </w:r>
    </w:p>
    <w:p w14:paraId="52507ADF" w14:textId="77777777" w:rsidR="00841F3B" w:rsidRPr="00322347" w:rsidRDefault="00841F3B" w:rsidP="00BD1298">
      <w:pPr>
        <w:ind w:left="1134" w:hanging="567"/>
        <w:rPr>
          <w:noProof/>
        </w:rPr>
      </w:pPr>
    </w:p>
    <w:p w14:paraId="7486A0BD" w14:textId="6D4222D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1424: Komisjoni rakendusmäärus (EL) 2016/1424, 25. august 2016 (ELT L 231, 26.8.2016, lk 25),</w:t>
      </w:r>
    </w:p>
    <w:p w14:paraId="6BD1782E" w14:textId="77777777" w:rsidR="00841F3B" w:rsidRPr="00322347" w:rsidRDefault="00841F3B" w:rsidP="00BD1298">
      <w:pPr>
        <w:ind w:left="1134" w:hanging="567"/>
        <w:rPr>
          <w:noProof/>
        </w:rPr>
      </w:pPr>
    </w:p>
    <w:p w14:paraId="5DFC70EC" w14:textId="69C0CE92"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1425: Komisjoni rakendusmäärus (EL) 2016/1425, 25. august 2016 (ELT L 231, 26.8.2016, lk 30),</w:t>
      </w:r>
    </w:p>
    <w:p w14:paraId="38850373" w14:textId="77777777" w:rsidR="00841F3B" w:rsidRPr="00322347" w:rsidRDefault="00841F3B" w:rsidP="00BD1298">
      <w:pPr>
        <w:ind w:left="1134" w:hanging="567"/>
        <w:rPr>
          <w:noProof/>
        </w:rPr>
      </w:pPr>
    </w:p>
    <w:p w14:paraId="61E213F7" w14:textId="5F62283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1426: Komisjoni rakendusmäärus (EL) 2016/1426, 25. august 2016 (ELT L 231, 26.8.2016, lk 34),</w:t>
      </w:r>
    </w:p>
    <w:p w14:paraId="3924C59F" w14:textId="77777777" w:rsidR="00841F3B" w:rsidRPr="00322347" w:rsidRDefault="00841F3B" w:rsidP="00BD1298">
      <w:pPr>
        <w:ind w:left="1134" w:hanging="567"/>
        <w:rPr>
          <w:noProof/>
        </w:rPr>
      </w:pPr>
    </w:p>
    <w:p w14:paraId="52BE24E6" w14:textId="43784179"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1429: Komisjoni rakendusmäärus (EL) 2016/1429, 26. august 2016 (ELT L 232, 27.8.2016, lk 1),</w:t>
      </w:r>
    </w:p>
    <w:p w14:paraId="639A77F9" w14:textId="77777777" w:rsidR="00841F3B" w:rsidRPr="00322347" w:rsidRDefault="00841F3B" w:rsidP="00841F3B">
      <w:pPr>
        <w:rPr>
          <w:noProof/>
          <w:szCs w:val="24"/>
        </w:rPr>
      </w:pPr>
    </w:p>
    <w:p w14:paraId="37F9854B" w14:textId="2B2AFEBA"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1978: Komisjoni rakendusmäärus (EL) 2016/1978, 11. november 2016 (ELT L 305, 12.11.2016, lk 23),</w:t>
      </w:r>
    </w:p>
    <w:p w14:paraId="7A7B4F0E" w14:textId="77777777" w:rsidR="00841F3B" w:rsidRPr="00322347" w:rsidRDefault="00841F3B" w:rsidP="00BD1298">
      <w:pPr>
        <w:ind w:left="1134" w:hanging="567"/>
        <w:rPr>
          <w:noProof/>
        </w:rPr>
      </w:pPr>
    </w:p>
    <w:p w14:paraId="6794D0DB" w14:textId="224C01D5"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2016: Komisjoni rakendusmäärus (EL) 2016/2016, 17. november 2016 (ELT L 312, 18.11.2016, lk 21),</w:t>
      </w:r>
    </w:p>
    <w:p w14:paraId="531D5CAA" w14:textId="77777777" w:rsidR="00841F3B" w:rsidRPr="00322347" w:rsidRDefault="00841F3B" w:rsidP="00BD1298">
      <w:pPr>
        <w:ind w:left="1134" w:hanging="567"/>
        <w:rPr>
          <w:noProof/>
        </w:rPr>
      </w:pPr>
    </w:p>
    <w:p w14:paraId="2878D04F" w14:textId="351A526F"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2035: Komisjoni rakendusmäärus (EL) 2016/2035, 21. november 2016 (ELT L 314, 22.11.2016, lk 7),</w:t>
      </w:r>
    </w:p>
    <w:p w14:paraId="597EA16C" w14:textId="77777777" w:rsidR="008744B4" w:rsidRPr="00322347" w:rsidRDefault="008744B4" w:rsidP="00841F3B">
      <w:pPr>
        <w:rPr>
          <w:noProof/>
          <w:szCs w:val="24"/>
        </w:rPr>
      </w:pPr>
    </w:p>
    <w:p w14:paraId="27A81122" w14:textId="77777777" w:rsidR="008744B4" w:rsidRPr="00322347" w:rsidRDefault="008744B4" w:rsidP="008744B4">
      <w:pPr>
        <w:rPr>
          <w:noProof/>
        </w:rPr>
      </w:pPr>
      <w:r w:rsidRPr="00322347">
        <w:rPr>
          <w:noProof/>
        </w:rPr>
        <w:br w:type="page"/>
      </w:r>
    </w:p>
    <w:p w14:paraId="6CCD5ECE" w14:textId="75A6017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0157: Komisjoni rakendusmäärus (EL) 2017/157, 30. jaanuar 2017 (ELT L 25, 31.1.2017, lk 5),</w:t>
      </w:r>
    </w:p>
    <w:p w14:paraId="1DBAE4E5" w14:textId="77777777" w:rsidR="00841F3B" w:rsidRPr="00322347" w:rsidRDefault="00841F3B" w:rsidP="00BD1298">
      <w:pPr>
        <w:ind w:left="1134" w:hanging="567"/>
        <w:rPr>
          <w:noProof/>
        </w:rPr>
      </w:pPr>
    </w:p>
    <w:p w14:paraId="25EBF9F0" w14:textId="42DA5526"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0195: Komisjoni rakendusmäärus (EL) 2017/195, 3. veebruar 2017 (ELT L 31, 4.2.2017, lk 21),</w:t>
      </w:r>
    </w:p>
    <w:p w14:paraId="68E0305F" w14:textId="77777777" w:rsidR="00841F3B" w:rsidRPr="00322347" w:rsidRDefault="00841F3B" w:rsidP="00BD1298">
      <w:pPr>
        <w:ind w:left="1134" w:hanging="567"/>
        <w:rPr>
          <w:noProof/>
        </w:rPr>
      </w:pPr>
    </w:p>
    <w:p w14:paraId="7BAC9196" w14:textId="6DE1A30F"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0239: Komisjoni rakendusmäärus (EL) 2017/239, 10. veebruar 2017 (ELT L 36, 11.2.2017, lk 39),</w:t>
      </w:r>
    </w:p>
    <w:p w14:paraId="265A28F8" w14:textId="77777777" w:rsidR="00841F3B" w:rsidRPr="00322347" w:rsidRDefault="00841F3B" w:rsidP="00BD1298">
      <w:pPr>
        <w:ind w:left="1134" w:hanging="567"/>
        <w:rPr>
          <w:noProof/>
        </w:rPr>
      </w:pPr>
    </w:p>
    <w:p w14:paraId="6BE28723" w14:textId="3334D4A2"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0270: Komisjoni rakendusmäärus (EL) 2017/270, 16. veebruar 2017 (ELT L 40, 17.2.2017, lk 48),</w:t>
      </w:r>
    </w:p>
    <w:p w14:paraId="6C6729C5" w14:textId="77777777" w:rsidR="00841F3B" w:rsidRPr="00322347" w:rsidRDefault="00841F3B" w:rsidP="00841F3B">
      <w:pPr>
        <w:rPr>
          <w:noProof/>
          <w:szCs w:val="24"/>
        </w:rPr>
      </w:pPr>
    </w:p>
    <w:p w14:paraId="4CBA65AC" w14:textId="2D136C4C"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0359: Komisjoni rakendusmäärus (EL) 2017/359, 28. veebruar 2017 (ELT L 54, 1.3.2017, lk 8),</w:t>
      </w:r>
    </w:p>
    <w:p w14:paraId="25DB621C" w14:textId="77777777" w:rsidR="00841F3B" w:rsidRPr="00322347" w:rsidRDefault="00841F3B" w:rsidP="00BD1298">
      <w:pPr>
        <w:ind w:left="1134" w:hanging="567"/>
        <w:rPr>
          <w:noProof/>
        </w:rPr>
      </w:pPr>
    </w:p>
    <w:p w14:paraId="6C4F91DA" w14:textId="5C69EF8F"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0360: Komisjoni rakendusmäärus (EL) 2017/360, 28. veebruar 2017 (ELT L 54, 1.3.2017, lk 11),</w:t>
      </w:r>
    </w:p>
    <w:p w14:paraId="439B558D" w14:textId="77777777" w:rsidR="00841F3B" w:rsidRPr="00322347" w:rsidRDefault="00841F3B" w:rsidP="00BD1298">
      <w:pPr>
        <w:ind w:left="1134" w:hanging="567"/>
        <w:rPr>
          <w:noProof/>
        </w:rPr>
      </w:pPr>
    </w:p>
    <w:p w14:paraId="392DD7B7" w14:textId="37127226"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0375: Komisjoni rakendusmäärus (EL) 2017/375, 2. märts 2017 (ELT L 58, 4.3.2017, lk 3),</w:t>
      </w:r>
    </w:p>
    <w:p w14:paraId="2EB96AFD" w14:textId="77777777" w:rsidR="00841F3B" w:rsidRPr="00322347" w:rsidRDefault="00841F3B" w:rsidP="00BD1298">
      <w:pPr>
        <w:ind w:left="1134" w:hanging="567"/>
        <w:rPr>
          <w:noProof/>
        </w:rPr>
      </w:pPr>
    </w:p>
    <w:p w14:paraId="1A4A27C8" w14:textId="24923514"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0406: Komisjoni rakendusmäärus (EL) 2017/406, 8. märts 2017 (ELT L 63, 9.3.2017, lk 83),</w:t>
      </w:r>
    </w:p>
    <w:p w14:paraId="29E4DC27" w14:textId="77777777" w:rsidR="00841F3B" w:rsidRPr="00322347" w:rsidRDefault="00841F3B" w:rsidP="00841F3B">
      <w:pPr>
        <w:rPr>
          <w:noProof/>
          <w:szCs w:val="24"/>
        </w:rPr>
      </w:pPr>
    </w:p>
    <w:p w14:paraId="4BDE9C5C" w14:textId="34B0C468"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0407: Komisjoni rakendusmäärus (EL) 2017/407, 8. märts 2017 (ELT L 63, 9.3.2017, lk 87),</w:t>
      </w:r>
    </w:p>
    <w:p w14:paraId="40FBC8F9" w14:textId="77777777" w:rsidR="008744B4" w:rsidRPr="00322347" w:rsidRDefault="008744B4" w:rsidP="00841F3B">
      <w:pPr>
        <w:rPr>
          <w:noProof/>
          <w:szCs w:val="24"/>
        </w:rPr>
      </w:pPr>
    </w:p>
    <w:p w14:paraId="0D980E49" w14:textId="77777777" w:rsidR="008744B4" w:rsidRPr="00322347" w:rsidRDefault="008744B4" w:rsidP="008744B4">
      <w:pPr>
        <w:rPr>
          <w:noProof/>
        </w:rPr>
      </w:pPr>
      <w:r w:rsidRPr="00322347">
        <w:rPr>
          <w:noProof/>
        </w:rPr>
        <w:br w:type="page"/>
      </w:r>
    </w:p>
    <w:p w14:paraId="480EFD2E" w14:textId="1D68CB3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0408: Komisjoni rakendusmäärus (EL) 2017/408, 8. märts 2017 (ELT L 63, 9.3.2017, lk 91),</w:t>
      </w:r>
    </w:p>
    <w:p w14:paraId="02139A38" w14:textId="77777777" w:rsidR="00841F3B" w:rsidRPr="00322347" w:rsidRDefault="00841F3B" w:rsidP="00841F3B">
      <w:pPr>
        <w:rPr>
          <w:noProof/>
          <w:szCs w:val="24"/>
        </w:rPr>
      </w:pPr>
    </w:p>
    <w:p w14:paraId="450FF4EA" w14:textId="6F35CC1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0409: Komisjoni rakendusmäärus (EL) 2017/409, 8. märts 2017 (ELT L 63, 9.3.2017, lk 95),</w:t>
      </w:r>
    </w:p>
    <w:p w14:paraId="1033930C" w14:textId="77777777" w:rsidR="00841F3B" w:rsidRPr="00322347" w:rsidRDefault="00841F3B" w:rsidP="00841F3B">
      <w:pPr>
        <w:rPr>
          <w:noProof/>
          <w:szCs w:val="24"/>
        </w:rPr>
      </w:pPr>
    </w:p>
    <w:p w14:paraId="259CFC44" w14:textId="0487D925"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0419: Komisjoni rakendusmäärus (EL) 2017/419, 9. märts 2017 (ELT L 64, 10.3.2017, lk 4),</w:t>
      </w:r>
    </w:p>
    <w:p w14:paraId="12868C6E" w14:textId="77777777" w:rsidR="00841F3B" w:rsidRPr="00322347" w:rsidRDefault="00841F3B" w:rsidP="00841F3B">
      <w:pPr>
        <w:rPr>
          <w:noProof/>
          <w:szCs w:val="24"/>
        </w:rPr>
      </w:pPr>
    </w:p>
    <w:p w14:paraId="4EC615A0" w14:textId="23D6CC55"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0428: Komisjoni rakendusmäärus (EL) 2017/428, 10. märts 2017 (ELT L 66, 11.3.2017, lk 1),</w:t>
      </w:r>
    </w:p>
    <w:p w14:paraId="203887C6" w14:textId="77777777" w:rsidR="00841F3B" w:rsidRPr="00322347" w:rsidRDefault="00841F3B" w:rsidP="00841F3B">
      <w:pPr>
        <w:rPr>
          <w:noProof/>
          <w:szCs w:val="24"/>
        </w:rPr>
      </w:pPr>
    </w:p>
    <w:p w14:paraId="33BD78F1" w14:textId="5DA27D20"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0438: Komisjoni rakendusmäärus (EL) 2017/438, 13. märts 2017 (ELT L 67, 14.3.2017, lk 67),</w:t>
      </w:r>
    </w:p>
    <w:p w14:paraId="06D5905E" w14:textId="77777777" w:rsidR="00841F3B" w:rsidRPr="00322347" w:rsidRDefault="00841F3B" w:rsidP="00841F3B">
      <w:pPr>
        <w:rPr>
          <w:noProof/>
          <w:szCs w:val="24"/>
        </w:rPr>
      </w:pPr>
    </w:p>
    <w:p w14:paraId="4A101F52" w14:textId="31A9DDA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0725: Komisjoni rakendusmäärus (EL) 2017/725, 24. aprill 2017 (ELT L 107, 25.4.2017, lk 24),</w:t>
      </w:r>
    </w:p>
    <w:p w14:paraId="678E56F7" w14:textId="77777777" w:rsidR="00841F3B" w:rsidRPr="00322347" w:rsidRDefault="00841F3B" w:rsidP="00841F3B">
      <w:pPr>
        <w:rPr>
          <w:noProof/>
          <w:szCs w:val="24"/>
        </w:rPr>
      </w:pPr>
    </w:p>
    <w:p w14:paraId="5AAB3B30" w14:textId="21C5DCF8"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0753: Komisjoni rakendusmäärus (EL) 2017/753, 28. aprill 2017 (ELT L 113, 29.4.2017, lk 24),</w:t>
      </w:r>
    </w:p>
    <w:p w14:paraId="760A8B22" w14:textId="77777777" w:rsidR="00841F3B" w:rsidRPr="00322347" w:rsidRDefault="00841F3B" w:rsidP="00BD1298">
      <w:pPr>
        <w:ind w:left="1134" w:hanging="567"/>
        <w:rPr>
          <w:noProof/>
        </w:rPr>
      </w:pPr>
    </w:p>
    <w:p w14:paraId="0D888A5F" w14:textId="765B612E"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0755: Komisjoni rakendusmäärus (EL) 2017/755, 28. aprill 2017 (ELT L 113, 29.4.2017, lk 35),</w:t>
      </w:r>
    </w:p>
    <w:p w14:paraId="4A310B18" w14:textId="77777777" w:rsidR="00841F3B" w:rsidRPr="00322347" w:rsidRDefault="00841F3B" w:rsidP="00BD1298">
      <w:pPr>
        <w:ind w:left="1134" w:hanging="567"/>
        <w:rPr>
          <w:noProof/>
        </w:rPr>
      </w:pPr>
    </w:p>
    <w:p w14:paraId="5683747B" w14:textId="74101290"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0781: Komisjoni rakendusmäärus (EL) 2017/781, 5. mai 2017 (ELT L 118, 6.5.2017, lk 1),</w:t>
      </w:r>
    </w:p>
    <w:p w14:paraId="618B3FC0" w14:textId="77777777" w:rsidR="008744B4" w:rsidRPr="00322347" w:rsidRDefault="008744B4" w:rsidP="00841F3B">
      <w:pPr>
        <w:rPr>
          <w:noProof/>
          <w:szCs w:val="24"/>
        </w:rPr>
      </w:pPr>
    </w:p>
    <w:p w14:paraId="0C4EE58C" w14:textId="77777777" w:rsidR="008744B4" w:rsidRPr="00322347" w:rsidRDefault="008744B4" w:rsidP="008744B4">
      <w:pPr>
        <w:rPr>
          <w:noProof/>
        </w:rPr>
      </w:pPr>
      <w:r w:rsidRPr="00322347">
        <w:rPr>
          <w:noProof/>
        </w:rPr>
        <w:br w:type="page"/>
      </w:r>
    </w:p>
    <w:p w14:paraId="04F3634E" w14:textId="49C8E687"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0805: Komisjoni rakendusmäärus (EL) 2017/805, 11. mai 2017 (ELT L 121, 12.5.2017, lk 26),</w:t>
      </w:r>
    </w:p>
    <w:p w14:paraId="08355CD7" w14:textId="77777777" w:rsidR="00841F3B" w:rsidRPr="00322347" w:rsidRDefault="00841F3B" w:rsidP="00BD1298">
      <w:pPr>
        <w:ind w:left="1134" w:hanging="567"/>
        <w:rPr>
          <w:noProof/>
        </w:rPr>
      </w:pPr>
    </w:p>
    <w:p w14:paraId="02374BBF" w14:textId="291DAE49"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0806: Komisjoni rakendusmäärus (EL) 2017/806, 11. mai 2017 (ELT L 121, 12.5.2017, lk 31),</w:t>
      </w:r>
    </w:p>
    <w:p w14:paraId="1E61953D" w14:textId="77777777" w:rsidR="00841F3B" w:rsidRPr="00322347" w:rsidRDefault="00841F3B" w:rsidP="00BD1298">
      <w:pPr>
        <w:ind w:left="1134" w:hanging="567"/>
        <w:rPr>
          <w:noProof/>
        </w:rPr>
      </w:pPr>
    </w:p>
    <w:p w14:paraId="20A6F724" w14:textId="40BE7D1C"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0842: Komisjoni rakendusmäärus (EL) 2017/842, 17. mai 2017 (ELT L 125, 18.5.2017, lk 16),</w:t>
      </w:r>
    </w:p>
    <w:p w14:paraId="4063F07A" w14:textId="77777777" w:rsidR="00841F3B" w:rsidRPr="00322347" w:rsidRDefault="00841F3B" w:rsidP="00BD1298">
      <w:pPr>
        <w:ind w:left="1134" w:hanging="567"/>
        <w:rPr>
          <w:noProof/>
        </w:rPr>
      </w:pPr>
    </w:p>
    <w:p w14:paraId="550D4E56" w14:textId="3F95622C"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0855: Komisjoni rakendusmäärus (EL) 2017/855, 18. mai 2017 (ELT L 128, 19.5.2018, lk 10),</w:t>
      </w:r>
    </w:p>
    <w:p w14:paraId="7A832729" w14:textId="77777777" w:rsidR="00841F3B" w:rsidRPr="00322347" w:rsidRDefault="00841F3B" w:rsidP="00841F3B">
      <w:pPr>
        <w:rPr>
          <w:noProof/>
          <w:szCs w:val="24"/>
        </w:rPr>
      </w:pPr>
    </w:p>
    <w:p w14:paraId="14823BA5" w14:textId="38EB6AA7"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0856: Komisjoni rakendusmäärus (EL) 2017/856, 18. mai 2017 (ELT L 128, 19.5.2017, lk 14),</w:t>
      </w:r>
    </w:p>
    <w:p w14:paraId="6336E435" w14:textId="77777777" w:rsidR="00841F3B" w:rsidRPr="00322347" w:rsidRDefault="00841F3B" w:rsidP="00BD1298">
      <w:pPr>
        <w:ind w:left="1134" w:hanging="567"/>
        <w:rPr>
          <w:noProof/>
        </w:rPr>
      </w:pPr>
    </w:p>
    <w:p w14:paraId="4BDDB918" w14:textId="47B6FDD4"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1113: Komisjoni rakendusmäärus (EL) 2017/1113, 22. juuni 2017 (ELT L 162, 23.6.2017, lk 27),</w:t>
      </w:r>
    </w:p>
    <w:p w14:paraId="1412A084" w14:textId="77777777" w:rsidR="00841F3B" w:rsidRPr="00322347" w:rsidRDefault="00841F3B" w:rsidP="00BD1298">
      <w:pPr>
        <w:ind w:left="1134" w:hanging="567"/>
        <w:rPr>
          <w:noProof/>
        </w:rPr>
      </w:pPr>
    </w:p>
    <w:p w14:paraId="29A4B6C8" w14:textId="0DAEB80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1114: Komisjoni rakendusmäärus (EL) 2017/1114, 22. juuni 2017 (ELT L 162, 23.6.2017, lk 32),</w:t>
      </w:r>
    </w:p>
    <w:p w14:paraId="2F04CD6E" w14:textId="77777777" w:rsidR="00841F3B" w:rsidRPr="00322347" w:rsidRDefault="00841F3B" w:rsidP="00BD1298">
      <w:pPr>
        <w:ind w:left="1134" w:hanging="567"/>
        <w:rPr>
          <w:noProof/>
        </w:rPr>
      </w:pPr>
    </w:p>
    <w:p w14:paraId="6649C655" w14:textId="09C05D57"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1115: Komisjoni rakendusmäärus (EL) 2017/1115, 22. juuni 2017 (ELT L 162, 23.6.2017, lk 38),</w:t>
      </w:r>
    </w:p>
    <w:p w14:paraId="374A8EC2" w14:textId="77777777" w:rsidR="00841F3B" w:rsidRPr="00322347" w:rsidRDefault="00841F3B" w:rsidP="00841F3B">
      <w:pPr>
        <w:rPr>
          <w:noProof/>
          <w:szCs w:val="24"/>
        </w:rPr>
      </w:pPr>
    </w:p>
    <w:p w14:paraId="42538730" w14:textId="2B0F2DD4"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1125: Komisjoni rakendusmäärus (EL) 2017/1125, 22. juuni 2017 (ELT L 163, 24.6.2017, lk 10),</w:t>
      </w:r>
    </w:p>
    <w:p w14:paraId="513F0155" w14:textId="77777777" w:rsidR="008744B4" w:rsidRPr="00322347" w:rsidRDefault="008744B4" w:rsidP="00841F3B">
      <w:pPr>
        <w:rPr>
          <w:noProof/>
          <w:szCs w:val="24"/>
        </w:rPr>
      </w:pPr>
    </w:p>
    <w:p w14:paraId="4D5CC679" w14:textId="77777777" w:rsidR="008744B4" w:rsidRPr="00322347" w:rsidRDefault="008744B4" w:rsidP="008744B4">
      <w:pPr>
        <w:rPr>
          <w:noProof/>
        </w:rPr>
      </w:pPr>
      <w:r w:rsidRPr="00322347">
        <w:rPr>
          <w:noProof/>
        </w:rPr>
        <w:br w:type="page"/>
      </w:r>
    </w:p>
    <w:p w14:paraId="6AC16C5C" w14:textId="7B36E226"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1186: Komisjoni rakendusmäärus (EL) 2017/1186, 3. juuli 2017 (ELT L 171, 4.7.2017, lk 131),</w:t>
      </w:r>
    </w:p>
    <w:p w14:paraId="1966F8D0" w14:textId="77777777" w:rsidR="00841F3B" w:rsidRPr="00322347" w:rsidRDefault="00841F3B" w:rsidP="00BD1298">
      <w:pPr>
        <w:ind w:left="1134" w:hanging="567"/>
        <w:rPr>
          <w:noProof/>
        </w:rPr>
      </w:pPr>
    </w:p>
    <w:p w14:paraId="1E6412EA" w14:textId="2F10A935"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1455: Komisjoni rakendusmäärus (EL) 2017/1455, 10. august 2017 (ELT L 208, 11.8.2017, lk 28),</w:t>
      </w:r>
    </w:p>
    <w:p w14:paraId="00365C33" w14:textId="77777777" w:rsidR="00841F3B" w:rsidRPr="00322347" w:rsidRDefault="00841F3B" w:rsidP="00BD1298">
      <w:pPr>
        <w:ind w:left="1134" w:hanging="567"/>
        <w:rPr>
          <w:noProof/>
        </w:rPr>
      </w:pPr>
    </w:p>
    <w:p w14:paraId="407BC50D" w14:textId="1611E0C5"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1491: Komisjoni rakendusmäärus (EL) 2017/1491, 21. august 2017 (ELT L 216, 22.8.2017, lk 15),</w:t>
      </w:r>
    </w:p>
    <w:p w14:paraId="67436A39" w14:textId="77777777" w:rsidR="00841F3B" w:rsidRPr="00322347" w:rsidRDefault="00841F3B" w:rsidP="00BD1298">
      <w:pPr>
        <w:ind w:left="1134" w:hanging="567"/>
        <w:rPr>
          <w:noProof/>
        </w:rPr>
      </w:pPr>
    </w:p>
    <w:p w14:paraId="204F0784" w14:textId="391E623F"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1496: Komisjoni rakendusmäärus (EL) 2017/1496, 23. august 2017 (ELT L 218, 24.8.2017, lk 7),</w:t>
      </w:r>
    </w:p>
    <w:p w14:paraId="12E021A2" w14:textId="77777777" w:rsidR="00841F3B" w:rsidRPr="00322347" w:rsidRDefault="00841F3B" w:rsidP="00841F3B">
      <w:pPr>
        <w:rPr>
          <w:noProof/>
          <w:szCs w:val="24"/>
        </w:rPr>
      </w:pPr>
    </w:p>
    <w:p w14:paraId="3B76ECB0" w14:textId="2971152C"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1506: Komisjoni rakendusmäärus (EL) 2017/1506, 28. august 2017 (ELT L 222, 29.8.2017, lk 21),</w:t>
      </w:r>
    </w:p>
    <w:p w14:paraId="5C62F58D" w14:textId="77777777" w:rsidR="00841F3B" w:rsidRPr="00322347" w:rsidRDefault="00841F3B" w:rsidP="00BD1298">
      <w:pPr>
        <w:ind w:left="1134" w:hanging="567"/>
        <w:rPr>
          <w:noProof/>
        </w:rPr>
      </w:pPr>
    </w:p>
    <w:p w14:paraId="5B73055A" w14:textId="3EF6CBB0"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1511: Komisjoni rakendusmäärus (EL) 2017/1511, 30. august 2017 (ELT L 224, 31.8.2017, lk 115),</w:t>
      </w:r>
    </w:p>
    <w:p w14:paraId="66A13372" w14:textId="77777777" w:rsidR="00841F3B" w:rsidRPr="00322347" w:rsidRDefault="00841F3B" w:rsidP="00BD1298">
      <w:pPr>
        <w:ind w:left="1134" w:hanging="567"/>
        <w:rPr>
          <w:noProof/>
        </w:rPr>
      </w:pPr>
    </w:p>
    <w:p w14:paraId="513F8FE1" w14:textId="39505A98"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1527: Komisjoni rakendusmäärus (EL) 2017/1527, 6. september 2017 (ELT L 231, 7.9.2017, lk 3),</w:t>
      </w:r>
    </w:p>
    <w:p w14:paraId="0E7F810F" w14:textId="77777777" w:rsidR="00841F3B" w:rsidRPr="00322347" w:rsidRDefault="00841F3B" w:rsidP="00BD1298">
      <w:pPr>
        <w:ind w:left="1134" w:hanging="567"/>
        <w:rPr>
          <w:noProof/>
        </w:rPr>
      </w:pPr>
    </w:p>
    <w:p w14:paraId="4C86D984" w14:textId="32F0AD00"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 xml:space="preserve">32017 R 1529: Komisjoni rakendusmäärus (EL) 2017/1529, 7. september 2017 (ELT L 232, 8.9.2017, lk 1), muudetud järgmis(t)e õigusakti(de)ga: </w:t>
      </w:r>
    </w:p>
    <w:p w14:paraId="6C537837" w14:textId="77777777" w:rsidR="00841F3B" w:rsidRPr="00322347" w:rsidRDefault="00841F3B" w:rsidP="00BD1298">
      <w:pPr>
        <w:ind w:left="1134" w:hanging="567"/>
        <w:rPr>
          <w:noProof/>
        </w:rPr>
      </w:pPr>
    </w:p>
    <w:p w14:paraId="5937B8F6" w14:textId="647DD154" w:rsidR="00841F3B" w:rsidRPr="00322347" w:rsidRDefault="0016718F" w:rsidP="006E02BA">
      <w:pPr>
        <w:ind w:left="1843" w:hanging="709"/>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0556: Komisjoni rakendusmäärus (EL) 2021/556, 31. märts 2021 (ELT L 115, 6.4.2021, lk 26),</w:t>
      </w:r>
    </w:p>
    <w:p w14:paraId="6BA4729B" w14:textId="77777777" w:rsidR="008744B4" w:rsidRPr="00322347" w:rsidRDefault="008744B4" w:rsidP="00841F3B">
      <w:pPr>
        <w:rPr>
          <w:noProof/>
          <w:szCs w:val="24"/>
        </w:rPr>
      </w:pPr>
    </w:p>
    <w:p w14:paraId="4EDD0D6A" w14:textId="77777777" w:rsidR="008744B4" w:rsidRPr="00322347" w:rsidRDefault="008744B4" w:rsidP="008744B4">
      <w:pPr>
        <w:rPr>
          <w:noProof/>
        </w:rPr>
      </w:pPr>
      <w:r w:rsidRPr="00322347">
        <w:rPr>
          <w:noProof/>
        </w:rPr>
        <w:br w:type="page"/>
      </w:r>
    </w:p>
    <w:p w14:paraId="585A5D54" w14:textId="115868FD"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1530: Komisjoni rakendusmäärus (EL) 2017/1530, 7. september 2017 (ELT L 232, 8.9.2017, lk 4),</w:t>
      </w:r>
    </w:p>
    <w:p w14:paraId="1DBB4A5E" w14:textId="77777777" w:rsidR="00841F3B" w:rsidRPr="00322347" w:rsidRDefault="00841F3B" w:rsidP="00841F3B">
      <w:pPr>
        <w:rPr>
          <w:noProof/>
          <w:szCs w:val="24"/>
        </w:rPr>
      </w:pPr>
    </w:p>
    <w:p w14:paraId="3520AC60" w14:textId="3A089658"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1531: Komisjoni rakendusmäärus (EL) 2017/1531, 7. september 2017 (ELT L 232, 8.9.2017, lk 6),</w:t>
      </w:r>
    </w:p>
    <w:p w14:paraId="4181A981" w14:textId="77777777" w:rsidR="00841F3B" w:rsidRPr="00322347" w:rsidRDefault="00841F3B" w:rsidP="00841F3B">
      <w:pPr>
        <w:rPr>
          <w:noProof/>
          <w:szCs w:val="24"/>
        </w:rPr>
      </w:pPr>
    </w:p>
    <w:p w14:paraId="26509068" w14:textId="67CF12B8"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2066: Komisjoni rakendusmäärus (EL) 2017/2066, 13. november 2017 (ELT L 295, 14.11.2017, lk 43),</w:t>
      </w:r>
    </w:p>
    <w:p w14:paraId="7BC0B7C0" w14:textId="77777777" w:rsidR="00841F3B" w:rsidRPr="00322347" w:rsidRDefault="00841F3B" w:rsidP="00841F3B">
      <w:pPr>
        <w:rPr>
          <w:noProof/>
          <w:szCs w:val="24"/>
        </w:rPr>
      </w:pPr>
    </w:p>
    <w:p w14:paraId="2B563604" w14:textId="1079BB0D"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2069: Komisjoni rakendusmäärus (EL) 2017/2069, 13. november 2017 (ELT L 295, 14.11.2017, lk 51),</w:t>
      </w:r>
    </w:p>
    <w:p w14:paraId="2562F545" w14:textId="77777777" w:rsidR="00841F3B" w:rsidRPr="00322347" w:rsidRDefault="00841F3B" w:rsidP="00BD1298">
      <w:pPr>
        <w:ind w:left="1134" w:hanging="567"/>
        <w:rPr>
          <w:noProof/>
        </w:rPr>
      </w:pPr>
    </w:p>
    <w:p w14:paraId="60682C49" w14:textId="707B57F4"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2090: Komisjoni rakendusmäärus (EL) 2017/2090, 14. november 2017 (ELT L 297, 15.11.2017, lk 22),</w:t>
      </w:r>
    </w:p>
    <w:p w14:paraId="1777CCA8" w14:textId="77777777" w:rsidR="00841F3B" w:rsidRPr="00322347" w:rsidRDefault="00841F3B" w:rsidP="00BD1298">
      <w:pPr>
        <w:ind w:left="1134" w:hanging="567"/>
        <w:rPr>
          <w:noProof/>
        </w:rPr>
      </w:pPr>
    </w:p>
    <w:p w14:paraId="69F2FE3A" w14:textId="6EA29C34"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2091: Komisjoni rakendusmäärus (EL) 2017/2091, 14. november 2017 (ELT L 297, 15.11.2017, lk 25),</w:t>
      </w:r>
    </w:p>
    <w:p w14:paraId="2A0FF5ED" w14:textId="77777777" w:rsidR="00841F3B" w:rsidRPr="00322347" w:rsidRDefault="00841F3B" w:rsidP="00BD1298">
      <w:pPr>
        <w:ind w:left="1134" w:hanging="567"/>
        <w:rPr>
          <w:noProof/>
        </w:rPr>
      </w:pPr>
    </w:p>
    <w:p w14:paraId="415A4C6E" w14:textId="44E3DF6C"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2324: Komisjoni rakendusmäärus (EL) 2017/2324, 12. detsember 2017 (ELT L 333, 15.12.2017, lk 10),</w:t>
      </w:r>
    </w:p>
    <w:p w14:paraId="4032EECE" w14:textId="77777777" w:rsidR="00841F3B" w:rsidRPr="00322347" w:rsidRDefault="00841F3B" w:rsidP="00841F3B">
      <w:pPr>
        <w:rPr>
          <w:noProof/>
          <w:szCs w:val="24"/>
        </w:rPr>
      </w:pPr>
    </w:p>
    <w:p w14:paraId="7D001C50" w14:textId="26D31C2C"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0084: Komisjoni rakendusmäärus (EL) 2018/84, 19. jaanuar 2018 (ELT L 16, 20.1.2018, lk 8),</w:t>
      </w:r>
    </w:p>
    <w:p w14:paraId="084B3435" w14:textId="77777777" w:rsidR="00841F3B" w:rsidRPr="00322347" w:rsidRDefault="00841F3B" w:rsidP="00BD1298">
      <w:pPr>
        <w:ind w:left="1134" w:hanging="567"/>
        <w:rPr>
          <w:noProof/>
        </w:rPr>
      </w:pPr>
    </w:p>
    <w:p w14:paraId="481E9491" w14:textId="7C933787"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0112: Komisjoni rakendusmäärus (EL) 2018/112, 24. jaanuar 2018 (ELT L 20, 25.1.2018, lk 3),</w:t>
      </w:r>
    </w:p>
    <w:p w14:paraId="4AB81B8C" w14:textId="77777777" w:rsidR="008744B4" w:rsidRPr="00322347" w:rsidRDefault="008744B4" w:rsidP="00BD1298">
      <w:pPr>
        <w:ind w:left="1134" w:hanging="567"/>
        <w:rPr>
          <w:noProof/>
        </w:rPr>
      </w:pPr>
    </w:p>
    <w:p w14:paraId="39F25E58" w14:textId="77777777" w:rsidR="008744B4" w:rsidRPr="00322347" w:rsidRDefault="008744B4" w:rsidP="008744B4">
      <w:pPr>
        <w:rPr>
          <w:noProof/>
        </w:rPr>
      </w:pPr>
      <w:r w:rsidRPr="00322347">
        <w:rPr>
          <w:noProof/>
        </w:rPr>
        <w:br w:type="page"/>
      </w:r>
    </w:p>
    <w:p w14:paraId="18D27F4B" w14:textId="221A2099"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0113: Komisjoni rakendusmäärus (EL) 2018/113, 24. jaanuar 2018 (ELT L 20, 25.1.2018, lk 7),</w:t>
      </w:r>
    </w:p>
    <w:p w14:paraId="5E6A18AA" w14:textId="77777777" w:rsidR="00841F3B" w:rsidRPr="00322347" w:rsidRDefault="00841F3B" w:rsidP="00BD1298">
      <w:pPr>
        <w:ind w:left="1134" w:hanging="567"/>
        <w:rPr>
          <w:noProof/>
        </w:rPr>
      </w:pPr>
    </w:p>
    <w:p w14:paraId="27412958" w14:textId="7B70267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0184: Komisjoni rakendusmäärus (EL) 2018/184, 7. veebruar 2018 (ELT L 34, 8.2.2018, lk 10),</w:t>
      </w:r>
    </w:p>
    <w:p w14:paraId="09DBEAEA" w14:textId="77777777" w:rsidR="00841F3B" w:rsidRPr="00322347" w:rsidRDefault="00841F3B" w:rsidP="00841F3B">
      <w:pPr>
        <w:rPr>
          <w:noProof/>
          <w:szCs w:val="24"/>
        </w:rPr>
      </w:pPr>
    </w:p>
    <w:p w14:paraId="54CFD398" w14:textId="1ABD1764"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0291: Komisjoni rakendusmäärus (EL) 2018/291, 26. veebruar 2018 (ELT L 55, 27.2.2018, lk 30),</w:t>
      </w:r>
    </w:p>
    <w:p w14:paraId="43F55E16" w14:textId="77777777" w:rsidR="00841F3B" w:rsidRPr="00322347" w:rsidRDefault="00841F3B" w:rsidP="00BD1298">
      <w:pPr>
        <w:ind w:left="1134" w:hanging="567"/>
        <w:rPr>
          <w:noProof/>
        </w:rPr>
      </w:pPr>
    </w:p>
    <w:p w14:paraId="3727531A" w14:textId="01917D50"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0309: Komisjoni rakendusmäärus (EL) 2018/309, 1. märts 2018 (ELT L 60, 2.3.2018, lk 16),</w:t>
      </w:r>
    </w:p>
    <w:p w14:paraId="7AABCF81" w14:textId="77777777" w:rsidR="00841F3B" w:rsidRPr="00322347" w:rsidRDefault="00841F3B" w:rsidP="00BD1298">
      <w:pPr>
        <w:ind w:left="1134" w:hanging="567"/>
        <w:rPr>
          <w:noProof/>
        </w:rPr>
      </w:pPr>
    </w:p>
    <w:p w14:paraId="2C447782" w14:textId="4338A07F"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0524: Komisjoni rakendusmäärus (EL) 2018/524, 28. märts 2018 (ELT L 88, 4.4.2018, lk 4),</w:t>
      </w:r>
    </w:p>
    <w:p w14:paraId="59A98294" w14:textId="77777777" w:rsidR="00841F3B" w:rsidRPr="00322347" w:rsidRDefault="00841F3B" w:rsidP="00841F3B">
      <w:pPr>
        <w:rPr>
          <w:noProof/>
          <w:szCs w:val="24"/>
        </w:rPr>
      </w:pPr>
    </w:p>
    <w:p w14:paraId="57034520" w14:textId="53C9FBD6"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0660: Komisjoni rakendusmäärus (EL) 2018/660, 26. aprill 2018 (ELT L 110, 30.4.2018, lk 122),</w:t>
      </w:r>
    </w:p>
    <w:p w14:paraId="337FC2E7" w14:textId="77777777" w:rsidR="00841F3B" w:rsidRPr="00322347" w:rsidRDefault="00841F3B" w:rsidP="00BD1298">
      <w:pPr>
        <w:ind w:left="1134" w:hanging="567"/>
        <w:rPr>
          <w:noProof/>
        </w:rPr>
      </w:pPr>
    </w:p>
    <w:p w14:paraId="4764EF6F" w14:textId="5E591B45"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0670: Komisjoni rakendusmäärus (EL) 2018/670, 30. aprill 2018 (ELT L 113, 3.5.2018, lk 1),</w:t>
      </w:r>
    </w:p>
    <w:p w14:paraId="06425529" w14:textId="77777777" w:rsidR="00841F3B" w:rsidRPr="00322347" w:rsidRDefault="00841F3B" w:rsidP="00BD1298">
      <w:pPr>
        <w:ind w:left="1134" w:hanging="567"/>
        <w:rPr>
          <w:noProof/>
        </w:rPr>
      </w:pPr>
    </w:p>
    <w:p w14:paraId="39C9C596" w14:textId="6095B890"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0690: Komisjoni rakendusmäärus (EL) 2018/690, 7. mai 2018 (ELT L 117, 8.5.2018, lk 3),</w:t>
      </w:r>
    </w:p>
    <w:p w14:paraId="0CADCE1B" w14:textId="77777777" w:rsidR="00841F3B" w:rsidRPr="00322347" w:rsidRDefault="00841F3B" w:rsidP="00BD1298">
      <w:pPr>
        <w:ind w:left="1134" w:hanging="567"/>
        <w:rPr>
          <w:noProof/>
        </w:rPr>
      </w:pPr>
    </w:p>
    <w:p w14:paraId="02C8A7A5" w14:textId="28B0424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0691: Komisjoni rakendusmäärus (EL) 2018/691, 7. mai 2018 (ELT L 117, 8.5.2018, lk 6),</w:t>
      </w:r>
    </w:p>
    <w:p w14:paraId="08C6D7CB" w14:textId="77777777" w:rsidR="008744B4" w:rsidRPr="00322347" w:rsidRDefault="008744B4" w:rsidP="00841F3B">
      <w:pPr>
        <w:rPr>
          <w:noProof/>
          <w:szCs w:val="24"/>
        </w:rPr>
      </w:pPr>
    </w:p>
    <w:p w14:paraId="7850841A" w14:textId="77777777" w:rsidR="008744B4" w:rsidRPr="00322347" w:rsidRDefault="008744B4" w:rsidP="008744B4">
      <w:pPr>
        <w:rPr>
          <w:noProof/>
        </w:rPr>
      </w:pPr>
      <w:r w:rsidRPr="00322347">
        <w:rPr>
          <w:noProof/>
        </w:rPr>
        <w:br w:type="page"/>
      </w:r>
    </w:p>
    <w:p w14:paraId="37ED06B5" w14:textId="43E8DAFF"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0692: Komisjoni rakendusmäärus (EL) 2018/692, 7. mai 2018 (ELT L 117, 8.5.2018, lk 9),</w:t>
      </w:r>
    </w:p>
    <w:p w14:paraId="1B272400" w14:textId="77777777" w:rsidR="00841F3B" w:rsidRPr="00322347" w:rsidRDefault="00841F3B" w:rsidP="00BD1298">
      <w:pPr>
        <w:ind w:left="1134" w:hanging="567"/>
        <w:rPr>
          <w:noProof/>
        </w:rPr>
      </w:pPr>
    </w:p>
    <w:p w14:paraId="479CCA19" w14:textId="1A58D794"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0710: Komisjoni rakendusmäärus (EL) 2018/710, 14. mai 2018 (ELT L 119, 15.5.2018, lk 31),</w:t>
      </w:r>
    </w:p>
    <w:p w14:paraId="65020077" w14:textId="77777777" w:rsidR="00841F3B" w:rsidRPr="00322347" w:rsidRDefault="00841F3B" w:rsidP="00BD1298">
      <w:pPr>
        <w:ind w:left="1134" w:hanging="567"/>
        <w:rPr>
          <w:noProof/>
        </w:rPr>
      </w:pPr>
    </w:p>
    <w:p w14:paraId="18D8B7D7" w14:textId="7E29178D"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0755: Komisjoni rakendusmäärus (EL) 2018/755, 23. mai 2018 (ELT L 128, 24.5.2018, lk 4),</w:t>
      </w:r>
    </w:p>
    <w:p w14:paraId="4D116814" w14:textId="77777777" w:rsidR="00841F3B" w:rsidRPr="00322347" w:rsidRDefault="00841F3B" w:rsidP="00BD1298">
      <w:pPr>
        <w:ind w:left="1134" w:hanging="567"/>
        <w:rPr>
          <w:noProof/>
        </w:rPr>
      </w:pPr>
    </w:p>
    <w:p w14:paraId="2FD2B137" w14:textId="1698F9C5"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0783: Komisjoni rakendusmäärus (EL) 2018/783, 29. mai 2018 (ELT L 132, 30.5.2018, lk 31),</w:t>
      </w:r>
    </w:p>
    <w:p w14:paraId="40E55EAD" w14:textId="77777777" w:rsidR="00841F3B" w:rsidRPr="00322347" w:rsidRDefault="00841F3B" w:rsidP="00841F3B">
      <w:pPr>
        <w:rPr>
          <w:noProof/>
          <w:szCs w:val="24"/>
        </w:rPr>
      </w:pPr>
    </w:p>
    <w:p w14:paraId="3A6DE891" w14:textId="3E51E605"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0784: Komisjoni rakendusmäärus (EL) 2018/784, 29. mai 2018 (ELT L 132, 30.5.2018, lk 35),</w:t>
      </w:r>
    </w:p>
    <w:p w14:paraId="257FD4B9" w14:textId="77777777" w:rsidR="00841F3B" w:rsidRPr="00322347" w:rsidRDefault="00841F3B" w:rsidP="00BD1298">
      <w:pPr>
        <w:ind w:left="1134" w:hanging="567"/>
        <w:rPr>
          <w:noProof/>
        </w:rPr>
      </w:pPr>
    </w:p>
    <w:p w14:paraId="34109313" w14:textId="58ACDD37"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0785: Komisjoni rakendusmäärus (EL) 2018/785, 29. mai 2018 (ELT L 132, 30.5.2018, lk 40),</w:t>
      </w:r>
    </w:p>
    <w:p w14:paraId="7AE71FE2" w14:textId="77777777" w:rsidR="00841F3B" w:rsidRPr="00322347" w:rsidRDefault="00841F3B" w:rsidP="00BD1298">
      <w:pPr>
        <w:ind w:left="1134" w:hanging="567"/>
        <w:rPr>
          <w:noProof/>
        </w:rPr>
      </w:pPr>
    </w:p>
    <w:p w14:paraId="0FBF1518" w14:textId="010C0A84"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0917: Komisjoni rakendusmäärus (EL) 2018/917, 27. juuni 2018 (ELT L 163, 28.6.2018, lk 13),</w:t>
      </w:r>
    </w:p>
    <w:p w14:paraId="3098F417" w14:textId="77777777" w:rsidR="00841F3B" w:rsidRPr="00322347" w:rsidRDefault="00841F3B" w:rsidP="00BD1298">
      <w:pPr>
        <w:ind w:left="1134" w:hanging="567"/>
        <w:rPr>
          <w:noProof/>
        </w:rPr>
      </w:pPr>
    </w:p>
    <w:p w14:paraId="76D8DCEF" w14:textId="685BB3A4"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1019: Komisjoni rakendusmäärus (EL) 2018/1019, 18. juuli 2018 (ELT L 183, 19.7.2018, lk 14),</w:t>
      </w:r>
    </w:p>
    <w:p w14:paraId="78A0C112" w14:textId="77777777" w:rsidR="00841F3B" w:rsidRPr="00322347" w:rsidRDefault="00841F3B" w:rsidP="00841F3B">
      <w:pPr>
        <w:rPr>
          <w:noProof/>
          <w:szCs w:val="24"/>
        </w:rPr>
      </w:pPr>
    </w:p>
    <w:p w14:paraId="4A1BC04E" w14:textId="740020B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1043: Komisjoni rakendusmäärus (EL) 2018/1043, 24. juuli 2018 (ELT L 188, 25.7.2018, lk 9),</w:t>
      </w:r>
    </w:p>
    <w:p w14:paraId="535B3E24" w14:textId="77777777" w:rsidR="008744B4" w:rsidRPr="00322347" w:rsidRDefault="008744B4" w:rsidP="00841F3B">
      <w:pPr>
        <w:rPr>
          <w:noProof/>
          <w:szCs w:val="24"/>
        </w:rPr>
      </w:pPr>
    </w:p>
    <w:p w14:paraId="37C75909" w14:textId="77777777" w:rsidR="008744B4" w:rsidRPr="00322347" w:rsidRDefault="008744B4" w:rsidP="008744B4">
      <w:pPr>
        <w:rPr>
          <w:noProof/>
        </w:rPr>
      </w:pPr>
      <w:r w:rsidRPr="00322347">
        <w:rPr>
          <w:noProof/>
        </w:rPr>
        <w:br w:type="page"/>
      </w:r>
    </w:p>
    <w:p w14:paraId="6B7C9A6E" w14:textId="75AF7B1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1060: Komisjoni rakendusmäärus (EL) 2018/1060, 26. juuli 2018 (ELT L 190, 27.7.2018, lk 3),</w:t>
      </w:r>
    </w:p>
    <w:p w14:paraId="263D5D02" w14:textId="77777777" w:rsidR="00841F3B" w:rsidRPr="00322347" w:rsidRDefault="00841F3B" w:rsidP="00BD1298">
      <w:pPr>
        <w:ind w:left="1134" w:hanging="567"/>
        <w:rPr>
          <w:noProof/>
        </w:rPr>
      </w:pPr>
    </w:p>
    <w:p w14:paraId="1B25D0B3" w14:textId="0E0D492A"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1061: Komisjoni rakendusmäärus (EL) 2018/1061, 26. juuli 2018 (ELT L 190, 27.7.2018, lk 8),</w:t>
      </w:r>
    </w:p>
    <w:p w14:paraId="14C414A2" w14:textId="77777777" w:rsidR="00841F3B" w:rsidRPr="00322347" w:rsidRDefault="00841F3B" w:rsidP="00BD1298">
      <w:pPr>
        <w:ind w:left="1134" w:hanging="567"/>
        <w:rPr>
          <w:noProof/>
        </w:rPr>
      </w:pPr>
    </w:p>
    <w:p w14:paraId="415847C5" w14:textId="5435E437"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1075: Komisjoni rakendusmäärus (EL) 2018/1075, 27. juuli 2018 (ELT L 194, 31.7.2018, lk 36),</w:t>
      </w:r>
    </w:p>
    <w:p w14:paraId="72C61DE4" w14:textId="77777777" w:rsidR="00841F3B" w:rsidRPr="00322347" w:rsidRDefault="00841F3B" w:rsidP="00BD1298">
      <w:pPr>
        <w:ind w:left="1134" w:hanging="567"/>
        <w:rPr>
          <w:noProof/>
        </w:rPr>
      </w:pPr>
    </w:p>
    <w:p w14:paraId="35759F0D" w14:textId="49CBAF23"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1260: Komisjoni rakendusmäärus (EL) 2018/1260, 20. september 2018 (ELT L 238, 21.9.2018, lk 30),</w:t>
      </w:r>
    </w:p>
    <w:p w14:paraId="7C638CDC" w14:textId="77777777" w:rsidR="00841F3B" w:rsidRPr="00322347" w:rsidRDefault="00841F3B" w:rsidP="00BD1298">
      <w:pPr>
        <w:ind w:left="1134" w:hanging="567"/>
        <w:rPr>
          <w:noProof/>
        </w:rPr>
      </w:pPr>
    </w:p>
    <w:p w14:paraId="121FDDA5" w14:textId="70B0BF65"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1262: Komisjoni rakendusmäärus (EL) 2018/1262, 20. september 2018 (ELT L 238, 21.9.2018, lk 62),</w:t>
      </w:r>
    </w:p>
    <w:p w14:paraId="6B86B105" w14:textId="77777777" w:rsidR="00841F3B" w:rsidRPr="00322347" w:rsidRDefault="00841F3B" w:rsidP="00BD1298">
      <w:pPr>
        <w:ind w:left="1134" w:hanging="567"/>
        <w:rPr>
          <w:noProof/>
        </w:rPr>
      </w:pPr>
    </w:p>
    <w:p w14:paraId="294201DB" w14:textId="49D765A9"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1264: Komisjoni rakendusmäärus (EL) 2018/1264, 20. september 2018 (ELT L 238, 21.9.2018, lk 71),</w:t>
      </w:r>
    </w:p>
    <w:p w14:paraId="644DFDE8" w14:textId="77777777" w:rsidR="00841F3B" w:rsidRPr="00322347" w:rsidRDefault="00841F3B" w:rsidP="00BD1298">
      <w:pPr>
        <w:ind w:left="1134" w:hanging="567"/>
        <w:rPr>
          <w:noProof/>
        </w:rPr>
      </w:pPr>
    </w:p>
    <w:p w14:paraId="1F1294D6" w14:textId="0C4FCD4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1265: Komisjoni rakendusmäärus (EL) 2018/1265, 20. september 2018 (ELT L 238, 21.9.2018, lk 77),</w:t>
      </w:r>
    </w:p>
    <w:p w14:paraId="26E48A45" w14:textId="77777777" w:rsidR="00841F3B" w:rsidRPr="00322347" w:rsidRDefault="00841F3B" w:rsidP="00BD1298">
      <w:pPr>
        <w:ind w:left="1134" w:hanging="567"/>
        <w:rPr>
          <w:noProof/>
        </w:rPr>
      </w:pPr>
    </w:p>
    <w:p w14:paraId="28993935" w14:textId="2A593C6F"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1266: Komisjoni rakendusmäärus (EL) 2018/1266, 20. september 2018 (ELT L 238, 21.9.2018, lk 81),</w:t>
      </w:r>
    </w:p>
    <w:p w14:paraId="19346C51" w14:textId="77777777" w:rsidR="00841F3B" w:rsidRPr="00322347" w:rsidRDefault="00841F3B" w:rsidP="00BD1298">
      <w:pPr>
        <w:ind w:left="1134" w:hanging="567"/>
        <w:rPr>
          <w:noProof/>
        </w:rPr>
      </w:pPr>
    </w:p>
    <w:p w14:paraId="0B2C0C89" w14:textId="5DC9DCFF"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1278: Komisjoni rakendusmäärus (EL) 2018/1278, 21. september 2018 (ELT L 239, 24.9.2018, lk 4),</w:t>
      </w:r>
    </w:p>
    <w:p w14:paraId="04934F81" w14:textId="77777777" w:rsidR="008744B4" w:rsidRPr="00322347" w:rsidRDefault="008744B4" w:rsidP="00841F3B">
      <w:pPr>
        <w:rPr>
          <w:noProof/>
          <w:szCs w:val="24"/>
        </w:rPr>
      </w:pPr>
    </w:p>
    <w:p w14:paraId="038C4BE4" w14:textId="77777777" w:rsidR="008744B4" w:rsidRPr="00322347" w:rsidRDefault="008744B4" w:rsidP="008744B4">
      <w:pPr>
        <w:rPr>
          <w:noProof/>
        </w:rPr>
      </w:pPr>
      <w:r w:rsidRPr="00322347">
        <w:rPr>
          <w:noProof/>
        </w:rPr>
        <w:br w:type="page"/>
      </w:r>
    </w:p>
    <w:p w14:paraId="4CDC70E0" w14:textId="3848137D"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1295: Komisjoni rakendusmäärus (EL) 2018/1295, 26. september 2018 (ELT L 243, 27.9.2018, lk 7),</w:t>
      </w:r>
    </w:p>
    <w:p w14:paraId="3FE32BEC" w14:textId="77777777" w:rsidR="00841F3B" w:rsidRPr="00322347" w:rsidRDefault="00841F3B" w:rsidP="00BD1298">
      <w:pPr>
        <w:ind w:left="1134" w:hanging="567"/>
        <w:rPr>
          <w:noProof/>
        </w:rPr>
      </w:pPr>
    </w:p>
    <w:p w14:paraId="0918E1D1" w14:textId="5E5FCE99"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1495: Komisjoni rakendusmäärus (EL) 2018/1495, 8. oktoober 2018 (ELT L 253, 9.10.2018, lk 1),</w:t>
      </w:r>
    </w:p>
    <w:p w14:paraId="1A9BC3AE" w14:textId="77777777" w:rsidR="00841F3B" w:rsidRPr="00322347" w:rsidRDefault="00841F3B" w:rsidP="00BD1298">
      <w:pPr>
        <w:ind w:left="1134" w:hanging="567"/>
        <w:rPr>
          <w:noProof/>
        </w:rPr>
      </w:pPr>
    </w:p>
    <w:p w14:paraId="64AE98E4" w14:textId="255601E8"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1796: Komisjoni rakendusmäärus (EL) 2018/1796, 20. november 2018 (ELT L 294, 21.11.2018, lk 15),</w:t>
      </w:r>
    </w:p>
    <w:p w14:paraId="192C42E4" w14:textId="77777777" w:rsidR="00841F3B" w:rsidRPr="00322347" w:rsidRDefault="00841F3B" w:rsidP="00BD1298">
      <w:pPr>
        <w:ind w:left="1134" w:hanging="567"/>
        <w:rPr>
          <w:noProof/>
        </w:rPr>
      </w:pPr>
    </w:p>
    <w:p w14:paraId="520ED30F" w14:textId="4D5127BE"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1913: Komisjoni rakendusmäärus (EL) 2018/1913, 6. detsember 2018 (ELT L 311, 7.12.2018, lk 13),</w:t>
      </w:r>
    </w:p>
    <w:p w14:paraId="1DC3C310" w14:textId="77777777" w:rsidR="00841F3B" w:rsidRPr="00322347" w:rsidRDefault="00841F3B" w:rsidP="00BD1298">
      <w:pPr>
        <w:ind w:left="1134" w:hanging="567"/>
        <w:rPr>
          <w:noProof/>
        </w:rPr>
      </w:pPr>
    </w:p>
    <w:p w14:paraId="7A1F03C4" w14:textId="76D42AC7"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1914: Komisjoni rakendusmäärus (EL) 2018/1914, 6. detsember 2018 (ELT L 311, 7.12.2018, lk 17),</w:t>
      </w:r>
    </w:p>
    <w:p w14:paraId="12E076EF" w14:textId="77777777" w:rsidR="00841F3B" w:rsidRPr="00322347" w:rsidRDefault="00841F3B" w:rsidP="00841F3B">
      <w:pPr>
        <w:rPr>
          <w:noProof/>
          <w:szCs w:val="24"/>
        </w:rPr>
      </w:pPr>
    </w:p>
    <w:p w14:paraId="483F64B3" w14:textId="41B99E9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1915: Komisjoni rakendusmäärus (EL) 2018/1915, 6. detsember 2018 (ELT L 311, 7.12.2018, lk 20),</w:t>
      </w:r>
    </w:p>
    <w:p w14:paraId="4306F182" w14:textId="77777777" w:rsidR="00841F3B" w:rsidRPr="00322347" w:rsidRDefault="00841F3B" w:rsidP="00BD1298">
      <w:pPr>
        <w:ind w:left="1134" w:hanging="567"/>
        <w:rPr>
          <w:noProof/>
        </w:rPr>
      </w:pPr>
    </w:p>
    <w:p w14:paraId="7C6BD0D4" w14:textId="1AD280A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1916: Komisjoni rakendusmäärus (EL) 2018/1916, 6. detsember 2018 (ELT L 311, 7.12.2018, lk 24),</w:t>
      </w:r>
    </w:p>
    <w:p w14:paraId="4F375598" w14:textId="77777777" w:rsidR="00841F3B" w:rsidRPr="00322347" w:rsidRDefault="00841F3B" w:rsidP="00BD1298">
      <w:pPr>
        <w:ind w:left="1134" w:hanging="567"/>
        <w:rPr>
          <w:noProof/>
        </w:rPr>
      </w:pPr>
    </w:p>
    <w:p w14:paraId="18DB765F" w14:textId="0DF595A7"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1917: Komisjoni rakendusmäärus (EL) 2018/1917, 6. detsember 2018 (ELT L 311, 7.12.2018, lk 27),</w:t>
      </w:r>
    </w:p>
    <w:p w14:paraId="3658DF4C" w14:textId="77777777" w:rsidR="00841F3B" w:rsidRPr="00322347" w:rsidRDefault="00841F3B" w:rsidP="00BD1298">
      <w:pPr>
        <w:ind w:left="1134" w:hanging="567"/>
        <w:rPr>
          <w:noProof/>
        </w:rPr>
      </w:pPr>
    </w:p>
    <w:p w14:paraId="0A7B36B6" w14:textId="6B17231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1981: Komisjoni rakendusmäärus (EL) 2018/1981, 13. detsember 2018 (ELT L 317, 14.12.2018, lk 16),</w:t>
      </w:r>
    </w:p>
    <w:p w14:paraId="5370680A" w14:textId="77777777" w:rsidR="008744B4" w:rsidRPr="00322347" w:rsidRDefault="008744B4" w:rsidP="00841F3B">
      <w:pPr>
        <w:rPr>
          <w:noProof/>
          <w:szCs w:val="24"/>
        </w:rPr>
      </w:pPr>
    </w:p>
    <w:p w14:paraId="2894F0A1" w14:textId="77777777" w:rsidR="008744B4" w:rsidRPr="00322347" w:rsidRDefault="008744B4" w:rsidP="008744B4">
      <w:pPr>
        <w:rPr>
          <w:noProof/>
        </w:rPr>
      </w:pPr>
      <w:r w:rsidRPr="00322347">
        <w:rPr>
          <w:noProof/>
        </w:rPr>
        <w:br w:type="page"/>
      </w:r>
    </w:p>
    <w:p w14:paraId="2AF79B7D" w14:textId="74E029E0"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0139: Komisjoni rakendusmäärus (EL) 2019/139, 29. jaanuar 2019 (ELT L 26, 30.1.2019, lk 4),</w:t>
      </w:r>
    </w:p>
    <w:p w14:paraId="7814D39D" w14:textId="77777777" w:rsidR="00841F3B" w:rsidRPr="00322347" w:rsidRDefault="00841F3B" w:rsidP="00BD1298">
      <w:pPr>
        <w:ind w:left="1134" w:hanging="567"/>
        <w:rPr>
          <w:noProof/>
        </w:rPr>
      </w:pPr>
    </w:p>
    <w:p w14:paraId="520719A2" w14:textId="07F68B6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0147: Komisjoni rakendusmäärus (EL) 2019/147, 30. jaanuar 2019 (ELT L 27, 31.1.2019, lk 14),</w:t>
      </w:r>
    </w:p>
    <w:p w14:paraId="756F2F65" w14:textId="77777777" w:rsidR="00841F3B" w:rsidRPr="00322347" w:rsidRDefault="00841F3B" w:rsidP="00BD1298">
      <w:pPr>
        <w:ind w:left="1134" w:hanging="567"/>
        <w:rPr>
          <w:noProof/>
        </w:rPr>
      </w:pPr>
    </w:p>
    <w:p w14:paraId="457A23D6" w14:textId="7FC8414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0149: Komisjoni rakendusmäärus (EL) 2019/149, 30. jaanuar 2019 (ELT L 27, 31.1.2019, lk 20),</w:t>
      </w:r>
    </w:p>
    <w:p w14:paraId="79BDA32D" w14:textId="77777777" w:rsidR="00841F3B" w:rsidRPr="00322347" w:rsidRDefault="00841F3B" w:rsidP="00BD1298">
      <w:pPr>
        <w:ind w:left="1134" w:hanging="567"/>
        <w:rPr>
          <w:noProof/>
        </w:rPr>
      </w:pPr>
    </w:p>
    <w:p w14:paraId="7B29FEC3" w14:textId="194579B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0151: Komisjoni rakendusmäärus (EL) 2019/151, 30. jaanuar 2019 (ELT L 27, 31.1.2019, lk 26),</w:t>
      </w:r>
    </w:p>
    <w:p w14:paraId="151F8424" w14:textId="77777777" w:rsidR="00841F3B" w:rsidRPr="00322347" w:rsidRDefault="00841F3B" w:rsidP="00841F3B">
      <w:pPr>
        <w:rPr>
          <w:noProof/>
          <w:szCs w:val="24"/>
        </w:rPr>
      </w:pPr>
    </w:p>
    <w:p w14:paraId="751D11F2" w14:textId="1364FFBE"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0158: Komisjoni rakendusmäärus (EL) 2019/158, 31. jaanuar 2019 (ELT L 31, 1.2.2019, lk 21),</w:t>
      </w:r>
    </w:p>
    <w:p w14:paraId="77466BF1" w14:textId="77777777" w:rsidR="00841F3B" w:rsidRPr="00322347" w:rsidRDefault="00841F3B" w:rsidP="00BD1298">
      <w:pPr>
        <w:ind w:left="1134" w:hanging="567"/>
        <w:rPr>
          <w:noProof/>
        </w:rPr>
      </w:pPr>
    </w:p>
    <w:p w14:paraId="63A806A4" w14:textId="057F5CB6"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0168: Komisjoni rakendusmäärus (EL) 2019/168, 31. jaanuar 2019 (ELT L 33, 5.2.2019, lk 1),</w:t>
      </w:r>
    </w:p>
    <w:p w14:paraId="4013B8CA" w14:textId="77777777" w:rsidR="00841F3B" w:rsidRPr="00322347" w:rsidRDefault="00841F3B" w:rsidP="00BD1298">
      <w:pPr>
        <w:ind w:left="1134" w:hanging="567"/>
        <w:rPr>
          <w:noProof/>
        </w:rPr>
      </w:pPr>
    </w:p>
    <w:p w14:paraId="4FA4F6D9" w14:textId="7AE6D8EA"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0291: Komisjoni rakendusmäärus (EL) 2019/291, 19. veebruar 2019 (ELT L 48, 20.2.2019, lk 17),</w:t>
      </w:r>
    </w:p>
    <w:p w14:paraId="069EB808" w14:textId="77777777" w:rsidR="00841F3B" w:rsidRPr="00322347" w:rsidRDefault="00841F3B" w:rsidP="00BD1298">
      <w:pPr>
        <w:ind w:left="1134" w:hanging="567"/>
        <w:rPr>
          <w:noProof/>
        </w:rPr>
      </w:pPr>
    </w:p>
    <w:p w14:paraId="1206AC2D" w14:textId="6892FAD8"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0324: Komisjoni rakendusmäärus (EL) 2019/324, 25. veebruar 2019 (ELT L 57, 26.2.2019, lk 1),</w:t>
      </w:r>
    </w:p>
    <w:p w14:paraId="250806B4" w14:textId="77777777" w:rsidR="00841F3B" w:rsidRPr="00322347" w:rsidRDefault="00841F3B" w:rsidP="00841F3B">
      <w:pPr>
        <w:rPr>
          <w:noProof/>
          <w:szCs w:val="24"/>
        </w:rPr>
      </w:pPr>
    </w:p>
    <w:p w14:paraId="3FF5DE63" w14:textId="67EEF0A3"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0337: Komisjoni rakendusmäärus (EL) 2019/337, 27. veebruar 2019 (ELT L 60, 28.2.2019, lk 12),</w:t>
      </w:r>
    </w:p>
    <w:p w14:paraId="69199D0F" w14:textId="77777777" w:rsidR="008744B4" w:rsidRPr="00322347" w:rsidRDefault="008744B4" w:rsidP="00841F3B">
      <w:pPr>
        <w:rPr>
          <w:noProof/>
          <w:szCs w:val="24"/>
        </w:rPr>
      </w:pPr>
    </w:p>
    <w:p w14:paraId="4345C965" w14:textId="77777777" w:rsidR="008744B4" w:rsidRPr="00322347" w:rsidRDefault="008744B4" w:rsidP="008744B4">
      <w:pPr>
        <w:rPr>
          <w:noProof/>
        </w:rPr>
      </w:pPr>
      <w:r w:rsidRPr="00322347">
        <w:rPr>
          <w:noProof/>
        </w:rPr>
        <w:br w:type="page"/>
      </w:r>
    </w:p>
    <w:p w14:paraId="10F4AB78" w14:textId="674BEEA5"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0344: Komisjoni rakendusmäärus (EL) 2019/344, 28. veebruar 2019 (ELT L 62, 1.3.2019, lk 7),</w:t>
      </w:r>
    </w:p>
    <w:p w14:paraId="1562DA5C" w14:textId="77777777" w:rsidR="00841F3B" w:rsidRPr="00322347" w:rsidRDefault="00841F3B" w:rsidP="00841F3B">
      <w:pPr>
        <w:rPr>
          <w:noProof/>
          <w:szCs w:val="24"/>
        </w:rPr>
      </w:pPr>
    </w:p>
    <w:p w14:paraId="0C5FC501" w14:textId="7C18E0D8"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0481: Komisjoni rakendusmäärus (EL) 2019/481, 22. märts 2019 (ELT L 82, 25.3.2019, lk 19),</w:t>
      </w:r>
    </w:p>
    <w:p w14:paraId="51157913" w14:textId="77777777" w:rsidR="00841F3B" w:rsidRPr="00322347" w:rsidRDefault="00841F3B" w:rsidP="00841F3B">
      <w:pPr>
        <w:rPr>
          <w:noProof/>
          <w:szCs w:val="24"/>
        </w:rPr>
      </w:pPr>
    </w:p>
    <w:p w14:paraId="3FD2B335" w14:textId="06E90B58"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0676: Komisjoni rakendusmäärus (EL) 2019/676, 29. aprill 2019 (ELT L 114, 30.4.2019, lk 12),</w:t>
      </w:r>
    </w:p>
    <w:p w14:paraId="1131C1E9" w14:textId="77777777" w:rsidR="00841F3B" w:rsidRPr="00322347" w:rsidRDefault="00841F3B" w:rsidP="00BD1298">
      <w:pPr>
        <w:ind w:left="1134" w:hanging="567"/>
        <w:rPr>
          <w:noProof/>
        </w:rPr>
      </w:pPr>
    </w:p>
    <w:p w14:paraId="3CE8D053" w14:textId="32DE72AD"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0677: Komisjoni rakendusmäärus (EL) 2019/677, 29. aprill 2019 (ELT L 114, 30.4.2019, lk 15),</w:t>
      </w:r>
    </w:p>
    <w:p w14:paraId="4A8CE156" w14:textId="77777777" w:rsidR="00841F3B" w:rsidRPr="00322347" w:rsidRDefault="00841F3B" w:rsidP="00BD1298">
      <w:pPr>
        <w:ind w:left="1134" w:hanging="567"/>
        <w:rPr>
          <w:noProof/>
        </w:rPr>
      </w:pPr>
    </w:p>
    <w:p w14:paraId="19AD6A46" w14:textId="7BBB5BF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0706: Komisjoni rakendusmäärus (EL) 2019/706, 7. mai 2019 (ELT L 120, 8.5.2019, lk 11),</w:t>
      </w:r>
    </w:p>
    <w:p w14:paraId="2CD2C497" w14:textId="77777777" w:rsidR="00841F3B" w:rsidRPr="00322347" w:rsidRDefault="00841F3B" w:rsidP="00BD1298">
      <w:pPr>
        <w:ind w:left="1134" w:hanging="567"/>
        <w:rPr>
          <w:noProof/>
        </w:rPr>
      </w:pPr>
    </w:p>
    <w:p w14:paraId="2CCCA16F" w14:textId="64EB29D0"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0707: Komisjoni rakendusmäärus (EL) 2019/707, 7. mai 2019 (ELT L 120, 8.5.2019, lk 16),</w:t>
      </w:r>
    </w:p>
    <w:p w14:paraId="4159EB3A" w14:textId="77777777" w:rsidR="00841F3B" w:rsidRPr="00322347" w:rsidRDefault="00841F3B" w:rsidP="00841F3B">
      <w:pPr>
        <w:rPr>
          <w:noProof/>
          <w:szCs w:val="24"/>
        </w:rPr>
      </w:pPr>
    </w:p>
    <w:p w14:paraId="31A1E9FC" w14:textId="25B88626"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0716: Komisjoni rakendusmäärus (EL) 2019/716, 30. aprill 2019 (ELT L 122, 10.5.2019, lk 39),</w:t>
      </w:r>
    </w:p>
    <w:p w14:paraId="2B9A4130" w14:textId="77777777" w:rsidR="00841F3B" w:rsidRPr="00322347" w:rsidRDefault="00841F3B" w:rsidP="00BD1298">
      <w:pPr>
        <w:ind w:left="1134" w:hanging="567"/>
        <w:rPr>
          <w:noProof/>
        </w:rPr>
      </w:pPr>
    </w:p>
    <w:p w14:paraId="57C3A3B4" w14:textId="4783FE52"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0717: Komisjoni rakendusmäärus (EL) 2019/717, 8. mai 2019 (ELT L 122, 10.5.2019, lk 44),</w:t>
      </w:r>
    </w:p>
    <w:p w14:paraId="076C255C" w14:textId="77777777" w:rsidR="00841F3B" w:rsidRPr="00322347" w:rsidRDefault="00841F3B" w:rsidP="00BD1298">
      <w:pPr>
        <w:ind w:left="1134" w:hanging="567"/>
        <w:rPr>
          <w:noProof/>
        </w:rPr>
      </w:pPr>
    </w:p>
    <w:p w14:paraId="5AE1DC4A" w14:textId="602205E3"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0989: Komisjoni rakendusmäärus (EL) 2019/989, 17. juuni 2019 (ELT L 160, 18.6.2019, lk 11),</w:t>
      </w:r>
    </w:p>
    <w:p w14:paraId="38AB45BE" w14:textId="77777777" w:rsidR="008744B4" w:rsidRPr="00322347" w:rsidRDefault="008744B4" w:rsidP="00BD1298">
      <w:pPr>
        <w:ind w:left="1134" w:hanging="567"/>
        <w:rPr>
          <w:noProof/>
        </w:rPr>
      </w:pPr>
    </w:p>
    <w:p w14:paraId="06B8879C" w14:textId="77777777" w:rsidR="008744B4" w:rsidRPr="00322347" w:rsidRDefault="008744B4" w:rsidP="008744B4">
      <w:pPr>
        <w:rPr>
          <w:noProof/>
        </w:rPr>
      </w:pPr>
      <w:r w:rsidRPr="00322347">
        <w:rPr>
          <w:noProof/>
        </w:rPr>
        <w:br w:type="page"/>
      </w:r>
    </w:p>
    <w:p w14:paraId="73F6F170" w14:textId="70370CF0"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 xml:space="preserve">32019 R 1085: Komisjoni rakendusmäärus (EL) 2019/1085, 25. juuni 2019 (ELT L 171, 26.6.2019, lk 110), </w:t>
      </w:r>
    </w:p>
    <w:p w14:paraId="63995DC1" w14:textId="77777777" w:rsidR="00841F3B" w:rsidRPr="00322347" w:rsidRDefault="00841F3B" w:rsidP="00BD1298">
      <w:pPr>
        <w:ind w:left="1134" w:hanging="567"/>
        <w:rPr>
          <w:noProof/>
        </w:rPr>
      </w:pPr>
    </w:p>
    <w:p w14:paraId="0DAEAFED" w14:textId="66D27250"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1090: Komisjoni rakendusmäärus (EL) 2019/1090, 26. juuni 2019 (ELT L 173, 27.6.2019, lk 39),</w:t>
      </w:r>
    </w:p>
    <w:p w14:paraId="019FBF6A" w14:textId="77777777" w:rsidR="00841F3B" w:rsidRPr="00322347" w:rsidRDefault="00841F3B" w:rsidP="00BD1298">
      <w:pPr>
        <w:ind w:left="1134" w:hanging="567"/>
        <w:rPr>
          <w:noProof/>
        </w:rPr>
      </w:pPr>
    </w:p>
    <w:p w14:paraId="687EEE57" w14:textId="78C615AA"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1100: Komisjoni rakendusmäärus (EL) 2019/1100, 27. juuni 2019 (ELT L 175, 28.6.2019, lk 17),</w:t>
      </w:r>
    </w:p>
    <w:p w14:paraId="688A7F95" w14:textId="77777777" w:rsidR="00841F3B" w:rsidRPr="00322347" w:rsidRDefault="00841F3B" w:rsidP="00841F3B">
      <w:pPr>
        <w:rPr>
          <w:noProof/>
          <w:szCs w:val="24"/>
        </w:rPr>
      </w:pPr>
    </w:p>
    <w:p w14:paraId="244D65BA" w14:textId="3CDD730F"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1101: Komisjoni rakendusmäärus (EL) 2019/1101, 27. juuni 2019 (ELT L 175, 28.6.2019, lk 20),</w:t>
      </w:r>
    </w:p>
    <w:p w14:paraId="484447F1" w14:textId="77777777" w:rsidR="00841F3B" w:rsidRPr="00322347" w:rsidRDefault="00841F3B" w:rsidP="00BD1298">
      <w:pPr>
        <w:ind w:left="1134" w:hanging="567"/>
        <w:rPr>
          <w:noProof/>
        </w:rPr>
      </w:pPr>
    </w:p>
    <w:p w14:paraId="7E88CB4E" w14:textId="7AAD7FB7"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1137: Komisjoni rakendusmäärus (EL) 2019/1137, 3. juuli 2019 (ELT L 180, 4.7.2019, lk 3),</w:t>
      </w:r>
    </w:p>
    <w:p w14:paraId="60EC589C" w14:textId="77777777" w:rsidR="00841F3B" w:rsidRPr="00322347" w:rsidRDefault="00841F3B" w:rsidP="00BD1298">
      <w:pPr>
        <w:ind w:left="1134" w:hanging="567"/>
        <w:rPr>
          <w:noProof/>
        </w:rPr>
      </w:pPr>
    </w:p>
    <w:p w14:paraId="66103A74" w14:textId="7378C407"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1138: Komisjoni rakendusmäärus (EL) 2019/1138, 3. juuli 2019 (ELT L 180, 4.7.2019, lk 8),</w:t>
      </w:r>
    </w:p>
    <w:p w14:paraId="179F4F8E" w14:textId="77777777" w:rsidR="00841F3B" w:rsidRPr="00322347" w:rsidRDefault="00841F3B" w:rsidP="00BD1298">
      <w:pPr>
        <w:ind w:left="1134" w:hanging="567"/>
        <w:rPr>
          <w:noProof/>
        </w:rPr>
      </w:pPr>
    </w:p>
    <w:p w14:paraId="55BBC523" w14:textId="5E013448"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1589: Komisjoni rakendusmäärus (EL) 2019/1589, 26. september 2019 (ELT L 248, 27.9.2019, lk 24),</w:t>
      </w:r>
    </w:p>
    <w:p w14:paraId="1F86C5A7" w14:textId="77777777" w:rsidR="00841F3B" w:rsidRPr="00322347" w:rsidRDefault="00841F3B" w:rsidP="00BD1298">
      <w:pPr>
        <w:ind w:left="1134" w:hanging="567"/>
        <w:rPr>
          <w:noProof/>
        </w:rPr>
      </w:pPr>
    </w:p>
    <w:p w14:paraId="10596DC4" w14:textId="74A8F49D"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1605: Komisjoni rakendusmäärus (EL) 2019/1605, 27. september 2019 (ELT L 250, 30.9.2019, lk 49),</w:t>
      </w:r>
    </w:p>
    <w:p w14:paraId="51D4A05D" w14:textId="77777777" w:rsidR="00841F3B" w:rsidRPr="00322347" w:rsidRDefault="00841F3B" w:rsidP="00BD1298">
      <w:pPr>
        <w:ind w:left="1134" w:hanging="567"/>
        <w:rPr>
          <w:noProof/>
        </w:rPr>
      </w:pPr>
    </w:p>
    <w:p w14:paraId="6518F769" w14:textId="59A1611C"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1606: Komisjoni rakendusmäärus (EL) 2019/1606, 27. september 2019 (ELT L 250, 30.9.2019, lk 53),</w:t>
      </w:r>
    </w:p>
    <w:p w14:paraId="16370219" w14:textId="77777777" w:rsidR="008744B4" w:rsidRPr="00322347" w:rsidRDefault="008744B4" w:rsidP="00841F3B">
      <w:pPr>
        <w:rPr>
          <w:noProof/>
          <w:szCs w:val="24"/>
        </w:rPr>
      </w:pPr>
    </w:p>
    <w:p w14:paraId="6FBD3892" w14:textId="77777777" w:rsidR="008744B4" w:rsidRPr="00322347" w:rsidRDefault="008744B4" w:rsidP="008744B4">
      <w:pPr>
        <w:rPr>
          <w:noProof/>
        </w:rPr>
      </w:pPr>
      <w:r w:rsidRPr="00322347">
        <w:rPr>
          <w:noProof/>
        </w:rPr>
        <w:br w:type="page"/>
      </w:r>
    </w:p>
    <w:p w14:paraId="33E87109" w14:textId="49303485"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1675: Komisjoni rakendusmäärus (EL) 2019/1675, 4. oktoober 2019 (ELT L 257, 8.10.2019, lk 6),</w:t>
      </w:r>
    </w:p>
    <w:p w14:paraId="77453637" w14:textId="77777777" w:rsidR="00841F3B" w:rsidRPr="00322347" w:rsidRDefault="00841F3B" w:rsidP="00BD1298">
      <w:pPr>
        <w:ind w:left="1134" w:hanging="567"/>
        <w:rPr>
          <w:noProof/>
        </w:rPr>
      </w:pPr>
    </w:p>
    <w:p w14:paraId="353DD4EA" w14:textId="48CF4B85"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1690: Komisjoni rakendusmäärus (EL) 2019/1690, 9. oktoober 2019 (ELT L 259, 10.10.2019, lk 2),</w:t>
      </w:r>
    </w:p>
    <w:p w14:paraId="201DF571" w14:textId="77777777" w:rsidR="00841F3B" w:rsidRPr="00322347" w:rsidRDefault="00841F3B" w:rsidP="00BD1298">
      <w:pPr>
        <w:ind w:left="1134" w:hanging="567"/>
        <w:rPr>
          <w:noProof/>
        </w:rPr>
      </w:pPr>
    </w:p>
    <w:p w14:paraId="385DC120" w14:textId="52D96417"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2094: Komisjoni rakendusmäärus (EL) 2019/2094, 29. november 2019 (ELT L 317, 9.12.2019, lk 102),</w:t>
      </w:r>
    </w:p>
    <w:p w14:paraId="7FC6B0A1" w14:textId="77777777" w:rsidR="00841F3B" w:rsidRPr="00322347" w:rsidRDefault="00841F3B" w:rsidP="00BD1298">
      <w:pPr>
        <w:ind w:left="1134" w:hanging="567"/>
        <w:rPr>
          <w:noProof/>
        </w:rPr>
      </w:pPr>
    </w:p>
    <w:p w14:paraId="0472FFB0" w14:textId="789BFDD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0017: Komisjoni rakendusmäärus (EL) 2020/17, 10. jaanuar 2020 (EÜT L 7, 13.1.2000, lk 11),</w:t>
      </w:r>
    </w:p>
    <w:p w14:paraId="4AC7A554" w14:textId="77777777" w:rsidR="00841F3B" w:rsidRPr="00322347" w:rsidRDefault="00841F3B" w:rsidP="00841F3B">
      <w:pPr>
        <w:rPr>
          <w:noProof/>
          <w:szCs w:val="24"/>
        </w:rPr>
      </w:pPr>
    </w:p>
    <w:p w14:paraId="681E6FAA" w14:textId="292B8CE5"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0018: Komisjoni rakendusmäärus (EL) 2020/18, 10. jaanuar 2020 (EÜT L 7, 13.1.2000, lk 14),</w:t>
      </w:r>
    </w:p>
    <w:p w14:paraId="72AEB907" w14:textId="77777777" w:rsidR="00841F3B" w:rsidRPr="00322347" w:rsidRDefault="00841F3B" w:rsidP="00BD1298">
      <w:pPr>
        <w:ind w:left="1134" w:hanging="567"/>
        <w:rPr>
          <w:noProof/>
        </w:rPr>
      </w:pPr>
    </w:p>
    <w:p w14:paraId="33FD2D71" w14:textId="09AF0913"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0023: Komisjoni rakendusmäärus (EL) 2020/23, 13. jaanuar 2020 (ELT L 8, 14.1.2020, lk 8),</w:t>
      </w:r>
    </w:p>
    <w:p w14:paraId="12C5111C" w14:textId="77777777" w:rsidR="00841F3B" w:rsidRPr="00322347" w:rsidRDefault="00841F3B" w:rsidP="00BD1298">
      <w:pPr>
        <w:ind w:left="1134" w:hanging="567"/>
        <w:rPr>
          <w:noProof/>
        </w:rPr>
      </w:pPr>
    </w:p>
    <w:p w14:paraId="2D2E1678" w14:textId="1F3929C4"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0421: Komisjoni rakendusmäärus (EL) 2020/421, 18. märts 2020 (ELT L 84, 20.3.2020, lk 7),</w:t>
      </w:r>
    </w:p>
    <w:p w14:paraId="5C20D561" w14:textId="77777777" w:rsidR="00841F3B" w:rsidRPr="00322347" w:rsidRDefault="00841F3B" w:rsidP="00BD1298">
      <w:pPr>
        <w:ind w:left="1134" w:hanging="567"/>
        <w:rPr>
          <w:noProof/>
        </w:rPr>
      </w:pPr>
    </w:p>
    <w:p w14:paraId="72A6D7A1" w14:textId="1CFA481F"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0616: Komisjoni rakendusmäärus (EL) 2020/616, 5. mai 2020 (ELT L 143, 6.5.2020, lk 1),</w:t>
      </w:r>
    </w:p>
    <w:p w14:paraId="05AB4330" w14:textId="77777777" w:rsidR="00841F3B" w:rsidRPr="00322347" w:rsidRDefault="00841F3B" w:rsidP="00841F3B">
      <w:pPr>
        <w:rPr>
          <w:noProof/>
          <w:szCs w:val="24"/>
        </w:rPr>
      </w:pPr>
    </w:p>
    <w:p w14:paraId="163D3A1E" w14:textId="10789845"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0617: Komisjoni rakendusmäärus (EL) 2020/617, 5. mai 2020 (ELT L 143, 6.5.2020, lk 6),</w:t>
      </w:r>
    </w:p>
    <w:p w14:paraId="3CE5FC12" w14:textId="77777777" w:rsidR="008744B4" w:rsidRPr="00322347" w:rsidRDefault="008744B4" w:rsidP="00841F3B">
      <w:pPr>
        <w:rPr>
          <w:noProof/>
          <w:szCs w:val="24"/>
        </w:rPr>
      </w:pPr>
    </w:p>
    <w:p w14:paraId="5B25B591" w14:textId="77777777" w:rsidR="008744B4" w:rsidRPr="00322347" w:rsidRDefault="008744B4" w:rsidP="008744B4">
      <w:pPr>
        <w:rPr>
          <w:noProof/>
        </w:rPr>
      </w:pPr>
      <w:r w:rsidRPr="00322347">
        <w:rPr>
          <w:noProof/>
        </w:rPr>
        <w:br w:type="page"/>
      </w:r>
    </w:p>
    <w:p w14:paraId="26E4B24E" w14:textId="50B37356"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0642: Komisjoni rakendusmäärus (EL) 2020/642, 12. mai 2020 (ELT L 150, 13.5.2020, lk 134),</w:t>
      </w:r>
    </w:p>
    <w:p w14:paraId="2E992DE2" w14:textId="77777777" w:rsidR="00841F3B" w:rsidRPr="00322347" w:rsidRDefault="00841F3B" w:rsidP="00841F3B">
      <w:pPr>
        <w:rPr>
          <w:noProof/>
          <w:szCs w:val="24"/>
        </w:rPr>
      </w:pPr>
    </w:p>
    <w:p w14:paraId="4581FEE2" w14:textId="6B18FD3F"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0646: Komisjoni rakendusmäärus (EL) 2020/646, 13. mai 2020 (ELT L 151, 14.5.2020, lk 3),</w:t>
      </w:r>
    </w:p>
    <w:p w14:paraId="271BFE64" w14:textId="77777777" w:rsidR="00841F3B" w:rsidRPr="00322347" w:rsidRDefault="00841F3B" w:rsidP="00841F3B">
      <w:pPr>
        <w:rPr>
          <w:noProof/>
          <w:szCs w:val="24"/>
        </w:rPr>
      </w:pPr>
    </w:p>
    <w:p w14:paraId="77FB1772" w14:textId="533D2514"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0869: Komisjoni rakendusmäärus (EL) 2020/869, 24. juuni 2020 (ELT L 200, 27.6.2020, lk 1),</w:t>
      </w:r>
    </w:p>
    <w:p w14:paraId="76BF5770" w14:textId="77777777" w:rsidR="00841F3B" w:rsidRPr="00322347" w:rsidRDefault="00841F3B" w:rsidP="00BD1298">
      <w:pPr>
        <w:ind w:left="1134" w:hanging="567"/>
        <w:rPr>
          <w:noProof/>
        </w:rPr>
      </w:pPr>
    </w:p>
    <w:p w14:paraId="258A5A9A" w14:textId="0C12C22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0982:</w:t>
      </w:r>
      <w:r w:rsidR="00841F3B" w:rsidRPr="00322347">
        <w:rPr>
          <w:noProof/>
        </w:rPr>
        <w:tab/>
        <w:t>Komisjoni rakendusmäärus (EL) 2020/892, 29. juuni 2020 (ELT L 205, 30.6.2020, lk 6),</w:t>
      </w:r>
    </w:p>
    <w:p w14:paraId="47C2839C" w14:textId="77777777" w:rsidR="00841F3B" w:rsidRPr="00322347" w:rsidRDefault="00841F3B" w:rsidP="00BD1298">
      <w:pPr>
        <w:ind w:left="1134" w:hanging="567"/>
        <w:rPr>
          <w:noProof/>
        </w:rPr>
      </w:pPr>
    </w:p>
    <w:p w14:paraId="0C3FE452" w14:textId="3075B2B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0968: Komisjoni rakendusmäärus (EL) 2020/968, 3. juuli 2020 (ELT L 213, 6.7.2020, lk 7),</w:t>
      </w:r>
    </w:p>
    <w:p w14:paraId="0A26DFCE" w14:textId="77777777" w:rsidR="00841F3B" w:rsidRPr="00322347" w:rsidRDefault="00841F3B" w:rsidP="00841F3B">
      <w:pPr>
        <w:rPr>
          <w:noProof/>
          <w:szCs w:val="24"/>
        </w:rPr>
      </w:pPr>
    </w:p>
    <w:p w14:paraId="1064964A" w14:textId="2C79ADF0"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1003: Komisjoni rakendusmäärus (EL) 2020/1003, 9. juuli 2020 (ELT L 221, 10.7.2020, lk 127),</w:t>
      </w:r>
    </w:p>
    <w:p w14:paraId="7DE64E0D" w14:textId="77777777" w:rsidR="00841F3B" w:rsidRPr="00322347" w:rsidRDefault="00841F3B" w:rsidP="00BD1298">
      <w:pPr>
        <w:ind w:left="1134" w:hanging="567"/>
        <w:rPr>
          <w:noProof/>
        </w:rPr>
      </w:pPr>
    </w:p>
    <w:p w14:paraId="074D3945" w14:textId="4C996B3C"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1004: Komisjoni rakendusmäärus (EL) 2020/1004, 9. juuli 2020 (ELT L 221, 10.7.2020, lk 133),</w:t>
      </w:r>
    </w:p>
    <w:p w14:paraId="389AB8F3" w14:textId="77777777" w:rsidR="00841F3B" w:rsidRPr="00322347" w:rsidRDefault="00841F3B" w:rsidP="00BD1298">
      <w:pPr>
        <w:ind w:left="1134" w:hanging="567"/>
        <w:rPr>
          <w:noProof/>
        </w:rPr>
      </w:pPr>
    </w:p>
    <w:p w14:paraId="22B6148D" w14:textId="644A9028"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1018: Komisjoni rakendusmäärus (EL) 2020/1018, 13. juuli 2020 (ELT L 225, 14.7.2020, lk 9),</w:t>
      </w:r>
    </w:p>
    <w:p w14:paraId="3E3F29A2" w14:textId="77777777" w:rsidR="00841F3B" w:rsidRPr="00322347" w:rsidRDefault="00841F3B" w:rsidP="00BD1298">
      <w:pPr>
        <w:ind w:left="1134" w:hanging="567"/>
        <w:rPr>
          <w:noProof/>
        </w:rPr>
      </w:pPr>
    </w:p>
    <w:p w14:paraId="182CFF79" w14:textId="66EDBC78"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1160: Komisjoni rakendusmäärus (EL) 2020/1160, 5. august 2020 (ELT L 257, 5.8.2020, lk 25),</w:t>
      </w:r>
    </w:p>
    <w:p w14:paraId="4AB41079" w14:textId="77777777" w:rsidR="008744B4" w:rsidRPr="00322347" w:rsidRDefault="008744B4" w:rsidP="00841F3B">
      <w:pPr>
        <w:rPr>
          <w:noProof/>
          <w:szCs w:val="24"/>
        </w:rPr>
      </w:pPr>
    </w:p>
    <w:p w14:paraId="17353365" w14:textId="77777777" w:rsidR="008744B4" w:rsidRPr="00322347" w:rsidRDefault="008744B4" w:rsidP="008744B4">
      <w:pPr>
        <w:rPr>
          <w:noProof/>
        </w:rPr>
      </w:pPr>
      <w:r w:rsidRPr="00322347">
        <w:rPr>
          <w:noProof/>
        </w:rPr>
        <w:br w:type="page"/>
      </w:r>
    </w:p>
    <w:p w14:paraId="66A59F3A" w14:textId="6F01651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1246: Komisjoni rakendusmäärus (EL) 2020/1246, 2. september 2020 (ELT L 288, 3.9.2020, lk 18),</w:t>
      </w:r>
    </w:p>
    <w:p w14:paraId="7ADA5793" w14:textId="77777777" w:rsidR="00841F3B" w:rsidRPr="00322347" w:rsidRDefault="00841F3B" w:rsidP="00BD1298">
      <w:pPr>
        <w:ind w:left="1134" w:hanging="567"/>
        <w:rPr>
          <w:noProof/>
        </w:rPr>
      </w:pPr>
    </w:p>
    <w:p w14:paraId="255E9019" w14:textId="358CE7CD"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1263: Komisjoni rakendusmäärus (EL) 2020/1263, 10. september 2020 (ELT L 297, 11.9.2020, lk 1),</w:t>
      </w:r>
    </w:p>
    <w:p w14:paraId="37CAE5ED" w14:textId="77777777" w:rsidR="00841F3B" w:rsidRPr="00322347" w:rsidRDefault="00841F3B" w:rsidP="00BD1298">
      <w:pPr>
        <w:ind w:left="1134" w:hanging="567"/>
        <w:rPr>
          <w:noProof/>
        </w:rPr>
      </w:pPr>
    </w:p>
    <w:p w14:paraId="7DE37C93" w14:textId="17DAAF2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1276: Komisjoni rakendusmäärus (EL) 2020/1276, 11. september 2020 (ELT L 300, 14.9.2020, lk 32),</w:t>
      </w:r>
    </w:p>
    <w:p w14:paraId="1B2F1E8C" w14:textId="77777777" w:rsidR="00841F3B" w:rsidRPr="00322347" w:rsidRDefault="00841F3B" w:rsidP="00BD1298">
      <w:pPr>
        <w:ind w:left="1134" w:hanging="567"/>
        <w:rPr>
          <w:noProof/>
        </w:rPr>
      </w:pPr>
    </w:p>
    <w:p w14:paraId="79B3A02C" w14:textId="054B7ECE"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1280: Komisjoni rakendusmäärus (EL) 2020/1280, 14. september 2020 (ELT L 301, 15.9.2020, lk 4),</w:t>
      </w:r>
    </w:p>
    <w:p w14:paraId="7B14A47A" w14:textId="77777777" w:rsidR="00841F3B" w:rsidRPr="00322347" w:rsidRDefault="00841F3B" w:rsidP="00BD1298">
      <w:pPr>
        <w:ind w:left="1134" w:hanging="567"/>
        <w:rPr>
          <w:noProof/>
        </w:rPr>
      </w:pPr>
    </w:p>
    <w:p w14:paraId="61F6DD1F" w14:textId="59E12B7A"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1293: Komisjoni rakendusmäärus (EL) 2020/1293, 15. september 2020 (ELT L 302, 16.9.2020, lk 24),</w:t>
      </w:r>
    </w:p>
    <w:p w14:paraId="568DD164" w14:textId="77777777" w:rsidR="00841F3B" w:rsidRPr="00322347" w:rsidRDefault="00841F3B" w:rsidP="00BD1298">
      <w:pPr>
        <w:ind w:left="1134" w:hanging="567"/>
        <w:rPr>
          <w:noProof/>
        </w:rPr>
      </w:pPr>
    </w:p>
    <w:p w14:paraId="19A6CF15" w14:textId="0526787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1498: Komisjoni rakendusmäärus (EL) 2020/1498, 15. oktoober 2020 (ELT L 342, 16.10.2020, lk 5),</w:t>
      </w:r>
    </w:p>
    <w:p w14:paraId="2F6325BB" w14:textId="77777777" w:rsidR="00841F3B" w:rsidRPr="00322347" w:rsidRDefault="00841F3B" w:rsidP="00841F3B">
      <w:pPr>
        <w:rPr>
          <w:noProof/>
          <w:szCs w:val="24"/>
        </w:rPr>
      </w:pPr>
    </w:p>
    <w:p w14:paraId="09AB4D41" w14:textId="001CF3AD"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1511: Komisjoni rakendusmäärus (EL) 2020/1511, 16. oktoober 2020 (ELT L 344, 19.10.2020, lk 18),</w:t>
      </w:r>
    </w:p>
    <w:p w14:paraId="0BBF73AF" w14:textId="77777777" w:rsidR="00841F3B" w:rsidRPr="00322347" w:rsidRDefault="00841F3B" w:rsidP="00BD1298">
      <w:pPr>
        <w:ind w:left="1134" w:hanging="567"/>
        <w:rPr>
          <w:noProof/>
        </w:rPr>
      </w:pPr>
    </w:p>
    <w:p w14:paraId="4AC5B579" w14:textId="26036537"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1643: Komisjoni rakendusmäärus (EL) 2020/1643, 5. november 2020 (ELT L 370, 6.11.2020, lk 18),</w:t>
      </w:r>
    </w:p>
    <w:p w14:paraId="1DCFC5F1" w14:textId="77777777" w:rsidR="00841F3B" w:rsidRPr="00322347" w:rsidRDefault="00841F3B" w:rsidP="00BD1298">
      <w:pPr>
        <w:ind w:left="1134" w:hanging="567"/>
        <w:rPr>
          <w:noProof/>
        </w:rPr>
      </w:pPr>
    </w:p>
    <w:p w14:paraId="46E96001" w14:textId="621BAB34"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2007: Komisjoni rakendusmäärus (EL) 2020/2007, 8. detsember 2020 (ELT L 414, 9.12.2020, lk 10),</w:t>
      </w:r>
    </w:p>
    <w:p w14:paraId="4E66D8EB" w14:textId="77777777" w:rsidR="008744B4" w:rsidRPr="00322347" w:rsidRDefault="008744B4" w:rsidP="00841F3B">
      <w:pPr>
        <w:rPr>
          <w:noProof/>
          <w:szCs w:val="24"/>
        </w:rPr>
      </w:pPr>
    </w:p>
    <w:p w14:paraId="44091A1D" w14:textId="77777777" w:rsidR="008744B4" w:rsidRPr="00322347" w:rsidRDefault="008744B4" w:rsidP="008744B4">
      <w:pPr>
        <w:rPr>
          <w:noProof/>
        </w:rPr>
      </w:pPr>
      <w:r w:rsidRPr="00322347">
        <w:rPr>
          <w:noProof/>
        </w:rPr>
        <w:br w:type="page"/>
      </w:r>
    </w:p>
    <w:p w14:paraId="540A2843" w14:textId="2C3BAD38"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2101: Komisjoni rakendusmäärus (EL) 2020/2101, 15. detsember 2020 (ELT L 425, 16.12.2020, lk 79),</w:t>
      </w:r>
    </w:p>
    <w:p w14:paraId="24B78774" w14:textId="77777777" w:rsidR="00841F3B" w:rsidRPr="00322347" w:rsidRDefault="00841F3B" w:rsidP="00BD1298">
      <w:pPr>
        <w:ind w:left="1134" w:hanging="567"/>
        <w:rPr>
          <w:noProof/>
        </w:rPr>
      </w:pPr>
    </w:p>
    <w:p w14:paraId="2FD4434F" w14:textId="4DE56BF2"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2104: Komisjoni rakendusmäärus (EL) 2020/2104, 15. detsember 2020 (ELT L 425, 16.12.2020, lk 93),</w:t>
      </w:r>
    </w:p>
    <w:p w14:paraId="7D270330" w14:textId="77777777" w:rsidR="00841F3B" w:rsidRPr="00322347" w:rsidRDefault="00841F3B" w:rsidP="00BD1298">
      <w:pPr>
        <w:ind w:left="1134" w:hanging="567"/>
        <w:rPr>
          <w:noProof/>
        </w:rPr>
      </w:pPr>
    </w:p>
    <w:p w14:paraId="5CB2524E" w14:textId="72D82D16"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2105: Komisjoni rakendusmäärus (EL) 2020/2105, 15. detsember 2020 (ELT L 425, 16.12.2020, lk 96),</w:t>
      </w:r>
    </w:p>
    <w:p w14:paraId="400C5C91" w14:textId="77777777" w:rsidR="00841F3B" w:rsidRPr="00322347" w:rsidRDefault="00841F3B" w:rsidP="00BD1298">
      <w:pPr>
        <w:ind w:left="1134" w:hanging="567"/>
        <w:rPr>
          <w:noProof/>
        </w:rPr>
      </w:pPr>
    </w:p>
    <w:p w14:paraId="35480589" w14:textId="266945DC"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0052: Komisjoni rakendusmäärus (EL) 2021/52, 22. jaanuar 2021 (ELT L 23, 25.1.2021, lk 13),</w:t>
      </w:r>
    </w:p>
    <w:p w14:paraId="270930F6" w14:textId="77777777" w:rsidR="00841F3B" w:rsidRPr="00322347" w:rsidRDefault="00841F3B" w:rsidP="00BD1298">
      <w:pPr>
        <w:ind w:left="1134" w:hanging="567"/>
        <w:rPr>
          <w:noProof/>
        </w:rPr>
      </w:pPr>
    </w:p>
    <w:p w14:paraId="26A81F31" w14:textId="7AF811D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0081: Komisjoni rakendusmäärus (EL) 2021/81, 27. jaanuar 2021 (ELT L 29, 28.1.2020, lk 12),</w:t>
      </w:r>
    </w:p>
    <w:p w14:paraId="1AC15BC4" w14:textId="77777777" w:rsidR="00841F3B" w:rsidRPr="00322347" w:rsidRDefault="00841F3B" w:rsidP="00841F3B">
      <w:pPr>
        <w:rPr>
          <w:noProof/>
          <w:szCs w:val="24"/>
        </w:rPr>
      </w:pPr>
    </w:p>
    <w:p w14:paraId="06EA3431" w14:textId="08E68EAE"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0129: Komisjoni rakendusmäärus (EL) 2021/129, 3. veebruar 2021 (ELT L 40, 4.2.2021, lk 11),</w:t>
      </w:r>
    </w:p>
    <w:p w14:paraId="61E0E1F0" w14:textId="77777777" w:rsidR="00841F3B" w:rsidRPr="00322347" w:rsidRDefault="00841F3B" w:rsidP="00BD1298">
      <w:pPr>
        <w:ind w:left="1134" w:hanging="567"/>
        <w:rPr>
          <w:noProof/>
        </w:rPr>
      </w:pPr>
    </w:p>
    <w:p w14:paraId="0B489F7D" w14:textId="6F3C7B95"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0134: Komisjoni rakendusmäärus (EL) 2021/134, 4. veebruar 2021 (ELT L 42, 5.2.2021, lk 4),</w:t>
      </w:r>
    </w:p>
    <w:p w14:paraId="7C1B3614" w14:textId="77777777" w:rsidR="00841F3B" w:rsidRPr="00322347" w:rsidRDefault="00841F3B" w:rsidP="00BD1298">
      <w:pPr>
        <w:ind w:left="1134" w:hanging="567"/>
        <w:rPr>
          <w:noProof/>
        </w:rPr>
      </w:pPr>
    </w:p>
    <w:p w14:paraId="3AF69BE5" w14:textId="2E1FADDE"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0413: Komisjoni rakendusmäärus (EL) 2021/413, 8. märts 2021 (ELT L 81, 9.3.2021, lk 32),</w:t>
      </w:r>
    </w:p>
    <w:p w14:paraId="21C77922" w14:textId="77777777" w:rsidR="00841F3B" w:rsidRPr="00322347" w:rsidRDefault="00841F3B" w:rsidP="00841F3B">
      <w:pPr>
        <w:rPr>
          <w:noProof/>
          <w:szCs w:val="24"/>
        </w:rPr>
      </w:pPr>
    </w:p>
    <w:p w14:paraId="7C7ED820" w14:textId="156FF562"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0427: Komisjoni rakendusmäärus (EL) 2021/427, 10. märts 2021 (ELT L 84, 11.3.2021, lk 21),</w:t>
      </w:r>
    </w:p>
    <w:p w14:paraId="064B66C5" w14:textId="77777777" w:rsidR="008744B4" w:rsidRPr="00322347" w:rsidRDefault="008744B4" w:rsidP="00841F3B">
      <w:pPr>
        <w:rPr>
          <w:noProof/>
          <w:szCs w:val="24"/>
        </w:rPr>
      </w:pPr>
    </w:p>
    <w:p w14:paraId="71317BA0" w14:textId="77777777" w:rsidR="008744B4" w:rsidRPr="00322347" w:rsidRDefault="008744B4" w:rsidP="008744B4">
      <w:pPr>
        <w:rPr>
          <w:noProof/>
        </w:rPr>
      </w:pPr>
      <w:r w:rsidRPr="00322347">
        <w:rPr>
          <w:noProof/>
        </w:rPr>
        <w:br w:type="page"/>
      </w:r>
    </w:p>
    <w:p w14:paraId="2BC0EEAC" w14:textId="12609E9E"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0459: Komisjoni rakendusmäärus (EL) 2021/459, 16. märts 2021 (ELT L 91, 17.3.2021, lk 4),</w:t>
      </w:r>
    </w:p>
    <w:p w14:paraId="2391156D" w14:textId="77777777" w:rsidR="00841F3B" w:rsidRPr="00322347" w:rsidRDefault="00841F3B" w:rsidP="00841F3B">
      <w:pPr>
        <w:rPr>
          <w:noProof/>
          <w:szCs w:val="24"/>
        </w:rPr>
      </w:pPr>
    </w:p>
    <w:p w14:paraId="0FEFC161" w14:textId="4411E5BE"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0556: Komisjoni rakendusmäärus (EL) 2021/556, 31. märts 2021 (ELT L 115, 6.4.2021, lk 26),</w:t>
      </w:r>
    </w:p>
    <w:p w14:paraId="7BDA645A" w14:textId="77777777" w:rsidR="00841F3B" w:rsidRPr="00322347" w:rsidRDefault="00841F3B" w:rsidP="00BD1298">
      <w:pPr>
        <w:ind w:left="1134" w:hanging="567"/>
        <w:rPr>
          <w:noProof/>
        </w:rPr>
      </w:pPr>
    </w:p>
    <w:p w14:paraId="0448C0CB" w14:textId="1FA7E10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0566: Komisjoni rakendusmäärus (EL) 2021/566, 30. märts 2021 (ELT L 118, 7.4.2021, lk 1),</w:t>
      </w:r>
    </w:p>
    <w:p w14:paraId="7618D507" w14:textId="77777777" w:rsidR="00841F3B" w:rsidRPr="00322347" w:rsidRDefault="00841F3B" w:rsidP="00BD1298">
      <w:pPr>
        <w:ind w:left="1134" w:hanging="567"/>
        <w:rPr>
          <w:noProof/>
        </w:rPr>
      </w:pPr>
    </w:p>
    <w:p w14:paraId="31B170F8" w14:textId="6B9AF53A"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0567: Komisjoni rakendusmäärus (EL) 2021/567, 6. aprill 2021 (ELT L 118, 7.4.2021, lk 6),</w:t>
      </w:r>
    </w:p>
    <w:p w14:paraId="7F47A4A5" w14:textId="77777777" w:rsidR="00841F3B" w:rsidRPr="00322347" w:rsidRDefault="00841F3B" w:rsidP="00BD1298">
      <w:pPr>
        <w:ind w:left="1134" w:hanging="567"/>
        <w:rPr>
          <w:noProof/>
        </w:rPr>
      </w:pPr>
    </w:p>
    <w:p w14:paraId="7A8443E0" w14:textId="1A18100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0574: Komisjoni rakendusmäärus (EL) 2021/574, 30. märts 2021 (ELT L 120, 8.4.2021, lk 9),</w:t>
      </w:r>
    </w:p>
    <w:p w14:paraId="3F2CE4FB" w14:textId="77777777" w:rsidR="00841F3B" w:rsidRPr="00322347" w:rsidRDefault="00841F3B" w:rsidP="00BD1298">
      <w:pPr>
        <w:ind w:left="1134" w:hanging="567"/>
        <w:rPr>
          <w:noProof/>
        </w:rPr>
      </w:pPr>
    </w:p>
    <w:p w14:paraId="38594DB9" w14:textId="17C3DF94"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0726: Komisjoni rakendusmäärus (EL) 2021/726, 4. mai 2021 (ELT L 155, 5.5.2021, lk 20),</w:t>
      </w:r>
    </w:p>
    <w:p w14:paraId="55077232" w14:textId="77777777" w:rsidR="00841F3B" w:rsidRPr="00322347" w:rsidRDefault="00841F3B" w:rsidP="00841F3B">
      <w:pPr>
        <w:rPr>
          <w:noProof/>
          <w:szCs w:val="24"/>
        </w:rPr>
      </w:pPr>
    </w:p>
    <w:p w14:paraId="19B4C6A7" w14:textId="6816C2FB"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0745: Komisjoni rakendusmäärus (EL) 2021/745, 6. mai 2021 (ELT L 160, 7.5.2021, lk 89),</w:t>
      </w:r>
    </w:p>
    <w:p w14:paraId="4735AA04" w14:textId="77777777" w:rsidR="00841F3B" w:rsidRPr="00322347" w:rsidRDefault="00841F3B" w:rsidP="00BD1298">
      <w:pPr>
        <w:ind w:left="1134" w:hanging="567"/>
        <w:rPr>
          <w:noProof/>
        </w:rPr>
      </w:pPr>
    </w:p>
    <w:p w14:paraId="70C841E1" w14:textId="256348D9"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0795: Komisjoni rakendusmäärus (EL) 2021/795, 17. mai 2021 (ELT L 174, 18.5.2021, lk 2),</w:t>
      </w:r>
    </w:p>
    <w:p w14:paraId="4D943A31" w14:textId="77777777" w:rsidR="00841F3B" w:rsidRPr="00322347" w:rsidRDefault="00841F3B" w:rsidP="00BD1298">
      <w:pPr>
        <w:ind w:left="1134" w:hanging="567"/>
        <w:rPr>
          <w:noProof/>
        </w:rPr>
      </w:pPr>
    </w:p>
    <w:p w14:paraId="4A89418B" w14:textId="3090191F"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 xml:space="preserve">32021 R 0809: Komisjoni rakendusmäärus (EL) 2021/809, 20. mai 2021 (ELT L 180, 21.5.2021, lk 110), </w:t>
      </w:r>
    </w:p>
    <w:p w14:paraId="06070A84" w14:textId="77777777" w:rsidR="008744B4" w:rsidRPr="00322347" w:rsidRDefault="008744B4" w:rsidP="00841F3B">
      <w:pPr>
        <w:rPr>
          <w:noProof/>
          <w:szCs w:val="24"/>
        </w:rPr>
      </w:pPr>
    </w:p>
    <w:p w14:paraId="2A9C4793" w14:textId="77777777" w:rsidR="008744B4" w:rsidRPr="00322347" w:rsidRDefault="008744B4" w:rsidP="008744B4">
      <w:pPr>
        <w:rPr>
          <w:noProof/>
        </w:rPr>
      </w:pPr>
      <w:r w:rsidRPr="00322347">
        <w:rPr>
          <w:noProof/>
        </w:rPr>
        <w:br w:type="page"/>
      </w:r>
    </w:p>
    <w:p w14:paraId="1B86E821" w14:textId="4872AE90"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0824: Komisjoni rakendusmäärus (EL) 2021/824, 21. mai 2021 (ELT L 183, 25.5.2021, lk 35),</w:t>
      </w:r>
    </w:p>
    <w:p w14:paraId="2183F542" w14:textId="77777777" w:rsidR="00841F3B" w:rsidRPr="00322347" w:rsidRDefault="00841F3B" w:rsidP="00BD1298">
      <w:pPr>
        <w:ind w:left="1134" w:hanging="567"/>
        <w:rPr>
          <w:noProof/>
        </w:rPr>
      </w:pPr>
    </w:p>
    <w:p w14:paraId="5E64B273" w14:textId="7B09FD5C"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0843: Komisjoni rakendusmäärus (EL) 2021/843, 26. mai 2021 (ELT L 186, 27.5.2021, lk 20),</w:t>
      </w:r>
    </w:p>
    <w:p w14:paraId="581EDEEF" w14:textId="77777777" w:rsidR="00841F3B" w:rsidRPr="00322347" w:rsidRDefault="00841F3B" w:rsidP="00BD1298">
      <w:pPr>
        <w:ind w:left="1134" w:hanging="567"/>
        <w:rPr>
          <w:noProof/>
        </w:rPr>
      </w:pPr>
    </w:p>
    <w:p w14:paraId="335B6C03" w14:textId="53744DBD"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0853: Komisjoni rakendusmäärus (EL) 2021/853, 27. mai 2021 (ELT L 188, 28.5.2021, lk 56),</w:t>
      </w:r>
    </w:p>
    <w:p w14:paraId="554B8C3A" w14:textId="77777777" w:rsidR="00841F3B" w:rsidRPr="00322347" w:rsidRDefault="00841F3B" w:rsidP="00BD1298">
      <w:pPr>
        <w:ind w:left="1134" w:hanging="567"/>
        <w:rPr>
          <w:noProof/>
        </w:rPr>
      </w:pPr>
    </w:p>
    <w:p w14:paraId="4E4F5E71" w14:textId="3151FAFA"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0917: Komisjoni rakendusmäärus (EL) 2021/917, 7. juuni 2021 (ELT L 201, 8.6.2021, lk 19),</w:t>
      </w:r>
    </w:p>
    <w:p w14:paraId="55E6F8EE" w14:textId="77777777" w:rsidR="00841F3B" w:rsidRPr="00322347" w:rsidRDefault="00841F3B" w:rsidP="00BD1298">
      <w:pPr>
        <w:ind w:left="1134" w:hanging="567"/>
        <w:rPr>
          <w:noProof/>
        </w:rPr>
      </w:pPr>
    </w:p>
    <w:p w14:paraId="18E8A12C" w14:textId="1F0BE34A"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1191: Komisjoni rakendusmäärus (EL) 2021/1191, 19. juuli 2021 (ELT L 258, 20.7.2021, lk 37),</w:t>
      </w:r>
    </w:p>
    <w:p w14:paraId="2F7BDF3D" w14:textId="77777777" w:rsidR="00841F3B" w:rsidRPr="00322347" w:rsidRDefault="00841F3B" w:rsidP="00841F3B">
      <w:pPr>
        <w:rPr>
          <w:noProof/>
          <w:szCs w:val="24"/>
        </w:rPr>
      </w:pPr>
    </w:p>
    <w:p w14:paraId="3E300139" w14:textId="71AC9064"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1379: Komisjoni rakendusmäärus (EL) 2021/1379, 19. august 2021 (ELT L 297, 20.8.2021, lk 32),</w:t>
      </w:r>
    </w:p>
    <w:p w14:paraId="52ABCE48" w14:textId="77777777" w:rsidR="00841F3B" w:rsidRPr="00322347" w:rsidRDefault="00841F3B" w:rsidP="00BD1298">
      <w:pPr>
        <w:ind w:left="1134" w:hanging="567"/>
        <w:rPr>
          <w:noProof/>
        </w:rPr>
      </w:pPr>
    </w:p>
    <w:p w14:paraId="2415938C" w14:textId="41B72E31"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1448: Komisjoni rakendusmäärus (EL) 2021/1448, 3. september 2021 (ELT L 313, 6.9.2021, lk 15),</w:t>
      </w:r>
    </w:p>
    <w:p w14:paraId="6ACA3135" w14:textId="77777777" w:rsidR="00841F3B" w:rsidRPr="00322347" w:rsidRDefault="00841F3B" w:rsidP="00BD1298">
      <w:pPr>
        <w:ind w:left="1134" w:hanging="567"/>
        <w:rPr>
          <w:noProof/>
        </w:rPr>
      </w:pPr>
    </w:p>
    <w:p w14:paraId="69CEA5CD" w14:textId="14B76793"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 xml:space="preserve">32021 R 1449: Komisjoni rakendusmäärus (EL) 2021/1449, 3. september 2021 (ELT L 313, 6.9.2021, lk 20), </w:t>
      </w:r>
    </w:p>
    <w:p w14:paraId="37BBAAE0" w14:textId="77777777" w:rsidR="00841F3B" w:rsidRPr="00322347" w:rsidRDefault="00841F3B" w:rsidP="00841F3B">
      <w:pPr>
        <w:rPr>
          <w:noProof/>
          <w:szCs w:val="24"/>
        </w:rPr>
      </w:pPr>
    </w:p>
    <w:p w14:paraId="35972174" w14:textId="476DC6BD" w:rsidR="00841F3B" w:rsidRPr="00322347" w:rsidRDefault="0016718F"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1450: Komisjoni rakendusmäärus (EL) 2021/1450, 3. september 2021 (ELT L 313, 6.9.2021, lk 25),</w:t>
      </w:r>
    </w:p>
    <w:p w14:paraId="2D79F3D5" w14:textId="77777777" w:rsidR="008744B4" w:rsidRPr="00322347" w:rsidRDefault="008744B4" w:rsidP="00841F3B">
      <w:pPr>
        <w:rPr>
          <w:noProof/>
          <w:szCs w:val="24"/>
        </w:rPr>
      </w:pPr>
    </w:p>
    <w:p w14:paraId="24F7E8FB" w14:textId="77777777" w:rsidR="008744B4" w:rsidRPr="00322347" w:rsidRDefault="008744B4" w:rsidP="008744B4">
      <w:pPr>
        <w:rPr>
          <w:noProof/>
        </w:rPr>
      </w:pPr>
      <w:r w:rsidRPr="00322347">
        <w:rPr>
          <w:noProof/>
        </w:rPr>
        <w:br w:type="page"/>
      </w:r>
    </w:p>
    <w:p w14:paraId="4FFBE5D7" w14:textId="55B1B14F"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1452: Komisjoni rakendusmäärus (EL) 2021/1452, 3. september 2021 (ELT L 313, 6.9.2021, lk 30),</w:t>
      </w:r>
    </w:p>
    <w:p w14:paraId="0DAD5BAD" w14:textId="77777777" w:rsidR="00841F3B" w:rsidRPr="00322347" w:rsidRDefault="00841F3B" w:rsidP="00841F3B">
      <w:pPr>
        <w:rPr>
          <w:noProof/>
          <w:szCs w:val="24"/>
        </w:rPr>
      </w:pPr>
    </w:p>
    <w:p w14:paraId="4EA2A4E8" w14:textId="2D2B792C"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1455: Komisjoni rakendusmäärus (EL) 2021/1455, 6. september 2021 (ELT L 315, 7.9.2021, lk 1),</w:t>
      </w:r>
    </w:p>
    <w:p w14:paraId="509D46CD" w14:textId="77777777" w:rsidR="00841F3B" w:rsidRPr="00322347" w:rsidRDefault="00841F3B" w:rsidP="00841F3B">
      <w:pPr>
        <w:rPr>
          <w:noProof/>
          <w:szCs w:val="24"/>
        </w:rPr>
      </w:pPr>
    </w:p>
    <w:p w14:paraId="3CB1FD3D" w14:textId="7CCBD5B4"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2049: Komisjoni rakendusmäärus (EL) 2021/2049, 24. november 2021 (ELT L 420, 25.11.2021, lk 6),</w:t>
      </w:r>
    </w:p>
    <w:p w14:paraId="134CF40A" w14:textId="77777777" w:rsidR="00841F3B" w:rsidRPr="00322347" w:rsidRDefault="00841F3B" w:rsidP="00841F3B">
      <w:pPr>
        <w:rPr>
          <w:noProof/>
          <w:szCs w:val="24"/>
        </w:rPr>
      </w:pPr>
    </w:p>
    <w:p w14:paraId="0A3AE62C" w14:textId="54C90434"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2068: Komisjoni rakendusmäärus (EL) 2021/2068, 25. november 2021 (ELT L 421, 26.11.2021, lk 25),</w:t>
      </w:r>
    </w:p>
    <w:p w14:paraId="109CE4DA" w14:textId="77777777" w:rsidR="00841F3B" w:rsidRPr="00322347" w:rsidRDefault="00841F3B" w:rsidP="00841F3B">
      <w:pPr>
        <w:rPr>
          <w:noProof/>
          <w:szCs w:val="24"/>
        </w:rPr>
      </w:pPr>
    </w:p>
    <w:p w14:paraId="6E0441E1" w14:textId="628D6963"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2081: Komisjoni rakendusmäärus (EL) 2021/2081, 26. november 2021 (ELT L 426, 29.11.2021, lk 28),</w:t>
      </w:r>
    </w:p>
    <w:p w14:paraId="346047E7" w14:textId="77777777" w:rsidR="00841F3B" w:rsidRPr="00322347" w:rsidRDefault="00841F3B" w:rsidP="00841F3B">
      <w:pPr>
        <w:rPr>
          <w:noProof/>
          <w:szCs w:val="24"/>
        </w:rPr>
      </w:pPr>
    </w:p>
    <w:p w14:paraId="6CB349CC" w14:textId="2F672718"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0004: Komisjoni rakendusmäärus (EL) 2022/4, 4. jaanuar 2022 (ELT L 1, 5.1.2022, lk 5),</w:t>
      </w:r>
    </w:p>
    <w:p w14:paraId="352311FE" w14:textId="77777777" w:rsidR="00841F3B" w:rsidRPr="00322347" w:rsidRDefault="00841F3B" w:rsidP="00BD1298">
      <w:pPr>
        <w:ind w:left="1134" w:hanging="567"/>
        <w:rPr>
          <w:noProof/>
        </w:rPr>
      </w:pPr>
    </w:p>
    <w:p w14:paraId="1D7612EB" w14:textId="19010D50"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0019: Komisjoni rakendusmäärus (EL) 2022/19, 7. jaanuar 2022 (ELT L 5, 10.1.2022, lk 9),</w:t>
      </w:r>
    </w:p>
    <w:p w14:paraId="55C08C73" w14:textId="77777777" w:rsidR="00841F3B" w:rsidRPr="00322347" w:rsidRDefault="00841F3B" w:rsidP="00BD1298">
      <w:pPr>
        <w:ind w:left="1134" w:hanging="567"/>
        <w:rPr>
          <w:noProof/>
        </w:rPr>
      </w:pPr>
    </w:p>
    <w:p w14:paraId="56D8F1C4" w14:textId="3F998477"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0043: Komisjoni rakendusmäärus (EL) 2022/43, 13. jaanuar 2022 (ELT L 9, 14.1.2022, lk 7),</w:t>
      </w:r>
    </w:p>
    <w:p w14:paraId="5BBFCBCF" w14:textId="77777777" w:rsidR="00841F3B" w:rsidRPr="00322347" w:rsidRDefault="00841F3B" w:rsidP="00BD1298">
      <w:pPr>
        <w:ind w:left="1134" w:hanging="567"/>
        <w:rPr>
          <w:noProof/>
        </w:rPr>
      </w:pPr>
    </w:p>
    <w:p w14:paraId="67FABBB5" w14:textId="4C7B9F3E"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0094: Komisjoni rakendusmäärus (EL) 2022/94, 24. jaanuar 2022 (ELT L 16, 25.1.2022, lk 33),</w:t>
      </w:r>
    </w:p>
    <w:p w14:paraId="5112B812" w14:textId="77777777" w:rsidR="008744B4" w:rsidRPr="00322347" w:rsidRDefault="008744B4" w:rsidP="00841F3B">
      <w:pPr>
        <w:rPr>
          <w:noProof/>
          <w:szCs w:val="24"/>
        </w:rPr>
      </w:pPr>
    </w:p>
    <w:p w14:paraId="7FAC3390" w14:textId="77777777" w:rsidR="008744B4" w:rsidRPr="00322347" w:rsidRDefault="008744B4" w:rsidP="008744B4">
      <w:pPr>
        <w:rPr>
          <w:noProof/>
        </w:rPr>
      </w:pPr>
      <w:r w:rsidRPr="00322347">
        <w:rPr>
          <w:noProof/>
        </w:rPr>
        <w:br w:type="page"/>
      </w:r>
    </w:p>
    <w:p w14:paraId="7DD43216" w14:textId="0C4315F9"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0159: Komisjoni rakendusmäärus (EL) 2022/159, 4. veebruar 2022 (ELT L 26, 7.2.2022, lk 7),</w:t>
      </w:r>
    </w:p>
    <w:p w14:paraId="509280FC" w14:textId="77777777" w:rsidR="00841F3B" w:rsidRPr="00322347" w:rsidRDefault="00841F3B" w:rsidP="00BD1298">
      <w:pPr>
        <w:ind w:left="1134" w:hanging="567"/>
        <w:rPr>
          <w:noProof/>
        </w:rPr>
      </w:pPr>
    </w:p>
    <w:p w14:paraId="1F6B1B4A" w14:textId="63F4BED3"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0378: Komisjoni rakendusmäärus (EL) 2022/378, 4. märts 2022 (ELT L 72, 7.3.2022, lk 2),</w:t>
      </w:r>
    </w:p>
    <w:p w14:paraId="6B02B441" w14:textId="77777777" w:rsidR="00841F3B" w:rsidRPr="00322347" w:rsidRDefault="00841F3B" w:rsidP="00BD1298">
      <w:pPr>
        <w:ind w:left="1134" w:hanging="567"/>
        <w:rPr>
          <w:noProof/>
        </w:rPr>
      </w:pPr>
    </w:p>
    <w:p w14:paraId="61CA21AA" w14:textId="45D90A38"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0383: Komisjoni rakendusmäärus (EL) 2022/383, 4. märts 2022 (ELT L 76, 7.3.2022, lk 1),</w:t>
      </w:r>
    </w:p>
    <w:p w14:paraId="227A60EF" w14:textId="77777777" w:rsidR="00841F3B" w:rsidRPr="00322347" w:rsidRDefault="00841F3B" w:rsidP="00BD1298">
      <w:pPr>
        <w:ind w:left="1134" w:hanging="567"/>
        <w:rPr>
          <w:noProof/>
        </w:rPr>
      </w:pPr>
    </w:p>
    <w:p w14:paraId="4BE5730F" w14:textId="1945D46B"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0686: Komisjoni rakendusmäärus (EL) 2022/686, 28. aprill 2022 (ELT L 129, 29.4.2022, lk 18),</w:t>
      </w:r>
    </w:p>
    <w:p w14:paraId="3C7BF62B" w14:textId="77777777" w:rsidR="00841F3B" w:rsidRPr="00322347" w:rsidRDefault="00841F3B" w:rsidP="00841F3B">
      <w:pPr>
        <w:rPr>
          <w:noProof/>
          <w:szCs w:val="24"/>
        </w:rPr>
      </w:pPr>
    </w:p>
    <w:p w14:paraId="7A9FA2CA" w14:textId="3CF777B8"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0698: Komisjoni rakendusmäärus (EL) 2022/698, 3. mai 2022 (ELT L 130, 4.5.2022, lk 3),</w:t>
      </w:r>
    </w:p>
    <w:p w14:paraId="5935110C" w14:textId="77777777" w:rsidR="00841F3B" w:rsidRPr="00322347" w:rsidRDefault="00841F3B" w:rsidP="00BD1298">
      <w:pPr>
        <w:ind w:left="1134" w:hanging="567"/>
        <w:rPr>
          <w:noProof/>
        </w:rPr>
      </w:pPr>
    </w:p>
    <w:p w14:paraId="63DBE854" w14:textId="2FE50DE1"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0708: Komisjoni rakendusmäärus (EL) 2022/708, 5. mai 2022 (ELT L 133, 10.5.2022, lk 1),</w:t>
      </w:r>
    </w:p>
    <w:p w14:paraId="066CB8BC" w14:textId="77777777" w:rsidR="00841F3B" w:rsidRPr="00322347" w:rsidRDefault="00841F3B" w:rsidP="00BD1298">
      <w:pPr>
        <w:ind w:left="1134" w:hanging="567"/>
        <w:rPr>
          <w:noProof/>
        </w:rPr>
      </w:pPr>
    </w:p>
    <w:p w14:paraId="13F7AC16" w14:textId="5A78735D"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0751: Komisjoni rakendusmäärus (EL) 2022/751, 16. mai 2022 (ELT L 138, 17.5.2022, lk 11),</w:t>
      </w:r>
    </w:p>
    <w:p w14:paraId="1F918CC7" w14:textId="77777777" w:rsidR="00841F3B" w:rsidRPr="00322347" w:rsidRDefault="00841F3B" w:rsidP="00BD1298">
      <w:pPr>
        <w:ind w:left="1134" w:hanging="567"/>
        <w:rPr>
          <w:noProof/>
        </w:rPr>
      </w:pPr>
    </w:p>
    <w:p w14:paraId="2DD27E65" w14:textId="28F6D232"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0782: Komisjoni rakendusmäärus (EL) 2022/782, 18. mai 2022 (ELT L 140, 19.5.2022, lk 3),</w:t>
      </w:r>
    </w:p>
    <w:p w14:paraId="7F47A2D5" w14:textId="77777777" w:rsidR="00841F3B" w:rsidRPr="00322347" w:rsidRDefault="00841F3B" w:rsidP="00841F3B">
      <w:pPr>
        <w:rPr>
          <w:noProof/>
          <w:szCs w:val="24"/>
        </w:rPr>
      </w:pPr>
    </w:p>
    <w:p w14:paraId="7A3EC3C8" w14:textId="7DF59F92"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0800: Komisjoni rakendusmäärus (EL) 2022/800, 20. mai 2022 (ELT L 143, 23.5.2022, lk 4),</w:t>
      </w:r>
    </w:p>
    <w:p w14:paraId="4E7DF05C" w14:textId="77777777" w:rsidR="008744B4" w:rsidRPr="00322347" w:rsidRDefault="008744B4" w:rsidP="00841F3B">
      <w:pPr>
        <w:rPr>
          <w:noProof/>
          <w:szCs w:val="24"/>
        </w:rPr>
      </w:pPr>
    </w:p>
    <w:p w14:paraId="14B6AF9E" w14:textId="77777777" w:rsidR="008744B4" w:rsidRPr="00322347" w:rsidRDefault="008744B4" w:rsidP="008744B4">
      <w:pPr>
        <w:rPr>
          <w:noProof/>
        </w:rPr>
      </w:pPr>
      <w:r w:rsidRPr="00322347">
        <w:rPr>
          <w:noProof/>
        </w:rPr>
        <w:br w:type="page"/>
      </w:r>
    </w:p>
    <w:p w14:paraId="38B44468" w14:textId="3F7BEF14"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0801: Komisjoni rakendusmäärus (EL) 2022/801, 20. mai 2022 (ELT L 143, 23.5.2022, lk 7),</w:t>
      </w:r>
    </w:p>
    <w:p w14:paraId="76B11994" w14:textId="77777777" w:rsidR="00841F3B" w:rsidRPr="00322347" w:rsidRDefault="00841F3B" w:rsidP="00BD1298">
      <w:pPr>
        <w:ind w:left="1134" w:hanging="567"/>
        <w:rPr>
          <w:noProof/>
        </w:rPr>
      </w:pPr>
    </w:p>
    <w:p w14:paraId="032F2DC4" w14:textId="11822B88"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0808: Komisjoni rakendusmäärus (EL) 2022/808, 23. mai 2022 (ELT L 147, 24.5.2022, lk 35),</w:t>
      </w:r>
    </w:p>
    <w:p w14:paraId="43FB7A5D" w14:textId="77777777" w:rsidR="00841F3B" w:rsidRPr="00322347" w:rsidRDefault="00841F3B" w:rsidP="00BD1298">
      <w:pPr>
        <w:ind w:left="1134" w:hanging="567"/>
        <w:rPr>
          <w:noProof/>
        </w:rPr>
      </w:pPr>
    </w:p>
    <w:p w14:paraId="21922A8A" w14:textId="3F994159"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0814: Komisjoni rakendusmäärus (EL) 2022/814, 20. mai 2022 (ELT L 146, 25.5.2022, lk 6),</w:t>
      </w:r>
    </w:p>
    <w:p w14:paraId="7F76B80F" w14:textId="77777777" w:rsidR="00841F3B" w:rsidRPr="00322347" w:rsidRDefault="00841F3B" w:rsidP="00841F3B">
      <w:pPr>
        <w:rPr>
          <w:noProof/>
          <w:szCs w:val="24"/>
        </w:rPr>
      </w:pPr>
    </w:p>
    <w:p w14:paraId="0880260B" w14:textId="491D34BC"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1251: Komisjoni rakendusmäärus (EL) 2022/1251, 19. juuli 2022 (ELT L 191, 20.7.2022, lk 35),</w:t>
      </w:r>
    </w:p>
    <w:p w14:paraId="37401A96" w14:textId="77777777" w:rsidR="00841F3B" w:rsidRPr="00322347" w:rsidRDefault="00841F3B" w:rsidP="00BD1298">
      <w:pPr>
        <w:ind w:left="1134" w:hanging="567"/>
        <w:rPr>
          <w:noProof/>
        </w:rPr>
      </w:pPr>
    </w:p>
    <w:p w14:paraId="3148B4E0" w14:textId="2D2A074E"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1468: Komisjoni rakendusmäärus (EL) 2022/1468, 5. september 2022 (ELT L 231, 6.9.2022, lk 101),</w:t>
      </w:r>
    </w:p>
    <w:p w14:paraId="4D4FBAAF" w14:textId="77777777" w:rsidR="00841F3B" w:rsidRPr="00322347" w:rsidRDefault="00841F3B" w:rsidP="00BD1298">
      <w:pPr>
        <w:ind w:left="1134" w:hanging="567"/>
        <w:rPr>
          <w:noProof/>
        </w:rPr>
      </w:pPr>
    </w:p>
    <w:p w14:paraId="06B9A617" w14:textId="4D8903A5"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2305: Komisjoni rakendusmäärus (EL) 2022/2305, 24. november 2022 (ELT L 306, 25.11.2022, lk 53),</w:t>
      </w:r>
    </w:p>
    <w:p w14:paraId="1B258405" w14:textId="77777777" w:rsidR="00841F3B" w:rsidRPr="00322347" w:rsidRDefault="00841F3B" w:rsidP="00841F3B">
      <w:pPr>
        <w:rPr>
          <w:noProof/>
          <w:szCs w:val="24"/>
        </w:rPr>
      </w:pPr>
    </w:p>
    <w:p w14:paraId="0946681F" w14:textId="603C2402"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2314: Komisjoni rakendusmäärus (EL) 2022/2314, 25. november 2022 (ELT L 307, 28.11.2022, lk 47),</w:t>
      </w:r>
    </w:p>
    <w:p w14:paraId="6D15187E" w14:textId="77777777" w:rsidR="00841F3B" w:rsidRPr="00322347" w:rsidRDefault="00841F3B" w:rsidP="00BD1298">
      <w:pPr>
        <w:ind w:left="1134" w:hanging="567"/>
        <w:rPr>
          <w:noProof/>
        </w:rPr>
      </w:pPr>
    </w:p>
    <w:p w14:paraId="5D59928E" w14:textId="79876436"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2315: Komisjoni rakendusmäärus (EL) 2022/2315, 25. november 2022 (ELT L 307, 28.11.2022, lk 52).</w:t>
      </w:r>
    </w:p>
    <w:p w14:paraId="176FB0F6" w14:textId="77777777" w:rsidR="008744B4" w:rsidRPr="00322347" w:rsidRDefault="008744B4" w:rsidP="00841F3B">
      <w:pPr>
        <w:rPr>
          <w:noProof/>
          <w:szCs w:val="24"/>
        </w:rPr>
      </w:pPr>
    </w:p>
    <w:p w14:paraId="0343CF3D" w14:textId="77777777" w:rsidR="008744B4" w:rsidRPr="00322347" w:rsidRDefault="008744B4" w:rsidP="008744B4">
      <w:pPr>
        <w:rPr>
          <w:noProof/>
        </w:rPr>
      </w:pPr>
      <w:r w:rsidRPr="00322347">
        <w:rPr>
          <w:noProof/>
        </w:rPr>
        <w:br w:type="page"/>
      </w:r>
    </w:p>
    <w:p w14:paraId="03C3896A" w14:textId="5B7213B3" w:rsidR="00841F3B" w:rsidRPr="00322347" w:rsidRDefault="00841F3B" w:rsidP="00841F3B">
      <w:pPr>
        <w:ind w:left="567" w:hanging="567"/>
        <w:rPr>
          <w:noProof/>
          <w:szCs w:val="24"/>
        </w:rPr>
      </w:pPr>
      <w:r w:rsidRPr="00322347">
        <w:rPr>
          <w:noProof/>
        </w:rPr>
        <w:t>5.</w:t>
      </w:r>
      <w:r w:rsidRPr="00322347">
        <w:rPr>
          <w:noProof/>
        </w:rPr>
        <w:tab/>
        <w:t>32011 R 0541: Komisjoni rakendusmäärus (EL) nr 541/2011, 1. juuni 2011, millega muudetakse rakendusmäärust (EL) nr 540/2011 millega rakendatakse Euroopa Parlamendi ja nõukogu määrust (EÜ) nr 1107/2009 seoses heakskiidetud toimeainete loeteluga (ELT L 153, 11.6.2011, lk 153)</w:t>
      </w:r>
      <w:r w:rsidR="00815F40" w:rsidRPr="00322347">
        <w:rPr>
          <w:noProof/>
        </w:rPr>
        <w:t>.</w:t>
      </w:r>
    </w:p>
    <w:p w14:paraId="7F7B5044" w14:textId="77777777" w:rsidR="00841F3B" w:rsidRPr="00322347" w:rsidRDefault="00841F3B" w:rsidP="00841F3B">
      <w:pPr>
        <w:ind w:left="567" w:hanging="567"/>
        <w:rPr>
          <w:noProof/>
          <w:szCs w:val="24"/>
        </w:rPr>
      </w:pPr>
    </w:p>
    <w:p w14:paraId="38C339B7" w14:textId="77777777" w:rsidR="00841F3B" w:rsidRPr="00322347" w:rsidRDefault="00841F3B" w:rsidP="00841F3B">
      <w:pPr>
        <w:ind w:left="567" w:hanging="567"/>
        <w:rPr>
          <w:noProof/>
          <w:szCs w:val="24"/>
        </w:rPr>
      </w:pPr>
      <w:r w:rsidRPr="00322347">
        <w:rPr>
          <w:noProof/>
        </w:rPr>
        <w:t>6.</w:t>
      </w:r>
      <w:r w:rsidRPr="00322347">
        <w:rPr>
          <w:noProof/>
        </w:rPr>
        <w:tab/>
        <w:t>32011 R 0546: Komisjoni määrus (EL) nr 546/2011, 10. juuni 2011, millega rakendatakse Euroopa Parlamendi ja nõukogu määrust (EÜ) nr 1107/2009 seoses taimekaitsevahendite hindamise ja lubade andmise ühtsete põhimõtetega (ELT L 155, 11.6.2011, lk 127), muudetud järgmis(t)e õigusakti(de)ga:</w:t>
      </w:r>
    </w:p>
    <w:p w14:paraId="3489E272" w14:textId="77777777" w:rsidR="00841F3B" w:rsidRPr="00322347" w:rsidRDefault="00841F3B" w:rsidP="00841F3B">
      <w:pPr>
        <w:ind w:left="567" w:hanging="567"/>
        <w:rPr>
          <w:noProof/>
          <w:szCs w:val="24"/>
        </w:rPr>
      </w:pPr>
    </w:p>
    <w:p w14:paraId="28C0F566" w14:textId="4BCBBF2A"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1441: Komisjoni määrus (EL) 2022/1441, 31. august 2022 (ELT L 227, 1.9.2022, lk 70)</w:t>
      </w:r>
      <w:r w:rsidR="006F12E1" w:rsidRPr="00322347">
        <w:rPr>
          <w:noProof/>
        </w:rPr>
        <w:t>.</w:t>
      </w:r>
    </w:p>
    <w:p w14:paraId="0D93168F" w14:textId="77777777" w:rsidR="00841F3B" w:rsidRPr="00322347" w:rsidRDefault="00841F3B" w:rsidP="00841F3B">
      <w:pPr>
        <w:ind w:left="567" w:hanging="567"/>
        <w:rPr>
          <w:noProof/>
          <w:szCs w:val="24"/>
        </w:rPr>
      </w:pPr>
    </w:p>
    <w:p w14:paraId="5ED530E2" w14:textId="77777777" w:rsidR="00841F3B" w:rsidRPr="00322347" w:rsidRDefault="00841F3B" w:rsidP="00841F3B">
      <w:pPr>
        <w:ind w:left="567" w:hanging="567"/>
        <w:rPr>
          <w:noProof/>
          <w:szCs w:val="24"/>
        </w:rPr>
      </w:pPr>
      <w:r w:rsidRPr="00322347">
        <w:rPr>
          <w:noProof/>
        </w:rPr>
        <w:t>7.</w:t>
      </w:r>
      <w:r w:rsidRPr="00322347">
        <w:rPr>
          <w:noProof/>
        </w:rPr>
        <w:tab/>
        <w:t>32011 R 0547: Komisjoni määrus (EL) nr 547/2011, 8. juuni 2011, millega rakendatakse Euroopa Parlamendi ja nõukogu määrust (EÜ) nr 1107/2009 seoses taimekaitsevahendite märgistamise nõuetega (ELT L 155, 11.6.2011, lk 176), muudetud järgmis(t)e õigusakti(de)ga:</w:t>
      </w:r>
    </w:p>
    <w:p w14:paraId="33C12C23" w14:textId="77777777" w:rsidR="00841F3B" w:rsidRPr="00322347" w:rsidRDefault="00841F3B" w:rsidP="00841F3B">
      <w:pPr>
        <w:ind w:left="567" w:hanging="567"/>
        <w:rPr>
          <w:noProof/>
          <w:szCs w:val="24"/>
        </w:rPr>
      </w:pPr>
    </w:p>
    <w:p w14:paraId="14C712FC" w14:textId="10E32E77"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0519: Komisjoni määrus (EL) nr 519/2013, 21. veebruar 2013 (ELT L 158, 10.6.2013, lk 74).</w:t>
      </w:r>
    </w:p>
    <w:p w14:paraId="342FFFFA" w14:textId="77777777" w:rsidR="00841F3B" w:rsidRPr="00322347" w:rsidRDefault="00841F3B" w:rsidP="00841F3B">
      <w:pPr>
        <w:rPr>
          <w:noProof/>
          <w:szCs w:val="24"/>
        </w:rPr>
      </w:pPr>
    </w:p>
    <w:p w14:paraId="307BD6AA" w14:textId="77777777" w:rsidR="00841F3B" w:rsidRPr="00322347" w:rsidRDefault="00841F3B" w:rsidP="00841F3B">
      <w:pPr>
        <w:ind w:left="567" w:hanging="567"/>
        <w:rPr>
          <w:noProof/>
          <w:szCs w:val="24"/>
        </w:rPr>
      </w:pPr>
      <w:r w:rsidRPr="00322347">
        <w:rPr>
          <w:noProof/>
        </w:rPr>
        <w:t>8.</w:t>
      </w:r>
      <w:r w:rsidRPr="00322347">
        <w:rPr>
          <w:noProof/>
        </w:rPr>
        <w:tab/>
        <w:t>32011 R 0702: Komisjoni rakendusmäärus (EL) nr 702/2011, 20. juuli 2011, millega kiidetakse heaks toimeaine proheksadioon kooskõlas Euroopa Parlamendi ja nõukogu määrusega (EÜ) nr 1107/2009 taimekaitsevahendite turulelaskmise kohta ning muudetakse komisjoni rakendusmääruse (EL) nr 540/2011 lisa (ELT L 190, 21.7.2011, lk 28).</w:t>
      </w:r>
    </w:p>
    <w:p w14:paraId="790D5ADA" w14:textId="77777777" w:rsidR="008744B4" w:rsidRPr="00322347" w:rsidRDefault="008744B4" w:rsidP="00841F3B">
      <w:pPr>
        <w:rPr>
          <w:noProof/>
          <w:szCs w:val="24"/>
        </w:rPr>
      </w:pPr>
    </w:p>
    <w:p w14:paraId="4CFA9B49" w14:textId="77777777" w:rsidR="008744B4" w:rsidRPr="00322347" w:rsidRDefault="008744B4" w:rsidP="008744B4">
      <w:pPr>
        <w:rPr>
          <w:noProof/>
        </w:rPr>
      </w:pPr>
      <w:r w:rsidRPr="00322347">
        <w:rPr>
          <w:noProof/>
        </w:rPr>
        <w:br w:type="page"/>
      </w:r>
    </w:p>
    <w:p w14:paraId="62E2C76E" w14:textId="4524117E" w:rsidR="00841F3B" w:rsidRPr="00322347" w:rsidRDefault="00841F3B" w:rsidP="00841F3B">
      <w:pPr>
        <w:ind w:left="567" w:hanging="567"/>
        <w:rPr>
          <w:noProof/>
          <w:szCs w:val="24"/>
        </w:rPr>
      </w:pPr>
      <w:r w:rsidRPr="00322347">
        <w:rPr>
          <w:noProof/>
        </w:rPr>
        <w:t>9.</w:t>
      </w:r>
      <w:r w:rsidRPr="00322347">
        <w:rPr>
          <w:noProof/>
        </w:rPr>
        <w:tab/>
        <w:t>32011 R 0703: Komisjoni rakendusmäärus (EL) nr 703/2011, 20. juuli 2011, millega kiidetakse heaks toimeaine asoksüstrobiin kooskõlas Euroopa Parlamendi ja nõukogu määrusega (EÜ) nr 1107/2009 taimekaitsevahendite turulelaskmise kohta ning muudetakse komisjoni rakendusmääruse (EL) nr 540/2011 lisa (ELT L 190, 21.7.2011, lk 33).</w:t>
      </w:r>
    </w:p>
    <w:p w14:paraId="3109A6DF" w14:textId="77777777" w:rsidR="00841F3B" w:rsidRPr="00322347" w:rsidRDefault="00841F3B" w:rsidP="00841F3B">
      <w:pPr>
        <w:rPr>
          <w:noProof/>
          <w:szCs w:val="24"/>
        </w:rPr>
      </w:pPr>
    </w:p>
    <w:p w14:paraId="5A537FAB" w14:textId="77777777" w:rsidR="00841F3B" w:rsidRPr="00322347" w:rsidRDefault="00841F3B" w:rsidP="00841F3B">
      <w:pPr>
        <w:ind w:left="567" w:hanging="567"/>
        <w:rPr>
          <w:noProof/>
          <w:szCs w:val="24"/>
        </w:rPr>
      </w:pPr>
      <w:r w:rsidRPr="00322347">
        <w:rPr>
          <w:noProof/>
        </w:rPr>
        <w:t>10.</w:t>
      </w:r>
      <w:r w:rsidRPr="00322347">
        <w:rPr>
          <w:noProof/>
        </w:rPr>
        <w:tab/>
        <w:t>32011 R 0704: Komisjoni rakendusmäärus (EL) nr 704/2011, 20. juuli 2011, millega kiidetakse heaks toimeaine asiimsulfuroon kooskõlas Euroopa Parlamendi ja nõukogu määrusega (EÜ) nr 1107/2009 taimekaitsevahendite turulelaskmise kohta ning muudetakse komisjoni rakendusmääruse (EL) nr 540/2011 lisa (ELT L 190, 21.7.2011, lk 38).</w:t>
      </w:r>
    </w:p>
    <w:p w14:paraId="5055A7F9" w14:textId="77777777" w:rsidR="00841F3B" w:rsidRPr="00322347" w:rsidRDefault="00841F3B" w:rsidP="00841F3B">
      <w:pPr>
        <w:rPr>
          <w:noProof/>
          <w:szCs w:val="24"/>
        </w:rPr>
      </w:pPr>
    </w:p>
    <w:p w14:paraId="0119E808" w14:textId="77777777" w:rsidR="00841F3B" w:rsidRPr="00322347" w:rsidRDefault="00841F3B" w:rsidP="00841F3B">
      <w:pPr>
        <w:ind w:left="567" w:hanging="567"/>
        <w:rPr>
          <w:noProof/>
          <w:szCs w:val="24"/>
        </w:rPr>
      </w:pPr>
      <w:r w:rsidRPr="00322347">
        <w:rPr>
          <w:noProof/>
        </w:rPr>
        <w:t>11.</w:t>
      </w:r>
      <w:r w:rsidRPr="00322347">
        <w:rPr>
          <w:noProof/>
        </w:rPr>
        <w:tab/>
        <w:t>32011 R 0705: Komisjoni rakendusmäärus (EL) nr 705/2011, 20. juuli 2011, millega kiidetakse heaks toimeaine imasaliil kooskõlas Euroopa Parlamendi ja nõukogu määrusega (EÜ) nr 1107/2009 taimekaitsevahendite turulelaskmise kohta ning muudetakse komisjoni rakendusmääruse (EL) nr 540/2011 lisa (ELT L 190, 21.7.2011, lk 43).</w:t>
      </w:r>
    </w:p>
    <w:p w14:paraId="59E735F3" w14:textId="77777777" w:rsidR="00841F3B" w:rsidRPr="00322347" w:rsidRDefault="00841F3B" w:rsidP="00841F3B">
      <w:pPr>
        <w:rPr>
          <w:noProof/>
          <w:szCs w:val="24"/>
        </w:rPr>
      </w:pPr>
    </w:p>
    <w:p w14:paraId="160D8A37" w14:textId="77777777" w:rsidR="00841F3B" w:rsidRPr="00322347" w:rsidRDefault="00841F3B" w:rsidP="00841F3B">
      <w:pPr>
        <w:ind w:left="567" w:hanging="567"/>
        <w:rPr>
          <w:noProof/>
          <w:szCs w:val="24"/>
        </w:rPr>
      </w:pPr>
      <w:r w:rsidRPr="00322347">
        <w:rPr>
          <w:noProof/>
        </w:rPr>
        <w:t>12.</w:t>
      </w:r>
      <w:r w:rsidRPr="00322347">
        <w:rPr>
          <w:noProof/>
        </w:rPr>
        <w:tab/>
        <w:t>32011 R 0706: Komisjoni rakendusmäärus (EL) nr 706/2011, 20. juuli 2011, millega kiidetakse heaks toimeaine profoksüdiim kooskõlas Euroopa Parlamendi ja nõukogu määrusega (EÜ) nr 1107/2009 taimekaitsevahendite turulelaskmise kohta ning muudetakse komisjoni rakendusmääruse (EL) nr 540/2011 lisa (ELT L 190, 21.7.2011, lk 50).</w:t>
      </w:r>
    </w:p>
    <w:p w14:paraId="5A88B110" w14:textId="77777777" w:rsidR="008744B4" w:rsidRPr="00322347" w:rsidRDefault="008744B4" w:rsidP="00841F3B">
      <w:pPr>
        <w:rPr>
          <w:noProof/>
          <w:szCs w:val="24"/>
        </w:rPr>
      </w:pPr>
    </w:p>
    <w:p w14:paraId="423D7203" w14:textId="77777777" w:rsidR="008744B4" w:rsidRPr="00322347" w:rsidRDefault="008744B4" w:rsidP="008744B4">
      <w:pPr>
        <w:rPr>
          <w:noProof/>
        </w:rPr>
      </w:pPr>
      <w:r w:rsidRPr="00322347">
        <w:rPr>
          <w:noProof/>
        </w:rPr>
        <w:br w:type="page"/>
      </w:r>
    </w:p>
    <w:p w14:paraId="3C84DC3F" w14:textId="4A4BB907" w:rsidR="00841F3B" w:rsidRPr="00322347" w:rsidRDefault="00841F3B" w:rsidP="00841F3B">
      <w:pPr>
        <w:ind w:left="567" w:hanging="567"/>
        <w:rPr>
          <w:noProof/>
          <w:szCs w:val="24"/>
        </w:rPr>
      </w:pPr>
      <w:r w:rsidRPr="00322347">
        <w:rPr>
          <w:noProof/>
        </w:rPr>
        <w:t>13.</w:t>
      </w:r>
      <w:r w:rsidRPr="00322347">
        <w:rPr>
          <w:noProof/>
        </w:rPr>
        <w:tab/>
        <w:t>32011 R 0736: Komisjoni rakendusmäärus (EL) nr 736/2011, 26. juuli 2011, millega kiidetakse heaks toimeaine fluroksüpüür, vastavalt Euroopa Parlamendi ja nõukogu määrusele (EÜ) nr 1107/2009 taimekaitsevahendite turulelaskmise kohta ning muudetakse komisjoni rakendusmääruse (EL) nr 540/2011 lisa (ELT L 195, 27.7.2011, lk 37).</w:t>
      </w:r>
    </w:p>
    <w:p w14:paraId="5002324E" w14:textId="77777777" w:rsidR="00841F3B" w:rsidRPr="00322347" w:rsidRDefault="00841F3B" w:rsidP="00841F3B">
      <w:pPr>
        <w:rPr>
          <w:noProof/>
          <w:szCs w:val="24"/>
        </w:rPr>
      </w:pPr>
    </w:p>
    <w:p w14:paraId="7F50B6DE" w14:textId="77777777" w:rsidR="00841F3B" w:rsidRPr="00322347" w:rsidRDefault="00841F3B" w:rsidP="00841F3B">
      <w:pPr>
        <w:ind w:left="567" w:hanging="567"/>
        <w:rPr>
          <w:noProof/>
          <w:szCs w:val="24"/>
        </w:rPr>
      </w:pPr>
      <w:r w:rsidRPr="00322347">
        <w:rPr>
          <w:noProof/>
        </w:rPr>
        <w:t>14.</w:t>
      </w:r>
      <w:r w:rsidRPr="00322347">
        <w:rPr>
          <w:noProof/>
        </w:rPr>
        <w:tab/>
        <w:t>32011 R 0740: Komisjoni rakendusmäärus (EL) nr 740/2011, 27. juuli 2011, millega kiidetakse heaks toimeaine bispüribak kooskõlas Euroopa Parlamendi ja nõukogu määrusega (EÜ) nr 1107/2009 taimekaitsevahendite turulelaskmise kohta ning muudetakse komisjoni rakendusmääruse (EL) nr 540/2011 lisa (ELT L 196, 28.7.2011, lk 6).</w:t>
      </w:r>
    </w:p>
    <w:p w14:paraId="56846F5D" w14:textId="77777777" w:rsidR="00841F3B" w:rsidRPr="00322347" w:rsidRDefault="00841F3B" w:rsidP="00841F3B">
      <w:pPr>
        <w:rPr>
          <w:noProof/>
          <w:szCs w:val="24"/>
        </w:rPr>
      </w:pPr>
    </w:p>
    <w:p w14:paraId="31B1216C" w14:textId="77777777" w:rsidR="00841F3B" w:rsidRPr="00322347" w:rsidRDefault="00841F3B" w:rsidP="00841F3B">
      <w:pPr>
        <w:ind w:left="567" w:hanging="567"/>
        <w:rPr>
          <w:noProof/>
          <w:szCs w:val="24"/>
        </w:rPr>
      </w:pPr>
      <w:r w:rsidRPr="00322347">
        <w:rPr>
          <w:noProof/>
        </w:rPr>
        <w:t>15.</w:t>
      </w:r>
      <w:r w:rsidRPr="00322347">
        <w:rPr>
          <w:noProof/>
        </w:rPr>
        <w:tab/>
        <w:t>32011 R 0786: Komisjoni rakendusmäärus (EL) nr 786/2011, 5. august 2011, millega kiidetakse heaks toimeaine 1-naftüülatsetamiid vastavalt Euroopa Parlamendi ja nõukogu määrusele (EÜ) nr 1107/2009 taimekaitsevahendite turulelaskmise kohta ning muudetakse komisjoni rakendusmääruse (EL) nr 540/2011 lisa ja komisjoni otsust 2008/941/EÜ (ELT L 203, 6.8.2011, lk 11).</w:t>
      </w:r>
    </w:p>
    <w:p w14:paraId="735BEF84" w14:textId="77777777" w:rsidR="00841F3B" w:rsidRPr="00322347" w:rsidRDefault="00841F3B" w:rsidP="00841F3B">
      <w:pPr>
        <w:rPr>
          <w:noProof/>
          <w:szCs w:val="24"/>
        </w:rPr>
      </w:pPr>
    </w:p>
    <w:p w14:paraId="29009F81" w14:textId="77777777" w:rsidR="00841F3B" w:rsidRPr="00322347" w:rsidRDefault="00841F3B" w:rsidP="00841F3B">
      <w:pPr>
        <w:ind w:left="567" w:hanging="567"/>
        <w:rPr>
          <w:noProof/>
          <w:szCs w:val="24"/>
        </w:rPr>
      </w:pPr>
      <w:r w:rsidRPr="00322347">
        <w:rPr>
          <w:noProof/>
        </w:rPr>
        <w:t>16.</w:t>
      </w:r>
      <w:r w:rsidRPr="00322347">
        <w:rPr>
          <w:noProof/>
        </w:rPr>
        <w:tab/>
        <w:t>32011 R 0787: Komisjoni rakendusmäärus (EL) nr 787/2011, 5. august 2011, millega kiidetakse heaks toimeaine 1-naftüüläädikhape vastavalt Euroopa Parlamendi ja nõukogu määrusele (EÜ) nr 1107/2009 taimekaitsevahendite turulelaskmise kohta ning muudetakse komisjoni rakendusmääruse (EL) nr 540/2011 I lisa ja komisjoni otsust 2008/941/EÜ (ELT L 203, 6.8.2011, lk 16).</w:t>
      </w:r>
    </w:p>
    <w:p w14:paraId="1D15F756" w14:textId="77777777" w:rsidR="008744B4" w:rsidRPr="00322347" w:rsidRDefault="008744B4" w:rsidP="00841F3B">
      <w:pPr>
        <w:rPr>
          <w:noProof/>
          <w:szCs w:val="24"/>
        </w:rPr>
      </w:pPr>
    </w:p>
    <w:p w14:paraId="19C449D1" w14:textId="77777777" w:rsidR="008744B4" w:rsidRPr="00322347" w:rsidRDefault="008744B4" w:rsidP="008744B4">
      <w:pPr>
        <w:rPr>
          <w:noProof/>
        </w:rPr>
      </w:pPr>
      <w:r w:rsidRPr="00322347">
        <w:rPr>
          <w:noProof/>
        </w:rPr>
        <w:br w:type="page"/>
      </w:r>
    </w:p>
    <w:p w14:paraId="0BF01909" w14:textId="1A508ADB" w:rsidR="00841F3B" w:rsidRPr="00322347" w:rsidRDefault="00841F3B" w:rsidP="00841F3B">
      <w:pPr>
        <w:ind w:left="567" w:hanging="567"/>
        <w:rPr>
          <w:noProof/>
          <w:szCs w:val="24"/>
        </w:rPr>
      </w:pPr>
      <w:r w:rsidRPr="00322347">
        <w:rPr>
          <w:noProof/>
        </w:rPr>
        <w:t>17.</w:t>
      </w:r>
      <w:r w:rsidRPr="00322347">
        <w:rPr>
          <w:noProof/>
        </w:rPr>
        <w:tab/>
        <w:t>32011 R 0788: Komisjoni rakendusmäärus (EL) nr 788/2011, 5. august 2011, millega kiidetakse heaks toimeaine fluasifop-P vastavalt Euroopa Parlamendi ja nõukogu määrusele (EÜ) nr 1107/2009 taimekaitsevahendite turulelaskmise kohta ning muudetakse komisjoni rakendusmääruse (EL) nr 540/2011 I lisa ja komisjoni otsust 2008/934/EÜ (ELT L 203, 6.8.2011, lk 21), muudetud järgmis(t)e õigusakti(de)ga:</w:t>
      </w:r>
    </w:p>
    <w:p w14:paraId="14FD2DF6" w14:textId="77777777" w:rsidR="00841F3B" w:rsidRPr="00322347" w:rsidRDefault="00841F3B" w:rsidP="00841F3B">
      <w:pPr>
        <w:ind w:left="567" w:hanging="567"/>
        <w:rPr>
          <w:noProof/>
          <w:szCs w:val="24"/>
        </w:rPr>
      </w:pPr>
    </w:p>
    <w:p w14:paraId="4FD9047B" w14:textId="5B300767"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0201: Komisjoni rakendusmäärus (EL) nr 201/2013, 8. märts 2013 (ELT L 67, 9.6.2013, lk 6).</w:t>
      </w:r>
    </w:p>
    <w:p w14:paraId="538DB72A" w14:textId="77777777" w:rsidR="00841F3B" w:rsidRPr="00322347" w:rsidRDefault="00841F3B" w:rsidP="00841F3B">
      <w:pPr>
        <w:rPr>
          <w:noProof/>
          <w:szCs w:val="24"/>
        </w:rPr>
      </w:pPr>
    </w:p>
    <w:p w14:paraId="7EB8AB8F" w14:textId="77777777" w:rsidR="00841F3B" w:rsidRPr="00322347" w:rsidRDefault="00841F3B" w:rsidP="00841F3B">
      <w:pPr>
        <w:ind w:left="567" w:hanging="567"/>
        <w:rPr>
          <w:noProof/>
          <w:szCs w:val="24"/>
        </w:rPr>
      </w:pPr>
      <w:r w:rsidRPr="00322347">
        <w:rPr>
          <w:noProof/>
        </w:rPr>
        <w:t>18.</w:t>
      </w:r>
      <w:r w:rsidRPr="00322347">
        <w:rPr>
          <w:noProof/>
        </w:rPr>
        <w:tab/>
        <w:t>32011 R 0797: Komisjoni rakendusmäärus (EL) nr 797/2011, 9. august 2011, millega kiidetakse heaks toimeaine oksüfluorfeen vastavalt Euroopa Parlamendi ja nõukogu määrusele (EÜ) nr 1107/2009 taimekaitsevahendite turulelaskmise kohta ning muudetakse komisjoni rakendusmääruse (EL) nr 540/2011 lisa (ELT L 205, 10.8.2011, lk 3).</w:t>
      </w:r>
    </w:p>
    <w:p w14:paraId="0D9A7CF8" w14:textId="77777777" w:rsidR="00841F3B" w:rsidRPr="00322347" w:rsidRDefault="00841F3B" w:rsidP="00841F3B">
      <w:pPr>
        <w:rPr>
          <w:noProof/>
          <w:szCs w:val="24"/>
        </w:rPr>
      </w:pPr>
    </w:p>
    <w:p w14:paraId="7AB8FED9" w14:textId="77777777" w:rsidR="00841F3B" w:rsidRPr="00322347" w:rsidRDefault="00841F3B" w:rsidP="00841F3B">
      <w:pPr>
        <w:ind w:left="567" w:hanging="567"/>
        <w:rPr>
          <w:noProof/>
          <w:szCs w:val="24"/>
        </w:rPr>
      </w:pPr>
      <w:r w:rsidRPr="00322347">
        <w:rPr>
          <w:noProof/>
        </w:rPr>
        <w:t>19.</w:t>
      </w:r>
      <w:r w:rsidRPr="00322347">
        <w:rPr>
          <w:noProof/>
        </w:rPr>
        <w:tab/>
        <w:t>32011 R 0798: Komisjoni rakendusmäärus (EL) nr 798/2011, 9. august 2011, millega kiidetakse heaks toimeaine oksüfluorfeen vastavalt Euroopa Parlamendi ja nõukogu määrusele (EÜ) nr 1107/2009 taimekaitsevahendite turulelaskmise kohta ning muudetakse komisjoni rakendusmääruse (EL) nr 540/2011 lisa ja komisjoni otsust 2008/934/EÜ (ELT L 205, 10.8.2011, lk 9).</w:t>
      </w:r>
    </w:p>
    <w:p w14:paraId="53E9CA00" w14:textId="77777777" w:rsidR="008744B4" w:rsidRPr="00322347" w:rsidRDefault="008744B4" w:rsidP="00841F3B">
      <w:pPr>
        <w:rPr>
          <w:noProof/>
          <w:szCs w:val="24"/>
        </w:rPr>
      </w:pPr>
    </w:p>
    <w:p w14:paraId="0C23BD3C" w14:textId="77777777" w:rsidR="008744B4" w:rsidRPr="00322347" w:rsidRDefault="008744B4" w:rsidP="008744B4">
      <w:pPr>
        <w:rPr>
          <w:noProof/>
        </w:rPr>
      </w:pPr>
      <w:r w:rsidRPr="00322347">
        <w:rPr>
          <w:noProof/>
        </w:rPr>
        <w:br w:type="page"/>
      </w:r>
    </w:p>
    <w:p w14:paraId="364894C8" w14:textId="521F5E65" w:rsidR="00841F3B" w:rsidRPr="00322347" w:rsidRDefault="00841F3B" w:rsidP="00841F3B">
      <w:pPr>
        <w:ind w:left="567" w:hanging="567"/>
        <w:rPr>
          <w:noProof/>
          <w:szCs w:val="24"/>
        </w:rPr>
      </w:pPr>
      <w:r w:rsidRPr="00322347">
        <w:rPr>
          <w:noProof/>
        </w:rPr>
        <w:t>20.</w:t>
      </w:r>
      <w:r w:rsidRPr="00322347">
        <w:rPr>
          <w:noProof/>
        </w:rPr>
        <w:tab/>
        <w:t>32011 R 0800: Komisjoni rakendusmäärus (EL) nr 800/2011, 9. august 2011, millega kiidetakse heaks toimeaine teflutriin vastavalt Euroopa Parlamendi ja nõukogu määrusele (EÜ) nr 1107/2009 taimekaitsevahendite turulelaskmise kohta ning muudetakse komisjoni rakendusmääruse (EL) nr 540/2011 I lisa ja komisjoni otsust 2008/934/EÜ (ELT L 205, 10.8.2011, lk 22).</w:t>
      </w:r>
    </w:p>
    <w:p w14:paraId="19807D79" w14:textId="77777777" w:rsidR="00841F3B" w:rsidRPr="00322347" w:rsidRDefault="00841F3B" w:rsidP="00841F3B">
      <w:pPr>
        <w:rPr>
          <w:noProof/>
          <w:szCs w:val="24"/>
        </w:rPr>
      </w:pPr>
    </w:p>
    <w:p w14:paraId="715A4300" w14:textId="77777777" w:rsidR="00841F3B" w:rsidRPr="00322347" w:rsidRDefault="00841F3B" w:rsidP="00841F3B">
      <w:pPr>
        <w:ind w:left="567" w:hanging="567"/>
        <w:rPr>
          <w:noProof/>
          <w:szCs w:val="24"/>
        </w:rPr>
      </w:pPr>
      <w:r w:rsidRPr="00322347">
        <w:rPr>
          <w:noProof/>
        </w:rPr>
        <w:t>21.</w:t>
      </w:r>
      <w:r w:rsidRPr="00322347">
        <w:rPr>
          <w:noProof/>
        </w:rPr>
        <w:tab/>
        <w:t>32011 R 0806: Komisjoni rakendusmäärus (EL) nr 806/2011, 10. august 2011, millega kiidetakse heaks toimeaine flukviinkonasool vastavalt Euroopa Parlamendi ja nõukogu määrusele (EÜ) nr 1107/2009 taimekaitsevahendite turulelaskmise kohta ning muudetakse komisjoni rakendusmääruse (EL) nr 540/2011 lisa ja komisjoni otsust 2008/934/EÜ (ELT L 206, 11.8.2011, lk 39).</w:t>
      </w:r>
    </w:p>
    <w:p w14:paraId="2EC9521C" w14:textId="77777777" w:rsidR="00841F3B" w:rsidRPr="00322347" w:rsidRDefault="00841F3B" w:rsidP="00841F3B">
      <w:pPr>
        <w:rPr>
          <w:noProof/>
          <w:szCs w:val="24"/>
        </w:rPr>
      </w:pPr>
    </w:p>
    <w:p w14:paraId="7C5FC06E" w14:textId="77777777" w:rsidR="00841F3B" w:rsidRPr="00322347" w:rsidRDefault="00841F3B" w:rsidP="00841F3B">
      <w:pPr>
        <w:ind w:left="567" w:hanging="567"/>
        <w:rPr>
          <w:noProof/>
          <w:szCs w:val="24"/>
        </w:rPr>
      </w:pPr>
      <w:r w:rsidRPr="00322347">
        <w:rPr>
          <w:noProof/>
        </w:rPr>
        <w:t>22.</w:t>
      </w:r>
      <w:r w:rsidRPr="00322347">
        <w:rPr>
          <w:noProof/>
        </w:rPr>
        <w:tab/>
        <w:t>32011 R 0807: Komisjoni rakendusmäärus (EL) nr 807/2011, 10. august 2011, millega kiidetakse heaks toimeaine triasoksiid vastavalt Euroopa Parlamendi ja nõukogu määrusele (EÜ) nr 1107/2009 taimekaitsevahendite turulelaskmise kohta ning muudetakse komisjoni rakendusmääruse (EL) nr 540/2011 lisa (ELT L 206, 11.8.2011, lk 44).</w:t>
      </w:r>
    </w:p>
    <w:p w14:paraId="00662803" w14:textId="77777777" w:rsidR="00841F3B" w:rsidRPr="00322347" w:rsidRDefault="00841F3B" w:rsidP="00841F3B">
      <w:pPr>
        <w:rPr>
          <w:noProof/>
          <w:szCs w:val="24"/>
        </w:rPr>
      </w:pPr>
    </w:p>
    <w:p w14:paraId="6A19ABDE" w14:textId="77777777" w:rsidR="00841F3B" w:rsidRPr="00322347" w:rsidRDefault="00841F3B" w:rsidP="00841F3B">
      <w:pPr>
        <w:ind w:left="567" w:hanging="567"/>
        <w:rPr>
          <w:noProof/>
          <w:szCs w:val="24"/>
        </w:rPr>
      </w:pPr>
      <w:r w:rsidRPr="00322347">
        <w:rPr>
          <w:noProof/>
        </w:rPr>
        <w:t>23.</w:t>
      </w:r>
      <w:r w:rsidRPr="00322347">
        <w:rPr>
          <w:noProof/>
        </w:rPr>
        <w:tab/>
        <w:t>32011 R 0810: Komisjoni rakendusmäärus (EL) nr 810/2011, 11. august 2011, millega kiidetakse heaks toimeaine metüülkresoksiim vastavalt Euroopa Parlamendi ja nõukogu määrusele (EÜ) nr 1107/2009 taimekaitsevahendite turulelaskmise kohta ning muudetakse komisjoni rakendusmääruse (EL) nr 540/2011 lisa (ELT L 207, 12.8.2011, lk 7).</w:t>
      </w:r>
    </w:p>
    <w:p w14:paraId="318D7124" w14:textId="77777777" w:rsidR="008744B4" w:rsidRPr="00322347" w:rsidRDefault="008744B4" w:rsidP="00841F3B">
      <w:pPr>
        <w:rPr>
          <w:noProof/>
          <w:szCs w:val="24"/>
        </w:rPr>
      </w:pPr>
    </w:p>
    <w:p w14:paraId="4A0F0194" w14:textId="77777777" w:rsidR="008744B4" w:rsidRPr="00322347" w:rsidRDefault="008744B4" w:rsidP="008744B4">
      <w:pPr>
        <w:rPr>
          <w:noProof/>
        </w:rPr>
      </w:pPr>
      <w:r w:rsidRPr="00322347">
        <w:rPr>
          <w:noProof/>
        </w:rPr>
        <w:br w:type="page"/>
      </w:r>
    </w:p>
    <w:p w14:paraId="31FE8C61" w14:textId="3CBC55EB" w:rsidR="00841F3B" w:rsidRPr="00322347" w:rsidRDefault="00841F3B" w:rsidP="00841F3B">
      <w:pPr>
        <w:ind w:left="567" w:hanging="567"/>
        <w:rPr>
          <w:noProof/>
          <w:szCs w:val="24"/>
        </w:rPr>
      </w:pPr>
      <w:r w:rsidRPr="00322347">
        <w:rPr>
          <w:noProof/>
        </w:rPr>
        <w:t>24.</w:t>
      </w:r>
      <w:r w:rsidRPr="00322347">
        <w:rPr>
          <w:noProof/>
        </w:rPr>
        <w:tab/>
        <w:t>32011 R 0974: Komisjoni rakendusmäärus (EL) nr 974/2011, 29. september 2011, millega kiidetakse heaks toimeaine akrinatriin kooskõlas Euroopa Parlamendi ja nõukogu määrusega (EÜ) nr 1107/2009 taimekaitsevahendite turulelaskmise kohta ning muudetakse komisjoni rakendusmääruse (EL) nr 540/2011 lisa ja komisjoni otsust 2008/934/EÜ (ELT L 255, 1.10.2011, lk 1).</w:t>
      </w:r>
    </w:p>
    <w:p w14:paraId="0D5C2BAD" w14:textId="77777777" w:rsidR="00841F3B" w:rsidRPr="00322347" w:rsidRDefault="00841F3B" w:rsidP="00841F3B">
      <w:pPr>
        <w:rPr>
          <w:noProof/>
          <w:szCs w:val="24"/>
        </w:rPr>
      </w:pPr>
    </w:p>
    <w:p w14:paraId="2404356F" w14:textId="77777777" w:rsidR="00841F3B" w:rsidRPr="00322347" w:rsidRDefault="00841F3B" w:rsidP="00841F3B">
      <w:pPr>
        <w:ind w:left="567" w:hanging="567"/>
        <w:rPr>
          <w:noProof/>
          <w:szCs w:val="24"/>
        </w:rPr>
      </w:pPr>
      <w:r w:rsidRPr="00322347">
        <w:rPr>
          <w:noProof/>
        </w:rPr>
        <w:t>25.</w:t>
      </w:r>
      <w:r w:rsidRPr="00322347">
        <w:rPr>
          <w:noProof/>
        </w:rPr>
        <w:tab/>
        <w:t>32011 R 0993: Komisjoni rakendusmäärus (EL) nr 993/2011, 6. oktoober 2011, millega kiidetakse heaks toimeaine 8-hüdroksükinoliin vastavalt Euroopa Parlamendi ja nõukogu määrusele (EÜ) nr 1107/2009 taimekaitsevahendite turulelaskmise kohta ning muudetakse komisjoni rakendusmääruse (EL) nr 540/2011 lisa (ELT L 263, 7.10.2011, lk 1).</w:t>
      </w:r>
    </w:p>
    <w:p w14:paraId="5082B5E5" w14:textId="77777777" w:rsidR="00841F3B" w:rsidRPr="00322347" w:rsidRDefault="00841F3B" w:rsidP="00841F3B">
      <w:pPr>
        <w:rPr>
          <w:noProof/>
          <w:szCs w:val="24"/>
        </w:rPr>
      </w:pPr>
    </w:p>
    <w:p w14:paraId="4188F279" w14:textId="77777777" w:rsidR="00841F3B" w:rsidRPr="00322347" w:rsidRDefault="00841F3B" w:rsidP="00841F3B">
      <w:pPr>
        <w:ind w:left="567" w:hanging="567"/>
        <w:rPr>
          <w:noProof/>
          <w:szCs w:val="24"/>
        </w:rPr>
      </w:pPr>
      <w:r w:rsidRPr="00322347">
        <w:rPr>
          <w:noProof/>
        </w:rPr>
        <w:t>26.</w:t>
      </w:r>
      <w:r w:rsidRPr="00322347">
        <w:rPr>
          <w:noProof/>
        </w:rPr>
        <w:tab/>
        <w:t>32011 R 1143: Komisjoni rakendusmäärus (EL) nr 1143/2011, 10. november 2011, millega kiidetakse heaks toimeaine prokloraas vastavalt Euroopa Parlamendi ja nõukogu määrusele (EÜ) nr 1107/2009 taimekaitsevahendite turulelaskmise kohta ning muudetakse komisjoni rakendusmääruse (EL) nr 540/2011 lisa ja komisjoni otsust 2008/934/EÜ (ELT L 293, 11.11.2011, lk 26).</w:t>
      </w:r>
    </w:p>
    <w:p w14:paraId="3DCAF575" w14:textId="77777777" w:rsidR="00841F3B" w:rsidRPr="00322347" w:rsidRDefault="00841F3B" w:rsidP="00841F3B">
      <w:pPr>
        <w:rPr>
          <w:noProof/>
          <w:szCs w:val="24"/>
        </w:rPr>
      </w:pPr>
    </w:p>
    <w:p w14:paraId="2E3759C1" w14:textId="77777777" w:rsidR="00841F3B" w:rsidRPr="00322347" w:rsidRDefault="00841F3B" w:rsidP="00841F3B">
      <w:pPr>
        <w:ind w:left="567" w:hanging="567"/>
        <w:rPr>
          <w:noProof/>
          <w:szCs w:val="24"/>
        </w:rPr>
      </w:pPr>
      <w:r w:rsidRPr="00322347">
        <w:rPr>
          <w:noProof/>
        </w:rPr>
        <w:t>27.</w:t>
      </w:r>
      <w:r w:rsidRPr="00322347">
        <w:rPr>
          <w:noProof/>
        </w:rPr>
        <w:tab/>
        <w:t>32012 R 0359: Komisjoni rakendusmäärus (EL) nr 359/2012, 25. aprill 2012, millega kiidetakse heaks toimeaine metaam kooskõlas Euroopa Parlamendi ja nõukogu määrusega (EÜ) nr 1107/2009 taimekaitsevahendite turulelaskmise kohta ning muudetakse komisjoni rakendusmääruse (EL) nr 540/2011 lisa (ELT L 114, 26.4.2012, lk 1).</w:t>
      </w:r>
    </w:p>
    <w:p w14:paraId="5857E9EB" w14:textId="77777777" w:rsidR="008744B4" w:rsidRPr="00322347" w:rsidRDefault="008744B4" w:rsidP="00841F3B">
      <w:pPr>
        <w:rPr>
          <w:noProof/>
          <w:szCs w:val="24"/>
        </w:rPr>
      </w:pPr>
    </w:p>
    <w:p w14:paraId="389AAD1C" w14:textId="77777777" w:rsidR="008744B4" w:rsidRPr="00322347" w:rsidRDefault="008744B4" w:rsidP="008744B4">
      <w:pPr>
        <w:rPr>
          <w:noProof/>
        </w:rPr>
      </w:pPr>
      <w:r w:rsidRPr="00322347">
        <w:rPr>
          <w:noProof/>
        </w:rPr>
        <w:br w:type="page"/>
      </w:r>
    </w:p>
    <w:p w14:paraId="5E3ED25D" w14:textId="20EFDE32" w:rsidR="00841F3B" w:rsidRPr="00322347" w:rsidRDefault="00841F3B" w:rsidP="00841F3B">
      <w:pPr>
        <w:ind w:left="567" w:hanging="567"/>
        <w:rPr>
          <w:noProof/>
          <w:szCs w:val="24"/>
        </w:rPr>
      </w:pPr>
      <w:r w:rsidRPr="00322347">
        <w:rPr>
          <w:noProof/>
        </w:rPr>
        <w:t>28.</w:t>
      </w:r>
      <w:r w:rsidRPr="00322347">
        <w:rPr>
          <w:noProof/>
        </w:rPr>
        <w:tab/>
        <w:t>32012 R 0582: Komisjoni rakendusmäärus (EL) nr 582/2012, 2. juuli 2012, millega kiidetakse heaks toimeaine bifentriin kooskõlas Euroopa Parlamendi ja nõukogu määrusega (EÜ) nr 1107/2009 taimekaitsevahendite turulelaskmise kohta ning muudetakse komisjoni rakendusmääruse (EL) nr 540/2011 lisa (ELT L 173, 3.7.2012, lk 3).</w:t>
      </w:r>
    </w:p>
    <w:p w14:paraId="2B192250" w14:textId="77777777" w:rsidR="00841F3B" w:rsidRPr="00322347" w:rsidRDefault="00841F3B" w:rsidP="00841F3B">
      <w:pPr>
        <w:rPr>
          <w:noProof/>
          <w:szCs w:val="24"/>
        </w:rPr>
      </w:pPr>
    </w:p>
    <w:p w14:paraId="7E461972" w14:textId="77777777" w:rsidR="00841F3B" w:rsidRPr="00322347" w:rsidRDefault="00841F3B" w:rsidP="00841F3B">
      <w:pPr>
        <w:ind w:left="567" w:hanging="567"/>
        <w:rPr>
          <w:noProof/>
          <w:szCs w:val="24"/>
        </w:rPr>
      </w:pPr>
      <w:r w:rsidRPr="00322347">
        <w:rPr>
          <w:noProof/>
        </w:rPr>
        <w:t>29.</w:t>
      </w:r>
      <w:r w:rsidRPr="00322347">
        <w:rPr>
          <w:noProof/>
        </w:rPr>
        <w:tab/>
        <w:t>32012 R 0589: Komisjoni rakendusmäärus (EL) nr 589/2012, 4. juuli 2012, millega kiidetakse heaks toimeaine fluksapüroksaad vastavalt Euroopa Parlamendi ja nõukogu määrusele (EÜ) nr 1107/2009 taimekaitsevahendite turulelaskmise kohta ning muudetakse komisjoni rakendusmääruse (EL) nr 540/2011 lisa (ELT L 175, 6.7.2012, lk 7).</w:t>
      </w:r>
    </w:p>
    <w:p w14:paraId="624B2811" w14:textId="77777777" w:rsidR="00841F3B" w:rsidRPr="00322347" w:rsidRDefault="00841F3B" w:rsidP="00841F3B">
      <w:pPr>
        <w:rPr>
          <w:noProof/>
          <w:szCs w:val="24"/>
        </w:rPr>
      </w:pPr>
    </w:p>
    <w:p w14:paraId="784D058A" w14:textId="77777777" w:rsidR="00841F3B" w:rsidRPr="00322347" w:rsidRDefault="00841F3B" w:rsidP="00841F3B">
      <w:pPr>
        <w:ind w:left="567" w:hanging="567"/>
        <w:rPr>
          <w:noProof/>
          <w:szCs w:val="24"/>
        </w:rPr>
      </w:pPr>
      <w:r w:rsidRPr="00322347">
        <w:rPr>
          <w:noProof/>
        </w:rPr>
        <w:t>30.</w:t>
      </w:r>
      <w:r w:rsidRPr="00322347">
        <w:rPr>
          <w:noProof/>
        </w:rPr>
        <w:tab/>
        <w:t>32012 R 0595: Komisjoni rakendusmäärus (EL) nr 595/2012, 5. juuli 2012, millega kiidetakse heaks toimeaine fenpüratsamiin vastavalt Euroopa Parlamendi ja nõukogu määrusele (EÜ) nr 1107/2009 taimekaitsevahendite turulelaskmise kohta ning muudetakse komisjoni rakendusmääruse (EL) nr 540/2011 lisa (ELT L 176, 6.7.2012, lk 46).</w:t>
      </w:r>
    </w:p>
    <w:p w14:paraId="3DDA7884" w14:textId="77777777" w:rsidR="00841F3B" w:rsidRPr="00322347" w:rsidRDefault="00841F3B" w:rsidP="00841F3B">
      <w:pPr>
        <w:rPr>
          <w:noProof/>
          <w:szCs w:val="24"/>
        </w:rPr>
      </w:pPr>
    </w:p>
    <w:p w14:paraId="014E43B0" w14:textId="77777777" w:rsidR="00841F3B" w:rsidRPr="00322347" w:rsidRDefault="00841F3B" w:rsidP="00841F3B">
      <w:pPr>
        <w:ind w:left="567" w:hanging="567"/>
        <w:rPr>
          <w:noProof/>
          <w:szCs w:val="24"/>
        </w:rPr>
      </w:pPr>
      <w:r w:rsidRPr="00322347">
        <w:rPr>
          <w:noProof/>
        </w:rPr>
        <w:t>31.</w:t>
      </w:r>
      <w:r w:rsidRPr="00322347">
        <w:rPr>
          <w:noProof/>
        </w:rPr>
        <w:tab/>
        <w:t xml:space="preserve">32012 R 0746: Komisjoni rakendusmäärus (EL) nr 746/2012, 16. august 2012, millega kiidetakse heaks toimeaine </w:t>
      </w:r>
      <w:r w:rsidRPr="00322347">
        <w:rPr>
          <w:i/>
          <w:noProof/>
        </w:rPr>
        <w:t>Adoxophyes orana</w:t>
      </w:r>
      <w:r w:rsidRPr="00322347">
        <w:rPr>
          <w:noProof/>
        </w:rPr>
        <w:t xml:space="preserve"> granuloosviirus kooskõlas Euroopa Parlamendi ja nõukogu määrusega (EÜ) nr 1107/2009 taimekaitsevahendite turulelaskmise kohta ning muudetakse komisjoni rakendusmääruse (EL) nr 540/2011 lisa (ELT L 219, 17.8.2012, lk 15).</w:t>
      </w:r>
    </w:p>
    <w:p w14:paraId="1805EC92" w14:textId="77777777" w:rsidR="008744B4" w:rsidRPr="00322347" w:rsidRDefault="008744B4" w:rsidP="00841F3B">
      <w:pPr>
        <w:rPr>
          <w:noProof/>
          <w:szCs w:val="24"/>
        </w:rPr>
      </w:pPr>
    </w:p>
    <w:p w14:paraId="6B81877B" w14:textId="77777777" w:rsidR="008744B4" w:rsidRPr="00322347" w:rsidRDefault="008744B4" w:rsidP="008744B4">
      <w:pPr>
        <w:rPr>
          <w:noProof/>
        </w:rPr>
      </w:pPr>
      <w:r w:rsidRPr="00322347">
        <w:rPr>
          <w:noProof/>
        </w:rPr>
        <w:br w:type="page"/>
      </w:r>
    </w:p>
    <w:p w14:paraId="53855AD5" w14:textId="63376BA6" w:rsidR="00841F3B" w:rsidRPr="00322347" w:rsidRDefault="00841F3B" w:rsidP="00841F3B">
      <w:pPr>
        <w:ind w:left="567" w:hanging="567"/>
        <w:rPr>
          <w:noProof/>
          <w:szCs w:val="24"/>
        </w:rPr>
      </w:pPr>
      <w:r w:rsidRPr="00322347">
        <w:rPr>
          <w:noProof/>
        </w:rPr>
        <w:t>32.</w:t>
      </w:r>
      <w:r w:rsidRPr="00322347">
        <w:rPr>
          <w:noProof/>
        </w:rPr>
        <w:tab/>
        <w:t xml:space="preserve">32012 R 0823: Komisjoni määrus (EL) nr 823/2012, 14. september 2012, millega kehtestatakse erand rakendusmäärusest (EL) nr 540/2011 seoses toimeainete 2,4-DB, bensoehappe, beeta-tsüflutriini, karfentrasoon-etüüli, </w:t>
      </w:r>
      <w:r w:rsidRPr="00322347">
        <w:rPr>
          <w:i/>
          <w:noProof/>
        </w:rPr>
        <w:t>Coniothyrium minitans</w:t>
      </w:r>
      <w:r w:rsidRPr="00322347">
        <w:rPr>
          <w:noProof/>
        </w:rPr>
        <w:t>’i tüve CON/M/91–08 (DSM 9660), tsüatsofamiidi, tsüflutriini, deltametriini, dimeteenamiid-p, etofumesaadi, etoksüsulfurooni, fenamidooni, flasasulfurooni, flufenatseedi, flurtamooni, foraamsulfurooni, fostiasaadi, imasamoksi, jodosulfurooni, iprodiooni, isoksaflutooli, linurooni, maleiinhappe hüdrasiidi, mekopropi, mekoprop-P, mesosulfurooni, mesotriooni, oksadiargüüli, oksasulfurooni, pendimetaliini, pikoksüstrobiini, propikonasooli, propineebi, propoksükarbasooni, propüsamiidi, püraklostrobiini, siltiofaami, rifloksüstrobiini, varfariini ja zoksamiidi heakskiidu kehtivusaja lõppemisega (ELT L 250, 15.9.2012, lk 13), muudetud järgmis(t)e õigusakti(de)ga:</w:t>
      </w:r>
    </w:p>
    <w:p w14:paraId="3DFA7349" w14:textId="77777777" w:rsidR="00841F3B" w:rsidRPr="00322347" w:rsidRDefault="00841F3B" w:rsidP="00841F3B">
      <w:pPr>
        <w:ind w:left="567" w:hanging="567"/>
        <w:rPr>
          <w:noProof/>
          <w:szCs w:val="24"/>
        </w:rPr>
      </w:pPr>
    </w:p>
    <w:p w14:paraId="4C2587D8" w14:textId="70CB32E1"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0186: Komisjoni määrus (EL) nr 186/2014, 26. veebruar 2014 (ELT L 57, 27.2.2014, lk 22),</w:t>
      </w:r>
    </w:p>
    <w:p w14:paraId="56D93884" w14:textId="77777777" w:rsidR="00841F3B" w:rsidRPr="00322347" w:rsidRDefault="00841F3B" w:rsidP="00841F3B">
      <w:pPr>
        <w:rPr>
          <w:noProof/>
          <w:szCs w:val="24"/>
        </w:rPr>
      </w:pPr>
    </w:p>
    <w:p w14:paraId="665A11FE" w14:textId="3E59A3F0"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0460: Komisjoni määrus (EL) nr 460/2014, 5. mai 2014 (ELT L 133, 6.5.2014, lk 51).</w:t>
      </w:r>
    </w:p>
    <w:p w14:paraId="287128A6" w14:textId="77777777" w:rsidR="00841F3B" w:rsidRPr="00322347" w:rsidRDefault="00841F3B" w:rsidP="00841F3B">
      <w:pPr>
        <w:rPr>
          <w:noProof/>
          <w:szCs w:val="24"/>
        </w:rPr>
      </w:pPr>
    </w:p>
    <w:p w14:paraId="183126F3" w14:textId="77777777" w:rsidR="00841F3B" w:rsidRPr="00322347" w:rsidRDefault="00841F3B" w:rsidP="00841F3B">
      <w:pPr>
        <w:ind w:left="567" w:hanging="567"/>
        <w:rPr>
          <w:noProof/>
          <w:szCs w:val="24"/>
        </w:rPr>
      </w:pPr>
      <w:r w:rsidRPr="00322347">
        <w:rPr>
          <w:noProof/>
        </w:rPr>
        <w:t>33.</w:t>
      </w:r>
      <w:r w:rsidRPr="00322347">
        <w:rPr>
          <w:noProof/>
        </w:rPr>
        <w:tab/>
        <w:t>32012 R 1043: Komisjoni rakendusmäärus (EL) nr 1043/2012, 8. november 2012, millega kiidetakse heaks toimeaine fosfaan kooskõlas Euroopa Parlamendi ja nõukogu määrusega (EÜ) nr 1107/2009 taimekaitsevahendite turulelaskmise kohta ning muudetakse komisjoni rakendusmääruse (EL) nr 540/2011 lisa (ELT L 310, 9.11.2012, lk 24).</w:t>
      </w:r>
    </w:p>
    <w:p w14:paraId="00759E1F" w14:textId="77777777" w:rsidR="008744B4" w:rsidRPr="00322347" w:rsidRDefault="008744B4" w:rsidP="00841F3B">
      <w:pPr>
        <w:rPr>
          <w:noProof/>
          <w:szCs w:val="24"/>
        </w:rPr>
      </w:pPr>
    </w:p>
    <w:p w14:paraId="153504FA" w14:textId="77777777" w:rsidR="008744B4" w:rsidRPr="00322347" w:rsidRDefault="008744B4" w:rsidP="008744B4">
      <w:pPr>
        <w:rPr>
          <w:noProof/>
        </w:rPr>
      </w:pPr>
      <w:r w:rsidRPr="00322347">
        <w:rPr>
          <w:noProof/>
        </w:rPr>
        <w:br w:type="page"/>
      </w:r>
    </w:p>
    <w:p w14:paraId="5E19B4B8" w14:textId="2E0CAE42" w:rsidR="00841F3B" w:rsidRPr="00322347" w:rsidRDefault="00841F3B" w:rsidP="00841F3B">
      <w:pPr>
        <w:ind w:left="567" w:hanging="567"/>
        <w:rPr>
          <w:noProof/>
          <w:szCs w:val="24"/>
        </w:rPr>
      </w:pPr>
      <w:r w:rsidRPr="00322347">
        <w:rPr>
          <w:noProof/>
        </w:rPr>
        <w:t>34.</w:t>
      </w:r>
      <w:r w:rsidRPr="00322347">
        <w:rPr>
          <w:noProof/>
        </w:rPr>
        <w:tab/>
        <w:t>32012 R 1237: Komisjoni rakendusmäärus (EL) nr 1237/2012, 19. detsember 2012, millega kiidetakse heaks toimeaine kabatšoki kollamosaiikviiruse nõrgestatud tüvi (</w:t>
      </w:r>
      <w:r w:rsidRPr="00322347">
        <w:rPr>
          <w:i/>
          <w:noProof/>
        </w:rPr>
        <w:t>Zucchini yellow mosaic virus – weak strain</w:t>
      </w:r>
      <w:r w:rsidRPr="00322347">
        <w:rPr>
          <w:noProof/>
        </w:rPr>
        <w:t>) kooskõlas Euroopa Parlamendi ja nõukogu määrusega (EÜ) nr 1107/2009 taimekaitsevahendite turulelaskmise kohta ning muudetakse komisjoni rakendusmääruse (EL) nr 540/2011 lisa (ELT L 350, 20.12.2012, lk 55)</w:t>
      </w:r>
      <w:r w:rsidR="00815F40" w:rsidRPr="00322347">
        <w:rPr>
          <w:noProof/>
        </w:rPr>
        <w:t>.</w:t>
      </w:r>
    </w:p>
    <w:p w14:paraId="1B36CEF6" w14:textId="77777777" w:rsidR="00841F3B" w:rsidRPr="00322347" w:rsidRDefault="00841F3B" w:rsidP="00841F3B">
      <w:pPr>
        <w:rPr>
          <w:noProof/>
          <w:szCs w:val="24"/>
        </w:rPr>
      </w:pPr>
    </w:p>
    <w:p w14:paraId="20AE7E39" w14:textId="77777777" w:rsidR="00841F3B" w:rsidRPr="00322347" w:rsidRDefault="00841F3B" w:rsidP="00841F3B">
      <w:pPr>
        <w:ind w:left="567" w:hanging="567"/>
        <w:rPr>
          <w:noProof/>
          <w:szCs w:val="24"/>
        </w:rPr>
      </w:pPr>
      <w:r w:rsidRPr="00322347">
        <w:rPr>
          <w:noProof/>
        </w:rPr>
        <w:t>35.</w:t>
      </w:r>
      <w:r w:rsidRPr="00322347">
        <w:rPr>
          <w:noProof/>
        </w:rPr>
        <w:tab/>
        <w:t xml:space="preserve">32012 R 1238: Komisjoni rakendusmäärus (EL) nr 1238/2012, 19. detsember 2012, millega kiidetakse heaks toimeaine </w:t>
      </w:r>
      <w:r w:rsidRPr="00322347">
        <w:rPr>
          <w:i/>
          <w:noProof/>
        </w:rPr>
        <w:t>Trichoderma asperellum</w:t>
      </w:r>
      <w:r w:rsidRPr="00322347">
        <w:rPr>
          <w:noProof/>
        </w:rPr>
        <w:t xml:space="preserve"> (tüvi T34) kooskõlas Euroopa Parlamendi ja nõukogu määrusega (EÜ) nr 1107/2009 taimekaitsevahendite turulelaskmise kohta ning muudetakse komisjoni rakendusmääruse (EL) nr 540/2011 lisa (ELT L 350, 20.12.2012, lk 59).</w:t>
      </w:r>
    </w:p>
    <w:p w14:paraId="612D15CA" w14:textId="77777777" w:rsidR="00841F3B" w:rsidRPr="00322347" w:rsidRDefault="00841F3B" w:rsidP="00841F3B">
      <w:pPr>
        <w:rPr>
          <w:noProof/>
          <w:szCs w:val="24"/>
        </w:rPr>
      </w:pPr>
    </w:p>
    <w:p w14:paraId="19A9D25B" w14:textId="77777777" w:rsidR="00841F3B" w:rsidRPr="00322347" w:rsidRDefault="00841F3B" w:rsidP="00841F3B">
      <w:pPr>
        <w:ind w:left="567" w:hanging="567"/>
        <w:rPr>
          <w:noProof/>
          <w:szCs w:val="24"/>
        </w:rPr>
      </w:pPr>
      <w:r w:rsidRPr="00322347">
        <w:rPr>
          <w:noProof/>
        </w:rPr>
        <w:t>36.</w:t>
      </w:r>
      <w:r w:rsidRPr="00322347">
        <w:rPr>
          <w:noProof/>
        </w:rPr>
        <w:tab/>
        <w:t xml:space="preserve">32013 R 0017: Komisjoni rakendusmäärus (EL) nr 17/2013, 14. jaanuar 2013, millega kiidetakse heaks toimeaine </w:t>
      </w:r>
      <w:r w:rsidRPr="00322347">
        <w:rPr>
          <w:i/>
          <w:noProof/>
        </w:rPr>
        <w:t>Trichoderma atroviride</w:t>
      </w:r>
      <w:r w:rsidRPr="00322347">
        <w:rPr>
          <w:noProof/>
        </w:rPr>
        <w:t xml:space="preserve"> tüvi I-1237 kooskõlas Euroopa Parlamendi ja nõukogu määrusega (EÜ) nr 1107/2009 taimekaitsevahendite turulelaskmise kohta ning muudetakse rakendusmääruse (EL) nr 540/2011 lisa (ELT L 9, 15.1.2013, lk 5).</w:t>
      </w:r>
    </w:p>
    <w:p w14:paraId="22F7BD16" w14:textId="77777777" w:rsidR="00841F3B" w:rsidRPr="00322347" w:rsidRDefault="00841F3B" w:rsidP="00841F3B">
      <w:pPr>
        <w:rPr>
          <w:noProof/>
          <w:szCs w:val="24"/>
        </w:rPr>
      </w:pPr>
    </w:p>
    <w:p w14:paraId="151DA82C" w14:textId="77777777" w:rsidR="00841F3B" w:rsidRPr="00322347" w:rsidRDefault="00841F3B" w:rsidP="00841F3B">
      <w:pPr>
        <w:ind w:left="567" w:hanging="567"/>
        <w:rPr>
          <w:noProof/>
          <w:szCs w:val="24"/>
        </w:rPr>
      </w:pPr>
      <w:r w:rsidRPr="00322347">
        <w:rPr>
          <w:noProof/>
        </w:rPr>
        <w:t>37.</w:t>
      </w:r>
      <w:r w:rsidRPr="00322347">
        <w:rPr>
          <w:noProof/>
        </w:rPr>
        <w:tab/>
        <w:t>32013 R 0022: Komisjoni rakendusmäärus (EL) nr 22/2013, 15. jaanuar 2013, millega kiidetakse heaks toimeaine ksüflometofeen vastavalt Euroopa Parlamendi ja nõukogu määrusele (EÜ) nr 1107/2009 taimekaitsevahendite turulelaskmise kohta ning muudetakse komisjoni rakendusmääruse (EL) nr 540/2011 lisa (ELT L 11, 16.1.2013, lk 8).</w:t>
      </w:r>
    </w:p>
    <w:p w14:paraId="5FA55057" w14:textId="77777777" w:rsidR="008744B4" w:rsidRPr="00322347" w:rsidRDefault="008744B4" w:rsidP="00841F3B">
      <w:pPr>
        <w:rPr>
          <w:noProof/>
          <w:szCs w:val="24"/>
        </w:rPr>
      </w:pPr>
    </w:p>
    <w:p w14:paraId="216C1E92" w14:textId="77777777" w:rsidR="008744B4" w:rsidRPr="00322347" w:rsidRDefault="008744B4" w:rsidP="008744B4">
      <w:pPr>
        <w:rPr>
          <w:noProof/>
        </w:rPr>
      </w:pPr>
      <w:r w:rsidRPr="00322347">
        <w:rPr>
          <w:noProof/>
        </w:rPr>
        <w:br w:type="page"/>
      </w:r>
    </w:p>
    <w:p w14:paraId="59160522" w14:textId="4BDD7E43" w:rsidR="00841F3B" w:rsidRPr="00322347" w:rsidRDefault="00841F3B" w:rsidP="00841F3B">
      <w:pPr>
        <w:ind w:left="567" w:hanging="567"/>
        <w:rPr>
          <w:noProof/>
          <w:szCs w:val="24"/>
        </w:rPr>
      </w:pPr>
      <w:r w:rsidRPr="00322347">
        <w:rPr>
          <w:noProof/>
        </w:rPr>
        <w:t>38.</w:t>
      </w:r>
      <w:r w:rsidRPr="00322347">
        <w:rPr>
          <w:noProof/>
        </w:rPr>
        <w:tab/>
        <w:t>32013 R 0188: Komisjoni rakendusmäärus (EL) nr 188/2013, 5. märts 2013, millega kiidetakse heaks toimeaine mandipropamiid vastavalt Euroopa Parlamendi ja nõukogu määrusele (EÜ) nr 1107/2009 taimekaitsevahendite turulelaskmise kohta ning muudetakse rakendusmääruse (EL) nr 540/2011 lisa (ELT L 62, 6.3.2013, lk 13).</w:t>
      </w:r>
    </w:p>
    <w:p w14:paraId="3CCFC331" w14:textId="77777777" w:rsidR="00841F3B" w:rsidRPr="00322347" w:rsidRDefault="00841F3B" w:rsidP="00841F3B">
      <w:pPr>
        <w:rPr>
          <w:noProof/>
          <w:szCs w:val="24"/>
        </w:rPr>
      </w:pPr>
    </w:p>
    <w:p w14:paraId="0980007A" w14:textId="6271955B" w:rsidR="00841F3B" w:rsidRPr="00322347" w:rsidRDefault="00841F3B" w:rsidP="00841F3B">
      <w:pPr>
        <w:ind w:left="567" w:hanging="567"/>
        <w:rPr>
          <w:noProof/>
          <w:szCs w:val="24"/>
        </w:rPr>
      </w:pPr>
      <w:r w:rsidRPr="00322347">
        <w:rPr>
          <w:noProof/>
        </w:rPr>
        <w:t>39.</w:t>
      </w:r>
      <w:r w:rsidRPr="00322347">
        <w:rPr>
          <w:noProof/>
        </w:rPr>
        <w:tab/>
        <w:t>32013 R 0200: Komisjoni rakendusmäärus (EL) nr 200/2013, 8. märts 2013, millega kiidetakse heaks toimeaine ametoktradiin vastavalt Euroopa Parlamendi ja nõukogu määrusele (EÜ) nr 1107/2009 taimekaitsevahendite turulelaskmise kohta ning muudetakse rakendusmääruse (EL) nr 540/2011 lisa (ELT L 67, 9.3.2013, lk 1)</w:t>
      </w:r>
      <w:r w:rsidR="006F12E1" w:rsidRPr="00322347">
        <w:rPr>
          <w:noProof/>
        </w:rPr>
        <w:t>.</w:t>
      </w:r>
    </w:p>
    <w:p w14:paraId="0E9EFB5A" w14:textId="77777777" w:rsidR="00841F3B" w:rsidRPr="00322347" w:rsidRDefault="00841F3B" w:rsidP="00841F3B">
      <w:pPr>
        <w:rPr>
          <w:noProof/>
          <w:szCs w:val="24"/>
        </w:rPr>
      </w:pPr>
    </w:p>
    <w:p w14:paraId="041D5390" w14:textId="77777777" w:rsidR="00841F3B" w:rsidRPr="00322347" w:rsidRDefault="00841F3B" w:rsidP="00841F3B">
      <w:pPr>
        <w:ind w:left="567" w:hanging="567"/>
        <w:rPr>
          <w:noProof/>
          <w:szCs w:val="24"/>
        </w:rPr>
      </w:pPr>
      <w:r w:rsidRPr="00322347">
        <w:rPr>
          <w:noProof/>
        </w:rPr>
        <w:t>40.</w:t>
      </w:r>
      <w:r w:rsidRPr="00322347">
        <w:rPr>
          <w:noProof/>
        </w:rPr>
        <w:tab/>
        <w:t>32013 R 0283: Komisjoni määrus (EL) nr 283/2013, 1. märts 2013, milles sätestatakse toimeainete andmenõuded vastavalt Euroopa Parlamendi ja nõukogu määrusele (EÜ) nr 1107/2009 taimekaitsevahendite turulelaskmise kohta (ELT L 93, 3.4.2013, lk 1), muudetud järgmis(t)e õigusakti(de)ga:</w:t>
      </w:r>
    </w:p>
    <w:p w14:paraId="741B60B3" w14:textId="77777777" w:rsidR="00841F3B" w:rsidRPr="00322347" w:rsidRDefault="00841F3B" w:rsidP="00841F3B">
      <w:pPr>
        <w:ind w:left="567" w:hanging="567"/>
        <w:rPr>
          <w:noProof/>
          <w:szCs w:val="24"/>
        </w:rPr>
      </w:pPr>
    </w:p>
    <w:p w14:paraId="5959A55E" w14:textId="1A9D4ACA"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1136: Komisjoni määrus (EL) nr 1136/2014, 24. oktoober 2014 (ELT L 307, 28.10.2014, lk 26),</w:t>
      </w:r>
    </w:p>
    <w:p w14:paraId="5F29E82E" w14:textId="77777777" w:rsidR="00841F3B" w:rsidRPr="00322347" w:rsidRDefault="00841F3B" w:rsidP="00841F3B">
      <w:pPr>
        <w:rPr>
          <w:noProof/>
          <w:szCs w:val="24"/>
        </w:rPr>
      </w:pPr>
    </w:p>
    <w:p w14:paraId="65BD0F2A" w14:textId="47F9B943"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1439: Komisjoni määrus (EL) 2022/1439, 31. august 2022 (ELT L 227, 1.9.2022, lk 8).</w:t>
      </w:r>
    </w:p>
    <w:p w14:paraId="6A5A8110" w14:textId="77777777" w:rsidR="008744B4" w:rsidRPr="00322347" w:rsidRDefault="008744B4" w:rsidP="00841F3B">
      <w:pPr>
        <w:rPr>
          <w:noProof/>
          <w:szCs w:val="24"/>
        </w:rPr>
      </w:pPr>
    </w:p>
    <w:p w14:paraId="452D9AA4" w14:textId="77777777" w:rsidR="008744B4" w:rsidRPr="00322347" w:rsidRDefault="008744B4" w:rsidP="008744B4">
      <w:pPr>
        <w:rPr>
          <w:noProof/>
        </w:rPr>
      </w:pPr>
      <w:r w:rsidRPr="00322347">
        <w:rPr>
          <w:noProof/>
        </w:rPr>
        <w:br w:type="page"/>
      </w:r>
    </w:p>
    <w:p w14:paraId="7D7B8BAB" w14:textId="01925CCC" w:rsidR="00841F3B" w:rsidRPr="00322347" w:rsidRDefault="00841F3B" w:rsidP="00841F3B">
      <w:pPr>
        <w:ind w:left="567" w:hanging="567"/>
        <w:rPr>
          <w:noProof/>
          <w:szCs w:val="24"/>
        </w:rPr>
      </w:pPr>
      <w:r w:rsidRPr="00322347">
        <w:rPr>
          <w:noProof/>
        </w:rPr>
        <w:t>41.</w:t>
      </w:r>
      <w:r w:rsidRPr="00322347">
        <w:rPr>
          <w:noProof/>
        </w:rPr>
        <w:tab/>
        <w:t>32013 R 0284: Komisjoni määrus (EL) nr 284/2013, 1. märts 2013, milles sätestatakse taimekaitsevahendite andmenõuded vastavalt Euroopa Parlamendi ja nõukogu määrusele (EÜ) nr 1107/2009 taimekaitsevahendite turulelaskmise kohta (ELT L 93, 3.4.2013, lk 85), muudetud järgmis(t)e õigusakti(de)ga:</w:t>
      </w:r>
    </w:p>
    <w:p w14:paraId="07AA2253" w14:textId="77777777" w:rsidR="00841F3B" w:rsidRPr="00322347" w:rsidRDefault="00841F3B" w:rsidP="00841F3B">
      <w:pPr>
        <w:ind w:left="567" w:hanging="567"/>
        <w:rPr>
          <w:noProof/>
          <w:szCs w:val="24"/>
        </w:rPr>
      </w:pPr>
    </w:p>
    <w:p w14:paraId="24F37FBA" w14:textId="4BEFB4BD"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1475: Komisjoni määrus (EL) 2015/1475, 27. august 2015 (ELT L 225, 28.8.2015, lk 10),</w:t>
      </w:r>
    </w:p>
    <w:p w14:paraId="2C77D78A" w14:textId="77777777" w:rsidR="00841F3B" w:rsidRPr="00322347" w:rsidRDefault="00841F3B" w:rsidP="00841F3B">
      <w:pPr>
        <w:rPr>
          <w:noProof/>
          <w:szCs w:val="24"/>
        </w:rPr>
      </w:pPr>
    </w:p>
    <w:p w14:paraId="0C94A23A" w14:textId="527127FB"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1440: Komisjoni määrus (EL) 2022/1440, 31. august 2022 (ELT L 227, 1.9.2022, lk 38).</w:t>
      </w:r>
    </w:p>
    <w:p w14:paraId="3D203D6C" w14:textId="77777777" w:rsidR="00841F3B" w:rsidRPr="00322347" w:rsidRDefault="00841F3B" w:rsidP="00841F3B">
      <w:pPr>
        <w:rPr>
          <w:noProof/>
          <w:szCs w:val="24"/>
        </w:rPr>
      </w:pPr>
    </w:p>
    <w:p w14:paraId="18E13479" w14:textId="77777777" w:rsidR="00841F3B" w:rsidRPr="00322347" w:rsidRDefault="00841F3B" w:rsidP="00841F3B">
      <w:pPr>
        <w:ind w:left="567" w:hanging="567"/>
        <w:rPr>
          <w:noProof/>
          <w:szCs w:val="24"/>
        </w:rPr>
      </w:pPr>
      <w:r w:rsidRPr="00322347">
        <w:rPr>
          <w:noProof/>
        </w:rPr>
        <w:t>42.</w:t>
      </w:r>
      <w:r w:rsidRPr="00322347">
        <w:rPr>
          <w:noProof/>
        </w:rPr>
        <w:tab/>
        <w:t>32013 R 0350: Komisjoni rakendusmäärus (EL) nr 350/2013, 17. aprill 2013, millega kiidetakse heaks toimeaine biksafeen kooskõlas Euroopa Parlamendi ja nõukogu määrusega (EÜ) nr 1107/2009 taimekaitsevahendite turulelaskmise kohta ning muudetakse Komisjoni rakendusmääruse (EL) nr 540/2011 lisa (ELT L 108, 18.4.2013, lk 9).</w:t>
      </w:r>
    </w:p>
    <w:p w14:paraId="12A6D070" w14:textId="77777777" w:rsidR="00841F3B" w:rsidRPr="00322347" w:rsidRDefault="00841F3B" w:rsidP="00841F3B">
      <w:pPr>
        <w:rPr>
          <w:noProof/>
          <w:szCs w:val="24"/>
        </w:rPr>
      </w:pPr>
    </w:p>
    <w:p w14:paraId="2497214C" w14:textId="77777777" w:rsidR="00841F3B" w:rsidRPr="00322347" w:rsidRDefault="00841F3B" w:rsidP="00841F3B">
      <w:pPr>
        <w:ind w:left="567" w:hanging="567"/>
        <w:rPr>
          <w:noProof/>
          <w:szCs w:val="24"/>
        </w:rPr>
      </w:pPr>
      <w:r w:rsidRPr="00322347">
        <w:rPr>
          <w:noProof/>
        </w:rPr>
        <w:t>43.</w:t>
      </w:r>
      <w:r w:rsidRPr="00322347">
        <w:rPr>
          <w:noProof/>
        </w:rPr>
        <w:tab/>
        <w:t>32013 R 0355: Komisjoni rakendusmäärus (EL) nr 355/2013, 18. aprill 2013, millega kiidetakse heaks toimeaine maltodekstriin vastavalt Euroopa Parlamendi ja nõukogu määrusele (EÜ) nr 1107/2009 taimekaitsevahendite turulelaskmise kohta ning muudetakse komisjoni rakendusmääruse (EL) nr 540/2011 lisa (ELT L 109, 19.4.2013, lk 14).</w:t>
      </w:r>
    </w:p>
    <w:p w14:paraId="54E51475" w14:textId="77777777" w:rsidR="00841F3B" w:rsidRPr="00322347" w:rsidRDefault="00841F3B" w:rsidP="00841F3B">
      <w:pPr>
        <w:rPr>
          <w:noProof/>
          <w:szCs w:val="24"/>
        </w:rPr>
      </w:pPr>
    </w:p>
    <w:p w14:paraId="734EC104" w14:textId="77777777" w:rsidR="00841F3B" w:rsidRPr="00322347" w:rsidRDefault="00841F3B" w:rsidP="00841F3B">
      <w:pPr>
        <w:ind w:left="567" w:hanging="567"/>
        <w:rPr>
          <w:noProof/>
          <w:szCs w:val="24"/>
        </w:rPr>
      </w:pPr>
      <w:r w:rsidRPr="00322347">
        <w:rPr>
          <w:noProof/>
        </w:rPr>
        <w:t>44.</w:t>
      </w:r>
      <w:r w:rsidRPr="00322347">
        <w:rPr>
          <w:noProof/>
        </w:rPr>
        <w:tab/>
        <w:t>32013 R 0356: Komisjoni rakendusmäärus (EL) nr 356/2013, 18. aprill 2013, millega kiidetakse heaks toimeaine halosulfuroon metüül vastavalt Euroopa Parlamendi ja nõukogu määrusele (EÜ) nr 1107/2009 taimekaitsevahendite turulelaskmise kohta ning muudetakse komisjoni rakendusmääruse (EL) nr 540/2011 lisa (ELT L 109, 19.4.2013, lk 18).</w:t>
      </w:r>
    </w:p>
    <w:p w14:paraId="11D29C5B" w14:textId="77777777" w:rsidR="008744B4" w:rsidRPr="00322347" w:rsidRDefault="008744B4" w:rsidP="00841F3B">
      <w:pPr>
        <w:rPr>
          <w:noProof/>
          <w:szCs w:val="24"/>
        </w:rPr>
      </w:pPr>
    </w:p>
    <w:p w14:paraId="3C04D32F" w14:textId="77777777" w:rsidR="008744B4" w:rsidRPr="00322347" w:rsidRDefault="008744B4" w:rsidP="008744B4">
      <w:pPr>
        <w:rPr>
          <w:noProof/>
        </w:rPr>
      </w:pPr>
      <w:r w:rsidRPr="00322347">
        <w:rPr>
          <w:noProof/>
        </w:rPr>
        <w:br w:type="page"/>
      </w:r>
    </w:p>
    <w:p w14:paraId="5958833E" w14:textId="20268339" w:rsidR="00841F3B" w:rsidRPr="00322347" w:rsidRDefault="00841F3B" w:rsidP="00841F3B">
      <w:pPr>
        <w:ind w:left="567" w:hanging="567"/>
        <w:rPr>
          <w:noProof/>
          <w:szCs w:val="24"/>
        </w:rPr>
      </w:pPr>
      <w:r w:rsidRPr="00322347">
        <w:rPr>
          <w:noProof/>
        </w:rPr>
        <w:t>45.</w:t>
      </w:r>
      <w:r w:rsidRPr="00322347">
        <w:rPr>
          <w:noProof/>
        </w:rPr>
        <w:tab/>
        <w:t xml:space="preserve">32013 R 0366: Komisjoni rakendusmäärus (EL) nr 366/2013, 22. aprill 2013, millega kiidetakse heaks toimeaine </w:t>
      </w:r>
      <w:r w:rsidRPr="00322347">
        <w:rPr>
          <w:i/>
          <w:noProof/>
        </w:rPr>
        <w:t>Bacillus firmus</w:t>
      </w:r>
      <w:r w:rsidRPr="00322347">
        <w:rPr>
          <w:noProof/>
        </w:rPr>
        <w:t xml:space="preserve"> I-1582 kooskõlas Euroopa Parlamendi ja nõukogu määrusega (EÜ) nr 1107/2009 taimekaitsevahendite turulelaskmise kohta ning muudetakse komisjoni rakendusmääruse (EL) nr 540/2011 lisa (ELT L 111, 23.4.2013, lk 30).</w:t>
      </w:r>
    </w:p>
    <w:p w14:paraId="33AFD7B0" w14:textId="77777777" w:rsidR="00841F3B" w:rsidRPr="00322347" w:rsidRDefault="00841F3B" w:rsidP="00841F3B">
      <w:pPr>
        <w:rPr>
          <w:noProof/>
          <w:szCs w:val="24"/>
        </w:rPr>
      </w:pPr>
    </w:p>
    <w:p w14:paraId="7BF23F92" w14:textId="77777777" w:rsidR="00841F3B" w:rsidRPr="00322347" w:rsidRDefault="00841F3B" w:rsidP="00841F3B">
      <w:pPr>
        <w:ind w:left="567" w:hanging="567"/>
        <w:rPr>
          <w:noProof/>
          <w:szCs w:val="24"/>
        </w:rPr>
      </w:pPr>
      <w:r w:rsidRPr="00322347">
        <w:rPr>
          <w:noProof/>
        </w:rPr>
        <w:t>46.</w:t>
      </w:r>
      <w:r w:rsidRPr="00322347">
        <w:rPr>
          <w:noProof/>
        </w:rPr>
        <w:tab/>
        <w:t xml:space="preserve">32013 R 0367: Komisjoni rakendusmäärus (EL) nr 367/2013, 22. aprill 2013, millega kiidetakse heaks toimeaine </w:t>
      </w:r>
      <w:r w:rsidRPr="00322347">
        <w:rPr>
          <w:i/>
          <w:noProof/>
        </w:rPr>
        <w:t>Spodoptera littoralis</w:t>
      </w:r>
      <w:r w:rsidRPr="00322347">
        <w:rPr>
          <w:noProof/>
        </w:rPr>
        <w:t>’e nukleaarse polühedroosi viirus vastavalt Euroopa Parlamendi ja nõukogu määrusele (EÜ) nr 1107/2009 taimekaitsevahendite turulelaskmise kohta ning muudetakse komisjoni rakendusmääruse (EL) nr 540/2011 lisa (ELT L 111, 23.4.2013, lk 33).</w:t>
      </w:r>
    </w:p>
    <w:p w14:paraId="177DAC91" w14:textId="77777777" w:rsidR="00841F3B" w:rsidRPr="00322347" w:rsidRDefault="00841F3B" w:rsidP="00841F3B">
      <w:pPr>
        <w:rPr>
          <w:noProof/>
          <w:szCs w:val="24"/>
        </w:rPr>
      </w:pPr>
    </w:p>
    <w:p w14:paraId="4B51F923" w14:textId="77777777" w:rsidR="00841F3B" w:rsidRPr="00322347" w:rsidRDefault="00841F3B" w:rsidP="00841F3B">
      <w:pPr>
        <w:ind w:left="567" w:hanging="567"/>
        <w:rPr>
          <w:noProof/>
          <w:szCs w:val="24"/>
        </w:rPr>
      </w:pPr>
      <w:r w:rsidRPr="00322347">
        <w:rPr>
          <w:noProof/>
        </w:rPr>
        <w:t>47.</w:t>
      </w:r>
      <w:r w:rsidRPr="00322347">
        <w:rPr>
          <w:noProof/>
        </w:rPr>
        <w:tab/>
        <w:t xml:space="preserve">32013 R 0368: Komisjoni rakendusmäärus (EL) nr 368/2013, 22. aprill 2013, millega kiidetakse heaks toimeaine </w:t>
      </w:r>
      <w:r w:rsidRPr="00322347">
        <w:rPr>
          <w:i/>
          <w:noProof/>
        </w:rPr>
        <w:t>Helicoverpa armigera</w:t>
      </w:r>
      <w:r w:rsidRPr="00322347">
        <w:rPr>
          <w:noProof/>
        </w:rPr>
        <w:t xml:space="preserve"> nukleaarse polühedroosi viirus vastavalt Euroopa Parlamendi ja nõukogu määrusele (EÜ) nr 1107/2009 taimekaitsevahendite turulelaskmise kohta ning muudetakse komisjoni rakendusmääruse (EL) nr 540/2011 lisa (ELT L 111, 23.4.2013, lk 36).</w:t>
      </w:r>
    </w:p>
    <w:p w14:paraId="22CF91FA" w14:textId="77777777" w:rsidR="00841F3B" w:rsidRPr="00322347" w:rsidRDefault="00841F3B" w:rsidP="00841F3B">
      <w:pPr>
        <w:rPr>
          <w:noProof/>
          <w:szCs w:val="24"/>
        </w:rPr>
      </w:pPr>
    </w:p>
    <w:p w14:paraId="101FEAA1" w14:textId="77777777" w:rsidR="00841F3B" w:rsidRPr="00322347" w:rsidRDefault="00841F3B" w:rsidP="00841F3B">
      <w:pPr>
        <w:ind w:left="567" w:hanging="567"/>
        <w:rPr>
          <w:noProof/>
          <w:szCs w:val="24"/>
        </w:rPr>
      </w:pPr>
      <w:r w:rsidRPr="00322347">
        <w:rPr>
          <w:noProof/>
        </w:rPr>
        <w:t>48.</w:t>
      </w:r>
      <w:r w:rsidRPr="00322347">
        <w:rPr>
          <w:noProof/>
        </w:rPr>
        <w:tab/>
        <w:t>32013 R 0369: Komisjoni rakendusmäärus (EL) nr 369/2013, 22. aprill 2013, millega kiidetakse heaks toimeaine kaaliumfosfonaadid kooskõlas Euroopa Parlamendi ja nõukogu määrusega (EÜ) nr 1107/2009 taimekaitsevahendite turulelaskmise kohta ning muudetakse komisjoni rakendusmääruse (EL) nr 540/2011 lisa (ELT L 111, 23.4.2013, lk 39).</w:t>
      </w:r>
    </w:p>
    <w:p w14:paraId="4376236F" w14:textId="77777777" w:rsidR="008744B4" w:rsidRPr="00322347" w:rsidRDefault="008744B4" w:rsidP="00841F3B">
      <w:pPr>
        <w:rPr>
          <w:noProof/>
          <w:szCs w:val="24"/>
        </w:rPr>
      </w:pPr>
    </w:p>
    <w:p w14:paraId="23A9AE56" w14:textId="77777777" w:rsidR="008744B4" w:rsidRPr="00322347" w:rsidRDefault="008744B4" w:rsidP="008744B4">
      <w:pPr>
        <w:rPr>
          <w:noProof/>
        </w:rPr>
      </w:pPr>
      <w:r w:rsidRPr="00322347">
        <w:rPr>
          <w:noProof/>
        </w:rPr>
        <w:br w:type="page"/>
      </w:r>
    </w:p>
    <w:p w14:paraId="5D8CA466" w14:textId="3F91CE97" w:rsidR="00841F3B" w:rsidRPr="00322347" w:rsidRDefault="00841F3B" w:rsidP="00841F3B">
      <w:pPr>
        <w:ind w:left="567" w:hanging="567"/>
        <w:rPr>
          <w:noProof/>
          <w:szCs w:val="24"/>
        </w:rPr>
      </w:pPr>
      <w:r w:rsidRPr="00322347">
        <w:rPr>
          <w:noProof/>
        </w:rPr>
        <w:t>49.</w:t>
      </w:r>
      <w:r w:rsidRPr="00322347">
        <w:rPr>
          <w:noProof/>
        </w:rPr>
        <w:tab/>
        <w:t xml:space="preserve">32013 R 0373: Komisjoni rakendusmäärus (EL) nr 373/2013, 23. aprill 2013, millega kiidetakse heaks toimeaine </w:t>
      </w:r>
      <w:r w:rsidRPr="00322347">
        <w:rPr>
          <w:i/>
          <w:noProof/>
        </w:rPr>
        <w:t>Candida oleophila</w:t>
      </w:r>
      <w:r w:rsidRPr="00322347">
        <w:rPr>
          <w:noProof/>
        </w:rPr>
        <w:t xml:space="preserve"> O-tüvi vastavalt Euroopa Parlamendi ja nõukogu määrusele (EÜ) nr 1107/2009 taimekaitsevahendite turulelaskmise kohta ning muudetakse komisjoni rakendusmääruse (EL) nr 540/2011 lisa (ELT L 112, 24.4.2013, lk 10).</w:t>
      </w:r>
    </w:p>
    <w:p w14:paraId="778BB4F1" w14:textId="77777777" w:rsidR="00841F3B" w:rsidRPr="00322347" w:rsidRDefault="00841F3B" w:rsidP="00841F3B">
      <w:pPr>
        <w:rPr>
          <w:noProof/>
          <w:szCs w:val="24"/>
        </w:rPr>
      </w:pPr>
    </w:p>
    <w:p w14:paraId="45A9843A" w14:textId="77777777" w:rsidR="00841F3B" w:rsidRPr="00322347" w:rsidRDefault="00841F3B" w:rsidP="00841F3B">
      <w:pPr>
        <w:ind w:left="567" w:hanging="567"/>
        <w:rPr>
          <w:noProof/>
          <w:szCs w:val="24"/>
        </w:rPr>
      </w:pPr>
      <w:r w:rsidRPr="00322347">
        <w:rPr>
          <w:noProof/>
        </w:rPr>
        <w:t>50.</w:t>
      </w:r>
      <w:r w:rsidRPr="00322347">
        <w:rPr>
          <w:noProof/>
        </w:rPr>
        <w:tab/>
        <w:t>32013 R 0375: Komisjoni rakendusmäärus (EL) nr 375/2013, 23. aprill 2013, millega kiidetakse heaks toimeaine spiromesifeen vastavalt Euroopa Parlamendi ja nõukogu määrusele (EÜ) nr 1107/2009 taimekaitsevahendite turulelaskmise kohta ning muudetakse komisjoni rakendusmääruse (EL) nr 540/2011 lisa (ELT L 112, 24.4.2013, lk 15).</w:t>
      </w:r>
    </w:p>
    <w:p w14:paraId="13427685" w14:textId="77777777" w:rsidR="00841F3B" w:rsidRPr="00322347" w:rsidRDefault="00841F3B" w:rsidP="00841F3B">
      <w:pPr>
        <w:ind w:left="567" w:hanging="567"/>
        <w:rPr>
          <w:noProof/>
          <w:szCs w:val="24"/>
        </w:rPr>
      </w:pPr>
    </w:p>
    <w:p w14:paraId="77C990CC" w14:textId="77777777" w:rsidR="00841F3B" w:rsidRPr="00322347" w:rsidRDefault="00841F3B" w:rsidP="00841F3B">
      <w:pPr>
        <w:ind w:left="567" w:hanging="567"/>
        <w:rPr>
          <w:noProof/>
          <w:szCs w:val="24"/>
        </w:rPr>
      </w:pPr>
      <w:r w:rsidRPr="00322347">
        <w:rPr>
          <w:noProof/>
        </w:rPr>
        <w:t>51.</w:t>
      </w:r>
      <w:r w:rsidRPr="00322347">
        <w:rPr>
          <w:noProof/>
        </w:rPr>
        <w:tab/>
        <w:t xml:space="preserve">32013 R 0378: Komisjoni rakendusmäärus (EL) nr 378/2013, 24. aprill 2013, millega kiidetakse heaks toimeaine </w:t>
      </w:r>
      <w:r w:rsidRPr="00322347">
        <w:rPr>
          <w:i/>
          <w:noProof/>
        </w:rPr>
        <w:t>Paecilomyces fumosoroseus</w:t>
      </w:r>
      <w:r w:rsidRPr="00322347">
        <w:rPr>
          <w:noProof/>
        </w:rPr>
        <w:t>’e tüvi FE 9901 kooskõlas Euroopa Parlamendi ja nõukogu määrusega (EÜ) nr 1107/2009 taimekaitsevahendite turulelaskmise kohta ning muudetakse komisjoni rakendusmääruse (EL) nr 540/2011 lisa (ELT L 113, 25.4.2013, lk 1).</w:t>
      </w:r>
    </w:p>
    <w:p w14:paraId="0AC4E311" w14:textId="77777777" w:rsidR="00841F3B" w:rsidRPr="00322347" w:rsidRDefault="00841F3B" w:rsidP="00841F3B">
      <w:pPr>
        <w:rPr>
          <w:noProof/>
          <w:szCs w:val="24"/>
        </w:rPr>
      </w:pPr>
    </w:p>
    <w:p w14:paraId="3E47A784" w14:textId="77777777" w:rsidR="00841F3B" w:rsidRPr="00322347" w:rsidRDefault="00841F3B" w:rsidP="00841F3B">
      <w:pPr>
        <w:ind w:left="567" w:hanging="567"/>
        <w:rPr>
          <w:noProof/>
          <w:szCs w:val="24"/>
        </w:rPr>
      </w:pPr>
      <w:r w:rsidRPr="00322347">
        <w:rPr>
          <w:noProof/>
        </w:rPr>
        <w:t>52.</w:t>
      </w:r>
      <w:r w:rsidRPr="00322347">
        <w:rPr>
          <w:noProof/>
        </w:rPr>
        <w:tab/>
        <w:t>32013 R 0546: Komisjoni rakendusmäärus (EL) nr 546/2013, 14. juuni 2013, millega kiidetakse heaks toimeaine eugenool vastavalt Euroopa Parlamendi ja nõukogu määrusele (EÜ) nr 1107/2009 taimekaitsevahendite turulelaskmise kohta ning millega muudetakse komisjoni rakendusmääruse (EL) nr 540/2011 lisa (ELT L 163, 15.6.2013, lk 17).</w:t>
      </w:r>
    </w:p>
    <w:p w14:paraId="086F8138" w14:textId="77777777" w:rsidR="008744B4" w:rsidRPr="00322347" w:rsidRDefault="008744B4" w:rsidP="00841F3B">
      <w:pPr>
        <w:rPr>
          <w:noProof/>
          <w:szCs w:val="24"/>
        </w:rPr>
      </w:pPr>
    </w:p>
    <w:p w14:paraId="464AB3F7" w14:textId="77777777" w:rsidR="008744B4" w:rsidRPr="00322347" w:rsidRDefault="008744B4" w:rsidP="008744B4">
      <w:pPr>
        <w:rPr>
          <w:noProof/>
        </w:rPr>
      </w:pPr>
      <w:r w:rsidRPr="00322347">
        <w:rPr>
          <w:noProof/>
        </w:rPr>
        <w:br w:type="page"/>
      </w:r>
    </w:p>
    <w:p w14:paraId="59B3FBE7" w14:textId="3AE6F3C8" w:rsidR="00841F3B" w:rsidRPr="00322347" w:rsidRDefault="00841F3B" w:rsidP="00841F3B">
      <w:pPr>
        <w:ind w:left="567" w:hanging="567"/>
        <w:rPr>
          <w:noProof/>
          <w:szCs w:val="24"/>
        </w:rPr>
      </w:pPr>
      <w:r w:rsidRPr="00322347">
        <w:rPr>
          <w:noProof/>
        </w:rPr>
        <w:t>53.</w:t>
      </w:r>
      <w:r w:rsidRPr="00322347">
        <w:rPr>
          <w:noProof/>
        </w:rPr>
        <w:tab/>
        <w:t>32013 R 0568: Komisjoni rakendusmäärus (EL) nr 568/2013, 18. juuni 2013, millega kiidetakse heaks toimeaine tümool vastavalt Euroopa Parlamendi ja nõukogu määrusele (EÜ) nr 1107/2009 taimekaitsevahendite turulelaskmise kohta ning muudetakse komisjoni rakendusmääruse (EL) nr 540/2011 lisa (ELT L 167, 19.6.2013, lk 33).</w:t>
      </w:r>
    </w:p>
    <w:p w14:paraId="68D3AD80" w14:textId="77777777" w:rsidR="00841F3B" w:rsidRPr="00322347" w:rsidRDefault="00841F3B" w:rsidP="00841F3B">
      <w:pPr>
        <w:rPr>
          <w:noProof/>
          <w:szCs w:val="24"/>
        </w:rPr>
      </w:pPr>
    </w:p>
    <w:p w14:paraId="1BB3E683" w14:textId="77777777" w:rsidR="00841F3B" w:rsidRPr="00322347" w:rsidRDefault="00841F3B" w:rsidP="00841F3B">
      <w:pPr>
        <w:ind w:left="567" w:hanging="567"/>
        <w:rPr>
          <w:noProof/>
          <w:szCs w:val="24"/>
        </w:rPr>
      </w:pPr>
      <w:r w:rsidRPr="00322347">
        <w:rPr>
          <w:noProof/>
        </w:rPr>
        <w:t>54.</w:t>
      </w:r>
      <w:r w:rsidRPr="00322347">
        <w:rPr>
          <w:noProof/>
        </w:rPr>
        <w:tab/>
        <w:t>32013 R 0570: Komisjoni rakendusmäärus (EL) nr 570/2013, 17. juuni 2013, millega kiidetakse heaks toimeaine geraniool vastavalt Euroopa Parlamendi ja nõukogu määrusele (EÜ) nr 1107/2009 taimekaitsevahendite turulelaskmise kohta ning muudetakse rakendusmääruse (EL) nr 540/2011 lisa (ELT L 168, 20.6.2013, lk 18).</w:t>
      </w:r>
    </w:p>
    <w:p w14:paraId="5F9EEF5A" w14:textId="77777777" w:rsidR="00841F3B" w:rsidRPr="00322347" w:rsidRDefault="00841F3B" w:rsidP="00841F3B">
      <w:pPr>
        <w:rPr>
          <w:noProof/>
          <w:szCs w:val="24"/>
        </w:rPr>
      </w:pPr>
    </w:p>
    <w:p w14:paraId="6F513FA3" w14:textId="77777777" w:rsidR="00841F3B" w:rsidRPr="00322347" w:rsidRDefault="00841F3B" w:rsidP="00841F3B">
      <w:pPr>
        <w:ind w:left="567" w:hanging="567"/>
        <w:rPr>
          <w:noProof/>
          <w:szCs w:val="24"/>
        </w:rPr>
      </w:pPr>
      <w:r w:rsidRPr="00322347">
        <w:rPr>
          <w:noProof/>
        </w:rPr>
        <w:t>55.</w:t>
      </w:r>
      <w:r w:rsidRPr="00322347">
        <w:rPr>
          <w:noProof/>
        </w:rPr>
        <w:tab/>
        <w:t>32013 R 0767: Komisjoni rakendusmäärus (EL) nr 767/2013, 8. august 2013, millega võetakse tagasi toimeaine bitertanooli heakskiit kooskõlas Euroopa Parlamendi ja nõukogu määrusega (EÜ) nr 1107/2009 taimekaitsevahendite turulelaskmise kohta ning muudetakse komisjoni rakendusmäärust (EL) nr 540/2011 (ELT L 214, 9.8.2013, lk 5).</w:t>
      </w:r>
    </w:p>
    <w:p w14:paraId="1B03384B" w14:textId="77777777" w:rsidR="00841F3B" w:rsidRPr="00322347" w:rsidRDefault="00841F3B" w:rsidP="00841F3B">
      <w:pPr>
        <w:rPr>
          <w:noProof/>
          <w:szCs w:val="24"/>
        </w:rPr>
      </w:pPr>
    </w:p>
    <w:p w14:paraId="65935442" w14:textId="77777777" w:rsidR="00841F3B" w:rsidRPr="00322347" w:rsidRDefault="00841F3B" w:rsidP="00841F3B">
      <w:pPr>
        <w:ind w:left="567" w:hanging="567"/>
        <w:rPr>
          <w:noProof/>
          <w:szCs w:val="24"/>
        </w:rPr>
      </w:pPr>
      <w:r w:rsidRPr="00322347">
        <w:rPr>
          <w:noProof/>
        </w:rPr>
        <w:t>56.</w:t>
      </w:r>
      <w:r w:rsidRPr="00322347">
        <w:rPr>
          <w:noProof/>
        </w:rPr>
        <w:tab/>
        <w:t>32013 R 0802: Komisjoni rakendusmäärus (EL) nr 802/2013, 22. august 2013, millega kiidetakse heaks toimeaine fluopüraam vastavalt Euroopa Parlamendi ja nõukogu määrusele (EÜ) nr 1107/2009 taimekaitsevahendite turulelaskmise kohta ning millega muudetakse komisjoni rakendusmääruse (EL) nr 540/2011 lisa (ELT L 225, 23.8.2013, lk 13).</w:t>
      </w:r>
    </w:p>
    <w:p w14:paraId="69966FCC" w14:textId="77777777" w:rsidR="008744B4" w:rsidRPr="00322347" w:rsidRDefault="008744B4" w:rsidP="00841F3B">
      <w:pPr>
        <w:rPr>
          <w:noProof/>
          <w:szCs w:val="24"/>
        </w:rPr>
      </w:pPr>
    </w:p>
    <w:p w14:paraId="376459DC" w14:textId="77777777" w:rsidR="008744B4" w:rsidRPr="00322347" w:rsidRDefault="008744B4" w:rsidP="008744B4">
      <w:pPr>
        <w:rPr>
          <w:noProof/>
        </w:rPr>
      </w:pPr>
      <w:r w:rsidRPr="00322347">
        <w:rPr>
          <w:noProof/>
        </w:rPr>
        <w:br w:type="page"/>
      </w:r>
    </w:p>
    <w:p w14:paraId="7B416E70" w14:textId="1FD81AC6" w:rsidR="00841F3B" w:rsidRPr="00322347" w:rsidRDefault="00841F3B" w:rsidP="00841F3B">
      <w:pPr>
        <w:ind w:left="567" w:hanging="567"/>
        <w:rPr>
          <w:noProof/>
          <w:szCs w:val="24"/>
        </w:rPr>
      </w:pPr>
      <w:r w:rsidRPr="00322347">
        <w:rPr>
          <w:noProof/>
        </w:rPr>
        <w:t>57.</w:t>
      </w:r>
      <w:r w:rsidRPr="00322347">
        <w:rPr>
          <w:noProof/>
        </w:rPr>
        <w:tab/>
        <w:t>32013 R 0826: Komisjoni rakendusmäärus (EL) nr 826/2013, 29. august 2013, millega kiidetakse heaks toimeaine sedaksaan vastavalt Euroopa Parlamendi ja nõukogu määrusele (EÜ) nr 1107/2009 taimekaitsevahendite turulelaskmise kohta ning muudetakse rakendusmääruse (EL) nr 540/2011 lisa (ELT L 232, 30.8.2013, lk 13).</w:t>
      </w:r>
    </w:p>
    <w:p w14:paraId="1836AB90" w14:textId="77777777" w:rsidR="00841F3B" w:rsidRPr="00322347" w:rsidRDefault="00841F3B" w:rsidP="00841F3B">
      <w:pPr>
        <w:ind w:left="567" w:hanging="567"/>
        <w:rPr>
          <w:noProof/>
          <w:szCs w:val="24"/>
        </w:rPr>
      </w:pPr>
    </w:p>
    <w:p w14:paraId="046063F2" w14:textId="77777777" w:rsidR="00841F3B" w:rsidRPr="00322347" w:rsidRDefault="00841F3B" w:rsidP="00841F3B">
      <w:pPr>
        <w:ind w:left="567" w:hanging="567"/>
        <w:rPr>
          <w:noProof/>
          <w:szCs w:val="24"/>
        </w:rPr>
      </w:pPr>
      <w:r w:rsidRPr="00322347">
        <w:rPr>
          <w:noProof/>
        </w:rPr>
        <w:t>58.</w:t>
      </w:r>
      <w:r w:rsidRPr="00322347">
        <w:rPr>
          <w:noProof/>
        </w:rPr>
        <w:tab/>
        <w:t xml:space="preserve">32013 R 0827: Komisjoni rakendusmäärus (EL) nr 827/2013, 29. august 2013, millega kiidetakse heaks toimeaine </w:t>
      </w:r>
      <w:r w:rsidRPr="00322347">
        <w:rPr>
          <w:i/>
          <w:noProof/>
        </w:rPr>
        <w:t>Aureobasidium pullulans</w:t>
      </w:r>
      <w:r w:rsidRPr="00322347">
        <w:rPr>
          <w:noProof/>
        </w:rPr>
        <w:t xml:space="preserve"> (tüved DSM 14940 ja DSM 14941) kooskõlas Euroopa Parlamendi ja nõukogu määrusega (EÜ) nr 1107/2009 taimekaitsevahendite turulelaskmise kohta ning muudetakse komisjoni rakendusmääruse (EL) nr 540/2011 lisa (ELT L 232, 30.8.2013, lk 18).</w:t>
      </w:r>
    </w:p>
    <w:p w14:paraId="00E6E9F9" w14:textId="77777777" w:rsidR="00841F3B" w:rsidRPr="00322347" w:rsidRDefault="00841F3B" w:rsidP="00841F3B">
      <w:pPr>
        <w:rPr>
          <w:noProof/>
          <w:szCs w:val="24"/>
        </w:rPr>
      </w:pPr>
    </w:p>
    <w:p w14:paraId="35AAABA2" w14:textId="77777777" w:rsidR="00841F3B" w:rsidRPr="00322347" w:rsidRDefault="00841F3B" w:rsidP="00841F3B">
      <w:pPr>
        <w:ind w:left="567" w:hanging="567"/>
        <w:rPr>
          <w:noProof/>
          <w:szCs w:val="24"/>
        </w:rPr>
      </w:pPr>
      <w:r w:rsidRPr="00322347">
        <w:rPr>
          <w:noProof/>
        </w:rPr>
        <w:t>59.</w:t>
      </w:r>
      <w:r w:rsidRPr="00322347">
        <w:rPr>
          <w:noProof/>
        </w:rPr>
        <w:tab/>
        <w:t>32013 R 0828: Komisjoni rakendusmäärus (EL) nr 828/2013, 29. august 2013, millega kiidetakse heaks toimeaine emamektiin vastavalt Euroopa Parlamendi ja nõukogu määrusele (EÜ) nr 1107/2009 taimekaitsevahendite turulelaskmise kohta ning millega muudetakse komisjoni rakendusmääruse (EL) nr 540/2011 lisa (ELT L 232, 30.8.2013, lk 23).</w:t>
      </w:r>
    </w:p>
    <w:p w14:paraId="6F8725D7" w14:textId="77777777" w:rsidR="00841F3B" w:rsidRPr="00322347" w:rsidRDefault="00841F3B" w:rsidP="00841F3B">
      <w:pPr>
        <w:rPr>
          <w:noProof/>
          <w:szCs w:val="24"/>
        </w:rPr>
      </w:pPr>
    </w:p>
    <w:p w14:paraId="2EC3930E" w14:textId="77777777" w:rsidR="00841F3B" w:rsidRPr="00322347" w:rsidRDefault="00841F3B" w:rsidP="00841F3B">
      <w:pPr>
        <w:ind w:left="567" w:hanging="567"/>
        <w:rPr>
          <w:noProof/>
          <w:szCs w:val="24"/>
        </w:rPr>
      </w:pPr>
      <w:r w:rsidRPr="00322347">
        <w:rPr>
          <w:noProof/>
        </w:rPr>
        <w:t>60.</w:t>
      </w:r>
      <w:r w:rsidRPr="00322347">
        <w:rPr>
          <w:noProof/>
        </w:rPr>
        <w:tab/>
        <w:t xml:space="preserve">32013 R 0829: Komisjoni rakendusmäärus (EL) nr 829/2013, 29. august 2013, millega kiidetakse heaks toimeaine </w:t>
      </w:r>
      <w:r w:rsidRPr="00322347">
        <w:rPr>
          <w:i/>
          <w:noProof/>
        </w:rPr>
        <w:t>Pseudomonas</w:t>
      </w:r>
      <w:r w:rsidRPr="00322347">
        <w:rPr>
          <w:noProof/>
        </w:rPr>
        <w:t xml:space="preserve"> sp. tüvi DSMZ 13134 vastavalt Euroopa Parlamendi ja nõukogu määrusele (EÜ) nr 1107/2009 taimekaitsevahendite turulelaskmise kohta ning muudetakse komisjoni rakendusmääruse (EL) nr 540/2011 lisa (ELT L 232, 30.8.2013, lk 29).</w:t>
      </w:r>
    </w:p>
    <w:p w14:paraId="74BDCDDB" w14:textId="77777777" w:rsidR="008744B4" w:rsidRPr="00322347" w:rsidRDefault="008744B4" w:rsidP="00841F3B">
      <w:pPr>
        <w:rPr>
          <w:noProof/>
          <w:szCs w:val="24"/>
        </w:rPr>
      </w:pPr>
    </w:p>
    <w:p w14:paraId="01C428BB" w14:textId="77777777" w:rsidR="008744B4" w:rsidRPr="00322347" w:rsidRDefault="008744B4" w:rsidP="008744B4">
      <w:pPr>
        <w:rPr>
          <w:noProof/>
        </w:rPr>
      </w:pPr>
      <w:r w:rsidRPr="00322347">
        <w:rPr>
          <w:noProof/>
        </w:rPr>
        <w:br w:type="page"/>
      </w:r>
    </w:p>
    <w:p w14:paraId="656609B3" w14:textId="5D5B3472" w:rsidR="00841F3B" w:rsidRPr="00322347" w:rsidRDefault="00841F3B" w:rsidP="00841F3B">
      <w:pPr>
        <w:ind w:left="567" w:hanging="567"/>
        <w:rPr>
          <w:noProof/>
          <w:szCs w:val="24"/>
        </w:rPr>
      </w:pPr>
      <w:r w:rsidRPr="00322347">
        <w:rPr>
          <w:noProof/>
        </w:rPr>
        <w:t>61.</w:t>
      </w:r>
      <w:r w:rsidRPr="00322347">
        <w:rPr>
          <w:noProof/>
        </w:rPr>
        <w:tab/>
        <w:t>32013 R 0832: Komisjoni rakendusmäärus (EL) nr 832/2013, 30. august 2013, millega kiidetakse heaks toimeaine dinaatriumfosfonaat kooskõlas Euroopa Parlamendi ja nõukogu määrusega (EÜ) nr 1107/2009 taimekaitsevahendite turulelaskmise kohta ning muudetakse rakendusmääruse (EL) nr 540/2011 lisa (ELT L 233, 31.8.2013, lk 3).</w:t>
      </w:r>
    </w:p>
    <w:p w14:paraId="168F1516" w14:textId="77777777" w:rsidR="00841F3B" w:rsidRPr="00322347" w:rsidRDefault="00841F3B" w:rsidP="00841F3B">
      <w:pPr>
        <w:rPr>
          <w:noProof/>
          <w:szCs w:val="24"/>
        </w:rPr>
      </w:pPr>
    </w:p>
    <w:p w14:paraId="0A28A68A" w14:textId="38E47C14" w:rsidR="00841F3B" w:rsidRPr="00322347" w:rsidRDefault="00841F3B" w:rsidP="00841F3B">
      <w:pPr>
        <w:ind w:left="567" w:hanging="567"/>
        <w:rPr>
          <w:noProof/>
          <w:szCs w:val="24"/>
        </w:rPr>
      </w:pPr>
      <w:r w:rsidRPr="00322347">
        <w:rPr>
          <w:noProof/>
        </w:rPr>
        <w:t>62.</w:t>
      </w:r>
      <w:r w:rsidRPr="00322347">
        <w:rPr>
          <w:noProof/>
        </w:rPr>
        <w:tab/>
        <w:t>32013 R 0833: Komisjoni rakendusmäärus (EL) nr 833/2013, 30. august 2013, millega kiidetakse heaks toimeaine püriofenoon kooskõlas Euroopa Parlamendi ja nõukogu määrusega (EÜ) nr 1107/2009 taimekaitsevahendite turulelaskmise kohta ning muudetakse rakendusmääruse (EL) nr 540/2011 lisa (ELT L 233, 31.8.20</w:t>
      </w:r>
      <w:r w:rsidR="00EF131A">
        <w:rPr>
          <w:noProof/>
        </w:rPr>
        <w:t>1</w:t>
      </w:r>
      <w:r w:rsidRPr="00322347">
        <w:rPr>
          <w:noProof/>
        </w:rPr>
        <w:t>3, lk 7).</w:t>
      </w:r>
    </w:p>
    <w:p w14:paraId="5489C2CA" w14:textId="77777777" w:rsidR="00841F3B" w:rsidRPr="00322347" w:rsidRDefault="00841F3B" w:rsidP="00841F3B">
      <w:pPr>
        <w:rPr>
          <w:noProof/>
          <w:szCs w:val="24"/>
        </w:rPr>
      </w:pPr>
    </w:p>
    <w:p w14:paraId="4402A43D" w14:textId="77777777" w:rsidR="00841F3B" w:rsidRPr="00322347" w:rsidRDefault="00841F3B" w:rsidP="00841F3B">
      <w:pPr>
        <w:ind w:left="567" w:hanging="567"/>
        <w:rPr>
          <w:noProof/>
          <w:szCs w:val="24"/>
        </w:rPr>
      </w:pPr>
      <w:r w:rsidRPr="00322347">
        <w:rPr>
          <w:noProof/>
        </w:rPr>
        <w:t>63.</w:t>
      </w:r>
      <w:r w:rsidRPr="00322347">
        <w:rPr>
          <w:noProof/>
        </w:rPr>
        <w:tab/>
        <w:t>32013 R 1031: Komisjoni rakendusmäärus (EL) nr 1031/2013, 24. oktoober 2013, millega kiidetakse heaks toimeaine penflufeen vastavalt Euroopa Parlamendi ja nõukogu määrusele (EÜ) nr 1107/2009 taimekaitsevahendite turulelaskmise kohta ning muudetakse komisjoni rakendusmääruse (EL) nr 540/2011 lisa (ELT L 283, 25.10.2013, lk 17).</w:t>
      </w:r>
    </w:p>
    <w:p w14:paraId="34637E5E" w14:textId="77777777" w:rsidR="00841F3B" w:rsidRPr="00322347" w:rsidRDefault="00841F3B" w:rsidP="00841F3B">
      <w:pPr>
        <w:rPr>
          <w:noProof/>
          <w:szCs w:val="24"/>
        </w:rPr>
      </w:pPr>
    </w:p>
    <w:p w14:paraId="67F3BD8E" w14:textId="77777777" w:rsidR="00841F3B" w:rsidRPr="00322347" w:rsidRDefault="00841F3B" w:rsidP="00841F3B">
      <w:pPr>
        <w:ind w:left="567" w:hanging="567"/>
        <w:rPr>
          <w:noProof/>
          <w:szCs w:val="24"/>
        </w:rPr>
      </w:pPr>
      <w:r w:rsidRPr="00322347">
        <w:rPr>
          <w:noProof/>
        </w:rPr>
        <w:t>64.</w:t>
      </w:r>
      <w:r w:rsidRPr="00322347">
        <w:rPr>
          <w:noProof/>
        </w:rPr>
        <w:tab/>
        <w:t>32013 R 1165: Komisjoni rakendusmäärus (EL) nr 1165/2013, 18. november 2013, millega kiidetakse heaks toimeaine apelsiniõli kooskõlas Euroopa Parlamendi ja nõukogu määrusega (EÜ) nr 1107/2009 taimekaitsevahendite turulelaskmise kohta ning muudetakse komisjoni rakendusmääruse (EL) nr 540/2011 lisa (ELT L 309, 19.11.2013, lk 17).</w:t>
      </w:r>
    </w:p>
    <w:p w14:paraId="0C856605" w14:textId="77777777" w:rsidR="008744B4" w:rsidRPr="00322347" w:rsidRDefault="008744B4" w:rsidP="00841F3B">
      <w:pPr>
        <w:rPr>
          <w:noProof/>
          <w:szCs w:val="24"/>
        </w:rPr>
      </w:pPr>
    </w:p>
    <w:p w14:paraId="5C4B270F" w14:textId="77777777" w:rsidR="008744B4" w:rsidRPr="00322347" w:rsidRDefault="008744B4" w:rsidP="008744B4">
      <w:pPr>
        <w:rPr>
          <w:noProof/>
        </w:rPr>
      </w:pPr>
      <w:r w:rsidRPr="00322347">
        <w:rPr>
          <w:noProof/>
        </w:rPr>
        <w:br w:type="page"/>
      </w:r>
    </w:p>
    <w:p w14:paraId="6CC01605" w14:textId="4A2652AD" w:rsidR="00841F3B" w:rsidRPr="00322347" w:rsidRDefault="00841F3B" w:rsidP="00841F3B">
      <w:pPr>
        <w:ind w:left="567" w:hanging="567"/>
        <w:rPr>
          <w:noProof/>
          <w:szCs w:val="24"/>
        </w:rPr>
      </w:pPr>
      <w:r w:rsidRPr="00322347">
        <w:rPr>
          <w:noProof/>
        </w:rPr>
        <w:t>65.</w:t>
      </w:r>
      <w:r w:rsidRPr="00322347">
        <w:rPr>
          <w:noProof/>
        </w:rPr>
        <w:tab/>
        <w:t>32013 R 1175: Komisjoni rakendusmäärus (EL) nr 1175/2013, 20. november 2013, millega kiidetakse heaks toimeaine benalaksüül-M kooskõlas Euroopa Parlamendi ja nõukogu määrusega (EÜ) nr 1107/2009 taimekaitsevahendite turulelaskmise kohta ning muudetakse komisjoni rakendusmääruse (EL) nr 540/2011 lisa (ELT L 312, 21.11.2013, lk 18).</w:t>
      </w:r>
    </w:p>
    <w:p w14:paraId="2019A585" w14:textId="77777777" w:rsidR="00841F3B" w:rsidRPr="00322347" w:rsidRDefault="00841F3B" w:rsidP="00841F3B">
      <w:pPr>
        <w:rPr>
          <w:noProof/>
          <w:szCs w:val="24"/>
        </w:rPr>
      </w:pPr>
    </w:p>
    <w:p w14:paraId="12EFA1C8" w14:textId="77777777" w:rsidR="00841F3B" w:rsidRPr="00322347" w:rsidRDefault="00841F3B" w:rsidP="00841F3B">
      <w:pPr>
        <w:ind w:left="567" w:hanging="567"/>
        <w:rPr>
          <w:noProof/>
          <w:szCs w:val="24"/>
        </w:rPr>
      </w:pPr>
      <w:r w:rsidRPr="00322347">
        <w:rPr>
          <w:noProof/>
        </w:rPr>
        <w:t>66.</w:t>
      </w:r>
      <w:r w:rsidRPr="00322347">
        <w:rPr>
          <w:noProof/>
        </w:rPr>
        <w:tab/>
        <w:t>32013 R 1176: Komisjoni rakendusmäärus (EL) nr 1176/2013, 20. november 2013, millega kiidetakse heaks toimeaine pürokssulaam kooskõlas Euroopa Parlamendi ja nõukogu määrusega (EÜ) nr 1107/2009 taimekaitsevahendite turulelaskmise kohta ning muudetakse komisjoni rakendusmääruse (EL) nr 540/2011 lisa (ELT L 312, 21.11.2013, lk 23).</w:t>
      </w:r>
    </w:p>
    <w:p w14:paraId="0E1E2D8E" w14:textId="77777777" w:rsidR="00841F3B" w:rsidRPr="00322347" w:rsidRDefault="00841F3B" w:rsidP="00841F3B">
      <w:pPr>
        <w:rPr>
          <w:noProof/>
          <w:szCs w:val="24"/>
        </w:rPr>
      </w:pPr>
    </w:p>
    <w:p w14:paraId="36C66765" w14:textId="77777777" w:rsidR="00841F3B" w:rsidRPr="00322347" w:rsidRDefault="00841F3B" w:rsidP="00841F3B">
      <w:pPr>
        <w:ind w:left="567" w:hanging="567"/>
        <w:rPr>
          <w:noProof/>
          <w:szCs w:val="24"/>
        </w:rPr>
      </w:pPr>
      <w:r w:rsidRPr="00322347">
        <w:rPr>
          <w:noProof/>
        </w:rPr>
        <w:t>67.</w:t>
      </w:r>
      <w:r w:rsidRPr="00322347">
        <w:rPr>
          <w:noProof/>
        </w:rPr>
        <w:tab/>
        <w:t>32013 R 1177: Komisjoni rakendusmäärus (EL) nr 1177/2013, 20. november 2013, millega kiidetakse heaks toimeaine spirotetramaat kooskõlas Euroopa Parlamendi ja nõukogu määrusega (EÜ) nr 1107/2009 taimekaitsevahendite turulelaskmise kohta ning muudetakse komisjoni rakendusmääruse (EL) nr 540/2011 lisa (ELT L 312, 21.11.2013, lk 28).</w:t>
      </w:r>
    </w:p>
    <w:p w14:paraId="74795A1E" w14:textId="77777777" w:rsidR="00841F3B" w:rsidRPr="00322347" w:rsidRDefault="00841F3B" w:rsidP="00841F3B">
      <w:pPr>
        <w:rPr>
          <w:noProof/>
          <w:szCs w:val="24"/>
        </w:rPr>
      </w:pPr>
    </w:p>
    <w:p w14:paraId="6E83153A" w14:textId="77777777" w:rsidR="00841F3B" w:rsidRPr="00322347" w:rsidRDefault="00841F3B" w:rsidP="00841F3B">
      <w:pPr>
        <w:ind w:left="567" w:hanging="567"/>
        <w:rPr>
          <w:noProof/>
          <w:szCs w:val="24"/>
        </w:rPr>
      </w:pPr>
      <w:r w:rsidRPr="00322347">
        <w:rPr>
          <w:noProof/>
        </w:rPr>
        <w:t>68.</w:t>
      </w:r>
      <w:r w:rsidRPr="00322347">
        <w:rPr>
          <w:noProof/>
        </w:rPr>
        <w:tab/>
        <w:t>32013 R 1187: Komisjoni rakendusmäärus (EL) nr 1187/2013, 21. november 2013, millega kiidetakse heaks toimeaine pentiopüraad kooskõlas Euroopa Parlamendi ja nõukogu määrusega (EÜ) nr 1107/2009 taimekaitsevahendite turulelaskmise kohta ning muudetakse komisjoni rakendusmääruse (EL) nr 540/2011 lisa (ELT L 313, 22.11.2013, lk 42).</w:t>
      </w:r>
    </w:p>
    <w:p w14:paraId="25ED5BF6" w14:textId="77777777" w:rsidR="008744B4" w:rsidRPr="00322347" w:rsidRDefault="008744B4" w:rsidP="00841F3B">
      <w:pPr>
        <w:rPr>
          <w:noProof/>
          <w:szCs w:val="24"/>
        </w:rPr>
      </w:pPr>
    </w:p>
    <w:p w14:paraId="430DF121" w14:textId="77777777" w:rsidR="008744B4" w:rsidRPr="00322347" w:rsidRDefault="008744B4" w:rsidP="008744B4">
      <w:pPr>
        <w:rPr>
          <w:noProof/>
        </w:rPr>
      </w:pPr>
      <w:r w:rsidRPr="00322347">
        <w:rPr>
          <w:noProof/>
        </w:rPr>
        <w:br w:type="page"/>
      </w:r>
    </w:p>
    <w:p w14:paraId="50EC3F71" w14:textId="08E84EB7" w:rsidR="00841F3B" w:rsidRPr="00322347" w:rsidRDefault="00841F3B" w:rsidP="00841F3B">
      <w:pPr>
        <w:ind w:left="567" w:hanging="567"/>
        <w:rPr>
          <w:noProof/>
          <w:szCs w:val="24"/>
        </w:rPr>
      </w:pPr>
      <w:r w:rsidRPr="00322347">
        <w:rPr>
          <w:noProof/>
        </w:rPr>
        <w:t>69.</w:t>
      </w:r>
      <w:r w:rsidRPr="00322347">
        <w:rPr>
          <w:noProof/>
        </w:rPr>
        <w:tab/>
        <w:t>32013 R 1192: Komisjoni rakendusmäärus (EL) nr 1192/2013, 22. november 2013, millega kiidetakse heaks toimeaine tembotrioon kooskõlas Euroopa Parlamendi ja nõukogu määrusega (EÜ) nr 1107/2009 taimekaitsevahendite turulelaskmise kohta ning muudetakse komisjoni rakendusmääruse (EL) nr 540/2011 lisa (ELT L 314, 23.11.2013, lk 6).</w:t>
      </w:r>
    </w:p>
    <w:p w14:paraId="124A9FC1" w14:textId="77777777" w:rsidR="00841F3B" w:rsidRPr="00322347" w:rsidRDefault="00841F3B" w:rsidP="00841F3B">
      <w:pPr>
        <w:rPr>
          <w:noProof/>
          <w:szCs w:val="24"/>
        </w:rPr>
      </w:pPr>
    </w:p>
    <w:p w14:paraId="53DF7073" w14:textId="77777777" w:rsidR="00841F3B" w:rsidRPr="00322347" w:rsidRDefault="00841F3B" w:rsidP="00841F3B">
      <w:pPr>
        <w:ind w:left="567" w:hanging="567"/>
        <w:rPr>
          <w:noProof/>
          <w:szCs w:val="24"/>
        </w:rPr>
      </w:pPr>
      <w:r w:rsidRPr="00322347">
        <w:rPr>
          <w:noProof/>
        </w:rPr>
        <w:t>70.</w:t>
      </w:r>
      <w:r w:rsidRPr="00322347">
        <w:rPr>
          <w:noProof/>
        </w:rPr>
        <w:tab/>
        <w:t>32013 R 1195: Komisjoni rakendusmäärus (EL) nr 1195/2013, 22. november 2013, millega kiidetakse heaks toimeaine naatriumhõbetiosulfaat kooskõlas Euroopa Parlamendi ja nõukogu määrusega (EÜ) nr 1107/2009 taimekaitsevahendite turulelaskmise kohta ning muudetakse komisjoni rakendusmääruse (EL) nr 540/2011 lisa (ELT L 315, 26.11.2013, lk 27).</w:t>
      </w:r>
    </w:p>
    <w:p w14:paraId="3DE9D49A" w14:textId="77777777" w:rsidR="00841F3B" w:rsidRPr="00322347" w:rsidRDefault="00841F3B" w:rsidP="00841F3B">
      <w:pPr>
        <w:rPr>
          <w:noProof/>
          <w:szCs w:val="24"/>
        </w:rPr>
      </w:pPr>
    </w:p>
    <w:p w14:paraId="4E8DF634" w14:textId="77777777" w:rsidR="00841F3B" w:rsidRPr="00322347" w:rsidRDefault="00841F3B" w:rsidP="00841F3B">
      <w:pPr>
        <w:ind w:left="567" w:hanging="567"/>
        <w:rPr>
          <w:noProof/>
          <w:szCs w:val="24"/>
        </w:rPr>
      </w:pPr>
      <w:r w:rsidRPr="00322347">
        <w:rPr>
          <w:noProof/>
        </w:rPr>
        <w:t>71.</w:t>
      </w:r>
      <w:r w:rsidRPr="00322347">
        <w:rPr>
          <w:noProof/>
        </w:rPr>
        <w:tab/>
        <w:t>32013 R 1199: Komisjoni rakendusmäärus (EL) nr 1199/2013, 25. november 2013, millega kiidetakse heaks toimeaine kloorantraniliprool vastavalt Euroopa Parlamendi ja nõukogu määrusele (EÜ) nr 1107/2009 taimekaitsevahendite turulelaskmise kohta ning muudetakse komisjoni rakendusmääruse (EL) nr 540/2011 lisa (ELT L 315, 26.11.2013, lk 69).</w:t>
      </w:r>
    </w:p>
    <w:p w14:paraId="372B1610" w14:textId="77777777" w:rsidR="00841F3B" w:rsidRPr="00322347" w:rsidRDefault="00841F3B" w:rsidP="00841F3B">
      <w:pPr>
        <w:rPr>
          <w:noProof/>
          <w:szCs w:val="24"/>
        </w:rPr>
      </w:pPr>
    </w:p>
    <w:p w14:paraId="0AFA303E" w14:textId="3A7BC1DD" w:rsidR="00841F3B" w:rsidRPr="00322347" w:rsidRDefault="00841F3B" w:rsidP="00841F3B">
      <w:pPr>
        <w:ind w:left="567" w:hanging="567"/>
        <w:rPr>
          <w:noProof/>
          <w:szCs w:val="24"/>
        </w:rPr>
      </w:pPr>
      <w:r w:rsidRPr="00322347">
        <w:rPr>
          <w:noProof/>
        </w:rPr>
        <w:t>72.</w:t>
      </w:r>
      <w:r w:rsidRPr="00322347">
        <w:rPr>
          <w:noProof/>
        </w:rPr>
        <w:tab/>
        <w:t>32014 R 0140: Komisjoni rakendusmäärus (EL) nr 140/2014, 13. veebruar 2014, millega kiidetakse heaks toimeaine spinetoraam kooskõlas Euroopa Parlamendi ja nõukogu määrusega (EÜ) nr 1107/2009 taimekaitsevahendite turulelaskmise kohta ning muudetakse komisjoni rakendusmääruse (EL) nr 540/2011 lisa (ELT L 44, 14.2.2014, lk 35)</w:t>
      </w:r>
      <w:r w:rsidR="006F12E1" w:rsidRPr="00322347">
        <w:rPr>
          <w:noProof/>
        </w:rPr>
        <w:t>.</w:t>
      </w:r>
    </w:p>
    <w:p w14:paraId="47708CF6" w14:textId="77777777" w:rsidR="008744B4" w:rsidRPr="00322347" w:rsidRDefault="008744B4" w:rsidP="00841F3B">
      <w:pPr>
        <w:rPr>
          <w:noProof/>
          <w:szCs w:val="24"/>
        </w:rPr>
      </w:pPr>
    </w:p>
    <w:p w14:paraId="00E2A01A" w14:textId="77777777" w:rsidR="008744B4" w:rsidRPr="00322347" w:rsidRDefault="008744B4" w:rsidP="008744B4">
      <w:pPr>
        <w:rPr>
          <w:noProof/>
        </w:rPr>
      </w:pPr>
      <w:r w:rsidRPr="00322347">
        <w:rPr>
          <w:noProof/>
        </w:rPr>
        <w:br w:type="page"/>
      </w:r>
    </w:p>
    <w:p w14:paraId="6383D391" w14:textId="1124B22E" w:rsidR="00841F3B" w:rsidRPr="00322347" w:rsidRDefault="00841F3B" w:rsidP="00841F3B">
      <w:pPr>
        <w:ind w:left="567" w:hanging="567"/>
        <w:rPr>
          <w:noProof/>
          <w:szCs w:val="24"/>
        </w:rPr>
      </w:pPr>
      <w:r w:rsidRPr="00322347">
        <w:rPr>
          <w:noProof/>
        </w:rPr>
        <w:t>73.</w:t>
      </w:r>
      <w:r w:rsidRPr="00322347">
        <w:rPr>
          <w:noProof/>
        </w:rPr>
        <w:tab/>
        <w:t>32014 R 0143: Komisjoni rakendusmäärus (EL) nr 143/2014, 14. veebruar 2014, millega kiidetakse heaks toimeaine püridalüül kooskõlas Euroopa Parlamendi ja nõukogu määrusega (EÜ) nr 1107/2009 taimekaitsevahendite turulelaskmise kohta ning muudetakse komisjoni rakendusmääruse (EL) nr 540/2011 lisa (ELT L 45, 15.2.2014, lk 1).</w:t>
      </w:r>
    </w:p>
    <w:p w14:paraId="53583DFD" w14:textId="77777777" w:rsidR="00841F3B" w:rsidRPr="00322347" w:rsidRDefault="00841F3B" w:rsidP="00841F3B">
      <w:pPr>
        <w:rPr>
          <w:noProof/>
          <w:szCs w:val="24"/>
        </w:rPr>
      </w:pPr>
    </w:p>
    <w:p w14:paraId="7B4EE45B" w14:textId="77777777" w:rsidR="00841F3B" w:rsidRPr="00322347" w:rsidRDefault="00841F3B" w:rsidP="00841F3B">
      <w:pPr>
        <w:ind w:left="567" w:hanging="567"/>
        <w:rPr>
          <w:noProof/>
          <w:szCs w:val="24"/>
        </w:rPr>
      </w:pPr>
      <w:r w:rsidRPr="00322347">
        <w:rPr>
          <w:noProof/>
        </w:rPr>
        <w:t>74.</w:t>
      </w:r>
      <w:r w:rsidRPr="00322347">
        <w:rPr>
          <w:noProof/>
        </w:rPr>
        <w:tab/>
        <w:t>32014 R 0144: Komisjoni rakendusmäärus (EL) nr 144/2014, 14. veebruar 2014, millega kiidetakse heaks toimeaine valifenalaat kooskõlas Euroopa Parlamendi ja nõukogu määrusega (EÜ) nr 1107/2009 taimekaitsevahendite turulelaskmise kohta ning muudetakse komisjoni rakendusmääruse (EL) nr 540/2011 lisa (ELT L 45, 15.2.2014, lk 7).</w:t>
      </w:r>
    </w:p>
    <w:p w14:paraId="1C9B61E9" w14:textId="77777777" w:rsidR="00841F3B" w:rsidRPr="00322347" w:rsidRDefault="00841F3B" w:rsidP="00841F3B">
      <w:pPr>
        <w:rPr>
          <w:noProof/>
          <w:szCs w:val="24"/>
        </w:rPr>
      </w:pPr>
    </w:p>
    <w:p w14:paraId="1007DC06" w14:textId="77777777" w:rsidR="00841F3B" w:rsidRPr="00322347" w:rsidRDefault="00841F3B" w:rsidP="00841F3B">
      <w:pPr>
        <w:ind w:left="567" w:hanging="567"/>
        <w:rPr>
          <w:noProof/>
          <w:szCs w:val="24"/>
        </w:rPr>
      </w:pPr>
      <w:r w:rsidRPr="00322347">
        <w:rPr>
          <w:noProof/>
        </w:rPr>
        <w:t>75.</w:t>
      </w:r>
      <w:r w:rsidRPr="00322347">
        <w:rPr>
          <w:noProof/>
        </w:rPr>
        <w:tab/>
        <w:t>32014 R 0145: Komisjoni rakendusmäärus (EL) nr 145/2014, 14. veebruar 2014, millega kiidetakse kooskõlas taimekaitsevahendite turulelaskmist käsitleva Euroopa Parlamendi ja nõukogu määrusega (EÜ) nr 1107/2009 heaks toimeaine tieenkarbasoon ning muudetakse komisjoni rakendusmääruse (EL) nr 540/2011 lisa (ELT L 45, 15.2.2014, lk 12).</w:t>
      </w:r>
    </w:p>
    <w:p w14:paraId="18908462" w14:textId="77777777" w:rsidR="00841F3B" w:rsidRPr="00322347" w:rsidRDefault="00841F3B" w:rsidP="00841F3B">
      <w:pPr>
        <w:rPr>
          <w:noProof/>
          <w:szCs w:val="24"/>
        </w:rPr>
      </w:pPr>
    </w:p>
    <w:p w14:paraId="7B3371E6" w14:textId="77777777" w:rsidR="00841F3B" w:rsidRPr="00322347" w:rsidRDefault="00841F3B" w:rsidP="00841F3B">
      <w:pPr>
        <w:ind w:left="567" w:hanging="567"/>
        <w:rPr>
          <w:noProof/>
          <w:szCs w:val="24"/>
        </w:rPr>
      </w:pPr>
      <w:r w:rsidRPr="00322347">
        <w:rPr>
          <w:noProof/>
        </w:rPr>
        <w:t>76.</w:t>
      </w:r>
      <w:r w:rsidRPr="00322347">
        <w:rPr>
          <w:noProof/>
        </w:rPr>
        <w:tab/>
        <w:t>32014 R 0149: Komisjoni rakendusmäärus (EL) nr 149/2014, 17. veebruar 2014, millega kiidetakse heaks toimeaine L-askorbiinhape kooskõlas Euroopa Parlamendi ja nõukogu määrusega (EÜ) nr 1107/2009 taimekaitsevahendite turulelaskmise kohta ning muudetakse rakendusmääruse (EL) nr 540/2011 lisa (ELT L 46, 18.2.2014, lk 3).</w:t>
      </w:r>
    </w:p>
    <w:p w14:paraId="63E4724F" w14:textId="77777777" w:rsidR="008744B4" w:rsidRPr="00322347" w:rsidRDefault="008744B4" w:rsidP="00841F3B">
      <w:pPr>
        <w:rPr>
          <w:noProof/>
          <w:szCs w:val="24"/>
        </w:rPr>
      </w:pPr>
    </w:p>
    <w:p w14:paraId="471094A2" w14:textId="77777777" w:rsidR="008744B4" w:rsidRPr="00322347" w:rsidRDefault="008744B4" w:rsidP="008744B4">
      <w:pPr>
        <w:rPr>
          <w:noProof/>
        </w:rPr>
      </w:pPr>
      <w:r w:rsidRPr="00322347">
        <w:rPr>
          <w:noProof/>
        </w:rPr>
        <w:br w:type="page"/>
      </w:r>
    </w:p>
    <w:p w14:paraId="2C69B7A8" w14:textId="6222EB82" w:rsidR="00841F3B" w:rsidRPr="00322347" w:rsidRDefault="00841F3B" w:rsidP="00841F3B">
      <w:pPr>
        <w:ind w:left="567" w:hanging="567"/>
        <w:rPr>
          <w:noProof/>
          <w:szCs w:val="24"/>
        </w:rPr>
      </w:pPr>
      <w:r w:rsidRPr="00322347">
        <w:rPr>
          <w:noProof/>
        </w:rPr>
        <w:t>77.</w:t>
      </w:r>
      <w:r w:rsidRPr="00322347">
        <w:rPr>
          <w:noProof/>
        </w:rPr>
        <w:tab/>
        <w:t>32014 R 0151: Komisjoni rakendusmäärus (EL) nr 151/2014, 18. veebruar 2014, millega kiidetakse kooskõlas Euroopa Parlamendi ja nõukogu määrusega (EÜ) nr 1107/2009 taimekaitsevahendite turulelaskmise kohta heaks toimeaine S-abstsiishape ning muudetakse komisjoni rakendusmääruse (EL) nr 540/2011 lisa (ELT L 48, 19.2.2014, lk 1).</w:t>
      </w:r>
    </w:p>
    <w:p w14:paraId="6EB77FFF" w14:textId="77777777" w:rsidR="00841F3B" w:rsidRPr="00322347" w:rsidRDefault="00841F3B" w:rsidP="00841F3B">
      <w:pPr>
        <w:rPr>
          <w:noProof/>
          <w:szCs w:val="24"/>
        </w:rPr>
      </w:pPr>
    </w:p>
    <w:p w14:paraId="10B63CEC" w14:textId="77777777" w:rsidR="00841F3B" w:rsidRPr="00322347" w:rsidRDefault="00841F3B" w:rsidP="00841F3B">
      <w:pPr>
        <w:ind w:left="567" w:hanging="567"/>
        <w:rPr>
          <w:noProof/>
          <w:szCs w:val="24"/>
        </w:rPr>
      </w:pPr>
      <w:r w:rsidRPr="00322347">
        <w:rPr>
          <w:noProof/>
        </w:rPr>
        <w:t>78.</w:t>
      </w:r>
      <w:r w:rsidRPr="00322347">
        <w:rPr>
          <w:noProof/>
        </w:rPr>
        <w:tab/>
        <w:t>32014 R 0192: Komisjoni rakendusmäärus (EL) nr 192/2014, 27. veebruar 2014, millega kiidetakse heaks toimeaine 1,4-dimetüülnaftaleen kooskõlas Euroopa Parlamendi ja nõukogu määrusega (EÜ) nr 1107/2009 taimekaitsevahendite turulelaskmise kohta ning muudetakse rakendusmääruse (EL) nr 540/2011 lisa (ELT L 59, 28.2.2014, lk 20).</w:t>
      </w:r>
    </w:p>
    <w:p w14:paraId="3A4BD0C6" w14:textId="77777777" w:rsidR="00841F3B" w:rsidRPr="00322347" w:rsidRDefault="00841F3B" w:rsidP="00841F3B">
      <w:pPr>
        <w:rPr>
          <w:noProof/>
          <w:szCs w:val="24"/>
        </w:rPr>
      </w:pPr>
    </w:p>
    <w:p w14:paraId="099507C3" w14:textId="77777777" w:rsidR="00841F3B" w:rsidRPr="00322347" w:rsidRDefault="00841F3B" w:rsidP="00841F3B">
      <w:pPr>
        <w:ind w:left="567" w:hanging="567"/>
        <w:rPr>
          <w:noProof/>
          <w:szCs w:val="24"/>
        </w:rPr>
      </w:pPr>
      <w:r w:rsidRPr="00322347">
        <w:rPr>
          <w:noProof/>
        </w:rPr>
        <w:t>79.</w:t>
      </w:r>
      <w:r w:rsidRPr="00322347">
        <w:rPr>
          <w:noProof/>
        </w:rPr>
        <w:tab/>
        <w:t>32014 R 0193: Komisjoni rakendusmäärus (EL) nr 193/2014, 27. veebruar 2014, millega kiidetakse heaks toimeaine amisulbroom kooskõlas Euroopa Parlamendi ja nõukogu määrusega (EÜ) nr 1107/2009 taimekaitsevahendite turulelaskmise kohta ning muudetakse komisjoni rakendusmääruse (EL) nr 540/2011 lisa (ELT L 59, 28.2.2014, lk 25).</w:t>
      </w:r>
    </w:p>
    <w:p w14:paraId="3557706C" w14:textId="77777777" w:rsidR="00841F3B" w:rsidRPr="00322347" w:rsidRDefault="00841F3B" w:rsidP="00841F3B">
      <w:pPr>
        <w:rPr>
          <w:noProof/>
          <w:szCs w:val="24"/>
        </w:rPr>
      </w:pPr>
    </w:p>
    <w:p w14:paraId="7680BBFE" w14:textId="77777777" w:rsidR="00841F3B" w:rsidRPr="00322347" w:rsidRDefault="00841F3B" w:rsidP="00841F3B">
      <w:pPr>
        <w:ind w:left="567" w:hanging="567"/>
        <w:rPr>
          <w:noProof/>
          <w:szCs w:val="24"/>
        </w:rPr>
      </w:pPr>
      <w:r w:rsidRPr="00322347">
        <w:rPr>
          <w:noProof/>
        </w:rPr>
        <w:t>80.</w:t>
      </w:r>
      <w:r w:rsidRPr="00322347">
        <w:rPr>
          <w:noProof/>
        </w:rPr>
        <w:tab/>
        <w:t xml:space="preserve">32014 R 0462: Komisjoni rakendusmäärus (EL) nr 462/2014, 5. mai 2014, millega kiidetakse heaks põhiaine </w:t>
      </w:r>
      <w:r w:rsidRPr="00322347">
        <w:rPr>
          <w:i/>
          <w:noProof/>
        </w:rPr>
        <w:t>Equisetum arvense</w:t>
      </w:r>
      <w:r w:rsidRPr="00322347">
        <w:rPr>
          <w:noProof/>
        </w:rPr>
        <w:t xml:space="preserve"> L. kooskõlas Euroopa Parlamendi ja nõukogu määrusega (EÜ) nr 1107/2009 taimekaitsevahendite turulelaskmise kohta ning muudetakse komisjoni rakendusmäärust (EL) nr 540/2011 (ELT L 134, 7.5.2014, lk 28).</w:t>
      </w:r>
    </w:p>
    <w:p w14:paraId="2AA0C8DB" w14:textId="77777777" w:rsidR="008744B4" w:rsidRPr="00322347" w:rsidRDefault="008744B4" w:rsidP="00841F3B">
      <w:pPr>
        <w:rPr>
          <w:noProof/>
          <w:szCs w:val="24"/>
        </w:rPr>
      </w:pPr>
    </w:p>
    <w:p w14:paraId="25A9C559" w14:textId="77777777" w:rsidR="008744B4" w:rsidRPr="00322347" w:rsidRDefault="008744B4" w:rsidP="008744B4">
      <w:pPr>
        <w:rPr>
          <w:noProof/>
        </w:rPr>
      </w:pPr>
      <w:r w:rsidRPr="00322347">
        <w:rPr>
          <w:noProof/>
        </w:rPr>
        <w:br w:type="page"/>
      </w:r>
    </w:p>
    <w:p w14:paraId="2693C8C0" w14:textId="7D04C12B" w:rsidR="00841F3B" w:rsidRPr="00322347" w:rsidRDefault="00841F3B" w:rsidP="00841F3B">
      <w:pPr>
        <w:ind w:left="567" w:hanging="567"/>
        <w:rPr>
          <w:noProof/>
          <w:szCs w:val="24"/>
        </w:rPr>
      </w:pPr>
      <w:r w:rsidRPr="00322347">
        <w:rPr>
          <w:noProof/>
        </w:rPr>
        <w:t>81.</w:t>
      </w:r>
      <w:r w:rsidRPr="00322347">
        <w:rPr>
          <w:noProof/>
        </w:rPr>
        <w:tab/>
        <w:t xml:space="preserve">32014 R 0485: Komisjoni rakendusmäärus (EL) nr 485/2014, 12. mai 2014, millega kiidetakse heaks toimeaine </w:t>
      </w:r>
      <w:r w:rsidRPr="00322347">
        <w:rPr>
          <w:i/>
          <w:noProof/>
        </w:rPr>
        <w:t>Bacillus pumilus</w:t>
      </w:r>
      <w:r w:rsidRPr="00322347">
        <w:rPr>
          <w:noProof/>
        </w:rPr>
        <w:t xml:space="preserve"> QST 2808 kooskõlas Euroopa Parlamendi ja nõukogu määrusega (EÜ) nr 1107/2009 taimekaitsevahendite turulelaskmise kohta ning muudetakse komisjoni rakendusmääruse (EL) nr 540/2011 lisa (ELT L 138, 13.5.2014, lk 65).</w:t>
      </w:r>
    </w:p>
    <w:p w14:paraId="0E89457F" w14:textId="77777777" w:rsidR="00841F3B" w:rsidRPr="00322347" w:rsidRDefault="00841F3B" w:rsidP="00841F3B">
      <w:pPr>
        <w:rPr>
          <w:noProof/>
          <w:szCs w:val="24"/>
        </w:rPr>
      </w:pPr>
    </w:p>
    <w:p w14:paraId="433BC126" w14:textId="77777777" w:rsidR="00841F3B" w:rsidRPr="00322347" w:rsidRDefault="00841F3B" w:rsidP="00841F3B">
      <w:pPr>
        <w:ind w:left="567" w:hanging="567"/>
        <w:rPr>
          <w:noProof/>
          <w:szCs w:val="24"/>
        </w:rPr>
      </w:pPr>
      <w:r w:rsidRPr="00322347">
        <w:rPr>
          <w:noProof/>
        </w:rPr>
        <w:t>82.</w:t>
      </w:r>
      <w:r w:rsidRPr="00322347">
        <w:rPr>
          <w:noProof/>
        </w:rPr>
        <w:tab/>
        <w:t>32014 R 0486: Komisjoni rakendusmäärus (EL) nr 486/2014, 12. mai 2014, millega tühistatakse toimeaine fenbutatiinoksiidi heakskiit kooskõlas Euroopa Parlamendi ja nõukogu määrusega (EÜ) nr 1107/2009 taimekaitsevahendite turulelaskmise kohta ning muudetakse komisjoni rakendusmäärust (EL) nr 540/2011 (ELT L 138, 13.5.2014, lk 70).</w:t>
      </w:r>
    </w:p>
    <w:p w14:paraId="666DA87E" w14:textId="77777777" w:rsidR="00841F3B" w:rsidRPr="00322347" w:rsidRDefault="00841F3B" w:rsidP="00841F3B">
      <w:pPr>
        <w:rPr>
          <w:noProof/>
          <w:szCs w:val="24"/>
        </w:rPr>
      </w:pPr>
    </w:p>
    <w:p w14:paraId="17E5D3E0" w14:textId="77777777" w:rsidR="00841F3B" w:rsidRPr="00322347" w:rsidRDefault="00841F3B" w:rsidP="00841F3B">
      <w:pPr>
        <w:ind w:left="567" w:hanging="567"/>
        <w:rPr>
          <w:noProof/>
          <w:szCs w:val="24"/>
        </w:rPr>
      </w:pPr>
      <w:r w:rsidRPr="00322347">
        <w:rPr>
          <w:noProof/>
        </w:rPr>
        <w:t>83.</w:t>
      </w:r>
      <w:r w:rsidRPr="00322347">
        <w:rPr>
          <w:noProof/>
        </w:rPr>
        <w:tab/>
        <w:t>32014 R 0496: Komisjoni rakendusmäärus (EL) nr 496/2014, 14. mai 2014, millega kiidetakse heaks toimeaine atsekinotsüül kooskõlas Euroopa Parlamendi ja nõukogu määrusega (EÜ) nr 1107/2009 taimekaitsevahendite turulelaskmise kohta ning muudetakse komisjoni rakendusmääruse (EL) nr 540/2011 lisa (ELT L 143, 15.5.2014, lk 1).</w:t>
      </w:r>
    </w:p>
    <w:p w14:paraId="66FDF3A4" w14:textId="77777777" w:rsidR="00841F3B" w:rsidRPr="00322347" w:rsidRDefault="00841F3B" w:rsidP="00841F3B">
      <w:pPr>
        <w:rPr>
          <w:noProof/>
          <w:szCs w:val="24"/>
        </w:rPr>
      </w:pPr>
    </w:p>
    <w:p w14:paraId="3778CE6B" w14:textId="77777777" w:rsidR="00841F3B" w:rsidRPr="00322347" w:rsidRDefault="00841F3B" w:rsidP="00841F3B">
      <w:pPr>
        <w:ind w:left="567" w:hanging="567"/>
        <w:rPr>
          <w:noProof/>
          <w:szCs w:val="24"/>
        </w:rPr>
      </w:pPr>
      <w:r w:rsidRPr="00322347">
        <w:rPr>
          <w:noProof/>
        </w:rPr>
        <w:t>84.</w:t>
      </w:r>
      <w:r w:rsidRPr="00322347">
        <w:rPr>
          <w:noProof/>
        </w:rPr>
        <w:tab/>
        <w:t>32014 R 0563: Komisjoni rakendusmäärus (EL) nr 563/2014, 23. mai 2014, millega kiidetakse heaks põhiaine kitosaan-vesinikkloriid kooskõlas Euroopa Parlamendi ja nõukogu määrusega (EÜ) nr 1107/2009 taimekaitsevahendite turulelaskmise kohta ning muudetakse komisjoni rakendusmäärust (EL) nr 540/2011 (ELT L 156, 24.5.2014, lk 5).</w:t>
      </w:r>
    </w:p>
    <w:p w14:paraId="52FB8B8D" w14:textId="77777777" w:rsidR="008744B4" w:rsidRPr="00322347" w:rsidRDefault="008744B4" w:rsidP="00841F3B">
      <w:pPr>
        <w:rPr>
          <w:noProof/>
          <w:szCs w:val="24"/>
        </w:rPr>
      </w:pPr>
    </w:p>
    <w:p w14:paraId="13E82811" w14:textId="77777777" w:rsidR="008744B4" w:rsidRPr="00322347" w:rsidRDefault="008744B4" w:rsidP="008744B4">
      <w:pPr>
        <w:rPr>
          <w:noProof/>
        </w:rPr>
      </w:pPr>
      <w:r w:rsidRPr="00322347">
        <w:rPr>
          <w:noProof/>
        </w:rPr>
        <w:br w:type="page"/>
      </w:r>
    </w:p>
    <w:p w14:paraId="691E100C" w14:textId="4C55C03C" w:rsidR="00841F3B" w:rsidRPr="00322347" w:rsidRDefault="00841F3B" w:rsidP="00841F3B">
      <w:pPr>
        <w:ind w:left="567" w:hanging="567"/>
        <w:rPr>
          <w:noProof/>
          <w:szCs w:val="24"/>
        </w:rPr>
      </w:pPr>
      <w:r w:rsidRPr="00322347">
        <w:rPr>
          <w:noProof/>
        </w:rPr>
        <w:t>85.</w:t>
      </w:r>
      <w:r w:rsidRPr="00322347">
        <w:rPr>
          <w:noProof/>
        </w:rPr>
        <w:tab/>
        <w:t>32014 R 0571: Komisjoni rakendusmäärus (EL) nr 571/2014, 26. mai 2014, millega kiidetakse kooskõlas taimekaitsevahendite turulelaskmist käsitleva Euroopa Parlamendi ja nõukogu määrusega (EÜ) nr 1107/2009 heaks toimeaine ipkonasool ning muudetakse komisjoni rakendusmääruse (EL) nr 540/2011 lisa (ELT L 157, 27.5.2014, lk 96).</w:t>
      </w:r>
    </w:p>
    <w:p w14:paraId="415A9418" w14:textId="77777777" w:rsidR="00841F3B" w:rsidRPr="00322347" w:rsidRDefault="00841F3B" w:rsidP="00841F3B">
      <w:pPr>
        <w:rPr>
          <w:noProof/>
          <w:szCs w:val="24"/>
        </w:rPr>
      </w:pPr>
    </w:p>
    <w:p w14:paraId="4AF04099" w14:textId="77777777" w:rsidR="00841F3B" w:rsidRPr="00322347" w:rsidRDefault="00841F3B" w:rsidP="00841F3B">
      <w:pPr>
        <w:ind w:left="567" w:hanging="567"/>
        <w:rPr>
          <w:noProof/>
          <w:szCs w:val="24"/>
        </w:rPr>
      </w:pPr>
      <w:r w:rsidRPr="00322347">
        <w:rPr>
          <w:noProof/>
        </w:rPr>
        <w:t>86.</w:t>
      </w:r>
      <w:r w:rsidRPr="00322347">
        <w:rPr>
          <w:noProof/>
        </w:rPr>
        <w:tab/>
        <w:t>32014 R 0632: Komisjoni rakendusmäärus (EL) nr 632/2014, 13. mai 2014, millega kiidetakse heaks toimeaine flubeendiamiid kooskõlas Euroopa Parlamendi ja nõukogu määrusega (EÜ) nr 1107/2009 taimekaitsevahendite turulelaskmise kohta ning muudetakse komisjoni rakendusmääruse (EL) nr 540/2011 lisa (ELT L 175, 14.6.2014, lk 1).</w:t>
      </w:r>
    </w:p>
    <w:p w14:paraId="7DEB0C4A" w14:textId="77777777" w:rsidR="00841F3B" w:rsidRPr="00322347" w:rsidRDefault="00841F3B" w:rsidP="00841F3B">
      <w:pPr>
        <w:rPr>
          <w:noProof/>
          <w:szCs w:val="24"/>
        </w:rPr>
      </w:pPr>
    </w:p>
    <w:p w14:paraId="3D436380" w14:textId="77777777" w:rsidR="00841F3B" w:rsidRPr="00322347" w:rsidRDefault="00841F3B" w:rsidP="00841F3B">
      <w:pPr>
        <w:ind w:left="567" w:hanging="567"/>
        <w:rPr>
          <w:noProof/>
          <w:szCs w:val="24"/>
        </w:rPr>
      </w:pPr>
      <w:r w:rsidRPr="00322347">
        <w:rPr>
          <w:noProof/>
        </w:rPr>
        <w:t>87.</w:t>
      </w:r>
      <w:r w:rsidRPr="00322347">
        <w:rPr>
          <w:noProof/>
        </w:rPr>
        <w:tab/>
        <w:t>32014 R 0890: Komisjoni rakendusmäärus (EL) nr 890/2014, 14. august 2014, millega kiidetakse heaks toimeaine metobromuroon vastavalt Euroopa Parlamendi ja nõukogu määrusele (EÜ) nr 1107/2009 taimekaitsevahendite turulelaskmise kohta ning muudetakse komisjoni rakendusmääruse (EL) nr 540/2011 lisa (ELT L 243, 15.8.2014, lk 42).</w:t>
      </w:r>
    </w:p>
    <w:p w14:paraId="5D4CFFA3" w14:textId="77777777" w:rsidR="00841F3B" w:rsidRPr="00322347" w:rsidRDefault="00841F3B" w:rsidP="00841F3B">
      <w:pPr>
        <w:rPr>
          <w:noProof/>
          <w:szCs w:val="24"/>
        </w:rPr>
      </w:pPr>
    </w:p>
    <w:p w14:paraId="6DF7FDC2" w14:textId="77777777" w:rsidR="00841F3B" w:rsidRPr="00322347" w:rsidRDefault="00841F3B" w:rsidP="00841F3B">
      <w:pPr>
        <w:ind w:left="567" w:hanging="567"/>
        <w:rPr>
          <w:noProof/>
          <w:szCs w:val="24"/>
        </w:rPr>
      </w:pPr>
      <w:r w:rsidRPr="00322347">
        <w:rPr>
          <w:noProof/>
        </w:rPr>
        <w:t>88.</w:t>
      </w:r>
      <w:r w:rsidRPr="00322347">
        <w:rPr>
          <w:noProof/>
        </w:rPr>
        <w:tab/>
        <w:t>32014 R 0891: Komisjoni rakendusmäärus (EL) nr 891/2014, 14. august 2014, millega kiidetakse heaks toimeaine aminopüraliid vastavalt Euroopa Parlamendi ja nõukogu määrusele (EÜ) nr 1107/2009 taimekaitsevahendite turulelaskmise kohta ning muudetakse komisjoni rakendusmääruse (EL) nr 540/2011 lisa (ELT L 243, 15.8.2014, lk 47).</w:t>
      </w:r>
    </w:p>
    <w:p w14:paraId="55DD3582" w14:textId="77777777" w:rsidR="008744B4" w:rsidRPr="00322347" w:rsidRDefault="008744B4" w:rsidP="00841F3B">
      <w:pPr>
        <w:rPr>
          <w:noProof/>
          <w:szCs w:val="24"/>
        </w:rPr>
      </w:pPr>
    </w:p>
    <w:p w14:paraId="0727E844" w14:textId="77777777" w:rsidR="008744B4" w:rsidRPr="00322347" w:rsidRDefault="008744B4" w:rsidP="008744B4">
      <w:pPr>
        <w:rPr>
          <w:noProof/>
        </w:rPr>
      </w:pPr>
      <w:r w:rsidRPr="00322347">
        <w:rPr>
          <w:noProof/>
        </w:rPr>
        <w:br w:type="page"/>
      </w:r>
    </w:p>
    <w:p w14:paraId="1FD30313" w14:textId="210637B8" w:rsidR="00841F3B" w:rsidRPr="00322347" w:rsidRDefault="00841F3B" w:rsidP="00841F3B">
      <w:pPr>
        <w:ind w:left="567" w:hanging="567"/>
        <w:rPr>
          <w:noProof/>
          <w:szCs w:val="24"/>
        </w:rPr>
      </w:pPr>
      <w:r w:rsidRPr="00322347">
        <w:rPr>
          <w:noProof/>
        </w:rPr>
        <w:t>89.</w:t>
      </w:r>
      <w:r w:rsidRPr="00322347">
        <w:rPr>
          <w:noProof/>
        </w:rPr>
        <w:tab/>
        <w:t>32014 R 0916: Komisjoni rakendusmäärus (EL) nr 916/2014, 22. august 2014, millega kiidetakse heaks põhiaine sahharoos vastavalt Euroopa Parlamendi ja nõukogu määrusele (EÜ) nr 1107/2009 taimekaitsevahendite turulelaskmise kohta ning muudetakse komisjoni rakendusmääruse (EL) nr 540/2011 lisa (ELT L 251, 23.8.2014, lk 16).</w:t>
      </w:r>
    </w:p>
    <w:p w14:paraId="7D29B210" w14:textId="77777777" w:rsidR="00841F3B" w:rsidRPr="00322347" w:rsidRDefault="00841F3B" w:rsidP="00841F3B">
      <w:pPr>
        <w:rPr>
          <w:noProof/>
          <w:szCs w:val="24"/>
        </w:rPr>
      </w:pPr>
    </w:p>
    <w:p w14:paraId="43A0F890" w14:textId="77777777" w:rsidR="00841F3B" w:rsidRPr="00322347" w:rsidRDefault="00841F3B" w:rsidP="00841F3B">
      <w:pPr>
        <w:ind w:left="567" w:hanging="567"/>
        <w:rPr>
          <w:noProof/>
          <w:szCs w:val="24"/>
        </w:rPr>
      </w:pPr>
      <w:r w:rsidRPr="00322347">
        <w:rPr>
          <w:noProof/>
        </w:rPr>
        <w:t>90.</w:t>
      </w:r>
      <w:r w:rsidRPr="00322347">
        <w:rPr>
          <w:noProof/>
        </w:rPr>
        <w:tab/>
        <w:t xml:space="preserve">32014 R 0917: Komisjoni rakendusmäärus (EL) nr 917/2014, 22. august 2014, millega kiidetakse heaks toimeaine </w:t>
      </w:r>
      <w:r w:rsidRPr="00322347">
        <w:rPr>
          <w:i/>
          <w:noProof/>
        </w:rPr>
        <w:t>Streptomyces lydicus</w:t>
      </w:r>
      <w:r w:rsidRPr="00322347">
        <w:rPr>
          <w:noProof/>
        </w:rPr>
        <w:t>’e tüvi WYEC 108 kooskõlas Euroopa Parlamendi ja nõukogu määrusega (EÜ) nr 1107/2009 taimekaitsevahendite turulelaskmise kohta ning muudetakse komisjoni rakendusmääruse (EL) nr 540/2011 lisa (ELT L 251, 23.8.2014, lk 19).</w:t>
      </w:r>
    </w:p>
    <w:p w14:paraId="116C83C2" w14:textId="77777777" w:rsidR="00841F3B" w:rsidRPr="00322347" w:rsidRDefault="00841F3B" w:rsidP="00841F3B">
      <w:pPr>
        <w:rPr>
          <w:noProof/>
          <w:szCs w:val="24"/>
        </w:rPr>
      </w:pPr>
    </w:p>
    <w:p w14:paraId="0B075BFB" w14:textId="77777777" w:rsidR="00841F3B" w:rsidRPr="00322347" w:rsidRDefault="00841F3B" w:rsidP="00841F3B">
      <w:pPr>
        <w:ind w:left="567" w:hanging="567"/>
        <w:rPr>
          <w:noProof/>
          <w:szCs w:val="24"/>
        </w:rPr>
      </w:pPr>
      <w:r w:rsidRPr="00322347">
        <w:rPr>
          <w:noProof/>
        </w:rPr>
        <w:t>91.</w:t>
      </w:r>
      <w:r w:rsidRPr="00322347">
        <w:rPr>
          <w:noProof/>
        </w:rPr>
        <w:tab/>
        <w:t>32014 R 1330: Komisjoni rakendusmäärus (EL) nr 1330/2014, 15. detsember 2014, millega kiidetakse heaks toimeaine meptüüldinokap vastavalt Euroopa Parlamendi ja nõukogu määrusele (EÜ) nr 1107/2009 taimekaitsevahendite turulelaskmise kohta ning muudetakse komisjoni rakendusmääruse (EL) nr 540/2011 lisa (ELT L 349, 16.12.2014, lk 85).</w:t>
      </w:r>
    </w:p>
    <w:p w14:paraId="34606FFF" w14:textId="77777777" w:rsidR="00841F3B" w:rsidRPr="00322347" w:rsidRDefault="00841F3B" w:rsidP="00841F3B">
      <w:pPr>
        <w:rPr>
          <w:noProof/>
          <w:szCs w:val="24"/>
        </w:rPr>
      </w:pPr>
    </w:p>
    <w:p w14:paraId="72B54BDF" w14:textId="77777777" w:rsidR="00841F3B" w:rsidRPr="00322347" w:rsidRDefault="00841F3B" w:rsidP="00841F3B">
      <w:pPr>
        <w:ind w:left="567" w:hanging="567"/>
        <w:rPr>
          <w:noProof/>
          <w:szCs w:val="24"/>
        </w:rPr>
      </w:pPr>
      <w:r w:rsidRPr="00322347">
        <w:rPr>
          <w:noProof/>
        </w:rPr>
        <w:t>92.</w:t>
      </w:r>
      <w:r w:rsidRPr="00322347">
        <w:rPr>
          <w:noProof/>
        </w:rPr>
        <w:tab/>
        <w:t>32014 R 1334: Komisjoni rakendusmäärus (EL) nr 1334/2014, 16. detsember 2014, millega kiidetakse heaks toimeaine γ-tsühalotriin vastavalt Euroopa Parlamendi ja nõukogu määrusele (EÜ) nr 1107/2009 taimekaitsevahendite turulelaskmise kohta, muudetakse komisjoni rakendusmääruse (EL) nr 540/2011 lisa ning lubatakse liikmesriikidel pikendada seda toimeainet hõlmavaid ajutisi lube (ELT L 360, 17.12.2014, lk 1).</w:t>
      </w:r>
    </w:p>
    <w:p w14:paraId="7BA67113" w14:textId="77777777" w:rsidR="008744B4" w:rsidRPr="00322347" w:rsidRDefault="008744B4" w:rsidP="00841F3B">
      <w:pPr>
        <w:rPr>
          <w:noProof/>
          <w:szCs w:val="24"/>
        </w:rPr>
      </w:pPr>
    </w:p>
    <w:p w14:paraId="0FB45087" w14:textId="77777777" w:rsidR="008744B4" w:rsidRPr="00322347" w:rsidRDefault="008744B4" w:rsidP="008744B4">
      <w:pPr>
        <w:rPr>
          <w:noProof/>
        </w:rPr>
      </w:pPr>
      <w:r w:rsidRPr="00322347">
        <w:rPr>
          <w:noProof/>
        </w:rPr>
        <w:br w:type="page"/>
      </w:r>
    </w:p>
    <w:p w14:paraId="7019ACFB" w14:textId="13820557" w:rsidR="00841F3B" w:rsidRPr="00322347" w:rsidRDefault="00841F3B" w:rsidP="00841F3B">
      <w:pPr>
        <w:ind w:left="567" w:hanging="567"/>
        <w:rPr>
          <w:noProof/>
          <w:szCs w:val="24"/>
        </w:rPr>
      </w:pPr>
      <w:r w:rsidRPr="00322347">
        <w:rPr>
          <w:noProof/>
        </w:rPr>
        <w:t>93.</w:t>
      </w:r>
      <w:r w:rsidRPr="00322347">
        <w:rPr>
          <w:noProof/>
        </w:rPr>
        <w:tab/>
        <w:t>32015 R 0051: Komisjoni rakendusmäärus (EL) 2015/51, 14. jaanuar 2015, millega kiidetakse heaks toimeaine kromafenosiid vastavalt Euroopa Parlamendi ja nõukogu määrusele (EÜ) nr 1107/2009 taimekaitsevahendite turulelaskmise kohta ning muudetakse komisjoni rakendusmääruse (EL) nr 540/2011 lisa ja lubatakse liikmesriikidel pikendada seda toimeainet hõlmavaid ajutisi lube (ELT L 9, 15.1.2015, lk 22).</w:t>
      </w:r>
    </w:p>
    <w:p w14:paraId="240E03F5" w14:textId="77777777" w:rsidR="00841F3B" w:rsidRPr="00322347" w:rsidRDefault="00841F3B" w:rsidP="00841F3B">
      <w:pPr>
        <w:rPr>
          <w:noProof/>
          <w:szCs w:val="24"/>
        </w:rPr>
      </w:pPr>
    </w:p>
    <w:p w14:paraId="48BAA1B3" w14:textId="77777777" w:rsidR="00841F3B" w:rsidRPr="00322347" w:rsidRDefault="00841F3B" w:rsidP="00841F3B">
      <w:pPr>
        <w:ind w:left="567" w:hanging="567"/>
        <w:rPr>
          <w:noProof/>
          <w:szCs w:val="24"/>
        </w:rPr>
      </w:pPr>
      <w:r w:rsidRPr="00322347">
        <w:rPr>
          <w:noProof/>
        </w:rPr>
        <w:t>94.</w:t>
      </w:r>
      <w:r w:rsidRPr="00322347">
        <w:rPr>
          <w:noProof/>
        </w:rPr>
        <w:tab/>
        <w:t>32015 R 0408: Komisjoni rakendusmäärus (EL) 2015/408, 11. märts 2015, millega rakendatakse Euroopa Parlamendi ja nõukogu määruse (EÜ) nr 1107/2009 (taimekaitsevahendite turulelaskmise kohta) artikli 80 lõiget 7 ja kehtestatakse asendamisele kuuluvate ainete loetelu (ELT L 67, 12.3.2015, lk 18), muudetud järgmis(t)e õigusakti(de)ga:</w:t>
      </w:r>
    </w:p>
    <w:p w14:paraId="3ADA25BF" w14:textId="77777777" w:rsidR="00841F3B" w:rsidRPr="00322347" w:rsidRDefault="00841F3B" w:rsidP="00841F3B">
      <w:pPr>
        <w:ind w:left="567" w:hanging="567"/>
        <w:rPr>
          <w:noProof/>
          <w:szCs w:val="24"/>
        </w:rPr>
      </w:pPr>
    </w:p>
    <w:p w14:paraId="5DE6E26F" w14:textId="21C0DAF6"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2065: Komisjoni rakendusmäärus (EL) 2017/2065, 13. november 2017 (ELT L 295, 14.11.2017, lk 40),</w:t>
      </w:r>
    </w:p>
    <w:p w14:paraId="7D899230" w14:textId="77777777" w:rsidR="00841F3B" w:rsidRPr="00322347" w:rsidRDefault="00841F3B" w:rsidP="00BD1298">
      <w:pPr>
        <w:ind w:left="1134" w:hanging="567"/>
        <w:rPr>
          <w:noProof/>
        </w:rPr>
      </w:pPr>
    </w:p>
    <w:p w14:paraId="21BA41C9" w14:textId="6B9545C0"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1085: Komisjoni rakendusmäärus (EL) 2019/1085, 25. juuni 2019 (ELT L 171, 26.6.2019, lk 110),</w:t>
      </w:r>
    </w:p>
    <w:p w14:paraId="017A89B9" w14:textId="77777777" w:rsidR="00841F3B" w:rsidRPr="00322347" w:rsidRDefault="00841F3B" w:rsidP="00BD1298">
      <w:pPr>
        <w:ind w:left="1134" w:hanging="567"/>
        <w:rPr>
          <w:noProof/>
        </w:rPr>
      </w:pPr>
    </w:p>
    <w:p w14:paraId="55023F8B" w14:textId="53AE114B"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 xml:space="preserve">32020 R 1295: Komisjoni rakendusmäärus (EL) 2020/1295, 16. september 2020 (ELT L 303, 17.9.2020, lk 18), </w:t>
      </w:r>
    </w:p>
    <w:p w14:paraId="524CA052" w14:textId="77777777" w:rsidR="00841F3B" w:rsidRPr="00322347" w:rsidRDefault="00841F3B" w:rsidP="00BD1298">
      <w:pPr>
        <w:ind w:left="1134" w:hanging="567"/>
        <w:rPr>
          <w:noProof/>
        </w:rPr>
      </w:pPr>
    </w:p>
    <w:p w14:paraId="60AF5383" w14:textId="7A15C025"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1177: Komisjoni rakendusmäärus (EL) 2021/1177, 16. juuli 2021 (ELT L 256, 19.7.2021, lk 60),</w:t>
      </w:r>
    </w:p>
    <w:p w14:paraId="4123ADBE" w14:textId="77777777" w:rsidR="00841F3B" w:rsidRPr="00322347" w:rsidRDefault="00841F3B" w:rsidP="00BD1298">
      <w:pPr>
        <w:ind w:left="1134" w:hanging="567"/>
        <w:rPr>
          <w:noProof/>
        </w:rPr>
      </w:pPr>
    </w:p>
    <w:p w14:paraId="10CD341C" w14:textId="08CF981A"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0043: Komisjoni rakendusmäärus (EL) 2022/43, 13. jaanuar 2022 (ELT L 9, 14.1.2022, lk 7),</w:t>
      </w:r>
    </w:p>
    <w:p w14:paraId="41292ADC" w14:textId="77777777" w:rsidR="008744B4" w:rsidRPr="00322347" w:rsidRDefault="008744B4" w:rsidP="00841F3B">
      <w:pPr>
        <w:rPr>
          <w:noProof/>
          <w:szCs w:val="24"/>
        </w:rPr>
      </w:pPr>
    </w:p>
    <w:p w14:paraId="29D00108" w14:textId="77777777" w:rsidR="008744B4" w:rsidRPr="00322347" w:rsidRDefault="008744B4" w:rsidP="008744B4">
      <w:pPr>
        <w:rPr>
          <w:noProof/>
        </w:rPr>
      </w:pPr>
      <w:r w:rsidRPr="00322347">
        <w:rPr>
          <w:noProof/>
        </w:rPr>
        <w:br w:type="page"/>
      </w:r>
    </w:p>
    <w:p w14:paraId="62653538" w14:textId="2BC4651A" w:rsidR="00841F3B" w:rsidRPr="00322347" w:rsidRDefault="00CF21C3" w:rsidP="00BD1298">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1252: Komisjoni rakendusmäärus (EL) 2022/1252, 19. juuli 2022 (ELT L 191, 20.7.2022, lk 41).</w:t>
      </w:r>
    </w:p>
    <w:p w14:paraId="5FB793DD" w14:textId="77777777" w:rsidR="00841F3B" w:rsidRPr="00322347" w:rsidRDefault="00841F3B" w:rsidP="00841F3B">
      <w:pPr>
        <w:rPr>
          <w:noProof/>
          <w:szCs w:val="24"/>
        </w:rPr>
      </w:pPr>
    </w:p>
    <w:p w14:paraId="20B05C0E" w14:textId="77777777" w:rsidR="00841F3B" w:rsidRPr="00322347" w:rsidRDefault="00841F3B" w:rsidP="00841F3B">
      <w:pPr>
        <w:ind w:left="567" w:hanging="567"/>
        <w:rPr>
          <w:noProof/>
          <w:szCs w:val="24"/>
        </w:rPr>
      </w:pPr>
      <w:r w:rsidRPr="00322347">
        <w:rPr>
          <w:noProof/>
        </w:rPr>
        <w:t>95.</w:t>
      </w:r>
      <w:r w:rsidRPr="00322347">
        <w:rPr>
          <w:noProof/>
        </w:rPr>
        <w:tab/>
        <w:t>32015 R 0543: Komisjoni rakendusmäärus (EL) 2015/543, 1. aprill 2015, millega kiidetakse heaks toimeaine COS-OGA vastavalt Euroopa Parlamendi ja nõukogu määrusele (EÜ) nr 1107/2009 taimekaitsevahendite turulelaskmise kohta ning muudetakse komisjoni rakendusmääruse (EL) nr 540/2011 lisa (ELT L 90, 2.4.2015, lk 1).</w:t>
      </w:r>
    </w:p>
    <w:p w14:paraId="28C8459A" w14:textId="77777777" w:rsidR="00841F3B" w:rsidRPr="00322347" w:rsidRDefault="00841F3B" w:rsidP="00841F3B">
      <w:pPr>
        <w:rPr>
          <w:noProof/>
          <w:szCs w:val="24"/>
        </w:rPr>
      </w:pPr>
    </w:p>
    <w:p w14:paraId="2622E77C" w14:textId="77777777" w:rsidR="00841F3B" w:rsidRPr="00322347" w:rsidRDefault="00841F3B" w:rsidP="00841F3B">
      <w:pPr>
        <w:ind w:left="567" w:hanging="567"/>
        <w:rPr>
          <w:noProof/>
          <w:szCs w:val="24"/>
        </w:rPr>
      </w:pPr>
      <w:r w:rsidRPr="00322347">
        <w:rPr>
          <w:noProof/>
        </w:rPr>
        <w:t>96.</w:t>
      </w:r>
      <w:r w:rsidRPr="00322347">
        <w:rPr>
          <w:noProof/>
        </w:rPr>
        <w:tab/>
        <w:t>32015 R 0553: Komisjoni rakendusmäärus (EL) 2015/553, 7. aprill 2015, millega kiidetakse heaks toimeaine tserevisaan vastavalt Euroopa Parlamendi ja nõukogu määrusele (EÜ) nr 1107/2009 taimekaitsevahendite turulelaskmise kohta ning muudetakse komisjoni rakendusmääruse (EL) nr 540/2011 lisa (ELT L 92, 8.4.2015, lk 86).</w:t>
      </w:r>
    </w:p>
    <w:p w14:paraId="24173EEA" w14:textId="77777777" w:rsidR="00841F3B" w:rsidRPr="00322347" w:rsidRDefault="00841F3B" w:rsidP="00841F3B">
      <w:pPr>
        <w:rPr>
          <w:noProof/>
          <w:szCs w:val="24"/>
        </w:rPr>
      </w:pPr>
    </w:p>
    <w:p w14:paraId="2AD559B2" w14:textId="77777777" w:rsidR="00841F3B" w:rsidRPr="00322347" w:rsidRDefault="00841F3B" w:rsidP="00841F3B">
      <w:pPr>
        <w:ind w:left="567" w:hanging="567"/>
        <w:rPr>
          <w:noProof/>
          <w:szCs w:val="24"/>
        </w:rPr>
      </w:pPr>
      <w:r w:rsidRPr="00322347">
        <w:rPr>
          <w:noProof/>
        </w:rPr>
        <w:t>97.</w:t>
      </w:r>
      <w:r w:rsidRPr="00322347">
        <w:rPr>
          <w:noProof/>
        </w:rPr>
        <w:tab/>
        <w:t xml:space="preserve">32015 R 0707: Komisjoni rakendusmäärus (EL) 2015/707, 30. aprill 2015, milles käsitletakse </w:t>
      </w:r>
      <w:r w:rsidRPr="00322347">
        <w:rPr>
          <w:i/>
          <w:noProof/>
        </w:rPr>
        <w:t>Rheum officinale</w:t>
      </w:r>
      <w:r w:rsidRPr="00322347">
        <w:rPr>
          <w:noProof/>
        </w:rPr>
        <w:t xml:space="preserve"> juureekstrakti põhiainena heakskiitmata jätmist vastavalt Euroopa Parlamendi ja nõukogu määrusele (EÜ) nr 1107/2009 taimekaitsevahendite turulelaskmise kohta (ELT L 113, 1.5.2015, lk 44).</w:t>
      </w:r>
    </w:p>
    <w:p w14:paraId="55DECE77" w14:textId="77777777" w:rsidR="00841F3B" w:rsidRPr="00322347" w:rsidRDefault="00841F3B" w:rsidP="00841F3B">
      <w:pPr>
        <w:rPr>
          <w:noProof/>
          <w:szCs w:val="24"/>
        </w:rPr>
      </w:pPr>
    </w:p>
    <w:p w14:paraId="5FA38C09" w14:textId="77777777" w:rsidR="00841F3B" w:rsidRPr="00322347" w:rsidRDefault="00841F3B" w:rsidP="00841F3B">
      <w:pPr>
        <w:ind w:left="567" w:hanging="567"/>
        <w:rPr>
          <w:noProof/>
          <w:szCs w:val="24"/>
        </w:rPr>
      </w:pPr>
      <w:r w:rsidRPr="00322347">
        <w:rPr>
          <w:noProof/>
        </w:rPr>
        <w:t>98.</w:t>
      </w:r>
      <w:r w:rsidRPr="00322347">
        <w:rPr>
          <w:noProof/>
        </w:rPr>
        <w:tab/>
        <w:t>32015 R 0762: Komisjoni rakendusmäärus (EL) 2015/762, 12. mai 2015, millega kiidetakse heaks põhiaine kaltsiumhüdroksiid vastavalt Euroopa Parlamendi ja nõukogu määrusele (EÜ) nr 1107/2009 taimekaitsevahendite turulelaskmise kohta ning muudetakse komisjoni rakendusmääruse (EL) nr 540/2011 lisa (ELT L 120, 13.5.2015, lk 6).</w:t>
      </w:r>
    </w:p>
    <w:p w14:paraId="46A653C1" w14:textId="77777777" w:rsidR="008744B4" w:rsidRPr="00322347" w:rsidRDefault="008744B4" w:rsidP="00841F3B">
      <w:pPr>
        <w:rPr>
          <w:noProof/>
          <w:szCs w:val="24"/>
        </w:rPr>
      </w:pPr>
    </w:p>
    <w:p w14:paraId="5D23E231" w14:textId="77777777" w:rsidR="008744B4" w:rsidRPr="00322347" w:rsidRDefault="008744B4" w:rsidP="008744B4">
      <w:pPr>
        <w:rPr>
          <w:noProof/>
        </w:rPr>
      </w:pPr>
      <w:r w:rsidRPr="00322347">
        <w:rPr>
          <w:noProof/>
        </w:rPr>
        <w:br w:type="page"/>
      </w:r>
    </w:p>
    <w:p w14:paraId="2CE407CF" w14:textId="44A953BB" w:rsidR="00841F3B" w:rsidRPr="00322347" w:rsidRDefault="00841F3B" w:rsidP="00841F3B">
      <w:pPr>
        <w:ind w:left="567" w:hanging="567"/>
        <w:rPr>
          <w:noProof/>
          <w:szCs w:val="24"/>
        </w:rPr>
      </w:pPr>
      <w:r w:rsidRPr="00322347">
        <w:rPr>
          <w:noProof/>
        </w:rPr>
        <w:t>99.</w:t>
      </w:r>
      <w:r w:rsidRPr="00322347">
        <w:rPr>
          <w:noProof/>
        </w:rPr>
        <w:tab/>
        <w:t xml:space="preserve">32015 R 1107: Komisjoni rakendusmäärus (EL) 2015/1107, 8. juuli 2015, millega kiidetakse kooskõlas Euroopa Parlamendi ja nõukogu määrusega (EÜ) nr 1107/2009 (taimekaitsevahendite turulelaskmise kohta) heaks põhiaine </w:t>
      </w:r>
      <w:r w:rsidRPr="00322347">
        <w:rPr>
          <w:i/>
          <w:noProof/>
        </w:rPr>
        <w:t>Salix</w:t>
      </w:r>
      <w:r w:rsidRPr="00322347">
        <w:rPr>
          <w:noProof/>
        </w:rPr>
        <w:t xml:space="preserve"> spp. </w:t>
      </w:r>
      <w:r w:rsidRPr="00322347">
        <w:rPr>
          <w:i/>
          <w:noProof/>
        </w:rPr>
        <w:t>cortex</w:t>
      </w:r>
      <w:r w:rsidRPr="00322347">
        <w:rPr>
          <w:noProof/>
        </w:rPr>
        <w:t xml:space="preserve"> ning muudetakse komisjoni rakendusmääruse (EL) nr 540/2011 lisa (ELT L 181, 9.7.2015, lk 72).</w:t>
      </w:r>
    </w:p>
    <w:p w14:paraId="430C6DB6" w14:textId="77777777" w:rsidR="00841F3B" w:rsidRPr="00322347" w:rsidRDefault="00841F3B" w:rsidP="00841F3B">
      <w:pPr>
        <w:rPr>
          <w:noProof/>
          <w:szCs w:val="24"/>
        </w:rPr>
      </w:pPr>
    </w:p>
    <w:p w14:paraId="4ED9ACF8" w14:textId="77777777" w:rsidR="00841F3B" w:rsidRPr="00322347" w:rsidRDefault="00841F3B" w:rsidP="00841F3B">
      <w:pPr>
        <w:ind w:left="567" w:hanging="567"/>
        <w:rPr>
          <w:noProof/>
          <w:szCs w:val="24"/>
        </w:rPr>
      </w:pPr>
      <w:r w:rsidRPr="00322347">
        <w:rPr>
          <w:noProof/>
        </w:rPr>
        <w:t>100.</w:t>
      </w:r>
      <w:r w:rsidRPr="00322347">
        <w:rPr>
          <w:noProof/>
        </w:rPr>
        <w:tab/>
        <w:t>32015 R 1108: Komisjoni rakendusmäärus (EL) 2015/1108, 8. juuli 2015, millega kiidetakse kooskõlas Euroopa Parlamendi ja nõukogu määrusega (EÜ) nr 1107/2009 (taimekaitsevahendite turulelaskmise kohta) heaks põhiaine äädikas ning muudetakse komisjoni rakendusmääruse (EL) nr 540/2011 lisa (ELT L 181, 9.7.2015, lk 75).</w:t>
      </w:r>
    </w:p>
    <w:p w14:paraId="0FCD755F" w14:textId="77777777" w:rsidR="00841F3B" w:rsidRPr="00322347" w:rsidRDefault="00841F3B" w:rsidP="00841F3B">
      <w:pPr>
        <w:rPr>
          <w:noProof/>
          <w:szCs w:val="24"/>
        </w:rPr>
      </w:pPr>
    </w:p>
    <w:p w14:paraId="581C77BB" w14:textId="77777777" w:rsidR="00841F3B" w:rsidRPr="00322347" w:rsidRDefault="00841F3B" w:rsidP="00841F3B">
      <w:pPr>
        <w:ind w:left="567" w:hanging="567"/>
        <w:rPr>
          <w:noProof/>
          <w:szCs w:val="24"/>
        </w:rPr>
      </w:pPr>
      <w:r w:rsidRPr="00322347">
        <w:rPr>
          <w:noProof/>
        </w:rPr>
        <w:t>101.</w:t>
      </w:r>
      <w:r w:rsidRPr="00322347">
        <w:rPr>
          <w:noProof/>
        </w:rPr>
        <w:tab/>
        <w:t>32015 R 1116: Komisjoni rakendusmäärus (EL) 2015/1116, 9. juuli 2015, millega kiidetakse heaks põhiaine letsitiinid vastavalt Euroopa Parlamendi ja nõukogu määrusele (EÜ) nr 1107/2009 taimekaitsevahendite turulelaskmise kohta ning muudetakse komisjoni rakendusmääruse (EL) nr 540/2011 lisa (ELT L 182, 10.7.2015, lk 26).</w:t>
      </w:r>
    </w:p>
    <w:p w14:paraId="572A1FF1" w14:textId="77777777" w:rsidR="00841F3B" w:rsidRPr="00322347" w:rsidRDefault="00841F3B" w:rsidP="00841F3B">
      <w:pPr>
        <w:rPr>
          <w:noProof/>
          <w:szCs w:val="24"/>
        </w:rPr>
      </w:pPr>
    </w:p>
    <w:p w14:paraId="061846AF" w14:textId="77777777" w:rsidR="00841F3B" w:rsidRPr="00322347" w:rsidRDefault="00841F3B" w:rsidP="00841F3B">
      <w:pPr>
        <w:ind w:left="567" w:hanging="567"/>
        <w:rPr>
          <w:noProof/>
          <w:szCs w:val="24"/>
        </w:rPr>
      </w:pPr>
      <w:r w:rsidRPr="00322347">
        <w:rPr>
          <w:noProof/>
        </w:rPr>
        <w:t>102.</w:t>
      </w:r>
      <w:r w:rsidRPr="00322347">
        <w:rPr>
          <w:noProof/>
        </w:rPr>
        <w:tab/>
        <w:t>32015 R 1165: Komisjoni rakendusmäärus (EL) 2015/1165, 15. juuli 2015, millega kiidetakse heaks toimeaine metüülhalauksifeen vastavalt Euroopa Parlamendi ja nõukogu määrusele (EÜ) nr 1107/2009 taimekaitsevahendite turulelaskmise kohta ning muudetakse komisjoni rakendusmääruse (EL) nr 540/2011 lisa (ELT L 188, 16.7.2015, lk 30).</w:t>
      </w:r>
    </w:p>
    <w:p w14:paraId="3E54E771" w14:textId="77777777" w:rsidR="008744B4" w:rsidRPr="00322347" w:rsidRDefault="008744B4" w:rsidP="00841F3B">
      <w:pPr>
        <w:rPr>
          <w:noProof/>
          <w:szCs w:val="24"/>
        </w:rPr>
      </w:pPr>
    </w:p>
    <w:p w14:paraId="56C5BBF1" w14:textId="77777777" w:rsidR="008744B4" w:rsidRPr="00322347" w:rsidRDefault="008744B4" w:rsidP="008744B4">
      <w:pPr>
        <w:rPr>
          <w:noProof/>
        </w:rPr>
      </w:pPr>
      <w:r w:rsidRPr="00322347">
        <w:rPr>
          <w:noProof/>
        </w:rPr>
        <w:br w:type="page"/>
      </w:r>
    </w:p>
    <w:p w14:paraId="4F93E0E2" w14:textId="7AC7F18D" w:rsidR="00841F3B" w:rsidRPr="00322347" w:rsidRDefault="00841F3B" w:rsidP="00841F3B">
      <w:pPr>
        <w:ind w:left="567" w:hanging="567"/>
        <w:rPr>
          <w:noProof/>
          <w:szCs w:val="24"/>
        </w:rPr>
      </w:pPr>
      <w:r w:rsidRPr="00322347">
        <w:rPr>
          <w:noProof/>
        </w:rPr>
        <w:t>103.</w:t>
      </w:r>
      <w:r w:rsidRPr="00322347">
        <w:rPr>
          <w:noProof/>
        </w:rPr>
        <w:tab/>
        <w:t>32015 R 1176: Komisjoni rakendusmäärus (EL) 2015/1176, 17. juuli 2015, millega kiidetakse heaks toimeaine melon-maavitsa mosaiikviiruse tüve CH2 isolaat 1906 kooskõlas Euroopa Parlamendi ja nõukogu määrusega (EÜ) nr 1107/2009 taimekaitsevahendite turulelaskmise kohta ning muudetakse komisjoni rakendusmääruse (EL) nr 540/2011 lisa (ELT L 192, 18.7.2015, lk 1).</w:t>
      </w:r>
    </w:p>
    <w:p w14:paraId="77270EB9" w14:textId="77777777" w:rsidR="00841F3B" w:rsidRPr="00322347" w:rsidRDefault="00841F3B" w:rsidP="00841F3B">
      <w:pPr>
        <w:rPr>
          <w:noProof/>
          <w:szCs w:val="24"/>
        </w:rPr>
      </w:pPr>
    </w:p>
    <w:p w14:paraId="306CBA22" w14:textId="77777777" w:rsidR="00841F3B" w:rsidRPr="00322347" w:rsidRDefault="00841F3B" w:rsidP="00841F3B">
      <w:pPr>
        <w:ind w:left="567" w:hanging="567"/>
        <w:rPr>
          <w:noProof/>
          <w:szCs w:val="24"/>
        </w:rPr>
      </w:pPr>
      <w:r w:rsidRPr="00322347">
        <w:rPr>
          <w:noProof/>
        </w:rPr>
        <w:t>104.</w:t>
      </w:r>
      <w:r w:rsidRPr="00322347">
        <w:rPr>
          <w:noProof/>
        </w:rPr>
        <w:tab/>
        <w:t>32015 R 1192: Komisjoni rakendusmäärus (EL) 2015/1192, 20. juuli 2015, millega kiidetakse heaks toimeaine terpenoidide segu QRD 460 kooskõlas Euroopa Parlamendi ja nõukogu määrusega (EÜ) nr 1107/2009 taimekaitsevahendite turulelaskmise kohta ning muudetakse komisjoni rakendusmääruse (EL) nr 540/2011 lisa (ELT L 193, 21.7.2015, lk 124).</w:t>
      </w:r>
    </w:p>
    <w:p w14:paraId="562D659E" w14:textId="77777777" w:rsidR="00841F3B" w:rsidRPr="00322347" w:rsidRDefault="00841F3B" w:rsidP="00841F3B">
      <w:pPr>
        <w:rPr>
          <w:noProof/>
          <w:szCs w:val="24"/>
        </w:rPr>
      </w:pPr>
    </w:p>
    <w:p w14:paraId="26A0523D" w14:textId="77777777" w:rsidR="00841F3B" w:rsidRPr="00322347" w:rsidRDefault="00841F3B" w:rsidP="00841F3B">
      <w:pPr>
        <w:ind w:left="567" w:hanging="567"/>
        <w:rPr>
          <w:noProof/>
          <w:szCs w:val="24"/>
        </w:rPr>
      </w:pPr>
      <w:r w:rsidRPr="00322347">
        <w:rPr>
          <w:noProof/>
        </w:rPr>
        <w:t>105.</w:t>
      </w:r>
      <w:r w:rsidRPr="00322347">
        <w:rPr>
          <w:noProof/>
        </w:rPr>
        <w:tab/>
        <w:t>32015 R 1295: Komisjoni rakendusmäärus (EL) 2015/1295, 27. juuli 2015, millega kiidetakse heaks toimeaine sulfoksafloor vastavalt Euroopa Parlamendi ja nõukogu määrusele (EÜ) nr 1107/2009 taimekaitsevahendite turulelaskmise kohta ning muudetakse komisjoni rakendusmääruse (EL) nr 540/2011 lisa (ELT L 199, 29.7.2015, lk 8).</w:t>
      </w:r>
    </w:p>
    <w:p w14:paraId="6F7FC0F4" w14:textId="77777777" w:rsidR="00841F3B" w:rsidRPr="00322347" w:rsidRDefault="00841F3B" w:rsidP="00841F3B">
      <w:pPr>
        <w:rPr>
          <w:noProof/>
          <w:szCs w:val="24"/>
        </w:rPr>
      </w:pPr>
    </w:p>
    <w:p w14:paraId="131A45D5" w14:textId="77777777" w:rsidR="00841F3B" w:rsidRPr="00322347" w:rsidRDefault="00841F3B" w:rsidP="00841F3B">
      <w:pPr>
        <w:ind w:left="567" w:hanging="567"/>
        <w:rPr>
          <w:noProof/>
          <w:szCs w:val="24"/>
        </w:rPr>
      </w:pPr>
      <w:r w:rsidRPr="00322347">
        <w:rPr>
          <w:noProof/>
        </w:rPr>
        <w:t>106.</w:t>
      </w:r>
      <w:r w:rsidRPr="00322347">
        <w:rPr>
          <w:noProof/>
        </w:rPr>
        <w:tab/>
        <w:t>32015 R 1392: Komisjoni rakendusmäärus (EL) 2015/1392, 13. august 2015, millega kiidetakse heaks põhiaine fruktoos vastavalt Euroopa Parlamendi ja nõukogu määrusele (EÜ) nr 1107/2009 taimekaitsevahendite turulelaskmise kohta ja muudetakse komisjoni rakendusmääruse (EL) nr 540/2011 lisa (ELT L 215, 14.8.2015, lk 34).</w:t>
      </w:r>
    </w:p>
    <w:p w14:paraId="739D6635" w14:textId="77777777" w:rsidR="008744B4" w:rsidRPr="00322347" w:rsidRDefault="008744B4" w:rsidP="00841F3B">
      <w:pPr>
        <w:rPr>
          <w:noProof/>
          <w:szCs w:val="24"/>
        </w:rPr>
      </w:pPr>
    </w:p>
    <w:p w14:paraId="20327666" w14:textId="77777777" w:rsidR="008744B4" w:rsidRPr="00322347" w:rsidRDefault="008744B4" w:rsidP="008744B4">
      <w:pPr>
        <w:rPr>
          <w:noProof/>
        </w:rPr>
      </w:pPr>
      <w:r w:rsidRPr="00322347">
        <w:rPr>
          <w:noProof/>
        </w:rPr>
        <w:br w:type="page"/>
      </w:r>
    </w:p>
    <w:p w14:paraId="220F822A" w14:textId="4AF4D822" w:rsidR="00841F3B" w:rsidRPr="00322347" w:rsidRDefault="00841F3B" w:rsidP="00841F3B">
      <w:pPr>
        <w:ind w:left="567" w:hanging="567"/>
        <w:rPr>
          <w:noProof/>
          <w:szCs w:val="24"/>
        </w:rPr>
      </w:pPr>
      <w:r w:rsidRPr="00322347">
        <w:rPr>
          <w:noProof/>
        </w:rPr>
        <w:t>107.</w:t>
      </w:r>
      <w:r w:rsidRPr="00322347">
        <w:rPr>
          <w:noProof/>
        </w:rPr>
        <w:tab/>
        <w:t>32015 R 2069: Komisjoni rakendusmäärus (EL) 2015/2069, 17. november 2015, millega kiidetakse kooskõlas Euroopa Parlamendi ja nõukogu määrusega (EÜ) nr 1107/2009 (taimekaitsevahendite turulelaskmise kohta) heaks põhiaine naatriumvesinikkarbonaat ning muudetakse komisjoni rakendusmääruse (EL) nr 540/2011 lisa (ELT L 301, 18.11.2015, lk 42).</w:t>
      </w:r>
    </w:p>
    <w:p w14:paraId="48014B9E" w14:textId="77777777" w:rsidR="00841F3B" w:rsidRPr="00322347" w:rsidRDefault="00841F3B" w:rsidP="00841F3B">
      <w:pPr>
        <w:rPr>
          <w:noProof/>
          <w:szCs w:val="24"/>
        </w:rPr>
      </w:pPr>
    </w:p>
    <w:p w14:paraId="74BEB560" w14:textId="77777777" w:rsidR="00841F3B" w:rsidRPr="00322347" w:rsidRDefault="00841F3B" w:rsidP="00841F3B">
      <w:pPr>
        <w:ind w:left="567" w:hanging="567"/>
        <w:rPr>
          <w:noProof/>
          <w:szCs w:val="24"/>
        </w:rPr>
      </w:pPr>
      <w:r w:rsidRPr="00322347">
        <w:rPr>
          <w:noProof/>
        </w:rPr>
        <w:t>108.</w:t>
      </w:r>
      <w:r w:rsidRPr="00322347">
        <w:rPr>
          <w:noProof/>
        </w:rPr>
        <w:tab/>
        <w:t>32015 R 2084: Komisjoni rakendusmäärus (EL) 2015/2084, 18. november 2015, millega kiidetakse heaks toimeaine flupüradifuroon vastavalt Euroopa Parlamendi ja nõukogu määrusele (EÜ) nr 1107/2009 taimekaitsevahendite turulelaskmise kohta ning muudetakse komisjoni rakendusmääruse (EL) nr 540/2011 lisa (ELT L 302, 19.11.2015, lk 89).</w:t>
      </w:r>
    </w:p>
    <w:p w14:paraId="534120EE" w14:textId="77777777" w:rsidR="00841F3B" w:rsidRPr="00322347" w:rsidRDefault="00841F3B" w:rsidP="00841F3B">
      <w:pPr>
        <w:rPr>
          <w:noProof/>
          <w:szCs w:val="24"/>
        </w:rPr>
      </w:pPr>
    </w:p>
    <w:p w14:paraId="04992A73" w14:textId="77777777" w:rsidR="00841F3B" w:rsidRPr="00322347" w:rsidRDefault="00841F3B" w:rsidP="00841F3B">
      <w:pPr>
        <w:ind w:left="567" w:hanging="567"/>
        <w:rPr>
          <w:noProof/>
          <w:szCs w:val="24"/>
        </w:rPr>
      </w:pPr>
      <w:r w:rsidRPr="00322347">
        <w:rPr>
          <w:noProof/>
        </w:rPr>
        <w:t>109.</w:t>
      </w:r>
      <w:r w:rsidRPr="00322347">
        <w:rPr>
          <w:noProof/>
        </w:rPr>
        <w:tab/>
        <w:t>32015 R 2085: Komisjoni rakendusmäärus (EL) 2015/2085, 18. november 2015, millega kiidetakse heaks toimeaine mandestrobiin vastavalt Euroopa Parlamendi ja nõukogu määrusele (EÜ) nr 1107/2009 taimekaitsevahendite turulelaskmise kohta ning muudetakse komisjoni rakendusmääruse (EL) nr 540/2011 lisa (ELT L 302, 19.11.2015, lk 93).</w:t>
      </w:r>
    </w:p>
    <w:p w14:paraId="570C83EC" w14:textId="77777777" w:rsidR="008744B4" w:rsidRPr="00322347" w:rsidRDefault="008744B4" w:rsidP="00841F3B">
      <w:pPr>
        <w:rPr>
          <w:noProof/>
          <w:szCs w:val="24"/>
        </w:rPr>
      </w:pPr>
    </w:p>
    <w:p w14:paraId="755ADA95" w14:textId="77777777" w:rsidR="008744B4" w:rsidRPr="00322347" w:rsidRDefault="008744B4" w:rsidP="008744B4">
      <w:pPr>
        <w:rPr>
          <w:noProof/>
        </w:rPr>
      </w:pPr>
      <w:r w:rsidRPr="00322347">
        <w:rPr>
          <w:noProof/>
        </w:rPr>
        <w:br w:type="page"/>
      </w:r>
    </w:p>
    <w:p w14:paraId="276FC9BC" w14:textId="39807506" w:rsidR="00841F3B" w:rsidRPr="00322347" w:rsidRDefault="00841F3B" w:rsidP="00841F3B">
      <w:pPr>
        <w:ind w:left="567" w:hanging="567"/>
        <w:rPr>
          <w:noProof/>
          <w:szCs w:val="24"/>
        </w:rPr>
      </w:pPr>
      <w:r w:rsidRPr="00322347">
        <w:rPr>
          <w:noProof/>
        </w:rPr>
        <w:t>110.</w:t>
      </w:r>
      <w:r w:rsidRPr="00322347">
        <w:rPr>
          <w:noProof/>
        </w:rPr>
        <w:tab/>
        <w:t>32015 R 2105: Komisjoni rakendusmäärus (EL) 2015/2105, 20. november 2015, millega kiidetakse heaks flumetraliin asendamisele kuuluva toimeainena kooskõlas Euroopa Parlamendi ja nõukogu määrusega (EÜ) nr 1107/2009 taimekaitsevahendite turulelaskmise kohta ning muudetakse komisjoni rakendusmäärust (EL) nr 540/2011 (ELT L 305, 21.11.2015, lk 31).</w:t>
      </w:r>
    </w:p>
    <w:p w14:paraId="069AFFE7" w14:textId="77777777" w:rsidR="00841F3B" w:rsidRPr="00322347" w:rsidRDefault="00841F3B" w:rsidP="00841F3B">
      <w:pPr>
        <w:rPr>
          <w:noProof/>
          <w:szCs w:val="24"/>
        </w:rPr>
      </w:pPr>
    </w:p>
    <w:p w14:paraId="0357E2CA" w14:textId="77777777" w:rsidR="00841F3B" w:rsidRPr="00322347" w:rsidRDefault="00841F3B" w:rsidP="00841F3B">
      <w:pPr>
        <w:ind w:left="567" w:hanging="567"/>
        <w:rPr>
          <w:noProof/>
          <w:szCs w:val="24"/>
        </w:rPr>
      </w:pPr>
      <w:r w:rsidRPr="00322347">
        <w:rPr>
          <w:noProof/>
        </w:rPr>
        <w:t>111.</w:t>
      </w:r>
      <w:r w:rsidRPr="00322347">
        <w:rPr>
          <w:noProof/>
        </w:rPr>
        <w:tab/>
        <w:t>32015 R 2198: Komisjoni rakendusmäärus (EL) 2015/2198, 27. november 2015, millega kiidetakse heaks toimeaine reskaluur vastavalt Euroopa Parlamendi ja nõukogu määrusele (EÜ) nr 1107/2009 taimekaitsevahendite turulelaskmise kohta ning muudetakse komisjoni rakendusmääruse (EL) nr 540/2011 lisa (ELT L 313, 28.11.2015, lk 35).</w:t>
      </w:r>
    </w:p>
    <w:p w14:paraId="5DA416C1" w14:textId="77777777" w:rsidR="00841F3B" w:rsidRPr="00322347" w:rsidRDefault="00841F3B" w:rsidP="00841F3B">
      <w:pPr>
        <w:rPr>
          <w:noProof/>
          <w:szCs w:val="24"/>
        </w:rPr>
      </w:pPr>
    </w:p>
    <w:p w14:paraId="7B09CCDE" w14:textId="77777777" w:rsidR="00841F3B" w:rsidRPr="00322347" w:rsidRDefault="00841F3B" w:rsidP="00841F3B">
      <w:pPr>
        <w:ind w:left="567" w:hanging="567"/>
        <w:rPr>
          <w:noProof/>
          <w:szCs w:val="24"/>
        </w:rPr>
      </w:pPr>
      <w:r w:rsidRPr="00322347">
        <w:rPr>
          <w:noProof/>
        </w:rPr>
        <w:t>112.</w:t>
      </w:r>
      <w:r w:rsidRPr="00322347">
        <w:rPr>
          <w:noProof/>
        </w:rPr>
        <w:tab/>
        <w:t>32016 R 0177: Komisjoni rakendusmäärus (EL) 2016/177, 10. veebruar 2016, millega kiidetakse heaks bensovindiflupüür asendamisele kuuluva toimeainena kooskõlas Euroopa Parlamendi ja nõukogu määrusega (EÜ) nr 1107/2009 taimekaitsevahendite turulelaskmise kohta ning muudetakse rakendusmääruse (EL) nr 540/2011 lisa (ELT L 35, 11.2.2016, lk 1).</w:t>
      </w:r>
    </w:p>
    <w:p w14:paraId="3A4BD6DB" w14:textId="77777777" w:rsidR="008744B4" w:rsidRPr="00322347" w:rsidRDefault="008744B4" w:rsidP="00841F3B">
      <w:pPr>
        <w:rPr>
          <w:noProof/>
          <w:szCs w:val="24"/>
        </w:rPr>
      </w:pPr>
    </w:p>
    <w:p w14:paraId="2CF4D2DE" w14:textId="77777777" w:rsidR="008744B4" w:rsidRPr="00322347" w:rsidRDefault="008744B4" w:rsidP="008744B4">
      <w:pPr>
        <w:rPr>
          <w:noProof/>
        </w:rPr>
      </w:pPr>
      <w:r w:rsidRPr="00322347">
        <w:rPr>
          <w:noProof/>
        </w:rPr>
        <w:br w:type="page"/>
      </w:r>
    </w:p>
    <w:p w14:paraId="590CD75D" w14:textId="474A6424" w:rsidR="00841F3B" w:rsidRPr="00322347" w:rsidRDefault="00841F3B" w:rsidP="00841F3B">
      <w:pPr>
        <w:ind w:left="567" w:hanging="567"/>
        <w:rPr>
          <w:noProof/>
          <w:szCs w:val="24"/>
        </w:rPr>
      </w:pPr>
      <w:r w:rsidRPr="00322347">
        <w:rPr>
          <w:noProof/>
        </w:rPr>
        <w:t>113.</w:t>
      </w:r>
      <w:r w:rsidRPr="00322347">
        <w:rPr>
          <w:noProof/>
        </w:rPr>
        <w:tab/>
        <w:t>32016 R 0370: Komisjoni rakendusmäärus (EL) 2016/370, 15. märts 2016, millega kiidetakse heaks toimeaine pinoksadeen vastavalt Euroopa Parlamendi ja nõukogu määrusele (EÜ) nr 1107/2009 taimekaitsevahendite turulelaskmise kohta, muudetakse komisjoni rakendusmääruse (EL) nr 540/2011 lisa ja lubatakse liikmesriikidel pikendada seda toimeainet hõlmavaid ajutisi lube (ELT L 70, 16.3.2016, lk 7).</w:t>
      </w:r>
    </w:p>
    <w:p w14:paraId="5CAEFBB3" w14:textId="77777777" w:rsidR="00841F3B" w:rsidRPr="00322347" w:rsidRDefault="00841F3B" w:rsidP="00841F3B">
      <w:pPr>
        <w:rPr>
          <w:noProof/>
          <w:szCs w:val="24"/>
        </w:rPr>
      </w:pPr>
    </w:p>
    <w:p w14:paraId="3FFAF7F7" w14:textId="77777777" w:rsidR="00841F3B" w:rsidRPr="00322347" w:rsidRDefault="00841F3B" w:rsidP="00841F3B">
      <w:pPr>
        <w:ind w:left="567" w:hanging="567"/>
        <w:rPr>
          <w:noProof/>
          <w:szCs w:val="24"/>
        </w:rPr>
      </w:pPr>
      <w:r w:rsidRPr="00322347">
        <w:rPr>
          <w:noProof/>
        </w:rPr>
        <w:t>114.</w:t>
      </w:r>
      <w:r w:rsidRPr="00322347">
        <w:rPr>
          <w:noProof/>
        </w:rPr>
        <w:tab/>
        <w:t>32016 R 0548: Komisjoni rakendusmäärus (EL) 2016/548, 8. aprill 2016, millega kiidetakse heaks põhiaine diammooniumfosfaat kooskõlas Euroopa Parlamendi ja nõukogu määrusega (EÜ) nr 1107/2009 taimekaitsevahendite turulelaskmise kohta ning muudetakse komisjoni rakendusmääruse (EL) nr 540/2011 lisa (ELT L 95, 9.4.2016, lk 1).</w:t>
      </w:r>
    </w:p>
    <w:p w14:paraId="1A0794D3" w14:textId="77777777" w:rsidR="00841F3B" w:rsidRPr="00322347" w:rsidRDefault="00841F3B" w:rsidP="00841F3B">
      <w:pPr>
        <w:rPr>
          <w:noProof/>
          <w:szCs w:val="24"/>
        </w:rPr>
      </w:pPr>
    </w:p>
    <w:p w14:paraId="2FE5312E" w14:textId="77777777" w:rsidR="00841F3B" w:rsidRPr="00322347" w:rsidRDefault="00841F3B" w:rsidP="00841F3B">
      <w:pPr>
        <w:ind w:left="567" w:hanging="567"/>
        <w:rPr>
          <w:noProof/>
          <w:szCs w:val="24"/>
        </w:rPr>
      </w:pPr>
      <w:r w:rsidRPr="00322347">
        <w:rPr>
          <w:noProof/>
        </w:rPr>
        <w:t>115.</w:t>
      </w:r>
      <w:r w:rsidRPr="00322347">
        <w:rPr>
          <w:noProof/>
        </w:rPr>
        <w:tab/>
        <w:t>32016 R 0560: Komisjoni rakendusmäärus (EL) 2016/560, 11. aprill 2016, millega kiidetakse heaks põhiaine vadak vastavalt Euroopa Parlamendi ja nõukogu määrusele (EÜ) nr 1107/2009 taimekaitsevahendite turulelaskmise kohta ning muudetakse komisjoni rakendusmääruse (EL) nr 540/2011 lisa (ELT L 96, 12.4.2016, lk 23).</w:t>
      </w:r>
    </w:p>
    <w:p w14:paraId="49CD1C59" w14:textId="77777777" w:rsidR="008744B4" w:rsidRPr="00322347" w:rsidRDefault="008744B4" w:rsidP="00841F3B">
      <w:pPr>
        <w:rPr>
          <w:noProof/>
          <w:szCs w:val="24"/>
        </w:rPr>
      </w:pPr>
    </w:p>
    <w:p w14:paraId="193A437F" w14:textId="77777777" w:rsidR="008744B4" w:rsidRPr="00322347" w:rsidRDefault="008744B4" w:rsidP="008744B4">
      <w:pPr>
        <w:rPr>
          <w:noProof/>
        </w:rPr>
      </w:pPr>
      <w:r w:rsidRPr="00322347">
        <w:rPr>
          <w:noProof/>
        </w:rPr>
        <w:br w:type="page"/>
      </w:r>
    </w:p>
    <w:p w14:paraId="2EC08B72" w14:textId="6B3C251E" w:rsidR="00841F3B" w:rsidRPr="00322347" w:rsidRDefault="00841F3B" w:rsidP="00841F3B">
      <w:pPr>
        <w:ind w:left="567" w:hanging="567"/>
        <w:rPr>
          <w:noProof/>
          <w:szCs w:val="24"/>
        </w:rPr>
      </w:pPr>
      <w:r w:rsidRPr="00322347">
        <w:rPr>
          <w:noProof/>
        </w:rPr>
        <w:t>116.</w:t>
      </w:r>
      <w:r w:rsidRPr="00322347">
        <w:rPr>
          <w:noProof/>
        </w:rPr>
        <w:tab/>
        <w:t>32016 R 0636: Komisjoni rakendusmäärus (EL) 2016/636, 22. aprill 2016, millega võetakse tagasi toimeaine Z,Z,Z,Z-7,13,16,19-dokosatetraeen-1-üülisobutüraadi heakskiit kooskõlas Euroopa Parlamendi ja nõukogu määrusega (EÜ) nr 1107/2009 ning muudetakse komisjoni rakendusmäärust (EL) nr 540/2011 (ELT L 108, 23.4.2016, lk 22).</w:t>
      </w:r>
    </w:p>
    <w:p w14:paraId="2BB25AD9" w14:textId="77777777" w:rsidR="00841F3B" w:rsidRPr="00322347" w:rsidRDefault="00841F3B" w:rsidP="00841F3B">
      <w:pPr>
        <w:rPr>
          <w:noProof/>
          <w:szCs w:val="24"/>
        </w:rPr>
      </w:pPr>
    </w:p>
    <w:p w14:paraId="745406C7" w14:textId="77777777" w:rsidR="00841F3B" w:rsidRPr="00322347" w:rsidRDefault="00841F3B" w:rsidP="00841F3B">
      <w:pPr>
        <w:ind w:left="567" w:hanging="567"/>
        <w:rPr>
          <w:noProof/>
          <w:szCs w:val="24"/>
        </w:rPr>
      </w:pPr>
      <w:r w:rsidRPr="00322347">
        <w:rPr>
          <w:noProof/>
        </w:rPr>
        <w:t>117.</w:t>
      </w:r>
      <w:r w:rsidRPr="00322347">
        <w:rPr>
          <w:noProof/>
        </w:rPr>
        <w:tab/>
        <w:t>32016 R 0638: Komisjoni rakendusmäärus (EL) 2016/638, 22. aprill 2016, millega võetakse tagasi toimeaine Z-13-heksadetseen-11-üün-1-üülatsetaadi heakskiit kooskõlas Euroopa Parlamendi ja nõukogu määrusega (EÜ) nr 1107/2009 ning muudetakse komisjoni rakendusmäärust (EL) nr 540/2011 (ELT L 108, 24.4.2016, lk 28).</w:t>
      </w:r>
    </w:p>
    <w:p w14:paraId="5694F93A" w14:textId="77777777" w:rsidR="00841F3B" w:rsidRPr="00322347" w:rsidRDefault="00841F3B" w:rsidP="00841F3B">
      <w:pPr>
        <w:rPr>
          <w:noProof/>
          <w:szCs w:val="24"/>
        </w:rPr>
      </w:pPr>
    </w:p>
    <w:p w14:paraId="2C2A0681" w14:textId="77777777" w:rsidR="00841F3B" w:rsidRPr="00322347" w:rsidRDefault="00841F3B" w:rsidP="00841F3B">
      <w:pPr>
        <w:ind w:left="567" w:hanging="567"/>
        <w:rPr>
          <w:noProof/>
          <w:szCs w:val="24"/>
        </w:rPr>
      </w:pPr>
      <w:r w:rsidRPr="00322347">
        <w:rPr>
          <w:noProof/>
        </w:rPr>
        <w:t>118.</w:t>
      </w:r>
      <w:r w:rsidRPr="00322347">
        <w:rPr>
          <w:noProof/>
        </w:rPr>
        <w:tab/>
        <w:t xml:space="preserve">32016 R 0951: Komisjoni rakendusmäärus (EL) 2016/951, 15. juuni 2016, millega kiidetakse heaks madala riskitasemega toimeaine </w:t>
      </w:r>
      <w:r w:rsidRPr="00322347">
        <w:rPr>
          <w:i/>
          <w:noProof/>
        </w:rPr>
        <w:t>Trichoderma atroviride</w:t>
      </w:r>
      <w:r w:rsidRPr="00322347">
        <w:rPr>
          <w:noProof/>
        </w:rPr>
        <w:t xml:space="preserve"> tüvi SC1 kooskõlas Euroopa Parlamendi ja nõukogu määrusega (EÜ) nr 1107/2009 taimekaitsevahendite turulelaskmise kohta ning muudetakse komisjoni rakendusmääruse (EL) nr 540/2011 lisa (ELT L 159, 16.6.2016, lk 6).</w:t>
      </w:r>
    </w:p>
    <w:p w14:paraId="0575C1C8" w14:textId="77777777" w:rsidR="008744B4" w:rsidRPr="00322347" w:rsidRDefault="008744B4" w:rsidP="00841F3B">
      <w:pPr>
        <w:rPr>
          <w:noProof/>
          <w:szCs w:val="24"/>
        </w:rPr>
      </w:pPr>
    </w:p>
    <w:p w14:paraId="0653F74E" w14:textId="77777777" w:rsidR="008744B4" w:rsidRPr="00322347" w:rsidRDefault="008744B4" w:rsidP="008744B4">
      <w:pPr>
        <w:rPr>
          <w:noProof/>
        </w:rPr>
      </w:pPr>
      <w:r w:rsidRPr="00322347">
        <w:rPr>
          <w:noProof/>
        </w:rPr>
        <w:br w:type="page"/>
      </w:r>
    </w:p>
    <w:p w14:paraId="7E33D4FE" w14:textId="5E431991" w:rsidR="00841F3B" w:rsidRPr="00322347" w:rsidRDefault="00841F3B" w:rsidP="00841F3B">
      <w:pPr>
        <w:ind w:left="567" w:hanging="567"/>
        <w:rPr>
          <w:noProof/>
          <w:szCs w:val="24"/>
        </w:rPr>
      </w:pPr>
      <w:r w:rsidRPr="00322347">
        <w:rPr>
          <w:noProof/>
        </w:rPr>
        <w:t>119.</w:t>
      </w:r>
      <w:r w:rsidRPr="00322347">
        <w:rPr>
          <w:noProof/>
        </w:rPr>
        <w:tab/>
        <w:t xml:space="preserve">32016 R 0952: Komisjoni rakendusmäärus (EL) 2016/952, 15. juuni 2016, millega kiidetakse heaks madala riskitasemega toimeaine </w:t>
      </w:r>
      <w:r w:rsidRPr="00322347">
        <w:rPr>
          <w:i/>
          <w:noProof/>
        </w:rPr>
        <w:t>Saccharomyces cerevisiae</w:t>
      </w:r>
      <w:r w:rsidRPr="00322347">
        <w:rPr>
          <w:noProof/>
        </w:rPr>
        <w:t xml:space="preserve"> tüvi LAS02 kooskõlas Euroopa Parlamendi ja nõukogu määrusega (EÜ) nr 1107/2009 taimekaitsevahendite turulelaskmise kohta ning muudetakse komisjoni rakendusmääruse (EL) nr 540/2011 lisa (ELT L 159, 16.6.2016, lk 10).</w:t>
      </w:r>
    </w:p>
    <w:p w14:paraId="257F0365" w14:textId="77777777" w:rsidR="00841F3B" w:rsidRPr="00322347" w:rsidRDefault="00841F3B" w:rsidP="00841F3B">
      <w:pPr>
        <w:rPr>
          <w:noProof/>
          <w:szCs w:val="24"/>
        </w:rPr>
      </w:pPr>
    </w:p>
    <w:p w14:paraId="14B1FB8E" w14:textId="77777777" w:rsidR="00841F3B" w:rsidRPr="00322347" w:rsidRDefault="00841F3B" w:rsidP="00841F3B">
      <w:pPr>
        <w:ind w:left="567" w:hanging="567"/>
        <w:rPr>
          <w:noProof/>
          <w:szCs w:val="24"/>
        </w:rPr>
      </w:pPr>
      <w:r w:rsidRPr="00322347">
        <w:rPr>
          <w:noProof/>
        </w:rPr>
        <w:t>120.</w:t>
      </w:r>
      <w:r w:rsidRPr="00322347">
        <w:rPr>
          <w:noProof/>
        </w:rPr>
        <w:tab/>
        <w:t>32016 R 1414: Komisjoni rakendusmäärus (EL) 2016/1414, 24. august 2016, millega kiidetakse heaks toimeaine tsüantraniliprool vastavalt Euroopa Parlamendi ja nõukogu määrusele (EÜ) nr 1107/2009 taimekaitsevahendite turulelaskmise kohta ning muudetakse komisjoni rakendusmääruse (EL) nr 540/2011 lisa (ELT L 230, 25.8.2016, lk 16).</w:t>
      </w:r>
    </w:p>
    <w:p w14:paraId="0B0C4377" w14:textId="77777777" w:rsidR="00841F3B" w:rsidRPr="00322347" w:rsidRDefault="00841F3B" w:rsidP="00841F3B">
      <w:pPr>
        <w:rPr>
          <w:noProof/>
          <w:szCs w:val="24"/>
        </w:rPr>
      </w:pPr>
    </w:p>
    <w:p w14:paraId="7084EDA4" w14:textId="77777777" w:rsidR="00841F3B" w:rsidRPr="00322347" w:rsidRDefault="00841F3B" w:rsidP="00841F3B">
      <w:pPr>
        <w:ind w:left="567" w:hanging="567"/>
        <w:rPr>
          <w:noProof/>
          <w:szCs w:val="24"/>
        </w:rPr>
      </w:pPr>
      <w:r w:rsidRPr="00322347">
        <w:rPr>
          <w:noProof/>
        </w:rPr>
        <w:t>121.</w:t>
      </w:r>
      <w:r w:rsidRPr="00322347">
        <w:rPr>
          <w:noProof/>
        </w:rPr>
        <w:tab/>
        <w:t>32016 R 1425: Komisjoni rakendusmäärus (EL) 2016/1425, 25. august 2016, millega kiidetakse heaks toimeaine isofetamiid vastavalt Euroopa Parlamendi ja nõukogu määrusele (EÜ) nr 1107/2009 taimekaitsevahendite turulelaskmise kohta ning muudetakse komisjoni rakendusmääruse (EL) nr 540/2011 lisa (ELT L 231, 26.8.2016, lk 30).</w:t>
      </w:r>
    </w:p>
    <w:p w14:paraId="088B42AF" w14:textId="77777777" w:rsidR="008744B4" w:rsidRPr="00322347" w:rsidRDefault="008744B4" w:rsidP="00841F3B">
      <w:pPr>
        <w:rPr>
          <w:noProof/>
          <w:szCs w:val="24"/>
        </w:rPr>
      </w:pPr>
    </w:p>
    <w:p w14:paraId="03CD7FC0" w14:textId="77777777" w:rsidR="008744B4" w:rsidRPr="00322347" w:rsidRDefault="008744B4" w:rsidP="008744B4">
      <w:pPr>
        <w:rPr>
          <w:noProof/>
        </w:rPr>
      </w:pPr>
      <w:r w:rsidRPr="00322347">
        <w:rPr>
          <w:noProof/>
        </w:rPr>
        <w:br w:type="page"/>
      </w:r>
    </w:p>
    <w:p w14:paraId="1B2C47DA" w14:textId="7DAA9BD9" w:rsidR="00841F3B" w:rsidRPr="00322347" w:rsidRDefault="00841F3B" w:rsidP="00841F3B">
      <w:pPr>
        <w:ind w:left="567" w:hanging="567"/>
        <w:rPr>
          <w:noProof/>
          <w:szCs w:val="24"/>
        </w:rPr>
      </w:pPr>
      <w:r w:rsidRPr="00322347">
        <w:rPr>
          <w:noProof/>
        </w:rPr>
        <w:t>122.</w:t>
      </w:r>
      <w:r w:rsidRPr="00322347">
        <w:rPr>
          <w:noProof/>
        </w:rPr>
        <w:tab/>
        <w:t xml:space="preserve">32016 R 1429: Komisjoni rakendusmäärus (EL) 2016/1429, 26. august 2016, millega kiidetakse heaks toimeaine </w:t>
      </w:r>
      <w:r w:rsidRPr="00322347">
        <w:rPr>
          <w:i/>
          <w:noProof/>
        </w:rPr>
        <w:t>Bacillus amyloliquefaciens</w:t>
      </w:r>
      <w:r w:rsidRPr="00322347">
        <w:rPr>
          <w:noProof/>
        </w:rPr>
        <w:t>’e tüvi MBI 600 kooskõlas Euroopa Parlamendi ja nõukogu määrusega (EÜ) nr 1107/2009 taimekaitsevahendite turulelaskmise kohta ning muudetakse komisjoni rakendusmääruse (EL) nr 540/2011 lisa (ELT L 232, 27.8.2016, lk 1).</w:t>
      </w:r>
    </w:p>
    <w:p w14:paraId="0CCD3F1B" w14:textId="77777777" w:rsidR="00841F3B" w:rsidRPr="00322347" w:rsidRDefault="00841F3B" w:rsidP="00841F3B">
      <w:pPr>
        <w:rPr>
          <w:noProof/>
          <w:szCs w:val="24"/>
        </w:rPr>
      </w:pPr>
    </w:p>
    <w:p w14:paraId="38FA982B" w14:textId="77777777" w:rsidR="00841F3B" w:rsidRPr="00322347" w:rsidRDefault="00841F3B" w:rsidP="00841F3B">
      <w:pPr>
        <w:ind w:left="567" w:hanging="567"/>
        <w:rPr>
          <w:noProof/>
          <w:szCs w:val="24"/>
        </w:rPr>
      </w:pPr>
      <w:r w:rsidRPr="00322347">
        <w:rPr>
          <w:noProof/>
        </w:rPr>
        <w:t>123.</w:t>
      </w:r>
      <w:r w:rsidRPr="00322347">
        <w:rPr>
          <w:noProof/>
        </w:rPr>
        <w:tab/>
        <w:t>32016 R 1978: Komisjoni rakendusmäärus (EL) 2016/1978, 11. november 2016, millega kiidetakse heaks põhiaine päevalilleõli kooskõlas Euroopa Parlamendi ja nõukogu määrusega (EÜ) nr 1107/2009 taimekaitsevahendite turulelaskmise kohta ning muudetakse komisjoni rakendusmääruse (EL) nr 540/2011 lisa (ELT L 305, 12.11.2016, lk 23).</w:t>
      </w:r>
    </w:p>
    <w:p w14:paraId="00AC8DA8" w14:textId="77777777" w:rsidR="00841F3B" w:rsidRPr="00322347" w:rsidRDefault="00841F3B" w:rsidP="00841F3B">
      <w:pPr>
        <w:rPr>
          <w:noProof/>
          <w:szCs w:val="24"/>
        </w:rPr>
      </w:pPr>
    </w:p>
    <w:p w14:paraId="76C305F3" w14:textId="77777777" w:rsidR="00841F3B" w:rsidRPr="00322347" w:rsidRDefault="00841F3B" w:rsidP="00841F3B">
      <w:pPr>
        <w:ind w:left="567" w:hanging="567"/>
        <w:rPr>
          <w:noProof/>
          <w:szCs w:val="24"/>
        </w:rPr>
      </w:pPr>
      <w:r w:rsidRPr="00322347">
        <w:rPr>
          <w:noProof/>
        </w:rPr>
        <w:t>124.</w:t>
      </w:r>
      <w:r w:rsidRPr="00322347">
        <w:rPr>
          <w:noProof/>
        </w:rPr>
        <w:tab/>
        <w:t>32017 R 0239: Komisjoni rakendusmäärus (EL) 2017/239, 10. veebruar 2017, millega kiidetakse heaks toimeaine oksatiapiproliin vastavalt Euroopa Parlamendi ja nõukogu määrusele (EÜ) nr 1107/2009 taimekaitsevahendite turulelaskmise kohta ning muudetakse komisjoni rakendusmääruse (EL) nr 540/2011 lisa (ELT L 36, 11.2.2017, lk 39).</w:t>
      </w:r>
    </w:p>
    <w:p w14:paraId="32C823A8" w14:textId="77777777" w:rsidR="00841F3B" w:rsidRPr="00322347" w:rsidRDefault="00841F3B" w:rsidP="00841F3B">
      <w:pPr>
        <w:rPr>
          <w:noProof/>
          <w:szCs w:val="24"/>
        </w:rPr>
      </w:pPr>
    </w:p>
    <w:p w14:paraId="430CA418" w14:textId="77777777" w:rsidR="00841F3B" w:rsidRPr="00322347" w:rsidRDefault="00841F3B" w:rsidP="00841F3B">
      <w:pPr>
        <w:ind w:left="567" w:hanging="567"/>
        <w:rPr>
          <w:noProof/>
          <w:szCs w:val="24"/>
        </w:rPr>
      </w:pPr>
      <w:r w:rsidRPr="00322347">
        <w:rPr>
          <w:noProof/>
        </w:rPr>
        <w:t>125.</w:t>
      </w:r>
      <w:r w:rsidRPr="00322347">
        <w:rPr>
          <w:noProof/>
        </w:rPr>
        <w:tab/>
        <w:t>32017 R 0358: Komisjoni rakendusmäärus (EL) 2017/358, 28. veebruar 2017, millega kinnitatakse toimeaine akrinatriini heakskiitmise tingimused, nagu need on sätestatud rakendusmääruses (EL) nr 540/2011 (ELT L 54, 1.3.2017, lk 6).</w:t>
      </w:r>
    </w:p>
    <w:p w14:paraId="3EDB6519" w14:textId="77777777" w:rsidR="008744B4" w:rsidRPr="00322347" w:rsidRDefault="008744B4" w:rsidP="00841F3B">
      <w:pPr>
        <w:rPr>
          <w:noProof/>
          <w:szCs w:val="24"/>
        </w:rPr>
      </w:pPr>
    </w:p>
    <w:p w14:paraId="13DA4896" w14:textId="77777777" w:rsidR="008744B4" w:rsidRPr="00322347" w:rsidRDefault="008744B4" w:rsidP="008744B4">
      <w:pPr>
        <w:rPr>
          <w:noProof/>
        </w:rPr>
      </w:pPr>
      <w:r w:rsidRPr="00322347">
        <w:rPr>
          <w:noProof/>
        </w:rPr>
        <w:br w:type="page"/>
      </w:r>
    </w:p>
    <w:p w14:paraId="1E046335" w14:textId="381F4C3B" w:rsidR="00841F3B" w:rsidRPr="00322347" w:rsidRDefault="00841F3B" w:rsidP="00841F3B">
      <w:pPr>
        <w:ind w:left="567" w:hanging="567"/>
        <w:rPr>
          <w:noProof/>
          <w:szCs w:val="24"/>
        </w:rPr>
      </w:pPr>
      <w:r w:rsidRPr="00322347">
        <w:rPr>
          <w:noProof/>
        </w:rPr>
        <w:t>126.</w:t>
      </w:r>
      <w:r w:rsidRPr="00322347">
        <w:rPr>
          <w:noProof/>
        </w:rPr>
        <w:tab/>
        <w:t>32017 R 0406: Komisjoni rakendusmäärus (EL) 2017/406, 8. märts 2017, millega kiidetakse kooskõlas taimekaitsevahendite turulelaskmist käsitleva Euroopa Parlamendi ja nõukogu määrusega (EÜ) nr 1107/2009 heaks madala riskitasemega toimeaine melon-maavitsa mosaiikviiruse isolaat VX1 ning muudetakse komisjoni rakendusmääruse (EL) nr 540/2011 lisa (ELT L 63, 9.3.2017, lk 83).</w:t>
      </w:r>
    </w:p>
    <w:p w14:paraId="295EA3D3" w14:textId="77777777" w:rsidR="00841F3B" w:rsidRPr="00322347" w:rsidRDefault="00841F3B" w:rsidP="00841F3B">
      <w:pPr>
        <w:rPr>
          <w:noProof/>
          <w:szCs w:val="24"/>
        </w:rPr>
      </w:pPr>
    </w:p>
    <w:p w14:paraId="2EBF98A4" w14:textId="77777777" w:rsidR="00841F3B" w:rsidRPr="00322347" w:rsidRDefault="00841F3B" w:rsidP="00841F3B">
      <w:pPr>
        <w:ind w:left="567" w:hanging="567"/>
        <w:rPr>
          <w:noProof/>
          <w:szCs w:val="24"/>
        </w:rPr>
      </w:pPr>
      <w:r w:rsidRPr="00322347">
        <w:rPr>
          <w:noProof/>
        </w:rPr>
        <w:t>127.</w:t>
      </w:r>
      <w:r w:rsidRPr="00322347">
        <w:rPr>
          <w:noProof/>
        </w:rPr>
        <w:tab/>
        <w:t>32017 R 0408: Komisjoni rakendusmäärus (EL) 2017/408, 8. märts 2017, millega kiidetakse kooskõlas taimekaitsevahendite turulelaskmist käsitleva Euroopa Parlamendi ja nõukogu määrusega (EÜ) nr 1107/2009 heaks madala riskitasemega toimeaine melon-maavitsa mosaiikviiruse isolaat VC1 ning muudetakse komisjoni rakendusmääruse (EL) nr 540/2011 lisa (ELT L 63, 9.3.2017, lk 91).</w:t>
      </w:r>
    </w:p>
    <w:p w14:paraId="074F8DE5" w14:textId="77777777" w:rsidR="00841F3B" w:rsidRPr="00322347" w:rsidRDefault="00841F3B" w:rsidP="00841F3B">
      <w:pPr>
        <w:rPr>
          <w:noProof/>
          <w:szCs w:val="24"/>
        </w:rPr>
      </w:pPr>
    </w:p>
    <w:p w14:paraId="12033428" w14:textId="77777777" w:rsidR="00841F3B" w:rsidRPr="00322347" w:rsidRDefault="00841F3B" w:rsidP="00841F3B">
      <w:pPr>
        <w:ind w:left="567" w:hanging="567"/>
        <w:rPr>
          <w:noProof/>
          <w:szCs w:val="24"/>
        </w:rPr>
      </w:pPr>
      <w:r w:rsidRPr="00322347">
        <w:rPr>
          <w:noProof/>
        </w:rPr>
        <w:t>128.</w:t>
      </w:r>
      <w:r w:rsidRPr="00322347">
        <w:rPr>
          <w:noProof/>
        </w:rPr>
        <w:tab/>
        <w:t>32017 R 0409: Komisjoni rakendusmäärus (EL) 2017/409, 8. märts 2017, millega kiidetakse kooskõlas taimekaitsevahendite turulelaskmist käsitleva Euroopa Parlamendi ja nõukogu määrusega (EÜ) nr 1107/2009 heaks põhiaine vesinikperoksiid ning muudetakse komisjoni rakendusmääruse (EL) nr 540/2011 lisa (ELT L 63, 9.3.2017, lk 95).</w:t>
      </w:r>
    </w:p>
    <w:p w14:paraId="1FF48B38" w14:textId="77777777" w:rsidR="00841F3B" w:rsidRPr="00322347" w:rsidRDefault="00841F3B" w:rsidP="00841F3B">
      <w:pPr>
        <w:rPr>
          <w:noProof/>
          <w:szCs w:val="24"/>
        </w:rPr>
      </w:pPr>
    </w:p>
    <w:p w14:paraId="038DAF06" w14:textId="77777777" w:rsidR="00841F3B" w:rsidRPr="00322347" w:rsidRDefault="00841F3B" w:rsidP="00841F3B">
      <w:pPr>
        <w:ind w:left="567" w:hanging="567"/>
        <w:rPr>
          <w:noProof/>
          <w:szCs w:val="24"/>
        </w:rPr>
      </w:pPr>
      <w:r w:rsidRPr="00322347">
        <w:rPr>
          <w:noProof/>
        </w:rPr>
        <w:t>129.</w:t>
      </w:r>
      <w:r w:rsidRPr="00322347">
        <w:rPr>
          <w:noProof/>
        </w:rPr>
        <w:tab/>
        <w:t xml:space="preserve">32017 R 0419: Komisjoni rakendusmäärus (EL) 2017/419, 9. märts 2017, millega kiidetakse kooskõlas taimekaitsevahendite turulelaskmist käsitleva Euroopa Parlamendi ja nõukogu määrusega (EÜ) nr 1107/2009 heaks põhiaine </w:t>
      </w:r>
      <w:r w:rsidRPr="00322347">
        <w:rPr>
          <w:i/>
          <w:noProof/>
        </w:rPr>
        <w:t>Urtica</w:t>
      </w:r>
      <w:r w:rsidRPr="00322347">
        <w:rPr>
          <w:noProof/>
        </w:rPr>
        <w:t xml:space="preserve"> spp. ning muudetakse komisjoni rakendusmääruse (EL) nr 540/2011 lisa (ELT L 64, 10.3.2017, lk 4).</w:t>
      </w:r>
    </w:p>
    <w:p w14:paraId="1F571673" w14:textId="77777777" w:rsidR="008744B4" w:rsidRPr="00322347" w:rsidRDefault="008744B4" w:rsidP="00841F3B">
      <w:pPr>
        <w:rPr>
          <w:noProof/>
          <w:szCs w:val="24"/>
        </w:rPr>
      </w:pPr>
    </w:p>
    <w:p w14:paraId="38AC95AA" w14:textId="77777777" w:rsidR="008744B4" w:rsidRPr="00322347" w:rsidRDefault="008744B4" w:rsidP="008744B4">
      <w:pPr>
        <w:rPr>
          <w:noProof/>
        </w:rPr>
      </w:pPr>
      <w:r w:rsidRPr="00322347">
        <w:rPr>
          <w:noProof/>
        </w:rPr>
        <w:br w:type="page"/>
      </w:r>
    </w:p>
    <w:p w14:paraId="56246F32" w14:textId="4FF66250" w:rsidR="00841F3B" w:rsidRPr="00322347" w:rsidRDefault="00841F3B" w:rsidP="00841F3B">
      <w:pPr>
        <w:ind w:left="567" w:hanging="567"/>
        <w:rPr>
          <w:noProof/>
          <w:szCs w:val="24"/>
        </w:rPr>
      </w:pPr>
      <w:r w:rsidRPr="00322347">
        <w:rPr>
          <w:noProof/>
        </w:rPr>
        <w:t>130.</w:t>
      </w:r>
      <w:r w:rsidRPr="00322347">
        <w:rPr>
          <w:noProof/>
        </w:rPr>
        <w:tab/>
        <w:t>32017 R 0428: Komisjoni rakendusmäärus (EL) 2017/428, 10. märts 2017, millega kiidetakse kooskõlas taimekaitsevahendite turulelaskmist käsitleva Euroopa Parlamendi ja nõukogu määrusega (EÜ) nr 1107/2009 heaks põhiaine saviga rikastatud süsi ning muudetakse komisjoni rakendusmääruse (EL) nr 540/2011 lisa (ELT L 66, 11.3.2017, lk 1).</w:t>
      </w:r>
    </w:p>
    <w:p w14:paraId="4ECAAA67" w14:textId="77777777" w:rsidR="00841F3B" w:rsidRPr="00322347" w:rsidRDefault="00841F3B" w:rsidP="00841F3B">
      <w:pPr>
        <w:rPr>
          <w:noProof/>
          <w:szCs w:val="24"/>
        </w:rPr>
      </w:pPr>
    </w:p>
    <w:p w14:paraId="4FF81812" w14:textId="77777777" w:rsidR="00841F3B" w:rsidRPr="00322347" w:rsidRDefault="00841F3B" w:rsidP="00841F3B">
      <w:pPr>
        <w:ind w:left="567" w:hanging="567"/>
        <w:rPr>
          <w:noProof/>
          <w:szCs w:val="24"/>
        </w:rPr>
      </w:pPr>
      <w:r w:rsidRPr="00322347">
        <w:rPr>
          <w:noProof/>
        </w:rPr>
        <w:t>131.</w:t>
      </w:r>
      <w:r w:rsidRPr="00322347">
        <w:rPr>
          <w:noProof/>
        </w:rPr>
        <w:tab/>
        <w:t>32017 R 0781: Komisjoni rakendusmäärus (EL) 2017/781, 5. mai 2017, millega tühistatakse toimeaine metüülnonüülketooni heakskiit kooskõlas Euroopa Parlamendi ja nõukogu määrusega (EÜ) nr 1107/2009 taimekaitsevahendite turulelaskmise kohta ning muudetakse komisjoni rakendusmäärust (EL) nr 540/2011 (ELT L 118, 6.5.2017, lk 1).</w:t>
      </w:r>
    </w:p>
    <w:p w14:paraId="7BC03E88" w14:textId="77777777" w:rsidR="00841F3B" w:rsidRPr="00322347" w:rsidRDefault="00841F3B" w:rsidP="00841F3B">
      <w:pPr>
        <w:rPr>
          <w:noProof/>
          <w:szCs w:val="24"/>
        </w:rPr>
      </w:pPr>
    </w:p>
    <w:p w14:paraId="192BD900" w14:textId="77777777" w:rsidR="00841F3B" w:rsidRPr="00322347" w:rsidRDefault="00841F3B" w:rsidP="00841F3B">
      <w:pPr>
        <w:ind w:left="567" w:hanging="567"/>
        <w:rPr>
          <w:noProof/>
          <w:szCs w:val="24"/>
        </w:rPr>
      </w:pPr>
      <w:r w:rsidRPr="00322347">
        <w:rPr>
          <w:noProof/>
        </w:rPr>
        <w:t>132.</w:t>
      </w:r>
      <w:r w:rsidRPr="00322347">
        <w:rPr>
          <w:noProof/>
        </w:rPr>
        <w:tab/>
        <w:t xml:space="preserve">32017 R 0806: Komisjoni rakendusmäärus (EL) 2017/806, 11. mai 2017, millega kiidetakse heaks madala riskitasemega toimeaine </w:t>
      </w:r>
      <w:r w:rsidRPr="00322347">
        <w:rPr>
          <w:i/>
          <w:noProof/>
        </w:rPr>
        <w:t>Bacillus amyloliquefaciens</w:t>
      </w:r>
      <w:r w:rsidRPr="00322347">
        <w:rPr>
          <w:noProof/>
        </w:rPr>
        <w:t>’e tüvi FZB24 kooskõlas Euroopa Parlamendi ja nõukogu määrusega (EÜ) nr 1107/2009 taimekaitsevahendite turulelaskmise kohta ning muudetakse komisjoni rakendusmääruse (EL) nr 540/2011 lisa (ELT L 121, 12.5.2017, lk 31).</w:t>
      </w:r>
    </w:p>
    <w:p w14:paraId="42309690" w14:textId="77777777" w:rsidR="00841F3B" w:rsidRPr="00322347" w:rsidRDefault="00841F3B" w:rsidP="00841F3B">
      <w:pPr>
        <w:rPr>
          <w:noProof/>
          <w:szCs w:val="24"/>
        </w:rPr>
      </w:pPr>
    </w:p>
    <w:p w14:paraId="5D0CE9AD" w14:textId="77777777" w:rsidR="00841F3B" w:rsidRPr="00322347" w:rsidRDefault="00841F3B" w:rsidP="00841F3B">
      <w:pPr>
        <w:ind w:left="567" w:hanging="567"/>
        <w:rPr>
          <w:noProof/>
          <w:szCs w:val="24"/>
        </w:rPr>
      </w:pPr>
      <w:r w:rsidRPr="00322347">
        <w:rPr>
          <w:noProof/>
        </w:rPr>
        <w:t>133.</w:t>
      </w:r>
      <w:r w:rsidRPr="00322347">
        <w:rPr>
          <w:noProof/>
        </w:rPr>
        <w:tab/>
        <w:t xml:space="preserve">32017 R 0831: Komisjoni rakendusmäärus (EL) 2017/831, 16. mai 2017, millega kiidetakse heaks toimeaine </w:t>
      </w:r>
      <w:r w:rsidRPr="00322347">
        <w:rPr>
          <w:i/>
          <w:noProof/>
        </w:rPr>
        <w:t>Beauveria bassiana</w:t>
      </w:r>
      <w:r w:rsidRPr="00322347">
        <w:rPr>
          <w:noProof/>
        </w:rPr>
        <w:t xml:space="preserve"> tüvi 147 vastavalt Euroopa Parlamendi ja nõukogu määrusele (EÜ) nr 1107/2009 taimekaitsevahendite turulelaskmise kohta ning muudetakse komisjoni rakendusmääruse (EL) nr 540/2011 lisa (ELT L 124, 17.5.2017, lk 27).</w:t>
      </w:r>
    </w:p>
    <w:p w14:paraId="77C5C892" w14:textId="77777777" w:rsidR="008744B4" w:rsidRPr="00322347" w:rsidRDefault="008744B4" w:rsidP="00841F3B">
      <w:pPr>
        <w:rPr>
          <w:noProof/>
          <w:szCs w:val="24"/>
        </w:rPr>
      </w:pPr>
    </w:p>
    <w:p w14:paraId="695695A6" w14:textId="77777777" w:rsidR="008744B4" w:rsidRPr="00322347" w:rsidRDefault="008744B4" w:rsidP="008744B4">
      <w:pPr>
        <w:rPr>
          <w:noProof/>
        </w:rPr>
      </w:pPr>
      <w:r w:rsidRPr="00322347">
        <w:rPr>
          <w:noProof/>
        </w:rPr>
        <w:br w:type="page"/>
      </w:r>
    </w:p>
    <w:p w14:paraId="4B3AF9AC" w14:textId="39B7E389" w:rsidR="00841F3B" w:rsidRPr="00322347" w:rsidRDefault="00841F3B" w:rsidP="00841F3B">
      <w:pPr>
        <w:ind w:left="567" w:hanging="567"/>
        <w:rPr>
          <w:noProof/>
          <w:szCs w:val="24"/>
        </w:rPr>
      </w:pPr>
      <w:r w:rsidRPr="00322347">
        <w:rPr>
          <w:noProof/>
        </w:rPr>
        <w:t>134.</w:t>
      </w:r>
      <w:r w:rsidRPr="00322347">
        <w:rPr>
          <w:noProof/>
        </w:rPr>
        <w:tab/>
        <w:t xml:space="preserve">32017 R 0841: Komisjoni rakendusmäärus (EL) 2017/841, 17. mai 2017, millega muudetakse rakendusmäärust (EL) nr 540/2011 seoses toimeainete α-tsüpermetriini, </w:t>
      </w:r>
      <w:r w:rsidRPr="00322347">
        <w:rPr>
          <w:i/>
          <w:noProof/>
        </w:rPr>
        <w:t>Ampelomyces quisqualis</w:t>
      </w:r>
      <w:r w:rsidRPr="00322347">
        <w:rPr>
          <w:noProof/>
        </w:rPr>
        <w:t xml:space="preserve">’e tüve AQ 10, benalaksüüli, bentasooni, bifenasaadi, bromoksüniili, karfentrasoon-etüüli, kloroprofaami, tsüasofamiidi, desmedifaami, dikvaadi, DPX KE 459 (metüülflupüürsulfurooni), etoksasooli, famoksadooni, fenamidooni, flumioksasiini, foraamsulfurooni, </w:t>
      </w:r>
      <w:r w:rsidRPr="00322347">
        <w:rPr>
          <w:i/>
          <w:noProof/>
        </w:rPr>
        <w:t>Gliocladium catenulatum</w:t>
      </w:r>
      <w:r w:rsidRPr="00322347">
        <w:rPr>
          <w:noProof/>
        </w:rPr>
        <w:t>’i tüve J1446, imasamoksi, imasosulfurooni, isoksaflutooli, laminariini, metalaksüül-M-i, metoksüfenosiidi, milbemektiini, oksasulfurooni, pendimetaliini, fenmedifaami, pümetrosiini, S-metolakloori ja trifloksüstrobiini heakskiidu kehtivusaja pikendamisega (ELT L 125, 18.5.2017, lk 12)</w:t>
      </w:r>
      <w:r w:rsidR="006F12E1" w:rsidRPr="00322347">
        <w:rPr>
          <w:noProof/>
        </w:rPr>
        <w:t>.</w:t>
      </w:r>
    </w:p>
    <w:p w14:paraId="3089085D" w14:textId="77777777" w:rsidR="00841F3B" w:rsidRPr="00322347" w:rsidRDefault="00841F3B" w:rsidP="00841F3B">
      <w:pPr>
        <w:rPr>
          <w:noProof/>
          <w:szCs w:val="24"/>
        </w:rPr>
      </w:pPr>
    </w:p>
    <w:p w14:paraId="14129933" w14:textId="77777777" w:rsidR="00841F3B" w:rsidRPr="00322347" w:rsidRDefault="00841F3B" w:rsidP="00841F3B">
      <w:pPr>
        <w:ind w:left="567" w:hanging="567"/>
        <w:rPr>
          <w:noProof/>
          <w:szCs w:val="24"/>
        </w:rPr>
      </w:pPr>
      <w:r w:rsidRPr="00322347">
        <w:rPr>
          <w:noProof/>
        </w:rPr>
        <w:t>135.</w:t>
      </w:r>
      <w:r w:rsidRPr="00322347">
        <w:rPr>
          <w:noProof/>
        </w:rPr>
        <w:tab/>
        <w:t xml:space="preserve">32017 R 0843: Komisjoni rakendusmäärus (EL) 2017/843, 17. mai 2017, millega kiidetakse heaks toimeaine </w:t>
      </w:r>
      <w:r w:rsidRPr="00322347">
        <w:rPr>
          <w:i/>
          <w:noProof/>
        </w:rPr>
        <w:t>Beauveria bassiana</w:t>
      </w:r>
      <w:r w:rsidRPr="00322347">
        <w:rPr>
          <w:noProof/>
        </w:rPr>
        <w:t xml:space="preserve"> tüvi NPP111B005 kooskõlas Euroopa Parlamendi ja nõukogu määrusega (EÜ) nr 1107/2009 taimekaitsevahendite turulelaskmise kohta ning muudetakse komisjoni rakendusmääruse (EL) nr 540/2011 lisa (ELT L 125, 18.5.2017, lk 21).</w:t>
      </w:r>
    </w:p>
    <w:p w14:paraId="288C02F5" w14:textId="77777777" w:rsidR="00841F3B" w:rsidRPr="00322347" w:rsidRDefault="00841F3B" w:rsidP="00841F3B">
      <w:pPr>
        <w:rPr>
          <w:noProof/>
          <w:szCs w:val="24"/>
        </w:rPr>
      </w:pPr>
    </w:p>
    <w:p w14:paraId="1E5A4B25" w14:textId="77777777" w:rsidR="00841F3B" w:rsidRPr="00322347" w:rsidRDefault="00841F3B" w:rsidP="00841F3B">
      <w:pPr>
        <w:ind w:left="567" w:hanging="567"/>
        <w:rPr>
          <w:noProof/>
          <w:szCs w:val="24"/>
        </w:rPr>
      </w:pPr>
      <w:r w:rsidRPr="00322347">
        <w:rPr>
          <w:noProof/>
        </w:rPr>
        <w:t>136.</w:t>
      </w:r>
      <w:r w:rsidRPr="00322347">
        <w:rPr>
          <w:noProof/>
        </w:rPr>
        <w:tab/>
        <w:t>32017 R 1125: Komisjoni rakendusmäärus (EL) 2017/1125, 22. juuni 2017, millega võetakse tagasi toimeaine „lõhna abil toimivad loomse või taimse päritoluga repellendid/tallõli pigi“ heakskiit vastavalt Euroopa Parlamendi ja nõukogu määrusele (EÜ) nr 1107/2009 taimekaitsevahendite turulelaskmise kohta ning muudetakse komisjoni rakendusmäärust (EL) nr 540/2011 (ELT L 163, 24.6.2017, lk 10).</w:t>
      </w:r>
    </w:p>
    <w:p w14:paraId="0E18543C" w14:textId="77777777" w:rsidR="008744B4" w:rsidRPr="00322347" w:rsidRDefault="008744B4" w:rsidP="00841F3B">
      <w:pPr>
        <w:rPr>
          <w:noProof/>
          <w:szCs w:val="24"/>
        </w:rPr>
      </w:pPr>
    </w:p>
    <w:p w14:paraId="60229028" w14:textId="77777777" w:rsidR="008744B4" w:rsidRPr="00322347" w:rsidRDefault="008744B4" w:rsidP="008744B4">
      <w:pPr>
        <w:rPr>
          <w:noProof/>
        </w:rPr>
      </w:pPr>
      <w:r w:rsidRPr="00322347">
        <w:rPr>
          <w:noProof/>
        </w:rPr>
        <w:br w:type="page"/>
      </w:r>
    </w:p>
    <w:p w14:paraId="55A2B2A1" w14:textId="290139D5" w:rsidR="00841F3B" w:rsidRPr="00322347" w:rsidRDefault="00841F3B" w:rsidP="00841F3B">
      <w:pPr>
        <w:ind w:left="567" w:hanging="567"/>
        <w:rPr>
          <w:noProof/>
          <w:szCs w:val="24"/>
        </w:rPr>
      </w:pPr>
      <w:r w:rsidRPr="00322347">
        <w:rPr>
          <w:noProof/>
        </w:rPr>
        <w:t>137.</w:t>
      </w:r>
      <w:r w:rsidRPr="00322347">
        <w:rPr>
          <w:noProof/>
        </w:rPr>
        <w:tab/>
        <w:t>32017 R 1186: Komisjoni rakendusmäärus (EL) 2017/1186, 3. juuli 2017, millega võetakse tagasi toimeaine „lõhna abil toimivad loomse või taimse päritoluga repellendid/toortallõli“ heakskiit vastavalt Euroopa Parlamendi ja nõukogu määrusele (EÜ) nr 1107/2009 taimekaitsevahendite turulelaskmise kohta ning muudetakse komisjoni rakendusmäärust (EL) nr 540/2011 (ELT L 171, 4.7.2017, lk 131).</w:t>
      </w:r>
    </w:p>
    <w:p w14:paraId="5DABAE84" w14:textId="77777777" w:rsidR="00841F3B" w:rsidRPr="00322347" w:rsidRDefault="00841F3B" w:rsidP="00841F3B">
      <w:pPr>
        <w:rPr>
          <w:noProof/>
          <w:szCs w:val="24"/>
        </w:rPr>
      </w:pPr>
    </w:p>
    <w:p w14:paraId="1E52EA9A" w14:textId="77777777" w:rsidR="00841F3B" w:rsidRPr="00322347" w:rsidRDefault="00841F3B" w:rsidP="00841F3B">
      <w:pPr>
        <w:ind w:left="567" w:hanging="567"/>
        <w:rPr>
          <w:noProof/>
          <w:szCs w:val="24"/>
        </w:rPr>
      </w:pPr>
      <w:r w:rsidRPr="00322347">
        <w:rPr>
          <w:noProof/>
        </w:rPr>
        <w:t>138.</w:t>
      </w:r>
      <w:r w:rsidRPr="00322347">
        <w:rPr>
          <w:noProof/>
        </w:rPr>
        <w:tab/>
        <w:t>32017 R 1529: Komisjoni rakendusmäärus (EL) 2017/1529, 7. september 2017, millega kiidetakse kooskõlas taimekaitsevahendite turulelaskmist käsitleva Euroopa Parlamendi ja nõukogu määrusega (EÜ) nr 1107/2009 heaks põhiaine naatriumkloriid ning muudetakse komisjoni rakendusmääruse (EL) nr 540/2011 lisa (ELT L 232, 8.9.2017, lk 1), muudetud järgmis(t)e õigusakti(de)ga:</w:t>
      </w:r>
    </w:p>
    <w:p w14:paraId="6DFED7F4" w14:textId="77777777" w:rsidR="00841F3B" w:rsidRPr="00322347" w:rsidRDefault="00841F3B" w:rsidP="00841F3B">
      <w:pPr>
        <w:ind w:left="567" w:hanging="567"/>
        <w:rPr>
          <w:noProof/>
          <w:szCs w:val="24"/>
        </w:rPr>
      </w:pPr>
    </w:p>
    <w:p w14:paraId="64AFACD1" w14:textId="4A644E8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0556: Komisjoni rakendusmäärus (EL) 2021/556, 31. märts 2021 (ELT L 115, 6.4.2021, lk 26).</w:t>
      </w:r>
    </w:p>
    <w:p w14:paraId="4285AD76" w14:textId="77777777" w:rsidR="00841F3B" w:rsidRPr="00322347" w:rsidRDefault="00841F3B" w:rsidP="00841F3B">
      <w:pPr>
        <w:rPr>
          <w:noProof/>
          <w:szCs w:val="24"/>
        </w:rPr>
      </w:pPr>
    </w:p>
    <w:p w14:paraId="1D5C520C" w14:textId="77777777" w:rsidR="00841F3B" w:rsidRPr="00322347" w:rsidRDefault="00841F3B" w:rsidP="00841F3B">
      <w:pPr>
        <w:ind w:left="567" w:hanging="567"/>
        <w:rPr>
          <w:noProof/>
          <w:szCs w:val="24"/>
        </w:rPr>
      </w:pPr>
      <w:r w:rsidRPr="00322347">
        <w:rPr>
          <w:noProof/>
        </w:rPr>
        <w:t>139.</w:t>
      </w:r>
      <w:r w:rsidRPr="00322347">
        <w:rPr>
          <w:noProof/>
        </w:rPr>
        <w:tab/>
        <w:t xml:space="preserve">32017 R 2057: Komisjoni rakendusmäärus (EL) 2017/2057, 10. november 2017, milles käsitletakse põhiaine </w:t>
      </w:r>
      <w:r w:rsidRPr="00322347">
        <w:rPr>
          <w:i/>
          <w:noProof/>
        </w:rPr>
        <w:t>Achillea millefolium</w:t>
      </w:r>
      <w:r w:rsidRPr="00322347">
        <w:rPr>
          <w:noProof/>
        </w:rPr>
        <w:t xml:space="preserve"> L. heakskiitmata jätmist vastavalt Euroopa Parlamendi ja nõukogu määrusele (EÜ) nr 1107/2009 taimekaitsevahendite turulelaskmise kohta (ELT L 294, 11.11.2017, lk 27).</w:t>
      </w:r>
    </w:p>
    <w:p w14:paraId="3D48823C" w14:textId="77777777" w:rsidR="008744B4" w:rsidRPr="00322347" w:rsidRDefault="008744B4" w:rsidP="00841F3B">
      <w:pPr>
        <w:rPr>
          <w:noProof/>
          <w:szCs w:val="24"/>
        </w:rPr>
      </w:pPr>
    </w:p>
    <w:p w14:paraId="50FB0D83" w14:textId="77777777" w:rsidR="008744B4" w:rsidRPr="00322347" w:rsidRDefault="008744B4" w:rsidP="008744B4">
      <w:pPr>
        <w:rPr>
          <w:noProof/>
        </w:rPr>
      </w:pPr>
      <w:r w:rsidRPr="00322347">
        <w:rPr>
          <w:noProof/>
        </w:rPr>
        <w:br w:type="page"/>
      </w:r>
    </w:p>
    <w:p w14:paraId="683211C1" w14:textId="4A423148" w:rsidR="00841F3B" w:rsidRPr="00322347" w:rsidRDefault="00841F3B" w:rsidP="00841F3B">
      <w:pPr>
        <w:ind w:left="567" w:hanging="567"/>
        <w:rPr>
          <w:noProof/>
          <w:szCs w:val="24"/>
        </w:rPr>
      </w:pPr>
      <w:r w:rsidRPr="00322347">
        <w:rPr>
          <w:noProof/>
        </w:rPr>
        <w:t>140.</w:t>
      </w:r>
      <w:r w:rsidRPr="00322347">
        <w:rPr>
          <w:noProof/>
        </w:rPr>
        <w:tab/>
        <w:t>32017 R 2065: Komisjoni rakendusmäärus (EL) 2017/2065, 13. november 2017, millega kinnitatakse toimeaine 8-hüdroksükinoliini heakskiitmise tingimused, nagu need on sätestatud rakendusmääruses (EL) nr 540/2011, ning millega muudetakse rakendusmäärust (EL) 2015/408 seoses toimeaine 8-hüdroksükinoliini lisamisega asendamisele kuuluvate ainete loetellu (ELT L 295, 14.11.2017, lk 40).</w:t>
      </w:r>
    </w:p>
    <w:p w14:paraId="63E0126C" w14:textId="77777777" w:rsidR="00841F3B" w:rsidRPr="00322347" w:rsidRDefault="00841F3B" w:rsidP="00841F3B">
      <w:pPr>
        <w:rPr>
          <w:noProof/>
          <w:szCs w:val="24"/>
        </w:rPr>
      </w:pPr>
    </w:p>
    <w:p w14:paraId="262F95FF" w14:textId="77777777" w:rsidR="00841F3B" w:rsidRPr="00322347" w:rsidRDefault="00841F3B" w:rsidP="00841F3B">
      <w:pPr>
        <w:ind w:left="567" w:hanging="567"/>
        <w:rPr>
          <w:noProof/>
          <w:szCs w:val="24"/>
        </w:rPr>
      </w:pPr>
      <w:r w:rsidRPr="00322347">
        <w:rPr>
          <w:noProof/>
        </w:rPr>
        <w:t>141.</w:t>
      </w:r>
      <w:r w:rsidRPr="00322347">
        <w:rPr>
          <w:noProof/>
        </w:rPr>
        <w:tab/>
        <w:t>32017 R 2066: Komisjoni rakendusmäärus (EL) 2017/2066, 13. november 2017, milles käsitletakse sinepiseemnepulbri kui põhiaine heakskiitu kooskõlas Euroopa Parlamendi ja nõukogu määrusega (EÜ) nr 1107/2009 taimekaitsevahendite turulelaskmise kohta ning muudetakse komisjoni rakendusmääruse (EL) nr 540/2011 lisa (ELT L 295, 14.11.2017, lk 43).</w:t>
      </w:r>
    </w:p>
    <w:p w14:paraId="0A9A2C89" w14:textId="77777777" w:rsidR="00841F3B" w:rsidRPr="00322347" w:rsidRDefault="00841F3B" w:rsidP="00841F3B">
      <w:pPr>
        <w:rPr>
          <w:noProof/>
          <w:szCs w:val="24"/>
        </w:rPr>
      </w:pPr>
    </w:p>
    <w:p w14:paraId="57AB2F87" w14:textId="77777777" w:rsidR="00841F3B" w:rsidRPr="00322347" w:rsidRDefault="00841F3B" w:rsidP="00841F3B">
      <w:pPr>
        <w:ind w:left="567" w:hanging="567"/>
        <w:rPr>
          <w:noProof/>
          <w:szCs w:val="24"/>
        </w:rPr>
      </w:pPr>
      <w:r w:rsidRPr="00322347">
        <w:rPr>
          <w:noProof/>
        </w:rPr>
        <w:t>142.</w:t>
      </w:r>
      <w:r w:rsidRPr="00322347">
        <w:rPr>
          <w:noProof/>
        </w:rPr>
        <w:tab/>
        <w:t>32017 R 2067: Komisjoni rakendusmäärus (EL) 2017/2067, 13. november 2017, milles käsitletakse paprikaekstrakti (kapsantiin, kapsorubiin E 160c) põhiainena heaks kiitmata jätmist vastavalt Euroopa Parlamendi ja nõukogu määrusele (EÜ) nr 1107/2009 taimekaitsevahendite turulelaskmise kohta (ELT L 295, 14.11.2017, lk 47).</w:t>
      </w:r>
    </w:p>
    <w:p w14:paraId="5D4B2AE1" w14:textId="77777777" w:rsidR="00841F3B" w:rsidRPr="00322347" w:rsidRDefault="00841F3B" w:rsidP="00841F3B">
      <w:pPr>
        <w:rPr>
          <w:noProof/>
          <w:szCs w:val="24"/>
        </w:rPr>
      </w:pPr>
    </w:p>
    <w:p w14:paraId="27B8D59A" w14:textId="77777777" w:rsidR="00841F3B" w:rsidRPr="00322347" w:rsidRDefault="00841F3B" w:rsidP="00841F3B">
      <w:pPr>
        <w:ind w:left="567" w:hanging="567"/>
        <w:rPr>
          <w:noProof/>
          <w:szCs w:val="24"/>
        </w:rPr>
      </w:pPr>
      <w:r w:rsidRPr="00322347">
        <w:rPr>
          <w:noProof/>
        </w:rPr>
        <w:t>143.</w:t>
      </w:r>
      <w:r w:rsidRPr="00322347">
        <w:rPr>
          <w:noProof/>
        </w:rPr>
        <w:tab/>
        <w:t>32017 R 2068: Komisjoni rakendusmäärus (EL) 2017/2068, 13. november 2017, milles käsitletakse kaaliumsorbaadi põhiainena heakskiitmata jätmist vastavalt Euroopa Parlamendi ja nõukogu määrusele (EÜ) nr 1107/2009 taimekaitsevahendite turulelaskmise kohta (ELT L 295, 14.11.2017, lk 49).</w:t>
      </w:r>
    </w:p>
    <w:p w14:paraId="61D60901" w14:textId="77777777" w:rsidR="008744B4" w:rsidRPr="00322347" w:rsidRDefault="008744B4" w:rsidP="00841F3B">
      <w:pPr>
        <w:rPr>
          <w:noProof/>
          <w:szCs w:val="24"/>
        </w:rPr>
      </w:pPr>
    </w:p>
    <w:p w14:paraId="6AA20080" w14:textId="77777777" w:rsidR="008744B4" w:rsidRPr="00322347" w:rsidRDefault="008744B4" w:rsidP="008744B4">
      <w:pPr>
        <w:rPr>
          <w:noProof/>
        </w:rPr>
      </w:pPr>
      <w:r w:rsidRPr="00322347">
        <w:rPr>
          <w:noProof/>
        </w:rPr>
        <w:br w:type="page"/>
      </w:r>
    </w:p>
    <w:p w14:paraId="2E1D72F8" w14:textId="63FA0DBB" w:rsidR="00841F3B" w:rsidRPr="00322347" w:rsidRDefault="00841F3B" w:rsidP="00841F3B">
      <w:pPr>
        <w:ind w:left="567" w:hanging="567"/>
        <w:rPr>
          <w:noProof/>
          <w:szCs w:val="24"/>
        </w:rPr>
      </w:pPr>
      <w:r w:rsidRPr="00322347">
        <w:rPr>
          <w:noProof/>
        </w:rPr>
        <w:t>144.</w:t>
      </w:r>
      <w:r w:rsidRPr="00322347">
        <w:rPr>
          <w:noProof/>
        </w:rPr>
        <w:tab/>
        <w:t>32017 R 2090: Komisjoni rakendusmäärus (EL) 2017/2090, 14. november 2017, milles käsitletakse õlle kui põhiaine heakskiitu kooskõlas Euroopa Parlamendi ja nõukogu määrusega (EÜ) nr 1107/2009 taimekaitsevahendite turulelaskmise kohta ning muudetakse komisjoni rakendusmääruse (EL) nr 540/2011 lisa (ELT L 297, 15.11.2017, lk 22).</w:t>
      </w:r>
    </w:p>
    <w:p w14:paraId="3AD04D7D" w14:textId="77777777" w:rsidR="00841F3B" w:rsidRPr="00322347" w:rsidRDefault="00841F3B" w:rsidP="00841F3B">
      <w:pPr>
        <w:rPr>
          <w:noProof/>
          <w:szCs w:val="24"/>
        </w:rPr>
      </w:pPr>
    </w:p>
    <w:p w14:paraId="6439937E" w14:textId="77777777" w:rsidR="00841F3B" w:rsidRPr="00322347" w:rsidRDefault="00841F3B" w:rsidP="00841F3B">
      <w:pPr>
        <w:ind w:left="567" w:hanging="567"/>
        <w:rPr>
          <w:noProof/>
          <w:szCs w:val="24"/>
        </w:rPr>
      </w:pPr>
      <w:r w:rsidRPr="00322347">
        <w:rPr>
          <w:noProof/>
        </w:rPr>
        <w:t>145.</w:t>
      </w:r>
      <w:r w:rsidRPr="00322347">
        <w:rPr>
          <w:noProof/>
        </w:rPr>
        <w:tab/>
        <w:t>32018 R 0691: Komisjoni rakendusmäärus (EL) 2018/691, 7. mai 2018, millega kiidetakse heaks põhiaine talk E553B kooskõlas Euroopa Parlamendi ja nõukogu määrusega (EÜ) nr 1107/2009 taimekaitsevahendite turulelaskmise kohta ning muudetakse rakendusmääruse (EL) nr 540/2011 lisa (ELT L 117, 8.5.2018, lk 6).</w:t>
      </w:r>
    </w:p>
    <w:p w14:paraId="0FDC35DF" w14:textId="77777777" w:rsidR="00841F3B" w:rsidRPr="00322347" w:rsidRDefault="00841F3B" w:rsidP="00841F3B">
      <w:pPr>
        <w:rPr>
          <w:noProof/>
          <w:szCs w:val="24"/>
        </w:rPr>
      </w:pPr>
    </w:p>
    <w:p w14:paraId="0E0B7179" w14:textId="77777777" w:rsidR="00841F3B" w:rsidRPr="00322347" w:rsidRDefault="00841F3B" w:rsidP="00841F3B">
      <w:pPr>
        <w:ind w:left="567" w:hanging="567"/>
        <w:rPr>
          <w:noProof/>
          <w:szCs w:val="24"/>
        </w:rPr>
      </w:pPr>
      <w:r w:rsidRPr="00322347">
        <w:rPr>
          <w:noProof/>
        </w:rPr>
        <w:t>146.</w:t>
      </w:r>
      <w:r w:rsidRPr="00322347">
        <w:rPr>
          <w:noProof/>
        </w:rPr>
        <w:tab/>
        <w:t>32018 R 1265: Komisjoni rakendusmäärus (EL) 2018/1265, 20. september 2018, millega kiidetakse heaks toimeaine fenpikoksamiid vastavalt Euroopa Parlamendi ja nõukogu määrusele (EÜ) nr 1107/2009 taimekaitsevahendite turulelaskmise kohta ning muudetakse rakendusmäärust (EL) nr 540/2011 (ELT L 238, 21.9.2018, lk 77).</w:t>
      </w:r>
    </w:p>
    <w:p w14:paraId="680CF10B" w14:textId="77777777" w:rsidR="00841F3B" w:rsidRPr="00322347" w:rsidRDefault="00841F3B" w:rsidP="00841F3B">
      <w:pPr>
        <w:rPr>
          <w:noProof/>
          <w:szCs w:val="24"/>
        </w:rPr>
      </w:pPr>
    </w:p>
    <w:p w14:paraId="538814C7" w14:textId="77777777" w:rsidR="00841F3B" w:rsidRPr="00322347" w:rsidRDefault="00841F3B" w:rsidP="00841F3B">
      <w:pPr>
        <w:ind w:left="567" w:hanging="567"/>
        <w:rPr>
          <w:noProof/>
          <w:szCs w:val="24"/>
        </w:rPr>
      </w:pPr>
      <w:r w:rsidRPr="00322347">
        <w:rPr>
          <w:noProof/>
        </w:rPr>
        <w:t>147.</w:t>
      </w:r>
      <w:r w:rsidRPr="00322347">
        <w:rPr>
          <w:noProof/>
        </w:rPr>
        <w:tab/>
        <w:t xml:space="preserve">32018 R 1278: Komisjoni rakendusmäärus (EL) 2018/1278, 21. september 2018, millega kiidetakse heaks madala riskitasemega toimeaine </w:t>
      </w:r>
      <w:r w:rsidRPr="00322347">
        <w:rPr>
          <w:i/>
          <w:noProof/>
        </w:rPr>
        <w:t>Pasteuria nishizawae</w:t>
      </w:r>
      <w:r w:rsidRPr="00322347">
        <w:rPr>
          <w:noProof/>
        </w:rPr>
        <w:t xml:space="preserve"> Pn1 kooskõlas Euroopa Parlamendi ja nõukogu määrusega (EÜ) nr 1107/2009 taimekaitsevahendite turulelaskmise kohta ning muudetakse komisjoni rakendusmääruse (EL) nr 540/2011 lisa (ELT L 239, 24.9.2018, lk 4).</w:t>
      </w:r>
    </w:p>
    <w:p w14:paraId="146CB14C" w14:textId="77777777" w:rsidR="008744B4" w:rsidRPr="00322347" w:rsidRDefault="008744B4" w:rsidP="00841F3B">
      <w:pPr>
        <w:rPr>
          <w:noProof/>
          <w:szCs w:val="24"/>
        </w:rPr>
      </w:pPr>
    </w:p>
    <w:p w14:paraId="5D0DAADD" w14:textId="77777777" w:rsidR="008744B4" w:rsidRPr="00322347" w:rsidRDefault="008744B4" w:rsidP="008744B4">
      <w:pPr>
        <w:rPr>
          <w:noProof/>
        </w:rPr>
      </w:pPr>
      <w:r w:rsidRPr="00322347">
        <w:rPr>
          <w:noProof/>
        </w:rPr>
        <w:br w:type="page"/>
      </w:r>
    </w:p>
    <w:p w14:paraId="3BD7E146" w14:textId="7060D04D" w:rsidR="00841F3B" w:rsidRPr="00322347" w:rsidRDefault="00841F3B" w:rsidP="00841F3B">
      <w:pPr>
        <w:ind w:left="567" w:hanging="567"/>
        <w:rPr>
          <w:noProof/>
          <w:szCs w:val="24"/>
        </w:rPr>
      </w:pPr>
      <w:r w:rsidRPr="00322347">
        <w:rPr>
          <w:noProof/>
        </w:rPr>
        <w:t>148.</w:t>
      </w:r>
      <w:r w:rsidRPr="00322347">
        <w:rPr>
          <w:noProof/>
        </w:rPr>
        <w:tab/>
        <w:t>32018 R 1295: Komisjoni rakendusmäärus (EL) 2018/1295, 26. september 2018, millega kiidetakse heaks põhiaine sibulaõli kooskõlas Euroopa Parlamendi ja nõukogu määrusega (EÜ) nr 1107/2009 taimekaitsevahendite turulelaskmise kohta ning muudetakse komisjoni rakendusmääruse (EL) nr 540/2011 lisa (ELT L 243, 27.9.2018, lk 7).</w:t>
      </w:r>
    </w:p>
    <w:p w14:paraId="63EA1085" w14:textId="77777777" w:rsidR="00841F3B" w:rsidRPr="00322347" w:rsidRDefault="00841F3B" w:rsidP="00841F3B">
      <w:pPr>
        <w:rPr>
          <w:noProof/>
          <w:szCs w:val="24"/>
        </w:rPr>
      </w:pPr>
    </w:p>
    <w:p w14:paraId="2588B335" w14:textId="77777777" w:rsidR="00841F3B" w:rsidRPr="00322347" w:rsidRDefault="00841F3B" w:rsidP="00841F3B">
      <w:pPr>
        <w:ind w:left="567" w:hanging="567"/>
        <w:rPr>
          <w:noProof/>
          <w:szCs w:val="24"/>
        </w:rPr>
      </w:pPr>
      <w:r w:rsidRPr="00322347">
        <w:rPr>
          <w:noProof/>
        </w:rPr>
        <w:t>149.</w:t>
      </w:r>
      <w:r w:rsidRPr="00322347">
        <w:rPr>
          <w:noProof/>
        </w:rPr>
        <w:tab/>
        <w:t xml:space="preserve">32018 R 1915: Komisjoni rakendusmäärus (EL) 2018/1915, 6. detsember 2018, millega kiidetakse heaks toimeaine </w:t>
      </w:r>
      <w:r w:rsidRPr="00322347">
        <w:rPr>
          <w:i/>
          <w:noProof/>
        </w:rPr>
        <w:t>Metschnikowia fructicola</w:t>
      </w:r>
      <w:r w:rsidRPr="00322347">
        <w:rPr>
          <w:noProof/>
        </w:rPr>
        <w:t xml:space="preserve"> tüvi NRRL Y-27328 kooskõlas Euroopa Parlamendi ja nõukogu määrusega (EÜ) nr 1107/2009 taimekaitsevahendite turulelaskmise kohta ning muudetakse komisjoni rakendusmääruse (EL) nr 540/2011 lisa (ELT L 311, 7.12.2018, lk 20).</w:t>
      </w:r>
    </w:p>
    <w:p w14:paraId="084FB985" w14:textId="77777777" w:rsidR="00841F3B" w:rsidRPr="00322347" w:rsidRDefault="00841F3B" w:rsidP="00841F3B">
      <w:pPr>
        <w:rPr>
          <w:noProof/>
          <w:szCs w:val="24"/>
        </w:rPr>
      </w:pPr>
    </w:p>
    <w:p w14:paraId="758CDECE" w14:textId="77777777" w:rsidR="00841F3B" w:rsidRPr="00322347" w:rsidRDefault="00841F3B" w:rsidP="00841F3B">
      <w:pPr>
        <w:ind w:left="567" w:hanging="567"/>
        <w:rPr>
          <w:noProof/>
          <w:szCs w:val="24"/>
        </w:rPr>
      </w:pPr>
      <w:r w:rsidRPr="00322347">
        <w:rPr>
          <w:noProof/>
        </w:rPr>
        <w:t>150.</w:t>
      </w:r>
      <w:r w:rsidRPr="00322347">
        <w:rPr>
          <w:noProof/>
        </w:rPr>
        <w:tab/>
        <w:t>32018 R 1981: Komisjoni rakendusmäärus (EL) 2018/1981, 13. detsember 2018, millega pikendatakse vaseühendite kui asendamisele kuuluvate toimeainete heakskiitu kooskõlas Euroopa Parlamendi ja nõukogu määrusega (EÜ) nr 1107/2009 taimekaitsevahendite turulelaskmise kohta ning muudetakse komisjoni rakendusmääruse (EL) nr 540/2011 lisa (ELT L 317, 14.12.2018, lk 16).</w:t>
      </w:r>
    </w:p>
    <w:p w14:paraId="384C8D95" w14:textId="77777777" w:rsidR="00841F3B" w:rsidRPr="00322347" w:rsidRDefault="00841F3B" w:rsidP="00841F3B">
      <w:pPr>
        <w:rPr>
          <w:noProof/>
          <w:szCs w:val="24"/>
        </w:rPr>
      </w:pPr>
    </w:p>
    <w:p w14:paraId="6BE053A2" w14:textId="77777777" w:rsidR="00841F3B" w:rsidRPr="00322347" w:rsidRDefault="00841F3B" w:rsidP="00841F3B">
      <w:pPr>
        <w:ind w:left="567" w:hanging="567"/>
        <w:rPr>
          <w:noProof/>
          <w:szCs w:val="24"/>
        </w:rPr>
      </w:pPr>
      <w:r w:rsidRPr="00322347">
        <w:rPr>
          <w:noProof/>
        </w:rPr>
        <w:t>151.</w:t>
      </w:r>
      <w:r w:rsidRPr="00322347">
        <w:rPr>
          <w:noProof/>
        </w:rPr>
        <w:tab/>
        <w:t xml:space="preserve">32019 R 0139: Komisjoni rakendusmäärus (EL) 2019/139, 29. jaanuar 2019, millega kiidetakse heaks toimeaine </w:t>
      </w:r>
      <w:r w:rsidRPr="00322347">
        <w:rPr>
          <w:i/>
          <w:noProof/>
        </w:rPr>
        <w:t>Beauveria bassiana</w:t>
      </w:r>
      <w:r w:rsidRPr="00322347">
        <w:rPr>
          <w:noProof/>
        </w:rPr>
        <w:t xml:space="preserve"> tüvi IMI389521 kooskõlas Euroopa Parlamendi ja nõukogu määrusega (EÜ) nr 1107/2009 taimekaitsevahendite turulelaskmise kohta ning muudetakse komisjoni rakendusmääruse (EL) nr 540/2011 lisa (ELT L 26, 30.1.2019, lk 4).</w:t>
      </w:r>
    </w:p>
    <w:p w14:paraId="24B4FBFB" w14:textId="77777777" w:rsidR="008744B4" w:rsidRPr="00322347" w:rsidRDefault="008744B4" w:rsidP="00841F3B">
      <w:pPr>
        <w:rPr>
          <w:noProof/>
          <w:szCs w:val="24"/>
        </w:rPr>
      </w:pPr>
    </w:p>
    <w:p w14:paraId="28EBE59C" w14:textId="77777777" w:rsidR="008744B4" w:rsidRPr="00322347" w:rsidRDefault="008744B4" w:rsidP="008744B4">
      <w:pPr>
        <w:rPr>
          <w:noProof/>
        </w:rPr>
      </w:pPr>
      <w:r w:rsidRPr="00322347">
        <w:rPr>
          <w:noProof/>
        </w:rPr>
        <w:br w:type="page"/>
      </w:r>
    </w:p>
    <w:p w14:paraId="6D802A21" w14:textId="7CD4697C" w:rsidR="00841F3B" w:rsidRPr="00322347" w:rsidRDefault="00841F3B" w:rsidP="00841F3B">
      <w:pPr>
        <w:ind w:left="567" w:hanging="567"/>
        <w:rPr>
          <w:noProof/>
          <w:szCs w:val="24"/>
        </w:rPr>
      </w:pPr>
      <w:r w:rsidRPr="00322347">
        <w:rPr>
          <w:noProof/>
        </w:rPr>
        <w:t>152.</w:t>
      </w:r>
      <w:r w:rsidRPr="00322347">
        <w:rPr>
          <w:noProof/>
        </w:rPr>
        <w:tab/>
        <w:t xml:space="preserve">32019 R 0147: Komisjoni rakendusmäärus (EL) 2019/147, 30. jaanuar 2019, millega kiidetakse heaks toimeaine </w:t>
      </w:r>
      <w:r w:rsidRPr="00322347">
        <w:rPr>
          <w:i/>
          <w:noProof/>
        </w:rPr>
        <w:t>Beauveria bassiana</w:t>
      </w:r>
      <w:r w:rsidRPr="00322347">
        <w:rPr>
          <w:noProof/>
        </w:rPr>
        <w:t xml:space="preserve"> tüvi PPRI 5339 vastavalt Euroopa Parlamendi ja nõukogu määrusele (EÜ) nr 1107/2009 taimekaitsevahendite turulelaskmise kohta ning muudetakse komisjoni rakendusmääruse (EL) nr 540/2011 lisa (ELT L 27, 31.1.2019, lk 14).</w:t>
      </w:r>
    </w:p>
    <w:p w14:paraId="68DD19F7" w14:textId="77777777" w:rsidR="00841F3B" w:rsidRPr="00322347" w:rsidRDefault="00841F3B" w:rsidP="00841F3B">
      <w:pPr>
        <w:rPr>
          <w:noProof/>
          <w:szCs w:val="24"/>
        </w:rPr>
      </w:pPr>
    </w:p>
    <w:p w14:paraId="0539FAD1" w14:textId="77777777" w:rsidR="00841F3B" w:rsidRPr="00322347" w:rsidRDefault="00841F3B" w:rsidP="00841F3B">
      <w:pPr>
        <w:ind w:left="567" w:hanging="567"/>
        <w:rPr>
          <w:noProof/>
          <w:szCs w:val="24"/>
        </w:rPr>
      </w:pPr>
      <w:r w:rsidRPr="00322347">
        <w:rPr>
          <w:noProof/>
        </w:rPr>
        <w:t>153.</w:t>
      </w:r>
      <w:r w:rsidRPr="00322347">
        <w:rPr>
          <w:noProof/>
        </w:rPr>
        <w:tab/>
        <w:t>32019 R 0337: Komisjoni rakendusmäärus (EL) 2019/337, 27. veebruar 2019, millega kiidetakse heaks toimeaine mefentriflukonasool vastavalt Euroopa Parlamendi ja nõukogu määrusele (EÜ) nr 1107/2009 taimekaitsevahendite turulelaskmise kohta ning muudetakse komisjoni rakendusmääruse (EL) nr 540/2011 lisa (ELT L 60, 28.2.2019, lk 12).</w:t>
      </w:r>
    </w:p>
    <w:p w14:paraId="1C57CE7D" w14:textId="77777777" w:rsidR="00841F3B" w:rsidRPr="00322347" w:rsidRDefault="00841F3B" w:rsidP="00841F3B">
      <w:pPr>
        <w:rPr>
          <w:noProof/>
          <w:szCs w:val="24"/>
        </w:rPr>
      </w:pPr>
    </w:p>
    <w:p w14:paraId="6F994B7A" w14:textId="705EED01" w:rsidR="00841F3B" w:rsidRPr="00322347" w:rsidRDefault="00841F3B" w:rsidP="00841F3B">
      <w:pPr>
        <w:ind w:left="567" w:hanging="567"/>
        <w:rPr>
          <w:noProof/>
          <w:szCs w:val="24"/>
        </w:rPr>
      </w:pPr>
      <w:r w:rsidRPr="00322347">
        <w:rPr>
          <w:noProof/>
        </w:rPr>
        <w:t>154.</w:t>
      </w:r>
      <w:r w:rsidRPr="00322347">
        <w:rPr>
          <w:noProof/>
        </w:rPr>
        <w:tab/>
        <w:t>32019 R 0481: Komisjoni rakendusmäärus (EL) 2019/481, 22. märts 2019, millega kiidetakse heaks toimeaine flutianiil vastavalt Euroopa Parlamendi ja nõukogu määrusele (EÜ) nr 1107/2009 taimekaitsevahendite turulelaskmise kohta ning muudetakse komisjoni rakendusmääruse (EL) nr 540/2011 lisa (ELT L 82, 25.3.2019, lk 19)</w:t>
      </w:r>
      <w:r w:rsidR="00815F40" w:rsidRPr="00322347">
        <w:rPr>
          <w:noProof/>
        </w:rPr>
        <w:t>.</w:t>
      </w:r>
    </w:p>
    <w:p w14:paraId="66F17EC1" w14:textId="77777777" w:rsidR="00841F3B" w:rsidRPr="00322347" w:rsidRDefault="00841F3B" w:rsidP="00841F3B">
      <w:pPr>
        <w:rPr>
          <w:noProof/>
          <w:szCs w:val="24"/>
        </w:rPr>
      </w:pPr>
    </w:p>
    <w:p w14:paraId="5998A0A2" w14:textId="77777777" w:rsidR="00841F3B" w:rsidRPr="00322347" w:rsidRDefault="00841F3B" w:rsidP="00841F3B">
      <w:pPr>
        <w:ind w:left="567" w:hanging="567"/>
        <w:rPr>
          <w:noProof/>
          <w:szCs w:val="24"/>
        </w:rPr>
      </w:pPr>
      <w:r w:rsidRPr="00322347">
        <w:rPr>
          <w:noProof/>
        </w:rPr>
        <w:t>155.</w:t>
      </w:r>
      <w:r w:rsidRPr="00322347">
        <w:rPr>
          <w:noProof/>
        </w:rPr>
        <w:tab/>
        <w:t>32019 R 0676: Komisjoni rakendusmäärus (EL) 2019/676, 29. aprill 2019, millega kiidetakse heaks madala riskiastmega toimeaine ABE-IT 56 (</w:t>
      </w:r>
      <w:r w:rsidRPr="00322347">
        <w:rPr>
          <w:i/>
          <w:noProof/>
        </w:rPr>
        <w:t>Saccharomyces cerevisiae</w:t>
      </w:r>
      <w:r w:rsidRPr="00322347">
        <w:rPr>
          <w:noProof/>
        </w:rPr>
        <w:t xml:space="preserve"> tüve DDSF623 lüsaadi koostisosad) vastavalt Euroopa Parlamendi ja nõukogu määrusele (EÜ) nr 1107/2009 taimekaitsevahendite turulelaskmise kohta ning muudetakse komisjoni rakendusmääruse (EL) nr 540/2011 lisa (ELT L 114, 30.4.2019, lk 12).</w:t>
      </w:r>
    </w:p>
    <w:p w14:paraId="36345C72" w14:textId="77777777" w:rsidR="008744B4" w:rsidRPr="00322347" w:rsidRDefault="008744B4" w:rsidP="00841F3B">
      <w:pPr>
        <w:rPr>
          <w:noProof/>
          <w:szCs w:val="24"/>
        </w:rPr>
      </w:pPr>
    </w:p>
    <w:p w14:paraId="41B7DB71" w14:textId="77777777" w:rsidR="008744B4" w:rsidRPr="00322347" w:rsidRDefault="008744B4" w:rsidP="008744B4">
      <w:pPr>
        <w:rPr>
          <w:noProof/>
        </w:rPr>
      </w:pPr>
      <w:r w:rsidRPr="00322347">
        <w:rPr>
          <w:noProof/>
        </w:rPr>
        <w:br w:type="page"/>
      </w:r>
    </w:p>
    <w:p w14:paraId="1BE10F55" w14:textId="456A4981" w:rsidR="00841F3B" w:rsidRPr="00322347" w:rsidRDefault="00841F3B" w:rsidP="00841F3B">
      <w:pPr>
        <w:ind w:left="567" w:hanging="567"/>
        <w:rPr>
          <w:noProof/>
          <w:szCs w:val="24"/>
        </w:rPr>
      </w:pPr>
      <w:r w:rsidRPr="00322347">
        <w:rPr>
          <w:noProof/>
        </w:rPr>
        <w:t>156.</w:t>
      </w:r>
      <w:r w:rsidRPr="00322347">
        <w:rPr>
          <w:noProof/>
        </w:rPr>
        <w:tab/>
        <w:t>32019 R 1138: Komisjoni rakendusmäärus (EL) 2019/1138, 3. juuli 2019, millega kiidetakse heaks toimeaine bensüülflorpüroksüfeen vastavalt Euroopa Parlamendi ja nõukogu määrusele (EÜ) nr 1107/2009 taimekaitsevahendite turulelaskmise kohta ning muudetakse komisjoni rakendusmääruse (EL) nr 540/2011 lisa (ELT L 180, 4.7.2019, lk 8).</w:t>
      </w:r>
    </w:p>
    <w:p w14:paraId="2415EEBF" w14:textId="77777777" w:rsidR="00841F3B" w:rsidRPr="00322347" w:rsidRDefault="00841F3B" w:rsidP="00841F3B">
      <w:pPr>
        <w:rPr>
          <w:noProof/>
          <w:szCs w:val="24"/>
        </w:rPr>
      </w:pPr>
    </w:p>
    <w:p w14:paraId="7874D812" w14:textId="77777777" w:rsidR="00841F3B" w:rsidRPr="00322347" w:rsidRDefault="00841F3B" w:rsidP="00841F3B">
      <w:pPr>
        <w:ind w:left="567" w:hanging="567"/>
        <w:rPr>
          <w:noProof/>
          <w:szCs w:val="24"/>
        </w:rPr>
      </w:pPr>
      <w:r w:rsidRPr="00322347">
        <w:rPr>
          <w:noProof/>
        </w:rPr>
        <w:t>157.</w:t>
      </w:r>
      <w:r w:rsidRPr="00322347">
        <w:rPr>
          <w:noProof/>
        </w:rPr>
        <w:tab/>
        <w:t>32020 R 0029: Komisjoni rakendusmäärus (EL) 2020/29, 14. jaanuar 2020, milles käsitletakse hariliku viinapuu (</w:t>
      </w:r>
      <w:r w:rsidRPr="00322347">
        <w:rPr>
          <w:i/>
          <w:noProof/>
        </w:rPr>
        <w:t>Vitis vinifera</w:t>
      </w:r>
      <w:r w:rsidRPr="00322347">
        <w:rPr>
          <w:noProof/>
        </w:rPr>
        <w:t>) valminud võrsete tanniinide põhiainena heakskiitmata jätmist vastavalt Euroopa Parlamendi ja nõukogu määrusele (EÜ) nr 1107/2009 taimekaitsevahendite turulelaskmise kohta (ELT L 9, 14.1.2020, lk 1).</w:t>
      </w:r>
    </w:p>
    <w:p w14:paraId="35921DB4" w14:textId="77777777" w:rsidR="00841F3B" w:rsidRPr="00322347" w:rsidRDefault="00841F3B" w:rsidP="00841F3B">
      <w:pPr>
        <w:rPr>
          <w:noProof/>
          <w:szCs w:val="24"/>
        </w:rPr>
      </w:pPr>
    </w:p>
    <w:p w14:paraId="418A6346" w14:textId="299B626C" w:rsidR="00841F3B" w:rsidRPr="00322347" w:rsidRDefault="00841F3B" w:rsidP="00841F3B">
      <w:pPr>
        <w:ind w:left="567" w:hanging="567"/>
        <w:rPr>
          <w:noProof/>
          <w:szCs w:val="24"/>
        </w:rPr>
      </w:pPr>
      <w:r w:rsidRPr="00322347">
        <w:rPr>
          <w:noProof/>
        </w:rPr>
        <w:t>158.</w:t>
      </w:r>
      <w:r w:rsidRPr="00322347">
        <w:rPr>
          <w:noProof/>
        </w:rPr>
        <w:tab/>
        <w:t>32020 D 0152:</w:t>
      </w:r>
      <w:r w:rsidR="00E221A3" w:rsidRPr="00322347">
        <w:rPr>
          <w:noProof/>
        </w:rPr>
        <w:t xml:space="preserve"> </w:t>
      </w:r>
      <w:r w:rsidRPr="00322347">
        <w:rPr>
          <w:noProof/>
        </w:rPr>
        <w:t xml:space="preserve">Komisjoni rakendusotsus (EL) 2020/152, 3. veebruar 2020, millega keelatakse Rumeenial anda kooskõlas määruse (EÜ) nr 1107/2009 artikli 53 lõikega 1 uuesti luba toimeainet klotianidiini või imidaklopriidi sisaldavate taimekaitsevahendite kasutamiseks </w:t>
      </w:r>
      <w:r w:rsidRPr="00322347">
        <w:rPr>
          <w:i/>
          <w:noProof/>
        </w:rPr>
        <w:t>Brassica napus</w:t>
      </w:r>
      <w:r w:rsidRPr="00322347">
        <w:rPr>
          <w:noProof/>
        </w:rPr>
        <w:t xml:space="preserve">’e puhul </w:t>
      </w:r>
      <w:r w:rsidRPr="00322347">
        <w:rPr>
          <w:i/>
          <w:noProof/>
        </w:rPr>
        <w:t>Phyllotreta</w:t>
      </w:r>
      <w:r w:rsidRPr="00322347">
        <w:rPr>
          <w:noProof/>
        </w:rPr>
        <w:t xml:space="preserve"> spp. või </w:t>
      </w:r>
      <w:r w:rsidRPr="00322347">
        <w:rPr>
          <w:i/>
          <w:noProof/>
        </w:rPr>
        <w:t>Psylliodes</w:t>
      </w:r>
      <w:r w:rsidRPr="00322347">
        <w:rPr>
          <w:noProof/>
        </w:rPr>
        <w:t xml:space="preserve"> spp. vastu (ELT L 33, 5.2.2020, lk 16).</w:t>
      </w:r>
    </w:p>
    <w:p w14:paraId="750F48F2" w14:textId="77777777" w:rsidR="00841F3B" w:rsidRPr="00322347" w:rsidRDefault="00841F3B" w:rsidP="00841F3B">
      <w:pPr>
        <w:rPr>
          <w:noProof/>
          <w:szCs w:val="24"/>
        </w:rPr>
      </w:pPr>
    </w:p>
    <w:p w14:paraId="666E67EB" w14:textId="77777777" w:rsidR="00841F3B" w:rsidRPr="00322347" w:rsidRDefault="00841F3B" w:rsidP="00841F3B">
      <w:pPr>
        <w:ind w:left="567" w:hanging="567"/>
        <w:rPr>
          <w:noProof/>
          <w:szCs w:val="24"/>
        </w:rPr>
      </w:pPr>
      <w:r w:rsidRPr="00322347">
        <w:rPr>
          <w:noProof/>
        </w:rPr>
        <w:t>159.</w:t>
      </w:r>
      <w:r w:rsidRPr="00322347">
        <w:rPr>
          <w:noProof/>
        </w:rPr>
        <w:tab/>
        <w:t xml:space="preserve">32020 D 0153: Komisjoni rakendusotsus (EL) 2020/153, 3. veebruar 2020, millega keelatakse Leedul anda kooskõlas määruse (EÜ) nr 1107/2009 artikli 53 lõikega 1 uuesti luba toimeainet tiametoksaami sisaldavate taimekaitsevahendite kasutamiseks suvirapsi puhul </w:t>
      </w:r>
      <w:r w:rsidRPr="00322347">
        <w:rPr>
          <w:i/>
          <w:noProof/>
        </w:rPr>
        <w:t>Phyllotreta</w:t>
      </w:r>
      <w:r w:rsidRPr="00322347">
        <w:rPr>
          <w:noProof/>
        </w:rPr>
        <w:t xml:space="preserve"> spp. ja/või </w:t>
      </w:r>
      <w:r w:rsidRPr="00322347">
        <w:rPr>
          <w:i/>
          <w:noProof/>
        </w:rPr>
        <w:t>Psylliodes</w:t>
      </w:r>
      <w:r w:rsidRPr="00322347">
        <w:rPr>
          <w:noProof/>
        </w:rPr>
        <w:t xml:space="preserve"> spp. vastu (ELT L 33, 5.2.2020, lk 19).</w:t>
      </w:r>
    </w:p>
    <w:p w14:paraId="6B6144FD" w14:textId="77777777" w:rsidR="008744B4" w:rsidRPr="00322347" w:rsidRDefault="008744B4" w:rsidP="00841F3B">
      <w:pPr>
        <w:rPr>
          <w:noProof/>
          <w:szCs w:val="24"/>
        </w:rPr>
      </w:pPr>
    </w:p>
    <w:p w14:paraId="64859FCD" w14:textId="77777777" w:rsidR="008744B4" w:rsidRPr="00322347" w:rsidRDefault="008744B4" w:rsidP="008744B4">
      <w:pPr>
        <w:rPr>
          <w:noProof/>
        </w:rPr>
      </w:pPr>
      <w:r w:rsidRPr="00322347">
        <w:rPr>
          <w:noProof/>
        </w:rPr>
        <w:br w:type="page"/>
      </w:r>
    </w:p>
    <w:p w14:paraId="551BA6B9" w14:textId="755057A2" w:rsidR="00841F3B" w:rsidRPr="00322347" w:rsidRDefault="00841F3B" w:rsidP="00841F3B">
      <w:pPr>
        <w:ind w:left="567" w:hanging="567"/>
        <w:rPr>
          <w:noProof/>
          <w:szCs w:val="24"/>
        </w:rPr>
      </w:pPr>
      <w:r w:rsidRPr="00322347">
        <w:rPr>
          <w:noProof/>
        </w:rPr>
        <w:t>160.</w:t>
      </w:r>
      <w:r w:rsidRPr="00322347">
        <w:rPr>
          <w:noProof/>
        </w:rPr>
        <w:tab/>
        <w:t>32020 R 0640: Komisjoni rakendusmäärus (EL) 2020/640, 12. mai 2020, milles käsitletakse taruvaiguekstrakti põhiainena heakskiitmata jätmist vastavalt Euroopa Parlamendi ja nõukogu määrusele (EÜ) nr 1107/2009 taimekaitsevahendite turulelaskmise kohta (ELT L 150, 13.5.2020, lk 32).</w:t>
      </w:r>
    </w:p>
    <w:p w14:paraId="20D7D8BB" w14:textId="77777777" w:rsidR="00841F3B" w:rsidRPr="00322347" w:rsidRDefault="00841F3B" w:rsidP="00841F3B">
      <w:pPr>
        <w:rPr>
          <w:noProof/>
          <w:szCs w:val="24"/>
        </w:rPr>
      </w:pPr>
    </w:p>
    <w:p w14:paraId="13A24964" w14:textId="77777777" w:rsidR="00841F3B" w:rsidRPr="00322347" w:rsidRDefault="00841F3B" w:rsidP="00841F3B">
      <w:pPr>
        <w:ind w:left="567" w:hanging="567"/>
        <w:rPr>
          <w:noProof/>
          <w:szCs w:val="24"/>
        </w:rPr>
      </w:pPr>
      <w:r w:rsidRPr="00322347">
        <w:rPr>
          <w:noProof/>
        </w:rPr>
        <w:t>161.</w:t>
      </w:r>
      <w:r w:rsidRPr="00322347">
        <w:rPr>
          <w:noProof/>
        </w:rPr>
        <w:tab/>
        <w:t>32020 R 0642: Komisjoni rakendusmäärus (EL) 2020/642, 12. mai 2020, millega kiidetakse heaks põhiaine L-tsüsteiin vastavalt Euroopa Parlamendi ja nõukogu määrusele (EÜ) nr 1107/2009 taimekaitsevahendite turulelaskmise kohta ning muudetakse komisjoni rakendusmääruse (EL) nr 540/2011 lisa (ELT L 150, 13.5.2020, lk 134).</w:t>
      </w:r>
    </w:p>
    <w:p w14:paraId="53E6316E" w14:textId="77777777" w:rsidR="00841F3B" w:rsidRPr="00322347" w:rsidRDefault="00841F3B" w:rsidP="00841F3B">
      <w:pPr>
        <w:rPr>
          <w:noProof/>
          <w:szCs w:val="24"/>
        </w:rPr>
      </w:pPr>
    </w:p>
    <w:p w14:paraId="41033A54" w14:textId="77777777" w:rsidR="00841F3B" w:rsidRPr="00322347" w:rsidRDefault="00841F3B" w:rsidP="00841F3B">
      <w:pPr>
        <w:ind w:left="567" w:hanging="567"/>
        <w:rPr>
          <w:noProof/>
          <w:szCs w:val="24"/>
        </w:rPr>
      </w:pPr>
      <w:r w:rsidRPr="00322347">
        <w:rPr>
          <w:noProof/>
        </w:rPr>
        <w:t>162.</w:t>
      </w:r>
      <w:r w:rsidRPr="00322347">
        <w:rPr>
          <w:noProof/>
        </w:rPr>
        <w:tab/>
        <w:t>32020 R 0643: Komisjoni rakendusmäärus (EL) 2020/643, 12. mai 2020, milles käsitletakse hariliku seebilille (</w:t>
      </w:r>
      <w:r w:rsidRPr="00322347">
        <w:rPr>
          <w:i/>
          <w:noProof/>
        </w:rPr>
        <w:t>Saponaria officinalis</w:t>
      </w:r>
      <w:r w:rsidRPr="00322347">
        <w:rPr>
          <w:noProof/>
        </w:rPr>
        <w:t xml:space="preserve"> L.) juurte põhiainena heakskiitmata jätmist vastavalt Euroopa Parlamendi ja nõukogu määrusele (EÜ) nr 1107/2009 taimekaitsevahendite turulelaskmise kohta (ELT L 150, 13.5.2020, lk 138).</w:t>
      </w:r>
    </w:p>
    <w:p w14:paraId="33E17B8A" w14:textId="77777777" w:rsidR="00841F3B" w:rsidRPr="00322347" w:rsidRDefault="00841F3B" w:rsidP="00841F3B">
      <w:pPr>
        <w:rPr>
          <w:noProof/>
          <w:szCs w:val="24"/>
        </w:rPr>
      </w:pPr>
    </w:p>
    <w:p w14:paraId="6C4D1A7F" w14:textId="77777777" w:rsidR="00841F3B" w:rsidRPr="00322347" w:rsidRDefault="00841F3B" w:rsidP="00841F3B">
      <w:pPr>
        <w:ind w:left="567" w:hanging="567"/>
        <w:rPr>
          <w:noProof/>
          <w:szCs w:val="24"/>
        </w:rPr>
      </w:pPr>
      <w:r w:rsidRPr="00322347">
        <w:rPr>
          <w:noProof/>
        </w:rPr>
        <w:t>163.</w:t>
      </w:r>
      <w:r w:rsidRPr="00322347">
        <w:rPr>
          <w:noProof/>
        </w:rPr>
        <w:tab/>
        <w:t>32020 R 0646: Komisjoni rakendusmäärus (EL) 2020/646, 13. mai 2020, millega kiidetakse madala riskiastmega ainena heaks toimeaine lavandulüül-3-metüülbutenaat kooskõlas Euroopa Parlamendi ja nõukogu määrusega (EÜ) nr 1107/2009 taimekaitsevahendite turulelaskmise kohta ning muudetakse rakendusmäärust (EL) nr 540/2011 (ELT L 151, 14.5.2020, lk 3).</w:t>
      </w:r>
    </w:p>
    <w:p w14:paraId="46FDA357" w14:textId="77777777" w:rsidR="008744B4" w:rsidRPr="00322347" w:rsidRDefault="008744B4" w:rsidP="00841F3B">
      <w:pPr>
        <w:rPr>
          <w:noProof/>
          <w:szCs w:val="24"/>
        </w:rPr>
      </w:pPr>
    </w:p>
    <w:p w14:paraId="66B07937" w14:textId="77777777" w:rsidR="008744B4" w:rsidRPr="00322347" w:rsidRDefault="008744B4" w:rsidP="008744B4">
      <w:pPr>
        <w:rPr>
          <w:noProof/>
        </w:rPr>
      </w:pPr>
      <w:r w:rsidRPr="00322347">
        <w:rPr>
          <w:noProof/>
        </w:rPr>
        <w:br w:type="page"/>
      </w:r>
    </w:p>
    <w:p w14:paraId="5C9B8927" w14:textId="1B27107E" w:rsidR="00841F3B" w:rsidRPr="00322347" w:rsidRDefault="00841F3B" w:rsidP="00841F3B">
      <w:pPr>
        <w:ind w:left="567" w:hanging="567"/>
        <w:rPr>
          <w:noProof/>
          <w:szCs w:val="24"/>
        </w:rPr>
      </w:pPr>
      <w:r w:rsidRPr="00322347">
        <w:rPr>
          <w:noProof/>
        </w:rPr>
        <w:t>164.</w:t>
      </w:r>
      <w:r w:rsidRPr="00322347">
        <w:rPr>
          <w:noProof/>
        </w:rPr>
        <w:tab/>
        <w:t>32020 R 1004: Komisjoni rakendusmäärus (EL) 2020/1004, 9. juuli 2020, millega kiidetakse heaks põhiaine lehmapiim vastavalt Euroopa Parlamendi ja nõukogu määrusele (EÜ) nr 1107/2009 taimekaitsevahendite turulelaskmise kohta ning muudetakse komisjoni rakendusmääruse (EL) nr 540/2011 lisa (ELT L 221, 10.7.2020, lk 133).</w:t>
      </w:r>
    </w:p>
    <w:p w14:paraId="55E9828C" w14:textId="77777777" w:rsidR="00841F3B" w:rsidRPr="00322347" w:rsidRDefault="00841F3B" w:rsidP="00841F3B">
      <w:pPr>
        <w:rPr>
          <w:noProof/>
          <w:szCs w:val="24"/>
        </w:rPr>
      </w:pPr>
    </w:p>
    <w:p w14:paraId="7A42057B" w14:textId="77777777" w:rsidR="00841F3B" w:rsidRPr="00322347" w:rsidRDefault="00841F3B" w:rsidP="00841F3B">
      <w:pPr>
        <w:ind w:left="567" w:hanging="567"/>
        <w:rPr>
          <w:noProof/>
          <w:szCs w:val="24"/>
        </w:rPr>
      </w:pPr>
      <w:r w:rsidRPr="00322347">
        <w:rPr>
          <w:noProof/>
        </w:rPr>
        <w:t>165.</w:t>
      </w:r>
      <w:r w:rsidRPr="00322347">
        <w:rPr>
          <w:noProof/>
        </w:rPr>
        <w:tab/>
        <w:t>32020 R 1018: Komisjoni rakendusmäärus (EL) 2020/1018, 13. juuli 2020, millega kiidetakse madala riskiastmega toimeainena heaks raud(III)pürofosfaat kooskõlas Euroopa Parlamendi ja nõukogu määrusega (EÜ) nr 1107/2009 taimekaitsevahendite turulelaskmise kohta ning muudetakse komisjoni rakendusmäärust (EL) nr 540/2011 (ELT L 225, 14.7.2020, lk 9).</w:t>
      </w:r>
    </w:p>
    <w:p w14:paraId="51D92A9B" w14:textId="77777777" w:rsidR="00841F3B" w:rsidRPr="00322347" w:rsidRDefault="00841F3B" w:rsidP="00841F3B">
      <w:pPr>
        <w:rPr>
          <w:noProof/>
          <w:szCs w:val="24"/>
        </w:rPr>
      </w:pPr>
    </w:p>
    <w:p w14:paraId="13445DF1" w14:textId="77777777" w:rsidR="00841F3B" w:rsidRPr="00322347" w:rsidRDefault="00841F3B" w:rsidP="00841F3B">
      <w:pPr>
        <w:ind w:left="567" w:hanging="567"/>
        <w:rPr>
          <w:noProof/>
          <w:szCs w:val="24"/>
        </w:rPr>
      </w:pPr>
      <w:r w:rsidRPr="00322347">
        <w:rPr>
          <w:noProof/>
        </w:rPr>
        <w:t>166.</w:t>
      </w:r>
      <w:r w:rsidRPr="00322347">
        <w:rPr>
          <w:noProof/>
        </w:rPr>
        <w:tab/>
        <w:t>32020 R 1263: Komisjoni rakendusmäärus (EL) 2020/1263, 10. september 2020, millega kiidetakse madala riskiastmega ainena heaks toimeaine naatriumvesinikkarbonaat kooskõlas Euroopa Parlamendi ja nõukogu määrusega (EÜ) nr 1107/2009 taimekaitsevahendite turulelaskmise kohta ning muudetakse rakendusmäärust (EL) nr 540/2011 (ELT L 297, 11.9.2020, lk 1).</w:t>
      </w:r>
    </w:p>
    <w:p w14:paraId="40D4B407" w14:textId="77777777" w:rsidR="00841F3B" w:rsidRPr="00322347" w:rsidRDefault="00841F3B" w:rsidP="00841F3B">
      <w:pPr>
        <w:rPr>
          <w:noProof/>
          <w:szCs w:val="24"/>
        </w:rPr>
      </w:pPr>
    </w:p>
    <w:p w14:paraId="3B0B4357" w14:textId="77777777" w:rsidR="00841F3B" w:rsidRPr="00322347" w:rsidRDefault="00841F3B" w:rsidP="00841F3B">
      <w:pPr>
        <w:ind w:left="567" w:hanging="567"/>
        <w:rPr>
          <w:noProof/>
          <w:szCs w:val="24"/>
        </w:rPr>
      </w:pPr>
      <w:r w:rsidRPr="00322347">
        <w:rPr>
          <w:noProof/>
        </w:rPr>
        <w:t>167.</w:t>
      </w:r>
      <w:r w:rsidRPr="00322347">
        <w:rPr>
          <w:noProof/>
        </w:rPr>
        <w:tab/>
        <w:t xml:space="preserve"> 32021 R 0081: Komisjoni rakendusmäärus (EL) 2021/81, 27. jaanuar 2021, millega kiidetakse heaks põhiaine </w:t>
      </w:r>
      <w:r w:rsidRPr="00322347">
        <w:rPr>
          <w:i/>
          <w:noProof/>
        </w:rPr>
        <w:t>Allium cepa</w:t>
      </w:r>
      <w:r w:rsidRPr="00322347">
        <w:rPr>
          <w:noProof/>
        </w:rPr>
        <w:t xml:space="preserve"> L. sibulaekstrakt vastavalt Euroopa Parlamendi ja nõukogu määrusele (EÜ) nr 1107/2009 taimekaitsevahendite turulelaskmise kohta ning muudetakse komisjoni rakendusmääruse (EL) nr 540/2011 lisa (ELT L 29, 28.1.2021, lk 12).</w:t>
      </w:r>
    </w:p>
    <w:p w14:paraId="79677D39" w14:textId="77777777" w:rsidR="008744B4" w:rsidRPr="00322347" w:rsidRDefault="008744B4" w:rsidP="00841F3B">
      <w:pPr>
        <w:rPr>
          <w:noProof/>
          <w:szCs w:val="24"/>
        </w:rPr>
      </w:pPr>
    </w:p>
    <w:p w14:paraId="1D20B066" w14:textId="77777777" w:rsidR="008744B4" w:rsidRPr="00322347" w:rsidRDefault="008744B4" w:rsidP="008744B4">
      <w:pPr>
        <w:rPr>
          <w:noProof/>
        </w:rPr>
      </w:pPr>
      <w:r w:rsidRPr="00322347">
        <w:rPr>
          <w:noProof/>
        </w:rPr>
        <w:br w:type="page"/>
      </w:r>
    </w:p>
    <w:p w14:paraId="0042CC75" w14:textId="0A1C01BD" w:rsidR="00841F3B" w:rsidRPr="00322347" w:rsidRDefault="00841F3B" w:rsidP="00841F3B">
      <w:pPr>
        <w:ind w:left="567" w:hanging="567"/>
        <w:rPr>
          <w:noProof/>
          <w:szCs w:val="24"/>
        </w:rPr>
      </w:pPr>
      <w:r w:rsidRPr="00322347">
        <w:rPr>
          <w:noProof/>
        </w:rPr>
        <w:t>168.</w:t>
      </w:r>
      <w:r w:rsidRPr="00322347">
        <w:rPr>
          <w:noProof/>
        </w:rPr>
        <w:tab/>
        <w:t>32021 R 0427: Komisjoni rakendusmäärus (EL) 2021/427, 10. märts 2021, millega kiidetakse madala riskiastmega ainena heaks toimeaine 24-epibrassinoliid kooskõlas Euroopa Parlamendi ja nõukogu määrusega (EÜ) nr 1107/2009 taimekaitsevahendite turulelaskmise kohta ning muudetakse rakendusmäärust (EL) nr 540/2011 (ELT L 84, 11.3.2021, lk 21).</w:t>
      </w:r>
    </w:p>
    <w:p w14:paraId="1DAA622C" w14:textId="77777777" w:rsidR="00841F3B" w:rsidRPr="00322347" w:rsidRDefault="00841F3B" w:rsidP="00841F3B">
      <w:pPr>
        <w:rPr>
          <w:noProof/>
          <w:szCs w:val="24"/>
        </w:rPr>
      </w:pPr>
    </w:p>
    <w:p w14:paraId="2C84F845" w14:textId="77777777" w:rsidR="00841F3B" w:rsidRPr="00322347" w:rsidRDefault="00841F3B" w:rsidP="00841F3B">
      <w:pPr>
        <w:ind w:left="567" w:hanging="567"/>
        <w:rPr>
          <w:noProof/>
          <w:szCs w:val="24"/>
        </w:rPr>
      </w:pPr>
      <w:r w:rsidRPr="00322347">
        <w:rPr>
          <w:noProof/>
        </w:rPr>
        <w:t>169.</w:t>
      </w:r>
      <w:r w:rsidRPr="00322347">
        <w:rPr>
          <w:noProof/>
        </w:rPr>
        <w:tab/>
        <w:t>32021 R 0428: Komisjoni rakendusmäärus (El) 2021/428, 10. märts 2021, millega võetakse vastu Euroopa Parlamendi ja nõukogu määruse (EÜ) nr 1107/2009 kohaseks toimeainete heakskiitmise taotluste või heakskiitmise tingimuste muutmise taotluste esitamiseks vajalikud standardandmevormingud (ELT L 84, 11.3.2021, lk 25).</w:t>
      </w:r>
    </w:p>
    <w:p w14:paraId="04353F78" w14:textId="77777777" w:rsidR="00841F3B" w:rsidRPr="00322347" w:rsidRDefault="00841F3B" w:rsidP="00841F3B">
      <w:pPr>
        <w:rPr>
          <w:noProof/>
          <w:szCs w:val="24"/>
        </w:rPr>
      </w:pPr>
    </w:p>
    <w:p w14:paraId="09D08E40" w14:textId="77777777" w:rsidR="00841F3B" w:rsidRPr="00322347" w:rsidRDefault="00841F3B" w:rsidP="00841F3B">
      <w:pPr>
        <w:ind w:left="567" w:hanging="567"/>
        <w:rPr>
          <w:noProof/>
          <w:szCs w:val="24"/>
        </w:rPr>
      </w:pPr>
      <w:r w:rsidRPr="00322347">
        <w:rPr>
          <w:noProof/>
        </w:rPr>
        <w:t>170.</w:t>
      </w:r>
      <w:r w:rsidRPr="00322347">
        <w:rPr>
          <w:noProof/>
        </w:rPr>
        <w:tab/>
        <w:t xml:space="preserve">32021 R 0567: Komisjoni rakendusmäärus (EL) 2021/567, 6. aprill 2021, millega kiidetakse heaks madala riskiastmega toimeaine magusa </w:t>
      </w:r>
      <w:r w:rsidRPr="00322347">
        <w:rPr>
          <w:i/>
          <w:noProof/>
        </w:rPr>
        <w:t>Lupinus albus</w:t>
      </w:r>
      <w:r w:rsidRPr="00322347">
        <w:rPr>
          <w:noProof/>
        </w:rPr>
        <w:t>’e idandatud seemnetest saadud vesiekstrakt kooskõlas Euroopa Parlamendi ja nõukogu määrusega (EÜ) nr 1107/2009 taimekaitsevahendite turulelaskmise kohta ning muudetakse rakendusmäärust (EL) nr 540/2011 (ELT L 118, 7.4.2021, lk 6).</w:t>
      </w:r>
    </w:p>
    <w:p w14:paraId="20EDF4CF" w14:textId="77777777" w:rsidR="00841F3B" w:rsidRPr="00322347" w:rsidRDefault="00841F3B" w:rsidP="00841F3B">
      <w:pPr>
        <w:rPr>
          <w:noProof/>
          <w:szCs w:val="24"/>
        </w:rPr>
      </w:pPr>
    </w:p>
    <w:p w14:paraId="63D56E95" w14:textId="77777777" w:rsidR="00841F3B" w:rsidRPr="00322347" w:rsidRDefault="00841F3B" w:rsidP="00841F3B">
      <w:pPr>
        <w:ind w:left="567" w:hanging="567"/>
        <w:rPr>
          <w:noProof/>
          <w:szCs w:val="24"/>
        </w:rPr>
      </w:pPr>
      <w:r w:rsidRPr="00322347">
        <w:rPr>
          <w:noProof/>
        </w:rPr>
        <w:t>171.</w:t>
      </w:r>
      <w:r w:rsidRPr="00322347">
        <w:rPr>
          <w:noProof/>
        </w:rPr>
        <w:tab/>
        <w:t>32021 R 0795: Komisjoni rakendusmäärus (EL) 2021/795, 17. mai 2021, millega võetakse tagasi toimeaine alfa-tsüpermetriini heakskiit kooskõlas Euroopa Parlamendi ja nõukogu määrusega (EÜ) nr 1107/2009 taimekaitsevahendite turulelaskmise kohta ning muudetakse komisjoni rakendusmäärust (EL) nr 540/2011 (ELT L 174, 18.5.2021, lk 2).</w:t>
      </w:r>
    </w:p>
    <w:p w14:paraId="0619373C" w14:textId="77777777" w:rsidR="008744B4" w:rsidRPr="00322347" w:rsidRDefault="008744B4" w:rsidP="00841F3B">
      <w:pPr>
        <w:rPr>
          <w:noProof/>
          <w:szCs w:val="24"/>
        </w:rPr>
      </w:pPr>
    </w:p>
    <w:p w14:paraId="199A7722" w14:textId="77777777" w:rsidR="008744B4" w:rsidRPr="00322347" w:rsidRDefault="008744B4" w:rsidP="008744B4">
      <w:pPr>
        <w:rPr>
          <w:noProof/>
        </w:rPr>
      </w:pPr>
      <w:r w:rsidRPr="00322347">
        <w:rPr>
          <w:noProof/>
        </w:rPr>
        <w:br w:type="page"/>
      </w:r>
    </w:p>
    <w:p w14:paraId="0C951372" w14:textId="55D90601" w:rsidR="00841F3B" w:rsidRPr="00322347" w:rsidRDefault="00841F3B" w:rsidP="00841F3B">
      <w:pPr>
        <w:ind w:left="567" w:hanging="567"/>
        <w:rPr>
          <w:noProof/>
          <w:szCs w:val="24"/>
        </w:rPr>
      </w:pPr>
      <w:r w:rsidRPr="00322347">
        <w:rPr>
          <w:noProof/>
        </w:rPr>
        <w:t>172.</w:t>
      </w:r>
      <w:r w:rsidRPr="00322347">
        <w:rPr>
          <w:noProof/>
        </w:rPr>
        <w:tab/>
        <w:t>32021 R 0917: Komisjoni rakendusmäärus (EL) 2021/917, 7. juuni 2021, millega kiidetakse heaks madala riskitasemega toimeained melon-maavitsa mosaiikviiruse ELi tüve nõrgamõjuline isolaat Abp1 ja melon-maavitsa mosaiikviiruse tüve CH2 nõrgamõjuline isolaat Abp2 kooskõlas Euroopa Parlamendi ja nõukogu määrusega (EÜ) nr 1107/2009 taimekaitsevahendite turulelaskmise kohta ning muudetakse rakendusmäärust (EL) nr 540/2011 (ELT L 201, 8.6.2021, lk 19).</w:t>
      </w:r>
    </w:p>
    <w:p w14:paraId="4E17A420" w14:textId="77777777" w:rsidR="00841F3B" w:rsidRPr="00322347" w:rsidRDefault="00841F3B" w:rsidP="00841F3B">
      <w:pPr>
        <w:rPr>
          <w:noProof/>
          <w:szCs w:val="24"/>
        </w:rPr>
      </w:pPr>
    </w:p>
    <w:p w14:paraId="7C0043CD" w14:textId="77777777" w:rsidR="00841F3B" w:rsidRPr="00322347" w:rsidRDefault="00841F3B" w:rsidP="00841F3B">
      <w:pPr>
        <w:ind w:left="567" w:hanging="567"/>
        <w:rPr>
          <w:noProof/>
          <w:szCs w:val="24"/>
        </w:rPr>
      </w:pPr>
      <w:r w:rsidRPr="00322347">
        <w:rPr>
          <w:noProof/>
        </w:rPr>
        <w:t>173.</w:t>
      </w:r>
      <w:r w:rsidRPr="00322347">
        <w:rPr>
          <w:noProof/>
        </w:rPr>
        <w:tab/>
        <w:t xml:space="preserve">32021 R 1455: Komisjoni rakendusmäärus (EL) 2021/1455, 6. september 2021, millega kiidetakse heaks madala riskiastmega toimeaine </w:t>
      </w:r>
      <w:r w:rsidRPr="00322347">
        <w:rPr>
          <w:i/>
          <w:noProof/>
        </w:rPr>
        <w:t>Bacillus amyloliquefaciens</w:t>
      </w:r>
      <w:r w:rsidRPr="00322347">
        <w:rPr>
          <w:noProof/>
        </w:rPr>
        <w:t>’i tüvi AH2 kooskõlas Euroopa Parlamendi ja nõukogu määrusega (EÜ) nr 1107/2009 taimekaitsevahendite turulelaskmise kohta ning muudetakse komisjoni rakendusmäärust (EL) nr 540/2011 (ELT L 315, 7.9.2021, lk 1).</w:t>
      </w:r>
    </w:p>
    <w:p w14:paraId="31360A0E" w14:textId="77777777" w:rsidR="00841F3B" w:rsidRPr="00322347" w:rsidRDefault="00841F3B" w:rsidP="00841F3B">
      <w:pPr>
        <w:rPr>
          <w:noProof/>
          <w:szCs w:val="24"/>
        </w:rPr>
      </w:pPr>
    </w:p>
    <w:p w14:paraId="012C9B39" w14:textId="77777777" w:rsidR="00841F3B" w:rsidRPr="00322347" w:rsidRDefault="00841F3B" w:rsidP="00841F3B">
      <w:pPr>
        <w:ind w:left="567" w:hanging="567"/>
        <w:rPr>
          <w:noProof/>
          <w:szCs w:val="24"/>
        </w:rPr>
      </w:pPr>
      <w:r w:rsidRPr="00322347">
        <w:rPr>
          <w:noProof/>
        </w:rPr>
        <w:t>174.</w:t>
      </w:r>
      <w:r w:rsidRPr="00322347">
        <w:rPr>
          <w:noProof/>
        </w:rPr>
        <w:tab/>
        <w:t>32021 R 2049: Komisjoni rakendusmäärus (EL) 2021/2049, 24. november 2021, millega pikendatakse asendust vajava toimeaine tsüpermetriini heakskiitu vastavalt Euroopa Parlamendi ja nõukogu määrusele (EÜ) nr 1107/2009 taimekaitsevahendite turulelaskmise kohta ning muudetakse komisjoni rakendusmääruse (EL) nr 540/2011 lisa (ELT L 420, 25.11.2021, lk 6).</w:t>
      </w:r>
    </w:p>
    <w:p w14:paraId="63D903B8" w14:textId="77777777" w:rsidR="008744B4" w:rsidRPr="00322347" w:rsidRDefault="008744B4" w:rsidP="00841F3B">
      <w:pPr>
        <w:rPr>
          <w:noProof/>
          <w:szCs w:val="24"/>
        </w:rPr>
      </w:pPr>
    </w:p>
    <w:p w14:paraId="54448D8E" w14:textId="77777777" w:rsidR="008744B4" w:rsidRPr="00322347" w:rsidRDefault="008744B4" w:rsidP="008744B4">
      <w:pPr>
        <w:rPr>
          <w:noProof/>
        </w:rPr>
      </w:pPr>
      <w:r w:rsidRPr="00322347">
        <w:rPr>
          <w:noProof/>
        </w:rPr>
        <w:br w:type="page"/>
      </w:r>
    </w:p>
    <w:p w14:paraId="20C6A8C4" w14:textId="64F752C8" w:rsidR="00841F3B" w:rsidRPr="00322347" w:rsidRDefault="00841F3B" w:rsidP="00841F3B">
      <w:pPr>
        <w:ind w:left="567" w:hanging="567"/>
        <w:rPr>
          <w:noProof/>
          <w:szCs w:val="24"/>
        </w:rPr>
      </w:pPr>
      <w:r w:rsidRPr="00322347">
        <w:rPr>
          <w:noProof/>
        </w:rPr>
        <w:t>175.</w:t>
      </w:r>
      <w:r w:rsidRPr="00322347">
        <w:rPr>
          <w:noProof/>
        </w:rPr>
        <w:tab/>
        <w:t xml:space="preserve">32022 R 0004: Komisjoni rakendusmäärus (EL) 2022/4, 4. jaanuar 2022, millega kiidetakse madala riskiastmega ainena heaks toimeaine </w:t>
      </w:r>
      <w:r w:rsidRPr="00322347">
        <w:rPr>
          <w:i/>
          <w:noProof/>
        </w:rPr>
        <w:t>Purpureocillium lilacinum</w:t>
      </w:r>
      <w:r w:rsidRPr="00322347">
        <w:rPr>
          <w:noProof/>
        </w:rPr>
        <w:t>’i tüvi PL11 kooskõlas Euroopa Parlamendi ja nõukogu määrusega (EÜ) nr 1107/2009 taimekaitsevahendite turulelaskmise kohta ning muudetakse komisjoni rakendusmäärust (EL) nr 540/2011 (ELT L 1, 5.1.2022, lk 5)</w:t>
      </w:r>
      <w:r w:rsidR="00815F40" w:rsidRPr="00322347">
        <w:rPr>
          <w:noProof/>
        </w:rPr>
        <w:t>.</w:t>
      </w:r>
    </w:p>
    <w:p w14:paraId="00452656" w14:textId="77777777" w:rsidR="00841F3B" w:rsidRPr="00322347" w:rsidRDefault="00841F3B" w:rsidP="00841F3B">
      <w:pPr>
        <w:rPr>
          <w:noProof/>
          <w:szCs w:val="24"/>
        </w:rPr>
      </w:pPr>
    </w:p>
    <w:p w14:paraId="77DC52C5" w14:textId="77777777" w:rsidR="00841F3B" w:rsidRPr="00322347" w:rsidRDefault="00841F3B" w:rsidP="00841F3B">
      <w:pPr>
        <w:ind w:left="567" w:hanging="567"/>
        <w:rPr>
          <w:noProof/>
          <w:szCs w:val="24"/>
        </w:rPr>
      </w:pPr>
      <w:r w:rsidRPr="00322347">
        <w:rPr>
          <w:noProof/>
        </w:rPr>
        <w:t>176.</w:t>
      </w:r>
      <w:r w:rsidRPr="00322347">
        <w:rPr>
          <w:noProof/>
        </w:rPr>
        <w:tab/>
        <w:t>32022 R 0043: Komisjoni rakendusmäärus (EL) 2022/43, 13. jaanuar 2022, millega pikendatakse toimeaine flumioksasiini heakskiitu vastavalt Euroopa Parlamendi ja nõukogu määrusele (EÜ) nr 1107/2009 taimekaitsevahendite turulelaskmise kohta ning muudetakse komisjoni rakendusmääruste (EL) nr 540/2011 ja (EL) 2015/408 lisasid (ELT L 9, 14.1.2022, lk 7).</w:t>
      </w:r>
    </w:p>
    <w:p w14:paraId="5A60477D" w14:textId="77777777" w:rsidR="00841F3B" w:rsidRPr="00322347" w:rsidRDefault="00841F3B" w:rsidP="00841F3B">
      <w:pPr>
        <w:rPr>
          <w:noProof/>
          <w:szCs w:val="24"/>
        </w:rPr>
      </w:pPr>
    </w:p>
    <w:p w14:paraId="3AA37707" w14:textId="77777777" w:rsidR="00841F3B" w:rsidRPr="00322347" w:rsidRDefault="00841F3B" w:rsidP="00841F3B">
      <w:pPr>
        <w:ind w:left="567" w:hanging="567"/>
        <w:rPr>
          <w:noProof/>
          <w:szCs w:val="24"/>
        </w:rPr>
      </w:pPr>
      <w:r w:rsidRPr="00322347">
        <w:rPr>
          <w:noProof/>
        </w:rPr>
        <w:t>177.</w:t>
      </w:r>
      <w:r w:rsidRPr="00322347">
        <w:rPr>
          <w:noProof/>
        </w:rPr>
        <w:tab/>
        <w:t xml:space="preserve">32022 R 0159: Komisjoni rakendusmäärus (EL) 2022/159, 4. veebruar 2022, millega kiidetakse heaks madala riskiastmega toimeaine </w:t>
      </w:r>
      <w:r w:rsidRPr="00322347">
        <w:rPr>
          <w:i/>
          <w:noProof/>
        </w:rPr>
        <w:t>Bacillus amyloliquefaciens</w:t>
      </w:r>
      <w:r w:rsidRPr="00322347">
        <w:rPr>
          <w:noProof/>
        </w:rPr>
        <w:t>’i tüvi IT-45 kooskõlas Euroopa Parlamendi ja nõukogu määrusega (EÜ) nr 1107/2009 taimekaitsevahendite turulelaskmise kohta ning muudetakse komisjoni rakendusmäärust (EL) nr 540/2011 (ELT L 26, 7.2.2022, lk 7).</w:t>
      </w:r>
    </w:p>
    <w:p w14:paraId="2BB40CEC" w14:textId="77777777" w:rsidR="008744B4" w:rsidRPr="00322347" w:rsidRDefault="008744B4" w:rsidP="00841F3B">
      <w:pPr>
        <w:rPr>
          <w:noProof/>
          <w:szCs w:val="24"/>
        </w:rPr>
      </w:pPr>
    </w:p>
    <w:p w14:paraId="511C2D56" w14:textId="77777777" w:rsidR="008744B4" w:rsidRPr="00322347" w:rsidRDefault="008744B4" w:rsidP="008744B4">
      <w:pPr>
        <w:rPr>
          <w:noProof/>
        </w:rPr>
      </w:pPr>
      <w:r w:rsidRPr="00322347">
        <w:rPr>
          <w:noProof/>
        </w:rPr>
        <w:br w:type="page"/>
      </w:r>
    </w:p>
    <w:p w14:paraId="5DEF5A7D" w14:textId="41042C8F" w:rsidR="00841F3B" w:rsidRPr="00322347" w:rsidRDefault="00841F3B" w:rsidP="00841F3B">
      <w:pPr>
        <w:ind w:left="567" w:hanging="567"/>
        <w:rPr>
          <w:noProof/>
          <w:szCs w:val="24"/>
        </w:rPr>
      </w:pPr>
      <w:r w:rsidRPr="00322347">
        <w:rPr>
          <w:noProof/>
        </w:rPr>
        <w:t>178.</w:t>
      </w:r>
      <w:r w:rsidRPr="00322347">
        <w:rPr>
          <w:noProof/>
        </w:rPr>
        <w:tab/>
        <w:t>32022 R 1251: Komisjoni rakendusmäärus (EL) 2022/1251, 19. juuli 2022, millega pikendatakse kooskõlas Euroopa Parlamendi ja nõukogu määrusega (EÜ) nr 1107/2009 toimeainete liblikaliste hargnemata ahelaga feromoonide (atsetaatide) heakskiitu madala riskiastmega toimeainetena ja liblikaliste hargnemata ahelaga feromoonide (aldehüüdide ja alkoholide) heakskiitu ning muudetakse komisjoni rakendusmääruse (EL) nr 540/2011 lisa (ELT L 191, 20.7.2022, lk 35).</w:t>
      </w:r>
    </w:p>
    <w:p w14:paraId="426F6320" w14:textId="77777777" w:rsidR="00841F3B" w:rsidRPr="00322347" w:rsidRDefault="00841F3B" w:rsidP="00841F3B">
      <w:pPr>
        <w:rPr>
          <w:noProof/>
          <w:szCs w:val="24"/>
        </w:rPr>
      </w:pPr>
    </w:p>
    <w:p w14:paraId="463A8F47" w14:textId="77777777" w:rsidR="00841F3B" w:rsidRPr="00322347" w:rsidRDefault="00841F3B" w:rsidP="00841F3B">
      <w:pPr>
        <w:ind w:left="567" w:hanging="567"/>
        <w:rPr>
          <w:noProof/>
          <w:szCs w:val="24"/>
        </w:rPr>
      </w:pPr>
      <w:r w:rsidRPr="00322347">
        <w:rPr>
          <w:noProof/>
        </w:rPr>
        <w:t>179.</w:t>
      </w:r>
      <w:r w:rsidRPr="00322347">
        <w:rPr>
          <w:noProof/>
        </w:rPr>
        <w:tab/>
        <w:t>32022 R 1443: Komisjoni rakendusmäärus (EL) 2022/1443, 31. august 2022, milles käsitletakse kaltsiumpropionaadi põhiainena heaks kiitmata jätmist vastavalt Euroopa Parlamendi ja nõukogu määrusele (EÜ) nr 1107/2009 taimekaitsevahendite turulelaskmise kohta (ELT L 227, 1.9.2022, lk 123).</w:t>
      </w:r>
    </w:p>
    <w:p w14:paraId="4F9769AA" w14:textId="77777777" w:rsidR="00841F3B" w:rsidRPr="00322347" w:rsidRDefault="00841F3B" w:rsidP="00841F3B">
      <w:pPr>
        <w:rPr>
          <w:noProof/>
          <w:szCs w:val="24"/>
        </w:rPr>
      </w:pPr>
    </w:p>
    <w:p w14:paraId="7EBD748C" w14:textId="77777777" w:rsidR="00841F3B" w:rsidRPr="00322347" w:rsidRDefault="00841F3B" w:rsidP="00841F3B">
      <w:pPr>
        <w:ind w:left="567" w:hanging="567"/>
        <w:rPr>
          <w:noProof/>
          <w:szCs w:val="24"/>
        </w:rPr>
      </w:pPr>
      <w:r w:rsidRPr="00322347">
        <w:rPr>
          <w:noProof/>
        </w:rPr>
        <w:t>180.</w:t>
      </w:r>
      <w:r w:rsidRPr="00322347">
        <w:rPr>
          <w:noProof/>
        </w:rPr>
        <w:tab/>
        <w:t>32022 R 1444: Komisjoni rakendusmäärus (EL) 2022/1444, 31. august 2022, milles käsitletakse musta seebi E470a põhiainena heaks kiitmata jätmist vastavalt Euroopa Parlamendi ja nõukogu määrusele (EÜ) nr 1107/2009 taimekaitsevahendite turulelaskmise kohta (ELT L 227, 1.9.2022, lk 125).</w:t>
      </w:r>
    </w:p>
    <w:p w14:paraId="452D1E3D" w14:textId="77777777" w:rsidR="00841F3B" w:rsidRPr="00322347" w:rsidRDefault="00841F3B" w:rsidP="00841F3B">
      <w:pPr>
        <w:ind w:left="567" w:hanging="567"/>
        <w:rPr>
          <w:noProof/>
          <w:szCs w:val="24"/>
        </w:rPr>
      </w:pPr>
    </w:p>
    <w:p w14:paraId="6EEDDBE8" w14:textId="77777777" w:rsidR="00841F3B" w:rsidRPr="00322347" w:rsidRDefault="00841F3B" w:rsidP="00841F3B">
      <w:pPr>
        <w:ind w:left="567" w:hanging="567"/>
        <w:rPr>
          <w:noProof/>
          <w:szCs w:val="24"/>
        </w:rPr>
      </w:pPr>
      <w:r w:rsidRPr="00322347">
        <w:rPr>
          <w:noProof/>
        </w:rPr>
        <w:t>181.</w:t>
      </w:r>
      <w:r w:rsidRPr="00322347">
        <w:rPr>
          <w:noProof/>
        </w:rPr>
        <w:tab/>
        <w:t>32022 R 1474: Komisjoni rakendusmäärus (EL) 2022/1474, 6. september 2022, millega pikendatakse madala riskiastmega toimeaine lambarasva heakskiitu vastavalt Euroopa Parlamendi ja nõukogu määrusele (EÜ) nr 1107/2009 taimekaitsevahendite turulelaskmise kohta ning muudetakse komisjoni rakendusmääruse (EL) nr 540/2011 lisa (ELT L 232, 7.9.2022, lk 3).</w:t>
      </w:r>
    </w:p>
    <w:p w14:paraId="63292B8A" w14:textId="77777777" w:rsidR="008744B4" w:rsidRPr="00322347" w:rsidRDefault="008744B4" w:rsidP="00841F3B">
      <w:pPr>
        <w:rPr>
          <w:noProof/>
          <w:szCs w:val="24"/>
        </w:rPr>
      </w:pPr>
    </w:p>
    <w:p w14:paraId="48646EA2" w14:textId="77777777" w:rsidR="008744B4" w:rsidRPr="00322347" w:rsidRDefault="008744B4" w:rsidP="008744B4">
      <w:pPr>
        <w:rPr>
          <w:noProof/>
        </w:rPr>
      </w:pPr>
      <w:r w:rsidRPr="00322347">
        <w:rPr>
          <w:noProof/>
        </w:rPr>
        <w:br w:type="page"/>
      </w:r>
    </w:p>
    <w:p w14:paraId="62C69971" w14:textId="4FF51D0F" w:rsidR="00841F3B" w:rsidRPr="00322347" w:rsidRDefault="00841F3B" w:rsidP="00841F3B">
      <w:pPr>
        <w:ind w:left="567" w:hanging="567"/>
        <w:rPr>
          <w:noProof/>
          <w:szCs w:val="24"/>
        </w:rPr>
      </w:pPr>
      <w:r w:rsidRPr="00322347">
        <w:rPr>
          <w:noProof/>
        </w:rPr>
        <w:t>182.</w:t>
      </w:r>
      <w:r w:rsidRPr="00322347">
        <w:rPr>
          <w:noProof/>
        </w:rPr>
        <w:tab/>
        <w:t xml:space="preserve">32022 R 1480: </w:t>
      </w:r>
      <w:bookmarkStart w:id="18" w:name="_Hlk170485283"/>
      <w:r w:rsidRPr="00322347">
        <w:rPr>
          <w:noProof/>
        </w:rPr>
        <w:t>Komisjoni rakendusmäärus (EL) 2022/1480, 7. september 2022, millega muudetakse rakendusmäärust (EL) nr 540/2011 seoses toimeainete 2-fenüülfenooli (sealhulgas selle soolad, näiteks naatriumsool), 8-hüdroksükinoliini, amidosulfurooni, bensulfurooni, bifenoksi, kloormekvaadi, klorotolurooni, klofentesiini, klomasooni, daminosiidi, deltametriini, dikamba, difenokonasooli, diflufenikaani, dimetakloori, esfenvaleraadi, etofeenproksi, fenoksaprop-P, fenpropidiini, fenpürasamiini, fludioksoniili, flufenatseedi, flumetraliini, fostiasaadi, lenatsiili, MCPA, MCPB, nikosulfurooni, parafiinõlide, parafiinõli, penkonasooli, pikloraami, proheksadiooni, propakvisafopi, prosulfokarbi, kvisalofop-P-etüüli, kvisalofop-P-tefurüüli, naatrium-5-nitroguaiakolaadi, naatrium-o-nitrofenolaadi, naatrium-p-nitrofenolaadi, väävli, tebufenpüraadi, tetrakonasooli, triallaadi, triflusulfurooni ja tritosulfurooni heakskiidu kehtivusaja pikendamisega</w:t>
      </w:r>
      <w:bookmarkEnd w:id="18"/>
      <w:r w:rsidRPr="00322347">
        <w:rPr>
          <w:noProof/>
        </w:rPr>
        <w:t xml:space="preserve"> (ELT L 233, 8.9.2022, lk 43).</w:t>
      </w:r>
    </w:p>
    <w:p w14:paraId="77F96AA0" w14:textId="77777777" w:rsidR="00841F3B" w:rsidRPr="00322347" w:rsidRDefault="00841F3B" w:rsidP="00841F3B">
      <w:pPr>
        <w:rPr>
          <w:noProof/>
          <w:szCs w:val="24"/>
        </w:rPr>
      </w:pPr>
    </w:p>
    <w:p w14:paraId="367C6F84" w14:textId="77777777" w:rsidR="00841F3B" w:rsidRPr="00322347" w:rsidRDefault="00841F3B" w:rsidP="00841F3B">
      <w:pPr>
        <w:ind w:left="567" w:hanging="567"/>
        <w:rPr>
          <w:noProof/>
          <w:szCs w:val="24"/>
        </w:rPr>
      </w:pPr>
      <w:r w:rsidRPr="00322347">
        <w:rPr>
          <w:noProof/>
        </w:rPr>
        <w:t>183.</w:t>
      </w:r>
      <w:r w:rsidRPr="00322347">
        <w:rPr>
          <w:noProof/>
        </w:rPr>
        <w:tab/>
        <w:t>32022 R 2364: Komisjoni rakendusmäärus (EL) 2022/2364, 2. detsember 2022, millega muudetakse rakendusmäärust (EL) nr 540/2011 seoses toimeaine glüfosaadi heakskiidu kehtivusaja pikendamisega (ELT L 312, 22.12.2022, lk 99).</w:t>
      </w:r>
    </w:p>
    <w:p w14:paraId="5ECEEA4D" w14:textId="77777777" w:rsidR="00841F3B" w:rsidRPr="00322347" w:rsidRDefault="00841F3B" w:rsidP="00841F3B">
      <w:pPr>
        <w:rPr>
          <w:noProof/>
          <w:szCs w:val="24"/>
        </w:rPr>
      </w:pPr>
    </w:p>
    <w:p w14:paraId="42FF7386" w14:textId="77777777" w:rsidR="00841F3B" w:rsidRPr="00322347" w:rsidRDefault="00841F3B" w:rsidP="00841F3B">
      <w:pPr>
        <w:ind w:left="567" w:hanging="567"/>
        <w:rPr>
          <w:noProof/>
          <w:szCs w:val="24"/>
        </w:rPr>
      </w:pPr>
      <w:r w:rsidRPr="00322347">
        <w:rPr>
          <w:noProof/>
        </w:rPr>
        <w:t>184.</w:t>
      </w:r>
      <w:r w:rsidRPr="00322347">
        <w:rPr>
          <w:noProof/>
        </w:rPr>
        <w:tab/>
        <w:t xml:space="preserve">32023 R 0199: Komisjoni rakendusmäärus (EL) 2023/199, 30. jaanuar 2023, millega kiidetakse heaks madala riskiastmega toimeaine </w:t>
      </w:r>
      <w:r w:rsidRPr="00322347">
        <w:rPr>
          <w:i/>
          <w:noProof/>
        </w:rPr>
        <w:t>Trichoderma atroviride</w:t>
      </w:r>
      <w:r w:rsidRPr="00322347">
        <w:rPr>
          <w:noProof/>
        </w:rPr>
        <w:t xml:space="preserve"> AT10 kooskõlas Euroopa Parlamendi ja nõukogu määrusega (EÜ) nr 1107/2009 taimekaitsevahendite turulelaskmise kohta ning muudetakse komisjoni rakendusmäärust (EL) nr 540/2011 (ELT L 26, 31.1.2023, lk 22).</w:t>
      </w:r>
    </w:p>
    <w:p w14:paraId="7D948E90" w14:textId="77777777" w:rsidR="008744B4" w:rsidRPr="00322347" w:rsidRDefault="008744B4" w:rsidP="00841F3B">
      <w:pPr>
        <w:rPr>
          <w:noProof/>
          <w:szCs w:val="24"/>
        </w:rPr>
      </w:pPr>
    </w:p>
    <w:p w14:paraId="510ADCBC" w14:textId="77777777" w:rsidR="008744B4" w:rsidRPr="00322347" w:rsidRDefault="008744B4" w:rsidP="008744B4">
      <w:pPr>
        <w:rPr>
          <w:noProof/>
        </w:rPr>
      </w:pPr>
      <w:r w:rsidRPr="00322347">
        <w:rPr>
          <w:noProof/>
        </w:rPr>
        <w:br w:type="page"/>
      </w:r>
    </w:p>
    <w:p w14:paraId="32B20DC5" w14:textId="28C2F343" w:rsidR="00841F3B" w:rsidRPr="00322347" w:rsidRDefault="00841F3B" w:rsidP="00841F3B">
      <w:pPr>
        <w:ind w:left="567" w:hanging="567"/>
        <w:rPr>
          <w:noProof/>
          <w:szCs w:val="24"/>
        </w:rPr>
      </w:pPr>
      <w:r w:rsidRPr="00322347">
        <w:rPr>
          <w:noProof/>
        </w:rPr>
        <w:t>185.</w:t>
      </w:r>
      <w:r w:rsidRPr="00322347">
        <w:rPr>
          <w:noProof/>
        </w:rPr>
        <w:tab/>
        <w:t>32023 R 0200: Komisjoni rakendusmäärus (EL) 2023/200, 30. jaanuar 2023, milles käsitletakse eeterliku sidruniõli (</w:t>
      </w:r>
      <w:r w:rsidRPr="00322347">
        <w:rPr>
          <w:i/>
          <w:noProof/>
        </w:rPr>
        <w:t>Citrus limon</w:t>
      </w:r>
      <w:r w:rsidRPr="00322347">
        <w:rPr>
          <w:noProof/>
        </w:rPr>
        <w:t xml:space="preserve"> eeterlik õli) põhiainena heaks kiitmata jätmist vastavalt Euroopa Parlamendi ja nõukogu määrusele (EÜ) nr 1107/2009 taimekaitsevahendite turulelaskmise kohta (ELT L 26, 31.1.2023, lk 26).</w:t>
      </w:r>
    </w:p>
    <w:p w14:paraId="73C71209" w14:textId="77777777" w:rsidR="00841F3B" w:rsidRPr="00322347" w:rsidRDefault="00841F3B" w:rsidP="00841F3B">
      <w:pPr>
        <w:rPr>
          <w:noProof/>
          <w:szCs w:val="24"/>
        </w:rPr>
      </w:pPr>
    </w:p>
    <w:p w14:paraId="370BCA72" w14:textId="77777777" w:rsidR="00841F3B" w:rsidRPr="00322347" w:rsidRDefault="00841F3B" w:rsidP="00841F3B">
      <w:pPr>
        <w:rPr>
          <w:noProof/>
          <w:szCs w:val="24"/>
        </w:rPr>
      </w:pPr>
    </w:p>
    <w:p w14:paraId="5A6255E6" w14:textId="77777777" w:rsidR="00841F3B" w:rsidRPr="00322347" w:rsidRDefault="00841F3B" w:rsidP="00841F3B">
      <w:pPr>
        <w:jc w:val="center"/>
        <w:rPr>
          <w:noProof/>
          <w:color w:val="000000"/>
          <w:szCs w:val="24"/>
        </w:rPr>
      </w:pPr>
      <w:r w:rsidRPr="00322347">
        <w:rPr>
          <w:noProof/>
          <w:color w:val="000000"/>
        </w:rPr>
        <w:t>2. ALAJAGU</w:t>
      </w:r>
    </w:p>
    <w:p w14:paraId="09863445" w14:textId="77777777" w:rsidR="00841F3B" w:rsidRPr="00322347" w:rsidRDefault="00841F3B" w:rsidP="00841F3B">
      <w:pPr>
        <w:jc w:val="center"/>
        <w:rPr>
          <w:noProof/>
          <w:szCs w:val="24"/>
        </w:rPr>
      </w:pPr>
    </w:p>
    <w:p w14:paraId="7C8FFB20" w14:textId="77777777" w:rsidR="00841F3B" w:rsidRPr="00322347" w:rsidRDefault="00841F3B" w:rsidP="00841F3B">
      <w:pPr>
        <w:jc w:val="center"/>
        <w:rPr>
          <w:noProof/>
          <w:szCs w:val="24"/>
        </w:rPr>
      </w:pPr>
      <w:r w:rsidRPr="00322347">
        <w:rPr>
          <w:noProof/>
        </w:rPr>
        <w:t>TOIMIKU TÄIELIKUKS TUNNISTAMINE</w:t>
      </w:r>
    </w:p>
    <w:p w14:paraId="3AA20671" w14:textId="77777777" w:rsidR="00841F3B" w:rsidRPr="00322347" w:rsidRDefault="00841F3B" w:rsidP="00841F3B">
      <w:pPr>
        <w:rPr>
          <w:noProof/>
          <w:szCs w:val="24"/>
        </w:rPr>
      </w:pPr>
    </w:p>
    <w:p w14:paraId="74DDF4CA" w14:textId="77777777" w:rsidR="00841F3B" w:rsidRPr="00322347" w:rsidRDefault="00841F3B" w:rsidP="00841F3B">
      <w:pPr>
        <w:ind w:left="567" w:hanging="567"/>
        <w:rPr>
          <w:noProof/>
          <w:szCs w:val="24"/>
        </w:rPr>
      </w:pPr>
      <w:r w:rsidRPr="00322347">
        <w:rPr>
          <w:noProof/>
        </w:rPr>
        <w:t>186.</w:t>
      </w:r>
      <w:r w:rsidRPr="00322347">
        <w:rPr>
          <w:noProof/>
        </w:rPr>
        <w:tab/>
        <w:t>32001 D 0861: Komisjoni otsus 2001/861/EÜ, 27. november 2001, millega tunnistatakse põhimõtteliselt täielikuks üksikasjaliku läbivaatuse jaoks esitatud toimikud, pidades silmas laminariini ja novalurooni kandmist taimekaitsevahendite turuleviimist käsitleva nõukogu direktiivi 91/414/EMÜ I lisasse (EÜT L 321, 6.12.2001, lk 34), muudetud järgmis(t)e õigusakti(de)ga:</w:t>
      </w:r>
    </w:p>
    <w:p w14:paraId="0204DE20" w14:textId="77777777" w:rsidR="00841F3B" w:rsidRPr="00322347" w:rsidRDefault="00841F3B" w:rsidP="00841F3B">
      <w:pPr>
        <w:ind w:left="567" w:hanging="567"/>
        <w:rPr>
          <w:noProof/>
          <w:szCs w:val="24"/>
        </w:rPr>
      </w:pPr>
    </w:p>
    <w:p w14:paraId="0FCA251B" w14:textId="7BAF2EC1"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D 0187: Komisjoni rakendusotsus 2012/187, 4. aprill 2012 (ELT L 101, 11.4.2012, lk 15).</w:t>
      </w:r>
    </w:p>
    <w:p w14:paraId="58FE281E" w14:textId="77777777" w:rsidR="00841F3B" w:rsidRPr="00322347" w:rsidRDefault="00841F3B" w:rsidP="00841F3B">
      <w:pPr>
        <w:rPr>
          <w:noProof/>
          <w:szCs w:val="24"/>
        </w:rPr>
      </w:pPr>
    </w:p>
    <w:p w14:paraId="2955F74B" w14:textId="77777777" w:rsidR="00841F3B" w:rsidRPr="00322347" w:rsidRDefault="00841F3B" w:rsidP="00841F3B">
      <w:pPr>
        <w:ind w:left="567" w:hanging="567"/>
        <w:rPr>
          <w:noProof/>
          <w:szCs w:val="24"/>
        </w:rPr>
      </w:pPr>
      <w:r w:rsidRPr="00322347">
        <w:rPr>
          <w:noProof/>
        </w:rPr>
        <w:t>187.</w:t>
      </w:r>
      <w:r w:rsidRPr="00322347">
        <w:rPr>
          <w:noProof/>
        </w:rPr>
        <w:tab/>
        <w:t xml:space="preserve">32002 D 0305: Komisjoni otsus 2002/305/EÜ, 19. aprill 2002, millega tunnistatakse põhimõtteliselt täielikuks üksikasjaliku läbivaatuse jaoks esitatud toimikud, pidades silmas klotianidiini ja </w:t>
      </w:r>
      <w:r w:rsidRPr="00322347">
        <w:rPr>
          <w:i/>
          <w:noProof/>
        </w:rPr>
        <w:t>Pseudozyma flocculosa</w:t>
      </w:r>
      <w:r w:rsidRPr="00322347">
        <w:rPr>
          <w:noProof/>
        </w:rPr>
        <w:t xml:space="preserve"> kandmist taimekaitsevahendite turuleviimist käsitleva nõukogu direktiivi 91/414/EMÜ I lisasse (EÜT L 104, 20.4.2002, lk 42).</w:t>
      </w:r>
    </w:p>
    <w:p w14:paraId="5834B0CE" w14:textId="77777777" w:rsidR="008744B4" w:rsidRPr="00322347" w:rsidRDefault="008744B4" w:rsidP="00841F3B">
      <w:pPr>
        <w:rPr>
          <w:noProof/>
          <w:szCs w:val="24"/>
        </w:rPr>
      </w:pPr>
    </w:p>
    <w:p w14:paraId="71FF5FFA" w14:textId="77777777" w:rsidR="008744B4" w:rsidRPr="00322347" w:rsidRDefault="008744B4" w:rsidP="008744B4">
      <w:pPr>
        <w:rPr>
          <w:noProof/>
        </w:rPr>
      </w:pPr>
      <w:r w:rsidRPr="00322347">
        <w:rPr>
          <w:noProof/>
        </w:rPr>
        <w:br w:type="page"/>
      </w:r>
    </w:p>
    <w:p w14:paraId="34EF9453" w14:textId="6D11F91F" w:rsidR="00841F3B" w:rsidRPr="00322347" w:rsidRDefault="00841F3B" w:rsidP="00841F3B">
      <w:pPr>
        <w:ind w:left="567" w:hanging="567"/>
        <w:rPr>
          <w:noProof/>
          <w:szCs w:val="24"/>
        </w:rPr>
      </w:pPr>
      <w:r w:rsidRPr="00322347">
        <w:rPr>
          <w:noProof/>
        </w:rPr>
        <w:t>188.</w:t>
      </w:r>
      <w:r w:rsidRPr="00322347">
        <w:rPr>
          <w:noProof/>
        </w:rPr>
        <w:tab/>
        <w:t>32003 D 0035: Komisjoni otsus 2003/35/EÜ, 10. jaanuar 2003, millega tunnistatakse põhimõtteliselt täielikuks üksikasjaliku läbivaatuse jaoks esitatud toimikud, pidades silmas benalaksüül-Mi, bentiavalikarbi, 1-metüültsüklopropeeni, protiokonasooli ja fluoksastrobiini kandmist taimekaitsevahendite turuleviimist käsitleva nõukogu direktiivi 91/414/EMÜ I lisasse (EÜT L 11, 16.1.2003, lk 52).</w:t>
      </w:r>
    </w:p>
    <w:p w14:paraId="661A0E10" w14:textId="77777777" w:rsidR="00841F3B" w:rsidRPr="00322347" w:rsidRDefault="00841F3B" w:rsidP="00841F3B">
      <w:pPr>
        <w:rPr>
          <w:noProof/>
          <w:szCs w:val="24"/>
        </w:rPr>
      </w:pPr>
    </w:p>
    <w:p w14:paraId="109A7AD2" w14:textId="77777777" w:rsidR="00841F3B" w:rsidRPr="00322347" w:rsidRDefault="00841F3B" w:rsidP="00841F3B">
      <w:pPr>
        <w:ind w:left="567" w:hanging="567"/>
        <w:rPr>
          <w:noProof/>
          <w:szCs w:val="24"/>
        </w:rPr>
      </w:pPr>
      <w:r w:rsidRPr="00322347">
        <w:rPr>
          <w:noProof/>
        </w:rPr>
        <w:t>189.</w:t>
      </w:r>
      <w:r w:rsidRPr="00322347">
        <w:rPr>
          <w:noProof/>
        </w:rPr>
        <w:tab/>
        <w:t>32003 D 0105: Komisjoni otsus 2003/105/EÜ, 17. veebruar 2003, millega tunnistatakse põhimõtteliselt täielikuks üksikasjaliku läbivaatuse jaoks esitatud toimikud, pidades silmas spiromesifeeni ja metrafenooni kandmist nõukogu direktiivi 91/414/EMÜ I lisasse (ELT L 43, 18.2.2003, lk 45).</w:t>
      </w:r>
    </w:p>
    <w:p w14:paraId="11667933" w14:textId="77777777" w:rsidR="00841F3B" w:rsidRPr="00322347" w:rsidRDefault="00841F3B" w:rsidP="00841F3B">
      <w:pPr>
        <w:rPr>
          <w:noProof/>
          <w:szCs w:val="24"/>
        </w:rPr>
      </w:pPr>
    </w:p>
    <w:p w14:paraId="234441C4" w14:textId="77777777" w:rsidR="00841F3B" w:rsidRPr="00322347" w:rsidRDefault="00841F3B" w:rsidP="00841F3B">
      <w:pPr>
        <w:ind w:left="567" w:hanging="567"/>
        <w:rPr>
          <w:noProof/>
          <w:szCs w:val="24"/>
        </w:rPr>
      </w:pPr>
      <w:r w:rsidRPr="00322347">
        <w:rPr>
          <w:noProof/>
        </w:rPr>
        <w:t>190.</w:t>
      </w:r>
      <w:r w:rsidRPr="00322347">
        <w:rPr>
          <w:noProof/>
        </w:rPr>
        <w:tab/>
        <w:t>32003 D 0636: Komisjoni otsus 2003/636/EÜ, 2. september 2003, millega tunnistatakse põhimõtteliselt täielikuks üksikasjaliku läbivaatuse jaoks esitatud toimikud, pidades silmas kaaliumfosfiti, atsekinotsüüli ja tsüflufenamiidi kandmist taimekaitsevahendite turuleviimist käsitleva nõukogu direktiivi 91/414/EMÜ I lisasse (ELT L 221, 4.9.2003, lk 42).</w:t>
      </w:r>
    </w:p>
    <w:p w14:paraId="0C9BC470" w14:textId="77777777" w:rsidR="00841F3B" w:rsidRPr="00322347" w:rsidRDefault="00841F3B" w:rsidP="00841F3B">
      <w:pPr>
        <w:rPr>
          <w:noProof/>
          <w:szCs w:val="24"/>
        </w:rPr>
      </w:pPr>
    </w:p>
    <w:p w14:paraId="4ECBB40F" w14:textId="77777777" w:rsidR="00841F3B" w:rsidRPr="00322347" w:rsidRDefault="00841F3B" w:rsidP="00841F3B">
      <w:pPr>
        <w:ind w:left="567" w:hanging="567"/>
        <w:rPr>
          <w:noProof/>
          <w:szCs w:val="24"/>
        </w:rPr>
      </w:pPr>
      <w:r w:rsidRPr="00322347">
        <w:rPr>
          <w:noProof/>
        </w:rPr>
        <w:t>191.</w:t>
      </w:r>
      <w:r w:rsidRPr="00322347">
        <w:rPr>
          <w:noProof/>
        </w:rPr>
        <w:tab/>
        <w:t>32003 D 0850: Komisjoni otsus 2003/850/EÜ, 4. detsember 2003, millega tunnistatakse põhimõtteliselt täielikuks üksikasjaliku läbivaatuse jaoks esitatud toimikud, pidades silmas BAS 670H ja hõbetiosulfaadi võimalikku kandmist taimekaitsevahendite turuleviimist käsitleva nõukogu direktiivi 91/414/EMÜ I lisasse (ELT L 322, 9.12.2003, lk 28).</w:t>
      </w:r>
    </w:p>
    <w:p w14:paraId="5D627943" w14:textId="77777777" w:rsidR="008744B4" w:rsidRPr="00322347" w:rsidRDefault="008744B4" w:rsidP="00841F3B">
      <w:pPr>
        <w:rPr>
          <w:noProof/>
          <w:szCs w:val="24"/>
        </w:rPr>
      </w:pPr>
    </w:p>
    <w:p w14:paraId="24E56B41" w14:textId="77777777" w:rsidR="008744B4" w:rsidRPr="00322347" w:rsidRDefault="008744B4" w:rsidP="008744B4">
      <w:pPr>
        <w:rPr>
          <w:noProof/>
        </w:rPr>
      </w:pPr>
      <w:r w:rsidRPr="00322347">
        <w:rPr>
          <w:noProof/>
        </w:rPr>
        <w:br w:type="page"/>
      </w:r>
    </w:p>
    <w:p w14:paraId="57E6C70A" w14:textId="105071E3" w:rsidR="00841F3B" w:rsidRPr="00322347" w:rsidRDefault="00841F3B" w:rsidP="00841F3B">
      <w:pPr>
        <w:ind w:left="567" w:hanging="567"/>
        <w:rPr>
          <w:noProof/>
          <w:szCs w:val="24"/>
        </w:rPr>
      </w:pPr>
      <w:r w:rsidRPr="00322347">
        <w:rPr>
          <w:noProof/>
        </w:rPr>
        <w:t>192.</w:t>
      </w:r>
      <w:r w:rsidRPr="00322347">
        <w:rPr>
          <w:noProof/>
        </w:rPr>
        <w:tab/>
        <w:t>32004 D 0686: Komisjoni otsus 2004/686/EÜ, 29. september 2004, millega tunnistatakse põhimõtteliselt täielikuks üksikasjaliku läbivaatuse jaoks esitatud toimikud, pidades silmas prokinasiidi, IKI-220 (flonikamiidi) ja gamma-tsühalotriini lisamist nõukogu direktiivi 91/414/EMÜ I lisasse (ELT L 313, 12.10.2004, lk 21).</w:t>
      </w:r>
    </w:p>
    <w:p w14:paraId="4B6EA60C" w14:textId="77777777" w:rsidR="00841F3B" w:rsidRPr="00322347" w:rsidRDefault="00841F3B" w:rsidP="00841F3B">
      <w:pPr>
        <w:rPr>
          <w:noProof/>
          <w:szCs w:val="24"/>
        </w:rPr>
      </w:pPr>
    </w:p>
    <w:p w14:paraId="6EE4E4E9" w14:textId="77777777" w:rsidR="00841F3B" w:rsidRPr="00322347" w:rsidRDefault="00841F3B" w:rsidP="00841F3B">
      <w:pPr>
        <w:ind w:left="567" w:hanging="567"/>
        <w:rPr>
          <w:noProof/>
          <w:szCs w:val="24"/>
        </w:rPr>
      </w:pPr>
      <w:r w:rsidRPr="00322347">
        <w:rPr>
          <w:noProof/>
        </w:rPr>
        <w:t>193.</w:t>
      </w:r>
      <w:r w:rsidRPr="00322347">
        <w:rPr>
          <w:noProof/>
        </w:rPr>
        <w:tab/>
        <w:t>32005 D 0459: Komisjoni otsus 2005/459/EÜ, 22. juuni 2005, millega tunnistatakse põhimõtteliselt täielikuks üksikasjaliku läbivaatuse jaoks esitatud toimik, pidades silmas pinoxadeni kandmist nõukogu direktiivi 91/414/EMÜ I lisasse (ELT L 160, 23.6.2005, lk 32).</w:t>
      </w:r>
    </w:p>
    <w:p w14:paraId="5E2EB495" w14:textId="77777777" w:rsidR="00841F3B" w:rsidRPr="00322347" w:rsidRDefault="00841F3B" w:rsidP="00841F3B">
      <w:pPr>
        <w:rPr>
          <w:noProof/>
          <w:szCs w:val="24"/>
        </w:rPr>
      </w:pPr>
    </w:p>
    <w:p w14:paraId="40D28E5F" w14:textId="77777777" w:rsidR="00841F3B" w:rsidRPr="00322347" w:rsidRDefault="00841F3B" w:rsidP="00841F3B">
      <w:pPr>
        <w:ind w:left="567" w:hanging="567"/>
        <w:rPr>
          <w:noProof/>
          <w:szCs w:val="24"/>
        </w:rPr>
      </w:pPr>
      <w:r w:rsidRPr="00322347">
        <w:rPr>
          <w:noProof/>
        </w:rPr>
        <w:t>194.</w:t>
      </w:r>
      <w:r w:rsidRPr="00322347">
        <w:rPr>
          <w:noProof/>
        </w:rPr>
        <w:tab/>
        <w:t>32005 D 0751: Komisjoni otsus 2005/751/EÜ, 21. oktoober 2005, millega tunnistatakse põhimõtteliselt täielikuks üksikasjaliku läbivaatuse jaoks esitatud toimikud, pidades silmas askorbiinhappe, kaaliumjodiidi ja kaaliumtiotsüanaadi võimalikku kandmist nõukogu direktiivi 91/414/EMÜ I lisasse (ELT L 282, 26.10.2005, lk 18).</w:t>
      </w:r>
    </w:p>
    <w:p w14:paraId="68ACAEF9" w14:textId="77777777" w:rsidR="00841F3B" w:rsidRPr="00322347" w:rsidRDefault="00841F3B" w:rsidP="00841F3B">
      <w:pPr>
        <w:rPr>
          <w:noProof/>
          <w:szCs w:val="24"/>
        </w:rPr>
      </w:pPr>
    </w:p>
    <w:p w14:paraId="43C165D7" w14:textId="77777777" w:rsidR="00841F3B" w:rsidRPr="00322347" w:rsidRDefault="00841F3B" w:rsidP="00841F3B">
      <w:pPr>
        <w:ind w:left="567" w:hanging="567"/>
        <w:rPr>
          <w:noProof/>
          <w:szCs w:val="24"/>
        </w:rPr>
      </w:pPr>
      <w:r w:rsidRPr="00322347">
        <w:rPr>
          <w:noProof/>
        </w:rPr>
        <w:t>195.</w:t>
      </w:r>
      <w:r w:rsidRPr="00322347">
        <w:rPr>
          <w:noProof/>
        </w:rPr>
        <w:tab/>
        <w:t>32005 D 0778: Komisjoni otsus 2005/778/EÜ, 28. oktoober 2005, millega tunnistatakse põhimõtteliselt täielikuks üksikasjaliku läbivaatuse jaoks esitatud toimikud, pidades silmas aminopüraliidi ja fluopikoliidi võimalikku kandmist nõukogu direktiivi 91/414/EMÜ I lisasse (ELT L 293, 9.11.2005, lk 26).</w:t>
      </w:r>
    </w:p>
    <w:p w14:paraId="6D6CCBB5" w14:textId="77777777" w:rsidR="00841F3B" w:rsidRPr="00322347" w:rsidRDefault="00841F3B" w:rsidP="00841F3B">
      <w:pPr>
        <w:rPr>
          <w:noProof/>
          <w:szCs w:val="24"/>
        </w:rPr>
      </w:pPr>
    </w:p>
    <w:p w14:paraId="01CFE075" w14:textId="5938C326" w:rsidR="00841F3B" w:rsidRPr="00322347" w:rsidRDefault="00841F3B" w:rsidP="00841F3B">
      <w:pPr>
        <w:ind w:left="567" w:hanging="567"/>
        <w:rPr>
          <w:noProof/>
          <w:szCs w:val="24"/>
        </w:rPr>
      </w:pPr>
      <w:r w:rsidRPr="00322347">
        <w:rPr>
          <w:noProof/>
        </w:rPr>
        <w:t>196.</w:t>
      </w:r>
      <w:r w:rsidRPr="00322347">
        <w:rPr>
          <w:noProof/>
        </w:rPr>
        <w:tab/>
        <w:t>32006 D 0517: Komisjoni otsus 2006/517/EÜ, 19. juuli 2006, millega tunnistatakse põhimõtteliselt täielikuks üksikasjaliku läbivaatuse jaoks esitatud toimikud, pidades silmas metaflumisooni võimalikku kandmist nõukogu direktiivi 91/414/EMÜ I lisasse (ELT L 201, 25.7.2006, lk 34)</w:t>
      </w:r>
      <w:r w:rsidR="00E221A3" w:rsidRPr="00322347">
        <w:rPr>
          <w:noProof/>
        </w:rPr>
        <w:t>.</w:t>
      </w:r>
    </w:p>
    <w:p w14:paraId="25DA5DE5" w14:textId="77777777" w:rsidR="008744B4" w:rsidRPr="00322347" w:rsidRDefault="008744B4" w:rsidP="00841F3B">
      <w:pPr>
        <w:rPr>
          <w:noProof/>
          <w:szCs w:val="24"/>
        </w:rPr>
      </w:pPr>
    </w:p>
    <w:p w14:paraId="4A3F1027" w14:textId="77777777" w:rsidR="008744B4" w:rsidRPr="00322347" w:rsidRDefault="008744B4" w:rsidP="008744B4">
      <w:pPr>
        <w:rPr>
          <w:noProof/>
        </w:rPr>
      </w:pPr>
      <w:r w:rsidRPr="00322347">
        <w:rPr>
          <w:noProof/>
        </w:rPr>
        <w:br w:type="page"/>
      </w:r>
    </w:p>
    <w:p w14:paraId="3597C356" w14:textId="705B7C9C" w:rsidR="00841F3B" w:rsidRPr="00322347" w:rsidRDefault="00841F3B" w:rsidP="00841F3B">
      <w:pPr>
        <w:ind w:left="567" w:hanging="567"/>
        <w:rPr>
          <w:noProof/>
          <w:szCs w:val="24"/>
        </w:rPr>
      </w:pPr>
      <w:r w:rsidRPr="00322347">
        <w:rPr>
          <w:noProof/>
        </w:rPr>
        <w:t>197.</w:t>
      </w:r>
      <w:r w:rsidRPr="00322347">
        <w:rPr>
          <w:noProof/>
        </w:rPr>
        <w:tab/>
        <w:t>32006 D 0586: Komisjoni otsus 2006/586/EÜ, 25. august 2006, millega tunnistatakse põhimõtteliselt täielikuks toimikud, mis on esitatud kromafenosiidi, halosulfurooni, tembotriooni, valifenaali ja kabatšoki kollamosaiikviiruse (</w:t>
      </w:r>
      <w:r w:rsidRPr="00322347">
        <w:rPr>
          <w:i/>
          <w:noProof/>
        </w:rPr>
        <w:t>Zucchini yellow mosaic virus</w:t>
      </w:r>
      <w:r w:rsidRPr="00322347">
        <w:rPr>
          <w:noProof/>
        </w:rPr>
        <w:t>) nõrgestatud tüve üksikasjaliku läbivaatuse jaoks seoses nende võimaliku lisamisega nõukogu direktiivi 91/414/EMÜ I lisasse (ELT L 236, 31.8.2006, lk 31).</w:t>
      </w:r>
    </w:p>
    <w:p w14:paraId="1A2D839A" w14:textId="77777777" w:rsidR="00841F3B" w:rsidRPr="00322347" w:rsidRDefault="00841F3B" w:rsidP="00841F3B">
      <w:pPr>
        <w:rPr>
          <w:noProof/>
          <w:szCs w:val="24"/>
        </w:rPr>
      </w:pPr>
    </w:p>
    <w:p w14:paraId="5F1E57C0" w14:textId="77777777" w:rsidR="00841F3B" w:rsidRPr="00322347" w:rsidRDefault="00841F3B" w:rsidP="00841F3B">
      <w:pPr>
        <w:ind w:left="567" w:hanging="567"/>
        <w:rPr>
          <w:noProof/>
        </w:rPr>
      </w:pPr>
      <w:r w:rsidRPr="00322347">
        <w:rPr>
          <w:noProof/>
        </w:rPr>
        <w:t>198.</w:t>
      </w:r>
      <w:r w:rsidRPr="00322347">
        <w:rPr>
          <w:noProof/>
        </w:rPr>
        <w:tab/>
        <w:t>32006 D 0589: Komisjoni otsus 2006/589/EÜ, 31. august 2006, millega tunnistatakse põhimõtteliselt täielikuks toimikud, mis on esitatud aviglütsiinvesinikkloriidi, mandipropamiidi ja meptüüldinokapi üksikasjaliku läbivaatuse jaoks seoses nende võimaliku lisamisega nõukogu direktiivi 91/414/EMÜ I lisasse (ELT L 240, 2.9.2006, lk 9), muudetud järgmis(t)e õigusakti(de)ga:</w:t>
      </w:r>
    </w:p>
    <w:p w14:paraId="50A38C0B" w14:textId="77777777" w:rsidR="00DE6370" w:rsidRPr="00322347" w:rsidRDefault="00DE6370" w:rsidP="00841F3B">
      <w:pPr>
        <w:ind w:left="567" w:hanging="567"/>
        <w:rPr>
          <w:noProof/>
          <w:szCs w:val="24"/>
        </w:rPr>
      </w:pPr>
    </w:p>
    <w:p w14:paraId="2A19526B" w14:textId="491B9297"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32008 D 0278: Komisjoni otsus 2008/278/EÜ, 26. märts 2008 (ELT L 87, 29.3.2008, lk 15).</w:t>
      </w:r>
    </w:p>
    <w:p w14:paraId="287B9B67" w14:textId="77777777" w:rsidR="00841F3B" w:rsidRPr="00322347" w:rsidRDefault="00841F3B" w:rsidP="00841F3B">
      <w:pPr>
        <w:rPr>
          <w:noProof/>
          <w:szCs w:val="24"/>
        </w:rPr>
      </w:pPr>
    </w:p>
    <w:p w14:paraId="290591AA" w14:textId="77777777" w:rsidR="00841F3B" w:rsidRPr="00322347" w:rsidRDefault="00841F3B" w:rsidP="00841F3B">
      <w:pPr>
        <w:ind w:left="567" w:hanging="567"/>
        <w:rPr>
          <w:noProof/>
          <w:szCs w:val="24"/>
        </w:rPr>
      </w:pPr>
      <w:r w:rsidRPr="00322347">
        <w:rPr>
          <w:noProof/>
        </w:rPr>
        <w:t>199.</w:t>
      </w:r>
      <w:r w:rsidRPr="00322347">
        <w:rPr>
          <w:noProof/>
        </w:rPr>
        <w:tab/>
        <w:t>32006 D 0806: Komisjoni otsus 2006/806/EÜ, 24. november 2006, millega tunnistatakse põhimõtteliselt täielikuks toimikud, mis on esitatud üksikasjalikuks läbivaatuseks, pidades silmas ortosulfamurooni võimalikku kandmist nõukogu direktiivi 91/414/EMÜ I lisasse (ELT L 329, 25.11.2006, lk 74).</w:t>
      </w:r>
    </w:p>
    <w:p w14:paraId="55B1F907" w14:textId="77777777" w:rsidR="00841F3B" w:rsidRPr="00322347" w:rsidRDefault="00841F3B" w:rsidP="00841F3B">
      <w:pPr>
        <w:rPr>
          <w:noProof/>
          <w:szCs w:val="24"/>
        </w:rPr>
      </w:pPr>
    </w:p>
    <w:p w14:paraId="27AB6C51" w14:textId="77777777" w:rsidR="00841F3B" w:rsidRPr="00322347" w:rsidRDefault="00841F3B" w:rsidP="00841F3B">
      <w:pPr>
        <w:ind w:left="567" w:hanging="567"/>
        <w:rPr>
          <w:noProof/>
          <w:szCs w:val="24"/>
        </w:rPr>
      </w:pPr>
      <w:r w:rsidRPr="00322347">
        <w:rPr>
          <w:noProof/>
        </w:rPr>
        <w:t>200.</w:t>
      </w:r>
      <w:r w:rsidRPr="00322347">
        <w:rPr>
          <w:noProof/>
        </w:rPr>
        <w:tab/>
        <w:t>32006 D 0927: Komisjoni otsus 2006/927/EÜ, 13. detsember 2006, millega tunnistatakse põhimõtteliselt täielikuks üksikasjaliku läbivaatuse jaoks esitatud toimik, pidades silmas flubeendiamiidi võimalikku kandmist nõukogu direktiivi 91/414/EMÜ I lisasse (ELT L 354, 14.12.2006, lk 54).</w:t>
      </w:r>
    </w:p>
    <w:p w14:paraId="1CE88D0C" w14:textId="77777777" w:rsidR="008744B4" w:rsidRPr="00322347" w:rsidRDefault="008744B4" w:rsidP="00841F3B">
      <w:pPr>
        <w:rPr>
          <w:noProof/>
          <w:szCs w:val="24"/>
        </w:rPr>
      </w:pPr>
    </w:p>
    <w:p w14:paraId="3013EC36" w14:textId="77777777" w:rsidR="008744B4" w:rsidRPr="00322347" w:rsidRDefault="008744B4" w:rsidP="008744B4">
      <w:pPr>
        <w:rPr>
          <w:noProof/>
        </w:rPr>
      </w:pPr>
      <w:r w:rsidRPr="00322347">
        <w:rPr>
          <w:noProof/>
        </w:rPr>
        <w:br w:type="page"/>
      </w:r>
    </w:p>
    <w:p w14:paraId="4F0F626A" w14:textId="0759A4FE" w:rsidR="00841F3B" w:rsidRPr="00322347" w:rsidRDefault="00841F3B" w:rsidP="00841F3B">
      <w:pPr>
        <w:ind w:left="567" w:hanging="567"/>
        <w:rPr>
          <w:noProof/>
          <w:szCs w:val="24"/>
        </w:rPr>
      </w:pPr>
      <w:r w:rsidRPr="00322347">
        <w:rPr>
          <w:noProof/>
        </w:rPr>
        <w:t>201.</w:t>
      </w:r>
      <w:r w:rsidRPr="00322347">
        <w:rPr>
          <w:noProof/>
        </w:rPr>
        <w:tab/>
        <w:t>32007 D 0277: Komisjoni otsus 2007/277/EÜ, 20. aprill 2007, millega tunnistatakse põhimõtteliselt täielikuks üksikasjaliku läbivaatuse jaoks esitatud toimik, pidades silmas pürokssulaami võimalikku kandmist nõukogu direktiivi 91/414/EMÜ I lisasse (ELT L 116, 4.5.2007, lk 59).</w:t>
      </w:r>
    </w:p>
    <w:p w14:paraId="1C3F590C" w14:textId="77777777" w:rsidR="00841F3B" w:rsidRPr="00322347" w:rsidRDefault="00841F3B" w:rsidP="00841F3B">
      <w:pPr>
        <w:rPr>
          <w:noProof/>
          <w:szCs w:val="24"/>
        </w:rPr>
      </w:pPr>
    </w:p>
    <w:p w14:paraId="4547E159" w14:textId="77777777" w:rsidR="00841F3B" w:rsidRPr="00322347" w:rsidRDefault="00841F3B" w:rsidP="00841F3B">
      <w:pPr>
        <w:ind w:left="567" w:hanging="567"/>
        <w:rPr>
          <w:noProof/>
          <w:szCs w:val="24"/>
        </w:rPr>
      </w:pPr>
      <w:r w:rsidRPr="00322347">
        <w:rPr>
          <w:noProof/>
        </w:rPr>
        <w:t>202.</w:t>
      </w:r>
      <w:r w:rsidRPr="00322347">
        <w:rPr>
          <w:noProof/>
        </w:rPr>
        <w:tab/>
        <w:t xml:space="preserve">32007 D 0380: Komisjoni otsus 2007/380/EÜ, 30. mai 2007, millega tunnistatakse põhimõtteliselt täielikuks üksikasjaliku läbivaatuse jaoks esitatud toimikud, pidades silmas </w:t>
      </w:r>
      <w:r w:rsidRPr="00322347">
        <w:rPr>
          <w:i/>
          <w:noProof/>
        </w:rPr>
        <w:t>Candida oleophila</w:t>
      </w:r>
      <w:r w:rsidRPr="00322347">
        <w:rPr>
          <w:noProof/>
        </w:rPr>
        <w:t xml:space="preserve"> O-tüve võimalikku kandmist nõukogu direktiivi 91/414/EMÜ I lisasse (ELT L 141, 2.6.2007, lk 78).</w:t>
      </w:r>
    </w:p>
    <w:p w14:paraId="719CF1D0" w14:textId="77777777" w:rsidR="00841F3B" w:rsidRPr="00322347" w:rsidRDefault="00841F3B" w:rsidP="00841F3B">
      <w:pPr>
        <w:rPr>
          <w:noProof/>
          <w:szCs w:val="24"/>
        </w:rPr>
      </w:pPr>
    </w:p>
    <w:p w14:paraId="2CF5BAA4" w14:textId="77777777" w:rsidR="00841F3B" w:rsidRPr="00322347" w:rsidRDefault="00841F3B" w:rsidP="00841F3B">
      <w:pPr>
        <w:ind w:left="567" w:hanging="567"/>
        <w:rPr>
          <w:noProof/>
          <w:szCs w:val="24"/>
        </w:rPr>
      </w:pPr>
      <w:r w:rsidRPr="00322347">
        <w:rPr>
          <w:noProof/>
        </w:rPr>
        <w:t>203.</w:t>
      </w:r>
      <w:r w:rsidRPr="00322347">
        <w:rPr>
          <w:noProof/>
        </w:rPr>
        <w:tab/>
        <w:t xml:space="preserve">32007 D 0560: Komisjoni otsus 2007/560/EÜ, 2. august 2007, millega tunnistatakse põhimõtteliselt täielikuks üksikasjaliku läbivaatuse jaoks esitatud toimikud, pidades silmas kloorantraniliprooli, heptamaloksüloglükaani, spirotetramaadi ja </w:t>
      </w:r>
      <w:r w:rsidRPr="00322347">
        <w:rPr>
          <w:i/>
          <w:noProof/>
        </w:rPr>
        <w:t>Helicoverpa armigera</w:t>
      </w:r>
      <w:r w:rsidRPr="00322347">
        <w:rPr>
          <w:noProof/>
        </w:rPr>
        <w:t xml:space="preserve"> nukleopolühedroviiruse võimalikku kandmist nõukogu direktiivi 91/414/EMÜ I lisasse (ELT L 213, 15.8.2007, lk 29).</w:t>
      </w:r>
    </w:p>
    <w:p w14:paraId="6A05E5A4" w14:textId="77777777" w:rsidR="00841F3B" w:rsidRPr="00322347" w:rsidRDefault="00841F3B" w:rsidP="00841F3B">
      <w:pPr>
        <w:ind w:left="567" w:hanging="567"/>
        <w:rPr>
          <w:noProof/>
          <w:szCs w:val="24"/>
        </w:rPr>
      </w:pPr>
    </w:p>
    <w:p w14:paraId="7F47AA07" w14:textId="77777777" w:rsidR="00841F3B" w:rsidRPr="00322347" w:rsidRDefault="00841F3B" w:rsidP="00841F3B">
      <w:pPr>
        <w:ind w:left="567" w:hanging="567"/>
        <w:rPr>
          <w:noProof/>
          <w:szCs w:val="24"/>
        </w:rPr>
      </w:pPr>
      <w:r w:rsidRPr="00322347">
        <w:rPr>
          <w:noProof/>
        </w:rPr>
        <w:t>204.</w:t>
      </w:r>
      <w:r w:rsidRPr="00322347">
        <w:rPr>
          <w:noProof/>
        </w:rPr>
        <w:tab/>
        <w:t xml:space="preserve">32007 D 0669: Komisjoni otsus 2007/669/EÜ, 15. oktoober 2007, millega tunnistatakse põhimõtteliselt täielikuks toimikud, mis on esitatud üksikasjalikuks läbivaatuseks seoses </w:t>
      </w:r>
      <w:r w:rsidRPr="00322347">
        <w:rPr>
          <w:i/>
          <w:noProof/>
        </w:rPr>
        <w:t>Adoxophyes orana</w:t>
      </w:r>
      <w:r w:rsidRPr="00322347">
        <w:rPr>
          <w:noProof/>
        </w:rPr>
        <w:t xml:space="preserve"> granuloosviiruse, amisulbroomi, emamektiini, püridaliili ja </w:t>
      </w:r>
      <w:r w:rsidRPr="00322347">
        <w:rPr>
          <w:i/>
          <w:noProof/>
        </w:rPr>
        <w:t>Spodoptera littoralis</w:t>
      </w:r>
      <w:r w:rsidRPr="00322347">
        <w:rPr>
          <w:noProof/>
        </w:rPr>
        <w:t>’e nukleaarse polühedroosi viiruse võimaliku kandmisega nõukogu direktiivi 91/414/EMÜ I lisasse (ELT L 274, 18.10.2007, lk 15).</w:t>
      </w:r>
    </w:p>
    <w:p w14:paraId="2975ED86" w14:textId="77777777" w:rsidR="008744B4" w:rsidRPr="00322347" w:rsidRDefault="008744B4" w:rsidP="00841F3B">
      <w:pPr>
        <w:rPr>
          <w:noProof/>
          <w:szCs w:val="24"/>
        </w:rPr>
      </w:pPr>
    </w:p>
    <w:p w14:paraId="46243738" w14:textId="77777777" w:rsidR="008744B4" w:rsidRPr="00322347" w:rsidRDefault="008744B4" w:rsidP="008744B4">
      <w:pPr>
        <w:rPr>
          <w:noProof/>
        </w:rPr>
      </w:pPr>
      <w:r w:rsidRPr="00322347">
        <w:rPr>
          <w:noProof/>
        </w:rPr>
        <w:br w:type="page"/>
      </w:r>
    </w:p>
    <w:p w14:paraId="5BBF5B10" w14:textId="76672EB1" w:rsidR="00841F3B" w:rsidRPr="00322347" w:rsidRDefault="00841F3B" w:rsidP="00841F3B">
      <w:pPr>
        <w:ind w:left="567" w:hanging="567"/>
        <w:rPr>
          <w:noProof/>
          <w:szCs w:val="24"/>
        </w:rPr>
      </w:pPr>
      <w:r w:rsidRPr="00322347">
        <w:rPr>
          <w:noProof/>
        </w:rPr>
        <w:t>205.</w:t>
      </w:r>
      <w:r w:rsidRPr="00322347">
        <w:rPr>
          <w:noProof/>
        </w:rPr>
        <w:tab/>
        <w:t>32008 D 0020: Komisjoni otsus 2008/20/EÜ, 20. detsember 2007, millega tunnistatakse põhimõtteliselt täielikuks toimikud, mis on esitatud üksikasjalikuks läbivaatuseks seoses ipkonasooli ja maltodekstriini võimaliku kandmisega nõukogu direktiivi 91/414/EMÜ I lisasse (ELT L 1, 4.1.2008, lk 5).</w:t>
      </w:r>
    </w:p>
    <w:p w14:paraId="57156102" w14:textId="77777777" w:rsidR="00841F3B" w:rsidRPr="00322347" w:rsidRDefault="00841F3B" w:rsidP="00841F3B">
      <w:pPr>
        <w:rPr>
          <w:noProof/>
          <w:szCs w:val="24"/>
        </w:rPr>
      </w:pPr>
    </w:p>
    <w:p w14:paraId="6A376EA7" w14:textId="77777777" w:rsidR="00841F3B" w:rsidRPr="00322347" w:rsidRDefault="00841F3B" w:rsidP="00841F3B">
      <w:pPr>
        <w:ind w:left="567" w:hanging="567"/>
        <w:rPr>
          <w:noProof/>
          <w:szCs w:val="24"/>
        </w:rPr>
      </w:pPr>
      <w:r w:rsidRPr="00322347">
        <w:rPr>
          <w:noProof/>
        </w:rPr>
        <w:t>206.</w:t>
      </w:r>
      <w:r w:rsidRPr="00322347">
        <w:rPr>
          <w:noProof/>
        </w:rPr>
        <w:tab/>
        <w:t xml:space="preserve">32008 D 0565: Komisjoni otsus 2008/565/EÜ, 30. juuni 2008, millega tunnistatakse põhimõtteliselt täielikuks toimikud, mis on esitatud üksikasjalikuks läbivaatuseks seoses </w:t>
      </w:r>
      <w:r w:rsidRPr="00322347">
        <w:rPr>
          <w:i/>
          <w:noProof/>
        </w:rPr>
        <w:t>Paecilomyces fumosoroseus</w:t>
      </w:r>
      <w:r w:rsidRPr="00322347">
        <w:rPr>
          <w:noProof/>
        </w:rPr>
        <w:t xml:space="preserve">’e tüve Fe 9901 ja </w:t>
      </w:r>
      <w:r w:rsidRPr="00322347">
        <w:rPr>
          <w:i/>
          <w:noProof/>
        </w:rPr>
        <w:t>Trichoderma atroviride</w:t>
      </w:r>
      <w:r w:rsidRPr="00322347">
        <w:rPr>
          <w:noProof/>
        </w:rPr>
        <w:t xml:space="preserve"> tüve I-1237 võimaliku kandmisega nõukogu direktiivi 91/414/EMÜ I lisasse (ELT L 181, 10.7.2008, lk 49).</w:t>
      </w:r>
    </w:p>
    <w:p w14:paraId="6B9CF034" w14:textId="77777777" w:rsidR="00841F3B" w:rsidRPr="00322347" w:rsidRDefault="00841F3B" w:rsidP="00841F3B">
      <w:pPr>
        <w:rPr>
          <w:noProof/>
          <w:szCs w:val="24"/>
        </w:rPr>
      </w:pPr>
    </w:p>
    <w:p w14:paraId="7EB7FE89" w14:textId="77777777" w:rsidR="00841F3B" w:rsidRPr="00322347" w:rsidRDefault="00841F3B" w:rsidP="00841F3B">
      <w:pPr>
        <w:ind w:left="567" w:hanging="567"/>
        <w:rPr>
          <w:noProof/>
          <w:szCs w:val="24"/>
        </w:rPr>
      </w:pPr>
      <w:r w:rsidRPr="00322347">
        <w:rPr>
          <w:noProof/>
        </w:rPr>
        <w:t>207.</w:t>
      </w:r>
      <w:r w:rsidRPr="00322347">
        <w:rPr>
          <w:noProof/>
        </w:rPr>
        <w:tab/>
        <w:t>32008 D 0566: Komisjoni otsus 2008/566/EÜ, 1. juuli 2008, millega tunnistatakse põhimõtteliselt täielikuks toimikud, mis on esitatud üksikasjalikuks läbivaatuseks seoses fosfaani ja tieenkarbasooni võimaliku kandmisega nõukogu direktiivi 91/414/EMÜ I lisasse (ELT L 181, 10.7.2008, lk 52).</w:t>
      </w:r>
    </w:p>
    <w:p w14:paraId="73ACD384" w14:textId="77777777" w:rsidR="00841F3B" w:rsidRPr="00322347" w:rsidRDefault="00841F3B" w:rsidP="00841F3B">
      <w:pPr>
        <w:rPr>
          <w:noProof/>
          <w:szCs w:val="24"/>
        </w:rPr>
      </w:pPr>
    </w:p>
    <w:p w14:paraId="483B51A2" w14:textId="77777777" w:rsidR="00841F3B" w:rsidRPr="00322347" w:rsidRDefault="00841F3B" w:rsidP="00841F3B">
      <w:pPr>
        <w:ind w:left="567" w:hanging="567"/>
        <w:rPr>
          <w:noProof/>
          <w:szCs w:val="24"/>
        </w:rPr>
      </w:pPr>
      <w:r w:rsidRPr="00322347">
        <w:rPr>
          <w:noProof/>
        </w:rPr>
        <w:t>208.</w:t>
      </w:r>
      <w:r w:rsidRPr="00322347">
        <w:rPr>
          <w:noProof/>
        </w:rPr>
        <w:tab/>
        <w:t xml:space="preserve">32008 D 0599: Komisjoni otsus 2008/599/EÜ, 4. juuli 2008, millega tunnistatakse põhimõtteliselt täielikuks üksikasjaliku läbivaatuse jaoks esitatud toimik, pidades silmas </w:t>
      </w:r>
      <w:r w:rsidRPr="00322347">
        <w:rPr>
          <w:i/>
          <w:noProof/>
        </w:rPr>
        <w:t>Pseudomonas</w:t>
      </w:r>
      <w:r w:rsidRPr="00322347">
        <w:rPr>
          <w:noProof/>
        </w:rPr>
        <w:t xml:space="preserve"> sp. (tüvi DSMZ 13134) võimalikku kandmist nõukogu direktiivi 91/414/EMÜ I lisasse (ELT L 193, 22.7.2008, lk 14).</w:t>
      </w:r>
    </w:p>
    <w:p w14:paraId="26B7963C" w14:textId="77777777" w:rsidR="00841F3B" w:rsidRPr="00322347" w:rsidRDefault="00841F3B" w:rsidP="00841F3B">
      <w:pPr>
        <w:rPr>
          <w:noProof/>
          <w:szCs w:val="24"/>
        </w:rPr>
      </w:pPr>
    </w:p>
    <w:p w14:paraId="6C0B423A" w14:textId="77777777" w:rsidR="00841F3B" w:rsidRPr="00322347" w:rsidRDefault="00841F3B" w:rsidP="00841F3B">
      <w:pPr>
        <w:ind w:left="567" w:hanging="567"/>
        <w:rPr>
          <w:noProof/>
          <w:szCs w:val="24"/>
        </w:rPr>
      </w:pPr>
      <w:r w:rsidRPr="00322347">
        <w:rPr>
          <w:noProof/>
        </w:rPr>
        <w:t>209.</w:t>
      </w:r>
      <w:r w:rsidRPr="00322347">
        <w:rPr>
          <w:noProof/>
        </w:rPr>
        <w:tab/>
        <w:t>32008 D 0740: Komisjoni otsus 2008/740/EÜ, 12. september 2008, millega tunnistatakse põhimõtteliselt täielikuks toimik, mis on esitatud üksikasjalikuks läbivaatuseks seoses spinetoraami võimaliku kandmisega nõukogu direktiivi 91/414/EMÜ I lisasse (ELT L 249, 18.9.2008, lk 21).</w:t>
      </w:r>
    </w:p>
    <w:p w14:paraId="3495D310" w14:textId="77777777" w:rsidR="008744B4" w:rsidRPr="00322347" w:rsidRDefault="008744B4" w:rsidP="00841F3B">
      <w:pPr>
        <w:rPr>
          <w:noProof/>
          <w:szCs w:val="24"/>
        </w:rPr>
      </w:pPr>
    </w:p>
    <w:p w14:paraId="04FDB728" w14:textId="77777777" w:rsidR="008744B4" w:rsidRPr="00322347" w:rsidRDefault="008744B4" w:rsidP="008744B4">
      <w:pPr>
        <w:rPr>
          <w:noProof/>
        </w:rPr>
      </w:pPr>
      <w:r w:rsidRPr="00322347">
        <w:rPr>
          <w:noProof/>
        </w:rPr>
        <w:br w:type="page"/>
      </w:r>
    </w:p>
    <w:p w14:paraId="3073FB24" w14:textId="14682B36" w:rsidR="00841F3B" w:rsidRPr="00322347" w:rsidRDefault="00841F3B" w:rsidP="00841F3B">
      <w:pPr>
        <w:ind w:left="567" w:hanging="567"/>
        <w:rPr>
          <w:noProof/>
          <w:szCs w:val="24"/>
        </w:rPr>
      </w:pPr>
      <w:r w:rsidRPr="00322347">
        <w:rPr>
          <w:noProof/>
        </w:rPr>
        <w:t>210.</w:t>
      </w:r>
      <w:r w:rsidRPr="00322347">
        <w:rPr>
          <w:noProof/>
        </w:rPr>
        <w:tab/>
        <w:t xml:space="preserve">32008 D 0953: Komisjoni otsus 2008/953/EÜ, 8. detsember 2008, millega tunnistatakse põhimõtteliselt täielikuks toimikud, mis on esitatud üksikasjalikuks läbivaatuseks seoses </w:t>
      </w:r>
      <w:r w:rsidRPr="00322347">
        <w:rPr>
          <w:i/>
          <w:noProof/>
        </w:rPr>
        <w:t>Aureobasidium pullulans</w:t>
      </w:r>
      <w:r w:rsidRPr="00322347">
        <w:rPr>
          <w:noProof/>
        </w:rPr>
        <w:t>’i ja dinaatriumfosfonaadi võimaliku kandmisega nõukogu direktiivi 91/414/EMÜ I lisasse (ELT L 338, 17.12.2008, lk 62).</w:t>
      </w:r>
    </w:p>
    <w:p w14:paraId="6C765317" w14:textId="77777777" w:rsidR="00841F3B" w:rsidRPr="00322347" w:rsidRDefault="00841F3B" w:rsidP="00841F3B">
      <w:pPr>
        <w:rPr>
          <w:noProof/>
          <w:szCs w:val="24"/>
        </w:rPr>
      </w:pPr>
    </w:p>
    <w:p w14:paraId="125E9058" w14:textId="77777777" w:rsidR="00841F3B" w:rsidRPr="00322347" w:rsidRDefault="00841F3B" w:rsidP="00841F3B">
      <w:pPr>
        <w:ind w:left="567" w:hanging="567"/>
        <w:rPr>
          <w:noProof/>
          <w:szCs w:val="24"/>
        </w:rPr>
      </w:pPr>
      <w:r w:rsidRPr="00322347">
        <w:rPr>
          <w:noProof/>
        </w:rPr>
        <w:t>211.</w:t>
      </w:r>
      <w:r w:rsidRPr="00322347">
        <w:rPr>
          <w:noProof/>
        </w:rPr>
        <w:tab/>
        <w:t>32009 D 0438: Komisjoni otsus 2009/438/EÜ, 8. juuni 2009, millega tunnistatakse põhimõtteliselt täielikuks toimik, mis on esitatud üksikasjalikuks läbivaatuseks seoses apelsiniõli võimaliku kandmisega nõukogu direktiivi 91/414/EMÜ I lisasse (ELT L 145, 10.6.2009, lk 47).</w:t>
      </w:r>
    </w:p>
    <w:p w14:paraId="50D44487" w14:textId="77777777" w:rsidR="00841F3B" w:rsidRPr="00322347" w:rsidRDefault="00841F3B" w:rsidP="00841F3B">
      <w:pPr>
        <w:rPr>
          <w:noProof/>
          <w:szCs w:val="24"/>
        </w:rPr>
      </w:pPr>
    </w:p>
    <w:p w14:paraId="7A55D099" w14:textId="77777777" w:rsidR="00841F3B" w:rsidRPr="00322347" w:rsidRDefault="00841F3B" w:rsidP="00841F3B">
      <w:pPr>
        <w:ind w:left="567" w:hanging="567"/>
        <w:rPr>
          <w:noProof/>
          <w:szCs w:val="24"/>
        </w:rPr>
      </w:pPr>
      <w:r w:rsidRPr="00322347">
        <w:rPr>
          <w:noProof/>
        </w:rPr>
        <w:t>212.</w:t>
      </w:r>
      <w:r w:rsidRPr="00322347">
        <w:rPr>
          <w:noProof/>
        </w:rPr>
        <w:tab/>
        <w:t>32009 D 0464: Komisjoni otsus 2009/464/EÜ, 15. juuni 2009, millega tunnistatakse põhimõtteliselt täielikuks toimik, mis on esitatud üksikasjalikuks läbivaatamiseks seoses fluopüraami võimaliku kandmisega nõukogu direktiivi 91/414/EMÜ I lisasse (ELT L 151, 16.6.2009, lk 37).</w:t>
      </w:r>
    </w:p>
    <w:p w14:paraId="49306A74" w14:textId="77777777" w:rsidR="00841F3B" w:rsidRPr="00322347" w:rsidRDefault="00841F3B" w:rsidP="00841F3B">
      <w:pPr>
        <w:rPr>
          <w:noProof/>
          <w:szCs w:val="24"/>
        </w:rPr>
      </w:pPr>
    </w:p>
    <w:p w14:paraId="6170BB21" w14:textId="77777777" w:rsidR="00841F3B" w:rsidRPr="00322347" w:rsidRDefault="00841F3B" w:rsidP="00841F3B">
      <w:pPr>
        <w:ind w:left="567" w:hanging="567"/>
        <w:rPr>
          <w:noProof/>
          <w:szCs w:val="24"/>
        </w:rPr>
      </w:pPr>
      <w:r w:rsidRPr="00322347">
        <w:rPr>
          <w:noProof/>
        </w:rPr>
        <w:t>213.</w:t>
      </w:r>
      <w:r w:rsidRPr="00322347">
        <w:rPr>
          <w:noProof/>
        </w:rPr>
        <w:tab/>
        <w:t>32009 D 0535: Komisjoni otsus 2009/535/EÜ, 9. juuli 2009, millega tunnistatakse põhimõtteliselt täielikuks üksikasjaliku läbivaatuse jaoks esitatud toimik, pidades silmas BAS 650 F võimalikku kandmist nõukogu direktiivi 91/414/EMÜ I lisasse (ELT L 179, 10.7.2009, lk 66).</w:t>
      </w:r>
    </w:p>
    <w:p w14:paraId="3CC7DCC5" w14:textId="77777777" w:rsidR="00841F3B" w:rsidRPr="00322347" w:rsidRDefault="00841F3B" w:rsidP="00841F3B">
      <w:pPr>
        <w:rPr>
          <w:noProof/>
          <w:szCs w:val="24"/>
        </w:rPr>
      </w:pPr>
    </w:p>
    <w:p w14:paraId="5A6D4E1A" w14:textId="77777777" w:rsidR="00841F3B" w:rsidRPr="00322347" w:rsidRDefault="00841F3B" w:rsidP="00841F3B">
      <w:pPr>
        <w:ind w:left="567" w:hanging="567"/>
        <w:rPr>
          <w:noProof/>
          <w:szCs w:val="24"/>
        </w:rPr>
      </w:pPr>
      <w:r w:rsidRPr="00322347">
        <w:rPr>
          <w:noProof/>
        </w:rPr>
        <w:t>214.</w:t>
      </w:r>
      <w:r w:rsidRPr="00322347">
        <w:rPr>
          <w:noProof/>
        </w:rPr>
        <w:tab/>
        <w:t>32009 D 0700: Komisjoni otsus 2009/700/EÜ, 10. september 2009, millega tunnistatakse põhimõtteliselt täielikuks toimik, mis on esitatud üksikasjalikuks läbivaatamiseks seoses biksafeeni võimaliku kandmisega nõukogu direktiivi 91/414/EMÜ I lisasse (ELT L 240, 11.9.2009, lk 32).</w:t>
      </w:r>
    </w:p>
    <w:p w14:paraId="65AB8A58" w14:textId="77777777" w:rsidR="008744B4" w:rsidRPr="00322347" w:rsidRDefault="008744B4" w:rsidP="00841F3B">
      <w:pPr>
        <w:rPr>
          <w:noProof/>
          <w:szCs w:val="24"/>
        </w:rPr>
      </w:pPr>
    </w:p>
    <w:p w14:paraId="41F56567" w14:textId="77777777" w:rsidR="008744B4" w:rsidRPr="00322347" w:rsidRDefault="008744B4" w:rsidP="008744B4">
      <w:pPr>
        <w:rPr>
          <w:noProof/>
        </w:rPr>
      </w:pPr>
      <w:r w:rsidRPr="00322347">
        <w:rPr>
          <w:noProof/>
        </w:rPr>
        <w:br w:type="page"/>
      </w:r>
    </w:p>
    <w:p w14:paraId="7AAC3BED" w14:textId="7E3FE9FF" w:rsidR="00841F3B" w:rsidRPr="00322347" w:rsidRDefault="00841F3B" w:rsidP="00841F3B">
      <w:pPr>
        <w:ind w:left="567" w:hanging="567"/>
        <w:rPr>
          <w:noProof/>
          <w:szCs w:val="24"/>
        </w:rPr>
      </w:pPr>
      <w:r w:rsidRPr="00322347">
        <w:rPr>
          <w:noProof/>
        </w:rPr>
        <w:t>215.</w:t>
      </w:r>
      <w:r w:rsidRPr="00322347">
        <w:rPr>
          <w:noProof/>
        </w:rPr>
        <w:tab/>
        <w:t xml:space="preserve">32010 D 0132: Komisjoni otsus 2010/132/EL, 2. märts 2010, millega tunnistatakse põhimõtteliselt täielikuks üksikasjaliku läbivaatuse jaoks esitatud toimikud, pidades silmas </w:t>
      </w:r>
      <w:r w:rsidRPr="00322347">
        <w:rPr>
          <w:i/>
          <w:noProof/>
        </w:rPr>
        <w:t>Trichoderma asperellum</w:t>
      </w:r>
      <w:r w:rsidRPr="00322347">
        <w:rPr>
          <w:noProof/>
        </w:rPr>
        <w:t>’i (tüvi T34) ja isopürasaami võimalikku kandmist nõukogu direktiivi 91/414/EMÜ I lisasse (ELT L 52, 3.3.2010, lk 51).</w:t>
      </w:r>
    </w:p>
    <w:p w14:paraId="3C83FFE3" w14:textId="77777777" w:rsidR="00841F3B" w:rsidRPr="00322347" w:rsidRDefault="00841F3B" w:rsidP="00841F3B">
      <w:pPr>
        <w:rPr>
          <w:noProof/>
          <w:szCs w:val="24"/>
        </w:rPr>
      </w:pPr>
    </w:p>
    <w:p w14:paraId="2EFC8CFE" w14:textId="77777777" w:rsidR="00841F3B" w:rsidRPr="00322347" w:rsidRDefault="00841F3B" w:rsidP="00841F3B">
      <w:pPr>
        <w:ind w:left="567" w:hanging="567"/>
        <w:rPr>
          <w:noProof/>
          <w:szCs w:val="24"/>
        </w:rPr>
      </w:pPr>
      <w:r w:rsidRPr="00322347">
        <w:rPr>
          <w:noProof/>
        </w:rPr>
        <w:t>216.</w:t>
      </w:r>
      <w:r w:rsidRPr="00322347">
        <w:rPr>
          <w:noProof/>
        </w:rPr>
        <w:tab/>
        <w:t>32010 D 0150: Komisjoni otsus 2010/150/EL, 10. märts 2010, millega tunnistatakse põhimõtteliselt täielikuks toimik, mis on esitatud üksikasjalikuks läbivaatamiseks seoses fenpüratsamiini võimaliku kandmisega nõukogu direktiivi 91/414/EMÜ I lisasse (ELT L 61, 11.3.2010, lk 35).</w:t>
      </w:r>
    </w:p>
    <w:p w14:paraId="29B9CAD6" w14:textId="77777777" w:rsidR="00841F3B" w:rsidRPr="00322347" w:rsidRDefault="00841F3B" w:rsidP="00841F3B">
      <w:pPr>
        <w:rPr>
          <w:noProof/>
          <w:szCs w:val="24"/>
        </w:rPr>
      </w:pPr>
    </w:p>
    <w:p w14:paraId="57A7300F" w14:textId="77777777" w:rsidR="00841F3B" w:rsidRPr="00322347" w:rsidRDefault="00841F3B" w:rsidP="00841F3B">
      <w:pPr>
        <w:ind w:left="567" w:hanging="567"/>
        <w:rPr>
          <w:noProof/>
          <w:szCs w:val="24"/>
        </w:rPr>
      </w:pPr>
      <w:r w:rsidRPr="00322347">
        <w:rPr>
          <w:noProof/>
        </w:rPr>
        <w:t>217.</w:t>
      </w:r>
      <w:r w:rsidRPr="00322347">
        <w:rPr>
          <w:noProof/>
        </w:rPr>
        <w:tab/>
        <w:t>32010 D 0164: Komisjoni otsus 2010/164/EL, 18. märts 2010, millega tunnistatakse põhimõtteliselt täielikuks toimikud, mis on esitatud üksikasjalikuks läbivaatuseks seoses peiulilleõli ja aed-liivateeõli võimaliku kandmisega nõukogu direktiivi 91/414/EMÜ I lisasse (ELT L 69, 19.3.2010, lk 18).</w:t>
      </w:r>
    </w:p>
    <w:p w14:paraId="43EB91C1" w14:textId="77777777" w:rsidR="00841F3B" w:rsidRPr="00322347" w:rsidRDefault="00841F3B" w:rsidP="00841F3B">
      <w:pPr>
        <w:rPr>
          <w:noProof/>
          <w:szCs w:val="24"/>
        </w:rPr>
      </w:pPr>
    </w:p>
    <w:p w14:paraId="3F437EF1" w14:textId="77777777" w:rsidR="00841F3B" w:rsidRPr="00322347" w:rsidRDefault="00841F3B" w:rsidP="00841F3B">
      <w:pPr>
        <w:ind w:left="567" w:hanging="567"/>
        <w:rPr>
          <w:noProof/>
          <w:szCs w:val="24"/>
        </w:rPr>
      </w:pPr>
      <w:r w:rsidRPr="00322347">
        <w:rPr>
          <w:noProof/>
        </w:rPr>
        <w:t>218.</w:t>
      </w:r>
      <w:r w:rsidRPr="00322347">
        <w:rPr>
          <w:noProof/>
        </w:rPr>
        <w:tab/>
        <w:t>32010 D 0244: Komisjoni otsus 2010/244/EL, 26. aprill 2010, millega tunnistatakse põhimõtteliselt täielikuks toimikud, mis on esitatud üksikasjalikuks läbivaatuseks seoses 1,4-dimetüülnaftaleeni ja ksüflumetofeeni võimaliku kandmisega nõukogu direktiivi 91/414/EMÜ I lisasse (ELT L 107, 29.4.2010, lk 22).</w:t>
      </w:r>
    </w:p>
    <w:p w14:paraId="4055402F" w14:textId="77777777" w:rsidR="008744B4" w:rsidRPr="00322347" w:rsidRDefault="008744B4" w:rsidP="00841F3B">
      <w:pPr>
        <w:rPr>
          <w:noProof/>
          <w:szCs w:val="24"/>
        </w:rPr>
      </w:pPr>
    </w:p>
    <w:p w14:paraId="18C732CD" w14:textId="77777777" w:rsidR="008744B4" w:rsidRPr="00322347" w:rsidRDefault="008744B4" w:rsidP="008744B4">
      <w:pPr>
        <w:rPr>
          <w:noProof/>
        </w:rPr>
      </w:pPr>
      <w:r w:rsidRPr="00322347">
        <w:rPr>
          <w:noProof/>
        </w:rPr>
        <w:br w:type="page"/>
      </w:r>
    </w:p>
    <w:p w14:paraId="031B3AD0" w14:textId="2CF4B352" w:rsidR="00841F3B" w:rsidRPr="00322347" w:rsidRDefault="00841F3B" w:rsidP="00841F3B">
      <w:pPr>
        <w:ind w:left="567" w:hanging="567"/>
        <w:rPr>
          <w:noProof/>
          <w:szCs w:val="24"/>
        </w:rPr>
      </w:pPr>
      <w:r w:rsidRPr="00322347">
        <w:rPr>
          <w:noProof/>
        </w:rPr>
        <w:t>219.</w:t>
      </w:r>
      <w:r w:rsidRPr="00322347">
        <w:rPr>
          <w:noProof/>
        </w:rPr>
        <w:tab/>
        <w:t>32010 D 0466: Komisjoni otsus 2010/466/EL, 24. august 2010, millega tunnistatakse põhimõtteliselt täielikuks toimik, mis on esitatud üksikasjalikuks läbivaatamiseks ja pentiopüraadi kandmiseks nõukogu direktiivi 91/414/EMÜ I lisasse (ELT L 224, 26.8.2010, lk 6).</w:t>
      </w:r>
    </w:p>
    <w:p w14:paraId="46ABEEF1" w14:textId="77777777" w:rsidR="00841F3B" w:rsidRPr="00322347" w:rsidRDefault="00841F3B" w:rsidP="00841F3B">
      <w:pPr>
        <w:rPr>
          <w:noProof/>
          <w:szCs w:val="24"/>
        </w:rPr>
      </w:pPr>
    </w:p>
    <w:p w14:paraId="4CFA61ED" w14:textId="77777777" w:rsidR="00841F3B" w:rsidRPr="00322347" w:rsidRDefault="00841F3B" w:rsidP="00841F3B">
      <w:pPr>
        <w:ind w:left="567" w:hanging="567"/>
        <w:rPr>
          <w:noProof/>
          <w:szCs w:val="24"/>
        </w:rPr>
      </w:pPr>
      <w:r w:rsidRPr="00322347">
        <w:rPr>
          <w:noProof/>
        </w:rPr>
        <w:t>220.</w:t>
      </w:r>
      <w:r w:rsidRPr="00322347">
        <w:rPr>
          <w:noProof/>
        </w:rPr>
        <w:tab/>
        <w:t>32010 D 0672: Komisjoni otsus 2010/672/EL, 5. november 2010, millega tunnistatakse põhimõtteliselt täielikuks toimikud, mis on esitatud üksikasjalikuks läbivaatamiseks seoses penflufeeni ja fluksapüroksaadi võimaliku kandmisega nõukogu direktiivi 91/414/EMÜ I lisasse (ELT L 290, 6.11.2010, lk 51).</w:t>
      </w:r>
    </w:p>
    <w:p w14:paraId="3C8BB1CA" w14:textId="77777777" w:rsidR="00841F3B" w:rsidRPr="00322347" w:rsidRDefault="00841F3B" w:rsidP="00841F3B">
      <w:pPr>
        <w:rPr>
          <w:noProof/>
          <w:szCs w:val="24"/>
        </w:rPr>
      </w:pPr>
    </w:p>
    <w:p w14:paraId="5630736A" w14:textId="77777777" w:rsidR="00841F3B" w:rsidRPr="00322347" w:rsidRDefault="00841F3B" w:rsidP="00841F3B">
      <w:pPr>
        <w:ind w:left="567" w:hanging="567"/>
        <w:rPr>
          <w:noProof/>
          <w:szCs w:val="24"/>
        </w:rPr>
      </w:pPr>
      <w:r w:rsidRPr="00322347">
        <w:rPr>
          <w:noProof/>
        </w:rPr>
        <w:t>221.</w:t>
      </w:r>
      <w:r w:rsidRPr="00322347">
        <w:rPr>
          <w:noProof/>
        </w:rPr>
        <w:tab/>
        <w:t>32010 D 0785: Komisjoni otsus 2010/785/EL, 17. detsember 2010, millega tunnistatakse põhimõtteliselt täielikuks toimik, mis on esitatud üksikasjalikuks läbivaatamiseks seoses püriofenooni võimaliku kandmisega nõukogu direktiivi 91/414/EMÜ I lisasse (ELT L 335, 18.10.2010, lk 64).</w:t>
      </w:r>
    </w:p>
    <w:p w14:paraId="1BC88BF7" w14:textId="77777777" w:rsidR="00841F3B" w:rsidRPr="00322347" w:rsidRDefault="00841F3B" w:rsidP="00841F3B">
      <w:pPr>
        <w:rPr>
          <w:noProof/>
          <w:szCs w:val="24"/>
        </w:rPr>
      </w:pPr>
    </w:p>
    <w:p w14:paraId="77AE5021" w14:textId="77777777" w:rsidR="00841F3B" w:rsidRPr="00322347" w:rsidRDefault="00841F3B" w:rsidP="00841F3B">
      <w:pPr>
        <w:ind w:left="567" w:hanging="567"/>
        <w:rPr>
          <w:noProof/>
          <w:szCs w:val="24"/>
        </w:rPr>
      </w:pPr>
      <w:r w:rsidRPr="00322347">
        <w:rPr>
          <w:noProof/>
        </w:rPr>
        <w:t>222.</w:t>
      </w:r>
      <w:r w:rsidRPr="00322347">
        <w:rPr>
          <w:noProof/>
        </w:rPr>
        <w:tab/>
        <w:t xml:space="preserve">32011 D 0123: Komisjoni otsus 2011/123/EL, 23. veebruar 2011, millega tunnistatakse põhimõtteliselt täielikuks toimikud, mis on esitatud üksikasjalikuks läbivaatamiseks seoses sedaksaani ja </w:t>
      </w:r>
      <w:r w:rsidRPr="00322347">
        <w:rPr>
          <w:i/>
          <w:noProof/>
        </w:rPr>
        <w:t>Bacillus firmus</w:t>
      </w:r>
      <w:r w:rsidRPr="00322347">
        <w:rPr>
          <w:noProof/>
        </w:rPr>
        <w:t xml:space="preserve"> I-1582 võimaliku kandmisega nõukogu direktiivi 91/414/EMÜ I lisasse (ELT L 49, 24.2.2011, lk 40).</w:t>
      </w:r>
    </w:p>
    <w:p w14:paraId="628147BB" w14:textId="77777777" w:rsidR="008744B4" w:rsidRPr="00322347" w:rsidRDefault="008744B4" w:rsidP="00841F3B">
      <w:pPr>
        <w:rPr>
          <w:noProof/>
          <w:szCs w:val="24"/>
        </w:rPr>
      </w:pPr>
    </w:p>
    <w:p w14:paraId="4C905986" w14:textId="77777777" w:rsidR="008744B4" w:rsidRPr="00322347" w:rsidRDefault="008744B4" w:rsidP="008744B4">
      <w:pPr>
        <w:rPr>
          <w:noProof/>
        </w:rPr>
      </w:pPr>
      <w:r w:rsidRPr="00322347">
        <w:rPr>
          <w:noProof/>
        </w:rPr>
        <w:br w:type="page"/>
      </w:r>
    </w:p>
    <w:p w14:paraId="65C118DE" w14:textId="58C74132" w:rsidR="00841F3B" w:rsidRPr="00322347" w:rsidRDefault="00841F3B" w:rsidP="00841F3B">
      <w:pPr>
        <w:ind w:left="567" w:hanging="567"/>
        <w:rPr>
          <w:noProof/>
          <w:szCs w:val="24"/>
        </w:rPr>
      </w:pPr>
      <w:r w:rsidRPr="00322347">
        <w:rPr>
          <w:noProof/>
        </w:rPr>
        <w:t>223.</w:t>
      </w:r>
      <w:r w:rsidRPr="00322347">
        <w:rPr>
          <w:noProof/>
        </w:rPr>
        <w:tab/>
        <w:t>32011 D 0124: Komisjoni otsus 2011/124/EL, 23. veebruar 2011, millega tunnistatakse põhimõtteliselt täielikuks toimik, mis on esitatud üksikasjalikuks läbivaatamiseks seoses etametsulfurooni võimaliku kandmisega nõukogu direktiivi 91/414/EMÜ I lisasse (ELT L 49, 24.2.2011, lk 12).</w:t>
      </w:r>
    </w:p>
    <w:p w14:paraId="3BE3D896" w14:textId="77777777" w:rsidR="00841F3B" w:rsidRPr="00322347" w:rsidRDefault="00841F3B" w:rsidP="00841F3B">
      <w:pPr>
        <w:rPr>
          <w:noProof/>
          <w:szCs w:val="24"/>
        </w:rPr>
      </w:pPr>
    </w:p>
    <w:p w14:paraId="2EF8C776" w14:textId="77777777" w:rsidR="00841F3B" w:rsidRPr="00322347" w:rsidRDefault="00841F3B" w:rsidP="00841F3B">
      <w:pPr>
        <w:ind w:left="567" w:hanging="567"/>
        <w:rPr>
          <w:noProof/>
          <w:szCs w:val="24"/>
        </w:rPr>
      </w:pPr>
      <w:r w:rsidRPr="00322347">
        <w:rPr>
          <w:noProof/>
        </w:rPr>
        <w:t>224.</w:t>
      </w:r>
      <w:r w:rsidRPr="00322347">
        <w:rPr>
          <w:noProof/>
        </w:rPr>
        <w:tab/>
        <w:t xml:space="preserve">32011 D 0253: Komisjoni rakendusotsus 2011/253/EL, 26. aprill 2011, millega tunnistatakse põhimõtteliselt täielikuks toimik, mis on esitatud üksikasjalikuks läbivaatuseks seoses metobromurooni, S-abstsiishappe, </w:t>
      </w:r>
      <w:r w:rsidRPr="00322347">
        <w:rPr>
          <w:i/>
          <w:noProof/>
        </w:rPr>
        <w:t>Bacillus amyloliquefaciens</w:t>
      </w:r>
      <w:r w:rsidRPr="00322347">
        <w:rPr>
          <w:noProof/>
        </w:rPr>
        <w:t xml:space="preserve"> subsp. </w:t>
      </w:r>
      <w:r w:rsidRPr="00322347">
        <w:rPr>
          <w:i/>
          <w:noProof/>
        </w:rPr>
        <w:t>plantarum</w:t>
      </w:r>
      <w:r w:rsidRPr="00322347">
        <w:rPr>
          <w:noProof/>
        </w:rPr>
        <w:t xml:space="preserve"> D747, </w:t>
      </w:r>
      <w:r w:rsidRPr="00322347">
        <w:rPr>
          <w:i/>
          <w:noProof/>
        </w:rPr>
        <w:t>Bacillus pumilus</w:t>
      </w:r>
      <w:r w:rsidRPr="00322347">
        <w:rPr>
          <w:noProof/>
        </w:rPr>
        <w:t xml:space="preserve"> QST 2808 ja </w:t>
      </w:r>
      <w:r w:rsidRPr="00322347">
        <w:rPr>
          <w:i/>
          <w:noProof/>
        </w:rPr>
        <w:t>Streptomyces lydicus</w:t>
      </w:r>
      <w:r w:rsidRPr="00322347">
        <w:rPr>
          <w:noProof/>
        </w:rPr>
        <w:t xml:space="preserve"> WYEC 108 võimaliku kandmisega nõukogu direktiivi 91/414/EMÜ I lisasse (ELT L 106, 27.4.2011, lk 13).</w:t>
      </w:r>
    </w:p>
    <w:p w14:paraId="1908D2F6" w14:textId="77777777" w:rsidR="00841F3B" w:rsidRPr="00322347" w:rsidRDefault="00841F3B" w:rsidP="00841F3B">
      <w:pPr>
        <w:rPr>
          <w:noProof/>
          <w:szCs w:val="24"/>
        </w:rPr>
      </w:pPr>
    </w:p>
    <w:p w14:paraId="0291D9B9" w14:textId="77777777" w:rsidR="00841F3B" w:rsidRPr="00322347" w:rsidRDefault="00841F3B" w:rsidP="00841F3B">
      <w:pPr>
        <w:ind w:left="567" w:hanging="567"/>
        <w:rPr>
          <w:noProof/>
          <w:szCs w:val="24"/>
        </w:rPr>
      </w:pPr>
      <w:r w:rsidRPr="00322347">
        <w:rPr>
          <w:noProof/>
        </w:rPr>
        <w:t>225.</w:t>
      </w:r>
      <w:r w:rsidRPr="00322347">
        <w:rPr>
          <w:noProof/>
        </w:rPr>
        <w:tab/>
        <w:t>32011 D 0266: Komisjoni rakendusotsus 2011/266/EL, 2. mai 2011, millega tunnistatakse põhimõtteliselt täielikuks toimikud, mis on esitatud üksikasjaliku läbivaatuse jaoks seoses beeta-tsüpermetriini, eugenooli, geraniooli ja tümooli võimaliku kandmisega nõukogu direktiivi 91/414/EMÜ I lisasse (ELT L 114, 4.5.2011, lk 3).</w:t>
      </w:r>
    </w:p>
    <w:p w14:paraId="305A4415" w14:textId="77777777" w:rsidR="00841F3B" w:rsidRPr="00322347" w:rsidRDefault="00841F3B" w:rsidP="00841F3B">
      <w:pPr>
        <w:rPr>
          <w:noProof/>
          <w:szCs w:val="24"/>
        </w:rPr>
      </w:pPr>
    </w:p>
    <w:p w14:paraId="11F2A41D" w14:textId="77777777" w:rsidR="00841F3B" w:rsidRPr="00322347" w:rsidRDefault="00841F3B" w:rsidP="00841F3B">
      <w:pPr>
        <w:rPr>
          <w:noProof/>
          <w:szCs w:val="24"/>
        </w:rPr>
      </w:pPr>
    </w:p>
    <w:p w14:paraId="248EA5C8" w14:textId="77777777" w:rsidR="00841F3B" w:rsidRPr="00322347" w:rsidRDefault="00841F3B" w:rsidP="00841F3B">
      <w:pPr>
        <w:jc w:val="center"/>
        <w:rPr>
          <w:noProof/>
          <w:color w:val="000000"/>
          <w:szCs w:val="24"/>
        </w:rPr>
      </w:pPr>
      <w:r w:rsidRPr="00322347">
        <w:rPr>
          <w:noProof/>
          <w:color w:val="000000"/>
        </w:rPr>
        <w:t>3. ALAJAGU</w:t>
      </w:r>
    </w:p>
    <w:p w14:paraId="0F7ABACF" w14:textId="77777777" w:rsidR="00841F3B" w:rsidRPr="00322347" w:rsidRDefault="00841F3B" w:rsidP="00841F3B">
      <w:pPr>
        <w:jc w:val="center"/>
        <w:rPr>
          <w:noProof/>
          <w:szCs w:val="24"/>
        </w:rPr>
      </w:pPr>
    </w:p>
    <w:p w14:paraId="725D3FCF" w14:textId="77777777" w:rsidR="00841F3B" w:rsidRPr="00322347" w:rsidRDefault="00841F3B" w:rsidP="00841F3B">
      <w:pPr>
        <w:jc w:val="center"/>
        <w:rPr>
          <w:noProof/>
          <w:szCs w:val="24"/>
        </w:rPr>
      </w:pPr>
      <w:r w:rsidRPr="00322347">
        <w:rPr>
          <w:noProof/>
        </w:rPr>
        <w:t>KAITSEMEETMED</w:t>
      </w:r>
    </w:p>
    <w:p w14:paraId="7E65D345" w14:textId="77777777" w:rsidR="00841F3B" w:rsidRPr="00322347" w:rsidRDefault="00841F3B" w:rsidP="00841F3B">
      <w:pPr>
        <w:rPr>
          <w:noProof/>
          <w:szCs w:val="24"/>
        </w:rPr>
      </w:pPr>
    </w:p>
    <w:p w14:paraId="2366EDA3" w14:textId="77777777" w:rsidR="00841F3B" w:rsidRPr="00322347" w:rsidRDefault="00841F3B" w:rsidP="00841F3B">
      <w:pPr>
        <w:ind w:left="567" w:hanging="567"/>
        <w:rPr>
          <w:noProof/>
          <w:szCs w:val="24"/>
        </w:rPr>
      </w:pPr>
      <w:r w:rsidRPr="00322347">
        <w:rPr>
          <w:noProof/>
        </w:rPr>
        <w:t>226.</w:t>
      </w:r>
      <w:r w:rsidRPr="00322347">
        <w:rPr>
          <w:noProof/>
        </w:rPr>
        <w:tab/>
        <w:t>32007 D 0322: Komisjoni otsus 2007/322/EÜ, 4. mai 2007, millega kehtestatakse kaitsemeetmed tolüülfluaniidi sisaldavate taimekaitsevahendite kasutamise suhtes seoses joogivee saastumisega (ELT L 119, 9.5.2007, lk 49).</w:t>
      </w:r>
    </w:p>
    <w:p w14:paraId="3EB74B86" w14:textId="77777777" w:rsidR="00841F3B" w:rsidRPr="00322347" w:rsidRDefault="00841F3B" w:rsidP="00841F3B">
      <w:pPr>
        <w:rPr>
          <w:noProof/>
          <w:szCs w:val="24"/>
        </w:rPr>
      </w:pPr>
    </w:p>
    <w:p w14:paraId="24D89C96" w14:textId="77777777" w:rsidR="008744B4" w:rsidRPr="00322347" w:rsidRDefault="008744B4" w:rsidP="00841F3B">
      <w:pPr>
        <w:rPr>
          <w:noProof/>
          <w:szCs w:val="24"/>
        </w:rPr>
      </w:pPr>
    </w:p>
    <w:p w14:paraId="6D530BD9" w14:textId="77777777" w:rsidR="008744B4" w:rsidRPr="00322347" w:rsidRDefault="008744B4" w:rsidP="008744B4">
      <w:pPr>
        <w:rPr>
          <w:noProof/>
        </w:rPr>
      </w:pPr>
      <w:r w:rsidRPr="00322347">
        <w:rPr>
          <w:noProof/>
        </w:rPr>
        <w:br w:type="page"/>
      </w:r>
    </w:p>
    <w:p w14:paraId="1EA93451" w14:textId="25FA8071" w:rsidR="00841F3B" w:rsidRPr="00322347" w:rsidRDefault="00841F3B" w:rsidP="00841F3B">
      <w:pPr>
        <w:jc w:val="center"/>
        <w:rPr>
          <w:noProof/>
          <w:color w:val="000000"/>
          <w:szCs w:val="24"/>
        </w:rPr>
      </w:pPr>
      <w:r w:rsidRPr="00322347">
        <w:rPr>
          <w:noProof/>
          <w:color w:val="000000"/>
        </w:rPr>
        <w:t>4. ALAJAGU</w:t>
      </w:r>
    </w:p>
    <w:p w14:paraId="5C48D905" w14:textId="77777777" w:rsidR="00841F3B" w:rsidRPr="00322347" w:rsidRDefault="00841F3B" w:rsidP="00841F3B">
      <w:pPr>
        <w:jc w:val="center"/>
        <w:rPr>
          <w:noProof/>
          <w:szCs w:val="24"/>
        </w:rPr>
      </w:pPr>
    </w:p>
    <w:p w14:paraId="71BA8D99" w14:textId="77777777" w:rsidR="00841F3B" w:rsidRPr="00322347" w:rsidRDefault="00841F3B" w:rsidP="00841F3B">
      <w:pPr>
        <w:jc w:val="center"/>
        <w:rPr>
          <w:noProof/>
          <w:szCs w:val="24"/>
        </w:rPr>
      </w:pPr>
      <w:r w:rsidRPr="00322347">
        <w:rPr>
          <w:noProof/>
        </w:rPr>
        <w:t>LOA KEHTIVUSE PIKENDAMINE</w:t>
      </w:r>
    </w:p>
    <w:p w14:paraId="1CD71F4B" w14:textId="77777777" w:rsidR="00841F3B" w:rsidRPr="00322347" w:rsidRDefault="00841F3B" w:rsidP="00841F3B">
      <w:pPr>
        <w:rPr>
          <w:noProof/>
          <w:szCs w:val="24"/>
        </w:rPr>
      </w:pPr>
    </w:p>
    <w:p w14:paraId="03D84BB4" w14:textId="77777777" w:rsidR="00841F3B" w:rsidRPr="00322347" w:rsidRDefault="00841F3B" w:rsidP="00841F3B">
      <w:pPr>
        <w:ind w:left="567" w:hanging="567"/>
        <w:rPr>
          <w:noProof/>
          <w:szCs w:val="24"/>
        </w:rPr>
      </w:pPr>
      <w:r w:rsidRPr="00322347">
        <w:rPr>
          <w:noProof/>
        </w:rPr>
        <w:t>227.</w:t>
      </w:r>
      <w:r w:rsidRPr="00322347">
        <w:rPr>
          <w:noProof/>
        </w:rPr>
        <w:tab/>
        <w:t>32007 R 0737: Komisjoni määrus (EÜ) nr 737/2007, 27. juuni 2007, milles sätestatakse esimese toimeainete rühma nõukogu direktiivi 91/414/EMÜ I lisasse kuulumise pikendamise menetlus ja kehtestatakse kõnealuste ainete loetelu (ELT L 169, 29.6.2007, lk 10).</w:t>
      </w:r>
    </w:p>
    <w:p w14:paraId="1BDCE87F" w14:textId="77777777" w:rsidR="00841F3B" w:rsidRPr="00322347" w:rsidRDefault="00841F3B" w:rsidP="00841F3B">
      <w:pPr>
        <w:rPr>
          <w:noProof/>
          <w:szCs w:val="24"/>
        </w:rPr>
      </w:pPr>
    </w:p>
    <w:p w14:paraId="04D01B25" w14:textId="77777777" w:rsidR="00841F3B" w:rsidRPr="00322347" w:rsidRDefault="00841F3B" w:rsidP="00841F3B">
      <w:pPr>
        <w:ind w:left="567" w:hanging="567"/>
        <w:rPr>
          <w:noProof/>
          <w:szCs w:val="24"/>
        </w:rPr>
      </w:pPr>
      <w:r w:rsidRPr="00322347">
        <w:rPr>
          <w:noProof/>
        </w:rPr>
        <w:t>228.</w:t>
      </w:r>
      <w:r w:rsidRPr="00322347">
        <w:rPr>
          <w:noProof/>
        </w:rPr>
        <w:tab/>
        <w:t>32008 D 0656: Komisjoni otsus 2008/656/EÜ, 28. juuli 2008, toimeainete asiimsulfurooni, asoksüstrobiini, fluroksüpüüri, imasaliili, metüülkresoksiimi, proheksadioonkaltsiumi ja spiroksamiini nõukogu direktiivi 91/414/EMÜ I lisasse kuulumise pikendamist käsitlevate teadete vastuvõetavuse ja asjaomaste teatajate loetelu moodustamise kohta (ELT L 214, 9.8.2008, lk 70).</w:t>
      </w:r>
    </w:p>
    <w:p w14:paraId="3EAE0719" w14:textId="77777777" w:rsidR="00841F3B" w:rsidRPr="00322347" w:rsidRDefault="00841F3B" w:rsidP="00841F3B">
      <w:pPr>
        <w:rPr>
          <w:noProof/>
          <w:szCs w:val="24"/>
        </w:rPr>
      </w:pPr>
    </w:p>
    <w:p w14:paraId="35532DD0" w14:textId="77777777" w:rsidR="00841F3B" w:rsidRPr="00322347" w:rsidRDefault="00841F3B" w:rsidP="00841F3B">
      <w:pPr>
        <w:ind w:left="567" w:hanging="567"/>
        <w:rPr>
          <w:noProof/>
          <w:szCs w:val="24"/>
        </w:rPr>
      </w:pPr>
      <w:r w:rsidRPr="00322347">
        <w:rPr>
          <w:noProof/>
        </w:rPr>
        <w:t>229.</w:t>
      </w:r>
      <w:r w:rsidRPr="00322347">
        <w:rPr>
          <w:noProof/>
        </w:rPr>
        <w:tab/>
        <w:t>32010 R 1141: Komisjoni määrus (EL) nr 1141/2010, 7. detsember 2010, millega sätestatakse menetlus teise toimeainete rühma nõukogu direktiivi 91/414/EMÜ I lisasse kuulumise pikendamiseks ja kehtestatakse kõnealuste ainete loetelu (ELT L 322, 8.12.2010, lk 10), muudetud järgmis(t)e õigusakti(de)ga:</w:t>
      </w:r>
    </w:p>
    <w:p w14:paraId="53115556" w14:textId="77777777" w:rsidR="00841F3B" w:rsidRPr="00322347" w:rsidRDefault="00841F3B" w:rsidP="00841F3B">
      <w:pPr>
        <w:ind w:left="567" w:hanging="567"/>
        <w:rPr>
          <w:noProof/>
          <w:szCs w:val="24"/>
        </w:rPr>
      </w:pPr>
    </w:p>
    <w:p w14:paraId="5B0396BD" w14:textId="1C3896CC"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0336: Komisjoni rakendusmäärus (EL) 2019/336, 27. veebruar 2019 (ELT L 60, 28.2.2019, lk 8).</w:t>
      </w:r>
    </w:p>
    <w:p w14:paraId="0FBDA78A" w14:textId="77777777" w:rsidR="008744B4" w:rsidRPr="00322347" w:rsidRDefault="008744B4" w:rsidP="00841F3B">
      <w:pPr>
        <w:rPr>
          <w:noProof/>
          <w:szCs w:val="24"/>
        </w:rPr>
      </w:pPr>
    </w:p>
    <w:p w14:paraId="65C0789D" w14:textId="77777777" w:rsidR="008744B4" w:rsidRPr="00322347" w:rsidRDefault="008744B4" w:rsidP="008744B4">
      <w:pPr>
        <w:rPr>
          <w:noProof/>
        </w:rPr>
      </w:pPr>
      <w:r w:rsidRPr="00322347">
        <w:rPr>
          <w:noProof/>
        </w:rPr>
        <w:br w:type="page"/>
      </w:r>
    </w:p>
    <w:p w14:paraId="74D80623" w14:textId="23E01D24" w:rsidR="00841F3B" w:rsidRPr="00322347" w:rsidRDefault="00841F3B" w:rsidP="00841F3B">
      <w:pPr>
        <w:ind w:left="567" w:hanging="567"/>
        <w:rPr>
          <w:noProof/>
          <w:szCs w:val="24"/>
        </w:rPr>
      </w:pPr>
      <w:r w:rsidRPr="00322347">
        <w:rPr>
          <w:noProof/>
        </w:rPr>
        <w:t>230.</w:t>
      </w:r>
      <w:r w:rsidRPr="00322347">
        <w:rPr>
          <w:noProof/>
        </w:rPr>
        <w:tab/>
        <w:t>32011 R 1022: Komisjoni rakendusmäärus (EL) nr 1022/2011, 14. oktoober 2011, milles käsitletakse toimeaine tsüklaniliidi heakskiidu pikendamata jätmist vastavalt Euroopa Parlamendi ja nõukogu määrusele (EÜ) nr 1107/2009 taimekaitsevahendite turulelaskmise kohta ja millega muudetakse komisjoni rakendusmäärust (EL) nr 540/2011 (ELT L 270, 15.10.2011, lk 20).</w:t>
      </w:r>
    </w:p>
    <w:p w14:paraId="1E705EAF" w14:textId="77777777" w:rsidR="00841F3B" w:rsidRPr="00322347" w:rsidRDefault="00841F3B" w:rsidP="00841F3B">
      <w:pPr>
        <w:rPr>
          <w:noProof/>
          <w:szCs w:val="24"/>
        </w:rPr>
      </w:pPr>
    </w:p>
    <w:p w14:paraId="57ED1DB0" w14:textId="77777777" w:rsidR="00841F3B" w:rsidRPr="00322347" w:rsidRDefault="00841F3B" w:rsidP="00841F3B">
      <w:pPr>
        <w:ind w:left="567" w:hanging="567"/>
        <w:rPr>
          <w:noProof/>
          <w:szCs w:val="24"/>
        </w:rPr>
      </w:pPr>
      <w:r w:rsidRPr="00322347">
        <w:rPr>
          <w:noProof/>
        </w:rPr>
        <w:t>231.</w:t>
      </w:r>
      <w:r w:rsidRPr="00322347">
        <w:rPr>
          <w:noProof/>
        </w:rPr>
        <w:tab/>
        <w:t>32011 R 1134: Komisjoni rakendusmäärus (EL) nr 1134/2011, 9. november 2011, milles käsitletakse toimeaine etüültsinidooni heakskiidu pikendamata jätmist vastavalt Euroopa Parlamendi ja nõukogu määrusele (EÜ) nr 1107/2009 taimekaitsevahendite turulelaskmise kohta ning millega muudetakse komisjoni rakendusmäärust (EL) nr 540/2011 (ELT L 292, 10.11.2011, lk 1).</w:t>
      </w:r>
    </w:p>
    <w:p w14:paraId="3E98D908" w14:textId="77777777" w:rsidR="00841F3B" w:rsidRPr="00322347" w:rsidRDefault="00841F3B" w:rsidP="00841F3B">
      <w:pPr>
        <w:rPr>
          <w:noProof/>
          <w:szCs w:val="24"/>
        </w:rPr>
      </w:pPr>
    </w:p>
    <w:p w14:paraId="08CAD78F" w14:textId="77777777" w:rsidR="00841F3B" w:rsidRPr="00322347" w:rsidRDefault="00841F3B" w:rsidP="00841F3B">
      <w:pPr>
        <w:ind w:left="567" w:hanging="567"/>
        <w:rPr>
          <w:noProof/>
          <w:szCs w:val="24"/>
        </w:rPr>
      </w:pPr>
      <w:r w:rsidRPr="00322347">
        <w:rPr>
          <w:noProof/>
        </w:rPr>
        <w:t>232.</w:t>
      </w:r>
      <w:r w:rsidRPr="00322347">
        <w:rPr>
          <w:noProof/>
        </w:rPr>
        <w:tab/>
        <w:t>32012 R 0686: Komisjoni rakendusmäärus (EL) nr 686/2012, 26. juuli 2012, millega jaotatakse liikmesriikide vahel pikendamismenetluse eesmärgil hindamiseks toimeained, mille heakskiitmine aegub hiljemalt 31. detsembril 2018 (ELT L 200, 27.7.2012, lk 5), muudetud järgmis(t)e õigusakti(de)ga:</w:t>
      </w:r>
    </w:p>
    <w:p w14:paraId="68BC3FA5" w14:textId="77777777" w:rsidR="00841F3B" w:rsidRPr="00322347" w:rsidRDefault="00841F3B" w:rsidP="00841F3B">
      <w:pPr>
        <w:ind w:left="567" w:hanging="567"/>
        <w:rPr>
          <w:noProof/>
          <w:szCs w:val="24"/>
        </w:rPr>
      </w:pPr>
    </w:p>
    <w:p w14:paraId="18E28DB6" w14:textId="0EF680F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0700: Komisjoni rakendusmäärus (EL) nr 700/2014, 24. juuni 2014 (ELT L 184, 25.6.2014, lk 8),</w:t>
      </w:r>
    </w:p>
    <w:p w14:paraId="466340C1" w14:textId="77777777" w:rsidR="00841F3B" w:rsidRPr="00322347" w:rsidRDefault="00841F3B" w:rsidP="00DE6370">
      <w:pPr>
        <w:ind w:left="1134" w:hanging="567"/>
        <w:rPr>
          <w:noProof/>
        </w:rPr>
      </w:pPr>
    </w:p>
    <w:p w14:paraId="68B80A72" w14:textId="0AD33C2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0052: Komisjoni rakendusmäärus (EL) 2015/52, 14. jaanuar 2015 (ELT L 9, 15.1.2015, lk 27),</w:t>
      </w:r>
    </w:p>
    <w:p w14:paraId="7775AB8D" w14:textId="77777777" w:rsidR="00841F3B" w:rsidRPr="00322347" w:rsidRDefault="00841F3B" w:rsidP="00DE6370">
      <w:pPr>
        <w:ind w:left="1134" w:hanging="567"/>
        <w:rPr>
          <w:noProof/>
        </w:rPr>
      </w:pPr>
    </w:p>
    <w:p w14:paraId="78432EE3" w14:textId="0FA2ABF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0183: Komisjoni rakendusmäärus (EL) 2016/183, 11. veebruar 2016 (ELT L 37, 12.2.2016, lk 44),</w:t>
      </w:r>
    </w:p>
    <w:p w14:paraId="1B67CC2B" w14:textId="77777777" w:rsidR="008744B4" w:rsidRPr="00322347" w:rsidRDefault="008744B4" w:rsidP="00841F3B">
      <w:pPr>
        <w:rPr>
          <w:noProof/>
          <w:szCs w:val="24"/>
        </w:rPr>
      </w:pPr>
    </w:p>
    <w:p w14:paraId="2683A0E1" w14:textId="77777777" w:rsidR="008744B4" w:rsidRPr="00322347" w:rsidRDefault="008744B4" w:rsidP="008744B4">
      <w:pPr>
        <w:rPr>
          <w:noProof/>
        </w:rPr>
      </w:pPr>
      <w:r w:rsidRPr="00322347">
        <w:rPr>
          <w:noProof/>
        </w:rPr>
        <w:br w:type="page"/>
      </w:r>
    </w:p>
    <w:p w14:paraId="5A31A00B" w14:textId="22BFA6A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0243: Komisjoni rakendusmäärus (EL) 2017/243, 10. veebruar 2017 (ELT L 36, 11.2.2017, lk 53),</w:t>
      </w:r>
    </w:p>
    <w:p w14:paraId="3CD5A06F" w14:textId="77777777" w:rsidR="00841F3B" w:rsidRPr="00322347" w:rsidRDefault="00841F3B" w:rsidP="00DE6370">
      <w:pPr>
        <w:ind w:left="1134" w:hanging="567"/>
        <w:rPr>
          <w:noProof/>
        </w:rPr>
      </w:pPr>
    </w:p>
    <w:p w14:paraId="6A78A561" w14:textId="1BAA91C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0155: Komisjoni rakendusmäärus (EL) 2018/155, 31. jaanuar 2018 (ELT L 29, 1.2.2018, lk 8),</w:t>
      </w:r>
    </w:p>
    <w:p w14:paraId="316D5906" w14:textId="77777777" w:rsidR="00841F3B" w:rsidRPr="00322347" w:rsidRDefault="00841F3B" w:rsidP="00DE6370">
      <w:pPr>
        <w:ind w:left="1134" w:hanging="567"/>
        <w:rPr>
          <w:noProof/>
        </w:rPr>
      </w:pPr>
    </w:p>
    <w:p w14:paraId="4AFD0C67" w14:textId="788B08D3"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0150: Komisjoni rakendusmäärus (EL) 2019/150, 30. jaanuar 2019 (ELT L 27, 31.1.2019, lk 23),</w:t>
      </w:r>
    </w:p>
    <w:p w14:paraId="68D1A15C" w14:textId="77777777" w:rsidR="00841F3B" w:rsidRPr="00322347" w:rsidRDefault="00841F3B" w:rsidP="00DE6370">
      <w:pPr>
        <w:ind w:left="1134" w:hanging="567"/>
        <w:rPr>
          <w:noProof/>
        </w:rPr>
      </w:pPr>
    </w:p>
    <w:p w14:paraId="4D282D5F" w14:textId="29AAB587"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0336: Komisjoni rakendusmäärus (EL) 2019/336, 27. veebruar 2019 (ELT L 60, 28.2.2019, lk 8),</w:t>
      </w:r>
    </w:p>
    <w:p w14:paraId="19618562" w14:textId="77777777" w:rsidR="00841F3B" w:rsidRPr="00322347" w:rsidRDefault="00841F3B" w:rsidP="00841F3B">
      <w:pPr>
        <w:rPr>
          <w:noProof/>
          <w:szCs w:val="24"/>
        </w:rPr>
      </w:pPr>
    </w:p>
    <w:p w14:paraId="4D46BB58" w14:textId="42A8FC3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0724: Komisjoni rakendusmäärus (EL) 2019/724, 10. mai 2019 (ELT L 124, 13.5.2019, lk 32),</w:t>
      </w:r>
    </w:p>
    <w:p w14:paraId="2D8E0865" w14:textId="77777777" w:rsidR="00841F3B" w:rsidRPr="00322347" w:rsidRDefault="00841F3B" w:rsidP="00841F3B">
      <w:pPr>
        <w:rPr>
          <w:noProof/>
          <w:szCs w:val="24"/>
        </w:rPr>
      </w:pPr>
    </w:p>
    <w:p w14:paraId="3CE4D3F9" w14:textId="4D462B5C"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1093: Komisjoni rakendusmäärus (EL) 2020/1093, 24. juuli 2020 (ELT L 241, 27.7.2020, lk 13).</w:t>
      </w:r>
    </w:p>
    <w:p w14:paraId="31A4C3A9" w14:textId="77777777" w:rsidR="00841F3B" w:rsidRPr="00322347" w:rsidRDefault="00841F3B" w:rsidP="00841F3B">
      <w:pPr>
        <w:rPr>
          <w:noProof/>
          <w:szCs w:val="24"/>
        </w:rPr>
      </w:pPr>
    </w:p>
    <w:p w14:paraId="18F2F9D2" w14:textId="77777777" w:rsidR="00841F3B" w:rsidRPr="00322347" w:rsidRDefault="00841F3B" w:rsidP="00841F3B">
      <w:pPr>
        <w:ind w:left="567" w:hanging="567"/>
        <w:rPr>
          <w:noProof/>
          <w:szCs w:val="24"/>
        </w:rPr>
      </w:pPr>
      <w:r w:rsidRPr="00322347">
        <w:rPr>
          <w:noProof/>
        </w:rPr>
        <w:t>233.</w:t>
      </w:r>
      <w:r w:rsidRPr="00322347">
        <w:rPr>
          <w:noProof/>
        </w:rPr>
        <w:tab/>
        <w:t xml:space="preserve">32015 R 0306: Komisjoni rakendusmäärus (EL) 2015/306, 26. veebruar 2015, millega uuendatakse toimeaine </w:t>
      </w:r>
      <w:r w:rsidRPr="00322347">
        <w:rPr>
          <w:i/>
          <w:noProof/>
        </w:rPr>
        <w:t>Isaria fumosorosea</w:t>
      </w:r>
      <w:r w:rsidRPr="00322347">
        <w:rPr>
          <w:noProof/>
        </w:rPr>
        <w:t xml:space="preserve"> tüve Apopka 97 heakskiitu kooskõlas Euroopa Parlamendi ja nõukogu määrusega (EÜ) nr 1107/2009 taimekaitsevahendite turulelaskmise kohta ning muudetakse komisjoni rakendusmääruse (EL) nr 540/2011 lisa (ELT L 56, 27.2.2015, lk 1).</w:t>
      </w:r>
    </w:p>
    <w:p w14:paraId="340C00A7" w14:textId="77777777" w:rsidR="008744B4" w:rsidRPr="00322347" w:rsidRDefault="008744B4" w:rsidP="00841F3B">
      <w:pPr>
        <w:rPr>
          <w:noProof/>
          <w:szCs w:val="24"/>
        </w:rPr>
      </w:pPr>
    </w:p>
    <w:p w14:paraId="50E20926" w14:textId="77777777" w:rsidR="008744B4" w:rsidRPr="00322347" w:rsidRDefault="008744B4" w:rsidP="008744B4">
      <w:pPr>
        <w:rPr>
          <w:noProof/>
        </w:rPr>
      </w:pPr>
      <w:r w:rsidRPr="00322347">
        <w:rPr>
          <w:noProof/>
        </w:rPr>
        <w:br w:type="page"/>
      </w:r>
    </w:p>
    <w:p w14:paraId="313FA497" w14:textId="0A85CBC7" w:rsidR="00841F3B" w:rsidRPr="00322347" w:rsidRDefault="00841F3B" w:rsidP="00841F3B">
      <w:pPr>
        <w:ind w:left="567" w:hanging="567"/>
        <w:rPr>
          <w:noProof/>
          <w:szCs w:val="24"/>
        </w:rPr>
      </w:pPr>
      <w:r w:rsidRPr="00322347">
        <w:rPr>
          <w:noProof/>
        </w:rPr>
        <w:t>234.</w:t>
      </w:r>
      <w:r w:rsidRPr="00322347">
        <w:rPr>
          <w:noProof/>
        </w:rPr>
        <w:tab/>
        <w:t>32015 R 1115: Komisjoni rakendusmäärus (EL) 2015/1115, 9. juuli 2015, millega uuendatakse toimeaine püridaadi heakskiitu kooskõlas Euroopa Parlamendi ja nõukogu määrusega (EÜ) nr 1107/2009 taimekaitsevahendite turulelaskmise kohta ning muudetakse komisjoni rakendusmääruse (EL) nr 540/2011 lisa (ELT L 182, 10.7.2015, lk 22).</w:t>
      </w:r>
    </w:p>
    <w:p w14:paraId="7199F764" w14:textId="77777777" w:rsidR="00841F3B" w:rsidRPr="00322347" w:rsidRDefault="00841F3B" w:rsidP="00841F3B">
      <w:pPr>
        <w:rPr>
          <w:noProof/>
          <w:szCs w:val="24"/>
        </w:rPr>
      </w:pPr>
    </w:p>
    <w:p w14:paraId="3AB49C8F" w14:textId="77777777" w:rsidR="00841F3B" w:rsidRPr="00322347" w:rsidRDefault="00841F3B" w:rsidP="00841F3B">
      <w:pPr>
        <w:ind w:left="567" w:hanging="567"/>
        <w:rPr>
          <w:noProof/>
          <w:szCs w:val="24"/>
        </w:rPr>
      </w:pPr>
      <w:r w:rsidRPr="00322347">
        <w:rPr>
          <w:noProof/>
        </w:rPr>
        <w:t>235.</w:t>
      </w:r>
      <w:r w:rsidRPr="00322347">
        <w:rPr>
          <w:noProof/>
        </w:rPr>
        <w:tab/>
        <w:t>32015 R 1154: Komisjoni rakendusmäärus (EL) 2015/1154, 14. juuli 2015, millega uuendatakse toimeaine sulfosulfurooni heakskiitu vastavalt Euroopa Parlamendi ja nõukogu määrusele (EÜ) nr 1107/2009 taimekaitsevahendite turulelaskmise kohta ning muudetakse komisjoni rakendusmääruse (EL) nr 540/2011 lisa (ELT L 187, 15.7.2015, lk 18).</w:t>
      </w:r>
    </w:p>
    <w:p w14:paraId="3DE6DCB6" w14:textId="77777777" w:rsidR="00841F3B" w:rsidRPr="00322347" w:rsidRDefault="00841F3B" w:rsidP="00841F3B">
      <w:pPr>
        <w:rPr>
          <w:noProof/>
          <w:szCs w:val="24"/>
        </w:rPr>
      </w:pPr>
    </w:p>
    <w:p w14:paraId="5CAE05E3" w14:textId="77777777" w:rsidR="00841F3B" w:rsidRPr="00322347" w:rsidRDefault="00841F3B" w:rsidP="00841F3B">
      <w:pPr>
        <w:ind w:left="567" w:hanging="567"/>
        <w:rPr>
          <w:noProof/>
          <w:szCs w:val="24"/>
        </w:rPr>
      </w:pPr>
      <w:r w:rsidRPr="00322347">
        <w:rPr>
          <w:noProof/>
        </w:rPr>
        <w:t>236.</w:t>
      </w:r>
      <w:r w:rsidRPr="00322347">
        <w:rPr>
          <w:noProof/>
        </w:rPr>
        <w:tab/>
        <w:t>32015 R 1166: Komisjoni rakendusmäärus (EL) 2015/1166, 15. juuli 2015, millega uuendatakse toimeaine raud(III)fosfaadi heakskiitu kooskõlas Euroopa Parlamendi ja nõukogu määrusega (EÜ) nr 1107/2009 taimekaitsevahendite turulelaskmise kohta ning muudetakse komisjoni rakendusmääruse (EL) nr 540/2011 lisa (ELT L 188, 16.7.2015, lk 34).</w:t>
      </w:r>
    </w:p>
    <w:p w14:paraId="1B24B227" w14:textId="77777777" w:rsidR="00841F3B" w:rsidRPr="00322347" w:rsidRDefault="00841F3B" w:rsidP="00841F3B">
      <w:pPr>
        <w:rPr>
          <w:noProof/>
          <w:szCs w:val="24"/>
        </w:rPr>
      </w:pPr>
    </w:p>
    <w:p w14:paraId="69D35017" w14:textId="77777777" w:rsidR="00841F3B" w:rsidRPr="00322347" w:rsidRDefault="00841F3B" w:rsidP="00841F3B">
      <w:pPr>
        <w:ind w:left="567" w:hanging="567"/>
        <w:rPr>
          <w:noProof/>
          <w:szCs w:val="24"/>
        </w:rPr>
      </w:pPr>
      <w:r w:rsidRPr="00322347">
        <w:rPr>
          <w:noProof/>
        </w:rPr>
        <w:t>237.</w:t>
      </w:r>
      <w:r w:rsidRPr="00322347">
        <w:rPr>
          <w:noProof/>
        </w:rPr>
        <w:tab/>
        <w:t>32015 R 1201: Komisjoni rakendusmäärus (EL) 2015/1201, 22. juuli 2015, millega pikendatakse toimeaine fenheksamiidi heakskiitu kooskõlas Euroopa Parlamendi ja nõukogu määrusega (EÜ) nr 1107/2009 taimekaitsevahendite turulelaskmise kohta ning muudetakse komisjoni rakendusmääruse (EL) nr 540/2011 lisa (ELT L 195, 23.7.2015, lk 37).</w:t>
      </w:r>
    </w:p>
    <w:p w14:paraId="3ECF596C" w14:textId="77777777" w:rsidR="008744B4" w:rsidRPr="00322347" w:rsidRDefault="008744B4" w:rsidP="00841F3B">
      <w:pPr>
        <w:rPr>
          <w:noProof/>
          <w:szCs w:val="24"/>
        </w:rPr>
      </w:pPr>
    </w:p>
    <w:p w14:paraId="0DE46E10" w14:textId="77777777" w:rsidR="008744B4" w:rsidRPr="00322347" w:rsidRDefault="008744B4" w:rsidP="008744B4">
      <w:pPr>
        <w:rPr>
          <w:noProof/>
        </w:rPr>
      </w:pPr>
      <w:r w:rsidRPr="00322347">
        <w:rPr>
          <w:noProof/>
        </w:rPr>
        <w:br w:type="page"/>
      </w:r>
    </w:p>
    <w:p w14:paraId="686FC766" w14:textId="0F5F21B9" w:rsidR="00841F3B" w:rsidRPr="00322347" w:rsidRDefault="00841F3B" w:rsidP="00841F3B">
      <w:pPr>
        <w:ind w:left="567" w:hanging="567"/>
        <w:rPr>
          <w:noProof/>
          <w:szCs w:val="24"/>
        </w:rPr>
      </w:pPr>
      <w:r w:rsidRPr="00322347">
        <w:rPr>
          <w:noProof/>
        </w:rPr>
        <w:t>238.</w:t>
      </w:r>
      <w:r w:rsidRPr="00322347">
        <w:rPr>
          <w:noProof/>
        </w:rPr>
        <w:tab/>
        <w:t>32015 R 1397: Komisjoni rakendusmäärus (EL) 2015/1397, 14. august 2015, millega uuendatakse toimeaine florasulaami heakskiitu kooskõlas Euroopa Parlamendi ja nõukogu määrusega (EÜ) nr 1107/2009 taimekaitsevahendite turulelaskmise kohta ning muudetakse komisjoni rakendusmääruse (EL) nr 540/2011 lisa (ELT L 216, 15.8.2015, lk 3).</w:t>
      </w:r>
    </w:p>
    <w:p w14:paraId="234176AA" w14:textId="77777777" w:rsidR="00841F3B" w:rsidRPr="00322347" w:rsidRDefault="00841F3B" w:rsidP="00841F3B">
      <w:pPr>
        <w:rPr>
          <w:noProof/>
          <w:szCs w:val="24"/>
        </w:rPr>
      </w:pPr>
    </w:p>
    <w:p w14:paraId="21720CBC" w14:textId="77777777" w:rsidR="00841F3B" w:rsidRPr="00322347" w:rsidRDefault="00841F3B" w:rsidP="00841F3B">
      <w:pPr>
        <w:ind w:left="567" w:hanging="567"/>
        <w:rPr>
          <w:noProof/>
          <w:szCs w:val="24"/>
        </w:rPr>
      </w:pPr>
      <w:r w:rsidRPr="00322347">
        <w:rPr>
          <w:noProof/>
        </w:rPr>
        <w:t>239.</w:t>
      </w:r>
      <w:r w:rsidRPr="00322347">
        <w:rPr>
          <w:noProof/>
        </w:rPr>
        <w:tab/>
        <w:t>32015 R 2033: Komisjoni rakendusmäärus (EL) 2015/2033, 13. november 2015, millega uuendatakse toimeaine 2,4-D heakskiitu vastavalt Euroopa Parlamendi ja nõukogu määrusele (EÜ) nr 1107/2009 taimekaitsevahendite turulelaskmise kohta ning muudetakse komisjoni rakendusmääruse (EL) nr 540/2011 lisa (ELT L 298, 14.11.2015, lk 8).</w:t>
      </w:r>
    </w:p>
    <w:p w14:paraId="2F5F4BE2" w14:textId="77777777" w:rsidR="00841F3B" w:rsidRPr="00322347" w:rsidRDefault="00841F3B" w:rsidP="00841F3B">
      <w:pPr>
        <w:rPr>
          <w:noProof/>
          <w:szCs w:val="24"/>
        </w:rPr>
      </w:pPr>
    </w:p>
    <w:p w14:paraId="75EEF0CB" w14:textId="77777777" w:rsidR="00841F3B" w:rsidRPr="00322347" w:rsidRDefault="00841F3B" w:rsidP="00841F3B">
      <w:pPr>
        <w:ind w:left="567" w:hanging="567"/>
        <w:rPr>
          <w:noProof/>
          <w:szCs w:val="24"/>
        </w:rPr>
      </w:pPr>
      <w:r w:rsidRPr="00322347">
        <w:rPr>
          <w:noProof/>
        </w:rPr>
        <w:t>240.</w:t>
      </w:r>
      <w:r w:rsidRPr="00322347">
        <w:rPr>
          <w:noProof/>
        </w:rPr>
        <w:tab/>
        <w:t>32015 R 2047: Komisjoni rakendusmäärus (EL) 2015/2047, 16. november 2015, millega pikendatakse asendamisele kuuluva toimeaine esfenvaleraadi heakskiidu kehtivusaega vastavalt Euroopa Parlamendi ja nõukogu määrusele (EÜ) nr 1107/2009 taimekaitsevahendite turulelaskmise kohta ning muudetakse komisjoni rakendusmääruse (EL) nr 540/2011 lisa (ELT L 300, 17.11.2015, lk 8).</w:t>
      </w:r>
    </w:p>
    <w:p w14:paraId="6A9897D3" w14:textId="77777777" w:rsidR="00841F3B" w:rsidRPr="00322347" w:rsidRDefault="00841F3B" w:rsidP="00841F3B">
      <w:pPr>
        <w:rPr>
          <w:noProof/>
          <w:szCs w:val="24"/>
        </w:rPr>
      </w:pPr>
    </w:p>
    <w:p w14:paraId="7B05720F" w14:textId="77777777" w:rsidR="00841F3B" w:rsidRPr="00322347" w:rsidRDefault="00841F3B" w:rsidP="00841F3B">
      <w:pPr>
        <w:ind w:left="567" w:hanging="567"/>
        <w:rPr>
          <w:noProof/>
          <w:szCs w:val="24"/>
        </w:rPr>
      </w:pPr>
      <w:r w:rsidRPr="00322347">
        <w:rPr>
          <w:noProof/>
        </w:rPr>
        <w:t>241.</w:t>
      </w:r>
      <w:r w:rsidRPr="00322347">
        <w:rPr>
          <w:noProof/>
        </w:rPr>
        <w:tab/>
        <w:t>32016 R 0139: Komisjoni rakendusmäärus (EL) 2016/139, 2. veebruar 2016, millega pikendatakse asendamisele kuuluva toimeaine metsulfuroon-metüüli heakskiidu kehtivusaega vastavalt Euroopa Parlamendi ja nõukogu määrusele (EÜ) nr 1107/2009 taimekaitsevahendite turulelaskmise kohta ning muudetakse rakendusmääruse (EL) nr 540/2011 lisa (ELT L 27, 3.2.2016, lk 7).</w:t>
      </w:r>
    </w:p>
    <w:p w14:paraId="48E584E2" w14:textId="77777777" w:rsidR="008744B4" w:rsidRPr="00322347" w:rsidRDefault="008744B4" w:rsidP="00841F3B">
      <w:pPr>
        <w:rPr>
          <w:noProof/>
          <w:szCs w:val="24"/>
        </w:rPr>
      </w:pPr>
    </w:p>
    <w:p w14:paraId="17EA4C79" w14:textId="77777777" w:rsidR="008744B4" w:rsidRPr="00322347" w:rsidRDefault="008744B4" w:rsidP="008744B4">
      <w:pPr>
        <w:rPr>
          <w:noProof/>
        </w:rPr>
      </w:pPr>
      <w:r w:rsidRPr="00322347">
        <w:rPr>
          <w:noProof/>
        </w:rPr>
        <w:br w:type="page"/>
      </w:r>
    </w:p>
    <w:p w14:paraId="6101DF88" w14:textId="12846F90" w:rsidR="00841F3B" w:rsidRPr="00322347" w:rsidRDefault="00841F3B" w:rsidP="00841F3B">
      <w:pPr>
        <w:ind w:left="567" w:hanging="567"/>
        <w:rPr>
          <w:noProof/>
          <w:szCs w:val="24"/>
        </w:rPr>
      </w:pPr>
      <w:r w:rsidRPr="00322347">
        <w:rPr>
          <w:noProof/>
        </w:rPr>
        <w:t>242.</w:t>
      </w:r>
      <w:r w:rsidRPr="00322347">
        <w:rPr>
          <w:noProof/>
        </w:rPr>
        <w:tab/>
        <w:t>32016 R 0146: Komisjoni rakendusmäärus (EL) 2016/146, 4. veebruar 2016, millega pikendatakse asendust vajava toimeaine lambda-tsühalotriini heakskiitu kooskõlas Euroopa Parlamendi ja nõukogu määrusega (EÜ) nr 1107/2009 taimekaitsevahendite turulelaskmise kohta ning muudetakse rakendusmääruse (EL) nr 540/2011 lisa (ELT L 30, 7.2.2016, lk 1).</w:t>
      </w:r>
    </w:p>
    <w:p w14:paraId="1FE93CE6" w14:textId="77777777" w:rsidR="00841F3B" w:rsidRPr="00322347" w:rsidRDefault="00841F3B" w:rsidP="00841F3B">
      <w:pPr>
        <w:rPr>
          <w:noProof/>
          <w:szCs w:val="24"/>
        </w:rPr>
      </w:pPr>
    </w:p>
    <w:p w14:paraId="51D20AE3" w14:textId="77777777" w:rsidR="00841F3B" w:rsidRPr="00322347" w:rsidRDefault="00841F3B" w:rsidP="00841F3B">
      <w:pPr>
        <w:ind w:left="567" w:hanging="567"/>
        <w:rPr>
          <w:noProof/>
          <w:szCs w:val="24"/>
        </w:rPr>
      </w:pPr>
      <w:r w:rsidRPr="00322347">
        <w:rPr>
          <w:noProof/>
        </w:rPr>
        <w:t>243.</w:t>
      </w:r>
      <w:r w:rsidRPr="00322347">
        <w:rPr>
          <w:noProof/>
        </w:rPr>
        <w:tab/>
        <w:t>32016 R 0147: Komisjoni rakendusmäärus (EL) 2016/147, 4. veebruar 2016, millega uuendatakse toimeaine iprovalikarbi heakskiitu vastavalt Euroopa Parlamendi ja nõukogu määrusele (EÜ) nr 1107/2009 taimekaitsevahendite turulelaskmise kohta ning muudetakse rakendusmääruse (EL) nr 540/2011 lisa (ELT L 30, 7.2.2016, lk 12).</w:t>
      </w:r>
    </w:p>
    <w:p w14:paraId="01F87D50" w14:textId="77777777" w:rsidR="00841F3B" w:rsidRPr="00322347" w:rsidRDefault="00841F3B" w:rsidP="00841F3B">
      <w:pPr>
        <w:rPr>
          <w:noProof/>
          <w:szCs w:val="24"/>
        </w:rPr>
      </w:pPr>
    </w:p>
    <w:p w14:paraId="34EC072F" w14:textId="77777777" w:rsidR="00841F3B" w:rsidRPr="00322347" w:rsidRDefault="00841F3B" w:rsidP="00841F3B">
      <w:pPr>
        <w:ind w:left="567" w:hanging="567"/>
        <w:rPr>
          <w:noProof/>
          <w:szCs w:val="24"/>
        </w:rPr>
      </w:pPr>
      <w:r w:rsidRPr="00322347">
        <w:rPr>
          <w:noProof/>
        </w:rPr>
        <w:t>244.</w:t>
      </w:r>
      <w:r w:rsidRPr="00322347">
        <w:rPr>
          <w:noProof/>
        </w:rPr>
        <w:tab/>
        <w:t>32016 R 0182: Komisjoni rakendusmäärus (EL) 2016/182, 11. veebruar 2016, millega uuendatakse toimeaine püraflufeenetüüli heakskiitu vastavalt Euroopa Parlamendi ja nõukogu määrusele (EÜ) nr 1107/2009 taimekaitsevahendite turulelaskmise kohta ning muudetakse komisjoni rakendusmääruse (EL) nr 540/2011 lisa (ELT L 37, 12.2.2016, lk 40).</w:t>
      </w:r>
    </w:p>
    <w:p w14:paraId="5DDC547E" w14:textId="77777777" w:rsidR="00841F3B" w:rsidRPr="00322347" w:rsidRDefault="00841F3B" w:rsidP="00841F3B">
      <w:pPr>
        <w:rPr>
          <w:noProof/>
          <w:szCs w:val="24"/>
        </w:rPr>
      </w:pPr>
    </w:p>
    <w:p w14:paraId="68A23C04" w14:textId="77777777" w:rsidR="00841F3B" w:rsidRPr="00322347" w:rsidRDefault="00841F3B" w:rsidP="00841F3B">
      <w:pPr>
        <w:ind w:left="567" w:hanging="567"/>
        <w:rPr>
          <w:noProof/>
          <w:szCs w:val="24"/>
        </w:rPr>
      </w:pPr>
      <w:r w:rsidRPr="00322347">
        <w:rPr>
          <w:noProof/>
        </w:rPr>
        <w:t>245.</w:t>
      </w:r>
      <w:r w:rsidRPr="00322347">
        <w:rPr>
          <w:noProof/>
        </w:rPr>
        <w:tab/>
        <w:t>32016 R 0389: Komisjoni rakendusmäärus (EL) 2016/389, 17. märts 2016, millega uuendatakse toimeaine atsibensolaar-S-metüüli heakskiitu vastavalt Euroopa Parlamendi ja nõukogu määrusele (EÜ) nr 1107/2009 taimekaitsevahendite turulelaskmise kohta ning muudetakse komisjoni rakendusmääruse (EL) nr 540/2011 lisa (ELT L 73, 18.3.2016, lk 77).</w:t>
      </w:r>
    </w:p>
    <w:p w14:paraId="2FC38B18" w14:textId="77777777" w:rsidR="008744B4" w:rsidRPr="00322347" w:rsidRDefault="008744B4" w:rsidP="00841F3B">
      <w:pPr>
        <w:rPr>
          <w:noProof/>
          <w:szCs w:val="24"/>
        </w:rPr>
      </w:pPr>
    </w:p>
    <w:p w14:paraId="74908839" w14:textId="77777777" w:rsidR="008744B4" w:rsidRPr="00322347" w:rsidRDefault="008744B4" w:rsidP="008744B4">
      <w:pPr>
        <w:rPr>
          <w:noProof/>
        </w:rPr>
      </w:pPr>
      <w:r w:rsidRPr="00322347">
        <w:rPr>
          <w:noProof/>
        </w:rPr>
        <w:br w:type="page"/>
      </w:r>
    </w:p>
    <w:p w14:paraId="4F2317EF" w14:textId="67C6D96E" w:rsidR="00841F3B" w:rsidRPr="00322347" w:rsidRDefault="00841F3B" w:rsidP="00841F3B">
      <w:pPr>
        <w:ind w:left="567" w:hanging="567"/>
        <w:rPr>
          <w:noProof/>
          <w:szCs w:val="24"/>
        </w:rPr>
      </w:pPr>
      <w:r w:rsidRPr="00322347">
        <w:rPr>
          <w:noProof/>
        </w:rPr>
        <w:t>246.</w:t>
      </w:r>
      <w:r w:rsidRPr="00322347">
        <w:rPr>
          <w:noProof/>
        </w:rPr>
        <w:tab/>
        <w:t>32016 R 0864: Komisjoni rakendusmäärus (EL) 2016/864, 31. mai 2016, milles käsitletakse toimeaine triasulfurooni heakskiidu pikendamata jätmist vastavalt Euroopa Parlamendi ja nõukogu määrusele (EÜ) nr 1107/2009 taimekaitsevahendite turulelaskmise kohta ning millega muudetakse komisjoni rakendusmäärust (EL) nr 540/2011 (ELT L 144, 1.6.2016, lk 32).</w:t>
      </w:r>
    </w:p>
    <w:p w14:paraId="105A072A" w14:textId="77777777" w:rsidR="00841F3B" w:rsidRPr="00322347" w:rsidRDefault="00841F3B" w:rsidP="00841F3B">
      <w:pPr>
        <w:rPr>
          <w:noProof/>
          <w:szCs w:val="24"/>
        </w:rPr>
      </w:pPr>
    </w:p>
    <w:p w14:paraId="68D199D7" w14:textId="77777777" w:rsidR="00841F3B" w:rsidRPr="00322347" w:rsidRDefault="00841F3B" w:rsidP="00841F3B">
      <w:pPr>
        <w:ind w:left="567" w:hanging="567"/>
        <w:rPr>
          <w:noProof/>
          <w:szCs w:val="24"/>
        </w:rPr>
      </w:pPr>
      <w:r w:rsidRPr="00322347">
        <w:rPr>
          <w:noProof/>
        </w:rPr>
        <w:t>247.</w:t>
      </w:r>
      <w:r w:rsidRPr="00322347">
        <w:rPr>
          <w:noProof/>
        </w:rPr>
        <w:tab/>
        <w:t>32016 R 0871: Komisjoni rakendusmäärus (EL) 2016/871, 1. juuni 2016, milles käsitletakse toimeaine amitrooli heakskiidu pikendamata jätmist vastavalt Euroopa Parlamendi ja nõukogu määrusele (EÜ) nr 1107/2009 taimekaitsevahendite turulelaskmise kohta ning millega muudetakse komisjoni rakendusmäärust (EL) nr 540/2011 (ELT L 145, 2.6.2016, lk 4).</w:t>
      </w:r>
    </w:p>
    <w:p w14:paraId="4C07C72A" w14:textId="77777777" w:rsidR="00841F3B" w:rsidRPr="00322347" w:rsidRDefault="00841F3B" w:rsidP="00841F3B">
      <w:pPr>
        <w:rPr>
          <w:noProof/>
          <w:szCs w:val="24"/>
        </w:rPr>
      </w:pPr>
    </w:p>
    <w:p w14:paraId="61706BF9" w14:textId="77777777" w:rsidR="00841F3B" w:rsidRPr="00322347" w:rsidRDefault="00841F3B" w:rsidP="00841F3B">
      <w:pPr>
        <w:ind w:left="567" w:hanging="567"/>
        <w:rPr>
          <w:noProof/>
          <w:szCs w:val="24"/>
        </w:rPr>
      </w:pPr>
      <w:r w:rsidRPr="00322347">
        <w:rPr>
          <w:noProof/>
        </w:rPr>
        <w:t>248.</w:t>
      </w:r>
      <w:r w:rsidRPr="00322347">
        <w:rPr>
          <w:noProof/>
        </w:rPr>
        <w:tab/>
        <w:t>32016 R 0872: Komisjoni rakendusmäärus (EL) 2016/872, 1. juuni 2016, milles käsitletakse toimeaine isoproturooni heakskiidu pikendamata jätmist vastavalt Euroopa Parlamendi ja nõukogu määrusele (EÜ) nr 1107/2009 taimekaitsevahendite turulelaskmise kohta ja millega muudetakse komisjoni rakendusmäärust (EL) nr 540/2011 (ELT L 145, 2.6.2016, lk 7).</w:t>
      </w:r>
    </w:p>
    <w:p w14:paraId="30EB27DE" w14:textId="77777777" w:rsidR="00841F3B" w:rsidRPr="00322347" w:rsidRDefault="00841F3B" w:rsidP="00841F3B">
      <w:pPr>
        <w:rPr>
          <w:noProof/>
          <w:szCs w:val="24"/>
        </w:rPr>
      </w:pPr>
    </w:p>
    <w:p w14:paraId="48654584" w14:textId="77777777" w:rsidR="00841F3B" w:rsidRPr="00322347" w:rsidRDefault="00841F3B" w:rsidP="00841F3B">
      <w:pPr>
        <w:ind w:left="567" w:hanging="567"/>
        <w:rPr>
          <w:noProof/>
          <w:szCs w:val="24"/>
        </w:rPr>
      </w:pPr>
      <w:r w:rsidRPr="00322347">
        <w:rPr>
          <w:noProof/>
        </w:rPr>
        <w:t>249.</w:t>
      </w:r>
      <w:r w:rsidRPr="00322347">
        <w:rPr>
          <w:noProof/>
        </w:rPr>
        <w:tab/>
        <w:t>32016 R 1423: Komisjoni rakendusmäärus (EL) 2016/1423, 25. august 2016, millega pikendatakse toimeaine pikolinafeeni heakskiitu vastavalt Euroopa Parlamendi ja nõukogu määrusele (EÜ) nr 1107/2009 taimekaitsevahendite turulelaskmise kohta ning muudetakse komisjoni rakendusmääruse (EL) nr 540/2011 lisa (ELT L 231, 26.8.2016, lk 20).</w:t>
      </w:r>
    </w:p>
    <w:p w14:paraId="44CAA4AA" w14:textId="77777777" w:rsidR="008744B4" w:rsidRPr="00322347" w:rsidRDefault="008744B4" w:rsidP="00841F3B">
      <w:pPr>
        <w:rPr>
          <w:noProof/>
          <w:szCs w:val="24"/>
        </w:rPr>
      </w:pPr>
    </w:p>
    <w:p w14:paraId="23821F64" w14:textId="77777777" w:rsidR="008744B4" w:rsidRPr="00322347" w:rsidRDefault="008744B4" w:rsidP="008744B4">
      <w:pPr>
        <w:rPr>
          <w:noProof/>
        </w:rPr>
      </w:pPr>
      <w:r w:rsidRPr="00322347">
        <w:rPr>
          <w:noProof/>
        </w:rPr>
        <w:br w:type="page"/>
      </w:r>
    </w:p>
    <w:p w14:paraId="20CBB84C" w14:textId="51FB17D1" w:rsidR="00841F3B" w:rsidRPr="00322347" w:rsidRDefault="00841F3B" w:rsidP="00841F3B">
      <w:pPr>
        <w:ind w:left="567" w:hanging="567"/>
        <w:rPr>
          <w:noProof/>
          <w:szCs w:val="24"/>
        </w:rPr>
      </w:pPr>
      <w:r w:rsidRPr="00322347">
        <w:rPr>
          <w:noProof/>
        </w:rPr>
        <w:t>250.</w:t>
      </w:r>
      <w:r w:rsidRPr="00322347">
        <w:rPr>
          <w:noProof/>
        </w:rPr>
        <w:tab/>
        <w:t>32016 R 1424: Komisjoni rakendusmäärus (EL) 2016/1424, 25. august 2016, millega pikendatakse toimeaine metüültifensulfurooni heakskiitu vastavalt Euroopa Parlamendi ja nõukogu määrusele (EÜ) nr 1107/2009 taimekaitsevahendite turulelaskmise kohta ning muudetakse komisjoni rakendusmääruse (EL) nr 540/2011 lisa (ELT L 231, 26.8.2016, lk 25).</w:t>
      </w:r>
    </w:p>
    <w:p w14:paraId="426A0231" w14:textId="77777777" w:rsidR="00841F3B" w:rsidRPr="00322347" w:rsidRDefault="00841F3B" w:rsidP="00841F3B">
      <w:pPr>
        <w:rPr>
          <w:noProof/>
          <w:szCs w:val="24"/>
        </w:rPr>
      </w:pPr>
    </w:p>
    <w:p w14:paraId="77E2EFAF" w14:textId="77777777" w:rsidR="00841F3B" w:rsidRPr="00322347" w:rsidRDefault="00841F3B" w:rsidP="00841F3B">
      <w:pPr>
        <w:ind w:left="567" w:hanging="567"/>
        <w:rPr>
          <w:noProof/>
          <w:szCs w:val="24"/>
        </w:rPr>
      </w:pPr>
      <w:r w:rsidRPr="00322347">
        <w:rPr>
          <w:noProof/>
        </w:rPr>
        <w:t>251.</w:t>
      </w:r>
      <w:r w:rsidRPr="00322347">
        <w:rPr>
          <w:noProof/>
        </w:rPr>
        <w:tab/>
        <w:t>32016 R 1426: Komisjoni rakendusmäärus (EL) 2016/1426, 25. august 2016, millega pikendatakse toimeaine etofumesaadi heakskiitu vastavalt Euroopa Parlamendi ja nõukogu määrusele (EÜ) nr 1107/2009 taimekaitsevahendite turulelaskmise kohta ning muudetakse komisjoni rakendusmääruse (EL) nr 540/2011 lisa (ELT L 231, 26.8.2016, lk 34).</w:t>
      </w:r>
    </w:p>
    <w:p w14:paraId="5811FD44" w14:textId="77777777" w:rsidR="00841F3B" w:rsidRPr="00322347" w:rsidRDefault="00841F3B" w:rsidP="00841F3B">
      <w:pPr>
        <w:rPr>
          <w:noProof/>
          <w:szCs w:val="24"/>
        </w:rPr>
      </w:pPr>
    </w:p>
    <w:p w14:paraId="452DFABC" w14:textId="77777777" w:rsidR="00841F3B" w:rsidRPr="00322347" w:rsidRDefault="00841F3B" w:rsidP="00841F3B">
      <w:pPr>
        <w:ind w:left="567" w:hanging="567"/>
        <w:rPr>
          <w:noProof/>
          <w:szCs w:val="24"/>
        </w:rPr>
      </w:pPr>
      <w:r w:rsidRPr="00322347">
        <w:rPr>
          <w:noProof/>
        </w:rPr>
        <w:t>252.</w:t>
      </w:r>
      <w:r w:rsidRPr="00322347">
        <w:rPr>
          <w:noProof/>
        </w:rPr>
        <w:tab/>
        <w:t>32017 R 0157: Komisjoni rakendusmäärus (EL) 2017/157, 30. jaanuar 2017, millega pikendatakse toimeaine tiabendasooli heakskiitu vastavalt Euroopa Parlamendi ja nõukogu määrusele (EÜ) nr 1107/2009 taimekaitsevahendite turulelaskmise kohta ning muudetakse komisjoni rakendusmääruse (EL) nr 540/2011 lisa (ELT L 25, 31.1.2017, lk 5).</w:t>
      </w:r>
    </w:p>
    <w:p w14:paraId="0FF8E0C2" w14:textId="77777777" w:rsidR="00841F3B" w:rsidRPr="00322347" w:rsidRDefault="00841F3B" w:rsidP="00841F3B">
      <w:pPr>
        <w:rPr>
          <w:noProof/>
          <w:szCs w:val="24"/>
        </w:rPr>
      </w:pPr>
    </w:p>
    <w:p w14:paraId="59D31983" w14:textId="77777777" w:rsidR="00841F3B" w:rsidRPr="00322347" w:rsidRDefault="00841F3B" w:rsidP="00841F3B">
      <w:pPr>
        <w:ind w:left="567" w:hanging="567"/>
        <w:rPr>
          <w:noProof/>
          <w:szCs w:val="24"/>
        </w:rPr>
      </w:pPr>
      <w:r w:rsidRPr="00322347">
        <w:rPr>
          <w:noProof/>
        </w:rPr>
        <w:t>253.</w:t>
      </w:r>
      <w:r w:rsidRPr="00322347">
        <w:rPr>
          <w:noProof/>
        </w:rPr>
        <w:tab/>
      </w:r>
      <w:bookmarkStart w:id="19" w:name="_Hlk170807931"/>
      <w:r w:rsidRPr="00322347">
        <w:rPr>
          <w:noProof/>
        </w:rPr>
        <w:t>32017 R 0375:</w:t>
      </w:r>
      <w:r w:rsidRPr="00322347">
        <w:rPr>
          <w:rFonts w:ascii="Segoe UI" w:hAnsi="Segoe UI"/>
          <w:noProof/>
          <w:color w:val="333333"/>
          <w:sz w:val="21"/>
          <w:shd w:val="clear" w:color="auto" w:fill="FFFFFF"/>
        </w:rPr>
        <w:t xml:space="preserve"> </w:t>
      </w:r>
      <w:bookmarkEnd w:id="19"/>
      <w:r w:rsidRPr="00322347">
        <w:rPr>
          <w:noProof/>
        </w:rPr>
        <w:t>Komisjoni rakendusmäärus (EL) 2017/375, 2. märts 2017, millega pikendatakse asendust vajava toimeaine prosulfurooni heakskiitu kooskõlas Euroopa Parlamendi ja nõukogu määrusega (EÜ) nr 1107/2009 taimekaitsevahendite turulelaskmise kohta ning muudetakse komisjoni rakendusmääruse (EL) nr 540/2011 lisa (ELT L 58, 4.3.2017, lk 3), muudetud järgmis(t)e õigusakti(de)ga:</w:t>
      </w:r>
    </w:p>
    <w:p w14:paraId="1286A8C9" w14:textId="77777777" w:rsidR="00841F3B" w:rsidRPr="00322347" w:rsidRDefault="00841F3B" w:rsidP="00841F3B">
      <w:pPr>
        <w:ind w:left="567" w:hanging="567"/>
        <w:rPr>
          <w:noProof/>
          <w:szCs w:val="24"/>
        </w:rPr>
      </w:pPr>
    </w:p>
    <w:p w14:paraId="5305D39A" w14:textId="7CA9DAA1"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0574: Komisjoni rakendusmäärus (EL) 2021/574, 30. märts 2021 (ELT L 120, 8.4.2021, lk 9).</w:t>
      </w:r>
    </w:p>
    <w:p w14:paraId="6105034F" w14:textId="77777777" w:rsidR="008744B4" w:rsidRPr="00322347" w:rsidRDefault="008744B4" w:rsidP="00841F3B">
      <w:pPr>
        <w:rPr>
          <w:noProof/>
          <w:szCs w:val="24"/>
        </w:rPr>
      </w:pPr>
    </w:p>
    <w:p w14:paraId="3E39BE72" w14:textId="77777777" w:rsidR="008744B4" w:rsidRPr="00322347" w:rsidRDefault="008744B4" w:rsidP="008744B4">
      <w:pPr>
        <w:rPr>
          <w:noProof/>
        </w:rPr>
      </w:pPr>
      <w:r w:rsidRPr="00322347">
        <w:rPr>
          <w:noProof/>
        </w:rPr>
        <w:br w:type="page"/>
      </w:r>
    </w:p>
    <w:p w14:paraId="633DE56D" w14:textId="484BFAB9" w:rsidR="00841F3B" w:rsidRPr="00322347" w:rsidRDefault="00841F3B" w:rsidP="00841F3B">
      <w:pPr>
        <w:ind w:left="567" w:hanging="567"/>
        <w:rPr>
          <w:noProof/>
          <w:szCs w:val="24"/>
        </w:rPr>
      </w:pPr>
      <w:r w:rsidRPr="00322347">
        <w:rPr>
          <w:noProof/>
        </w:rPr>
        <w:t>254.</w:t>
      </w:r>
      <w:r w:rsidRPr="00322347">
        <w:rPr>
          <w:noProof/>
        </w:rPr>
        <w:tab/>
        <w:t>32017 R 0407: Komisjoni rakendusmäärus (EL) 2017/407, 8. märts 2017, millega pikendatakse toimeaine jodosulfurooni heakskiitu vastavalt Euroopa Parlamendi ja nõukogu määrusele (EÜ) nr 1107/2009 taimekaitsevahendite turulelaskmise kohta ning muudetakse komisjoni rakendusmääruse (EL) nr 540/2011 lisa (ELT L 63, 9.3.2017, lk 87).</w:t>
      </w:r>
    </w:p>
    <w:p w14:paraId="5897636F" w14:textId="77777777" w:rsidR="00841F3B" w:rsidRPr="00322347" w:rsidRDefault="00841F3B" w:rsidP="00841F3B">
      <w:pPr>
        <w:rPr>
          <w:noProof/>
          <w:szCs w:val="24"/>
        </w:rPr>
      </w:pPr>
    </w:p>
    <w:p w14:paraId="42CE7530" w14:textId="69969DD8" w:rsidR="00841F3B" w:rsidRPr="00322347" w:rsidRDefault="00841F3B" w:rsidP="00841F3B">
      <w:pPr>
        <w:ind w:left="567" w:hanging="567"/>
        <w:rPr>
          <w:noProof/>
          <w:szCs w:val="24"/>
        </w:rPr>
      </w:pPr>
      <w:r w:rsidRPr="00322347">
        <w:rPr>
          <w:noProof/>
        </w:rPr>
        <w:t>255.</w:t>
      </w:r>
      <w:r w:rsidRPr="00322347">
        <w:rPr>
          <w:noProof/>
        </w:rPr>
        <w:tab/>
        <w:t xml:space="preserve">32017 R 0842: Komisjoni rakendusmäärus (EL) 2017/842, 17. mai 2017, millega uuendatakse madala riskitasemega toimeaine </w:t>
      </w:r>
      <w:r w:rsidRPr="00322347">
        <w:rPr>
          <w:i/>
          <w:noProof/>
        </w:rPr>
        <w:t>Coniothyrium minitans</w:t>
      </w:r>
      <w:r w:rsidRPr="00322347">
        <w:rPr>
          <w:noProof/>
        </w:rPr>
        <w:t>’i tüve CON/M/91-08 heakskiitu kooskõlas Euroopa Parlamendi ja nõukogu määrusega (EÜ) nr 1107/2009 taimekaitsevahendite turulelaskmise kohta ning muudetakse komisjoni rakendusmääruse (EL) nr 540/2011 lisa (ELT L 125, 18.5.2017, lk 16)</w:t>
      </w:r>
      <w:r w:rsidR="006F12E1" w:rsidRPr="00322347">
        <w:rPr>
          <w:noProof/>
        </w:rPr>
        <w:t>.</w:t>
      </w:r>
    </w:p>
    <w:p w14:paraId="05728071" w14:textId="77777777" w:rsidR="00841F3B" w:rsidRPr="00322347" w:rsidRDefault="00841F3B" w:rsidP="00841F3B">
      <w:pPr>
        <w:rPr>
          <w:noProof/>
          <w:szCs w:val="24"/>
        </w:rPr>
      </w:pPr>
    </w:p>
    <w:p w14:paraId="14B625E7" w14:textId="77777777" w:rsidR="00841F3B" w:rsidRPr="00322347" w:rsidRDefault="00841F3B" w:rsidP="00841F3B">
      <w:pPr>
        <w:ind w:left="567" w:hanging="567"/>
        <w:rPr>
          <w:noProof/>
          <w:szCs w:val="24"/>
        </w:rPr>
      </w:pPr>
      <w:r w:rsidRPr="00322347">
        <w:rPr>
          <w:noProof/>
        </w:rPr>
        <w:t>256.</w:t>
      </w:r>
      <w:r w:rsidRPr="00322347">
        <w:rPr>
          <w:noProof/>
        </w:rPr>
        <w:tab/>
        <w:t>32017 R 0725: Komisjoni rakendusmäärus (EL) 2017/725, 24. aprill 2017, millega pikendatakse toimeaine mesotriooni heakskiitu vastavalt Euroopa Parlamendi ja nõukogu määrusele (EÜ) nr 1107/2009 taimekaitsevahendite turulelaskmise kohta ning muudetakse komisjoni rakendusmääruse (EL) nr 540/2011 lisa (ELT L 107, 25.4.2017, lk 24).</w:t>
      </w:r>
    </w:p>
    <w:p w14:paraId="2AD8C0E6" w14:textId="77777777" w:rsidR="00841F3B" w:rsidRPr="00322347" w:rsidRDefault="00841F3B" w:rsidP="00841F3B">
      <w:pPr>
        <w:rPr>
          <w:noProof/>
          <w:szCs w:val="24"/>
        </w:rPr>
      </w:pPr>
    </w:p>
    <w:p w14:paraId="586CF0F3" w14:textId="77777777" w:rsidR="00841F3B" w:rsidRPr="00322347" w:rsidRDefault="00841F3B" w:rsidP="00841F3B">
      <w:pPr>
        <w:ind w:left="567" w:hanging="567"/>
        <w:rPr>
          <w:noProof/>
          <w:szCs w:val="24"/>
        </w:rPr>
      </w:pPr>
      <w:r w:rsidRPr="00322347">
        <w:rPr>
          <w:noProof/>
        </w:rPr>
        <w:t>257.</w:t>
      </w:r>
      <w:r w:rsidRPr="00322347">
        <w:rPr>
          <w:noProof/>
        </w:rPr>
        <w:tab/>
        <w:t>32017 R 0753: Komisjoni rakendusmäärus (EL) 2017/753, 28. aprill 2017, millega pikendatakse toimeaine butüültsühalofopi heakskiitu vastavalt Euroopa Parlamendi ja nõukogu määrusele (EÜ) nr 1107/2009 taimekaitsevahendite turulelaskmise kohta ning muudetakse komisjoni rakendusmääruse (EL) nr 540/2011 lisa (ELT L 113, 29.4.2017, lk 24).</w:t>
      </w:r>
    </w:p>
    <w:p w14:paraId="7A8219B3" w14:textId="77777777" w:rsidR="008744B4" w:rsidRPr="00322347" w:rsidRDefault="008744B4" w:rsidP="00841F3B">
      <w:pPr>
        <w:rPr>
          <w:noProof/>
          <w:szCs w:val="24"/>
        </w:rPr>
      </w:pPr>
    </w:p>
    <w:p w14:paraId="423296F2" w14:textId="77777777" w:rsidR="008744B4" w:rsidRPr="00322347" w:rsidRDefault="008744B4" w:rsidP="008744B4">
      <w:pPr>
        <w:rPr>
          <w:noProof/>
        </w:rPr>
      </w:pPr>
      <w:r w:rsidRPr="00322347">
        <w:rPr>
          <w:noProof/>
        </w:rPr>
        <w:br w:type="page"/>
      </w:r>
    </w:p>
    <w:p w14:paraId="4410D2C6" w14:textId="29D58A12" w:rsidR="00841F3B" w:rsidRPr="00322347" w:rsidRDefault="00841F3B" w:rsidP="00841F3B">
      <w:pPr>
        <w:ind w:left="567" w:hanging="567"/>
        <w:rPr>
          <w:noProof/>
          <w:szCs w:val="24"/>
        </w:rPr>
      </w:pPr>
      <w:r w:rsidRPr="00322347">
        <w:rPr>
          <w:noProof/>
        </w:rPr>
        <w:t>258.</w:t>
      </w:r>
      <w:r w:rsidRPr="00322347">
        <w:rPr>
          <w:noProof/>
        </w:rPr>
        <w:tab/>
        <w:t>32017 R 0755: Komisjoni rakendusmäärus (EL) 2017/755, 28. aprill 2017, millega uuendatakse toimeaine mesosulfurooni heakskiitu vastavalt Euroopa Parlamendi ja nõukogu määrusele (EÜ) nr 1107/2009 taimekaitsevahendite turulelaskmise kohta ning muudetakse komisjoni rakendusmääruse (EL) nr 540/2011 lisa (ELT L 113, 29.4.2017, lk 35).</w:t>
      </w:r>
    </w:p>
    <w:p w14:paraId="5472DE61" w14:textId="77777777" w:rsidR="00841F3B" w:rsidRPr="00322347" w:rsidRDefault="00841F3B" w:rsidP="00841F3B">
      <w:pPr>
        <w:rPr>
          <w:noProof/>
          <w:szCs w:val="24"/>
        </w:rPr>
      </w:pPr>
    </w:p>
    <w:p w14:paraId="55CA1105" w14:textId="77777777" w:rsidR="00841F3B" w:rsidRPr="00322347" w:rsidRDefault="00841F3B" w:rsidP="00841F3B">
      <w:pPr>
        <w:ind w:left="567" w:hanging="567"/>
        <w:rPr>
          <w:noProof/>
          <w:szCs w:val="24"/>
        </w:rPr>
      </w:pPr>
      <w:r w:rsidRPr="00322347">
        <w:rPr>
          <w:noProof/>
        </w:rPr>
        <w:t>259.</w:t>
      </w:r>
      <w:r w:rsidRPr="00322347">
        <w:rPr>
          <w:noProof/>
        </w:rPr>
        <w:tab/>
        <w:t>32017 R 0805: Komisjoni rakendusmäärus (EL) 2017/805, 11. mai 2017, millega pikendatakse toimeaine flasasulfurooni heakskiitu vastavalt Euroopa Parlamendi ja nõukogu määrusele (EÜ) nr 1107/2009 taimekaitsevahendite turulelaskmise kohta ning muudetakse komisjoni rakendusmääruse (EL) nr 540/2011 lisa (ELT L 121, 12.5.2017, lk 26).</w:t>
      </w:r>
    </w:p>
    <w:p w14:paraId="43FBC83B" w14:textId="77777777" w:rsidR="00841F3B" w:rsidRPr="00322347" w:rsidRDefault="00841F3B" w:rsidP="00841F3B">
      <w:pPr>
        <w:rPr>
          <w:noProof/>
          <w:szCs w:val="24"/>
        </w:rPr>
      </w:pPr>
    </w:p>
    <w:p w14:paraId="2D3D49FD" w14:textId="77777777" w:rsidR="00841F3B" w:rsidRPr="00322347" w:rsidRDefault="00841F3B" w:rsidP="00841F3B">
      <w:pPr>
        <w:ind w:left="567" w:hanging="567"/>
        <w:rPr>
          <w:noProof/>
          <w:szCs w:val="24"/>
        </w:rPr>
      </w:pPr>
      <w:r w:rsidRPr="00322347">
        <w:rPr>
          <w:noProof/>
        </w:rPr>
        <w:t>260.</w:t>
      </w:r>
      <w:r w:rsidRPr="00322347">
        <w:rPr>
          <w:noProof/>
        </w:rPr>
        <w:tab/>
        <w:t xml:space="preserve">32017 R 0842: Komisjoni rakendusmäärus (EL) 2017/842, 17. mai 2017, millega uuendatakse madala riskitasemega toimeaine </w:t>
      </w:r>
      <w:r w:rsidRPr="00322347">
        <w:rPr>
          <w:i/>
          <w:noProof/>
        </w:rPr>
        <w:t>Coniothyrium minitans</w:t>
      </w:r>
      <w:r w:rsidRPr="00322347">
        <w:rPr>
          <w:noProof/>
        </w:rPr>
        <w:t>’i tüve CON/M/91-08 heakskiitu kooskõlas Euroopa Parlamendi ja nõukogu määrusega (EÜ) nr 1107/2009 taimekaitsevahendite turulelaskmise kohta ning muudetakse komisjoni rakendusmääruse (EL) nr 540/2011 lisa (ELT L 125, 18.5.2017, lk 16).</w:t>
      </w:r>
    </w:p>
    <w:p w14:paraId="234C3E7C" w14:textId="77777777" w:rsidR="00841F3B" w:rsidRPr="00322347" w:rsidRDefault="00841F3B" w:rsidP="00841F3B">
      <w:pPr>
        <w:rPr>
          <w:noProof/>
          <w:szCs w:val="24"/>
        </w:rPr>
      </w:pPr>
    </w:p>
    <w:p w14:paraId="3F05F124" w14:textId="77777777" w:rsidR="00841F3B" w:rsidRPr="00322347" w:rsidRDefault="00841F3B" w:rsidP="00841F3B">
      <w:pPr>
        <w:ind w:left="567" w:hanging="567"/>
        <w:rPr>
          <w:noProof/>
          <w:szCs w:val="24"/>
        </w:rPr>
      </w:pPr>
      <w:r w:rsidRPr="00322347">
        <w:rPr>
          <w:noProof/>
        </w:rPr>
        <w:t>261.</w:t>
      </w:r>
      <w:r w:rsidRPr="00322347">
        <w:rPr>
          <w:noProof/>
        </w:rPr>
        <w:tab/>
        <w:t>32017 R 1113: Komisjoni rakendusmäärus (EL) 2017/1113, 22. juuni 2017, millega pikendatakse toimeaine bensoehappe heakskiitu vastavalt Euroopa Parlamendi ja nõukogu määrusele (EÜ) nr 1107/2009 taimekaitsevahendite turulelaskmise kohta ning muudetakse komisjoni rakendusmääruse (EL) nr 540/2011 lisa (ELT L 162, 23.6.2017, lk 27).</w:t>
      </w:r>
    </w:p>
    <w:p w14:paraId="0DBCA192" w14:textId="77777777" w:rsidR="008744B4" w:rsidRPr="00322347" w:rsidRDefault="008744B4" w:rsidP="00841F3B">
      <w:pPr>
        <w:rPr>
          <w:noProof/>
          <w:szCs w:val="24"/>
        </w:rPr>
      </w:pPr>
    </w:p>
    <w:p w14:paraId="452F54A6" w14:textId="77777777" w:rsidR="008744B4" w:rsidRPr="00322347" w:rsidRDefault="008744B4" w:rsidP="008744B4">
      <w:pPr>
        <w:rPr>
          <w:noProof/>
        </w:rPr>
      </w:pPr>
      <w:r w:rsidRPr="00322347">
        <w:rPr>
          <w:noProof/>
        </w:rPr>
        <w:br w:type="page"/>
      </w:r>
    </w:p>
    <w:p w14:paraId="0ECDB1E6" w14:textId="43CF4051" w:rsidR="00841F3B" w:rsidRPr="00322347" w:rsidRDefault="00841F3B" w:rsidP="00841F3B">
      <w:pPr>
        <w:ind w:left="567" w:hanging="567"/>
        <w:rPr>
          <w:noProof/>
          <w:szCs w:val="24"/>
        </w:rPr>
      </w:pPr>
      <w:r w:rsidRPr="00322347">
        <w:rPr>
          <w:noProof/>
        </w:rPr>
        <w:t>262.</w:t>
      </w:r>
      <w:r w:rsidRPr="00322347">
        <w:rPr>
          <w:noProof/>
        </w:rPr>
        <w:tab/>
        <w:t>32017 R 1114: Komisjoni rakendusmäärus (EL) 2017/1114, 22. juuni 2017, millega pikendatakse asendust vajava toimeaine pendimetaliini heakskiitu kooskõlas Euroopa Parlamendi ja nõukogu määrusega (EÜ) nr 1107/2009 taimekaitsevahendite turulelaskmise kohta ning muudetakse komisjoni rakendusmääruse (EL) nr 540/2011 lisa (ELT L 162, 23.6.2017, lk 32).</w:t>
      </w:r>
    </w:p>
    <w:p w14:paraId="042E8094" w14:textId="77777777" w:rsidR="00841F3B" w:rsidRPr="00322347" w:rsidRDefault="00841F3B" w:rsidP="00841F3B">
      <w:pPr>
        <w:rPr>
          <w:noProof/>
          <w:szCs w:val="24"/>
        </w:rPr>
      </w:pPr>
    </w:p>
    <w:p w14:paraId="07074DD7" w14:textId="77777777" w:rsidR="00841F3B" w:rsidRPr="00322347" w:rsidRDefault="00841F3B" w:rsidP="00841F3B">
      <w:pPr>
        <w:ind w:left="567" w:hanging="567"/>
        <w:rPr>
          <w:noProof/>
          <w:szCs w:val="24"/>
        </w:rPr>
      </w:pPr>
      <w:r w:rsidRPr="00322347">
        <w:rPr>
          <w:noProof/>
        </w:rPr>
        <w:t>263.</w:t>
      </w:r>
      <w:r w:rsidRPr="00322347">
        <w:rPr>
          <w:noProof/>
        </w:rPr>
        <w:tab/>
        <w:t>32017 R 1115: Komisjoni rakendusmäärus (EL) 2017/1115, 22. juuni 2017, millega pikendatakse toimeaine propoksükarbasooni heakskiitu vastavalt Euroopa Parlamendi ja nõukogu määrusele (EÜ) nr 1107/2009 taimekaitsevahendite turulelaskmise kohta ning muudetakse komisjoni rakendusmääruse (EL) nr 540/2011 lisa (ELT L 162, 23.6.2017, lk 38).</w:t>
      </w:r>
    </w:p>
    <w:p w14:paraId="3E41DAB1" w14:textId="77777777" w:rsidR="00841F3B" w:rsidRPr="00322347" w:rsidRDefault="00841F3B" w:rsidP="00841F3B">
      <w:pPr>
        <w:rPr>
          <w:noProof/>
          <w:szCs w:val="24"/>
        </w:rPr>
      </w:pPr>
    </w:p>
    <w:p w14:paraId="7F6F8ADE" w14:textId="77777777" w:rsidR="00841F3B" w:rsidRPr="00322347" w:rsidRDefault="00841F3B" w:rsidP="00841F3B">
      <w:pPr>
        <w:ind w:left="567" w:hanging="567"/>
        <w:rPr>
          <w:noProof/>
          <w:szCs w:val="24"/>
        </w:rPr>
      </w:pPr>
      <w:r w:rsidRPr="00322347">
        <w:rPr>
          <w:noProof/>
        </w:rPr>
        <w:t>264.</w:t>
      </w:r>
      <w:r w:rsidRPr="00322347">
        <w:rPr>
          <w:noProof/>
        </w:rPr>
        <w:tab/>
        <w:t>32017 R 1455: Komisjoni rakendusmäärus (EL) 2017/1455, 10. august 2017, milles käsitletakse toimeaine pikoksüstrobiini heakskiidu pikendamata jätmist vastavalt Euroopa Parlamendi ja nõukogu määrusele (EÜ) nr 1107/2009 taimekaitsevahendite turulelaskmise kohta ning muudetakse komisjoni rakendusmääruse (EL) nr 540/2011 lisa (ELT L 208, 11.8.2017, lk 28).</w:t>
      </w:r>
    </w:p>
    <w:p w14:paraId="752F6D4B" w14:textId="77777777" w:rsidR="00841F3B" w:rsidRPr="00322347" w:rsidRDefault="00841F3B" w:rsidP="00841F3B">
      <w:pPr>
        <w:rPr>
          <w:noProof/>
          <w:szCs w:val="24"/>
        </w:rPr>
      </w:pPr>
    </w:p>
    <w:p w14:paraId="3780BFD2" w14:textId="77777777" w:rsidR="00841F3B" w:rsidRPr="00322347" w:rsidRDefault="00841F3B" w:rsidP="00841F3B">
      <w:pPr>
        <w:ind w:left="567" w:hanging="567"/>
        <w:rPr>
          <w:noProof/>
          <w:szCs w:val="24"/>
        </w:rPr>
      </w:pPr>
      <w:r w:rsidRPr="00322347">
        <w:rPr>
          <w:noProof/>
        </w:rPr>
        <w:t>265.</w:t>
      </w:r>
      <w:r w:rsidRPr="00322347">
        <w:rPr>
          <w:noProof/>
        </w:rPr>
        <w:tab/>
        <w:t>32017 R 1491: Komisjoni rakendusmäärus (EL) 2017/1491, 21. august 2017, millega pikendatakse toimeaine 2,4-DB heakskiitu vastavalt Euroopa Parlamendi ja nõukogu määrusele (EÜ) nr 1107/2009 taimekaitsevahendite turulelaskmise kohta ning muudetakse komisjoni rakendusmääruse (EL) nr 540/2011 lisa (ELT L 216, 22.8.2017, lk 15).</w:t>
      </w:r>
    </w:p>
    <w:p w14:paraId="6DDF5F1B" w14:textId="77777777" w:rsidR="008744B4" w:rsidRPr="00322347" w:rsidRDefault="008744B4" w:rsidP="00841F3B">
      <w:pPr>
        <w:rPr>
          <w:noProof/>
          <w:szCs w:val="24"/>
        </w:rPr>
      </w:pPr>
    </w:p>
    <w:p w14:paraId="0357FCC6" w14:textId="77777777" w:rsidR="008744B4" w:rsidRPr="00322347" w:rsidRDefault="008744B4" w:rsidP="008744B4">
      <w:pPr>
        <w:rPr>
          <w:noProof/>
        </w:rPr>
      </w:pPr>
      <w:r w:rsidRPr="00322347">
        <w:rPr>
          <w:noProof/>
        </w:rPr>
        <w:br w:type="page"/>
      </w:r>
    </w:p>
    <w:p w14:paraId="42441080" w14:textId="6188EA21" w:rsidR="00841F3B" w:rsidRPr="00322347" w:rsidRDefault="00841F3B" w:rsidP="00841F3B">
      <w:pPr>
        <w:ind w:left="567" w:hanging="567"/>
        <w:rPr>
          <w:noProof/>
          <w:szCs w:val="24"/>
        </w:rPr>
      </w:pPr>
      <w:r w:rsidRPr="00322347">
        <w:rPr>
          <w:noProof/>
        </w:rPr>
        <w:t>266.</w:t>
      </w:r>
      <w:r w:rsidRPr="00322347">
        <w:rPr>
          <w:noProof/>
        </w:rPr>
        <w:tab/>
        <w:t>32017 R 1496: Komisjoni rakendusmäärus (EL) 2017/1496, 23. august 2017, milles käsitletakse toimeaine DPX KE 459 (metüülflupüürsulfurooni) heakskiidu pikendamata jätmist vastavalt Euroopa Parlamendi ja nõukogu määrusele (EÜ) nr 1107/2009 taimekaitsevahendite turulelaskmise kohta ja millega muudetakse komisjoni rakendusmäärust (EL) nr 540/2011 (ELT L 218, 24.8.2017, lk 7).</w:t>
      </w:r>
    </w:p>
    <w:p w14:paraId="4839E65A" w14:textId="77777777" w:rsidR="00841F3B" w:rsidRPr="00322347" w:rsidRDefault="00841F3B" w:rsidP="00841F3B">
      <w:pPr>
        <w:rPr>
          <w:noProof/>
          <w:szCs w:val="24"/>
        </w:rPr>
      </w:pPr>
    </w:p>
    <w:p w14:paraId="7046DB17" w14:textId="77777777" w:rsidR="00841F3B" w:rsidRPr="00322347" w:rsidRDefault="00841F3B" w:rsidP="00841F3B">
      <w:pPr>
        <w:ind w:left="567" w:hanging="567"/>
        <w:rPr>
          <w:noProof/>
          <w:szCs w:val="24"/>
        </w:rPr>
      </w:pPr>
      <w:r w:rsidRPr="00322347">
        <w:rPr>
          <w:noProof/>
        </w:rPr>
        <w:t>267.</w:t>
      </w:r>
      <w:r w:rsidRPr="00322347">
        <w:rPr>
          <w:noProof/>
        </w:rPr>
        <w:tab/>
        <w:t>32017 R 1506: Komisjoni rakendusmäärus (EL) 2017/1506, 28. august 2017, millega pikendatakse toimeaine maleiinhappe hüdrasiidi heakskiitu vastavalt Euroopa Parlamendi ja nõukogu määrusele (EÜ) nr 1107/2009 taimekaitsevahendite turulelaskmise kohta ning muudetakse komisjoni rakendusmääruse (EL) nr 540/2011 lisa (ELT L 222, 29.8.2017, lk 21).</w:t>
      </w:r>
    </w:p>
    <w:p w14:paraId="694FFDBC" w14:textId="77777777" w:rsidR="00841F3B" w:rsidRPr="00322347" w:rsidRDefault="00841F3B" w:rsidP="00841F3B">
      <w:pPr>
        <w:rPr>
          <w:noProof/>
          <w:szCs w:val="24"/>
        </w:rPr>
      </w:pPr>
    </w:p>
    <w:p w14:paraId="3CC60338" w14:textId="77777777" w:rsidR="00841F3B" w:rsidRPr="00322347" w:rsidRDefault="00841F3B" w:rsidP="00841F3B">
      <w:pPr>
        <w:ind w:left="567" w:hanging="567"/>
        <w:rPr>
          <w:noProof/>
          <w:szCs w:val="24"/>
        </w:rPr>
      </w:pPr>
      <w:r w:rsidRPr="00322347">
        <w:rPr>
          <w:noProof/>
        </w:rPr>
        <w:t>268.</w:t>
      </w:r>
      <w:r w:rsidRPr="00322347">
        <w:rPr>
          <w:noProof/>
        </w:rPr>
        <w:tab/>
        <w:t>32017 R 1531: Komisjoni rakendusmäärus (EL) 2017/1531, 7. september 2017, millega pikendatakse asendust vajava toimeaine imasamoksi heakskiitu kooskõlas Euroopa Parlamendi ja nõukogu määrusega (EÜ) nr 1107/2009 taimekaitsevahendite turulelaskmise kohta ning muudetakse komisjoni rakendusmääruse (EL) nr 540/2011 lisa (ELT L 232, 8.9.2017, lk 6).</w:t>
      </w:r>
    </w:p>
    <w:p w14:paraId="137640BB" w14:textId="77777777" w:rsidR="00841F3B" w:rsidRPr="00322347" w:rsidRDefault="00841F3B" w:rsidP="00841F3B">
      <w:pPr>
        <w:rPr>
          <w:noProof/>
          <w:szCs w:val="24"/>
        </w:rPr>
      </w:pPr>
    </w:p>
    <w:p w14:paraId="3A9E010D" w14:textId="77777777" w:rsidR="00841F3B" w:rsidRPr="00322347" w:rsidRDefault="00841F3B" w:rsidP="00841F3B">
      <w:pPr>
        <w:ind w:left="567" w:hanging="567"/>
        <w:rPr>
          <w:noProof/>
          <w:szCs w:val="24"/>
        </w:rPr>
      </w:pPr>
      <w:r w:rsidRPr="00322347">
        <w:rPr>
          <w:noProof/>
        </w:rPr>
        <w:t>269.</w:t>
      </w:r>
      <w:r w:rsidRPr="00322347">
        <w:rPr>
          <w:noProof/>
        </w:rPr>
        <w:tab/>
        <w:t>32017 R 2091: Komisjoni rakendusmäärus (EL) 2017/2091, 14. november 2017, milles käsitletakse toimeaine iprodiooni heakskiidu pikendamata jätmist vastavalt Euroopa Parlamendi ja nõukogu määrusele (EÜ) nr 1107/2009 taimekaitsevahendite turulelaskmise kohta ja millega muudetakse komisjoni rakendusmäärust (EL) nr 540/2011 (ELT L 297, 15.11.2017, lk 25).</w:t>
      </w:r>
    </w:p>
    <w:p w14:paraId="48250955" w14:textId="77777777" w:rsidR="008744B4" w:rsidRPr="00322347" w:rsidRDefault="008744B4" w:rsidP="00841F3B">
      <w:pPr>
        <w:rPr>
          <w:noProof/>
          <w:szCs w:val="24"/>
        </w:rPr>
      </w:pPr>
    </w:p>
    <w:p w14:paraId="721DC2C6" w14:textId="77777777" w:rsidR="008744B4" w:rsidRPr="00322347" w:rsidRDefault="008744B4" w:rsidP="008744B4">
      <w:pPr>
        <w:rPr>
          <w:noProof/>
        </w:rPr>
      </w:pPr>
      <w:r w:rsidRPr="00322347">
        <w:rPr>
          <w:noProof/>
        </w:rPr>
        <w:br w:type="page"/>
      </w:r>
    </w:p>
    <w:p w14:paraId="34101756" w14:textId="7AC6193E" w:rsidR="00841F3B" w:rsidRPr="00322347" w:rsidRDefault="00841F3B" w:rsidP="00841F3B">
      <w:pPr>
        <w:ind w:left="567" w:hanging="567"/>
        <w:rPr>
          <w:noProof/>
          <w:szCs w:val="24"/>
        </w:rPr>
      </w:pPr>
      <w:r w:rsidRPr="00322347">
        <w:rPr>
          <w:noProof/>
        </w:rPr>
        <w:t>270.</w:t>
      </w:r>
      <w:r w:rsidRPr="00322347">
        <w:rPr>
          <w:noProof/>
        </w:rPr>
        <w:tab/>
        <w:t>32017 R 2324: Komisjoni rakendusmäärus (EL) 2017/2324, 12. detsember 2017, millega pikendatakse toimeaine glüfosaadi heakskiitu vastavalt Euroopa Parlamendi ja nõukogu määrusele (EÜ) nr 1107/2009 taimekaitsevahendite turulelaskmise kohta ning muudetakse komisjoni rakendusmääruse (EL) nr 540/2011 lisa (ELT L 333, 15.12.2017, lk 10).</w:t>
      </w:r>
    </w:p>
    <w:p w14:paraId="685BFC0E" w14:textId="77777777" w:rsidR="00841F3B" w:rsidRPr="00322347" w:rsidRDefault="00841F3B" w:rsidP="00841F3B">
      <w:pPr>
        <w:rPr>
          <w:noProof/>
          <w:szCs w:val="24"/>
        </w:rPr>
      </w:pPr>
    </w:p>
    <w:p w14:paraId="2BE19FAC" w14:textId="77777777" w:rsidR="00841F3B" w:rsidRPr="00322347" w:rsidRDefault="00841F3B" w:rsidP="00841F3B">
      <w:pPr>
        <w:ind w:left="567" w:hanging="567"/>
        <w:rPr>
          <w:noProof/>
          <w:szCs w:val="24"/>
        </w:rPr>
      </w:pPr>
      <w:r w:rsidRPr="00322347">
        <w:rPr>
          <w:noProof/>
        </w:rPr>
        <w:t>271.</w:t>
      </w:r>
      <w:r w:rsidRPr="00322347">
        <w:rPr>
          <w:noProof/>
        </w:rPr>
        <w:tab/>
        <w:t>32018 R 0112: Komisjoni rakendusmäärus (EL) 2018/112, 24. jaanuar 2018, millega pikendatakse madala riskitasemega toimeaine laminariini heakskiitu vastavalt Euroopa Parlamendi ja nõukogu määrusele (EÜ) nr 1107/2009 taimekaitsevahendite turulelaskmise kohta ning muudetakse komisjoni rakendusmääruse (EL) nr 540/2011 lisa (ELT L 20, 25.1.2018, lk 3).</w:t>
      </w:r>
    </w:p>
    <w:p w14:paraId="09B74342" w14:textId="77777777" w:rsidR="00841F3B" w:rsidRPr="00322347" w:rsidRDefault="00841F3B" w:rsidP="00841F3B">
      <w:pPr>
        <w:rPr>
          <w:noProof/>
          <w:szCs w:val="24"/>
        </w:rPr>
      </w:pPr>
    </w:p>
    <w:p w14:paraId="569BF02D" w14:textId="77777777" w:rsidR="00841F3B" w:rsidRPr="00322347" w:rsidRDefault="00841F3B" w:rsidP="00841F3B">
      <w:pPr>
        <w:ind w:left="567" w:hanging="567"/>
        <w:rPr>
          <w:noProof/>
          <w:szCs w:val="24"/>
        </w:rPr>
      </w:pPr>
      <w:r w:rsidRPr="00322347">
        <w:rPr>
          <w:noProof/>
        </w:rPr>
        <w:t>272.</w:t>
      </w:r>
      <w:r w:rsidRPr="00322347">
        <w:rPr>
          <w:noProof/>
        </w:rPr>
        <w:tab/>
        <w:t>32018 R 0113: Komisjoni rakendusmäärus (EL) 2018/113, 24. jaanuar 2018, millega pikendatakse toimeaine atseetamipriidi heakskiitu vastavalt Euroopa Parlamendi ja nõukogu määrusele (EÜ) nr 1107/2009 taimekaitsevahendite turulelaskmise kohta ning muudetakse komisjoni rakendusmääruse (EL) nr 540/2011 lisa (ELT L 20, 25.1.2018, lk 7).</w:t>
      </w:r>
    </w:p>
    <w:p w14:paraId="3759C6D7" w14:textId="77777777" w:rsidR="00841F3B" w:rsidRPr="00322347" w:rsidRDefault="00841F3B" w:rsidP="00841F3B">
      <w:pPr>
        <w:rPr>
          <w:noProof/>
          <w:szCs w:val="24"/>
        </w:rPr>
      </w:pPr>
    </w:p>
    <w:p w14:paraId="0A2DED71" w14:textId="77777777" w:rsidR="00841F3B" w:rsidRPr="00322347" w:rsidRDefault="00841F3B" w:rsidP="00841F3B">
      <w:pPr>
        <w:ind w:left="567" w:hanging="567"/>
        <w:rPr>
          <w:noProof/>
          <w:szCs w:val="24"/>
        </w:rPr>
      </w:pPr>
      <w:r w:rsidRPr="00322347">
        <w:rPr>
          <w:noProof/>
        </w:rPr>
        <w:t>273.</w:t>
      </w:r>
      <w:r w:rsidRPr="00322347">
        <w:rPr>
          <w:noProof/>
        </w:rPr>
        <w:tab/>
        <w:t>32018 R 0660: Komisjoni rakendusmäärus (EL) 2018/660, 26. aprill 2018, millega pikendatakse toimeaine bentasooni heakskiitu vastavalt Euroopa Parlamendi ja nõukogu määrusele (EÜ) nr 1107/2009 taimekaitsevahendite turulelaskmise kohta ning muudetakse komisjoni rakendusmääruse (EL) nr 540/2011 lisa (ELT L 110, 30.4.2018, lk 122).</w:t>
      </w:r>
    </w:p>
    <w:p w14:paraId="18332516" w14:textId="77777777" w:rsidR="008744B4" w:rsidRPr="00322347" w:rsidRDefault="008744B4" w:rsidP="00841F3B">
      <w:pPr>
        <w:rPr>
          <w:noProof/>
          <w:szCs w:val="24"/>
        </w:rPr>
      </w:pPr>
    </w:p>
    <w:p w14:paraId="2CE86147" w14:textId="77777777" w:rsidR="008744B4" w:rsidRPr="00322347" w:rsidRDefault="008744B4" w:rsidP="008744B4">
      <w:pPr>
        <w:rPr>
          <w:noProof/>
        </w:rPr>
      </w:pPr>
      <w:r w:rsidRPr="00322347">
        <w:rPr>
          <w:noProof/>
        </w:rPr>
        <w:br w:type="page"/>
      </w:r>
    </w:p>
    <w:p w14:paraId="16DCE93F" w14:textId="69E8A08E" w:rsidR="00841F3B" w:rsidRPr="00322347" w:rsidRDefault="00841F3B" w:rsidP="00841F3B">
      <w:pPr>
        <w:ind w:left="567" w:hanging="567"/>
        <w:rPr>
          <w:noProof/>
          <w:szCs w:val="24"/>
        </w:rPr>
      </w:pPr>
      <w:r w:rsidRPr="00322347">
        <w:rPr>
          <w:noProof/>
        </w:rPr>
        <w:t>274.</w:t>
      </w:r>
      <w:r w:rsidRPr="00322347">
        <w:rPr>
          <w:noProof/>
        </w:rPr>
        <w:tab/>
        <w:t>32018 R 0679: Komisjoni rakendusmäärus (EL) 2018/679, 3. mai 2018, millega pikendatakse toimeaine forkloorfenurooni heakskiitu vastavalt Euroopa Parlamendi ja nõukogu määrusele (EÜ) nr 1107/2009 taimekaitsevahendite turulelaskmise kohta ning muudetakse komisjoni rakendusmääruse (EL) nr 540/2011 lisa (ELT L 114, 4.5.2018, lk 18).</w:t>
      </w:r>
    </w:p>
    <w:p w14:paraId="33ECD521" w14:textId="77777777" w:rsidR="00841F3B" w:rsidRPr="00322347" w:rsidRDefault="00841F3B" w:rsidP="00841F3B">
      <w:pPr>
        <w:rPr>
          <w:noProof/>
          <w:szCs w:val="24"/>
        </w:rPr>
      </w:pPr>
    </w:p>
    <w:p w14:paraId="1FB91228" w14:textId="77777777" w:rsidR="00841F3B" w:rsidRPr="00322347" w:rsidRDefault="00841F3B" w:rsidP="00841F3B">
      <w:pPr>
        <w:ind w:left="567" w:hanging="567"/>
        <w:rPr>
          <w:noProof/>
          <w:szCs w:val="24"/>
        </w:rPr>
      </w:pPr>
      <w:r w:rsidRPr="00322347">
        <w:rPr>
          <w:noProof/>
        </w:rPr>
        <w:t>275.</w:t>
      </w:r>
      <w:r w:rsidRPr="00322347">
        <w:rPr>
          <w:noProof/>
        </w:rPr>
        <w:tab/>
        <w:t>32018 R 0692: Komisjoni rakendusmäärus (EL) 2018/692, 7. mai 2018, millega pikendatakse toimeaine zoksamiidi heakskiitu vastavalt Euroopa Parlamendi ja nõukogu määrusele (EÜ) nr 1107/2009 taimekaitsevahendite turulelaskmise kohta ning muudetakse komisjoni rakendusmääruse (EL) nr 540/2011 lisa (ELT L 117, 8.5.2018, lk 9).</w:t>
      </w:r>
    </w:p>
    <w:p w14:paraId="19FA40BB" w14:textId="77777777" w:rsidR="00841F3B" w:rsidRPr="00322347" w:rsidRDefault="00841F3B" w:rsidP="00841F3B">
      <w:pPr>
        <w:rPr>
          <w:noProof/>
          <w:szCs w:val="24"/>
        </w:rPr>
      </w:pPr>
    </w:p>
    <w:p w14:paraId="30920241" w14:textId="77777777" w:rsidR="00841F3B" w:rsidRPr="00322347" w:rsidRDefault="00841F3B" w:rsidP="00841F3B">
      <w:pPr>
        <w:ind w:left="567" w:hanging="567"/>
        <w:rPr>
          <w:noProof/>
          <w:szCs w:val="24"/>
        </w:rPr>
      </w:pPr>
      <w:r w:rsidRPr="00322347">
        <w:rPr>
          <w:noProof/>
        </w:rPr>
        <w:t>276.</w:t>
      </w:r>
      <w:r w:rsidRPr="00322347">
        <w:rPr>
          <w:noProof/>
        </w:rPr>
        <w:tab/>
        <w:t>32018 R 0710): Komisjoni rakendusmäärus (EL) 2018/710, 14. mai 2018, millega pikendatakse toimeaine siltiofaami heakskiitu vastavalt Euroopa Parlamendi ja nõukogu määrusele (EÜ) nr 1107/2009 taimekaitsevahendite turulelaskmise kohta ning muudetakse komisjoni rakendusmääruse (EL) nr 540/2011 lisa (ELT L 119, 15.5.2018, lk 31).</w:t>
      </w:r>
    </w:p>
    <w:p w14:paraId="6C6D338E" w14:textId="77777777" w:rsidR="00841F3B" w:rsidRPr="00322347" w:rsidRDefault="00841F3B" w:rsidP="00841F3B">
      <w:pPr>
        <w:ind w:left="567" w:hanging="567"/>
        <w:rPr>
          <w:noProof/>
          <w:szCs w:val="24"/>
        </w:rPr>
      </w:pPr>
    </w:p>
    <w:p w14:paraId="345FB46A" w14:textId="77777777" w:rsidR="00841F3B" w:rsidRPr="00322347" w:rsidRDefault="00841F3B" w:rsidP="00841F3B">
      <w:pPr>
        <w:ind w:left="567" w:hanging="567"/>
        <w:rPr>
          <w:noProof/>
          <w:szCs w:val="24"/>
        </w:rPr>
      </w:pPr>
      <w:r w:rsidRPr="00322347">
        <w:rPr>
          <w:noProof/>
        </w:rPr>
        <w:t>277.</w:t>
      </w:r>
      <w:r w:rsidRPr="00322347">
        <w:rPr>
          <w:noProof/>
        </w:rPr>
        <w:tab/>
        <w:t>32018 R 0755: Komisjoni rakendusmäärus (EL) 2018/755, 23. mai 2018, millega pikendatakse asendamisele kuuluva toimeaine propüsamiidi heakskiitu kooskõlas Euroopa Parlamendi ja nõukogu määrusega (EÜ) nr 1107/2009 taimekaitsevahendite turulelaskmise kohta ning muudetakse komisjoni rakendusmääruse (EL) nr 540/2011 lisa (ELT L 128, 24.5.2018, lk 4).</w:t>
      </w:r>
    </w:p>
    <w:p w14:paraId="0D07168C" w14:textId="77777777" w:rsidR="008744B4" w:rsidRPr="00322347" w:rsidRDefault="008744B4" w:rsidP="00841F3B">
      <w:pPr>
        <w:rPr>
          <w:noProof/>
          <w:szCs w:val="24"/>
        </w:rPr>
      </w:pPr>
    </w:p>
    <w:p w14:paraId="5925AC50" w14:textId="77777777" w:rsidR="008744B4" w:rsidRPr="00322347" w:rsidRDefault="008744B4" w:rsidP="008744B4">
      <w:pPr>
        <w:rPr>
          <w:noProof/>
        </w:rPr>
      </w:pPr>
      <w:r w:rsidRPr="00322347">
        <w:rPr>
          <w:noProof/>
        </w:rPr>
        <w:br w:type="page"/>
      </w:r>
    </w:p>
    <w:p w14:paraId="03703811" w14:textId="15506975" w:rsidR="00841F3B" w:rsidRPr="00322347" w:rsidRDefault="00841F3B" w:rsidP="00841F3B">
      <w:pPr>
        <w:ind w:left="567" w:hanging="567"/>
        <w:rPr>
          <w:noProof/>
          <w:szCs w:val="24"/>
        </w:rPr>
      </w:pPr>
      <w:r w:rsidRPr="00322347">
        <w:rPr>
          <w:noProof/>
        </w:rPr>
        <w:t>278.</w:t>
      </w:r>
      <w:r w:rsidRPr="00322347">
        <w:rPr>
          <w:noProof/>
        </w:rPr>
        <w:tab/>
        <w:t>32018 R 1019: Komisjoni rakendusmäärus (EL) 2018/1019, 18. juuli 2018, milles käsitletakse toimeaine oksasulfurooni heakskiidu pikendamata jätmist vastavalt Euroopa Parlamendi ja nõukogu määrusele (EÜ) nr 1107/2009 taimekaitsevahendite turulelaskmise kohta ning millega muudetakse komisjoni rakendusmäärust (EL) nr 540/2011 (ELT L 183, 19.7.2018, lk 14).</w:t>
      </w:r>
    </w:p>
    <w:p w14:paraId="032395EF" w14:textId="77777777" w:rsidR="00841F3B" w:rsidRPr="00322347" w:rsidRDefault="00841F3B" w:rsidP="00841F3B">
      <w:pPr>
        <w:rPr>
          <w:noProof/>
          <w:szCs w:val="24"/>
        </w:rPr>
      </w:pPr>
    </w:p>
    <w:p w14:paraId="073B9651" w14:textId="77777777" w:rsidR="00841F3B" w:rsidRPr="00322347" w:rsidRDefault="00841F3B" w:rsidP="00841F3B">
      <w:pPr>
        <w:ind w:left="567" w:hanging="567"/>
        <w:rPr>
          <w:noProof/>
          <w:szCs w:val="24"/>
        </w:rPr>
      </w:pPr>
      <w:r w:rsidRPr="00322347">
        <w:rPr>
          <w:noProof/>
        </w:rPr>
        <w:t>279.</w:t>
      </w:r>
      <w:r w:rsidRPr="00322347">
        <w:rPr>
          <w:noProof/>
        </w:rPr>
        <w:tab/>
        <w:t>32018 R 1043: Komisjoni rakendusmäärus (EL) 2018/1043, 24. juuli 2018, milles käsitletakse toimeaine fenamidooni heakskiidu pikendamata jätmist vastavalt Euroopa Parlamendi ja nõukogu määrusele (EÜ) nr 1107/2009 taimekaitsevahendite turulelaskmise kohta ning millega muudetakse komisjoni rakendusmäärust (EL) nr 540/2011 (ELT L 188, 25.7.2018, lk 9).</w:t>
      </w:r>
    </w:p>
    <w:p w14:paraId="14026684" w14:textId="77777777" w:rsidR="00841F3B" w:rsidRPr="00322347" w:rsidRDefault="00841F3B" w:rsidP="00841F3B">
      <w:pPr>
        <w:rPr>
          <w:noProof/>
          <w:szCs w:val="24"/>
        </w:rPr>
      </w:pPr>
    </w:p>
    <w:p w14:paraId="3B238C31" w14:textId="77777777" w:rsidR="00841F3B" w:rsidRPr="00322347" w:rsidRDefault="00841F3B" w:rsidP="00841F3B">
      <w:pPr>
        <w:ind w:left="567" w:hanging="567"/>
        <w:rPr>
          <w:noProof/>
          <w:szCs w:val="24"/>
        </w:rPr>
      </w:pPr>
      <w:r w:rsidRPr="00322347">
        <w:rPr>
          <w:noProof/>
        </w:rPr>
        <w:t>280.</w:t>
      </w:r>
      <w:r w:rsidRPr="00322347">
        <w:rPr>
          <w:noProof/>
        </w:rPr>
        <w:tab/>
        <w:t>32018 R 1060: Komisjoni rakendusmäärus (EL) 2018/1060, 26. juuli 2018, millega pikendatakse toimeaine trifloksüstrobiini heakskiitu vastavalt Euroopa Parlamendi ja nõukogu määrusele (EÜ) nr 1107/2009 taimekaitsevahendite turulelaskmise kohta ning muudetakse komisjoni rakendusmääruse (EL) nr 540/2011 lisa (ELT L 190, 27.7.2018, lk 3).</w:t>
      </w:r>
    </w:p>
    <w:p w14:paraId="5DC611DF" w14:textId="77777777" w:rsidR="00841F3B" w:rsidRPr="00322347" w:rsidRDefault="00841F3B" w:rsidP="00841F3B">
      <w:pPr>
        <w:rPr>
          <w:noProof/>
          <w:szCs w:val="24"/>
        </w:rPr>
      </w:pPr>
    </w:p>
    <w:p w14:paraId="12A886E9" w14:textId="77777777" w:rsidR="00841F3B" w:rsidRPr="00322347" w:rsidRDefault="00841F3B" w:rsidP="00841F3B">
      <w:pPr>
        <w:ind w:left="567" w:hanging="567"/>
        <w:rPr>
          <w:noProof/>
          <w:szCs w:val="24"/>
        </w:rPr>
      </w:pPr>
      <w:r w:rsidRPr="00322347">
        <w:rPr>
          <w:noProof/>
        </w:rPr>
        <w:t>281.</w:t>
      </w:r>
      <w:r w:rsidRPr="00322347">
        <w:rPr>
          <w:noProof/>
        </w:rPr>
        <w:tab/>
        <w:t>32018 R 1061: Komisjoni rakendusmäärus (EL) 2018/1061, 26. juuli 2018, millega pikendatakse toimeaine karfentrasoon-etüüli heakskiitu vastavalt Euroopa Parlamendi ja nõukogu määrusele (EÜ) nr 1107/2009 taimekaitsevahendite turulelaskmise kohta ning muudetakse komisjoni rakendusmääruse (EL) nr 540/2011 lisa (ELT L 190, 27.7.2018, lk 8).</w:t>
      </w:r>
    </w:p>
    <w:p w14:paraId="1BC0285C" w14:textId="77777777" w:rsidR="008744B4" w:rsidRPr="00322347" w:rsidRDefault="008744B4" w:rsidP="00841F3B">
      <w:pPr>
        <w:ind w:left="567" w:hanging="567"/>
        <w:rPr>
          <w:noProof/>
          <w:szCs w:val="24"/>
        </w:rPr>
      </w:pPr>
    </w:p>
    <w:p w14:paraId="616FBF4B" w14:textId="77777777" w:rsidR="008744B4" w:rsidRPr="00322347" w:rsidRDefault="008744B4" w:rsidP="008744B4">
      <w:pPr>
        <w:rPr>
          <w:noProof/>
        </w:rPr>
      </w:pPr>
      <w:r w:rsidRPr="00322347">
        <w:rPr>
          <w:noProof/>
        </w:rPr>
        <w:br w:type="page"/>
      </w:r>
    </w:p>
    <w:p w14:paraId="79DBCDD5" w14:textId="170A9536" w:rsidR="00841F3B" w:rsidRPr="00322347" w:rsidRDefault="00841F3B" w:rsidP="00841F3B">
      <w:pPr>
        <w:ind w:left="567" w:hanging="567"/>
        <w:rPr>
          <w:noProof/>
          <w:szCs w:val="24"/>
        </w:rPr>
      </w:pPr>
      <w:r w:rsidRPr="00322347">
        <w:rPr>
          <w:noProof/>
        </w:rPr>
        <w:t>282.</w:t>
      </w:r>
      <w:r w:rsidRPr="00322347">
        <w:rPr>
          <w:noProof/>
        </w:rPr>
        <w:tab/>
        <w:t xml:space="preserve">32018 R 1075: Komisjoni rakendusmäärus (EL) 2018/1075, 27. juuli 2018, millega pikendatakse toimeaine </w:t>
      </w:r>
      <w:r w:rsidRPr="00322347">
        <w:rPr>
          <w:i/>
          <w:noProof/>
        </w:rPr>
        <w:t>Ampelomyces quisqualis</w:t>
      </w:r>
      <w:r w:rsidRPr="00322347">
        <w:rPr>
          <w:noProof/>
        </w:rPr>
        <w:t>’e tüve AQ10 kui madala riskiastmega toimeaine heakskiitu kooskõlas Euroopa Parlamendi ja nõukogu määrusega (EÜ) nr 1107/2009 taimekaitsevahendite turulelaskmise kohta ning muudetakse komisjoni rakendusmääruse (EL) nr 540/2011 lisa (ELT L 194, 31.7.2018, lk 36).</w:t>
      </w:r>
    </w:p>
    <w:p w14:paraId="00745E5E" w14:textId="77777777" w:rsidR="00841F3B" w:rsidRPr="00322347" w:rsidRDefault="00841F3B" w:rsidP="00841F3B">
      <w:pPr>
        <w:ind w:left="567" w:hanging="567"/>
        <w:rPr>
          <w:noProof/>
          <w:szCs w:val="24"/>
        </w:rPr>
      </w:pPr>
    </w:p>
    <w:p w14:paraId="0B54E48A" w14:textId="77777777" w:rsidR="00841F3B" w:rsidRPr="00322347" w:rsidRDefault="00841F3B" w:rsidP="00841F3B">
      <w:pPr>
        <w:ind w:left="567" w:hanging="567"/>
        <w:rPr>
          <w:noProof/>
          <w:szCs w:val="24"/>
        </w:rPr>
      </w:pPr>
      <w:r w:rsidRPr="00322347">
        <w:rPr>
          <w:noProof/>
        </w:rPr>
        <w:t>283.</w:t>
      </w:r>
      <w:r w:rsidRPr="00322347">
        <w:rPr>
          <w:noProof/>
        </w:rPr>
        <w:tab/>
        <w:t>32018 R 1264: Komisjoni rakendusmäärus (EL) 2018/1264, 20. september 2018, millega pikendatakse toimeaine petoksamiidi heakskiitu vastavalt Euroopa Parlamendi ja nõukogu määrusele (EÜ) nr 1107/2009 taimekaitsevahendite turulelaskmise kohta ning muudetakse komisjoni rakendusmääruse (EL) nr 540/2011 lisa (ELT L 238, 21.9.2018, lk 71).</w:t>
      </w:r>
    </w:p>
    <w:p w14:paraId="52D031F0" w14:textId="77777777" w:rsidR="00841F3B" w:rsidRPr="00322347" w:rsidRDefault="00841F3B" w:rsidP="00841F3B">
      <w:pPr>
        <w:rPr>
          <w:noProof/>
          <w:szCs w:val="24"/>
        </w:rPr>
      </w:pPr>
    </w:p>
    <w:p w14:paraId="1818A52F" w14:textId="77777777" w:rsidR="00841F3B" w:rsidRPr="00322347" w:rsidRDefault="00841F3B" w:rsidP="00841F3B">
      <w:pPr>
        <w:ind w:left="567" w:hanging="567"/>
        <w:rPr>
          <w:noProof/>
          <w:szCs w:val="24"/>
        </w:rPr>
      </w:pPr>
      <w:r w:rsidRPr="00322347">
        <w:rPr>
          <w:noProof/>
        </w:rPr>
        <w:t>284.</w:t>
      </w:r>
      <w:r w:rsidRPr="00322347">
        <w:rPr>
          <w:noProof/>
        </w:rPr>
        <w:tab/>
        <w:t>32018 R 1500: Komisjoni rakendusmäärus (EL) 2018/1500, 9. oktoober 2018, milles käsitletakse toimeaine tiraami heakskiidu pikendamata jätmist ning tiraami sisaldavate taimekaitsevahenditega töödeldud seemnete kasutamise ja müügi keelamist vastavalt Euroopa Parlamendi ja nõukogu määrusele (EÜ) nr 1107/2009 taimekaitsevahendite turulelaskmise kohta ning millega muudetakse komisjoni rakendusmäärust (EL) nr 540/2011 (ELT L 254, 10.10.2018, lk 1).</w:t>
      </w:r>
    </w:p>
    <w:p w14:paraId="0485C7E8" w14:textId="77777777" w:rsidR="00841F3B" w:rsidRPr="00322347" w:rsidRDefault="00841F3B" w:rsidP="00841F3B">
      <w:pPr>
        <w:rPr>
          <w:noProof/>
          <w:szCs w:val="24"/>
        </w:rPr>
      </w:pPr>
    </w:p>
    <w:p w14:paraId="1B52BBDE" w14:textId="77777777" w:rsidR="00841F3B" w:rsidRPr="00322347" w:rsidRDefault="00841F3B" w:rsidP="00841F3B">
      <w:pPr>
        <w:ind w:left="567" w:hanging="567"/>
        <w:rPr>
          <w:noProof/>
          <w:szCs w:val="24"/>
        </w:rPr>
      </w:pPr>
      <w:r w:rsidRPr="00322347">
        <w:rPr>
          <w:noProof/>
        </w:rPr>
        <w:t>285.</w:t>
      </w:r>
      <w:r w:rsidRPr="00322347">
        <w:rPr>
          <w:noProof/>
        </w:rPr>
        <w:tab/>
        <w:t>32018 R 1501: Komisjoni rakendusmäärus (EL) 2018/1501, 9. oktoober 2018, milles käsitletakse toimeaine pümetrosiini heakskiidu pikendamata jätmist vastavalt Euroopa Parlamendi ja nõukogu määrusele (EÜ) nr 1107/2009 taimekaitsevahendite turulelaskmise kohta ning millega muudetakse komisjoni rakendusmäärust (EL) nr 540/2011 (ELT L 254, 10.10.2018, lk 4).</w:t>
      </w:r>
    </w:p>
    <w:p w14:paraId="6431603C" w14:textId="77777777" w:rsidR="008744B4" w:rsidRPr="00322347" w:rsidRDefault="008744B4" w:rsidP="00841F3B">
      <w:pPr>
        <w:rPr>
          <w:noProof/>
          <w:szCs w:val="24"/>
        </w:rPr>
      </w:pPr>
    </w:p>
    <w:p w14:paraId="6FD08C4E" w14:textId="77777777" w:rsidR="008744B4" w:rsidRPr="00322347" w:rsidRDefault="008744B4" w:rsidP="008744B4">
      <w:pPr>
        <w:rPr>
          <w:noProof/>
        </w:rPr>
      </w:pPr>
      <w:r w:rsidRPr="00322347">
        <w:rPr>
          <w:noProof/>
        </w:rPr>
        <w:br w:type="page"/>
      </w:r>
    </w:p>
    <w:p w14:paraId="756BC6BB" w14:textId="2EA38160" w:rsidR="00841F3B" w:rsidRPr="00322347" w:rsidRDefault="00841F3B" w:rsidP="00841F3B">
      <w:pPr>
        <w:ind w:left="567" w:hanging="567"/>
        <w:rPr>
          <w:noProof/>
          <w:szCs w:val="24"/>
        </w:rPr>
      </w:pPr>
      <w:r w:rsidRPr="00322347">
        <w:rPr>
          <w:noProof/>
        </w:rPr>
        <w:t>286.</w:t>
      </w:r>
      <w:r w:rsidRPr="00322347">
        <w:rPr>
          <w:noProof/>
        </w:rPr>
        <w:tab/>
        <w:t>32018 R 1532: Komisjoni rakendusmäärus (EL) 2018/1532, 12. oktoober 2018, milles käsitletakse toimeaine dikvaadi heakskiidu pikendamata jätmist vastavalt Euroopa Parlamendi ja nõukogu määrusele (EÜ) nr 1107/2009 taimekaitsevahendite turulelaskmise kohta ning muudetakse komisjoni rakendusmäärust (EL) nr 540/2011 (ELT L 257, 15.10.2018, lk 10).</w:t>
      </w:r>
    </w:p>
    <w:p w14:paraId="42B3F722" w14:textId="77777777" w:rsidR="00841F3B" w:rsidRPr="00322347" w:rsidRDefault="00841F3B" w:rsidP="00841F3B">
      <w:pPr>
        <w:rPr>
          <w:noProof/>
          <w:szCs w:val="24"/>
        </w:rPr>
      </w:pPr>
    </w:p>
    <w:p w14:paraId="0D1CAF4B" w14:textId="77777777" w:rsidR="00841F3B" w:rsidRPr="00322347" w:rsidRDefault="00841F3B" w:rsidP="00841F3B">
      <w:pPr>
        <w:ind w:left="567" w:hanging="567"/>
        <w:rPr>
          <w:noProof/>
          <w:szCs w:val="24"/>
        </w:rPr>
      </w:pPr>
      <w:r w:rsidRPr="00322347">
        <w:rPr>
          <w:noProof/>
        </w:rPr>
        <w:t>287.</w:t>
      </w:r>
      <w:r w:rsidRPr="00322347">
        <w:rPr>
          <w:noProof/>
        </w:rPr>
        <w:tab/>
        <w:t>32018 R 1865: Komisjoni rakendusmäärus (EL) 2018/1865, 28. november 2018, milles käsitletakse toimeaine propikonasooli heakskiidu pikendamata jätmist vastavalt Euroopa Parlamendi ja nõukogu määrusele (EÜ) nr 1107/2009 taimekaitsevahendite turulelaskmise kohta ning millega muudetakse komisjoni rakendusmäärust (EL) nr 540/2011 (ELT L 304, 29.11.2018, lk 6).</w:t>
      </w:r>
    </w:p>
    <w:p w14:paraId="207D7EDB" w14:textId="77777777" w:rsidR="00841F3B" w:rsidRPr="00322347" w:rsidRDefault="00841F3B" w:rsidP="00841F3B">
      <w:pPr>
        <w:rPr>
          <w:noProof/>
          <w:szCs w:val="24"/>
        </w:rPr>
      </w:pPr>
    </w:p>
    <w:p w14:paraId="09784A4A" w14:textId="77777777" w:rsidR="00841F3B" w:rsidRPr="00322347" w:rsidRDefault="00841F3B" w:rsidP="00841F3B">
      <w:pPr>
        <w:ind w:left="567" w:hanging="567"/>
        <w:rPr>
          <w:noProof/>
          <w:szCs w:val="24"/>
        </w:rPr>
      </w:pPr>
      <w:r w:rsidRPr="00322347">
        <w:rPr>
          <w:noProof/>
        </w:rPr>
        <w:t>288.</w:t>
      </w:r>
      <w:r w:rsidRPr="00322347">
        <w:rPr>
          <w:noProof/>
        </w:rPr>
        <w:tab/>
        <w:t>32018 R 1913: Komisjoni rakendusmäärus (EL) 2018/1913, 6. detsember 2018, millega pikendatakse toimeaine tribenurooni heakskiitu vastavalt Euroopa Parlamendi ja nõukogu määrusele (EÜ) nr 1107/2009 taimekaitsevahendite turulelaskmise kohta ning muudetakse komisjoni rakendusmääruse (EL) nr 540/2011 lisa (ELT L 311, 7.12.2018, lk 13).</w:t>
      </w:r>
    </w:p>
    <w:p w14:paraId="66C6AB3C" w14:textId="77777777" w:rsidR="00841F3B" w:rsidRPr="00322347" w:rsidRDefault="00841F3B" w:rsidP="00841F3B">
      <w:pPr>
        <w:rPr>
          <w:noProof/>
          <w:szCs w:val="24"/>
        </w:rPr>
      </w:pPr>
    </w:p>
    <w:p w14:paraId="6EA3F908" w14:textId="77777777" w:rsidR="00841F3B" w:rsidRPr="00322347" w:rsidRDefault="00841F3B" w:rsidP="00841F3B">
      <w:pPr>
        <w:ind w:left="567" w:hanging="567"/>
        <w:rPr>
          <w:noProof/>
          <w:szCs w:val="24"/>
        </w:rPr>
      </w:pPr>
      <w:r w:rsidRPr="00322347">
        <w:rPr>
          <w:noProof/>
        </w:rPr>
        <w:t>289.</w:t>
      </w:r>
      <w:r w:rsidRPr="00322347">
        <w:rPr>
          <w:noProof/>
        </w:rPr>
        <w:tab/>
        <w:t>32018 R 1914: Komisjoni rakendusmäärus (EL) 2018/1914, 6. detsember 2018, milles käsitletakse toimeaine kinoksüfeeni heakskiidu pikendamata jätmist vastavalt Euroopa Parlamendi ja nõukogu määrusele (EÜ) nr 1107/2009 taimekaitsevahendite turulelaskmise kohta ning millega muudetakse komisjoni rakendusmääruse (EL) nr 540/2011 lisa (ELT L 311, 7.12.2018, lk 17).</w:t>
      </w:r>
    </w:p>
    <w:p w14:paraId="72A0D7C9" w14:textId="77777777" w:rsidR="008744B4" w:rsidRPr="00322347" w:rsidRDefault="008744B4" w:rsidP="00841F3B">
      <w:pPr>
        <w:rPr>
          <w:noProof/>
          <w:szCs w:val="24"/>
        </w:rPr>
      </w:pPr>
    </w:p>
    <w:p w14:paraId="0566909A" w14:textId="77777777" w:rsidR="008744B4" w:rsidRPr="00322347" w:rsidRDefault="008744B4" w:rsidP="008744B4">
      <w:pPr>
        <w:rPr>
          <w:noProof/>
        </w:rPr>
      </w:pPr>
      <w:r w:rsidRPr="00322347">
        <w:rPr>
          <w:noProof/>
        </w:rPr>
        <w:br w:type="page"/>
      </w:r>
    </w:p>
    <w:p w14:paraId="6DF92B03" w14:textId="4AC6055D" w:rsidR="00841F3B" w:rsidRPr="00322347" w:rsidRDefault="00841F3B" w:rsidP="00841F3B">
      <w:pPr>
        <w:ind w:left="567" w:hanging="567"/>
        <w:rPr>
          <w:noProof/>
          <w:szCs w:val="24"/>
        </w:rPr>
      </w:pPr>
      <w:r w:rsidRPr="00322347">
        <w:rPr>
          <w:noProof/>
        </w:rPr>
        <w:t>290.</w:t>
      </w:r>
      <w:r w:rsidRPr="00322347">
        <w:rPr>
          <w:noProof/>
        </w:rPr>
        <w:tab/>
        <w:t>32018 R 1917: Komisjoni rakendusmäärus (EL) 2018/1917, 6. detsember 2018, milles käsitletakse toimeaine flurtamooni heakskiidu pikendamata jätmist vastavalt Euroopa Parlamendi ja nõukogu määrusele (EÜ) nr 1107/2009 taimekaitsevahendite turulelaskmise kohta ning millega muudetakse komisjoni rakendusmääruse (EL) nr 540/2011 lisa (ELT L 311, 7.12.2018, lk 27).</w:t>
      </w:r>
    </w:p>
    <w:p w14:paraId="0AF3FE5D" w14:textId="77777777" w:rsidR="00841F3B" w:rsidRPr="00322347" w:rsidRDefault="00841F3B" w:rsidP="00841F3B">
      <w:pPr>
        <w:rPr>
          <w:noProof/>
          <w:szCs w:val="24"/>
        </w:rPr>
      </w:pPr>
    </w:p>
    <w:p w14:paraId="4D71FB65" w14:textId="77777777" w:rsidR="00841F3B" w:rsidRPr="00322347" w:rsidRDefault="00841F3B" w:rsidP="00841F3B">
      <w:pPr>
        <w:ind w:left="567" w:hanging="567"/>
        <w:rPr>
          <w:noProof/>
          <w:szCs w:val="24"/>
        </w:rPr>
      </w:pPr>
      <w:r w:rsidRPr="00322347">
        <w:rPr>
          <w:noProof/>
        </w:rPr>
        <w:t>291.</w:t>
      </w:r>
      <w:r w:rsidRPr="00322347">
        <w:rPr>
          <w:noProof/>
        </w:rPr>
        <w:tab/>
        <w:t xml:space="preserve">32019 R 0151: Komisjoni rakendusmäärus (EL) 2019/151, 30. jaanuar 2019, millega pikendatakse toimeaine </w:t>
      </w:r>
      <w:r w:rsidRPr="00322347">
        <w:rPr>
          <w:i/>
          <w:noProof/>
        </w:rPr>
        <w:t>Clonostachys rosea</w:t>
      </w:r>
      <w:r w:rsidRPr="00322347">
        <w:rPr>
          <w:noProof/>
        </w:rPr>
        <w:t xml:space="preserve"> tüve J1446 kui madala riskiastmega toimeaine heakskiitu kooskõlas Euroopa Parlamendi ja nõukogu määrusega (EÜ) nr 1107/2009 taimekaitsevahendite turulelaskmise kohta ning muudetakse komisjoni rakendusmääruse (EL) nr 540/2011 lisa (ELT L 27, 31.1.2019, lk 26).</w:t>
      </w:r>
    </w:p>
    <w:p w14:paraId="28C621B7" w14:textId="77777777" w:rsidR="00841F3B" w:rsidRPr="00322347" w:rsidRDefault="00841F3B" w:rsidP="00841F3B">
      <w:pPr>
        <w:rPr>
          <w:noProof/>
          <w:szCs w:val="24"/>
        </w:rPr>
      </w:pPr>
    </w:p>
    <w:p w14:paraId="54084305" w14:textId="77777777" w:rsidR="00841F3B" w:rsidRPr="00322347" w:rsidRDefault="00841F3B" w:rsidP="00841F3B">
      <w:pPr>
        <w:ind w:left="567" w:hanging="567"/>
        <w:rPr>
          <w:noProof/>
          <w:szCs w:val="24"/>
        </w:rPr>
      </w:pPr>
      <w:r w:rsidRPr="00322347">
        <w:rPr>
          <w:noProof/>
        </w:rPr>
        <w:t>292.</w:t>
      </w:r>
      <w:r w:rsidRPr="00322347">
        <w:rPr>
          <w:noProof/>
        </w:rPr>
        <w:tab/>
        <w:t>32019 R 0158: Komisjoni rakendusmäärus (EL) 2019/158, 31. jaanuar 2019, millega pikendatakse toimeaine metoksüfenosiidi heakskiitu vastavalt Euroopa Parlamendi ja nõukogu määrusele (EÜ) nr 1107/2009 taimekaitsevahendite turulelaskmise kohta ning muudetakse komisjoni rakendusmääruse (EL) nr 540/2011 lisa (ELT L 31, 1.2.2019, lk 21).</w:t>
      </w:r>
    </w:p>
    <w:p w14:paraId="5BFFF2FA" w14:textId="77777777" w:rsidR="00841F3B" w:rsidRPr="00322347" w:rsidRDefault="00841F3B" w:rsidP="00841F3B">
      <w:pPr>
        <w:rPr>
          <w:noProof/>
          <w:szCs w:val="24"/>
        </w:rPr>
      </w:pPr>
    </w:p>
    <w:p w14:paraId="05194AB3" w14:textId="77777777" w:rsidR="00841F3B" w:rsidRPr="00322347" w:rsidRDefault="00841F3B" w:rsidP="00841F3B">
      <w:pPr>
        <w:ind w:left="567" w:hanging="567"/>
        <w:rPr>
          <w:noProof/>
          <w:szCs w:val="24"/>
        </w:rPr>
      </w:pPr>
      <w:r w:rsidRPr="00322347">
        <w:rPr>
          <w:noProof/>
        </w:rPr>
        <w:t>293.</w:t>
      </w:r>
      <w:r w:rsidRPr="00322347">
        <w:rPr>
          <w:noProof/>
        </w:rPr>
        <w:tab/>
        <w:t>32019 R 0344: Komisjoni rakendusmäärus (EL) 2019/344, 28. veebruar 2019, milles käsitletakse toimeaine etoprofossi heakskiidu pikendamata jätmist vastavalt Euroopa Parlamendi ja nõukogu määrusele (EÜ) nr 1107/2009 taimekaitsevahendite turulelaskmise kohta ning millega muudetakse komisjoni rakendusmääruse (EL) nr 540/2011 lisa (ELT L 62, 1.3.2019, lk 7).</w:t>
      </w:r>
    </w:p>
    <w:p w14:paraId="658F21F1" w14:textId="77777777" w:rsidR="008744B4" w:rsidRPr="00322347" w:rsidRDefault="008744B4" w:rsidP="00841F3B">
      <w:pPr>
        <w:rPr>
          <w:noProof/>
          <w:szCs w:val="24"/>
        </w:rPr>
      </w:pPr>
    </w:p>
    <w:p w14:paraId="48C62C91" w14:textId="77777777" w:rsidR="008744B4" w:rsidRPr="00322347" w:rsidRDefault="008744B4" w:rsidP="008744B4">
      <w:pPr>
        <w:rPr>
          <w:noProof/>
        </w:rPr>
      </w:pPr>
      <w:r w:rsidRPr="00322347">
        <w:rPr>
          <w:noProof/>
        </w:rPr>
        <w:br w:type="page"/>
      </w:r>
    </w:p>
    <w:p w14:paraId="2C95744B" w14:textId="75A8A2CB" w:rsidR="00841F3B" w:rsidRPr="00322347" w:rsidRDefault="00841F3B" w:rsidP="00841F3B">
      <w:pPr>
        <w:ind w:left="567" w:hanging="567"/>
        <w:rPr>
          <w:noProof/>
          <w:szCs w:val="24"/>
        </w:rPr>
      </w:pPr>
      <w:r w:rsidRPr="00322347">
        <w:rPr>
          <w:noProof/>
        </w:rPr>
        <w:t>294.</w:t>
      </w:r>
      <w:r w:rsidRPr="00322347">
        <w:rPr>
          <w:noProof/>
        </w:rPr>
        <w:tab/>
        <w:t>32019 R 0677: Komisjoni rakendusmäärus (EL) 2019/677, 29. aprill 2019, milles käsitletakse toimeaine klorotaloniili heakskiidu pikendamata jätmist vastavalt Euroopa Parlamendi ja nõukogu määrusele (EÜ) nr 1107/2009 taimekaitsevahendite turulelaskmise kohta ning millega muudetakse komisjoni rakendusmäärust (EL) nr 540/2011 (ELT L 114, 30.4.2019, lk 15).</w:t>
      </w:r>
    </w:p>
    <w:p w14:paraId="7C9B3AA2" w14:textId="77777777" w:rsidR="00841F3B" w:rsidRPr="00322347" w:rsidRDefault="00841F3B" w:rsidP="00841F3B">
      <w:pPr>
        <w:rPr>
          <w:noProof/>
          <w:szCs w:val="24"/>
        </w:rPr>
      </w:pPr>
    </w:p>
    <w:p w14:paraId="6A254D70" w14:textId="5232565D" w:rsidR="00841F3B" w:rsidRPr="00322347" w:rsidRDefault="00841F3B" w:rsidP="00841F3B">
      <w:pPr>
        <w:ind w:left="567" w:hanging="567"/>
        <w:rPr>
          <w:noProof/>
          <w:szCs w:val="24"/>
        </w:rPr>
      </w:pPr>
      <w:r w:rsidRPr="00322347">
        <w:rPr>
          <w:noProof/>
        </w:rPr>
        <w:t>295.</w:t>
      </w:r>
      <w:r w:rsidRPr="00322347">
        <w:rPr>
          <w:noProof/>
        </w:rPr>
        <w:tab/>
        <w:t>32019 R 0706: Komisjoni rakendusmäärus (EL) 2019/706, 7. mai 2019, millega pikendatakse toimeaine karvooni heakskiitu vastavalt Euroopa Parlamendi ja nõukogu määrusele (EÜ) nr 1107/2009 taimekaitsevahendite turulelaskmise kohta ning muudetakse komisjoni rakendusmääruse (EL) nr 540/2011 lisa (ELT L 120, 8.5.2019, lk 11)</w:t>
      </w:r>
      <w:r w:rsidR="006F12E1" w:rsidRPr="00322347">
        <w:rPr>
          <w:noProof/>
        </w:rPr>
        <w:t>.</w:t>
      </w:r>
    </w:p>
    <w:p w14:paraId="3418B3CE" w14:textId="77777777" w:rsidR="00841F3B" w:rsidRPr="00322347" w:rsidRDefault="00841F3B" w:rsidP="00841F3B">
      <w:pPr>
        <w:rPr>
          <w:noProof/>
          <w:szCs w:val="24"/>
        </w:rPr>
      </w:pPr>
    </w:p>
    <w:p w14:paraId="32B6B1D0" w14:textId="77777777" w:rsidR="00841F3B" w:rsidRPr="00322347" w:rsidRDefault="00841F3B" w:rsidP="00841F3B">
      <w:pPr>
        <w:ind w:left="567" w:hanging="567"/>
        <w:rPr>
          <w:noProof/>
          <w:szCs w:val="24"/>
        </w:rPr>
      </w:pPr>
      <w:r w:rsidRPr="00322347">
        <w:rPr>
          <w:noProof/>
        </w:rPr>
        <w:t>296.</w:t>
      </w:r>
      <w:r w:rsidRPr="00322347">
        <w:rPr>
          <w:noProof/>
        </w:rPr>
        <w:tab/>
        <w:t>32019 R 0717: Komisjoni rakendusmäärus (EL) 2019/717, 8. mai 2019, millega pikendatakse toimeaine isoksaflutooli heakskiitu vastavalt Euroopa Parlamendi ja nõukogu määrusele (EÜ) nr 1107/2009 taimekaitsevahendite turulelaskmise kohta ning muudetakse komisjoni rakendusmääruse (EL) nr 540/2011 lisa (ELT L 122, 10.5.2019, lk 44).</w:t>
      </w:r>
    </w:p>
    <w:p w14:paraId="25D05972" w14:textId="77777777" w:rsidR="00841F3B" w:rsidRPr="00322347" w:rsidRDefault="00841F3B" w:rsidP="00841F3B">
      <w:pPr>
        <w:rPr>
          <w:noProof/>
          <w:szCs w:val="24"/>
        </w:rPr>
      </w:pPr>
    </w:p>
    <w:p w14:paraId="45043EEF" w14:textId="77777777" w:rsidR="00841F3B" w:rsidRPr="00322347" w:rsidRDefault="00841F3B" w:rsidP="00841F3B">
      <w:pPr>
        <w:ind w:left="567" w:hanging="567"/>
        <w:rPr>
          <w:noProof/>
          <w:szCs w:val="24"/>
        </w:rPr>
      </w:pPr>
      <w:r w:rsidRPr="00322347">
        <w:rPr>
          <w:noProof/>
        </w:rPr>
        <w:t>297.</w:t>
      </w:r>
      <w:r w:rsidRPr="00322347">
        <w:rPr>
          <w:noProof/>
        </w:rPr>
        <w:tab/>
        <w:t>32019 R 0989: Komisjoni rakendusmäärus (EL) 2019/989, 17. juuni 2019, milles käsitletakse toimeaine kloroprofaami heakskiidu pikendamata jätmist vastavalt Euroopa Parlamendi ja nõukogu määrusele (EÜ) nr 1107/2009 taimekaitsevahendite turulelaskmise kohta ning millega muudetakse komisjoni rakendusmääruse (EL) nr 540/2011 lisa (ELT L 160, 18.6.2019, lk 11).</w:t>
      </w:r>
    </w:p>
    <w:p w14:paraId="61718047" w14:textId="77777777" w:rsidR="008744B4" w:rsidRPr="00322347" w:rsidRDefault="008744B4" w:rsidP="00841F3B">
      <w:pPr>
        <w:rPr>
          <w:noProof/>
          <w:szCs w:val="24"/>
        </w:rPr>
      </w:pPr>
    </w:p>
    <w:p w14:paraId="40513990" w14:textId="77777777" w:rsidR="008744B4" w:rsidRPr="00322347" w:rsidRDefault="008744B4" w:rsidP="008744B4">
      <w:pPr>
        <w:rPr>
          <w:noProof/>
        </w:rPr>
      </w:pPr>
      <w:r w:rsidRPr="00322347">
        <w:rPr>
          <w:noProof/>
        </w:rPr>
        <w:br w:type="page"/>
      </w:r>
    </w:p>
    <w:p w14:paraId="67FE1A79" w14:textId="071A1B4A" w:rsidR="00841F3B" w:rsidRPr="00322347" w:rsidRDefault="00841F3B" w:rsidP="00841F3B">
      <w:pPr>
        <w:ind w:left="567" w:hanging="567"/>
        <w:rPr>
          <w:noProof/>
          <w:szCs w:val="24"/>
        </w:rPr>
      </w:pPr>
      <w:r w:rsidRPr="00322347">
        <w:rPr>
          <w:noProof/>
        </w:rPr>
        <w:t>298.</w:t>
      </w:r>
      <w:r w:rsidRPr="00322347">
        <w:rPr>
          <w:noProof/>
        </w:rPr>
        <w:tab/>
        <w:t>32019 R 1085: Komisjoni rakendusmäärus (EL) 2019/1085, 25. juuni 2019, millega pikendatakse toimeaine 1-metüültsüklopropeeni heakskiitu vastavalt Euroopa Parlamendi ja nõukogu määrusele (EÜ) nr 1107/2009 taimekaitsevahendite turulelaskmise kohta ning muudetakse komisjoni rakendusmääruse (EL) nr 540/2011 lisa ja komisjoni rakendusmääruse (EL) 2015/408 lisa (ELT L 171, 26.6.2019, lk 110).</w:t>
      </w:r>
    </w:p>
    <w:p w14:paraId="1A4A7391" w14:textId="77777777" w:rsidR="00841F3B" w:rsidRPr="00322347" w:rsidRDefault="00841F3B" w:rsidP="00841F3B">
      <w:pPr>
        <w:rPr>
          <w:noProof/>
          <w:szCs w:val="24"/>
        </w:rPr>
      </w:pPr>
    </w:p>
    <w:p w14:paraId="354052D3" w14:textId="77777777" w:rsidR="00841F3B" w:rsidRPr="00322347" w:rsidRDefault="00841F3B" w:rsidP="00841F3B">
      <w:pPr>
        <w:ind w:left="567" w:hanging="567"/>
        <w:rPr>
          <w:noProof/>
          <w:szCs w:val="24"/>
        </w:rPr>
      </w:pPr>
      <w:r w:rsidRPr="00322347">
        <w:rPr>
          <w:noProof/>
        </w:rPr>
        <w:t>299.</w:t>
      </w:r>
      <w:r w:rsidRPr="00322347">
        <w:rPr>
          <w:noProof/>
        </w:rPr>
        <w:tab/>
        <w:t>32019 R 1090: Komisjoni rakendusmäärus (EL) 2019/1090, 26. juuni 2019, milles käsitletakse toimeaine dimetoaadi heakskiidu pikendamata jätmist vastavalt Euroopa Parlamendi ja nõukogu määrusele (EÜ) nr 1107/2009 taimekaitsevahendite turulelaskmise kohta ning millega muudetakse komisjoni rakendusmääruse (EL) nr 540/2011 lisa (ELT L 173, 27.6.2019, lk 39).</w:t>
      </w:r>
    </w:p>
    <w:p w14:paraId="7FB637A0" w14:textId="77777777" w:rsidR="00841F3B" w:rsidRPr="00322347" w:rsidRDefault="00841F3B" w:rsidP="00841F3B">
      <w:pPr>
        <w:rPr>
          <w:noProof/>
          <w:szCs w:val="24"/>
        </w:rPr>
      </w:pPr>
    </w:p>
    <w:p w14:paraId="0C80E033" w14:textId="77777777" w:rsidR="00841F3B" w:rsidRPr="00322347" w:rsidRDefault="00841F3B" w:rsidP="00841F3B">
      <w:pPr>
        <w:ind w:left="567" w:hanging="567"/>
        <w:rPr>
          <w:noProof/>
          <w:szCs w:val="24"/>
        </w:rPr>
      </w:pPr>
      <w:r w:rsidRPr="00322347">
        <w:rPr>
          <w:noProof/>
        </w:rPr>
        <w:t>300.</w:t>
      </w:r>
      <w:r w:rsidRPr="00322347">
        <w:rPr>
          <w:noProof/>
        </w:rPr>
        <w:tab/>
        <w:t>32019 R 1100: Komisjoni rakendusmäärus (EL) 2019/1100, 27. juuni 2019, milles käsitletakse toimeaine desmedifaami heakskiidu pikendamata jätmist vastavalt Euroopa Parlamendi ja nõukogu määrusele (EÜ) nr 1107/2009 taimekaitsevahendite turulelaskmise kohta ning millega muudetakse komisjoni rakendusmääruse (EL) nr 540/2011 lisa (ELT L 175, 28.6.2019, lk 17).</w:t>
      </w:r>
    </w:p>
    <w:p w14:paraId="4725CDBB" w14:textId="77777777" w:rsidR="00841F3B" w:rsidRPr="00322347" w:rsidRDefault="00841F3B" w:rsidP="00841F3B">
      <w:pPr>
        <w:rPr>
          <w:noProof/>
          <w:szCs w:val="24"/>
        </w:rPr>
      </w:pPr>
    </w:p>
    <w:p w14:paraId="10526A89" w14:textId="77777777" w:rsidR="00841F3B" w:rsidRPr="00322347" w:rsidRDefault="00841F3B" w:rsidP="00841F3B">
      <w:pPr>
        <w:ind w:left="567" w:hanging="567"/>
        <w:rPr>
          <w:noProof/>
          <w:szCs w:val="24"/>
        </w:rPr>
      </w:pPr>
      <w:r w:rsidRPr="00322347">
        <w:rPr>
          <w:noProof/>
        </w:rPr>
        <w:t>301.</w:t>
      </w:r>
      <w:r w:rsidRPr="00322347">
        <w:rPr>
          <w:noProof/>
        </w:rPr>
        <w:tab/>
        <w:t>32019 R 1101: Komisjoni rakendusmäärus (EL) 2019/1101, 27. juuni 2019, millega pikendatakse toimeaine metüültolklofossi heakskiitu vastavalt Euroopa Parlamendi ja nõukogu määrusele (EÜ) nr 1107/2009 taimekaitsevahendite turulelaskmise kohta ning muudetakse komisjoni rakendusmääruse (EL) nr 540/2011 lisa (ELT L 175, 28.6.2019, lk 20).</w:t>
      </w:r>
    </w:p>
    <w:p w14:paraId="59375CDE" w14:textId="77777777" w:rsidR="008744B4" w:rsidRPr="00322347" w:rsidRDefault="008744B4" w:rsidP="00841F3B">
      <w:pPr>
        <w:rPr>
          <w:noProof/>
          <w:szCs w:val="24"/>
        </w:rPr>
      </w:pPr>
    </w:p>
    <w:p w14:paraId="63F6C0BA" w14:textId="77777777" w:rsidR="008744B4" w:rsidRPr="00322347" w:rsidRDefault="008744B4" w:rsidP="008744B4">
      <w:pPr>
        <w:rPr>
          <w:noProof/>
        </w:rPr>
      </w:pPr>
      <w:r w:rsidRPr="00322347">
        <w:rPr>
          <w:noProof/>
        </w:rPr>
        <w:br w:type="page"/>
      </w:r>
    </w:p>
    <w:p w14:paraId="7DFBE785" w14:textId="0C4C7BE3" w:rsidR="00841F3B" w:rsidRPr="00322347" w:rsidRDefault="00841F3B" w:rsidP="00841F3B">
      <w:pPr>
        <w:ind w:left="567" w:hanging="567"/>
        <w:rPr>
          <w:noProof/>
          <w:szCs w:val="24"/>
        </w:rPr>
      </w:pPr>
      <w:r w:rsidRPr="00322347">
        <w:rPr>
          <w:noProof/>
        </w:rPr>
        <w:t>302.</w:t>
      </w:r>
      <w:r w:rsidRPr="00322347">
        <w:rPr>
          <w:noProof/>
        </w:rPr>
        <w:tab/>
        <w:t>32019 R 1137: Komisjoni rakendusmäärus (EL) 2019/1137, 3. juuli 2019, millega pikendatakse toimeaine dimeteenamiid-P heakskiitu vastavalt Euroopa Parlamendi ja nõukogu määrusele (EÜ) nr 1107/2009 taimekaitsevahendite turulelaskmise kohta ning muudetakse komisjoni rakendusmääruse (EL) nr 540/2011 lisa (ELT L 180, 4.7.2019, lk 3).</w:t>
      </w:r>
    </w:p>
    <w:p w14:paraId="43EDD4CC" w14:textId="77777777" w:rsidR="00841F3B" w:rsidRPr="00322347" w:rsidRDefault="00841F3B" w:rsidP="00841F3B">
      <w:pPr>
        <w:rPr>
          <w:noProof/>
          <w:szCs w:val="24"/>
        </w:rPr>
      </w:pPr>
    </w:p>
    <w:p w14:paraId="16097D23" w14:textId="77777777" w:rsidR="00841F3B" w:rsidRPr="00322347" w:rsidRDefault="00841F3B" w:rsidP="00841F3B">
      <w:pPr>
        <w:ind w:left="567" w:hanging="567"/>
        <w:rPr>
          <w:noProof/>
          <w:szCs w:val="24"/>
        </w:rPr>
      </w:pPr>
      <w:r w:rsidRPr="00322347">
        <w:rPr>
          <w:noProof/>
        </w:rPr>
        <w:t>303.</w:t>
      </w:r>
      <w:r w:rsidRPr="00322347">
        <w:rPr>
          <w:noProof/>
        </w:rPr>
        <w:tab/>
        <w:t xml:space="preserve">32019 R 1605: Komisjoni rakendusmäärus (EL) 2019/1605, 27. september 2019, millega kiidetakse heaks madala riskitasemega toimeaine </w:t>
      </w:r>
      <w:r w:rsidRPr="00322347">
        <w:rPr>
          <w:i/>
          <w:noProof/>
        </w:rPr>
        <w:t>Bacillus subtilis</w:t>
      </w:r>
      <w:r w:rsidRPr="00322347">
        <w:rPr>
          <w:noProof/>
        </w:rPr>
        <w:t>’e tüvi IAB/BS03 kooskõlas Euroopa Parlamendi ja nõukogu määrusega (EÜ) nr 1107/2009 taimekaitsevahendite turulelaskmise kohta ning muudetakse komisjoni rakendusmääruse (EL) nr 540/2011 lisa (ELT L 250, 30.9.2019, lk 49).</w:t>
      </w:r>
    </w:p>
    <w:p w14:paraId="05127831" w14:textId="77777777" w:rsidR="00841F3B" w:rsidRPr="00322347" w:rsidRDefault="00841F3B" w:rsidP="00841F3B">
      <w:pPr>
        <w:rPr>
          <w:noProof/>
          <w:szCs w:val="24"/>
        </w:rPr>
      </w:pPr>
    </w:p>
    <w:p w14:paraId="3099A66D" w14:textId="77777777" w:rsidR="00841F3B" w:rsidRPr="00322347" w:rsidRDefault="00841F3B" w:rsidP="00841F3B">
      <w:pPr>
        <w:ind w:left="567" w:hanging="567"/>
        <w:rPr>
          <w:noProof/>
          <w:szCs w:val="24"/>
        </w:rPr>
      </w:pPr>
      <w:r w:rsidRPr="00322347">
        <w:rPr>
          <w:noProof/>
        </w:rPr>
        <w:t>304.</w:t>
      </w:r>
      <w:r w:rsidRPr="00322347">
        <w:rPr>
          <w:noProof/>
        </w:rPr>
        <w:tab/>
        <w:t>32019 R 1606: Komisjoni rakendusmäärus (EL) 2019/1606, 27. september 2019, milles käsitletakse toimeaine metiokarbi heakskiidu pikendamata jätmist vastavalt Euroopa Parlamendi ja nõukogu määrusele (EÜ) nr 1107/2009 taimekaitsevahendite turulelaskmise kohta ning millega muudetakse komisjoni rakendusmääruse (EL) nr 540/2011 lisa (ELT L 250, 30.9.2019, lk 53).</w:t>
      </w:r>
    </w:p>
    <w:p w14:paraId="11926709" w14:textId="77777777" w:rsidR="00841F3B" w:rsidRPr="00322347" w:rsidRDefault="00841F3B" w:rsidP="00841F3B">
      <w:pPr>
        <w:rPr>
          <w:noProof/>
          <w:szCs w:val="24"/>
        </w:rPr>
      </w:pPr>
    </w:p>
    <w:p w14:paraId="38878A07" w14:textId="77777777" w:rsidR="00841F3B" w:rsidRPr="00322347" w:rsidRDefault="00841F3B" w:rsidP="00841F3B">
      <w:pPr>
        <w:ind w:left="567" w:hanging="567"/>
        <w:rPr>
          <w:noProof/>
          <w:szCs w:val="24"/>
        </w:rPr>
      </w:pPr>
      <w:r w:rsidRPr="00322347">
        <w:rPr>
          <w:noProof/>
        </w:rPr>
        <w:t>305.</w:t>
      </w:r>
      <w:r w:rsidRPr="00322347">
        <w:rPr>
          <w:noProof/>
        </w:rPr>
        <w:tab/>
        <w:t xml:space="preserve">32019 R 1675: Komisjoni rakendusmäärus (EL) 2019/1675, 4. oktoober 2019, millega pikendatakse toimeaine </w:t>
      </w:r>
      <w:r w:rsidRPr="00322347">
        <w:rPr>
          <w:i/>
          <w:noProof/>
        </w:rPr>
        <w:t>Verticillium albo-atrum</w:t>
      </w:r>
      <w:r w:rsidRPr="00322347">
        <w:rPr>
          <w:noProof/>
        </w:rPr>
        <w:t>’i tüve WCS850 kui madala riskiastmega toimeaine heakskiitu kooskõlas Euroopa Parlamendi ja nõukogu määrusega (EÜ) nr 1107/2009 taimekaitsevahendite turulelaskmise kohta ning muudetakse komisjoni rakendusmääruse (EL) nr 540/2011 lisa (ELT L 257, 8.10.2019, lk 6).</w:t>
      </w:r>
    </w:p>
    <w:p w14:paraId="03FE2F58" w14:textId="77777777" w:rsidR="008744B4" w:rsidRPr="00322347" w:rsidRDefault="008744B4" w:rsidP="00841F3B">
      <w:pPr>
        <w:rPr>
          <w:noProof/>
          <w:szCs w:val="24"/>
        </w:rPr>
      </w:pPr>
    </w:p>
    <w:p w14:paraId="25C29901" w14:textId="77777777" w:rsidR="008744B4" w:rsidRPr="00322347" w:rsidRDefault="008744B4" w:rsidP="008744B4">
      <w:pPr>
        <w:rPr>
          <w:noProof/>
        </w:rPr>
      </w:pPr>
      <w:r w:rsidRPr="00322347">
        <w:rPr>
          <w:noProof/>
        </w:rPr>
        <w:br w:type="page"/>
      </w:r>
    </w:p>
    <w:p w14:paraId="11893BCF" w14:textId="35748338" w:rsidR="00841F3B" w:rsidRPr="00322347" w:rsidRDefault="00841F3B" w:rsidP="00841F3B">
      <w:pPr>
        <w:ind w:left="567" w:hanging="567"/>
        <w:rPr>
          <w:noProof/>
          <w:szCs w:val="24"/>
        </w:rPr>
      </w:pPr>
      <w:r w:rsidRPr="00322347">
        <w:rPr>
          <w:noProof/>
        </w:rPr>
        <w:t>306.</w:t>
      </w:r>
      <w:r w:rsidRPr="00322347">
        <w:rPr>
          <w:noProof/>
        </w:rPr>
        <w:tab/>
        <w:t>32019 R 1690: Komisjoni rakendusmäärus (EL) 2019/1690, 9. oktoober 2019, millega pikendatakse toimeaine alfa-tsüpermetriini heakskiitu vastavalt Euroopa Parlamendi ja nõukogu määrusele (EÜ) nr 1107/2009 taimekaitsevahendite turulelaskmise kohta ning muudetakse komisjoni rakendusmääruse (EL) nr 540/2011 lisa (ELT L 259, 10.10.2019, lk 2).</w:t>
      </w:r>
    </w:p>
    <w:p w14:paraId="58C830AA" w14:textId="77777777" w:rsidR="00841F3B" w:rsidRPr="00322347" w:rsidRDefault="00841F3B" w:rsidP="00841F3B">
      <w:pPr>
        <w:rPr>
          <w:noProof/>
          <w:szCs w:val="24"/>
        </w:rPr>
      </w:pPr>
    </w:p>
    <w:p w14:paraId="12FFDA01" w14:textId="77777777" w:rsidR="00841F3B" w:rsidRPr="00322347" w:rsidRDefault="00841F3B" w:rsidP="00841F3B">
      <w:pPr>
        <w:ind w:left="567" w:hanging="567"/>
        <w:rPr>
          <w:noProof/>
          <w:szCs w:val="24"/>
        </w:rPr>
      </w:pPr>
      <w:r w:rsidRPr="00322347">
        <w:rPr>
          <w:noProof/>
        </w:rPr>
        <w:t>307.</w:t>
      </w:r>
      <w:r w:rsidRPr="00322347">
        <w:rPr>
          <w:noProof/>
        </w:rPr>
        <w:tab/>
        <w:t>32020 R 0017: Komisjoni rakendusmäärus (EL) 2020/17, 10. jaanuar 2020, milles käsitletakse toimeaine metüülkloropürifossi heakskiidu pikendamata jätmist vastavalt Euroopa Parlamendi ja nõukogu määrusele (EÜ) nr 1107/2009 taimekaitsevahendite turulelaskmise kohta ning millega muudetakse komisjoni rakendusmääruse (EL) nr 540/2011 lisa (ELT L 7, 13.1.2020, lk 11).</w:t>
      </w:r>
    </w:p>
    <w:p w14:paraId="7C5B0F95" w14:textId="77777777" w:rsidR="00841F3B" w:rsidRPr="00322347" w:rsidRDefault="00841F3B" w:rsidP="00841F3B">
      <w:pPr>
        <w:rPr>
          <w:noProof/>
          <w:szCs w:val="24"/>
        </w:rPr>
      </w:pPr>
    </w:p>
    <w:p w14:paraId="4C71C250" w14:textId="77777777" w:rsidR="00841F3B" w:rsidRPr="00322347" w:rsidRDefault="00841F3B" w:rsidP="00841F3B">
      <w:pPr>
        <w:ind w:left="567" w:hanging="567"/>
        <w:rPr>
          <w:noProof/>
          <w:szCs w:val="24"/>
        </w:rPr>
      </w:pPr>
      <w:r w:rsidRPr="00322347">
        <w:rPr>
          <w:noProof/>
        </w:rPr>
        <w:t>308.</w:t>
      </w:r>
      <w:r w:rsidRPr="00322347">
        <w:rPr>
          <w:noProof/>
        </w:rPr>
        <w:tab/>
        <w:t>32020 R 0018: Komisjoni rakendusmäärus (EL) 2020/18, 10. jaanuar 2020, milles käsitletakse toimeaine kloropürifossi heakskiidu pikendamata jätmist vastavalt Euroopa Parlamendi ja nõukogu määrusele (EÜ) nr 1107/2009 taimekaitsevahendite turulelaskmise kohta ning millega muudetakse komisjoni rakendusmääruse (EL) nr 540/2011 lisa (ELT L 7, 13.1.2020, lk 14).</w:t>
      </w:r>
    </w:p>
    <w:p w14:paraId="43384237" w14:textId="77777777" w:rsidR="00841F3B" w:rsidRPr="00322347" w:rsidRDefault="00841F3B" w:rsidP="00841F3B">
      <w:pPr>
        <w:rPr>
          <w:noProof/>
          <w:szCs w:val="24"/>
        </w:rPr>
      </w:pPr>
    </w:p>
    <w:p w14:paraId="605118F0" w14:textId="77777777" w:rsidR="00841F3B" w:rsidRPr="00322347" w:rsidRDefault="00841F3B" w:rsidP="00841F3B">
      <w:pPr>
        <w:ind w:left="567" w:hanging="567"/>
        <w:rPr>
          <w:noProof/>
          <w:szCs w:val="24"/>
        </w:rPr>
      </w:pPr>
      <w:r w:rsidRPr="00322347">
        <w:rPr>
          <w:noProof/>
        </w:rPr>
        <w:t>309.</w:t>
      </w:r>
      <w:r w:rsidRPr="00322347">
        <w:rPr>
          <w:noProof/>
        </w:rPr>
        <w:tab/>
        <w:t>32020 R 0023: Komisjoni rakendusmäärus (EL) 2020/23, 13. jaanuar 2020, milles käsitletakse toimeaine tiaklopriidi heakskiidu pikendamata jätmist vastavalt Euroopa Parlamendi ja nõukogu määrusele (EÜ) nr 1107/2009 taimekaitsevahendite turulelaskmise kohta ning millega muudetakse komisjoni rakendusmääruse (EL) nr 540/2011 lisa (ELT L 8, 14.1.2020, lk 8).</w:t>
      </w:r>
    </w:p>
    <w:p w14:paraId="16402198" w14:textId="77777777" w:rsidR="008744B4" w:rsidRPr="00322347" w:rsidRDefault="008744B4" w:rsidP="00841F3B">
      <w:pPr>
        <w:rPr>
          <w:noProof/>
          <w:szCs w:val="24"/>
        </w:rPr>
      </w:pPr>
    </w:p>
    <w:p w14:paraId="2DFFB541" w14:textId="77777777" w:rsidR="008744B4" w:rsidRPr="00322347" w:rsidRDefault="008744B4" w:rsidP="008744B4">
      <w:pPr>
        <w:rPr>
          <w:noProof/>
        </w:rPr>
      </w:pPr>
      <w:r w:rsidRPr="00322347">
        <w:rPr>
          <w:noProof/>
        </w:rPr>
        <w:br w:type="page"/>
      </w:r>
    </w:p>
    <w:p w14:paraId="4F1667F7" w14:textId="45D95920" w:rsidR="00841F3B" w:rsidRPr="00322347" w:rsidRDefault="00841F3B" w:rsidP="00841F3B">
      <w:pPr>
        <w:ind w:left="567" w:hanging="567"/>
        <w:rPr>
          <w:noProof/>
          <w:szCs w:val="24"/>
        </w:rPr>
      </w:pPr>
      <w:r w:rsidRPr="00322347">
        <w:rPr>
          <w:noProof/>
        </w:rPr>
        <w:t>310.</w:t>
      </w:r>
      <w:r w:rsidRPr="00322347">
        <w:rPr>
          <w:noProof/>
        </w:rPr>
        <w:tab/>
        <w:t>32020 R 0616: Komisjoni rakendusmäärus (EL) 2020/616, 5. mai 2020, millega pikendatakse toimeaine foraamsulfurooni heakskiitu vastavalt Euroopa Parlamendi ja nõukogu määrusele (EÜ) nr 1107/2009 taimekaitsevahendite turulelaskmise kohta ning muudetakse komisjoni rakendusmääruse (EL) nr 540/2011 lisa (ELT L 143, 6.5.2020, lk 1).</w:t>
      </w:r>
    </w:p>
    <w:p w14:paraId="299F4533" w14:textId="77777777" w:rsidR="00841F3B" w:rsidRPr="00322347" w:rsidRDefault="00841F3B" w:rsidP="00841F3B">
      <w:pPr>
        <w:rPr>
          <w:noProof/>
          <w:szCs w:val="24"/>
        </w:rPr>
      </w:pPr>
    </w:p>
    <w:p w14:paraId="5E2E8087" w14:textId="77777777" w:rsidR="00841F3B" w:rsidRPr="00322347" w:rsidRDefault="00841F3B" w:rsidP="00841F3B">
      <w:pPr>
        <w:ind w:left="567" w:hanging="567"/>
        <w:rPr>
          <w:noProof/>
          <w:szCs w:val="24"/>
        </w:rPr>
      </w:pPr>
      <w:r w:rsidRPr="00322347">
        <w:rPr>
          <w:noProof/>
        </w:rPr>
        <w:t>311.</w:t>
      </w:r>
      <w:r w:rsidRPr="00322347">
        <w:rPr>
          <w:noProof/>
        </w:rPr>
        <w:tab/>
        <w:t>32020 R 0617: Komisjoni rakendusmäärus (EL) 2020/617, 5. mai 2020, millega pikendatakse toimeaine metalaksüül-M-i heakskiitu ning piiratakse toimeainet metalaksüül-M-i sisaldavate taimekaitsevahenditega töödeldud seemnete kasutamist vastavalt Euroopa Parlamendi ja nõukogu määrusele (EÜ) nr 1107/2009 taimekaitsevahendite turulelaskmise kohta ning millega muudetakse komisjoni rakendusmääruse (EL) nr 540/2011 lisa (ELT L 143, 6.5.2020, lk 6).</w:t>
      </w:r>
    </w:p>
    <w:p w14:paraId="3905B46D" w14:textId="77777777" w:rsidR="00841F3B" w:rsidRPr="00322347" w:rsidRDefault="00841F3B" w:rsidP="00841F3B">
      <w:pPr>
        <w:rPr>
          <w:noProof/>
          <w:szCs w:val="24"/>
        </w:rPr>
      </w:pPr>
    </w:p>
    <w:p w14:paraId="2AE79D54" w14:textId="77777777" w:rsidR="00841F3B" w:rsidRPr="00322347" w:rsidRDefault="00841F3B" w:rsidP="00841F3B">
      <w:pPr>
        <w:ind w:left="567" w:hanging="567"/>
        <w:rPr>
          <w:noProof/>
          <w:szCs w:val="24"/>
        </w:rPr>
      </w:pPr>
      <w:r w:rsidRPr="00322347">
        <w:rPr>
          <w:noProof/>
        </w:rPr>
        <w:t>312.</w:t>
      </w:r>
      <w:r w:rsidRPr="00322347">
        <w:rPr>
          <w:noProof/>
        </w:rPr>
        <w:tab/>
        <w:t>32020 R 0892: Komisjoni rakendusmäärus (EL) 2020/892, 29. juuni 2020, milles käsitletakse toimeaine beeta-tsüflutriini heakskiidu pikendamata jätmist vastavalt Euroopa Parlamendi ja nõukogu määrusele (EÜ) nr 1107/2009 taimekaitsevahendite turulelaskmise kohta ning millega muudetakse komisjoni rakendusmääruse (EL) nr 540/2011 lisa (ELT L 205, 30.6.2020, lk 6).</w:t>
      </w:r>
    </w:p>
    <w:p w14:paraId="128B704B" w14:textId="77777777" w:rsidR="00841F3B" w:rsidRPr="00322347" w:rsidRDefault="00841F3B" w:rsidP="00841F3B">
      <w:pPr>
        <w:rPr>
          <w:noProof/>
          <w:szCs w:val="24"/>
        </w:rPr>
      </w:pPr>
    </w:p>
    <w:p w14:paraId="0A5F9962" w14:textId="77777777" w:rsidR="00841F3B" w:rsidRPr="00322347" w:rsidRDefault="00841F3B" w:rsidP="00841F3B">
      <w:pPr>
        <w:ind w:left="567" w:hanging="567"/>
        <w:rPr>
          <w:noProof/>
          <w:szCs w:val="24"/>
        </w:rPr>
      </w:pPr>
      <w:r w:rsidRPr="00322347">
        <w:rPr>
          <w:noProof/>
        </w:rPr>
        <w:t>313.</w:t>
      </w:r>
      <w:r w:rsidRPr="00322347">
        <w:rPr>
          <w:noProof/>
        </w:rPr>
        <w:tab/>
        <w:t>32020 R 0968: Komisjoni rakendusmäärus (EL) 2020/968, 3. juuli 2020, millega pikendatakse toimeaine püriproksüfeeni heakskiitu kooskõlas Euroopa Parlamendi ja nõukogu määrusega (EÜ) nr 1107/2009 taimekaitsevahendite turulelaskmise kohta ning muudetakse komisjoni rakendusmääruse (EL) nr 540/2011 lisa (ELT L 213, 6.7.2020, lk 7).</w:t>
      </w:r>
    </w:p>
    <w:p w14:paraId="7D83C3B8" w14:textId="77777777" w:rsidR="008744B4" w:rsidRPr="00322347" w:rsidRDefault="008744B4" w:rsidP="00841F3B">
      <w:pPr>
        <w:rPr>
          <w:noProof/>
          <w:szCs w:val="24"/>
        </w:rPr>
      </w:pPr>
    </w:p>
    <w:p w14:paraId="4DE9AD0A" w14:textId="77777777" w:rsidR="008744B4" w:rsidRPr="00322347" w:rsidRDefault="008744B4" w:rsidP="008744B4">
      <w:pPr>
        <w:rPr>
          <w:noProof/>
        </w:rPr>
      </w:pPr>
      <w:r w:rsidRPr="00322347">
        <w:rPr>
          <w:noProof/>
        </w:rPr>
        <w:br w:type="page"/>
      </w:r>
    </w:p>
    <w:p w14:paraId="20E03358" w14:textId="18A02F1A" w:rsidR="00841F3B" w:rsidRPr="00322347" w:rsidRDefault="00841F3B" w:rsidP="00841F3B">
      <w:pPr>
        <w:ind w:left="567" w:hanging="567"/>
        <w:rPr>
          <w:noProof/>
          <w:szCs w:val="24"/>
        </w:rPr>
      </w:pPr>
      <w:r w:rsidRPr="00322347">
        <w:rPr>
          <w:noProof/>
        </w:rPr>
        <w:t>314.</w:t>
      </w:r>
      <w:r w:rsidRPr="00322347">
        <w:rPr>
          <w:noProof/>
        </w:rPr>
        <w:tab/>
        <w:t xml:space="preserve">32020 R 1003: Komisjoni rakendusmäärus (EL) 2020/1003, 9. juuli 2020, millega pikendatakse </w:t>
      </w:r>
      <w:r w:rsidRPr="00322347">
        <w:rPr>
          <w:i/>
          <w:noProof/>
        </w:rPr>
        <w:t>Phlebiopsis gigantea</w:t>
      </w:r>
      <w:r w:rsidRPr="00322347">
        <w:rPr>
          <w:noProof/>
        </w:rPr>
        <w:t xml:space="preserve"> tüvede VRA 1835, VRA 1984 ja FOC PG 410.3 kui madala riskiastmega toimeainete heakskiitu kooskõlas Euroopa Parlamendi ja nõukogu määrusega (EÜ) nr 1107/2009 taimekaitsevahendite turulelaskmise kohta ning muudetakse komisjoni rakendusmääruse (EL) nr 540/2011 lisa (ELT L 221, 10.7.2020, lk 127).</w:t>
      </w:r>
    </w:p>
    <w:p w14:paraId="541E8292" w14:textId="77777777" w:rsidR="00841F3B" w:rsidRPr="00322347" w:rsidRDefault="00841F3B" w:rsidP="00841F3B">
      <w:pPr>
        <w:rPr>
          <w:noProof/>
          <w:szCs w:val="24"/>
        </w:rPr>
      </w:pPr>
    </w:p>
    <w:p w14:paraId="3183FF72" w14:textId="77777777" w:rsidR="00841F3B" w:rsidRPr="00322347" w:rsidRDefault="00841F3B" w:rsidP="00841F3B">
      <w:pPr>
        <w:ind w:left="567" w:hanging="567"/>
        <w:rPr>
          <w:noProof/>
          <w:szCs w:val="24"/>
        </w:rPr>
      </w:pPr>
      <w:r w:rsidRPr="00322347">
        <w:rPr>
          <w:noProof/>
        </w:rPr>
        <w:t>315.</w:t>
      </w:r>
      <w:r w:rsidRPr="00322347">
        <w:rPr>
          <w:noProof/>
        </w:rPr>
        <w:tab/>
        <w:t>32020 R 1246: Komisjoni rakendusmäärus (EL) 2020/1246, 2. september 2020, milles käsitletakse toimeaine fenamifossi heakskiidu pikendamata jätmist vastavalt Euroopa Parlamendi ja nõukogu määrusele (EÜ) nr 1107/2009 taimekaitsevahendite turulelaskmise kohta ning millega muudetakse komisjoni rakendusmääruse (EL) nr 540/2011 lisa (ELT L 288, 3.9.2020, lk 18).</w:t>
      </w:r>
    </w:p>
    <w:p w14:paraId="2FEB7B2D" w14:textId="77777777" w:rsidR="00841F3B" w:rsidRPr="00322347" w:rsidRDefault="00841F3B" w:rsidP="00841F3B">
      <w:pPr>
        <w:rPr>
          <w:noProof/>
          <w:szCs w:val="24"/>
        </w:rPr>
      </w:pPr>
    </w:p>
    <w:p w14:paraId="77E1411D" w14:textId="70280107" w:rsidR="00841F3B" w:rsidRPr="00322347" w:rsidRDefault="00841F3B" w:rsidP="00841F3B">
      <w:pPr>
        <w:ind w:left="567" w:hanging="567"/>
        <w:rPr>
          <w:noProof/>
          <w:szCs w:val="24"/>
        </w:rPr>
      </w:pPr>
      <w:r w:rsidRPr="00322347">
        <w:rPr>
          <w:noProof/>
        </w:rPr>
        <w:t>316.</w:t>
      </w:r>
      <w:r w:rsidRPr="00322347">
        <w:rPr>
          <w:noProof/>
        </w:rPr>
        <w:tab/>
        <w:t>32020 R 1276: Komisjoni rakendusmäärus (EL) 2020/1276, 11. september 2020, milles käsitletakse toimeaine bromoksüniili heakskiidu pikendamata jätmist vastavalt Euroopa Parlamendi ja nõukogu määrusele (EÜ) nr 1107/2009 taimekaitsevahendite turulelaskmise kohta ning millega muudetakse komisjoni rakendusmääruse (EL) nr 540/2011 lisa (ELT L 300, 14.9.2020, lk 32)</w:t>
      </w:r>
      <w:r w:rsidR="006F12E1" w:rsidRPr="00322347">
        <w:rPr>
          <w:noProof/>
        </w:rPr>
        <w:t>.</w:t>
      </w:r>
    </w:p>
    <w:p w14:paraId="178BF896" w14:textId="77777777" w:rsidR="00841F3B" w:rsidRPr="00322347" w:rsidRDefault="00841F3B" w:rsidP="00841F3B">
      <w:pPr>
        <w:rPr>
          <w:noProof/>
          <w:szCs w:val="24"/>
        </w:rPr>
      </w:pPr>
    </w:p>
    <w:p w14:paraId="6FCC607D" w14:textId="77777777" w:rsidR="00841F3B" w:rsidRPr="00322347" w:rsidRDefault="00841F3B" w:rsidP="00841F3B">
      <w:pPr>
        <w:ind w:left="567" w:hanging="567"/>
        <w:rPr>
          <w:noProof/>
          <w:szCs w:val="24"/>
        </w:rPr>
      </w:pPr>
      <w:r w:rsidRPr="00322347">
        <w:rPr>
          <w:noProof/>
        </w:rPr>
        <w:t>317.</w:t>
      </w:r>
      <w:r w:rsidRPr="00322347">
        <w:rPr>
          <w:noProof/>
        </w:rPr>
        <w:tab/>
        <w:t>32020 R 1280: Komisjoni rakendusmäärus (EL) 2020/1280, 14. september 2020, milles käsitletakse toimeaine benalaksüüli heakskiidu pikendamata jätmist vastavalt Euroopa Parlamendi ja nõukogu määrusele (EÜ) nr 1107/2009 taimekaitsevahendite turulelaskmise kohta ning millega muudetakse komisjoni rakendusmääruse (EL) nr 540/2011 lisa (ELT L 301, 15.9.2020, lk 4).</w:t>
      </w:r>
    </w:p>
    <w:p w14:paraId="68C656E0" w14:textId="77777777" w:rsidR="008744B4" w:rsidRPr="00322347" w:rsidRDefault="008744B4" w:rsidP="00841F3B">
      <w:pPr>
        <w:rPr>
          <w:noProof/>
          <w:szCs w:val="24"/>
        </w:rPr>
      </w:pPr>
    </w:p>
    <w:p w14:paraId="3EB17F1D" w14:textId="77777777" w:rsidR="008744B4" w:rsidRPr="00322347" w:rsidRDefault="008744B4" w:rsidP="008744B4">
      <w:pPr>
        <w:rPr>
          <w:noProof/>
        </w:rPr>
      </w:pPr>
      <w:r w:rsidRPr="00322347">
        <w:rPr>
          <w:noProof/>
        </w:rPr>
        <w:br w:type="page"/>
      </w:r>
    </w:p>
    <w:p w14:paraId="76C34138" w14:textId="3A6642CB" w:rsidR="00841F3B" w:rsidRPr="00322347" w:rsidRDefault="00841F3B" w:rsidP="00841F3B">
      <w:pPr>
        <w:ind w:left="567" w:hanging="567"/>
        <w:rPr>
          <w:noProof/>
          <w:szCs w:val="24"/>
        </w:rPr>
      </w:pPr>
      <w:r w:rsidRPr="00322347">
        <w:rPr>
          <w:noProof/>
        </w:rPr>
        <w:t>318.</w:t>
      </w:r>
      <w:r w:rsidRPr="00322347">
        <w:rPr>
          <w:noProof/>
        </w:rPr>
        <w:tab/>
        <w:t>32020 R 1498: Komisjoni rakendusmäärus (EL) 2020/1498, 15. oktoober 2020, milles käsitletakse toimeaine metüültiofanaadi heakskiidu pikendamata jätmist vastavalt Euroopa Parlamendi ja nõukogu määrusele (EÜ) nr 1107/2009 taimekaitsevahendite turulelaskmise kohta ning millega muudetakse komisjoni rakendusmääruse (EL) nr 540/2011 lisa (ELT L 342, 16.10.2020, lk 5).</w:t>
      </w:r>
    </w:p>
    <w:p w14:paraId="3BAA06F1" w14:textId="77777777" w:rsidR="00841F3B" w:rsidRPr="00322347" w:rsidRDefault="00841F3B" w:rsidP="00841F3B">
      <w:pPr>
        <w:rPr>
          <w:noProof/>
          <w:szCs w:val="24"/>
        </w:rPr>
      </w:pPr>
    </w:p>
    <w:p w14:paraId="04D9204C" w14:textId="77777777" w:rsidR="00841F3B" w:rsidRPr="00322347" w:rsidRDefault="00841F3B" w:rsidP="00841F3B">
      <w:pPr>
        <w:ind w:left="567" w:hanging="567"/>
        <w:rPr>
          <w:noProof/>
          <w:szCs w:val="24"/>
        </w:rPr>
      </w:pPr>
      <w:r w:rsidRPr="00322347">
        <w:rPr>
          <w:noProof/>
        </w:rPr>
        <w:t>319.</w:t>
      </w:r>
      <w:r w:rsidRPr="00322347">
        <w:rPr>
          <w:noProof/>
        </w:rPr>
        <w:tab/>
        <w:t>32020 R 1740: Komisjoni rakendusmäärus (EL) 2020/1740, 20. november 2020, millega kehtestatakse Euroopa Parlamendi ja nõukogu määruses (EÜ) nr 1107/2009 ette nähtud toimeainete heakskiidu pikendamise menetluse rakendamiseks vajalikud sätted ning tunnistatakse kehtetuks komisjoni rakendusmäärus (EL) nr 844/2012 (ELT L 392, 23.11.2020, lk 20).</w:t>
      </w:r>
    </w:p>
    <w:p w14:paraId="18B8C7CC" w14:textId="77777777" w:rsidR="00841F3B" w:rsidRPr="00322347" w:rsidRDefault="00841F3B" w:rsidP="00841F3B">
      <w:pPr>
        <w:rPr>
          <w:noProof/>
          <w:szCs w:val="24"/>
        </w:rPr>
      </w:pPr>
    </w:p>
    <w:p w14:paraId="03D59BD4" w14:textId="77777777" w:rsidR="00841F3B" w:rsidRPr="00322347" w:rsidRDefault="00841F3B" w:rsidP="00841F3B">
      <w:pPr>
        <w:ind w:left="567" w:hanging="567"/>
        <w:rPr>
          <w:noProof/>
          <w:szCs w:val="24"/>
        </w:rPr>
      </w:pPr>
      <w:r w:rsidRPr="00322347">
        <w:rPr>
          <w:noProof/>
        </w:rPr>
        <w:t>320.</w:t>
      </w:r>
      <w:r w:rsidRPr="00322347">
        <w:rPr>
          <w:noProof/>
        </w:rPr>
        <w:tab/>
        <w:t>32020 R 2101: Komisjoni rakendusmäärus (EL) 2020/2101, 15. detsember 2020, millega pikendatakse toimeaine kiiselguuri (kobediatomiit) heakskiitu kooskõlas Euroopa Parlamendi ja nõukogu määrusega (EÜ) nr 1107/2009 taimekaitsevahendite turulelaskmise kohta ning muudetakse komisjoni rakendusmääruse (EL) nr 540/2011 lisa (ELT L 425, 16.12.2020, lk 79).</w:t>
      </w:r>
    </w:p>
    <w:p w14:paraId="34C7C8C4" w14:textId="77777777" w:rsidR="00841F3B" w:rsidRPr="00322347" w:rsidRDefault="00841F3B" w:rsidP="00841F3B">
      <w:pPr>
        <w:rPr>
          <w:noProof/>
          <w:szCs w:val="24"/>
        </w:rPr>
      </w:pPr>
    </w:p>
    <w:p w14:paraId="6F6DDC3F" w14:textId="77777777" w:rsidR="00841F3B" w:rsidRPr="00322347" w:rsidRDefault="00841F3B" w:rsidP="00841F3B">
      <w:pPr>
        <w:ind w:left="567" w:hanging="567"/>
        <w:rPr>
          <w:noProof/>
          <w:szCs w:val="24"/>
        </w:rPr>
      </w:pPr>
      <w:r w:rsidRPr="00322347">
        <w:rPr>
          <w:noProof/>
        </w:rPr>
        <w:t>321.</w:t>
      </w:r>
      <w:r w:rsidRPr="00322347">
        <w:rPr>
          <w:noProof/>
        </w:rPr>
        <w:tab/>
        <w:t>32020 R 2105: Komisjoni rakendusmäärus (EL) 2020/2105, 15. detsember 2020, millega pikendatakse toimeaine etoksasooli kui asendamisele kuuluva aine heakskiitu vastavalt Euroopa Parlamendi ja nõukogu määrusele (EÜ) nr 1107/2009 taimekaitsevahendite turulelaskmise kohta ning muudetakse komisjoni rakendusmääruse (EL) nr 540/2011 lisa (ELT L 425, 16.12.2020, lk 96).</w:t>
      </w:r>
    </w:p>
    <w:p w14:paraId="6A690CF2" w14:textId="77777777" w:rsidR="008744B4" w:rsidRPr="00322347" w:rsidRDefault="008744B4" w:rsidP="00841F3B">
      <w:pPr>
        <w:rPr>
          <w:noProof/>
          <w:szCs w:val="24"/>
        </w:rPr>
      </w:pPr>
    </w:p>
    <w:p w14:paraId="58C4A352" w14:textId="77777777" w:rsidR="008744B4" w:rsidRPr="00322347" w:rsidRDefault="008744B4" w:rsidP="008744B4">
      <w:pPr>
        <w:rPr>
          <w:noProof/>
        </w:rPr>
      </w:pPr>
      <w:r w:rsidRPr="00322347">
        <w:rPr>
          <w:noProof/>
        </w:rPr>
        <w:br w:type="page"/>
      </w:r>
    </w:p>
    <w:p w14:paraId="0825EB95" w14:textId="0ABA7049" w:rsidR="00841F3B" w:rsidRPr="00322347" w:rsidRDefault="00841F3B" w:rsidP="00841F3B">
      <w:pPr>
        <w:ind w:left="567" w:hanging="567"/>
        <w:rPr>
          <w:noProof/>
          <w:szCs w:val="24"/>
        </w:rPr>
      </w:pPr>
      <w:r w:rsidRPr="00322347">
        <w:rPr>
          <w:noProof/>
        </w:rPr>
        <w:t>322.</w:t>
      </w:r>
      <w:r w:rsidRPr="00322347">
        <w:rPr>
          <w:noProof/>
        </w:rPr>
        <w:tab/>
        <w:t>32021 R 0129: Komisjoni rakendusmäärus (EL) 2021/129, 3. veebruar 2021, millega pikendatakse toimeaine küüslauguekstrakti heakskiitu kooskõlas Euroopa Parlamendi ja nõukogu määrusega (EÜ) nr 1107/2009 taimekaitsevahendite turulelaskmise kohta ning muudetakse komisjoni rakendusmääruse (EL) nr 540/2011 lisa (ELT L 40, 4.2.2021, lk 11).</w:t>
      </w:r>
    </w:p>
    <w:p w14:paraId="31CB71FF" w14:textId="77777777" w:rsidR="00841F3B" w:rsidRPr="00322347" w:rsidRDefault="00841F3B" w:rsidP="00841F3B">
      <w:pPr>
        <w:rPr>
          <w:noProof/>
          <w:szCs w:val="24"/>
        </w:rPr>
      </w:pPr>
    </w:p>
    <w:p w14:paraId="64E10652" w14:textId="77777777" w:rsidR="00841F3B" w:rsidRPr="00322347" w:rsidRDefault="00841F3B" w:rsidP="00841F3B">
      <w:pPr>
        <w:ind w:left="567" w:hanging="567"/>
        <w:rPr>
          <w:noProof/>
          <w:szCs w:val="24"/>
        </w:rPr>
      </w:pPr>
      <w:r w:rsidRPr="00322347">
        <w:rPr>
          <w:noProof/>
        </w:rPr>
        <w:t>323.</w:t>
      </w:r>
      <w:r w:rsidRPr="00322347">
        <w:rPr>
          <w:noProof/>
        </w:rPr>
        <w:tab/>
        <w:t xml:space="preserve">32021 R 0134: Komisjoni rakendusmäärus (EL) 2021/134, 4. veebruar 2021, millega pikendatakse madala riskiastmega toimeaine </w:t>
      </w:r>
      <w:r w:rsidRPr="00322347">
        <w:rPr>
          <w:i/>
          <w:noProof/>
        </w:rPr>
        <w:t>Akanthomyces muscarius</w:t>
      </w:r>
      <w:r w:rsidRPr="00322347">
        <w:rPr>
          <w:noProof/>
        </w:rPr>
        <w:t>’e tüve Ve6 (endine nimetus „</w:t>
      </w:r>
      <w:r w:rsidRPr="00322347">
        <w:rPr>
          <w:i/>
          <w:noProof/>
        </w:rPr>
        <w:t>Lecanicillium muscarium</w:t>
      </w:r>
      <w:r w:rsidRPr="00322347">
        <w:rPr>
          <w:noProof/>
        </w:rPr>
        <w:t>’i tüvi Ve6“) heakskiitu kooskõlas Euroopa Parlamendi ja nõukogu määrusega (EÜ) nr 1107/2009 taimekaitsevahendite turulelaskmise kohta ning muudetakse komisjoni rakendusmääruse (EL) nr 540/2011 lisa (ELT L 42, 5.2.2021, lk 4).</w:t>
      </w:r>
    </w:p>
    <w:p w14:paraId="27BC6AF5" w14:textId="77777777" w:rsidR="00841F3B" w:rsidRPr="00322347" w:rsidRDefault="00841F3B" w:rsidP="00841F3B">
      <w:pPr>
        <w:rPr>
          <w:noProof/>
          <w:szCs w:val="24"/>
        </w:rPr>
      </w:pPr>
    </w:p>
    <w:p w14:paraId="025FF374" w14:textId="77777777" w:rsidR="00841F3B" w:rsidRPr="00322347" w:rsidRDefault="00841F3B" w:rsidP="00841F3B">
      <w:pPr>
        <w:ind w:left="567" w:hanging="567"/>
        <w:rPr>
          <w:noProof/>
          <w:szCs w:val="24"/>
        </w:rPr>
      </w:pPr>
      <w:r w:rsidRPr="00322347">
        <w:rPr>
          <w:noProof/>
        </w:rPr>
        <w:t>324.</w:t>
      </w:r>
      <w:r w:rsidRPr="00322347">
        <w:rPr>
          <w:noProof/>
        </w:rPr>
        <w:tab/>
        <w:t>32021 R 0413: Komisjoni rakendusmäärus (EL) 2021/413, 8. märts 2021, millega pikendatakse madala riskiastmega toimeaine verejahu heakskiitu vastavalt Euroopa Parlamendi ja nõukogu määrusele (EÜ) nr 1107/2009 taimekaitsevahendite turulelaskmise kohta ning muudetakse komisjoni rakendusmääruse (EL) nr 540/2011 lisa (ELT L 81, 9.3.2021, lk 32).</w:t>
      </w:r>
    </w:p>
    <w:p w14:paraId="360B5054" w14:textId="77777777" w:rsidR="00841F3B" w:rsidRPr="00322347" w:rsidRDefault="00841F3B" w:rsidP="00841F3B">
      <w:pPr>
        <w:rPr>
          <w:noProof/>
          <w:szCs w:val="24"/>
        </w:rPr>
      </w:pPr>
    </w:p>
    <w:p w14:paraId="6B158048" w14:textId="77777777" w:rsidR="00841F3B" w:rsidRPr="00322347" w:rsidRDefault="00841F3B" w:rsidP="00841F3B">
      <w:pPr>
        <w:ind w:left="567" w:hanging="567"/>
        <w:rPr>
          <w:noProof/>
          <w:szCs w:val="24"/>
        </w:rPr>
      </w:pPr>
      <w:r w:rsidRPr="00322347">
        <w:rPr>
          <w:noProof/>
        </w:rPr>
        <w:t>325.</w:t>
      </w:r>
      <w:r w:rsidRPr="00322347">
        <w:rPr>
          <w:noProof/>
        </w:rPr>
        <w:tab/>
        <w:t>32021 R 0809: Komisjoni rakendusmäärus (EL) 2021/809, 20. mai 2021, milles käsitletakse hariliku varemerohu (</w:t>
      </w:r>
      <w:r w:rsidRPr="00322347">
        <w:rPr>
          <w:i/>
          <w:noProof/>
        </w:rPr>
        <w:t>Symphytum officinale</w:t>
      </w:r>
      <w:r w:rsidRPr="00322347">
        <w:rPr>
          <w:noProof/>
        </w:rPr>
        <w:t xml:space="preserve"> L.) lehtede kääritatud ekstrakti põhiainena heaks kiitmata jätmist vastavalt Euroopa Parlamendi ja nõukogu määrusele (EÜ) nr 1107/2009 taimekaitsevahendite turulelaskmise kohta (ELT L 180, 21.5.2021, lk 110).</w:t>
      </w:r>
    </w:p>
    <w:p w14:paraId="152234C8" w14:textId="77777777" w:rsidR="008744B4" w:rsidRPr="00322347" w:rsidRDefault="008744B4" w:rsidP="00841F3B">
      <w:pPr>
        <w:rPr>
          <w:noProof/>
          <w:szCs w:val="24"/>
        </w:rPr>
      </w:pPr>
    </w:p>
    <w:p w14:paraId="75BA9E9A" w14:textId="77777777" w:rsidR="008744B4" w:rsidRPr="00322347" w:rsidRDefault="008744B4" w:rsidP="008744B4">
      <w:pPr>
        <w:rPr>
          <w:noProof/>
        </w:rPr>
      </w:pPr>
      <w:r w:rsidRPr="00322347">
        <w:rPr>
          <w:noProof/>
        </w:rPr>
        <w:br w:type="page"/>
      </w:r>
    </w:p>
    <w:p w14:paraId="0405819D" w14:textId="13638265" w:rsidR="00841F3B" w:rsidRPr="00322347" w:rsidRDefault="00841F3B" w:rsidP="00841F3B">
      <w:pPr>
        <w:ind w:left="567" w:hanging="567"/>
        <w:rPr>
          <w:noProof/>
          <w:szCs w:val="24"/>
        </w:rPr>
      </w:pPr>
      <w:r w:rsidRPr="00322347">
        <w:rPr>
          <w:noProof/>
        </w:rPr>
        <w:t>326.</w:t>
      </w:r>
      <w:r w:rsidRPr="00322347">
        <w:rPr>
          <w:noProof/>
        </w:rPr>
        <w:tab/>
        <w:t>32021 R 0843: Komisjoni rakendusmäärus (EL) 2021/843, 26. mai 2021, millega pikendatakse toimeaine tsüasofamiidi heakskiitu vastavalt Euroopa Parlamendi ja nõukogu määrusele (EÜ) nr 1107/2009 taimekaitsevahendite turulelaskmise kohta ning muudetakse komisjoni rakendusmääruse (EL) nr 540/2011 lisa (ELT L 186, 27.5.2021, lk 20).</w:t>
      </w:r>
    </w:p>
    <w:p w14:paraId="624A0CDF" w14:textId="77777777" w:rsidR="00841F3B" w:rsidRPr="00322347" w:rsidRDefault="00841F3B" w:rsidP="00841F3B">
      <w:pPr>
        <w:rPr>
          <w:noProof/>
          <w:szCs w:val="24"/>
        </w:rPr>
      </w:pPr>
    </w:p>
    <w:p w14:paraId="4DDCA0A0" w14:textId="77777777" w:rsidR="00841F3B" w:rsidRPr="00322347" w:rsidRDefault="00841F3B" w:rsidP="00841F3B">
      <w:pPr>
        <w:ind w:left="567" w:hanging="567"/>
        <w:rPr>
          <w:noProof/>
          <w:szCs w:val="24"/>
        </w:rPr>
      </w:pPr>
      <w:r w:rsidRPr="00322347">
        <w:rPr>
          <w:noProof/>
        </w:rPr>
        <w:t>327.</w:t>
      </w:r>
      <w:r w:rsidRPr="00322347">
        <w:rPr>
          <w:noProof/>
        </w:rPr>
        <w:tab/>
        <w:t xml:space="preserve">32021 R 0853: Komisjoni rakendusmäärus (EL) 2021/853, 27. mai 2021, millega pikendatakse toimeaine </w:t>
      </w:r>
      <w:r w:rsidRPr="00322347">
        <w:rPr>
          <w:i/>
          <w:noProof/>
        </w:rPr>
        <w:t>Streptomyces</w:t>
      </w:r>
      <w:r w:rsidRPr="00322347">
        <w:rPr>
          <w:noProof/>
        </w:rPr>
        <w:t>’e (tüvi K61) heakskiitu vastavalt Euroopa Parlamendi ja nõukogu määrusele (EÜ) nr 1107/2009 taimekaitsevahendite turulelaskmise kohta ning muudetakse komisjoni rakendusmääruse (EL) nr 540/2011 lisa (ELT L 188, 28.5.2021, lk 56).</w:t>
      </w:r>
    </w:p>
    <w:p w14:paraId="240AFD42" w14:textId="77777777" w:rsidR="00841F3B" w:rsidRPr="00322347" w:rsidRDefault="00841F3B" w:rsidP="00841F3B">
      <w:pPr>
        <w:rPr>
          <w:noProof/>
          <w:szCs w:val="24"/>
        </w:rPr>
      </w:pPr>
    </w:p>
    <w:p w14:paraId="54A28C5D" w14:textId="77777777" w:rsidR="00841F3B" w:rsidRPr="00322347" w:rsidRDefault="00841F3B" w:rsidP="00841F3B">
      <w:pPr>
        <w:ind w:left="567" w:hanging="567"/>
        <w:rPr>
          <w:noProof/>
          <w:szCs w:val="24"/>
        </w:rPr>
      </w:pPr>
      <w:r w:rsidRPr="00322347">
        <w:rPr>
          <w:noProof/>
        </w:rPr>
        <w:t>328.</w:t>
      </w:r>
      <w:r w:rsidRPr="00322347">
        <w:rPr>
          <w:noProof/>
        </w:rPr>
        <w:tab/>
        <w:t>32021 R 1191: Komisjoni rakendusmäärus (EL) 2021/1191, 19. juuli 2021, millega pikendatakse toimeaine klopüraliidi heakskiitu vastavalt Euroopa Parlamendi ja nõukogu määrusele (EÜ) nr 1107/2009 taimekaitsevahendite turulelaskmise kohta ning muudetakse komisjoni rakendusmääruse (EL) nr 540/2011 lisa (ELT L 258, 20.7.2021, lk 37).</w:t>
      </w:r>
    </w:p>
    <w:p w14:paraId="7AEFBF3F" w14:textId="77777777" w:rsidR="00841F3B" w:rsidRPr="00322347" w:rsidRDefault="00841F3B" w:rsidP="00841F3B">
      <w:pPr>
        <w:ind w:left="567" w:hanging="567"/>
        <w:rPr>
          <w:noProof/>
          <w:szCs w:val="24"/>
        </w:rPr>
      </w:pPr>
    </w:p>
    <w:p w14:paraId="5A88D091" w14:textId="77777777" w:rsidR="00841F3B" w:rsidRPr="00322347" w:rsidRDefault="00841F3B" w:rsidP="00841F3B">
      <w:pPr>
        <w:ind w:left="567" w:hanging="567"/>
        <w:rPr>
          <w:noProof/>
          <w:szCs w:val="24"/>
        </w:rPr>
      </w:pPr>
      <w:r w:rsidRPr="00322347">
        <w:rPr>
          <w:noProof/>
        </w:rPr>
        <w:t>329.</w:t>
      </w:r>
      <w:r w:rsidRPr="00322347">
        <w:rPr>
          <w:noProof/>
        </w:rPr>
        <w:tab/>
        <w:t>32021 R 1379: Komisjoni rakendusmäärus (EL) 2021/1379, 19. august 2021, milles käsitletakse toimeaine famoksadooni heakskiidu pikendamata jätmist vastavalt Euroopa Parlamendi ja nõukogu määrusele (EÜ) nr 1107/2009 taimekaitsevahendite turulelaskmise kohta ning millega muudetakse komisjoni rakendusmäärust (EL) nr 540/2011 (ELT L 297, 20.8.2021, lk 32).</w:t>
      </w:r>
    </w:p>
    <w:p w14:paraId="3ED92C84" w14:textId="77777777" w:rsidR="008744B4" w:rsidRPr="00322347" w:rsidRDefault="008744B4" w:rsidP="00841F3B">
      <w:pPr>
        <w:rPr>
          <w:noProof/>
          <w:szCs w:val="24"/>
        </w:rPr>
      </w:pPr>
    </w:p>
    <w:p w14:paraId="4CD7A9DA" w14:textId="77777777" w:rsidR="008744B4" w:rsidRPr="00322347" w:rsidRDefault="008744B4" w:rsidP="008744B4">
      <w:pPr>
        <w:rPr>
          <w:noProof/>
        </w:rPr>
      </w:pPr>
      <w:r w:rsidRPr="00322347">
        <w:rPr>
          <w:noProof/>
        </w:rPr>
        <w:br w:type="page"/>
      </w:r>
    </w:p>
    <w:p w14:paraId="487D9E85" w14:textId="089BFA39" w:rsidR="00841F3B" w:rsidRPr="00322347" w:rsidRDefault="00841F3B" w:rsidP="00841F3B">
      <w:pPr>
        <w:ind w:left="567" w:hanging="567"/>
        <w:rPr>
          <w:noProof/>
          <w:szCs w:val="24"/>
        </w:rPr>
      </w:pPr>
      <w:r w:rsidRPr="00322347">
        <w:rPr>
          <w:noProof/>
        </w:rPr>
        <w:t>330.</w:t>
      </w:r>
      <w:r w:rsidRPr="00322347">
        <w:rPr>
          <w:noProof/>
        </w:rPr>
        <w:tab/>
        <w:t>32021 R 1448: Komisjoni rakendusmäärus (EL) 2021/1448, 3. september 2021, millega pikendatakse madala riskiastmega toimeaine kaltsiumkarbonaadi heakskiitu vastavalt Euroopa Parlamendi ja nõukogu määrusele (EÜ) nr 1107/2009 taimekaitsevahendite turulelaskmise kohta ning muudetakse komisjoni rakendusmääruse (EL) nr 540/2011 lisa (ELT L 313, 6.9.2021, lk 15).</w:t>
      </w:r>
    </w:p>
    <w:p w14:paraId="16372C23" w14:textId="77777777" w:rsidR="00841F3B" w:rsidRPr="00322347" w:rsidRDefault="00841F3B" w:rsidP="00841F3B">
      <w:pPr>
        <w:rPr>
          <w:noProof/>
          <w:szCs w:val="24"/>
        </w:rPr>
      </w:pPr>
    </w:p>
    <w:p w14:paraId="5DA4E9B2" w14:textId="77777777" w:rsidR="00841F3B" w:rsidRPr="00322347" w:rsidRDefault="00841F3B" w:rsidP="00841F3B">
      <w:pPr>
        <w:ind w:left="567" w:hanging="567"/>
        <w:rPr>
          <w:noProof/>
          <w:szCs w:val="24"/>
        </w:rPr>
      </w:pPr>
      <w:r w:rsidRPr="00322347">
        <w:rPr>
          <w:noProof/>
        </w:rPr>
        <w:t>331.</w:t>
      </w:r>
      <w:r w:rsidRPr="00322347">
        <w:rPr>
          <w:noProof/>
        </w:rPr>
        <w:tab/>
        <w:t>32021 R 1452: Komisjoni rakendusmäärus (EL) 2021/1452, 3. september 2021, millega pikendatakse toimeaine kaaliumvesinikkarbonaadi kui madala riskiastmega toimeaine heakskiitu kooskõlas Euroopa Parlamendi ja nõukogu määrusega (EÜ) nr 1107/2009 taimekaitsevahendite turulelaskmise kohta ning muudetakse komisjoni rakendusmääruse (EL) nr 540/2011 lisa (ELT L 313, 6.9.2021, lk 30).</w:t>
      </w:r>
    </w:p>
    <w:p w14:paraId="1AA6273C" w14:textId="77777777" w:rsidR="00841F3B" w:rsidRPr="00322347" w:rsidRDefault="00841F3B" w:rsidP="00841F3B">
      <w:pPr>
        <w:rPr>
          <w:noProof/>
          <w:szCs w:val="24"/>
        </w:rPr>
      </w:pPr>
    </w:p>
    <w:p w14:paraId="733BECE7" w14:textId="77777777" w:rsidR="00841F3B" w:rsidRPr="00322347" w:rsidRDefault="00841F3B" w:rsidP="00841F3B">
      <w:pPr>
        <w:ind w:left="567" w:hanging="567"/>
        <w:rPr>
          <w:noProof/>
          <w:szCs w:val="24"/>
        </w:rPr>
      </w:pPr>
      <w:r w:rsidRPr="00322347">
        <w:rPr>
          <w:noProof/>
        </w:rPr>
        <w:t>332.</w:t>
      </w:r>
      <w:r w:rsidRPr="00322347">
        <w:rPr>
          <w:noProof/>
        </w:rPr>
        <w:tab/>
        <w:t>32021 R 2081: Komisjoni rakendusmäärus (EL) 2021/2081, 26. november 2021, milles käsitletakse toimeaine indoksakarbi heakskiidu pikendamata jätmist vastavalt Euroopa Parlamendi ja nõukogu määrusele (EÜ) nr 1107/2009 taimekaitsevahendite turulelaskmise kohta ning millega muudetakse komisjoni rakendusmäärust (EL) nr 540/2011 (ELT L 426, 29.11.2021, lk 28).</w:t>
      </w:r>
    </w:p>
    <w:p w14:paraId="5CFC5E64" w14:textId="77777777" w:rsidR="00841F3B" w:rsidRPr="00322347" w:rsidRDefault="00841F3B" w:rsidP="00841F3B">
      <w:pPr>
        <w:rPr>
          <w:noProof/>
          <w:szCs w:val="24"/>
        </w:rPr>
      </w:pPr>
    </w:p>
    <w:p w14:paraId="58BE0190" w14:textId="77777777" w:rsidR="00841F3B" w:rsidRPr="00322347" w:rsidRDefault="00841F3B" w:rsidP="00841F3B">
      <w:pPr>
        <w:ind w:left="567" w:hanging="567"/>
        <w:rPr>
          <w:noProof/>
          <w:szCs w:val="24"/>
        </w:rPr>
      </w:pPr>
      <w:r w:rsidRPr="00322347">
        <w:rPr>
          <w:noProof/>
        </w:rPr>
        <w:t>333.</w:t>
      </w:r>
      <w:r w:rsidRPr="00322347">
        <w:rPr>
          <w:noProof/>
        </w:rPr>
        <w:tab/>
        <w:t xml:space="preserve">32022 R 0019: Komisjoni rakendusmäärus (EL) 2022/19, 7. jaanuar 2022, millega pikendatakse toimeaine </w:t>
      </w:r>
      <w:r w:rsidRPr="00322347">
        <w:rPr>
          <w:i/>
          <w:noProof/>
        </w:rPr>
        <w:t>Purpureocillium lilacinum</w:t>
      </w:r>
      <w:r w:rsidRPr="00322347">
        <w:rPr>
          <w:noProof/>
        </w:rPr>
        <w:t xml:space="preserve"> (tüvi 251) heakskiitu vastavalt Euroopa Parlamendi ja nõukogu määrusele (EÜ) nr 1107/2009 taimekaitsevahendite turulelaskmise kohta ning muudetakse komisjoni rakendusmääruse (EL) nr 540/2011 lisa (ELT L 5, 10.1.2022, lk 9).</w:t>
      </w:r>
    </w:p>
    <w:p w14:paraId="181DB6C0" w14:textId="77777777" w:rsidR="008744B4" w:rsidRPr="00322347" w:rsidRDefault="008744B4" w:rsidP="00841F3B">
      <w:pPr>
        <w:rPr>
          <w:noProof/>
          <w:szCs w:val="24"/>
        </w:rPr>
      </w:pPr>
    </w:p>
    <w:p w14:paraId="4D63547D" w14:textId="77777777" w:rsidR="008744B4" w:rsidRPr="00322347" w:rsidRDefault="008744B4" w:rsidP="008744B4">
      <w:pPr>
        <w:rPr>
          <w:noProof/>
        </w:rPr>
      </w:pPr>
      <w:r w:rsidRPr="00322347">
        <w:rPr>
          <w:noProof/>
        </w:rPr>
        <w:br w:type="page"/>
      </w:r>
    </w:p>
    <w:p w14:paraId="47CC4F0A" w14:textId="76AD0E88" w:rsidR="00841F3B" w:rsidRPr="00322347" w:rsidRDefault="00841F3B" w:rsidP="00841F3B">
      <w:pPr>
        <w:ind w:left="567" w:hanging="567"/>
        <w:rPr>
          <w:noProof/>
          <w:szCs w:val="24"/>
        </w:rPr>
      </w:pPr>
      <w:r w:rsidRPr="00322347">
        <w:rPr>
          <w:noProof/>
        </w:rPr>
        <w:t>334.</w:t>
      </w:r>
      <w:r w:rsidRPr="00322347">
        <w:rPr>
          <w:noProof/>
        </w:rPr>
        <w:tab/>
        <w:t>32022 R 0094: Komisjoni rakendusmäärus (EL) 2022/94, 24. jaanuar 2022, milles käsitletakse toimeaine fosmeedi heakskiidu pikendamata jätmist vastavalt Euroopa Parlamendi ja nõukogu määrusele (EÜ) nr 1107/2009 taimekaitsevahendite turulelaskmise kohta ning millega muudetakse komisjoni rakendusmääruse (EL) nr 540/2011 lisa (ELT L 16, 25.1.2022, lk 33).</w:t>
      </w:r>
    </w:p>
    <w:p w14:paraId="04010D60" w14:textId="77777777" w:rsidR="00841F3B" w:rsidRPr="00322347" w:rsidRDefault="00841F3B" w:rsidP="00841F3B">
      <w:pPr>
        <w:rPr>
          <w:noProof/>
          <w:szCs w:val="24"/>
        </w:rPr>
      </w:pPr>
    </w:p>
    <w:p w14:paraId="376ACE14" w14:textId="77777777" w:rsidR="00841F3B" w:rsidRPr="00322347" w:rsidRDefault="00841F3B" w:rsidP="00841F3B">
      <w:pPr>
        <w:ind w:left="567" w:hanging="567"/>
        <w:rPr>
          <w:noProof/>
          <w:szCs w:val="24"/>
        </w:rPr>
      </w:pPr>
      <w:r w:rsidRPr="00322347">
        <w:rPr>
          <w:noProof/>
        </w:rPr>
        <w:t>335.</w:t>
      </w:r>
      <w:r w:rsidRPr="00322347">
        <w:rPr>
          <w:noProof/>
        </w:rPr>
        <w:tab/>
        <w:t xml:space="preserve">32022 R 0383: Komisjoni rakendusmäärus (EL) 2022/383, 4. märts 2022, millega pikendatakse madala riskiastmega toimeaine </w:t>
      </w:r>
      <w:r w:rsidRPr="00322347">
        <w:rPr>
          <w:i/>
          <w:noProof/>
        </w:rPr>
        <w:t>Metarhizium brunneum</w:t>
      </w:r>
      <w:r w:rsidRPr="00322347">
        <w:rPr>
          <w:noProof/>
        </w:rPr>
        <w:t>’i tüve Ma 43 (endine nimetus „</w:t>
      </w:r>
      <w:r w:rsidRPr="00322347">
        <w:rPr>
          <w:i/>
          <w:noProof/>
        </w:rPr>
        <w:t>Metarhizium anisopliae</w:t>
      </w:r>
      <w:r w:rsidRPr="00322347">
        <w:rPr>
          <w:noProof/>
        </w:rPr>
        <w:t xml:space="preserve"> var. </w:t>
      </w:r>
      <w:r w:rsidRPr="00322347">
        <w:rPr>
          <w:i/>
          <w:noProof/>
        </w:rPr>
        <w:t>anisopliae</w:t>
      </w:r>
      <w:r w:rsidRPr="00322347">
        <w:rPr>
          <w:noProof/>
        </w:rPr>
        <w:t xml:space="preserve"> tüvi BIPESCO 5/F52“) heakskiitu kooskõlas Euroopa Parlamendi ja nõukogu määrusega (EÜ) nr 1107/2009 taimekaitsevahendite turulelaskmise kohta ning muudetakse komisjoni rakendusmääruse (EL) nr 540/2011 lisa (ELT L 76, 7.3.2022, lk 1).</w:t>
      </w:r>
    </w:p>
    <w:p w14:paraId="1770A392" w14:textId="77777777" w:rsidR="00841F3B" w:rsidRPr="00322347" w:rsidRDefault="00841F3B" w:rsidP="00841F3B">
      <w:pPr>
        <w:rPr>
          <w:noProof/>
          <w:szCs w:val="24"/>
        </w:rPr>
      </w:pPr>
    </w:p>
    <w:p w14:paraId="573FC465" w14:textId="77777777" w:rsidR="00841F3B" w:rsidRPr="00322347" w:rsidRDefault="00841F3B" w:rsidP="00841F3B">
      <w:pPr>
        <w:ind w:left="567" w:hanging="567"/>
        <w:rPr>
          <w:noProof/>
          <w:szCs w:val="24"/>
        </w:rPr>
      </w:pPr>
      <w:r w:rsidRPr="00322347">
        <w:rPr>
          <w:noProof/>
        </w:rPr>
        <w:t>336.</w:t>
      </w:r>
      <w:r w:rsidRPr="00322347">
        <w:rPr>
          <w:noProof/>
        </w:rPr>
        <w:tab/>
        <w:t>32022 R 0698: Komisjoni rakendusmäärus (EL) 2022/698, 3. mai 2022, millega pikendatakse toimeaine bifenasaadi heakskiitu vastavalt Euroopa Parlamendi ja nõukogu määrusele (EÜ) nr 1107/2009 taimekaitsevahendite turulelaskmise kohta ning muudetakse komisjoni rakendusmääruse (EL) nr 540/2011 lisa (ELT L 130, 4.5.2022, lk 3).</w:t>
      </w:r>
    </w:p>
    <w:p w14:paraId="445E44E9" w14:textId="77777777" w:rsidR="00841F3B" w:rsidRPr="00322347" w:rsidRDefault="00841F3B" w:rsidP="00841F3B">
      <w:pPr>
        <w:rPr>
          <w:noProof/>
          <w:szCs w:val="24"/>
        </w:rPr>
      </w:pPr>
    </w:p>
    <w:p w14:paraId="6F867FE6" w14:textId="77777777" w:rsidR="00841F3B" w:rsidRPr="00322347" w:rsidRDefault="00841F3B" w:rsidP="00841F3B">
      <w:pPr>
        <w:ind w:left="567" w:hanging="567"/>
        <w:rPr>
          <w:noProof/>
          <w:szCs w:val="24"/>
        </w:rPr>
      </w:pPr>
      <w:r w:rsidRPr="00322347">
        <w:rPr>
          <w:noProof/>
        </w:rPr>
        <w:t>337.</w:t>
      </w:r>
      <w:r w:rsidRPr="00322347">
        <w:rPr>
          <w:noProof/>
        </w:rPr>
        <w:tab/>
        <w:t>32022 R 2305: Komisjoni rakendusmäärus (EL) 2022/2305, 24. november 2022, millega pikendatakse madala riskiastmega toimeaine kalaõli heakskiitu vastavalt Euroopa Parlamendi ja nõukogu määrusele (EÜ) nr 1107/2009 taimekaitsevahendite turulelaskmise kohta ning muudetakse komisjoni rakendusmääruse (EL) nr 540/2011 lisa (ELT L 306, 25.11.2022, lk 53).</w:t>
      </w:r>
    </w:p>
    <w:p w14:paraId="2B3CC813" w14:textId="77777777" w:rsidR="008744B4" w:rsidRPr="00322347" w:rsidRDefault="008744B4" w:rsidP="00841F3B">
      <w:pPr>
        <w:rPr>
          <w:noProof/>
          <w:szCs w:val="24"/>
        </w:rPr>
      </w:pPr>
    </w:p>
    <w:p w14:paraId="4B8800C7" w14:textId="77777777" w:rsidR="008744B4" w:rsidRPr="00322347" w:rsidRDefault="008744B4" w:rsidP="008744B4">
      <w:pPr>
        <w:rPr>
          <w:noProof/>
        </w:rPr>
      </w:pPr>
      <w:r w:rsidRPr="00322347">
        <w:rPr>
          <w:noProof/>
        </w:rPr>
        <w:br w:type="page"/>
      </w:r>
    </w:p>
    <w:p w14:paraId="76A859F7" w14:textId="3B92AA8F" w:rsidR="00841F3B" w:rsidRPr="00322347" w:rsidRDefault="00841F3B" w:rsidP="00841F3B">
      <w:pPr>
        <w:ind w:left="567" w:hanging="567"/>
        <w:rPr>
          <w:noProof/>
          <w:szCs w:val="24"/>
        </w:rPr>
      </w:pPr>
      <w:r w:rsidRPr="00322347">
        <w:rPr>
          <w:noProof/>
        </w:rPr>
        <w:t>338.</w:t>
      </w:r>
      <w:r w:rsidRPr="00322347">
        <w:rPr>
          <w:noProof/>
        </w:rPr>
        <w:tab/>
        <w:t xml:space="preserve">32022 R 2314: Komisjoni rakendusmäärus (EL) 2022/2314, 25. november 2022, millega pikendatakse toimeaine </w:t>
      </w:r>
      <w:r w:rsidRPr="00322347">
        <w:rPr>
          <w:i/>
          <w:noProof/>
        </w:rPr>
        <w:t>Pythium oligandrum</w:t>
      </w:r>
      <w:r w:rsidRPr="00322347">
        <w:rPr>
          <w:noProof/>
        </w:rPr>
        <w:t>’i (tüvi M1) heakskiitu vastavalt Euroopa Parlamendi ja nõukogu määrusele (EÜ) nr 1107/2009 taimekaitsevahendite turulelaskmise kohta ning muudetakse komisjoni rakendusmääruse (EL) nr 540/2011 lisa (ELT L 307, 28.11.2022, lk 47).</w:t>
      </w:r>
    </w:p>
    <w:p w14:paraId="3390435B" w14:textId="77777777" w:rsidR="00841F3B" w:rsidRPr="00322347" w:rsidRDefault="00841F3B" w:rsidP="00841F3B">
      <w:pPr>
        <w:rPr>
          <w:noProof/>
          <w:szCs w:val="24"/>
        </w:rPr>
      </w:pPr>
    </w:p>
    <w:p w14:paraId="4074BFD1" w14:textId="77777777" w:rsidR="00841F3B" w:rsidRPr="00322347" w:rsidRDefault="00841F3B" w:rsidP="00841F3B">
      <w:pPr>
        <w:ind w:left="567" w:hanging="567"/>
        <w:rPr>
          <w:noProof/>
          <w:szCs w:val="24"/>
        </w:rPr>
      </w:pPr>
      <w:r w:rsidRPr="00322347">
        <w:rPr>
          <w:noProof/>
        </w:rPr>
        <w:t>339.</w:t>
      </w:r>
      <w:r w:rsidRPr="00322347">
        <w:rPr>
          <w:noProof/>
        </w:rPr>
        <w:tab/>
        <w:t>32022 R 2315: Komisjoni rakendusmäärus (EL) 2022/2315, 25. november 2022, millega pikendatakse madala riskiastmega toimeaine heptamaloksüloglükaani heakskiitu vastavalt Euroopa Parlamendi ja nõukogu määrusele (EÜ) nr 1107/2009 taimekaitsevahendite turulelaskmise kohta ning muudetakse komisjoni rakendusmääruse (EL) nr 540/2011 lisa (ELT L 307, 28.11.2022, lk 52).</w:t>
      </w:r>
    </w:p>
    <w:p w14:paraId="59EF92E2" w14:textId="77777777" w:rsidR="00841F3B" w:rsidRPr="00322347" w:rsidRDefault="00841F3B" w:rsidP="00841F3B">
      <w:pPr>
        <w:rPr>
          <w:noProof/>
          <w:szCs w:val="24"/>
        </w:rPr>
      </w:pPr>
    </w:p>
    <w:p w14:paraId="56E2DFC3" w14:textId="77777777" w:rsidR="00841F3B" w:rsidRPr="00322347" w:rsidRDefault="00841F3B" w:rsidP="00841F3B">
      <w:pPr>
        <w:ind w:left="567" w:hanging="567"/>
        <w:rPr>
          <w:noProof/>
          <w:szCs w:val="24"/>
        </w:rPr>
      </w:pPr>
      <w:r w:rsidRPr="00322347">
        <w:rPr>
          <w:noProof/>
        </w:rPr>
        <w:t>340.</w:t>
      </w:r>
      <w:r w:rsidRPr="00322347">
        <w:rPr>
          <w:noProof/>
        </w:rPr>
        <w:tab/>
        <w:t>32023 R 0149: Komisjoni rakendusmäärus (EL) 2023/149, 20. jaanuar 2023, milles käsitletakse toimeaine benfluraliini heakskiidu pikendamata jätmist vastavalt Euroopa Parlamendi ja nõukogu määrusele (EÜ) nr 1107/2009 taimekaitsevahendite turulelaskmise kohta ning millega muudetakse komisjoni rakendusmääruse (EL) nr 540/2011 lisa (ELT L 20, 23.1.2023, lk 30).</w:t>
      </w:r>
    </w:p>
    <w:p w14:paraId="58AF18C0" w14:textId="77777777" w:rsidR="00841F3B" w:rsidRPr="00322347" w:rsidRDefault="00841F3B" w:rsidP="00841F3B">
      <w:pPr>
        <w:rPr>
          <w:noProof/>
          <w:szCs w:val="24"/>
        </w:rPr>
      </w:pPr>
    </w:p>
    <w:p w14:paraId="0062D9C9" w14:textId="77777777" w:rsidR="008744B4" w:rsidRPr="00322347" w:rsidRDefault="008744B4" w:rsidP="00841F3B">
      <w:pPr>
        <w:jc w:val="center"/>
        <w:rPr>
          <w:noProof/>
          <w:szCs w:val="24"/>
        </w:rPr>
      </w:pPr>
    </w:p>
    <w:p w14:paraId="043E1E38" w14:textId="77777777" w:rsidR="008744B4" w:rsidRPr="00322347" w:rsidRDefault="008744B4" w:rsidP="008744B4">
      <w:pPr>
        <w:rPr>
          <w:noProof/>
        </w:rPr>
      </w:pPr>
      <w:r w:rsidRPr="00322347">
        <w:rPr>
          <w:noProof/>
        </w:rPr>
        <w:br w:type="page"/>
      </w:r>
    </w:p>
    <w:p w14:paraId="682B704F" w14:textId="5E19F979" w:rsidR="00841F3B" w:rsidRPr="00322347" w:rsidRDefault="00841F3B" w:rsidP="00841F3B">
      <w:pPr>
        <w:jc w:val="center"/>
        <w:rPr>
          <w:noProof/>
          <w:color w:val="000000"/>
          <w:szCs w:val="24"/>
        </w:rPr>
      </w:pPr>
      <w:r w:rsidRPr="00322347">
        <w:rPr>
          <w:noProof/>
          <w:color w:val="000000"/>
        </w:rPr>
        <w:t>5. ALAJAGU</w:t>
      </w:r>
    </w:p>
    <w:p w14:paraId="658081F4" w14:textId="77777777" w:rsidR="00841F3B" w:rsidRPr="00322347" w:rsidRDefault="00841F3B" w:rsidP="00841F3B">
      <w:pPr>
        <w:jc w:val="center"/>
        <w:rPr>
          <w:noProof/>
          <w:szCs w:val="24"/>
        </w:rPr>
      </w:pPr>
    </w:p>
    <w:p w14:paraId="0E066621" w14:textId="77777777" w:rsidR="00841F3B" w:rsidRPr="00322347" w:rsidRDefault="00841F3B" w:rsidP="00841F3B">
      <w:pPr>
        <w:jc w:val="center"/>
        <w:rPr>
          <w:noProof/>
          <w:szCs w:val="24"/>
        </w:rPr>
      </w:pPr>
      <w:r w:rsidRPr="00322347">
        <w:rPr>
          <w:noProof/>
        </w:rPr>
        <w:t>JÄTKUV KASUTUS</w:t>
      </w:r>
    </w:p>
    <w:p w14:paraId="2688B677" w14:textId="77777777" w:rsidR="00841F3B" w:rsidRPr="00322347" w:rsidRDefault="00841F3B" w:rsidP="00841F3B">
      <w:pPr>
        <w:rPr>
          <w:noProof/>
          <w:szCs w:val="24"/>
        </w:rPr>
      </w:pPr>
    </w:p>
    <w:p w14:paraId="65CCA8BA" w14:textId="77777777" w:rsidR="00841F3B" w:rsidRPr="00322347" w:rsidRDefault="00841F3B" w:rsidP="00841F3B">
      <w:pPr>
        <w:ind w:left="567" w:hanging="567"/>
        <w:rPr>
          <w:noProof/>
          <w:szCs w:val="24"/>
        </w:rPr>
      </w:pPr>
      <w:r w:rsidRPr="00322347">
        <w:rPr>
          <w:noProof/>
        </w:rPr>
        <w:t>341.</w:t>
      </w:r>
      <w:r w:rsidRPr="00322347">
        <w:rPr>
          <w:noProof/>
        </w:rPr>
        <w:tab/>
        <w:t>32002 R 2076: Komisjoni määrus (EÜ) nr 2076/2002, 20. november 2002, nõukogu direktiivi 91/414/EMÜ artikli 8 lõikes 2 osutatud tähtaja pikendamise kohta ning teatavate toimeainete kõnealuse direktiivi I lisasse kandmata jätmise ja asjaomaseid aineid sisaldavate taimekaitsevahendite lubade tühistamise kohta (EÜT L 319, 23.11.2002, lk 3), muudetud järgmis(t)e õigusakti(de)ga:</w:t>
      </w:r>
    </w:p>
    <w:p w14:paraId="7771DBEE" w14:textId="77777777" w:rsidR="00841F3B" w:rsidRPr="00322347" w:rsidRDefault="00841F3B" w:rsidP="00841F3B">
      <w:pPr>
        <w:ind w:left="567" w:hanging="567"/>
        <w:rPr>
          <w:noProof/>
          <w:szCs w:val="24"/>
        </w:rPr>
      </w:pPr>
    </w:p>
    <w:p w14:paraId="660F3D08" w14:textId="18110D27"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32003 R 1336: Komisjoni määrus (EÜ) nr 1336/2003, 25. juuli 2003 (ELT L 187, 26.7.2003, lk 21),</w:t>
      </w:r>
    </w:p>
    <w:p w14:paraId="71A55A9B" w14:textId="77777777" w:rsidR="00841F3B" w:rsidRPr="00322347" w:rsidRDefault="00841F3B" w:rsidP="00DE6370">
      <w:pPr>
        <w:ind w:left="1134" w:hanging="567"/>
        <w:rPr>
          <w:noProof/>
        </w:rPr>
      </w:pPr>
    </w:p>
    <w:p w14:paraId="6F91F26D" w14:textId="4C2688A1"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32004 R 0835: Komisjoni määrus (EÜ) nr 835/2004, 28. aprill 2004 (ELT L 127, 29.4.2004, lk 43),</w:t>
      </w:r>
    </w:p>
    <w:p w14:paraId="4D0E4532" w14:textId="77777777" w:rsidR="00841F3B" w:rsidRPr="00322347" w:rsidRDefault="00841F3B" w:rsidP="00DE6370">
      <w:pPr>
        <w:ind w:left="1134" w:hanging="567"/>
        <w:rPr>
          <w:noProof/>
        </w:rPr>
      </w:pPr>
    </w:p>
    <w:p w14:paraId="378163E9" w14:textId="7F22768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32004 R 1765: Komisjoni määrus (EÜ) nr 1765/2004, 13. oktoober 2004 (ELT L 315, 14.10.2004, lk 26),</w:t>
      </w:r>
    </w:p>
    <w:p w14:paraId="79E2A5D3" w14:textId="77777777" w:rsidR="00841F3B" w:rsidRPr="00322347" w:rsidRDefault="00841F3B" w:rsidP="00841F3B">
      <w:pPr>
        <w:rPr>
          <w:noProof/>
          <w:szCs w:val="24"/>
        </w:rPr>
      </w:pPr>
    </w:p>
    <w:p w14:paraId="07009B19" w14:textId="5E80356B"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32005 R 1335: Komisjoni määrus (EÜ) nr 1335/2005, 12. august 2005 (ELT L 211, 13.8.2005, lk 6),</w:t>
      </w:r>
    </w:p>
    <w:p w14:paraId="3D4AC2E8" w14:textId="77777777" w:rsidR="00841F3B" w:rsidRPr="00322347" w:rsidRDefault="00841F3B" w:rsidP="00DE6370">
      <w:pPr>
        <w:ind w:left="1134" w:hanging="567"/>
        <w:rPr>
          <w:noProof/>
        </w:rPr>
      </w:pPr>
    </w:p>
    <w:p w14:paraId="78241A4A" w14:textId="2B62E1E3"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32006 R 1980: Komisjoni määrus (EÜ) nr 1980/2006, 20. detsember 2006 (ELT L 368, 23.12.2006, lk 96),</w:t>
      </w:r>
    </w:p>
    <w:p w14:paraId="1C118B30" w14:textId="77777777" w:rsidR="00841F3B" w:rsidRPr="00322347" w:rsidRDefault="00841F3B" w:rsidP="00DE6370">
      <w:pPr>
        <w:ind w:left="1134" w:hanging="567"/>
        <w:rPr>
          <w:noProof/>
        </w:rPr>
      </w:pPr>
    </w:p>
    <w:p w14:paraId="68155F1E" w14:textId="2F6B425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32006 R 2024: Komisjoni määrus (EÜ) nr 2024/2006, 22. detsember 2006 (ELT L 384, 29.12.2006, lk 79),</w:t>
      </w:r>
    </w:p>
    <w:p w14:paraId="3B7B39BE" w14:textId="77777777" w:rsidR="008744B4" w:rsidRPr="00322347" w:rsidRDefault="008744B4" w:rsidP="00841F3B">
      <w:pPr>
        <w:rPr>
          <w:noProof/>
          <w:szCs w:val="24"/>
        </w:rPr>
      </w:pPr>
    </w:p>
    <w:p w14:paraId="4DFDE8CB" w14:textId="77777777" w:rsidR="008744B4" w:rsidRPr="00322347" w:rsidRDefault="008744B4" w:rsidP="008744B4">
      <w:pPr>
        <w:rPr>
          <w:noProof/>
        </w:rPr>
      </w:pPr>
      <w:r w:rsidRPr="00322347">
        <w:rPr>
          <w:noProof/>
        </w:rPr>
        <w:br w:type="page"/>
      </w:r>
    </w:p>
    <w:p w14:paraId="1370F232" w14:textId="20D8A01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32007 R 1313: Komisjoni määrus (EÜ) nr 1313/2007, 8. november 2007 (ELT L 291, 9.11.2007, lk 11),</w:t>
      </w:r>
    </w:p>
    <w:p w14:paraId="6F082F1E" w14:textId="77777777" w:rsidR="00841F3B" w:rsidRPr="00322347" w:rsidRDefault="00841F3B" w:rsidP="00DE6370">
      <w:pPr>
        <w:ind w:left="1134" w:hanging="567"/>
        <w:rPr>
          <w:noProof/>
        </w:rPr>
      </w:pPr>
    </w:p>
    <w:p w14:paraId="280492A1" w14:textId="351F34A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32008 R 0848: Komisjoni määrus (EÜ) nr 848/2008, 28. august 2008 (ELT L 231, 29.8.2008, lk 9),</w:t>
      </w:r>
    </w:p>
    <w:p w14:paraId="5279E05C" w14:textId="77777777" w:rsidR="00841F3B" w:rsidRPr="00322347" w:rsidRDefault="00841F3B" w:rsidP="00DE6370">
      <w:pPr>
        <w:ind w:left="1134" w:hanging="567"/>
        <w:rPr>
          <w:noProof/>
        </w:rPr>
      </w:pPr>
    </w:p>
    <w:p w14:paraId="28A11A44" w14:textId="669DEC6D"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0698: Komisjoni rakendusmäärus (EL) nr 698/2014, 24. juuni 2014 (ELT L 184, 25.6.2014, lk 4).</w:t>
      </w:r>
    </w:p>
    <w:p w14:paraId="47796B4F" w14:textId="77777777" w:rsidR="00841F3B" w:rsidRPr="00322347" w:rsidRDefault="00841F3B" w:rsidP="00841F3B">
      <w:pPr>
        <w:rPr>
          <w:noProof/>
          <w:szCs w:val="24"/>
        </w:rPr>
      </w:pPr>
    </w:p>
    <w:p w14:paraId="18168FEA" w14:textId="77777777" w:rsidR="00841F3B" w:rsidRPr="00322347" w:rsidRDefault="00841F3B" w:rsidP="00841F3B">
      <w:pPr>
        <w:ind w:left="567" w:hanging="567"/>
        <w:rPr>
          <w:noProof/>
          <w:szCs w:val="24"/>
        </w:rPr>
      </w:pPr>
      <w:r w:rsidRPr="00322347">
        <w:rPr>
          <w:noProof/>
        </w:rPr>
        <w:t>342.</w:t>
      </w:r>
      <w:r w:rsidRPr="00322347">
        <w:rPr>
          <w:noProof/>
        </w:rPr>
        <w:tab/>
        <w:t>32005 R 1335: Komisjoni määrus (EÜ) nr 1335/2005, 12. august 2005, millega muudetakse määrust (EÜ) nr 2076/2002 ja otsuseid 2002/928/EÜ, 2004/129/EÜ, 2004/140/EÜ, 2004/247/EÜ ja 2005/303/EÜ seoses nõukogu direktiivi 91/414/EMÜ artikli 8 lõikes 2 osutatud ajavahemikuga ja teatavate kõnealuse direktiivi I lisasse kandmata ainete jätkuva kasutamisega (ELT L 211, 13.8.2005, lk 6).</w:t>
      </w:r>
    </w:p>
    <w:p w14:paraId="349BD229" w14:textId="77777777" w:rsidR="00841F3B" w:rsidRPr="00322347" w:rsidRDefault="00841F3B" w:rsidP="00841F3B">
      <w:pPr>
        <w:rPr>
          <w:noProof/>
          <w:szCs w:val="24"/>
        </w:rPr>
      </w:pPr>
    </w:p>
    <w:p w14:paraId="58DA33AD" w14:textId="50CFED75" w:rsidR="00841F3B" w:rsidRPr="00322347" w:rsidRDefault="00841F3B" w:rsidP="00841F3B">
      <w:pPr>
        <w:ind w:left="567" w:hanging="567"/>
        <w:rPr>
          <w:noProof/>
          <w:szCs w:val="24"/>
        </w:rPr>
      </w:pPr>
      <w:r w:rsidRPr="00322347">
        <w:rPr>
          <w:noProof/>
        </w:rPr>
        <w:t>343.</w:t>
      </w:r>
      <w:r w:rsidRPr="00322347">
        <w:rPr>
          <w:noProof/>
        </w:rPr>
        <w:tab/>
        <w:t xml:space="preserve">32006 R 1980: Komisjoni määrus (EÜ) nr 1980/2006, 20. detsember 2006, millega sätestatakse üleminekumeetmed, et muuta Bulgaaria ühinemisest tulenevalt määrust (EÜ) </w:t>
      </w:r>
      <w:r w:rsidR="00815F40" w:rsidRPr="00322347">
        <w:rPr>
          <w:noProof/>
        </w:rPr>
        <w:t xml:space="preserve">nr </w:t>
      </w:r>
      <w:r w:rsidRPr="00322347">
        <w:rPr>
          <w:noProof/>
        </w:rPr>
        <w:t>2076/2002 ning otsuseid 2001/245/EÜ, 2002/928/EÜ ja 2006/797/EÜ seoses teatavate direktiivi 91/414/EMÜ I lisas loetlemata toimeainete jätkuva kasutamisega (ELT L 368, 23.12.2006, lk 96).</w:t>
      </w:r>
    </w:p>
    <w:p w14:paraId="45FD6A4F" w14:textId="77777777" w:rsidR="00841F3B" w:rsidRPr="00322347" w:rsidRDefault="00841F3B" w:rsidP="00841F3B">
      <w:pPr>
        <w:rPr>
          <w:noProof/>
          <w:szCs w:val="24"/>
        </w:rPr>
      </w:pPr>
    </w:p>
    <w:p w14:paraId="7DA2FB52" w14:textId="77777777" w:rsidR="008744B4" w:rsidRPr="00322347" w:rsidRDefault="008744B4" w:rsidP="00841F3B">
      <w:pPr>
        <w:jc w:val="center"/>
        <w:rPr>
          <w:noProof/>
          <w:szCs w:val="24"/>
        </w:rPr>
      </w:pPr>
    </w:p>
    <w:p w14:paraId="7116FEAC" w14:textId="77777777" w:rsidR="008744B4" w:rsidRPr="00322347" w:rsidRDefault="008744B4" w:rsidP="008744B4">
      <w:pPr>
        <w:rPr>
          <w:noProof/>
        </w:rPr>
      </w:pPr>
      <w:r w:rsidRPr="00322347">
        <w:rPr>
          <w:noProof/>
        </w:rPr>
        <w:br w:type="page"/>
      </w:r>
    </w:p>
    <w:p w14:paraId="4CC0ED7E" w14:textId="1A350E30" w:rsidR="00841F3B" w:rsidRPr="00322347" w:rsidRDefault="00841F3B" w:rsidP="00841F3B">
      <w:pPr>
        <w:jc w:val="center"/>
        <w:rPr>
          <w:noProof/>
          <w:color w:val="000000"/>
          <w:szCs w:val="24"/>
        </w:rPr>
      </w:pPr>
      <w:r w:rsidRPr="00322347">
        <w:rPr>
          <w:noProof/>
          <w:color w:val="000000"/>
        </w:rPr>
        <w:t>6. ALAJAGU</w:t>
      </w:r>
    </w:p>
    <w:p w14:paraId="2063EA58" w14:textId="77777777" w:rsidR="00841F3B" w:rsidRPr="00322347" w:rsidRDefault="00841F3B" w:rsidP="00841F3B">
      <w:pPr>
        <w:jc w:val="center"/>
        <w:rPr>
          <w:noProof/>
          <w:szCs w:val="24"/>
        </w:rPr>
      </w:pPr>
    </w:p>
    <w:p w14:paraId="3421F734" w14:textId="77777777" w:rsidR="00841F3B" w:rsidRPr="00322347" w:rsidRDefault="00841F3B" w:rsidP="00841F3B">
      <w:pPr>
        <w:jc w:val="center"/>
        <w:rPr>
          <w:noProof/>
          <w:szCs w:val="24"/>
        </w:rPr>
      </w:pPr>
      <w:r w:rsidRPr="00322347">
        <w:rPr>
          <w:noProof/>
        </w:rPr>
        <w:t>HEAKSKIITMATA AINED</w:t>
      </w:r>
    </w:p>
    <w:p w14:paraId="16155970" w14:textId="77777777" w:rsidR="00841F3B" w:rsidRPr="00322347" w:rsidRDefault="00841F3B" w:rsidP="00841F3B">
      <w:pPr>
        <w:rPr>
          <w:noProof/>
          <w:szCs w:val="24"/>
        </w:rPr>
      </w:pPr>
    </w:p>
    <w:p w14:paraId="4C14E578" w14:textId="77777777" w:rsidR="00841F3B" w:rsidRPr="00322347" w:rsidRDefault="00841F3B" w:rsidP="00841F3B">
      <w:pPr>
        <w:ind w:left="567" w:hanging="567"/>
        <w:rPr>
          <w:noProof/>
          <w:szCs w:val="24"/>
        </w:rPr>
      </w:pPr>
      <w:r w:rsidRPr="00322347">
        <w:rPr>
          <w:noProof/>
        </w:rPr>
        <w:t>344.</w:t>
      </w:r>
      <w:r w:rsidRPr="00322347">
        <w:rPr>
          <w:noProof/>
        </w:rPr>
        <w:tab/>
        <w:t>31994 D 0643: Komisjoni otsus 94/643/EÜ, 12. september 1994, toimeainena tsühalotriini sisaldavate taimekaitsevahendite lubade tühistamise kohta (EÜT L 249, 24.9.1994, lk 18).</w:t>
      </w:r>
    </w:p>
    <w:p w14:paraId="58B406E2" w14:textId="77777777" w:rsidR="00841F3B" w:rsidRPr="00322347" w:rsidRDefault="00841F3B" w:rsidP="00841F3B">
      <w:pPr>
        <w:rPr>
          <w:noProof/>
          <w:szCs w:val="24"/>
        </w:rPr>
      </w:pPr>
    </w:p>
    <w:p w14:paraId="0D78E139" w14:textId="77777777" w:rsidR="00841F3B" w:rsidRPr="00322347" w:rsidRDefault="00841F3B" w:rsidP="00841F3B">
      <w:pPr>
        <w:ind w:left="567" w:hanging="567"/>
        <w:rPr>
          <w:noProof/>
          <w:szCs w:val="24"/>
        </w:rPr>
      </w:pPr>
      <w:r w:rsidRPr="00322347">
        <w:rPr>
          <w:noProof/>
        </w:rPr>
        <w:t>345.</w:t>
      </w:r>
      <w:r w:rsidRPr="00322347">
        <w:rPr>
          <w:noProof/>
        </w:rPr>
        <w:tab/>
        <w:t>31995 D 0276: Komisjoni otsus 95/276/EÜ, 13. juuli 1995, mis käsitleb toimeainena ferbaami või etüülasiinfossi sisaldavate taimekaitsevahendite turustamislubade tühistamist (EÜT L 170, 20.7.1995, lk 22).</w:t>
      </w:r>
    </w:p>
    <w:p w14:paraId="7165085E" w14:textId="77777777" w:rsidR="00841F3B" w:rsidRPr="00322347" w:rsidRDefault="00841F3B" w:rsidP="00841F3B">
      <w:pPr>
        <w:rPr>
          <w:noProof/>
          <w:szCs w:val="24"/>
        </w:rPr>
      </w:pPr>
    </w:p>
    <w:p w14:paraId="4BFEF4FC" w14:textId="77777777" w:rsidR="00841F3B" w:rsidRPr="00322347" w:rsidRDefault="00841F3B" w:rsidP="00841F3B">
      <w:pPr>
        <w:ind w:left="567" w:hanging="567"/>
        <w:rPr>
          <w:noProof/>
          <w:szCs w:val="24"/>
        </w:rPr>
      </w:pPr>
      <w:r w:rsidRPr="00322347">
        <w:rPr>
          <w:noProof/>
        </w:rPr>
        <w:t>346.</w:t>
      </w:r>
      <w:r w:rsidRPr="00322347">
        <w:rPr>
          <w:noProof/>
        </w:rPr>
        <w:tab/>
        <w:t>31996 D 0586: Komisjoni otsus 96/586/EÜ, 9. aprill 1996, toimeainena profaani sisaldavate taimekaitsevahendite lubade tühistamise kohta (EÜT L 257, 10.10.1996, lk 41).</w:t>
      </w:r>
    </w:p>
    <w:p w14:paraId="0F0944B0" w14:textId="77777777" w:rsidR="00841F3B" w:rsidRPr="00322347" w:rsidRDefault="00841F3B" w:rsidP="00841F3B">
      <w:pPr>
        <w:rPr>
          <w:noProof/>
          <w:szCs w:val="24"/>
        </w:rPr>
      </w:pPr>
    </w:p>
    <w:p w14:paraId="719CBEF2" w14:textId="77777777" w:rsidR="00841F3B" w:rsidRPr="00322347" w:rsidRDefault="00841F3B" w:rsidP="00841F3B">
      <w:pPr>
        <w:ind w:left="567" w:hanging="567"/>
        <w:rPr>
          <w:noProof/>
          <w:szCs w:val="24"/>
        </w:rPr>
      </w:pPr>
      <w:r w:rsidRPr="00322347">
        <w:rPr>
          <w:noProof/>
        </w:rPr>
        <w:t>347.</w:t>
      </w:r>
      <w:r w:rsidRPr="00322347">
        <w:rPr>
          <w:noProof/>
        </w:rPr>
        <w:tab/>
        <w:t>31998 D 0269: Komisjoni otsus 98/269/EÜ, 7. aprill 1998, toimeainet dinoterb sisaldavate taimekaitsevahendite lubade tühistamise kohta (EÜT L 117, 21.4.1998, lk 13).</w:t>
      </w:r>
    </w:p>
    <w:p w14:paraId="25562DCC" w14:textId="77777777" w:rsidR="00841F3B" w:rsidRPr="00322347" w:rsidRDefault="00841F3B" w:rsidP="00841F3B">
      <w:pPr>
        <w:rPr>
          <w:noProof/>
          <w:szCs w:val="24"/>
        </w:rPr>
      </w:pPr>
    </w:p>
    <w:p w14:paraId="7627A387" w14:textId="77777777" w:rsidR="00841F3B" w:rsidRPr="00322347" w:rsidRDefault="00841F3B" w:rsidP="00841F3B">
      <w:pPr>
        <w:ind w:left="567" w:hanging="567"/>
        <w:rPr>
          <w:noProof/>
          <w:szCs w:val="24"/>
        </w:rPr>
      </w:pPr>
      <w:r w:rsidRPr="00322347">
        <w:rPr>
          <w:noProof/>
        </w:rPr>
        <w:t>348.</w:t>
      </w:r>
      <w:r w:rsidRPr="00322347">
        <w:rPr>
          <w:noProof/>
        </w:rPr>
        <w:tab/>
        <w:t>31998 D 0270: Komisjoni otsus 98/270/EÜ, 7. aprill 1998, toimeainet fenvaleraat sisaldavate taimekaitsevahendite lubade tühistamise kohta (EÜT L 117, 21.4.1998, lk 15), muudetud järgmis(t)e õigusakti(de)ga:</w:t>
      </w:r>
    </w:p>
    <w:p w14:paraId="69B969A0" w14:textId="77777777" w:rsidR="00841F3B" w:rsidRPr="00322347" w:rsidRDefault="00841F3B" w:rsidP="00841F3B">
      <w:pPr>
        <w:ind w:left="567" w:hanging="567"/>
        <w:rPr>
          <w:noProof/>
          <w:szCs w:val="24"/>
        </w:rPr>
      </w:pPr>
    </w:p>
    <w:p w14:paraId="09161B6F" w14:textId="67D78E40"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32006 R 2024: Komisjoni määrus (EÜ) nr 2024/2006, 22. detsember 2006 (ELT L 384, 29.12.2006, lk 79).</w:t>
      </w:r>
    </w:p>
    <w:p w14:paraId="539BA978" w14:textId="77777777" w:rsidR="008744B4" w:rsidRPr="00322347" w:rsidRDefault="008744B4" w:rsidP="00841F3B">
      <w:pPr>
        <w:rPr>
          <w:noProof/>
          <w:szCs w:val="24"/>
        </w:rPr>
      </w:pPr>
    </w:p>
    <w:p w14:paraId="31FE09AF" w14:textId="77777777" w:rsidR="008744B4" w:rsidRPr="00322347" w:rsidRDefault="008744B4" w:rsidP="008744B4">
      <w:pPr>
        <w:rPr>
          <w:noProof/>
        </w:rPr>
      </w:pPr>
      <w:r w:rsidRPr="00322347">
        <w:rPr>
          <w:noProof/>
        </w:rPr>
        <w:br w:type="page"/>
      </w:r>
    </w:p>
    <w:p w14:paraId="62D12DB2" w14:textId="79C65184" w:rsidR="00841F3B" w:rsidRPr="00322347" w:rsidRDefault="00841F3B" w:rsidP="00841F3B">
      <w:pPr>
        <w:ind w:left="567" w:hanging="567"/>
        <w:rPr>
          <w:noProof/>
          <w:szCs w:val="24"/>
        </w:rPr>
      </w:pPr>
      <w:r w:rsidRPr="00322347">
        <w:rPr>
          <w:noProof/>
        </w:rPr>
        <w:t>349.</w:t>
      </w:r>
      <w:r w:rsidRPr="00322347">
        <w:rPr>
          <w:noProof/>
        </w:rPr>
        <w:tab/>
        <w:t>31999 D 0164: Komisjoni otsus 1999/164/EÜ, 17. veebruar 1999, DNOCi kandmata jätmise kohta nõukogu direktiivi 91/414/EMÜ I lisasse ja kõnealust toimeainet sisaldavate taimekaitsevahendite lubade tühistamise kohta (EÜT L 54, 2.3.1999, lk 21).</w:t>
      </w:r>
    </w:p>
    <w:p w14:paraId="0DD2EF17" w14:textId="77777777" w:rsidR="00841F3B" w:rsidRPr="00322347" w:rsidRDefault="00841F3B" w:rsidP="00841F3B">
      <w:pPr>
        <w:rPr>
          <w:noProof/>
          <w:szCs w:val="24"/>
        </w:rPr>
      </w:pPr>
    </w:p>
    <w:p w14:paraId="702B0EA2" w14:textId="77777777" w:rsidR="00841F3B" w:rsidRPr="00322347" w:rsidRDefault="00841F3B" w:rsidP="00841F3B">
      <w:pPr>
        <w:ind w:left="567" w:hanging="567"/>
        <w:rPr>
          <w:noProof/>
          <w:szCs w:val="24"/>
        </w:rPr>
      </w:pPr>
      <w:r w:rsidRPr="00322347">
        <w:rPr>
          <w:noProof/>
        </w:rPr>
        <w:t>350.</w:t>
      </w:r>
      <w:r w:rsidRPr="00322347">
        <w:rPr>
          <w:noProof/>
        </w:rPr>
        <w:tab/>
        <w:t>32000 D 0233: Komisjoni otsus 2000/233/EÜ, 9. märts 2000, pürasofossi nõukogu direktiivi 91/414/EMÜ I lisasse kandmata jätmise ja kõnealust toimeainet sisaldavate taimekaitsevahendite lubade tühistamise kohta (EÜT L 73, 22.3.2000, lk 16).</w:t>
      </w:r>
    </w:p>
    <w:p w14:paraId="3EDD4F6B" w14:textId="77777777" w:rsidR="00841F3B" w:rsidRPr="00322347" w:rsidRDefault="00841F3B" w:rsidP="00841F3B">
      <w:pPr>
        <w:rPr>
          <w:noProof/>
          <w:szCs w:val="24"/>
        </w:rPr>
      </w:pPr>
    </w:p>
    <w:p w14:paraId="4B3C8B5F" w14:textId="77777777" w:rsidR="00841F3B" w:rsidRPr="00322347" w:rsidRDefault="00841F3B" w:rsidP="00841F3B">
      <w:pPr>
        <w:ind w:left="567" w:hanging="567"/>
        <w:rPr>
          <w:noProof/>
          <w:szCs w:val="24"/>
        </w:rPr>
      </w:pPr>
      <w:r w:rsidRPr="00322347">
        <w:rPr>
          <w:noProof/>
        </w:rPr>
        <w:t>351.</w:t>
      </w:r>
      <w:r w:rsidRPr="00322347">
        <w:rPr>
          <w:noProof/>
        </w:rPr>
        <w:tab/>
        <w:t>32000 D 0234: Komisjoni otsus 2000/234/EÜ, 9. märts 2000, monolinurooni nõukogu direktiivi 91/414/EMÜ I lisasse kandmata jätmise ja kõnealust toimeainet sisaldavate taimekaitsevahendite lubade tühistamise kohta (EÜT L 73, 22.3.2000, lk 18).</w:t>
      </w:r>
    </w:p>
    <w:p w14:paraId="6CBB8AA2" w14:textId="77777777" w:rsidR="00841F3B" w:rsidRPr="00322347" w:rsidRDefault="00841F3B" w:rsidP="00841F3B">
      <w:pPr>
        <w:rPr>
          <w:noProof/>
          <w:szCs w:val="24"/>
        </w:rPr>
      </w:pPr>
    </w:p>
    <w:p w14:paraId="71C261DC" w14:textId="77777777" w:rsidR="00841F3B" w:rsidRPr="00322347" w:rsidRDefault="00841F3B" w:rsidP="00841F3B">
      <w:pPr>
        <w:ind w:left="567" w:hanging="567"/>
        <w:rPr>
          <w:noProof/>
          <w:szCs w:val="24"/>
        </w:rPr>
      </w:pPr>
      <w:r w:rsidRPr="00322347">
        <w:rPr>
          <w:noProof/>
        </w:rPr>
        <w:t>352.</w:t>
      </w:r>
      <w:r w:rsidRPr="00322347">
        <w:rPr>
          <w:noProof/>
        </w:rPr>
        <w:tab/>
        <w:t>32000 D 0626: Komisjoni otsus 2000/626/EÜ, 13. oktoober 2000, klosolinaadi nõukogu direktiivi 91/414/EMÜ I lisasse kandmata jätmise ja kõnealust toimeainet sisaldavate taimekaitsevahendite lubade tühistamise kohta (EÜT L 263, 18.10.2000, lk 32).</w:t>
      </w:r>
    </w:p>
    <w:p w14:paraId="49311C3F" w14:textId="77777777" w:rsidR="00841F3B" w:rsidRPr="00322347" w:rsidRDefault="00841F3B" w:rsidP="00841F3B">
      <w:pPr>
        <w:rPr>
          <w:noProof/>
          <w:szCs w:val="24"/>
        </w:rPr>
      </w:pPr>
    </w:p>
    <w:p w14:paraId="7C15894E" w14:textId="77777777" w:rsidR="00841F3B" w:rsidRPr="00322347" w:rsidRDefault="00841F3B" w:rsidP="00841F3B">
      <w:pPr>
        <w:ind w:left="567" w:hanging="567"/>
        <w:rPr>
          <w:noProof/>
          <w:szCs w:val="24"/>
        </w:rPr>
      </w:pPr>
      <w:r w:rsidRPr="00322347">
        <w:rPr>
          <w:noProof/>
        </w:rPr>
        <w:t>353.</w:t>
      </w:r>
      <w:r w:rsidRPr="00322347">
        <w:rPr>
          <w:noProof/>
        </w:rPr>
        <w:tab/>
        <w:t>32000 D 0725: Komisjoni otsus 2000/725/EÜ, 20. november 2000, teknatseeni nõukogu direktiivi 91/414/EMÜ I lisasse kandmata jätmise ja kõnealust toimeainet sisaldavate taimekaitsevahendite lubade kehtetuks tunnistamise kohta (EÜT L 292, 21.11.2000, lk 30).</w:t>
      </w:r>
    </w:p>
    <w:p w14:paraId="05D49113" w14:textId="77777777" w:rsidR="008744B4" w:rsidRPr="00322347" w:rsidRDefault="008744B4" w:rsidP="00841F3B">
      <w:pPr>
        <w:rPr>
          <w:noProof/>
          <w:szCs w:val="24"/>
        </w:rPr>
      </w:pPr>
    </w:p>
    <w:p w14:paraId="70E66B1F" w14:textId="77777777" w:rsidR="008744B4" w:rsidRPr="00322347" w:rsidRDefault="008744B4" w:rsidP="008744B4">
      <w:pPr>
        <w:rPr>
          <w:noProof/>
        </w:rPr>
      </w:pPr>
      <w:r w:rsidRPr="00322347">
        <w:rPr>
          <w:noProof/>
        </w:rPr>
        <w:br w:type="page"/>
      </w:r>
    </w:p>
    <w:p w14:paraId="4C9B4F43" w14:textId="52A884FD" w:rsidR="00841F3B" w:rsidRPr="00322347" w:rsidRDefault="00841F3B" w:rsidP="00841F3B">
      <w:pPr>
        <w:ind w:left="567" w:hanging="567"/>
        <w:rPr>
          <w:noProof/>
          <w:szCs w:val="24"/>
        </w:rPr>
      </w:pPr>
      <w:r w:rsidRPr="00322347">
        <w:rPr>
          <w:noProof/>
        </w:rPr>
        <w:t>354.</w:t>
      </w:r>
      <w:r w:rsidRPr="00322347">
        <w:rPr>
          <w:noProof/>
        </w:rPr>
        <w:tab/>
        <w:t>32000 D 0801: Komisjoni otsus 2000/801/EÜ, 20. detsember 2000, lindaani nõukogu direktiivi 91/414/EMÜ I lisasse kandmata jätmise ja kõnealust toimeainet sisaldavate taimekaitsevahendite lubade kehtetuks tunnistamise kohta (EÜT L 324, 21.12.2000, lk 42).</w:t>
      </w:r>
    </w:p>
    <w:p w14:paraId="7D3C89D7" w14:textId="77777777" w:rsidR="00841F3B" w:rsidRPr="00322347" w:rsidRDefault="00841F3B" w:rsidP="00841F3B">
      <w:pPr>
        <w:rPr>
          <w:noProof/>
          <w:szCs w:val="24"/>
        </w:rPr>
      </w:pPr>
    </w:p>
    <w:p w14:paraId="1680E868" w14:textId="77777777" w:rsidR="00841F3B" w:rsidRPr="00322347" w:rsidRDefault="00841F3B" w:rsidP="00841F3B">
      <w:pPr>
        <w:ind w:left="567" w:hanging="567"/>
        <w:rPr>
          <w:noProof/>
          <w:szCs w:val="24"/>
        </w:rPr>
      </w:pPr>
      <w:r w:rsidRPr="00322347">
        <w:rPr>
          <w:noProof/>
        </w:rPr>
        <w:t>355.</w:t>
      </w:r>
      <w:r w:rsidRPr="00322347">
        <w:rPr>
          <w:noProof/>
        </w:rPr>
        <w:tab/>
        <w:t>32000 D 0816: Komisjoni otsus 2000/816/EÜ, 27. detsember 2000, kvintotseeni nõukogu direktiivi 91/414/EMÜ I lisasse kandmata jätmise ja kõnealust toimeainet sisaldavate taimekaitsevahendite lubade kehtetuks tunnistamise kohta (EÜT L 332, 28.12.2000, lk 112).</w:t>
      </w:r>
    </w:p>
    <w:p w14:paraId="6A609573" w14:textId="77777777" w:rsidR="00841F3B" w:rsidRPr="00322347" w:rsidRDefault="00841F3B" w:rsidP="00841F3B">
      <w:pPr>
        <w:rPr>
          <w:noProof/>
          <w:szCs w:val="24"/>
        </w:rPr>
      </w:pPr>
    </w:p>
    <w:p w14:paraId="16525B69" w14:textId="77777777" w:rsidR="00841F3B" w:rsidRPr="00322347" w:rsidRDefault="00841F3B" w:rsidP="00841F3B">
      <w:pPr>
        <w:ind w:left="567" w:hanging="567"/>
        <w:rPr>
          <w:noProof/>
          <w:szCs w:val="24"/>
        </w:rPr>
      </w:pPr>
      <w:r w:rsidRPr="00322347">
        <w:rPr>
          <w:noProof/>
        </w:rPr>
        <w:t>356.</w:t>
      </w:r>
      <w:r w:rsidRPr="00322347">
        <w:rPr>
          <w:noProof/>
        </w:rPr>
        <w:tab/>
        <w:t>32000 D 0817: Komisjoni otsus 2000/817/EÜ, 27. detsember 2000, permetriini nõukogu direktiivi 91/414/EMÜ I lisasse kandmata jätmise ja kõnealust toimeainet sisaldavate taimekaitsevahendite lubade kehtetuks tunnistamise kohta (EÜT L 332, 28.12.2000, lk 114).</w:t>
      </w:r>
    </w:p>
    <w:p w14:paraId="70897D92" w14:textId="77777777" w:rsidR="00841F3B" w:rsidRPr="00322347" w:rsidRDefault="00841F3B" w:rsidP="00841F3B">
      <w:pPr>
        <w:rPr>
          <w:noProof/>
          <w:szCs w:val="24"/>
        </w:rPr>
      </w:pPr>
    </w:p>
    <w:p w14:paraId="65A32D3E" w14:textId="77777777" w:rsidR="00841F3B" w:rsidRPr="00322347" w:rsidRDefault="00841F3B" w:rsidP="00841F3B">
      <w:pPr>
        <w:ind w:left="567" w:hanging="567"/>
        <w:rPr>
          <w:noProof/>
          <w:szCs w:val="24"/>
        </w:rPr>
      </w:pPr>
      <w:r w:rsidRPr="00322347">
        <w:rPr>
          <w:noProof/>
        </w:rPr>
        <w:t>357.</w:t>
      </w:r>
      <w:r w:rsidRPr="00322347">
        <w:rPr>
          <w:noProof/>
        </w:rPr>
        <w:tab/>
        <w:t>32001 D 0245: Komisjoni otsus 2001/245/EÜ, 22. märts 2001, tsineebi nõukogu direktiivi 91/414/EMÜ I lisasse kandmata jätmise ja kõnealust toimeainet sisaldavate taimekaitsevahendite lubade tühistamise kohta (EÜT L 88, 28.3.2001, lk 19), muudetud järgmis(t)e õigusakti(de)ga:</w:t>
      </w:r>
    </w:p>
    <w:p w14:paraId="400B903F" w14:textId="77777777" w:rsidR="00841F3B" w:rsidRPr="00322347" w:rsidRDefault="00841F3B" w:rsidP="00841F3B">
      <w:pPr>
        <w:ind w:left="567" w:hanging="567"/>
        <w:rPr>
          <w:noProof/>
          <w:szCs w:val="24"/>
        </w:rPr>
      </w:pPr>
    </w:p>
    <w:p w14:paraId="16A989DF" w14:textId="44CE830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32006 R 1980: Komisjoni määrus (EÜ) nr 1980/2006, 20. detsember 2006 (ELT L 368, 23.12.2006, lk 79).</w:t>
      </w:r>
    </w:p>
    <w:p w14:paraId="011AE058" w14:textId="77777777" w:rsidR="00841F3B" w:rsidRPr="00322347" w:rsidRDefault="00841F3B" w:rsidP="00841F3B">
      <w:pPr>
        <w:rPr>
          <w:noProof/>
          <w:szCs w:val="24"/>
        </w:rPr>
      </w:pPr>
    </w:p>
    <w:p w14:paraId="7F1D4983" w14:textId="77777777" w:rsidR="00841F3B" w:rsidRPr="00322347" w:rsidRDefault="00841F3B" w:rsidP="00841F3B">
      <w:pPr>
        <w:ind w:left="567" w:hanging="567"/>
        <w:rPr>
          <w:noProof/>
          <w:szCs w:val="24"/>
        </w:rPr>
      </w:pPr>
      <w:r w:rsidRPr="00322347">
        <w:rPr>
          <w:noProof/>
        </w:rPr>
        <w:t>358.</w:t>
      </w:r>
      <w:r w:rsidRPr="00322347">
        <w:rPr>
          <w:noProof/>
        </w:rPr>
        <w:tab/>
        <w:t>32001 D 0520: Komisjoni otsus 2001/520/EÜ, 9. juuli 2001, paratiooni nõukogu direktiivi 91/414/EMÜ I lisasse kandmata jätmise ja kõnealust toimeainet sisaldavate taimekaitsevahendite lubade kehtetuks tunnistamise kohta (EÜT L 187, 10.7.2001, lk 47).</w:t>
      </w:r>
    </w:p>
    <w:p w14:paraId="1092D8D8" w14:textId="77777777" w:rsidR="008744B4" w:rsidRPr="00322347" w:rsidRDefault="008744B4" w:rsidP="00841F3B">
      <w:pPr>
        <w:rPr>
          <w:noProof/>
          <w:szCs w:val="24"/>
        </w:rPr>
      </w:pPr>
    </w:p>
    <w:p w14:paraId="3E196EC3" w14:textId="77777777" w:rsidR="008744B4" w:rsidRPr="00322347" w:rsidRDefault="008744B4" w:rsidP="008744B4">
      <w:pPr>
        <w:rPr>
          <w:noProof/>
        </w:rPr>
      </w:pPr>
      <w:r w:rsidRPr="00322347">
        <w:rPr>
          <w:noProof/>
        </w:rPr>
        <w:br w:type="page"/>
      </w:r>
    </w:p>
    <w:p w14:paraId="2A498935" w14:textId="70BAFF16" w:rsidR="00841F3B" w:rsidRPr="00322347" w:rsidRDefault="00841F3B" w:rsidP="00841F3B">
      <w:pPr>
        <w:ind w:left="567" w:hanging="567"/>
        <w:rPr>
          <w:noProof/>
          <w:szCs w:val="24"/>
        </w:rPr>
      </w:pPr>
      <w:r w:rsidRPr="00322347">
        <w:rPr>
          <w:noProof/>
        </w:rPr>
        <w:t>359.</w:t>
      </w:r>
      <w:r w:rsidRPr="00322347">
        <w:rPr>
          <w:noProof/>
        </w:rPr>
        <w:tab/>
        <w:t>32001 D 0697: Komisjoni otsus 2001/697/EÜ, 5. september 2001, klorofenapüüri nõukogu direktiivi 91/414/EMÜ I lisasse kandmata jätmise kohta (EÜT L 249, 19.9.2001, lk 19).</w:t>
      </w:r>
    </w:p>
    <w:p w14:paraId="62217EB5" w14:textId="77777777" w:rsidR="00841F3B" w:rsidRPr="00322347" w:rsidRDefault="00841F3B" w:rsidP="00841F3B">
      <w:pPr>
        <w:rPr>
          <w:noProof/>
          <w:szCs w:val="24"/>
        </w:rPr>
      </w:pPr>
    </w:p>
    <w:p w14:paraId="3A06D865" w14:textId="77777777" w:rsidR="00841F3B" w:rsidRPr="00322347" w:rsidRDefault="00841F3B" w:rsidP="00841F3B">
      <w:pPr>
        <w:ind w:left="567" w:hanging="567"/>
        <w:rPr>
          <w:noProof/>
          <w:szCs w:val="24"/>
        </w:rPr>
      </w:pPr>
      <w:r w:rsidRPr="00322347">
        <w:rPr>
          <w:noProof/>
        </w:rPr>
        <w:t>360.</w:t>
      </w:r>
      <w:r w:rsidRPr="00322347">
        <w:rPr>
          <w:noProof/>
        </w:rPr>
        <w:tab/>
        <w:t>32002 D 0478: Komisjoni otsus 2002/478/EÜ, 20. juuni 2002, fentiinatsetaadi nõukogu direktiivi 91/414/EMÜ I lisasse kandmata jätmise ja kõnealust toimeainet sisaldavate taimekaitsevahendite lubade tühistamise kohta (EÜT L 164, 22.6.2002, lk 41).</w:t>
      </w:r>
    </w:p>
    <w:p w14:paraId="33A87116" w14:textId="77777777" w:rsidR="00841F3B" w:rsidRPr="00322347" w:rsidRDefault="00841F3B" w:rsidP="00841F3B">
      <w:pPr>
        <w:ind w:left="567" w:hanging="567"/>
        <w:rPr>
          <w:noProof/>
          <w:szCs w:val="24"/>
        </w:rPr>
      </w:pPr>
    </w:p>
    <w:p w14:paraId="60071D07" w14:textId="77777777" w:rsidR="00841F3B" w:rsidRPr="00322347" w:rsidRDefault="00841F3B" w:rsidP="00841F3B">
      <w:pPr>
        <w:ind w:left="567" w:hanging="567"/>
        <w:rPr>
          <w:noProof/>
          <w:szCs w:val="24"/>
        </w:rPr>
      </w:pPr>
      <w:r w:rsidRPr="00322347">
        <w:rPr>
          <w:noProof/>
        </w:rPr>
        <w:t>361.</w:t>
      </w:r>
      <w:r w:rsidRPr="00322347">
        <w:rPr>
          <w:noProof/>
        </w:rPr>
        <w:tab/>
        <w:t>32002 D 0479: Komisjoni otsus 2002/479/EÜ, 20. juuni 2002, fentiinhüdroksiidi nõukogu direktiivi 91/414/EMÜ I lisasse kandmata jätmise ja kõnealust toimeainet sisaldavate taimekaitsevahendite lubade tühistamise kohta (EÜT L 164, 22.6.2002, lk 43).</w:t>
      </w:r>
    </w:p>
    <w:p w14:paraId="0BF16CB0" w14:textId="77777777" w:rsidR="00841F3B" w:rsidRPr="00322347" w:rsidRDefault="00841F3B" w:rsidP="00841F3B">
      <w:pPr>
        <w:rPr>
          <w:noProof/>
          <w:szCs w:val="24"/>
        </w:rPr>
      </w:pPr>
    </w:p>
    <w:p w14:paraId="47E358EE" w14:textId="77777777" w:rsidR="00841F3B" w:rsidRPr="00322347" w:rsidRDefault="00841F3B" w:rsidP="00841F3B">
      <w:pPr>
        <w:ind w:left="567" w:hanging="567"/>
        <w:rPr>
          <w:noProof/>
          <w:szCs w:val="24"/>
        </w:rPr>
      </w:pPr>
      <w:r w:rsidRPr="00322347">
        <w:rPr>
          <w:noProof/>
        </w:rPr>
        <w:t>362.</w:t>
      </w:r>
      <w:r w:rsidRPr="00322347">
        <w:rPr>
          <w:noProof/>
        </w:rPr>
        <w:tab/>
        <w:t>32002 D 0928: Komisjoni otsus 2002/928/EÜ, 26. november 2002, benomüüli nõukogu direktiivi 91/414/EMÜ I lisasse kandmata jätmise ja kõnealust toimeainet sisaldavate taimekaitsevahendite lubade kehtetuks tunnistamise kohta (EÜT L 322, 27.11.2002, lk 53), muudetud järgmis(t)e õigusakti(de)ga:</w:t>
      </w:r>
    </w:p>
    <w:p w14:paraId="77D776C1" w14:textId="77777777" w:rsidR="00841F3B" w:rsidRPr="00322347" w:rsidRDefault="00841F3B" w:rsidP="00841F3B">
      <w:pPr>
        <w:ind w:left="567" w:hanging="567"/>
        <w:rPr>
          <w:noProof/>
          <w:szCs w:val="24"/>
        </w:rPr>
      </w:pPr>
    </w:p>
    <w:p w14:paraId="1FF3B138" w14:textId="49BC622D"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32004 R 0835: Komisjoni määrus (EÜ) nr 835/2004, 28. aprill 2004 (ELT L 127, 29.4.2004, lk 43)</w:t>
      </w:r>
      <w:r w:rsidR="00815F40" w:rsidRPr="00322347">
        <w:rPr>
          <w:noProof/>
        </w:rPr>
        <w:t>,</w:t>
      </w:r>
    </w:p>
    <w:p w14:paraId="62E2626C" w14:textId="77777777" w:rsidR="00841F3B" w:rsidRPr="00322347" w:rsidRDefault="00841F3B" w:rsidP="00DE6370">
      <w:pPr>
        <w:ind w:left="1134" w:hanging="567"/>
        <w:rPr>
          <w:noProof/>
        </w:rPr>
      </w:pPr>
    </w:p>
    <w:p w14:paraId="21E6A21A" w14:textId="55BDD9B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32005 R 1335: Komisjoni määrus (EÜ) nr 1335/2005, 12. august 2005 (ELT L 211, 13.8.2005, lk 6),</w:t>
      </w:r>
    </w:p>
    <w:p w14:paraId="27E58342" w14:textId="77777777" w:rsidR="00841F3B" w:rsidRPr="00322347" w:rsidRDefault="00841F3B" w:rsidP="00DE6370">
      <w:pPr>
        <w:ind w:left="1134" w:hanging="567"/>
        <w:rPr>
          <w:noProof/>
        </w:rPr>
      </w:pPr>
    </w:p>
    <w:p w14:paraId="2AE93D37" w14:textId="0D077DFA"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32006 R 1980: Komisjoni määrus (EÜ) nr 1980/2006, 20. detsember 2006 (ELT L 368, 23.12.2006, lk 79),</w:t>
      </w:r>
    </w:p>
    <w:p w14:paraId="32658B4E" w14:textId="77777777" w:rsidR="008744B4" w:rsidRPr="00322347" w:rsidRDefault="008744B4" w:rsidP="00841F3B">
      <w:pPr>
        <w:rPr>
          <w:noProof/>
          <w:szCs w:val="24"/>
        </w:rPr>
      </w:pPr>
    </w:p>
    <w:p w14:paraId="526BDC34" w14:textId="77777777" w:rsidR="008744B4" w:rsidRPr="00322347" w:rsidRDefault="008744B4" w:rsidP="008744B4">
      <w:pPr>
        <w:rPr>
          <w:noProof/>
        </w:rPr>
      </w:pPr>
      <w:r w:rsidRPr="00322347">
        <w:rPr>
          <w:noProof/>
        </w:rPr>
        <w:br w:type="page"/>
      </w:r>
    </w:p>
    <w:p w14:paraId="1C5B7BD0" w14:textId="0EEBA56A"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32006 R 2024: Komisjoni määrus (EÜ) nr 2024/2006, 22. detsember 2006 (ELT L 384, 29.12.2006, lk 79).</w:t>
      </w:r>
    </w:p>
    <w:p w14:paraId="7CA9A32A" w14:textId="77777777" w:rsidR="00841F3B" w:rsidRPr="00322347" w:rsidRDefault="00841F3B" w:rsidP="00841F3B">
      <w:pPr>
        <w:rPr>
          <w:noProof/>
          <w:szCs w:val="24"/>
        </w:rPr>
      </w:pPr>
    </w:p>
    <w:p w14:paraId="12E582D6" w14:textId="77777777" w:rsidR="00841F3B" w:rsidRPr="00322347" w:rsidRDefault="00841F3B" w:rsidP="00841F3B">
      <w:pPr>
        <w:ind w:left="567" w:hanging="567"/>
        <w:rPr>
          <w:noProof/>
          <w:szCs w:val="24"/>
        </w:rPr>
      </w:pPr>
      <w:r w:rsidRPr="00322347">
        <w:rPr>
          <w:noProof/>
        </w:rPr>
        <w:t>363.</w:t>
      </w:r>
      <w:r w:rsidRPr="00322347">
        <w:rPr>
          <w:noProof/>
        </w:rPr>
        <w:tab/>
        <w:t>32002 D 0949: Komisjoni otsus 2002/949/EÜ, 4. detsember 2002, asafenidiini nõukogu direktiivi 91/414/EMÜ I lisasse kandmata jätmise kohta (EÜT L 328, 5.12.2002, lk 23).</w:t>
      </w:r>
    </w:p>
    <w:p w14:paraId="09D919E5" w14:textId="77777777" w:rsidR="00841F3B" w:rsidRPr="00322347" w:rsidRDefault="00841F3B" w:rsidP="00841F3B">
      <w:pPr>
        <w:rPr>
          <w:noProof/>
          <w:szCs w:val="24"/>
        </w:rPr>
      </w:pPr>
    </w:p>
    <w:p w14:paraId="68C32AF9" w14:textId="77777777" w:rsidR="00841F3B" w:rsidRPr="00322347" w:rsidRDefault="00841F3B" w:rsidP="00841F3B">
      <w:pPr>
        <w:ind w:left="567" w:hanging="567"/>
        <w:rPr>
          <w:noProof/>
          <w:szCs w:val="24"/>
        </w:rPr>
      </w:pPr>
      <w:r w:rsidRPr="00322347">
        <w:rPr>
          <w:noProof/>
        </w:rPr>
        <w:t>364.</w:t>
      </w:r>
      <w:r w:rsidRPr="00322347">
        <w:rPr>
          <w:noProof/>
        </w:rPr>
        <w:tab/>
        <w:t>32003 D 0166: Komisjoni otsus 2003/166/EÜ, 10. märts 2003, paratioon-metüüli nõukogu direktiivi 91/414/EMÜ I lisasse kandmata jätmise ja kõnealust toimeainet sisaldavate taimekaitsevahendite lubade kehtetuks tunnistamise kohta (ELT L 67, 12.3.2003, lk 18).</w:t>
      </w:r>
    </w:p>
    <w:p w14:paraId="225488EC" w14:textId="77777777" w:rsidR="00841F3B" w:rsidRPr="00322347" w:rsidRDefault="00841F3B" w:rsidP="00841F3B">
      <w:pPr>
        <w:rPr>
          <w:noProof/>
          <w:szCs w:val="24"/>
        </w:rPr>
      </w:pPr>
    </w:p>
    <w:p w14:paraId="20157FE2" w14:textId="77777777" w:rsidR="00841F3B" w:rsidRPr="00322347" w:rsidRDefault="00841F3B" w:rsidP="00841F3B">
      <w:pPr>
        <w:ind w:left="567" w:hanging="567"/>
        <w:rPr>
          <w:noProof/>
          <w:szCs w:val="24"/>
        </w:rPr>
      </w:pPr>
      <w:r w:rsidRPr="00322347">
        <w:rPr>
          <w:noProof/>
        </w:rPr>
        <w:t>365.</w:t>
      </w:r>
      <w:r w:rsidRPr="00322347">
        <w:rPr>
          <w:noProof/>
        </w:rPr>
        <w:tab/>
        <w:t>32003 D 0199: Nõukogu otsus 2003/199/EÜ, 18. märts 2003, aldikarbi nõukogu direktiivi 91/414/EMÜ I lisasse kandmata jätmise ja kõnealust toimeainet sisaldavate taimekaitsevahendite lubade tühistamise kohta (ELT L 76, 22.3.2003, lk 21).</w:t>
      </w:r>
    </w:p>
    <w:p w14:paraId="73D7B2C7" w14:textId="77777777" w:rsidR="00841F3B" w:rsidRPr="00322347" w:rsidRDefault="00841F3B" w:rsidP="00841F3B">
      <w:pPr>
        <w:rPr>
          <w:noProof/>
          <w:szCs w:val="24"/>
        </w:rPr>
      </w:pPr>
    </w:p>
    <w:p w14:paraId="34F2668B" w14:textId="77777777" w:rsidR="00841F3B" w:rsidRPr="00322347" w:rsidRDefault="00841F3B" w:rsidP="00841F3B">
      <w:pPr>
        <w:ind w:left="567" w:hanging="567"/>
        <w:rPr>
          <w:noProof/>
          <w:szCs w:val="24"/>
        </w:rPr>
      </w:pPr>
      <w:r w:rsidRPr="00322347">
        <w:rPr>
          <w:noProof/>
        </w:rPr>
        <w:t>366.</w:t>
      </w:r>
      <w:r w:rsidRPr="00322347">
        <w:rPr>
          <w:noProof/>
        </w:rPr>
        <w:tab/>
        <w:t>32003 D 0219: Komisjoni otsus 2003/219/EÜ, 25. märts 2003, atsefaadi nõukogu direktiivi 91/414/EMÜ I lisasse kandmata jätmise ja kõnealust toimeainet sisaldavate taimekaitsevahendite lubade tühistamise kohta (ELT L 82, 29.3.2003, lk 40).</w:t>
      </w:r>
    </w:p>
    <w:p w14:paraId="3828F1C0" w14:textId="77777777" w:rsidR="008744B4" w:rsidRPr="00322347" w:rsidRDefault="008744B4" w:rsidP="00841F3B">
      <w:pPr>
        <w:rPr>
          <w:noProof/>
          <w:szCs w:val="24"/>
        </w:rPr>
      </w:pPr>
    </w:p>
    <w:p w14:paraId="444DF84D" w14:textId="77777777" w:rsidR="008744B4" w:rsidRPr="00322347" w:rsidRDefault="008744B4" w:rsidP="008744B4">
      <w:pPr>
        <w:rPr>
          <w:noProof/>
        </w:rPr>
      </w:pPr>
      <w:r w:rsidRPr="00322347">
        <w:rPr>
          <w:noProof/>
        </w:rPr>
        <w:br w:type="page"/>
      </w:r>
    </w:p>
    <w:p w14:paraId="770EEA73" w14:textId="7E3B6FBF" w:rsidR="00841F3B" w:rsidRPr="00322347" w:rsidRDefault="00841F3B" w:rsidP="00841F3B">
      <w:pPr>
        <w:ind w:left="567" w:hanging="567"/>
        <w:rPr>
          <w:noProof/>
          <w:szCs w:val="24"/>
        </w:rPr>
      </w:pPr>
      <w:r w:rsidRPr="00322347">
        <w:rPr>
          <w:noProof/>
        </w:rPr>
        <w:t>367.</w:t>
      </w:r>
      <w:r w:rsidRPr="00322347">
        <w:rPr>
          <w:noProof/>
        </w:rPr>
        <w:tab/>
        <w:t>32004 D 0129: Komisjoni otsus 2004/129/EÜ, 30. jaanuar 2004, mõnede toimeainete nõukogu direktiivi 91/414/EMÜ I lisasse mittekandmise ning neid toimeaineid sisaldavate taimekaitsevahendite lubade tühistamise kohta (ELT L 37, 10.2.2004, lk 27), muudetud järgmis(t)e õigusakti(de)ga:</w:t>
      </w:r>
    </w:p>
    <w:p w14:paraId="12452CAD" w14:textId="77777777" w:rsidR="00841F3B" w:rsidRPr="00322347" w:rsidRDefault="00841F3B" w:rsidP="00841F3B">
      <w:pPr>
        <w:ind w:left="567" w:hanging="567"/>
        <w:rPr>
          <w:noProof/>
          <w:szCs w:val="24"/>
        </w:rPr>
      </w:pPr>
    </w:p>
    <w:p w14:paraId="02CF95BC" w14:textId="2442A5E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32004 R 0835: Komisjoni määrus (EÜ) nr 835/2004, 28. aprill 2004 (ELT L 127, 29.4.2004, lk 43),</w:t>
      </w:r>
    </w:p>
    <w:p w14:paraId="70AFF934" w14:textId="77777777" w:rsidR="00841F3B" w:rsidRPr="00322347" w:rsidRDefault="00841F3B" w:rsidP="00841F3B">
      <w:pPr>
        <w:rPr>
          <w:noProof/>
          <w:szCs w:val="24"/>
        </w:rPr>
      </w:pPr>
    </w:p>
    <w:p w14:paraId="29F82AAB" w14:textId="51E2BF5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32006 R 2024: Komisjoni määrus (EÜ) nr 2024/2006, 22. detsember 2006 (ELT L 384, 29.12.2006, lk 79).</w:t>
      </w:r>
    </w:p>
    <w:p w14:paraId="3089A662" w14:textId="77777777" w:rsidR="00841F3B" w:rsidRPr="00322347" w:rsidRDefault="00841F3B" w:rsidP="00841F3B">
      <w:pPr>
        <w:rPr>
          <w:noProof/>
          <w:szCs w:val="24"/>
        </w:rPr>
      </w:pPr>
    </w:p>
    <w:p w14:paraId="2BC0C349" w14:textId="77777777" w:rsidR="00841F3B" w:rsidRPr="00322347" w:rsidRDefault="00841F3B" w:rsidP="00841F3B">
      <w:pPr>
        <w:ind w:left="567" w:hanging="567"/>
        <w:rPr>
          <w:noProof/>
          <w:szCs w:val="24"/>
        </w:rPr>
      </w:pPr>
      <w:r w:rsidRPr="00322347">
        <w:rPr>
          <w:noProof/>
        </w:rPr>
        <w:t>368.</w:t>
      </w:r>
      <w:r w:rsidRPr="00322347">
        <w:rPr>
          <w:noProof/>
        </w:rPr>
        <w:tab/>
        <w:t>32004 D 0140: Komisjoni otsus 2004/140/EÜ, 11. veebruar 2004, nõukogu direktiivi 91/414/EMÜ I lisasse fentiooni kandmata jätmise ja kõnealust toimeainet sisaldavate taimekaitsevahendite lubade kehtetuks tunnistamise kohta (ELT L 46, 17.2.2004, lk 32), muudetud järgmis(t)e õigusakti(de)ga:</w:t>
      </w:r>
    </w:p>
    <w:p w14:paraId="1D109E84" w14:textId="77777777" w:rsidR="00841F3B" w:rsidRPr="00322347" w:rsidRDefault="00841F3B" w:rsidP="00841F3B">
      <w:pPr>
        <w:rPr>
          <w:noProof/>
          <w:szCs w:val="24"/>
        </w:rPr>
      </w:pPr>
    </w:p>
    <w:p w14:paraId="219DDD03" w14:textId="38579275"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32005 R 1335: Komisjoni määrus (EÜ) nr 1335/2005, 12. august 2005 (ELT L 211, 13.8.2005, lk 6).</w:t>
      </w:r>
    </w:p>
    <w:p w14:paraId="40347243" w14:textId="77777777" w:rsidR="00841F3B" w:rsidRPr="00322347" w:rsidRDefault="00841F3B" w:rsidP="00841F3B">
      <w:pPr>
        <w:rPr>
          <w:noProof/>
          <w:szCs w:val="24"/>
        </w:rPr>
      </w:pPr>
    </w:p>
    <w:p w14:paraId="37105AB1" w14:textId="77777777" w:rsidR="00841F3B" w:rsidRPr="00322347" w:rsidRDefault="00841F3B" w:rsidP="00841F3B">
      <w:pPr>
        <w:ind w:left="567" w:hanging="567"/>
        <w:rPr>
          <w:noProof/>
          <w:szCs w:val="24"/>
        </w:rPr>
      </w:pPr>
      <w:r w:rsidRPr="00322347">
        <w:rPr>
          <w:noProof/>
        </w:rPr>
        <w:t>369.</w:t>
      </w:r>
      <w:r w:rsidRPr="00322347">
        <w:rPr>
          <w:noProof/>
        </w:rPr>
        <w:tab/>
        <w:t>32004 D 0141: Komisjoni otsus 2004/141/EÜ, 12. veebruar 2004, amitraasi nõukogu direktiivi 91/414/EMÜ I lisasse kandmata jätmise ja kõnealust toimeainet sisaldavate taimekaitsevahendite lubade kehtetuks tunnistamise kohta (ELT L 46, 17.2.2004, lk 35).</w:t>
      </w:r>
    </w:p>
    <w:p w14:paraId="42D40AFE" w14:textId="77777777" w:rsidR="008744B4" w:rsidRPr="00322347" w:rsidRDefault="008744B4" w:rsidP="00841F3B">
      <w:pPr>
        <w:rPr>
          <w:noProof/>
          <w:szCs w:val="24"/>
        </w:rPr>
      </w:pPr>
    </w:p>
    <w:p w14:paraId="05E1FDEF" w14:textId="77777777" w:rsidR="008744B4" w:rsidRPr="00322347" w:rsidRDefault="008744B4" w:rsidP="008744B4">
      <w:pPr>
        <w:rPr>
          <w:noProof/>
        </w:rPr>
      </w:pPr>
      <w:r w:rsidRPr="00322347">
        <w:rPr>
          <w:noProof/>
        </w:rPr>
        <w:br w:type="page"/>
      </w:r>
    </w:p>
    <w:p w14:paraId="6545045C" w14:textId="49D771A5" w:rsidR="00841F3B" w:rsidRPr="00322347" w:rsidRDefault="00841F3B" w:rsidP="00841F3B">
      <w:pPr>
        <w:ind w:left="567" w:hanging="567"/>
        <w:rPr>
          <w:noProof/>
          <w:szCs w:val="24"/>
        </w:rPr>
      </w:pPr>
      <w:r w:rsidRPr="00322347">
        <w:rPr>
          <w:noProof/>
        </w:rPr>
        <w:t>370.</w:t>
      </w:r>
      <w:r w:rsidRPr="00322347">
        <w:rPr>
          <w:noProof/>
        </w:rPr>
        <w:tab/>
        <w:t>32004 D 0247: Komisjoni otsus 2004/247/EÜ, 10. märts 2004, simatsiini nõukogu direktiivi 91/414/EMÜ I lisasse kandmata jätmise ja kõnealust toimeainet sisaldavate taimekaitsevahendite lubade kehtetuks tunnistamise kohta (ELT L 78, 16.3.2004, lk 50), muudetud järgmis(t)e õigusakti(de)ga:</w:t>
      </w:r>
    </w:p>
    <w:p w14:paraId="23C522E0" w14:textId="77777777" w:rsidR="00841F3B" w:rsidRPr="00322347" w:rsidRDefault="00841F3B" w:rsidP="00841F3B">
      <w:pPr>
        <w:ind w:left="567" w:hanging="567"/>
        <w:rPr>
          <w:noProof/>
          <w:szCs w:val="24"/>
        </w:rPr>
      </w:pPr>
    </w:p>
    <w:p w14:paraId="5CD7C2F7" w14:textId="7EFE464C"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32004 R 0835: Komisjoni määrus (EÜ) nr 835/2004, 28. aprill 2004 (ELT L 127, 29.4.2004, lk 43),</w:t>
      </w:r>
    </w:p>
    <w:p w14:paraId="5C5F6488" w14:textId="77777777" w:rsidR="00841F3B" w:rsidRPr="00322347" w:rsidRDefault="00841F3B" w:rsidP="00DE6370">
      <w:pPr>
        <w:ind w:left="1134" w:hanging="567"/>
        <w:rPr>
          <w:noProof/>
        </w:rPr>
      </w:pPr>
    </w:p>
    <w:p w14:paraId="52A09756" w14:textId="6E1A03B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32005 R 1335: Komisjoni määrus (EÜ) nr 1335/2005, 12. august 2005 (ELT L 211, 13.8.2005, lk 6).</w:t>
      </w:r>
    </w:p>
    <w:p w14:paraId="75DAA797" w14:textId="77777777" w:rsidR="00841F3B" w:rsidRPr="00322347" w:rsidRDefault="00841F3B" w:rsidP="00841F3B">
      <w:pPr>
        <w:rPr>
          <w:noProof/>
          <w:szCs w:val="24"/>
        </w:rPr>
      </w:pPr>
    </w:p>
    <w:p w14:paraId="605C3487" w14:textId="77777777" w:rsidR="00841F3B" w:rsidRPr="00322347" w:rsidRDefault="00841F3B" w:rsidP="00841F3B">
      <w:pPr>
        <w:ind w:left="567" w:hanging="567"/>
        <w:rPr>
          <w:noProof/>
          <w:szCs w:val="24"/>
        </w:rPr>
      </w:pPr>
      <w:r w:rsidRPr="00322347">
        <w:rPr>
          <w:noProof/>
        </w:rPr>
        <w:t>371.</w:t>
      </w:r>
      <w:r w:rsidRPr="00322347">
        <w:rPr>
          <w:noProof/>
        </w:rPr>
        <w:tab/>
        <w:t>32004 D 0248: Komisjoni otsus 2004/248/EÜ, 10. märts 2004, atrasiini nõukogu direktiivi 91/414/EMÜ I lisasse kandmata jätmise ja kõnealust toimeainet sisaldavate taimekaitsevahendite lubade kehtetuks tunnistamise kohta (ELT L 78, 16.3.2004, lk 53), muudetud järgmis(t)e õigusakti(de)ga:</w:t>
      </w:r>
    </w:p>
    <w:p w14:paraId="4C5815CE" w14:textId="77777777" w:rsidR="00841F3B" w:rsidRPr="00322347" w:rsidRDefault="00841F3B" w:rsidP="00841F3B">
      <w:pPr>
        <w:ind w:left="567" w:hanging="567"/>
        <w:rPr>
          <w:noProof/>
          <w:szCs w:val="24"/>
        </w:rPr>
      </w:pPr>
    </w:p>
    <w:p w14:paraId="6A4955DA" w14:textId="7FDAF6BC"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32004 R 0835: Komisjoni määrus (EÜ) nr 835/2004, 28. aprill 2004 (ELT L 127, 29.4.2004, lk 43).</w:t>
      </w:r>
    </w:p>
    <w:p w14:paraId="1A6F7A1E" w14:textId="77777777" w:rsidR="00841F3B" w:rsidRPr="00322347" w:rsidRDefault="00841F3B" w:rsidP="00841F3B">
      <w:pPr>
        <w:rPr>
          <w:noProof/>
          <w:szCs w:val="24"/>
        </w:rPr>
      </w:pPr>
    </w:p>
    <w:p w14:paraId="41AC9648" w14:textId="77777777" w:rsidR="00841F3B" w:rsidRPr="00322347" w:rsidRDefault="00841F3B" w:rsidP="00841F3B">
      <w:pPr>
        <w:ind w:left="567" w:hanging="567"/>
        <w:rPr>
          <w:noProof/>
          <w:szCs w:val="24"/>
        </w:rPr>
      </w:pPr>
      <w:r w:rsidRPr="00322347">
        <w:rPr>
          <w:noProof/>
        </w:rPr>
        <w:t>372.</w:t>
      </w:r>
      <w:r w:rsidRPr="00322347">
        <w:rPr>
          <w:noProof/>
        </w:rPr>
        <w:tab/>
        <w:t>32004 D 0401: Komisjoni otsus 2004/401/EÜ, 26. aprill 2004, mefluidiidi nõukogu direktiivi 91/414/EMÜ I lisasse kandmata jätmise ja kõnealust ainet sisaldavate taimekaitsevahendite lubade tühistamise kohta (ELT L 123, 27.4.2004, lk 109).</w:t>
      </w:r>
    </w:p>
    <w:p w14:paraId="1EBF50F7" w14:textId="77777777" w:rsidR="008744B4" w:rsidRPr="00322347" w:rsidRDefault="008744B4" w:rsidP="00841F3B">
      <w:pPr>
        <w:rPr>
          <w:noProof/>
          <w:szCs w:val="24"/>
        </w:rPr>
      </w:pPr>
    </w:p>
    <w:p w14:paraId="725FCDB9" w14:textId="77777777" w:rsidR="008744B4" w:rsidRPr="00322347" w:rsidRDefault="008744B4" w:rsidP="008744B4">
      <w:pPr>
        <w:rPr>
          <w:noProof/>
        </w:rPr>
      </w:pPr>
      <w:r w:rsidRPr="00322347">
        <w:rPr>
          <w:noProof/>
        </w:rPr>
        <w:br w:type="page"/>
      </w:r>
    </w:p>
    <w:p w14:paraId="1555B1F0" w14:textId="60641543" w:rsidR="00841F3B" w:rsidRPr="00322347" w:rsidRDefault="00841F3B" w:rsidP="00841F3B">
      <w:pPr>
        <w:ind w:left="567" w:hanging="567"/>
        <w:rPr>
          <w:noProof/>
          <w:szCs w:val="24"/>
        </w:rPr>
      </w:pPr>
      <w:r w:rsidRPr="00322347">
        <w:rPr>
          <w:noProof/>
        </w:rPr>
        <w:t>373.</w:t>
      </w:r>
      <w:r w:rsidRPr="00322347">
        <w:rPr>
          <w:noProof/>
        </w:rPr>
        <w:tab/>
        <w:t>32005 D 0303: Komisjoni otsus 2005/303/EÜ, 31. märts 2005, kresüülhappe, diklorofeeni, imasametabensi, kasugamütsiini ja polüoksiini nõukogu direktiivi 91/414/EMÜ I lisasse kandmata jätmise ning kõnealuseid aineid sisaldavate taimekaitsevahendite lubade tühistamise kohta (ELT L 97, 15.4.2005, lk 38), muudetud järgmis(t)e õigusakti(de)ga:</w:t>
      </w:r>
    </w:p>
    <w:p w14:paraId="13981244" w14:textId="77777777" w:rsidR="00841F3B" w:rsidRPr="00322347" w:rsidRDefault="00841F3B" w:rsidP="00841F3B">
      <w:pPr>
        <w:rPr>
          <w:noProof/>
          <w:szCs w:val="24"/>
        </w:rPr>
      </w:pPr>
    </w:p>
    <w:p w14:paraId="4C017885" w14:textId="7FEF48A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32005 R 1335: Komisjoni määrus (EÜ) nr 1335/2005, 12. august 2005 (ELT L 211, 13.8.2005, lk 6).</w:t>
      </w:r>
    </w:p>
    <w:p w14:paraId="6F795A89" w14:textId="77777777" w:rsidR="00841F3B" w:rsidRPr="00322347" w:rsidRDefault="00841F3B" w:rsidP="00841F3B">
      <w:pPr>
        <w:rPr>
          <w:noProof/>
          <w:szCs w:val="24"/>
        </w:rPr>
      </w:pPr>
    </w:p>
    <w:p w14:paraId="1D9319E8" w14:textId="77777777" w:rsidR="00841F3B" w:rsidRPr="00322347" w:rsidRDefault="00841F3B" w:rsidP="00841F3B">
      <w:pPr>
        <w:ind w:left="567" w:hanging="567"/>
        <w:rPr>
          <w:noProof/>
          <w:szCs w:val="24"/>
        </w:rPr>
      </w:pPr>
      <w:r w:rsidRPr="00322347">
        <w:rPr>
          <w:noProof/>
        </w:rPr>
        <w:t>374.</w:t>
      </w:r>
      <w:r w:rsidRPr="00322347">
        <w:rPr>
          <w:noProof/>
        </w:rPr>
        <w:tab/>
        <w:t>32005 D 0487: Komisjoni otsus 2005/487/EÜ, 4. juuli 2005, triasamaadi nõukogu direktiivi 91/414/EMÜ I lisasse kandmata jätmise ja kõnealust ainet sisaldavate taimekaitsevahendite lubade kehtetuks tunnistamise kohta (ELT L 174, 7.7.2005, lk 72).</w:t>
      </w:r>
    </w:p>
    <w:p w14:paraId="2F558E8E" w14:textId="77777777" w:rsidR="00841F3B" w:rsidRPr="00322347" w:rsidRDefault="00841F3B" w:rsidP="00841F3B">
      <w:pPr>
        <w:rPr>
          <w:noProof/>
          <w:szCs w:val="24"/>
        </w:rPr>
      </w:pPr>
    </w:p>
    <w:p w14:paraId="004ABD0C" w14:textId="77777777" w:rsidR="00841F3B" w:rsidRPr="00322347" w:rsidRDefault="00841F3B" w:rsidP="00841F3B">
      <w:pPr>
        <w:ind w:left="567" w:hanging="567"/>
        <w:rPr>
          <w:noProof/>
          <w:szCs w:val="24"/>
        </w:rPr>
      </w:pPr>
      <w:r w:rsidRPr="00322347">
        <w:rPr>
          <w:noProof/>
        </w:rPr>
        <w:t>375.</w:t>
      </w:r>
      <w:r w:rsidRPr="00322347">
        <w:rPr>
          <w:noProof/>
        </w:rPr>
        <w:tab/>
        <w:t>32005 D 0788: Komisjoni otsus 2005/788/EÜ, 11. november 2005, naleedi nõukogu direktiivi 91/414/EMÜ I lisasse kandmata jätmise ja nimetatud toimeainet sisaldavate taimekaitsevahendite lubade tühistamise kohta (ELT L 296, 12.11.2005, lk 41).</w:t>
      </w:r>
    </w:p>
    <w:p w14:paraId="4E433892" w14:textId="77777777" w:rsidR="00841F3B" w:rsidRPr="00322347" w:rsidRDefault="00841F3B" w:rsidP="00841F3B">
      <w:pPr>
        <w:rPr>
          <w:noProof/>
          <w:szCs w:val="24"/>
        </w:rPr>
      </w:pPr>
    </w:p>
    <w:p w14:paraId="03DE1043" w14:textId="77777777" w:rsidR="00841F3B" w:rsidRPr="00322347" w:rsidRDefault="00841F3B" w:rsidP="00841F3B">
      <w:pPr>
        <w:ind w:left="567" w:hanging="567"/>
        <w:rPr>
          <w:noProof/>
          <w:szCs w:val="24"/>
        </w:rPr>
      </w:pPr>
      <w:r w:rsidRPr="00322347">
        <w:rPr>
          <w:noProof/>
        </w:rPr>
        <w:t>376.</w:t>
      </w:r>
      <w:r w:rsidRPr="00322347">
        <w:rPr>
          <w:noProof/>
        </w:rPr>
        <w:tab/>
        <w:t>32005 D 0864: Komisjoni otsus 2005/864/EÜ, 2. detsember 2005, endosulfaani nõukogu direktiivi 91/414/EMÜ I lisasse kandmata jätmise ja kõnealust toimeainet sisaldavate taimekaitsevahendite lubade tühistamise kohta (ELT L 317, 3.12.2005, lk 25).</w:t>
      </w:r>
    </w:p>
    <w:p w14:paraId="79228652" w14:textId="77777777" w:rsidR="00841F3B" w:rsidRPr="00322347" w:rsidRDefault="00841F3B" w:rsidP="00841F3B">
      <w:pPr>
        <w:rPr>
          <w:noProof/>
          <w:szCs w:val="24"/>
        </w:rPr>
      </w:pPr>
    </w:p>
    <w:p w14:paraId="3C87E988" w14:textId="77777777" w:rsidR="00841F3B" w:rsidRPr="00322347" w:rsidRDefault="00841F3B" w:rsidP="00841F3B">
      <w:pPr>
        <w:ind w:left="567" w:hanging="567"/>
        <w:rPr>
          <w:noProof/>
          <w:szCs w:val="24"/>
        </w:rPr>
      </w:pPr>
      <w:r w:rsidRPr="00322347">
        <w:rPr>
          <w:noProof/>
        </w:rPr>
        <w:t>377.</w:t>
      </w:r>
      <w:r w:rsidRPr="00322347">
        <w:rPr>
          <w:noProof/>
        </w:rPr>
        <w:tab/>
        <w:t>32006 D 0302: Komisjoni otsus 2006/302/EÜ, 25. aprill 2006, metabenstiasurooni nõukogu direktiivi 91/414/EMÜ I lisasse kandmata jätmise ja kõnealust toimeainet sisaldavate taimekaitsevahendite lubade tühistamise kohta (ELT L 112, 26.4.2006, lk 15).</w:t>
      </w:r>
    </w:p>
    <w:p w14:paraId="7040D307" w14:textId="77777777" w:rsidR="008744B4" w:rsidRPr="00322347" w:rsidRDefault="008744B4" w:rsidP="00841F3B">
      <w:pPr>
        <w:rPr>
          <w:noProof/>
          <w:szCs w:val="24"/>
        </w:rPr>
      </w:pPr>
    </w:p>
    <w:p w14:paraId="6BFB6EB5" w14:textId="77777777" w:rsidR="008744B4" w:rsidRPr="00322347" w:rsidRDefault="008744B4" w:rsidP="008744B4">
      <w:pPr>
        <w:rPr>
          <w:noProof/>
        </w:rPr>
      </w:pPr>
      <w:r w:rsidRPr="00322347">
        <w:rPr>
          <w:noProof/>
        </w:rPr>
        <w:br w:type="page"/>
      </w:r>
    </w:p>
    <w:p w14:paraId="6CF1E035" w14:textId="27D302DB" w:rsidR="00841F3B" w:rsidRPr="00322347" w:rsidRDefault="00841F3B" w:rsidP="00841F3B">
      <w:pPr>
        <w:ind w:left="567" w:hanging="567"/>
        <w:rPr>
          <w:noProof/>
          <w:szCs w:val="24"/>
        </w:rPr>
      </w:pPr>
      <w:r w:rsidRPr="00322347">
        <w:rPr>
          <w:noProof/>
        </w:rPr>
        <w:t>378.</w:t>
      </w:r>
      <w:r w:rsidRPr="00322347">
        <w:rPr>
          <w:noProof/>
        </w:rPr>
        <w:tab/>
        <w:t>32006 D 0797: Komisjoni otsus 2006/797/EÜ, 22. november 2006, ammooniumsulfamaadi, heksakonasooli, naatriumtetratiokarbonaadi ja 8-hüdroksükinoliini nõukogu direktiivi 91/414/EMÜ I lisasse kandmata jätmise ja kõnealuseid toimeaineid sisaldavate taimekaitsevahendite lubade tühistamise kohta (ELT L 324, 23.11.2006, lk 8), muudetud järgmis(t)e õigusakti(de)ga:</w:t>
      </w:r>
    </w:p>
    <w:p w14:paraId="16333942" w14:textId="77777777" w:rsidR="00841F3B" w:rsidRPr="00322347" w:rsidRDefault="00841F3B" w:rsidP="00841F3B">
      <w:pPr>
        <w:ind w:left="567" w:hanging="567"/>
        <w:rPr>
          <w:noProof/>
          <w:szCs w:val="24"/>
        </w:rPr>
      </w:pPr>
    </w:p>
    <w:p w14:paraId="462850F3" w14:textId="767765AB"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32006 R 1980: Komisjoni määrus (EÜ) nr 1980/2006, 20. detsember 2006 (ELT L 368, 23.12.2006, lk 79).</w:t>
      </w:r>
    </w:p>
    <w:p w14:paraId="13B6480E" w14:textId="77777777" w:rsidR="00841F3B" w:rsidRPr="00322347" w:rsidRDefault="00841F3B" w:rsidP="00841F3B">
      <w:pPr>
        <w:rPr>
          <w:noProof/>
          <w:szCs w:val="24"/>
        </w:rPr>
      </w:pPr>
    </w:p>
    <w:p w14:paraId="52F70964" w14:textId="77777777" w:rsidR="00841F3B" w:rsidRPr="00322347" w:rsidRDefault="00841F3B" w:rsidP="00841F3B">
      <w:pPr>
        <w:ind w:left="567" w:hanging="567"/>
        <w:rPr>
          <w:noProof/>
          <w:szCs w:val="24"/>
        </w:rPr>
      </w:pPr>
      <w:r w:rsidRPr="00322347">
        <w:rPr>
          <w:noProof/>
        </w:rPr>
        <w:t>379.</w:t>
      </w:r>
      <w:r w:rsidRPr="00322347">
        <w:rPr>
          <w:noProof/>
        </w:rPr>
        <w:tab/>
        <w:t>32006 D 1009: Komisjoni otsus 2006/1009/EÜ, 22. detsember 2006, dimetenamiidi kandmata jätmise kohta nõukogu direktiivi 91/414/EMÜ I lisasse ja kõnealust toimeainet sisaldavate taimekaitsevahendite lubade tühistamise kohta (ELT L 379, 28.12.2006, lk 125).</w:t>
      </w:r>
    </w:p>
    <w:p w14:paraId="6A302608" w14:textId="77777777" w:rsidR="00841F3B" w:rsidRPr="00322347" w:rsidRDefault="00841F3B" w:rsidP="00841F3B">
      <w:pPr>
        <w:rPr>
          <w:noProof/>
          <w:szCs w:val="24"/>
        </w:rPr>
      </w:pPr>
    </w:p>
    <w:p w14:paraId="542FDF8A" w14:textId="77777777" w:rsidR="00841F3B" w:rsidRPr="00322347" w:rsidRDefault="00841F3B" w:rsidP="00841F3B">
      <w:pPr>
        <w:ind w:left="567" w:hanging="567"/>
        <w:rPr>
          <w:noProof/>
          <w:szCs w:val="24"/>
        </w:rPr>
      </w:pPr>
      <w:r w:rsidRPr="00322347">
        <w:rPr>
          <w:noProof/>
        </w:rPr>
        <w:t>380.</w:t>
      </w:r>
      <w:r w:rsidRPr="00322347">
        <w:rPr>
          <w:noProof/>
        </w:rPr>
        <w:tab/>
        <w:t>32006 D 1010: Komisjoni otsus 2006/1010/EÜ, 22. detsember 2006, fosalooni kandmata jätmise kohta nõukogu direktiivi 91/414/EMÜ I lisasse ja kõnealust toimeainet sisaldavate taimekaitsevahendite lubade tühistamise kohta (ELT L 379, 28.12.2006, lk 127).</w:t>
      </w:r>
    </w:p>
    <w:p w14:paraId="4B9F9AC8" w14:textId="77777777" w:rsidR="00841F3B" w:rsidRPr="00322347" w:rsidRDefault="00841F3B" w:rsidP="00841F3B">
      <w:pPr>
        <w:rPr>
          <w:noProof/>
          <w:szCs w:val="24"/>
        </w:rPr>
      </w:pPr>
    </w:p>
    <w:p w14:paraId="4501C8D7" w14:textId="77777777" w:rsidR="00841F3B" w:rsidRPr="00322347" w:rsidRDefault="00841F3B" w:rsidP="00841F3B">
      <w:pPr>
        <w:ind w:left="567" w:hanging="567"/>
        <w:rPr>
          <w:noProof/>
          <w:szCs w:val="24"/>
        </w:rPr>
      </w:pPr>
      <w:r w:rsidRPr="00322347">
        <w:rPr>
          <w:noProof/>
        </w:rPr>
        <w:t>381.</w:t>
      </w:r>
      <w:r w:rsidRPr="00322347">
        <w:rPr>
          <w:noProof/>
        </w:rPr>
        <w:tab/>
        <w:t>32006 D 0966: Komisjoni otsus 2006/966/EÜ, 18. detsember 2006, alakloori kandmata jätmise kohta nõukogu direktiivi 91/414/EMÜ I lisasse ja kõnealust toimeainet sisaldavate taimekaitsevahendite lubade tühistamise kohta (ELT L 397, 30.12.2006, lk 28).</w:t>
      </w:r>
    </w:p>
    <w:p w14:paraId="7082C64E" w14:textId="77777777" w:rsidR="00841F3B" w:rsidRPr="00322347" w:rsidRDefault="00841F3B" w:rsidP="00841F3B">
      <w:pPr>
        <w:rPr>
          <w:noProof/>
          <w:szCs w:val="24"/>
        </w:rPr>
      </w:pPr>
    </w:p>
    <w:p w14:paraId="63FE953F" w14:textId="77777777" w:rsidR="00841F3B" w:rsidRPr="00322347" w:rsidRDefault="00841F3B" w:rsidP="00841F3B">
      <w:pPr>
        <w:ind w:left="567" w:hanging="567"/>
        <w:rPr>
          <w:noProof/>
          <w:szCs w:val="24"/>
        </w:rPr>
      </w:pPr>
      <w:r w:rsidRPr="00322347">
        <w:rPr>
          <w:noProof/>
        </w:rPr>
        <w:t>382.</w:t>
      </w:r>
      <w:r w:rsidRPr="00322347">
        <w:rPr>
          <w:noProof/>
        </w:rPr>
        <w:tab/>
        <w:t>32007 D 0355: Komisjoni otsus 2007/355/EÜ, 21. mai 2007, karbarüüli kandmata jätmise kohta nõukogu direktiivi 91/414/EMÜ I lisasse ja kõnealust toimeainet sisaldavate taimekaitsevahendite lubade tühistamise kohta (ELT L 133, 25.5.2007, lk 40).</w:t>
      </w:r>
    </w:p>
    <w:p w14:paraId="2038C614" w14:textId="77777777" w:rsidR="008744B4" w:rsidRPr="00322347" w:rsidRDefault="008744B4" w:rsidP="00841F3B">
      <w:pPr>
        <w:rPr>
          <w:noProof/>
          <w:szCs w:val="24"/>
        </w:rPr>
      </w:pPr>
    </w:p>
    <w:p w14:paraId="36ED54F8" w14:textId="77777777" w:rsidR="008744B4" w:rsidRPr="00322347" w:rsidRDefault="008744B4" w:rsidP="008744B4">
      <w:pPr>
        <w:rPr>
          <w:noProof/>
        </w:rPr>
      </w:pPr>
      <w:r w:rsidRPr="00322347">
        <w:rPr>
          <w:noProof/>
        </w:rPr>
        <w:br w:type="page"/>
      </w:r>
    </w:p>
    <w:p w14:paraId="2F0FB50B" w14:textId="49E185AF" w:rsidR="00841F3B" w:rsidRPr="00322347" w:rsidRDefault="00841F3B" w:rsidP="00841F3B">
      <w:pPr>
        <w:ind w:left="567" w:hanging="567"/>
        <w:rPr>
          <w:noProof/>
          <w:szCs w:val="24"/>
        </w:rPr>
      </w:pPr>
      <w:r w:rsidRPr="00322347">
        <w:rPr>
          <w:noProof/>
        </w:rPr>
        <w:t>383.</w:t>
      </w:r>
      <w:r w:rsidRPr="00322347">
        <w:rPr>
          <w:noProof/>
        </w:rPr>
        <w:tab/>
        <w:t>32007 D 0356: Komisjoni otsus 2007/356/EÜ, 21. mai 2007, triklorofooni nõukogu direktiivi 91/414/EMÜ I lisasse kandmata jätmise ja kõnealust toimeainet sisaldavate taimekaitsevahendite lubade tühistamise kohta (ELT L 133, 25.5.2007, lk 42).</w:t>
      </w:r>
    </w:p>
    <w:p w14:paraId="08A141D0" w14:textId="77777777" w:rsidR="00841F3B" w:rsidRPr="00322347" w:rsidRDefault="00841F3B" w:rsidP="00841F3B">
      <w:pPr>
        <w:rPr>
          <w:noProof/>
          <w:szCs w:val="24"/>
        </w:rPr>
      </w:pPr>
    </w:p>
    <w:p w14:paraId="2D6681BC" w14:textId="77777777" w:rsidR="00841F3B" w:rsidRPr="00322347" w:rsidRDefault="00841F3B" w:rsidP="00841F3B">
      <w:pPr>
        <w:ind w:left="567" w:hanging="567"/>
        <w:rPr>
          <w:noProof/>
          <w:szCs w:val="24"/>
        </w:rPr>
      </w:pPr>
      <w:r w:rsidRPr="00322347">
        <w:rPr>
          <w:noProof/>
        </w:rPr>
        <w:t>384.</w:t>
      </w:r>
      <w:r w:rsidRPr="00322347">
        <w:rPr>
          <w:noProof/>
        </w:rPr>
        <w:tab/>
        <w:t>32007 D 0366: Komisjoni otsus 2007/366/EÜ, 25. mai 2007, tiodikarbi nõukogu direktiivi 91/414/EMÜ I lisasse kandmata jätmise ja kõnealust toimeainet sisaldavate taimekaitsevahendite lubade tühistamise kohta (ELT L 139, 31.5.2007, lk 28).</w:t>
      </w:r>
    </w:p>
    <w:p w14:paraId="508BD37A" w14:textId="77777777" w:rsidR="00841F3B" w:rsidRPr="00322347" w:rsidRDefault="00841F3B" w:rsidP="00841F3B">
      <w:pPr>
        <w:rPr>
          <w:noProof/>
          <w:szCs w:val="24"/>
        </w:rPr>
      </w:pPr>
    </w:p>
    <w:p w14:paraId="1F3CC26B" w14:textId="77777777" w:rsidR="00841F3B" w:rsidRPr="00322347" w:rsidRDefault="00841F3B" w:rsidP="00841F3B">
      <w:pPr>
        <w:ind w:left="567" w:hanging="567"/>
        <w:rPr>
          <w:noProof/>
          <w:szCs w:val="24"/>
        </w:rPr>
      </w:pPr>
      <w:r w:rsidRPr="00322347">
        <w:rPr>
          <w:noProof/>
        </w:rPr>
        <w:t>385.</w:t>
      </w:r>
      <w:r w:rsidRPr="00322347">
        <w:rPr>
          <w:noProof/>
        </w:rPr>
        <w:tab/>
        <w:t>32007 D 0379: Komisjoni otsus 2007/379/EÜ, 25. mai 2007, nõukogu direktiivi 91/414/EMÜ I lisasse fenitrotiooni kandmata jätmise ja kõnealust toimeainet sisaldavate taimekaitsevahendite lubade tühistamise kohta (ELT L 141, 2.6.2007, lk 76).</w:t>
      </w:r>
    </w:p>
    <w:p w14:paraId="78FB4734" w14:textId="77777777" w:rsidR="00841F3B" w:rsidRPr="00322347" w:rsidRDefault="00841F3B" w:rsidP="00841F3B">
      <w:pPr>
        <w:rPr>
          <w:noProof/>
          <w:szCs w:val="24"/>
        </w:rPr>
      </w:pPr>
    </w:p>
    <w:p w14:paraId="5AE788E7" w14:textId="77777777" w:rsidR="00841F3B" w:rsidRPr="00322347" w:rsidRDefault="00841F3B" w:rsidP="00841F3B">
      <w:pPr>
        <w:ind w:left="567" w:hanging="567"/>
        <w:rPr>
          <w:noProof/>
          <w:szCs w:val="24"/>
        </w:rPr>
      </w:pPr>
      <w:r w:rsidRPr="00322347">
        <w:rPr>
          <w:noProof/>
        </w:rPr>
        <w:t>386.</w:t>
      </w:r>
      <w:r w:rsidRPr="00322347">
        <w:rPr>
          <w:noProof/>
        </w:rPr>
        <w:tab/>
        <w:t>32007 D 0387: Komisjoni otsus 2007/387/EÜ, 6. juuni 2007, diklorofossi nõukogu direktiivi 91/414/EMÜ I lisasse kandmata jätmise ja kõnealust toimeainet sisaldavate taimekaitsevahendite lubade tühistamise kohta (ELT L 145, 7.6.2007, lk 16).</w:t>
      </w:r>
    </w:p>
    <w:p w14:paraId="7F7BFF39" w14:textId="77777777" w:rsidR="00841F3B" w:rsidRPr="00322347" w:rsidRDefault="00841F3B" w:rsidP="00841F3B">
      <w:pPr>
        <w:rPr>
          <w:noProof/>
          <w:szCs w:val="24"/>
        </w:rPr>
      </w:pPr>
    </w:p>
    <w:p w14:paraId="52FB30D5" w14:textId="77777777" w:rsidR="00841F3B" w:rsidRPr="00322347" w:rsidRDefault="00841F3B" w:rsidP="00841F3B">
      <w:pPr>
        <w:ind w:left="567" w:hanging="567"/>
        <w:rPr>
          <w:noProof/>
          <w:szCs w:val="24"/>
        </w:rPr>
      </w:pPr>
      <w:r w:rsidRPr="00322347">
        <w:rPr>
          <w:noProof/>
        </w:rPr>
        <w:t>387.</w:t>
      </w:r>
      <w:r w:rsidRPr="00322347">
        <w:rPr>
          <w:noProof/>
        </w:rPr>
        <w:tab/>
        <w:t>32007 D 0389: Komisjoni otsus 2007/389/EÜ, 6. juuni 2007, malatiooni kandmata jätmise kohta nõukogu direktiivi 91/414/EMÜ I lisasse ja kõnealust toimeainet sisaldavate taimekaitsevahendite lubade tühistamise kohta (ELT L 146, 8.6.2007, lk 19).</w:t>
      </w:r>
    </w:p>
    <w:p w14:paraId="45AF149F" w14:textId="77777777" w:rsidR="008744B4" w:rsidRPr="00322347" w:rsidRDefault="008744B4" w:rsidP="00841F3B">
      <w:pPr>
        <w:rPr>
          <w:noProof/>
          <w:szCs w:val="24"/>
        </w:rPr>
      </w:pPr>
    </w:p>
    <w:p w14:paraId="4EC6C273" w14:textId="77777777" w:rsidR="008744B4" w:rsidRPr="00322347" w:rsidRDefault="008744B4" w:rsidP="008744B4">
      <w:pPr>
        <w:rPr>
          <w:noProof/>
        </w:rPr>
      </w:pPr>
      <w:r w:rsidRPr="00322347">
        <w:rPr>
          <w:noProof/>
        </w:rPr>
        <w:br w:type="page"/>
      </w:r>
    </w:p>
    <w:p w14:paraId="512B34D7" w14:textId="3A1EA51F" w:rsidR="00841F3B" w:rsidRPr="00322347" w:rsidRDefault="00841F3B" w:rsidP="00841F3B">
      <w:pPr>
        <w:ind w:left="567" w:hanging="567"/>
        <w:rPr>
          <w:noProof/>
          <w:szCs w:val="24"/>
        </w:rPr>
      </w:pPr>
      <w:r w:rsidRPr="00322347">
        <w:rPr>
          <w:noProof/>
        </w:rPr>
        <w:t>388.</w:t>
      </w:r>
      <w:r w:rsidRPr="00322347">
        <w:rPr>
          <w:noProof/>
        </w:rPr>
        <w:tab/>
        <w:t>32007 D 0392: Komisjoni otsus 2007/392/EÜ, 21. mai 2007, metüüloksüdemeteooni kandmata jätmise kohta nõukogu direktiivi 91/414/EMÜ I lisasse ja kõnealust toimeainet sisaldavate taimekaitsevahendite lubade tühistamise kohta (ELT L 148, 9.6.2007, lk 7).</w:t>
      </w:r>
    </w:p>
    <w:p w14:paraId="0196F8B9" w14:textId="77777777" w:rsidR="00841F3B" w:rsidRPr="00322347" w:rsidRDefault="00841F3B" w:rsidP="00841F3B">
      <w:pPr>
        <w:rPr>
          <w:noProof/>
          <w:szCs w:val="24"/>
        </w:rPr>
      </w:pPr>
    </w:p>
    <w:p w14:paraId="17D071CE" w14:textId="77777777" w:rsidR="00841F3B" w:rsidRPr="00322347" w:rsidRDefault="00841F3B" w:rsidP="00841F3B">
      <w:pPr>
        <w:ind w:left="567" w:hanging="567"/>
        <w:rPr>
          <w:noProof/>
          <w:szCs w:val="24"/>
        </w:rPr>
      </w:pPr>
      <w:r w:rsidRPr="00322347">
        <w:rPr>
          <w:noProof/>
        </w:rPr>
        <w:t>389.</w:t>
      </w:r>
      <w:r w:rsidRPr="00322347">
        <w:rPr>
          <w:noProof/>
        </w:rPr>
        <w:tab/>
        <w:t>32007 D 0393: Komisjoni otsus 2007/393/EÜ, 6. juuni 2007, diasinooni nõukogu direktiivi 91/414/EMÜ I lisasse kandmata jätmise ja kõnealust toimeainet sisaldavate taimekaitsevahendite lubade tühistamise kohta (ELT L 148, 9.6.2007, lk 9).</w:t>
      </w:r>
    </w:p>
    <w:p w14:paraId="32AA9FD7" w14:textId="77777777" w:rsidR="00841F3B" w:rsidRPr="00322347" w:rsidRDefault="00841F3B" w:rsidP="00841F3B">
      <w:pPr>
        <w:rPr>
          <w:noProof/>
          <w:szCs w:val="24"/>
        </w:rPr>
      </w:pPr>
    </w:p>
    <w:p w14:paraId="56C2BC54" w14:textId="77777777" w:rsidR="00841F3B" w:rsidRPr="00322347" w:rsidRDefault="00841F3B" w:rsidP="00841F3B">
      <w:pPr>
        <w:ind w:left="567" w:hanging="567"/>
        <w:rPr>
          <w:noProof/>
          <w:szCs w:val="24"/>
        </w:rPr>
      </w:pPr>
      <w:r w:rsidRPr="00322347">
        <w:rPr>
          <w:noProof/>
        </w:rPr>
        <w:t>390.</w:t>
      </w:r>
      <w:r w:rsidRPr="00322347">
        <w:rPr>
          <w:noProof/>
        </w:rPr>
        <w:tab/>
        <w:t>32007 D 0415: Komisjoni otsus 2007/415/EÜ, 13. juuni 2007, karbosulfaani nõukogu direktiivi 91/414/EMÜ I lisasse kandmata jätmise ja kõnealust toimeainet sisaldavate taimekaitsevahendite lubade tühistamise kohta (ELT L 156, 16.6.2007, lk 28).</w:t>
      </w:r>
    </w:p>
    <w:p w14:paraId="07BFD413" w14:textId="77777777" w:rsidR="00841F3B" w:rsidRPr="00322347" w:rsidRDefault="00841F3B" w:rsidP="00841F3B">
      <w:pPr>
        <w:rPr>
          <w:noProof/>
          <w:szCs w:val="24"/>
        </w:rPr>
      </w:pPr>
    </w:p>
    <w:p w14:paraId="653787C2" w14:textId="77777777" w:rsidR="00841F3B" w:rsidRPr="00322347" w:rsidRDefault="00841F3B" w:rsidP="00841F3B">
      <w:pPr>
        <w:ind w:left="567" w:hanging="567"/>
        <w:rPr>
          <w:noProof/>
          <w:szCs w:val="24"/>
        </w:rPr>
      </w:pPr>
      <w:r w:rsidRPr="00322347">
        <w:rPr>
          <w:noProof/>
        </w:rPr>
        <w:t>391.</w:t>
      </w:r>
      <w:r w:rsidRPr="00322347">
        <w:rPr>
          <w:noProof/>
        </w:rPr>
        <w:tab/>
        <w:t>32007 D 0416: Komisjoni otsus 2007/416/EÜ, 13. juuni 2007, karbofuraani nõukogu direktiivi 91/414/EMÜ I lisasse kandmata jätmise ja kõnealust toimeainet sisaldavate taimekaitsevahendite lubade tühistamise kohta (ELT L 156, 16.6.2007, lk 30).</w:t>
      </w:r>
    </w:p>
    <w:p w14:paraId="1E6019C9" w14:textId="77777777" w:rsidR="00841F3B" w:rsidRPr="00322347" w:rsidRDefault="00841F3B" w:rsidP="00841F3B">
      <w:pPr>
        <w:rPr>
          <w:noProof/>
          <w:szCs w:val="24"/>
        </w:rPr>
      </w:pPr>
    </w:p>
    <w:p w14:paraId="67C9F49B" w14:textId="77777777" w:rsidR="00841F3B" w:rsidRPr="00322347" w:rsidRDefault="00841F3B" w:rsidP="00841F3B">
      <w:pPr>
        <w:ind w:left="567" w:hanging="567"/>
        <w:rPr>
          <w:noProof/>
          <w:szCs w:val="24"/>
        </w:rPr>
      </w:pPr>
      <w:r w:rsidRPr="00322347">
        <w:rPr>
          <w:noProof/>
        </w:rPr>
        <w:t>392.</w:t>
      </w:r>
      <w:r w:rsidRPr="00322347">
        <w:rPr>
          <w:noProof/>
        </w:rPr>
        <w:tab/>
        <w:t>32007 D 0417: Komisjoni otsus 2007/417/EÜ, 13. juuni 2007, diurooni nõukogu direktiivi 91/414/EMÜ I lisasse kandmata jätmise ja kõnealust toimeainet sisaldavate taimekaitsevahendite lubade tühistamise kohta (ELT L 156, 16.6.2007, lk 32).</w:t>
      </w:r>
    </w:p>
    <w:p w14:paraId="60219397" w14:textId="77777777" w:rsidR="008744B4" w:rsidRPr="00322347" w:rsidRDefault="008744B4" w:rsidP="00841F3B">
      <w:pPr>
        <w:rPr>
          <w:noProof/>
          <w:szCs w:val="24"/>
        </w:rPr>
      </w:pPr>
    </w:p>
    <w:p w14:paraId="2ED8DB01" w14:textId="77777777" w:rsidR="008744B4" w:rsidRPr="00322347" w:rsidRDefault="008744B4" w:rsidP="008744B4">
      <w:pPr>
        <w:rPr>
          <w:noProof/>
        </w:rPr>
      </w:pPr>
      <w:r w:rsidRPr="00322347">
        <w:rPr>
          <w:noProof/>
        </w:rPr>
        <w:br w:type="page"/>
      </w:r>
    </w:p>
    <w:p w14:paraId="1CD1CC91" w14:textId="5056944D" w:rsidR="00841F3B" w:rsidRPr="00322347" w:rsidRDefault="00841F3B" w:rsidP="00841F3B">
      <w:pPr>
        <w:ind w:left="567" w:hanging="567"/>
        <w:rPr>
          <w:noProof/>
          <w:szCs w:val="24"/>
        </w:rPr>
      </w:pPr>
      <w:r w:rsidRPr="00322347">
        <w:rPr>
          <w:noProof/>
        </w:rPr>
        <w:t>393.</w:t>
      </w:r>
      <w:r w:rsidRPr="00322347">
        <w:rPr>
          <w:noProof/>
        </w:rPr>
        <w:tab/>
        <w:t>32007 D 0428: Komisjoni otsus 2007/428/EÜ, 18. juuni 2007, kadusafossi nõukogu direktiivi 91/414/EMÜ I lisasse kandmata jätmise ja kõnealust toimeainet sisaldavate taimekaitsevahendite lubade tühistamise kohta (ELT L 160, 21.6.2007, lk 26).</w:t>
      </w:r>
    </w:p>
    <w:p w14:paraId="37A1A008" w14:textId="77777777" w:rsidR="00841F3B" w:rsidRPr="00322347" w:rsidRDefault="00841F3B" w:rsidP="00841F3B">
      <w:pPr>
        <w:rPr>
          <w:noProof/>
          <w:szCs w:val="24"/>
        </w:rPr>
      </w:pPr>
    </w:p>
    <w:p w14:paraId="4E852613" w14:textId="77777777" w:rsidR="00841F3B" w:rsidRPr="00322347" w:rsidRDefault="00841F3B" w:rsidP="00841F3B">
      <w:pPr>
        <w:ind w:left="567" w:hanging="567"/>
        <w:rPr>
          <w:noProof/>
          <w:szCs w:val="24"/>
        </w:rPr>
      </w:pPr>
      <w:r w:rsidRPr="00322347">
        <w:rPr>
          <w:noProof/>
        </w:rPr>
        <w:t>394.</w:t>
      </w:r>
      <w:r w:rsidRPr="00322347">
        <w:rPr>
          <w:noProof/>
        </w:rPr>
        <w:tab/>
        <w:t>32007 D 0437: Komisjoni otsus 2007/437/EÜ, 19. juuni 2007, haloksüfop-R’i nõukogu direktiivi 91/414/EMÜ I lisasse kandmata jätmise ja kõnealust toimeainet sisaldavate taimekaitsevahendite lubade tühistamise kohta (ELT L 163, 23.6.2007, lk 22).</w:t>
      </w:r>
    </w:p>
    <w:p w14:paraId="65129891" w14:textId="77777777" w:rsidR="00841F3B" w:rsidRPr="00322347" w:rsidRDefault="00841F3B" w:rsidP="00841F3B">
      <w:pPr>
        <w:rPr>
          <w:noProof/>
          <w:szCs w:val="24"/>
        </w:rPr>
      </w:pPr>
    </w:p>
    <w:p w14:paraId="1573E193" w14:textId="77777777" w:rsidR="00841F3B" w:rsidRPr="00322347" w:rsidRDefault="00841F3B" w:rsidP="00841F3B">
      <w:pPr>
        <w:ind w:left="567" w:hanging="567"/>
        <w:rPr>
          <w:noProof/>
          <w:szCs w:val="24"/>
        </w:rPr>
      </w:pPr>
      <w:r w:rsidRPr="00322347">
        <w:rPr>
          <w:noProof/>
        </w:rPr>
        <w:t>395.</w:t>
      </w:r>
      <w:r w:rsidRPr="00322347">
        <w:rPr>
          <w:noProof/>
        </w:rPr>
        <w:tab/>
        <w:t>32007 D 0442: Komisjoni otsus 2007/442/EÜ, 21. juuni 2007, nõukogu direktiivi 91/414/EMÜ I lisasse teatavate toimeainete kandmata jätmise kohta ja neid toimeaineid sisaldavate taimekaitsevahendite lubade tühistamise kohta (ELT L 166, 28.6.2007, lk 16).</w:t>
      </w:r>
    </w:p>
    <w:p w14:paraId="19A17149" w14:textId="77777777" w:rsidR="00841F3B" w:rsidRPr="00322347" w:rsidRDefault="00841F3B" w:rsidP="00841F3B">
      <w:pPr>
        <w:rPr>
          <w:noProof/>
          <w:szCs w:val="24"/>
        </w:rPr>
      </w:pPr>
    </w:p>
    <w:p w14:paraId="6183CFCA" w14:textId="77777777" w:rsidR="00841F3B" w:rsidRPr="00322347" w:rsidRDefault="00841F3B" w:rsidP="00841F3B">
      <w:pPr>
        <w:ind w:left="567" w:hanging="567"/>
        <w:rPr>
          <w:noProof/>
          <w:szCs w:val="24"/>
        </w:rPr>
      </w:pPr>
      <w:r w:rsidRPr="00322347">
        <w:rPr>
          <w:noProof/>
        </w:rPr>
        <w:t>396.</w:t>
      </w:r>
      <w:r w:rsidRPr="00322347">
        <w:rPr>
          <w:noProof/>
        </w:rPr>
        <w:tab/>
        <w:t>32007 D 0553: Komisjoni otsus 2007/553/EÜ, 2. august 2007, monokarbamiid-divesiniksulfaadi ja dimetipiini nõukogu direktiivi 91/414/EMÜ I lisasse kandmata jätmise ja kõnealuseid toimeaineid sisaldavate taimekaitsevahendite lubade tühistamise kohta (ELT L 208, 9.8.2007, lk 10).</w:t>
      </w:r>
    </w:p>
    <w:p w14:paraId="18C76329" w14:textId="77777777" w:rsidR="00841F3B" w:rsidRPr="00322347" w:rsidRDefault="00841F3B" w:rsidP="00841F3B">
      <w:pPr>
        <w:rPr>
          <w:noProof/>
          <w:szCs w:val="24"/>
        </w:rPr>
      </w:pPr>
    </w:p>
    <w:p w14:paraId="3433C927" w14:textId="77777777" w:rsidR="00841F3B" w:rsidRPr="00322347" w:rsidRDefault="00841F3B" w:rsidP="00841F3B">
      <w:pPr>
        <w:ind w:left="567" w:hanging="567"/>
        <w:rPr>
          <w:noProof/>
          <w:szCs w:val="24"/>
        </w:rPr>
      </w:pPr>
      <w:r w:rsidRPr="00322347">
        <w:rPr>
          <w:noProof/>
        </w:rPr>
        <w:t>397.</w:t>
      </w:r>
      <w:r w:rsidRPr="00322347">
        <w:rPr>
          <w:noProof/>
        </w:rPr>
        <w:tab/>
        <w:t>32007 D 0615: Komisjoni otsus 2007/615/EÜ, 20. september 2007, benfurakarbi kandmata jätmise kohta nõukogu direktiivi 91/414/EMÜ I lisasse ja kõnealust toimeainet sisaldavate taimekaitsevahendite lubade tühistamise kohta (ELT L 246, 21.9.2007, lk 47).</w:t>
      </w:r>
    </w:p>
    <w:p w14:paraId="225A8792" w14:textId="77777777" w:rsidR="008744B4" w:rsidRPr="00322347" w:rsidRDefault="008744B4" w:rsidP="00841F3B">
      <w:pPr>
        <w:rPr>
          <w:noProof/>
          <w:szCs w:val="24"/>
        </w:rPr>
      </w:pPr>
    </w:p>
    <w:p w14:paraId="2110F4FF" w14:textId="77777777" w:rsidR="008744B4" w:rsidRPr="00322347" w:rsidRDefault="008744B4" w:rsidP="008744B4">
      <w:pPr>
        <w:rPr>
          <w:noProof/>
        </w:rPr>
      </w:pPr>
      <w:r w:rsidRPr="00322347">
        <w:rPr>
          <w:noProof/>
        </w:rPr>
        <w:br w:type="page"/>
      </w:r>
    </w:p>
    <w:p w14:paraId="22C17FA1" w14:textId="2293A711" w:rsidR="00841F3B" w:rsidRPr="00322347" w:rsidRDefault="00841F3B" w:rsidP="00841F3B">
      <w:pPr>
        <w:ind w:left="567" w:hanging="567"/>
        <w:rPr>
          <w:noProof/>
          <w:szCs w:val="24"/>
        </w:rPr>
      </w:pPr>
      <w:r w:rsidRPr="00322347">
        <w:rPr>
          <w:noProof/>
        </w:rPr>
        <w:t>398.</w:t>
      </w:r>
      <w:r w:rsidRPr="00322347">
        <w:rPr>
          <w:noProof/>
        </w:rPr>
        <w:tab/>
        <w:t>32007 D 0628: Komisjoni otsus 2007/628/EÜ, 19. september 2007, metomüüli nõukogu direktiivi 91/414/EMÜ I lisasse kandmata jätmise ja kõnealust toimeainet sisaldavate taimekaitsevahendite lubade tühistamise kohta (ELT L 255, 29.9.2007, lk 40).</w:t>
      </w:r>
    </w:p>
    <w:p w14:paraId="744A00A0" w14:textId="77777777" w:rsidR="00841F3B" w:rsidRPr="00322347" w:rsidRDefault="00841F3B" w:rsidP="00841F3B">
      <w:pPr>
        <w:rPr>
          <w:noProof/>
          <w:szCs w:val="24"/>
        </w:rPr>
      </w:pPr>
    </w:p>
    <w:p w14:paraId="560702B8" w14:textId="77777777" w:rsidR="00841F3B" w:rsidRPr="00322347" w:rsidRDefault="00841F3B" w:rsidP="00841F3B">
      <w:pPr>
        <w:ind w:left="567" w:hanging="567"/>
        <w:rPr>
          <w:noProof/>
          <w:szCs w:val="24"/>
        </w:rPr>
      </w:pPr>
      <w:r w:rsidRPr="00322347">
        <w:rPr>
          <w:noProof/>
        </w:rPr>
        <w:t>399.</w:t>
      </w:r>
      <w:r w:rsidRPr="00322347">
        <w:rPr>
          <w:noProof/>
        </w:rPr>
        <w:tab/>
        <w:t>32008 D 0296: Komisjoni otsus 2008/296/EÜ, 4. aprill 2008, asotsüklotiini, tsüheksatiini ja tidiasurooni kandmata jätmise kohta nõukogu direktiivi 91/414/EMÜ I lisasse ja kõnealuseid toimeaineid sisaldavate taimekaitsevahendite lubade tühistamise kohta (ELT L 101, 11.4.2008, lk 9).</w:t>
      </w:r>
    </w:p>
    <w:p w14:paraId="66002BC7" w14:textId="77777777" w:rsidR="00841F3B" w:rsidRPr="00322347" w:rsidRDefault="00841F3B" w:rsidP="00841F3B">
      <w:pPr>
        <w:rPr>
          <w:noProof/>
          <w:szCs w:val="24"/>
        </w:rPr>
      </w:pPr>
    </w:p>
    <w:p w14:paraId="2F9C5074" w14:textId="77777777" w:rsidR="00841F3B" w:rsidRPr="00322347" w:rsidRDefault="00841F3B" w:rsidP="00841F3B">
      <w:pPr>
        <w:ind w:left="567" w:hanging="567"/>
        <w:rPr>
          <w:noProof/>
          <w:szCs w:val="24"/>
        </w:rPr>
      </w:pPr>
      <w:r w:rsidRPr="00322347">
        <w:rPr>
          <w:noProof/>
        </w:rPr>
        <w:t>400.</w:t>
      </w:r>
      <w:r w:rsidRPr="00322347">
        <w:rPr>
          <w:noProof/>
        </w:rPr>
        <w:tab/>
        <w:t>32008 D 0317: Komisjoni otsus 2008/317/EÜ, 10. aprill 2008, rotenooni, osjaekstrakti ja kiniinhüdrokloriidi nõukogu direktiivi 91/414/EMÜ I lisasse kandmata jätmise ja kõnealuseid toimeaineid sisaldavate taimekaitsevahendite lubade tühistamise kohta (ELT L 108, 18.4.2008, lk 30).</w:t>
      </w:r>
    </w:p>
    <w:p w14:paraId="1AC73FD8" w14:textId="77777777" w:rsidR="00841F3B" w:rsidRPr="00322347" w:rsidRDefault="00841F3B" w:rsidP="00841F3B">
      <w:pPr>
        <w:rPr>
          <w:noProof/>
          <w:szCs w:val="24"/>
        </w:rPr>
      </w:pPr>
    </w:p>
    <w:p w14:paraId="68E902CE" w14:textId="77777777" w:rsidR="00841F3B" w:rsidRPr="00322347" w:rsidRDefault="00841F3B" w:rsidP="00841F3B">
      <w:pPr>
        <w:ind w:left="567" w:hanging="567"/>
        <w:rPr>
          <w:noProof/>
          <w:szCs w:val="24"/>
        </w:rPr>
      </w:pPr>
      <w:r w:rsidRPr="00322347">
        <w:rPr>
          <w:noProof/>
        </w:rPr>
        <w:t>401.</w:t>
      </w:r>
      <w:r w:rsidRPr="00322347">
        <w:rPr>
          <w:noProof/>
        </w:rPr>
        <w:tab/>
        <w:t>32008 D 0742: Komisjoni otsus 2008/742/EÜ, 18. september 2008, propakloori nõukogu direktiivi 91/414/EMÜ I lisasse kandmata jätmise ja kõnealust toimeainet sisaldavate taimekaitsevahendite lubade tühistamise kohta (ELT L 251, 19.9.2008, lk 39).</w:t>
      </w:r>
    </w:p>
    <w:p w14:paraId="4E1D81A9" w14:textId="77777777" w:rsidR="00841F3B" w:rsidRPr="00322347" w:rsidRDefault="00841F3B" w:rsidP="00841F3B">
      <w:pPr>
        <w:rPr>
          <w:noProof/>
          <w:szCs w:val="24"/>
        </w:rPr>
      </w:pPr>
    </w:p>
    <w:p w14:paraId="5D040EA7" w14:textId="77777777" w:rsidR="00841F3B" w:rsidRPr="00322347" w:rsidRDefault="00841F3B" w:rsidP="00841F3B">
      <w:pPr>
        <w:ind w:left="567" w:hanging="567"/>
        <w:rPr>
          <w:noProof/>
          <w:szCs w:val="24"/>
        </w:rPr>
      </w:pPr>
      <w:r w:rsidRPr="00322347">
        <w:rPr>
          <w:noProof/>
        </w:rPr>
        <w:t>402.</w:t>
      </w:r>
      <w:r w:rsidRPr="00322347">
        <w:rPr>
          <w:noProof/>
        </w:rPr>
        <w:tab/>
        <w:t>32008 D 0743: Komisjoni otsus 2008/743/EÜ, 18. september 2008, toimeaine dinikonasool-M’i nõukogu direktiivi 91/414/EMÜ I lisasse kandmata jätmise ja kõnealust toimeainet sisaldavate taimekaitsevahendite lubade tühistamise kohta (ELT L 251, 19.9.2008, lk 41).</w:t>
      </w:r>
    </w:p>
    <w:p w14:paraId="62512553" w14:textId="77777777" w:rsidR="008744B4" w:rsidRPr="00322347" w:rsidRDefault="008744B4" w:rsidP="00841F3B">
      <w:pPr>
        <w:rPr>
          <w:noProof/>
          <w:szCs w:val="24"/>
        </w:rPr>
      </w:pPr>
    </w:p>
    <w:p w14:paraId="6908D666" w14:textId="77777777" w:rsidR="008744B4" w:rsidRPr="00322347" w:rsidRDefault="008744B4" w:rsidP="008744B4">
      <w:pPr>
        <w:rPr>
          <w:noProof/>
        </w:rPr>
      </w:pPr>
      <w:r w:rsidRPr="00322347">
        <w:rPr>
          <w:noProof/>
        </w:rPr>
        <w:br w:type="page"/>
      </w:r>
    </w:p>
    <w:p w14:paraId="514ACABC" w14:textId="13160862" w:rsidR="00841F3B" w:rsidRPr="00322347" w:rsidRDefault="00841F3B" w:rsidP="00841F3B">
      <w:pPr>
        <w:ind w:left="567" w:hanging="567"/>
        <w:rPr>
          <w:noProof/>
          <w:szCs w:val="24"/>
        </w:rPr>
      </w:pPr>
      <w:r w:rsidRPr="00322347">
        <w:rPr>
          <w:noProof/>
        </w:rPr>
        <w:t>403.</w:t>
      </w:r>
      <w:r w:rsidRPr="00322347">
        <w:rPr>
          <w:noProof/>
        </w:rPr>
        <w:tab/>
        <w:t>32008 D 0745: Komisjoni otsus 2008/745/EÜ, 18. september 2008, toimeaine tsüanamiidi nõukogu direktiivi 91/414/EMÜ I lisasse kandmata jätmise ja kõnealust toimeainet sisaldavate taimekaitsevahendite lubade tühistamise kohta (ELT L 251, 19.9.2008, lk 45).</w:t>
      </w:r>
    </w:p>
    <w:p w14:paraId="3D507074" w14:textId="77777777" w:rsidR="00841F3B" w:rsidRPr="00322347" w:rsidRDefault="00841F3B" w:rsidP="00841F3B">
      <w:pPr>
        <w:rPr>
          <w:noProof/>
          <w:szCs w:val="24"/>
        </w:rPr>
      </w:pPr>
    </w:p>
    <w:p w14:paraId="51F6EA08" w14:textId="77777777" w:rsidR="00841F3B" w:rsidRPr="00322347" w:rsidRDefault="00841F3B" w:rsidP="00841F3B">
      <w:pPr>
        <w:ind w:left="567" w:hanging="567"/>
        <w:rPr>
          <w:noProof/>
          <w:szCs w:val="24"/>
        </w:rPr>
      </w:pPr>
      <w:r w:rsidRPr="00322347">
        <w:rPr>
          <w:noProof/>
        </w:rPr>
        <w:t>404.</w:t>
      </w:r>
      <w:r w:rsidRPr="00322347">
        <w:rPr>
          <w:noProof/>
        </w:rPr>
        <w:tab/>
        <w:t>32008 D 0748: Komisjoni otsus 2008/748/EÜ, 18. september 2008, triflumisooli nõukogu direktiivi 91/414/EMÜ I lisasse kandmata jätmise ja kõnealust toimeainet sisaldavate taimekaitsevahendite lubade tühistamise kohta (ELT L 252, 20.9.2008, lk 37).</w:t>
      </w:r>
    </w:p>
    <w:p w14:paraId="087D1139" w14:textId="77777777" w:rsidR="00841F3B" w:rsidRPr="00322347" w:rsidRDefault="00841F3B" w:rsidP="00841F3B">
      <w:pPr>
        <w:rPr>
          <w:noProof/>
          <w:szCs w:val="24"/>
        </w:rPr>
      </w:pPr>
    </w:p>
    <w:p w14:paraId="410A62CB" w14:textId="77777777" w:rsidR="00841F3B" w:rsidRPr="00322347" w:rsidRDefault="00841F3B" w:rsidP="00841F3B">
      <w:pPr>
        <w:ind w:left="567" w:hanging="567"/>
        <w:rPr>
          <w:noProof/>
          <w:szCs w:val="24"/>
        </w:rPr>
      </w:pPr>
      <w:r w:rsidRPr="00322347">
        <w:rPr>
          <w:noProof/>
        </w:rPr>
        <w:t>405.</w:t>
      </w:r>
      <w:r w:rsidRPr="00322347">
        <w:rPr>
          <w:noProof/>
        </w:rPr>
        <w:tab/>
        <w:t>32008 D 0764: Komisjoni otsus 2008/764/EÜ, 30. september 2008, dikofooli nõukogu direktiivi 91/414/EMÜ I lisasse kandmata jätmise ja kõnealust toimeainet sisaldavate taimekaitsevahendite lubade tühistamise kohta (ELT L 262, 1.10.2008, lk 40).</w:t>
      </w:r>
    </w:p>
    <w:p w14:paraId="467CCA3B" w14:textId="77777777" w:rsidR="00841F3B" w:rsidRPr="00322347" w:rsidRDefault="00841F3B" w:rsidP="00841F3B">
      <w:pPr>
        <w:rPr>
          <w:noProof/>
          <w:szCs w:val="24"/>
        </w:rPr>
      </w:pPr>
    </w:p>
    <w:p w14:paraId="3C671406" w14:textId="77777777" w:rsidR="00841F3B" w:rsidRPr="00322347" w:rsidRDefault="00841F3B" w:rsidP="00841F3B">
      <w:pPr>
        <w:ind w:left="567" w:hanging="567"/>
        <w:rPr>
          <w:noProof/>
          <w:szCs w:val="24"/>
        </w:rPr>
      </w:pPr>
      <w:r w:rsidRPr="00322347">
        <w:rPr>
          <w:noProof/>
        </w:rPr>
        <w:t>406.</w:t>
      </w:r>
      <w:r w:rsidRPr="00322347">
        <w:rPr>
          <w:noProof/>
        </w:rPr>
        <w:tab/>
        <w:t xml:space="preserve">32008 D 0768: Komisjoni otsus 2008/768/EÜ, 30. september 2008, </w:t>
      </w:r>
      <w:r w:rsidRPr="00322347">
        <w:rPr>
          <w:i/>
          <w:noProof/>
        </w:rPr>
        <w:t>Beauveria brongniartii</w:t>
      </w:r>
      <w:r w:rsidRPr="00322347">
        <w:rPr>
          <w:noProof/>
        </w:rPr>
        <w:t xml:space="preserve"> ja kaaliumpermanganaadi kandmata jätmise kohta nõukogu direktiivi 91/414/EMÜ I lisasse ja kõnealuseid toimeaineid sisaldavate taimekaitsevahendite lubade tühistamise kohta (ELT L 263, 2.10.2008, lk 12).</w:t>
      </w:r>
    </w:p>
    <w:p w14:paraId="5977F4CF" w14:textId="77777777" w:rsidR="00841F3B" w:rsidRPr="00322347" w:rsidRDefault="00841F3B" w:rsidP="00841F3B">
      <w:pPr>
        <w:rPr>
          <w:noProof/>
          <w:szCs w:val="24"/>
        </w:rPr>
      </w:pPr>
    </w:p>
    <w:p w14:paraId="69F77FBD" w14:textId="77777777" w:rsidR="00841F3B" w:rsidRPr="00322347" w:rsidRDefault="00841F3B" w:rsidP="00841F3B">
      <w:pPr>
        <w:ind w:left="567" w:hanging="567"/>
        <w:rPr>
          <w:noProof/>
          <w:szCs w:val="24"/>
        </w:rPr>
      </w:pPr>
      <w:r w:rsidRPr="00322347">
        <w:rPr>
          <w:noProof/>
        </w:rPr>
        <w:t>407.</w:t>
      </w:r>
      <w:r w:rsidRPr="00322347">
        <w:rPr>
          <w:noProof/>
        </w:rPr>
        <w:tab/>
        <w:t>32008 D 0770: Komisjoni otsus 2008/770/EÜ, 30. september 2008, toimeaine tritsüklasooli nõukogu direktiivi 91/414/EMÜ I lisasse kandmata jätmise ja kõnealust toimeainet sisaldavate taimekaitsevahendite lubade tühistamise kohta (ELT L 263, 2.10.2008, lk 16).</w:t>
      </w:r>
    </w:p>
    <w:p w14:paraId="2EE8681E" w14:textId="77777777" w:rsidR="008744B4" w:rsidRPr="00322347" w:rsidRDefault="008744B4" w:rsidP="00841F3B">
      <w:pPr>
        <w:rPr>
          <w:noProof/>
          <w:szCs w:val="24"/>
        </w:rPr>
      </w:pPr>
    </w:p>
    <w:p w14:paraId="0260A003" w14:textId="77777777" w:rsidR="008744B4" w:rsidRPr="00322347" w:rsidRDefault="008744B4" w:rsidP="008744B4">
      <w:pPr>
        <w:rPr>
          <w:noProof/>
        </w:rPr>
      </w:pPr>
      <w:r w:rsidRPr="00322347">
        <w:rPr>
          <w:noProof/>
        </w:rPr>
        <w:br w:type="page"/>
      </w:r>
    </w:p>
    <w:p w14:paraId="2E82D1E0" w14:textId="4FE745AA" w:rsidR="00841F3B" w:rsidRPr="00322347" w:rsidRDefault="00841F3B" w:rsidP="00841F3B">
      <w:pPr>
        <w:ind w:left="567" w:hanging="567"/>
        <w:rPr>
          <w:noProof/>
          <w:szCs w:val="24"/>
        </w:rPr>
      </w:pPr>
      <w:r w:rsidRPr="00322347">
        <w:rPr>
          <w:noProof/>
        </w:rPr>
        <w:t>408.</w:t>
      </w:r>
      <w:r w:rsidRPr="00322347">
        <w:rPr>
          <w:noProof/>
        </w:rPr>
        <w:tab/>
        <w:t>32008 D 0771: Komisjoni otsus 2008/771/EÜ, 30. september 2008, buprofesiini nõukogu direktiivi 91/414/EMÜ I lisasse kandmata jätmise ja kõnealust toimeainet sisaldavate taimekaitsevahendite lubade tühistamise kohta (ELT L 263, 2.10.2008, lk 18).</w:t>
      </w:r>
    </w:p>
    <w:p w14:paraId="6BBA4BA0" w14:textId="77777777" w:rsidR="00841F3B" w:rsidRPr="00322347" w:rsidRDefault="00841F3B" w:rsidP="00841F3B">
      <w:pPr>
        <w:rPr>
          <w:noProof/>
          <w:szCs w:val="24"/>
        </w:rPr>
      </w:pPr>
    </w:p>
    <w:p w14:paraId="64F41D61" w14:textId="77777777" w:rsidR="00841F3B" w:rsidRPr="00322347" w:rsidRDefault="00841F3B" w:rsidP="00841F3B">
      <w:pPr>
        <w:ind w:left="567" w:hanging="567"/>
        <w:rPr>
          <w:noProof/>
          <w:szCs w:val="24"/>
        </w:rPr>
      </w:pPr>
      <w:r w:rsidRPr="00322347">
        <w:rPr>
          <w:noProof/>
        </w:rPr>
        <w:t>409.</w:t>
      </w:r>
      <w:r w:rsidRPr="00322347">
        <w:rPr>
          <w:noProof/>
        </w:rPr>
        <w:tab/>
        <w:t>32008 D 0819: Komisjoni otsus 2008/819/EÜ, 20. oktoober 2008, butraliini nõukogu direktiivi 91/414/EMÜ I lisasse kandmata jätmise ja kõnealust toimeainet sisaldavate taimekaitsevahendite lubade tühistamise kohta (ELT L 285, 29.10.2008, lk 15).</w:t>
      </w:r>
    </w:p>
    <w:p w14:paraId="0417ED94" w14:textId="77777777" w:rsidR="00841F3B" w:rsidRPr="00322347" w:rsidRDefault="00841F3B" w:rsidP="00841F3B">
      <w:pPr>
        <w:rPr>
          <w:noProof/>
          <w:szCs w:val="24"/>
        </w:rPr>
      </w:pPr>
    </w:p>
    <w:p w14:paraId="25020A5A" w14:textId="77777777" w:rsidR="00841F3B" w:rsidRPr="00322347" w:rsidRDefault="00841F3B" w:rsidP="00841F3B">
      <w:pPr>
        <w:ind w:left="567" w:hanging="567"/>
        <w:rPr>
          <w:noProof/>
          <w:szCs w:val="24"/>
        </w:rPr>
      </w:pPr>
      <w:r w:rsidRPr="00322347">
        <w:rPr>
          <w:noProof/>
        </w:rPr>
        <w:t>410.</w:t>
      </w:r>
      <w:r w:rsidRPr="00322347">
        <w:rPr>
          <w:noProof/>
        </w:rPr>
        <w:tab/>
        <w:t>32008 D 0832: Komisjoni otsus 2008/832/EÜ, 3. november 2008, bromukonasooli nõukogu direktiivi 91/414/EMÜ I lisasse kandmata jätmise ja kõnealust toimeainet sisaldavate taimekaitsevahendite lubade tühistamise kohta (ELT L 295, 4.11.2008, lk 53).</w:t>
      </w:r>
    </w:p>
    <w:p w14:paraId="5A53F264" w14:textId="77777777" w:rsidR="00841F3B" w:rsidRPr="00322347" w:rsidRDefault="00841F3B" w:rsidP="00841F3B">
      <w:pPr>
        <w:rPr>
          <w:noProof/>
          <w:szCs w:val="24"/>
        </w:rPr>
      </w:pPr>
    </w:p>
    <w:p w14:paraId="6186BC0B" w14:textId="77777777" w:rsidR="00841F3B" w:rsidRPr="00322347" w:rsidRDefault="00841F3B" w:rsidP="00841F3B">
      <w:pPr>
        <w:ind w:left="567" w:hanging="567"/>
        <w:rPr>
          <w:noProof/>
          <w:szCs w:val="24"/>
        </w:rPr>
      </w:pPr>
      <w:r w:rsidRPr="00322347">
        <w:rPr>
          <w:noProof/>
        </w:rPr>
        <w:t>411.</w:t>
      </w:r>
      <w:r w:rsidRPr="00322347">
        <w:rPr>
          <w:noProof/>
        </w:rPr>
        <w:tab/>
        <w:t>32008 D 0865: Komisjoni otsus 2008/865/EÜ, 10. november 2008, kloraadi nõukogu direktiivi 91/414/EMÜ I lisasse kandmata jätmise ja kõnealust ainet sisaldavate taimekaitsevahendite lubade tühistamise kohta (ELT L 307, 18.11.2008, lk 7).</w:t>
      </w:r>
    </w:p>
    <w:p w14:paraId="08E8EA69" w14:textId="77777777" w:rsidR="00841F3B" w:rsidRPr="00322347" w:rsidRDefault="00841F3B" w:rsidP="00841F3B">
      <w:pPr>
        <w:rPr>
          <w:noProof/>
          <w:szCs w:val="24"/>
        </w:rPr>
      </w:pPr>
    </w:p>
    <w:p w14:paraId="6A756DA6" w14:textId="77777777" w:rsidR="00841F3B" w:rsidRPr="00322347" w:rsidRDefault="00841F3B" w:rsidP="00841F3B">
      <w:pPr>
        <w:ind w:left="567" w:hanging="567"/>
        <w:rPr>
          <w:noProof/>
          <w:szCs w:val="24"/>
        </w:rPr>
      </w:pPr>
      <w:r w:rsidRPr="00322347">
        <w:rPr>
          <w:noProof/>
        </w:rPr>
        <w:t>412.</w:t>
      </w:r>
      <w:r w:rsidRPr="00322347">
        <w:rPr>
          <w:noProof/>
        </w:rPr>
        <w:tab/>
        <w:t>32008 D 0902: Komisjoni otsus 2008/902/EÜ, 7. november 2008, napropamiidi nõukogu direktiivi 91/414/EMÜ I lisasse kandmata jätmise ja kõnealust toimeainet sisaldavate taimekaitsevahendite lubade tühistamise kohta (ELT L 326, 4.12.2008, lk 35).</w:t>
      </w:r>
    </w:p>
    <w:p w14:paraId="0B102616" w14:textId="77777777" w:rsidR="008744B4" w:rsidRPr="00322347" w:rsidRDefault="008744B4" w:rsidP="00841F3B">
      <w:pPr>
        <w:rPr>
          <w:noProof/>
          <w:szCs w:val="24"/>
        </w:rPr>
      </w:pPr>
    </w:p>
    <w:p w14:paraId="45FD00D5" w14:textId="77777777" w:rsidR="008744B4" w:rsidRPr="00322347" w:rsidRDefault="008744B4" w:rsidP="008744B4">
      <w:pPr>
        <w:rPr>
          <w:noProof/>
        </w:rPr>
      </w:pPr>
      <w:r w:rsidRPr="00322347">
        <w:rPr>
          <w:noProof/>
        </w:rPr>
        <w:br w:type="page"/>
      </w:r>
    </w:p>
    <w:p w14:paraId="167D10F6" w14:textId="1615D781" w:rsidR="00841F3B" w:rsidRPr="00322347" w:rsidRDefault="00841F3B" w:rsidP="00841F3B">
      <w:pPr>
        <w:ind w:left="567" w:hanging="567"/>
        <w:rPr>
          <w:noProof/>
          <w:szCs w:val="24"/>
        </w:rPr>
      </w:pPr>
      <w:r w:rsidRPr="00322347">
        <w:rPr>
          <w:noProof/>
        </w:rPr>
        <w:t>413.</w:t>
      </w:r>
      <w:r w:rsidRPr="00322347">
        <w:rPr>
          <w:noProof/>
        </w:rPr>
        <w:tab/>
        <w:t>32008 D 0934: Komisjoni otsus 2008/934/EÜ, 5. detsember 2008, nõukogu direktiivi 91/414/EMÜ I lisasse teatavate toimeainete kandmata jätmise kohta ja neid toimeaineid sisaldavate taimekaitsevahendite lubade tühistamise kohta (ELT L 333, 11.12.2008, lk 11), muudetud järgmis(t)e õigusakti(de)ga:</w:t>
      </w:r>
    </w:p>
    <w:p w14:paraId="570073F3" w14:textId="77777777" w:rsidR="00841F3B" w:rsidRPr="00322347" w:rsidRDefault="00841F3B" w:rsidP="00841F3B">
      <w:pPr>
        <w:ind w:left="567" w:hanging="567"/>
        <w:rPr>
          <w:noProof/>
          <w:szCs w:val="24"/>
        </w:rPr>
      </w:pPr>
    </w:p>
    <w:p w14:paraId="476D0F2A" w14:textId="5B0F4345"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32010 D 0455: Komisjoni otsus 2010/455/EL, 13. august 2010 (ELT L 216, 17.8.2010, lk 19)</w:t>
      </w:r>
      <w:r w:rsidR="00815F40" w:rsidRPr="00322347">
        <w:rPr>
          <w:noProof/>
        </w:rPr>
        <w:t>,</w:t>
      </w:r>
    </w:p>
    <w:p w14:paraId="3DEB8896" w14:textId="77777777" w:rsidR="00841F3B" w:rsidRPr="00322347" w:rsidRDefault="00841F3B" w:rsidP="00DE6370">
      <w:pPr>
        <w:ind w:left="1134" w:hanging="567"/>
        <w:rPr>
          <w:noProof/>
        </w:rPr>
      </w:pPr>
    </w:p>
    <w:p w14:paraId="0FE3C387" w14:textId="73948F9F"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32010 L 0087: Komisjoni direktiiv 2010/87/EL, 3. detsember 2010 (ELT L 318, 4.12.2010, lk 32)</w:t>
      </w:r>
      <w:r w:rsidR="00815F40" w:rsidRPr="00322347">
        <w:rPr>
          <w:noProof/>
        </w:rPr>
        <w:t>,</w:t>
      </w:r>
    </w:p>
    <w:p w14:paraId="2FD0CE23" w14:textId="77777777" w:rsidR="00841F3B" w:rsidRPr="00322347" w:rsidRDefault="00841F3B" w:rsidP="00DE6370">
      <w:pPr>
        <w:ind w:left="1134" w:hanging="567"/>
        <w:rPr>
          <w:noProof/>
        </w:rPr>
      </w:pPr>
    </w:p>
    <w:p w14:paraId="7880E21D" w14:textId="2556B3A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32010 L 0089: Komisjoni direktiiv 2010/89/EL, 6. november 2010 (ELT L 320, 7.12.2010, lk 3),</w:t>
      </w:r>
    </w:p>
    <w:p w14:paraId="036F64BB" w14:textId="77777777" w:rsidR="00841F3B" w:rsidRPr="00322347" w:rsidRDefault="00841F3B" w:rsidP="00DE6370">
      <w:pPr>
        <w:ind w:left="1134" w:hanging="567"/>
        <w:rPr>
          <w:noProof/>
        </w:rPr>
      </w:pPr>
    </w:p>
    <w:p w14:paraId="63780684" w14:textId="08D9432B"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32010 L 0090: Komisjoni direktiiv 2010/90/EL, 7. detsember 2010 (ELT L 322, 8.12.2010, lk 38),</w:t>
      </w:r>
    </w:p>
    <w:p w14:paraId="0E9ED2B8" w14:textId="77777777" w:rsidR="00841F3B" w:rsidRPr="00322347" w:rsidRDefault="00841F3B" w:rsidP="00DE6370">
      <w:pPr>
        <w:ind w:left="1134" w:hanging="567"/>
        <w:rPr>
          <w:noProof/>
        </w:rPr>
      </w:pPr>
    </w:p>
    <w:p w14:paraId="7E068B5F" w14:textId="42714F25"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32010 L 0091: Komisjoni direktiiv 2010/91/EL, 10. detsember 2010 (ELT L 327, 11.12.2010, lk 40),</w:t>
      </w:r>
    </w:p>
    <w:p w14:paraId="5C1DB3FF" w14:textId="77777777" w:rsidR="00841F3B" w:rsidRPr="00322347" w:rsidRDefault="00841F3B" w:rsidP="00841F3B">
      <w:pPr>
        <w:rPr>
          <w:noProof/>
          <w:szCs w:val="24"/>
        </w:rPr>
      </w:pPr>
    </w:p>
    <w:p w14:paraId="7A8F1A78" w14:textId="3D83FFBA"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0002: Komisjoni direktiiv 2011/2/EL, 7. jaanuar 2011 (ELT L 1, 4.1.2011, lk 5),</w:t>
      </w:r>
    </w:p>
    <w:p w14:paraId="5EF76FD1" w14:textId="77777777" w:rsidR="00841F3B" w:rsidRPr="00322347" w:rsidRDefault="00841F3B" w:rsidP="00DE6370">
      <w:pPr>
        <w:ind w:left="1134" w:hanging="567"/>
        <w:rPr>
          <w:noProof/>
        </w:rPr>
      </w:pPr>
    </w:p>
    <w:p w14:paraId="55899970" w14:textId="17EC1F4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0004: Komisjoni direktiiv 2011/4/EL, 20. jaanuar 2011 (ELT L 5, 8.1.2011, lk 7),</w:t>
      </w:r>
    </w:p>
    <w:p w14:paraId="3EC11F74" w14:textId="77777777" w:rsidR="008744B4" w:rsidRPr="00322347" w:rsidRDefault="008744B4" w:rsidP="00841F3B">
      <w:pPr>
        <w:rPr>
          <w:noProof/>
          <w:szCs w:val="24"/>
        </w:rPr>
      </w:pPr>
    </w:p>
    <w:p w14:paraId="6A0FF066" w14:textId="77777777" w:rsidR="008744B4" w:rsidRPr="00322347" w:rsidRDefault="008744B4" w:rsidP="008744B4">
      <w:pPr>
        <w:rPr>
          <w:noProof/>
        </w:rPr>
      </w:pPr>
      <w:r w:rsidRPr="00322347">
        <w:rPr>
          <w:noProof/>
        </w:rPr>
        <w:br w:type="page"/>
      </w:r>
    </w:p>
    <w:p w14:paraId="2E915D9D" w14:textId="0086743E"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0005: Komisjoni direktiiv 2011/5/EL, 20. jaanuar 2011 (ELT L 18, 21.1.2011, lk 30),</w:t>
      </w:r>
    </w:p>
    <w:p w14:paraId="19C12814" w14:textId="77777777" w:rsidR="00841F3B" w:rsidRPr="00322347" w:rsidRDefault="00841F3B" w:rsidP="00DE6370">
      <w:pPr>
        <w:ind w:left="1134" w:hanging="567"/>
        <w:rPr>
          <w:noProof/>
        </w:rPr>
      </w:pPr>
    </w:p>
    <w:p w14:paraId="222B4B27" w14:textId="5452946D"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D 0009: Komisjoni direktiiv 2011/9/EL, 1. veebruar 2011 (ELT L 28, 2.2.2011, lk 36)</w:t>
      </w:r>
      <w:r w:rsidR="00815F40" w:rsidRPr="00322347">
        <w:rPr>
          <w:noProof/>
        </w:rPr>
        <w:t>,</w:t>
      </w:r>
    </w:p>
    <w:p w14:paraId="71EEE05F" w14:textId="77777777" w:rsidR="00841F3B" w:rsidRPr="00322347" w:rsidRDefault="00841F3B" w:rsidP="00DE6370">
      <w:pPr>
        <w:ind w:left="1134" w:hanging="567"/>
        <w:rPr>
          <w:noProof/>
        </w:rPr>
      </w:pPr>
    </w:p>
    <w:p w14:paraId="7422881B" w14:textId="74941D00"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0019: Komisjoni direktiiv 2011/19/EL, 2. märts 2011 (ELT L 58, 1.3.2011, lk 41),</w:t>
      </w:r>
    </w:p>
    <w:p w14:paraId="6BCC6DB7" w14:textId="77777777" w:rsidR="00841F3B" w:rsidRPr="00322347" w:rsidRDefault="00841F3B" w:rsidP="00DE6370">
      <w:pPr>
        <w:ind w:left="1134" w:hanging="567"/>
        <w:rPr>
          <w:noProof/>
        </w:rPr>
      </w:pPr>
    </w:p>
    <w:p w14:paraId="1C99F3B4" w14:textId="2747220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0020: Komisjoni direktiiv 2011/20/EL, 2. märts 2011 (ELT L 58, 1.3.2011, lk 45),</w:t>
      </w:r>
    </w:p>
    <w:p w14:paraId="5926FB5C" w14:textId="77777777" w:rsidR="00841F3B" w:rsidRPr="00322347" w:rsidRDefault="00841F3B" w:rsidP="00DE6370">
      <w:pPr>
        <w:ind w:left="1134" w:hanging="567"/>
        <w:rPr>
          <w:noProof/>
        </w:rPr>
      </w:pPr>
    </w:p>
    <w:p w14:paraId="4785D063" w14:textId="00BDE88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0021: Komisjoni direktiiv 2011/21/EL, 2. märts 2011 (ELT L 58, 1.3.2011, lk 49),</w:t>
      </w:r>
    </w:p>
    <w:p w14:paraId="7398493E" w14:textId="77777777" w:rsidR="00841F3B" w:rsidRPr="00322347" w:rsidRDefault="00841F3B" w:rsidP="00DE6370">
      <w:pPr>
        <w:ind w:left="1134" w:hanging="567"/>
        <w:rPr>
          <w:noProof/>
        </w:rPr>
      </w:pPr>
    </w:p>
    <w:p w14:paraId="343EC337" w14:textId="52586F1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0027: Komisjoni direktiiv 2011/27/EL, 4. märts 2011 (ELT L 60, 5.3.2011, lk 1),</w:t>
      </w:r>
    </w:p>
    <w:p w14:paraId="66D3D9D6" w14:textId="77777777" w:rsidR="00841F3B" w:rsidRPr="00322347" w:rsidRDefault="00841F3B" w:rsidP="00DE6370">
      <w:pPr>
        <w:ind w:left="1134" w:hanging="567"/>
        <w:rPr>
          <w:noProof/>
        </w:rPr>
      </w:pPr>
    </w:p>
    <w:p w14:paraId="6858E42C" w14:textId="4BEB5CB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0029: Komisjoni direktiiv 2011/29/EL, 7. märts 2011 (ELT L 61, 8.3.2011, lk 9),</w:t>
      </w:r>
    </w:p>
    <w:p w14:paraId="3536485F" w14:textId="77777777" w:rsidR="00841F3B" w:rsidRPr="00322347" w:rsidRDefault="00841F3B" w:rsidP="00DE6370">
      <w:pPr>
        <w:ind w:left="1134" w:hanging="567"/>
        <w:rPr>
          <w:noProof/>
        </w:rPr>
      </w:pPr>
    </w:p>
    <w:p w14:paraId="7E833CEC" w14:textId="7AA3149B"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0032: Komisjoni direktiiv 2011/32/EL, 8. märts 2011 (ELT L 62, 9.3.2011, lk 19),</w:t>
      </w:r>
    </w:p>
    <w:p w14:paraId="0BC536D4" w14:textId="77777777" w:rsidR="00841F3B" w:rsidRPr="00322347" w:rsidRDefault="00841F3B" w:rsidP="00841F3B">
      <w:pPr>
        <w:rPr>
          <w:noProof/>
          <w:szCs w:val="24"/>
        </w:rPr>
      </w:pPr>
    </w:p>
    <w:p w14:paraId="27D517B1" w14:textId="2F3D078F"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0034: Komisjoni direktiiv 2011/34/EL, 8. märts 2011 (ELT L 62, 9.3.2011, lk 27),</w:t>
      </w:r>
    </w:p>
    <w:p w14:paraId="67C64A38" w14:textId="77777777" w:rsidR="008744B4" w:rsidRPr="00322347" w:rsidRDefault="008744B4" w:rsidP="00841F3B">
      <w:pPr>
        <w:rPr>
          <w:noProof/>
          <w:szCs w:val="24"/>
        </w:rPr>
      </w:pPr>
    </w:p>
    <w:p w14:paraId="317EF826" w14:textId="77777777" w:rsidR="008744B4" w:rsidRPr="00322347" w:rsidRDefault="008744B4" w:rsidP="008744B4">
      <w:pPr>
        <w:rPr>
          <w:noProof/>
        </w:rPr>
      </w:pPr>
      <w:r w:rsidRPr="00322347">
        <w:rPr>
          <w:noProof/>
        </w:rPr>
        <w:br w:type="page"/>
      </w:r>
    </w:p>
    <w:p w14:paraId="3D881F4E" w14:textId="6F0293D5"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0039: Komisjoni rakendusdirektiiv 2011/39/EL, 11. aprill 2011 (ELT L 97, 12.4.2011, lk 30),</w:t>
      </w:r>
    </w:p>
    <w:p w14:paraId="2A25D378" w14:textId="77777777" w:rsidR="00841F3B" w:rsidRPr="00322347" w:rsidRDefault="00841F3B" w:rsidP="00DE6370">
      <w:pPr>
        <w:ind w:left="1134" w:hanging="567"/>
        <w:rPr>
          <w:noProof/>
        </w:rPr>
      </w:pPr>
    </w:p>
    <w:p w14:paraId="082E7E29" w14:textId="0A3E980D"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0040: Komisjoni rakendusdirektiiv 2011/40/EL, 11. aprill 2011 (ELT L 97, 12.4.2011, lk 34),</w:t>
      </w:r>
    </w:p>
    <w:p w14:paraId="7AAA9D05" w14:textId="77777777" w:rsidR="00841F3B" w:rsidRPr="00322347" w:rsidRDefault="00841F3B" w:rsidP="00DE6370">
      <w:pPr>
        <w:ind w:left="1134" w:hanging="567"/>
        <w:rPr>
          <w:noProof/>
        </w:rPr>
      </w:pPr>
    </w:p>
    <w:p w14:paraId="7E56B682" w14:textId="2172452D"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0041: Komisjoni rakendusdirektiiv 2011/41/EL, 11. aprill 2011 (ELT L 97;, 12.4.2011, lk 38),</w:t>
      </w:r>
    </w:p>
    <w:p w14:paraId="5FA4966E" w14:textId="77777777" w:rsidR="00841F3B" w:rsidRPr="00322347" w:rsidRDefault="00841F3B" w:rsidP="00DE6370">
      <w:pPr>
        <w:ind w:left="1134" w:hanging="567"/>
        <w:rPr>
          <w:noProof/>
        </w:rPr>
      </w:pPr>
    </w:p>
    <w:p w14:paraId="482BE7E1" w14:textId="7E144AAC"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0042: Komisjoni rakendusdirektiiv 2011/42/EL, 11. aprill 2011 (ELT L 97, 12.4.2011, lk 42),</w:t>
      </w:r>
    </w:p>
    <w:p w14:paraId="576B8E7C" w14:textId="77777777" w:rsidR="00841F3B" w:rsidRPr="00322347" w:rsidRDefault="00841F3B" w:rsidP="00DE6370">
      <w:pPr>
        <w:ind w:left="1134" w:hanging="567"/>
        <w:rPr>
          <w:noProof/>
        </w:rPr>
      </w:pPr>
    </w:p>
    <w:p w14:paraId="54460C87" w14:textId="22797C3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0045: Komisjoni rakendusdirektiiv 2011/45/EL, 13. aprill 2011 (ELT L 101, 15.4.2011, lk 20),</w:t>
      </w:r>
    </w:p>
    <w:p w14:paraId="1E5B7CF3" w14:textId="77777777" w:rsidR="00841F3B" w:rsidRPr="00322347" w:rsidRDefault="00841F3B" w:rsidP="00841F3B">
      <w:pPr>
        <w:rPr>
          <w:noProof/>
          <w:szCs w:val="24"/>
        </w:rPr>
      </w:pPr>
    </w:p>
    <w:p w14:paraId="36D52AF4" w14:textId="371875A7"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0046: Komisjoni rakendusdirektiiv 2011/46/EL, 14. aprill 2011 (ELT L 102, 16.4.2011, lk 24),</w:t>
      </w:r>
    </w:p>
    <w:p w14:paraId="2ADDA0B8" w14:textId="77777777" w:rsidR="00841F3B" w:rsidRPr="00322347" w:rsidRDefault="00841F3B" w:rsidP="00841F3B">
      <w:pPr>
        <w:rPr>
          <w:noProof/>
          <w:szCs w:val="24"/>
        </w:rPr>
      </w:pPr>
    </w:p>
    <w:p w14:paraId="136B70AA" w14:textId="6E255D4F"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0049: Komisjoni rakendusdirektiiv 2011/49/EL, 18. aprill 2011 (ELT L 103, 19.4.2011, lk 109),</w:t>
      </w:r>
    </w:p>
    <w:p w14:paraId="1BCDD79E" w14:textId="77777777" w:rsidR="00841F3B" w:rsidRPr="00322347" w:rsidRDefault="00841F3B" w:rsidP="00841F3B">
      <w:pPr>
        <w:rPr>
          <w:noProof/>
          <w:szCs w:val="24"/>
        </w:rPr>
      </w:pPr>
    </w:p>
    <w:p w14:paraId="42D5822B" w14:textId="4DD88ED3"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0050: Komisjoni rakendusdirektiiv 2011/50/EL, 19. aprill 2011 (ELT L 104, 20.4.2011, lk 41),</w:t>
      </w:r>
    </w:p>
    <w:p w14:paraId="13EF8730" w14:textId="77777777" w:rsidR="00841F3B" w:rsidRPr="00322347" w:rsidRDefault="00841F3B" w:rsidP="00841F3B">
      <w:pPr>
        <w:rPr>
          <w:noProof/>
          <w:szCs w:val="24"/>
        </w:rPr>
      </w:pPr>
    </w:p>
    <w:p w14:paraId="6721EE90" w14:textId="3B7F3CE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0052: Komisjoni rakendusdirektiiv 2011/52/EL, 20. aprill 2011 (ELT L 105, 21.4.2011, lk 19),</w:t>
      </w:r>
    </w:p>
    <w:p w14:paraId="08283271" w14:textId="77777777" w:rsidR="008744B4" w:rsidRPr="00322347" w:rsidRDefault="008744B4" w:rsidP="00841F3B">
      <w:pPr>
        <w:rPr>
          <w:noProof/>
          <w:szCs w:val="24"/>
        </w:rPr>
      </w:pPr>
    </w:p>
    <w:p w14:paraId="3D4D6A02" w14:textId="77777777" w:rsidR="008744B4" w:rsidRPr="00322347" w:rsidRDefault="008744B4" w:rsidP="008744B4">
      <w:pPr>
        <w:rPr>
          <w:noProof/>
        </w:rPr>
      </w:pPr>
      <w:r w:rsidRPr="00322347">
        <w:rPr>
          <w:noProof/>
        </w:rPr>
        <w:br w:type="page"/>
      </w:r>
    </w:p>
    <w:p w14:paraId="57C61785" w14:textId="5DE8AAF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0053: Komisjoni rakendusdirektiiv 2011/53/EL, 20. aprill 2011 (ELT L 105, 21.4.2011, lk 24),</w:t>
      </w:r>
    </w:p>
    <w:p w14:paraId="65812E18" w14:textId="77777777" w:rsidR="00841F3B" w:rsidRPr="00322347" w:rsidRDefault="00841F3B" w:rsidP="00DE6370">
      <w:pPr>
        <w:ind w:left="1134" w:hanging="567"/>
        <w:rPr>
          <w:noProof/>
        </w:rPr>
      </w:pPr>
    </w:p>
    <w:p w14:paraId="27D23453" w14:textId="410639F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0054: Komisjoni rakendusdirektiiv 2011/54/EL, 20. aprill 2011 (ELT L 105, 21.4.2011, lk 28),</w:t>
      </w:r>
    </w:p>
    <w:p w14:paraId="462E1351" w14:textId="77777777" w:rsidR="00841F3B" w:rsidRPr="00322347" w:rsidRDefault="00841F3B" w:rsidP="00DE6370">
      <w:pPr>
        <w:ind w:left="1134" w:hanging="567"/>
        <w:rPr>
          <w:noProof/>
        </w:rPr>
      </w:pPr>
    </w:p>
    <w:p w14:paraId="70A7E8FC" w14:textId="0FA126C0"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0055: Komisjoni rakendusdirektiiv 2011/55/EL, 26. aprill 2011 (ELT L 106, 27.4.2011, lk 5),</w:t>
      </w:r>
    </w:p>
    <w:p w14:paraId="74A1EE39" w14:textId="77777777" w:rsidR="00841F3B" w:rsidRPr="00322347" w:rsidRDefault="00841F3B" w:rsidP="00DE6370">
      <w:pPr>
        <w:ind w:left="1134" w:hanging="567"/>
        <w:rPr>
          <w:noProof/>
        </w:rPr>
      </w:pPr>
    </w:p>
    <w:p w14:paraId="033D0975" w14:textId="77563B2E"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0056: Komisjoni rakendusdirektiiv 2011/56/EL, 27. aprill 2011 (ELT L 108, 28.4.2011, lk 30),</w:t>
      </w:r>
    </w:p>
    <w:p w14:paraId="57A06DA6" w14:textId="77777777" w:rsidR="00841F3B" w:rsidRPr="00322347" w:rsidRDefault="00841F3B" w:rsidP="00DE6370">
      <w:pPr>
        <w:ind w:left="1134" w:hanging="567"/>
        <w:rPr>
          <w:noProof/>
        </w:rPr>
      </w:pPr>
    </w:p>
    <w:p w14:paraId="409B5039" w14:textId="4331DE6F"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0057: Komisjoni rakendusdirektiiv 2011/57/EL, 27. aprill 2011 (ELT L 108, 28.4.2011, lk 34),</w:t>
      </w:r>
    </w:p>
    <w:p w14:paraId="2161802A" w14:textId="77777777" w:rsidR="00841F3B" w:rsidRPr="00322347" w:rsidRDefault="00841F3B" w:rsidP="00841F3B">
      <w:pPr>
        <w:rPr>
          <w:noProof/>
          <w:szCs w:val="24"/>
        </w:rPr>
      </w:pPr>
    </w:p>
    <w:p w14:paraId="347E7C7D" w14:textId="5174201C"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0060: Komisjoni rakendusdirektiiv 2011/60/EL, 23. mai 2011 (ELT L 136, 24.5.2011, lk 58),</w:t>
      </w:r>
    </w:p>
    <w:p w14:paraId="737A87D8" w14:textId="77777777" w:rsidR="00841F3B" w:rsidRPr="00322347" w:rsidRDefault="00841F3B" w:rsidP="00DE6370">
      <w:pPr>
        <w:ind w:left="1134" w:hanging="567"/>
        <w:rPr>
          <w:noProof/>
        </w:rPr>
      </w:pPr>
    </w:p>
    <w:p w14:paraId="3EBA71C4" w14:textId="7A0576EF"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0788: Komisjoni rakendusmäärus (EL) nr 788/2011, 5. august 2011 (ELT L 203, 6.8.2011, lk 21),</w:t>
      </w:r>
    </w:p>
    <w:p w14:paraId="11AB2F44" w14:textId="77777777" w:rsidR="00841F3B" w:rsidRPr="00322347" w:rsidRDefault="00841F3B" w:rsidP="00DE6370">
      <w:pPr>
        <w:ind w:left="1134" w:hanging="567"/>
        <w:rPr>
          <w:noProof/>
        </w:rPr>
      </w:pPr>
    </w:p>
    <w:p w14:paraId="6F410CFB" w14:textId="5701902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0798: Komisjoni rakendusmäärus (EL) nr 798/2011, 9. august 2011 (ELT L 205, 10.8.2011, lk 9),</w:t>
      </w:r>
    </w:p>
    <w:p w14:paraId="2D9BEBC0" w14:textId="77777777" w:rsidR="00841F3B" w:rsidRPr="00322347" w:rsidRDefault="00841F3B" w:rsidP="00DE6370">
      <w:pPr>
        <w:ind w:left="1134" w:hanging="567"/>
        <w:rPr>
          <w:noProof/>
        </w:rPr>
      </w:pPr>
    </w:p>
    <w:p w14:paraId="51AFF440" w14:textId="24406F1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0800: Komisjoni rakendusmäärus (EL) nr 800/2011, 9. august 2011 (ELT L 205, 10.8.2011, lk 22),</w:t>
      </w:r>
    </w:p>
    <w:p w14:paraId="2DD32FE3" w14:textId="77777777" w:rsidR="008744B4" w:rsidRPr="00322347" w:rsidRDefault="008744B4" w:rsidP="00841F3B">
      <w:pPr>
        <w:rPr>
          <w:noProof/>
          <w:szCs w:val="24"/>
        </w:rPr>
      </w:pPr>
    </w:p>
    <w:p w14:paraId="626E5359" w14:textId="77777777" w:rsidR="008744B4" w:rsidRPr="00322347" w:rsidRDefault="008744B4" w:rsidP="008744B4">
      <w:pPr>
        <w:rPr>
          <w:noProof/>
        </w:rPr>
      </w:pPr>
      <w:r w:rsidRPr="00322347">
        <w:rPr>
          <w:noProof/>
        </w:rPr>
        <w:br w:type="page"/>
      </w:r>
    </w:p>
    <w:p w14:paraId="10D4F092" w14:textId="3D805DD7"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0806: Komisjoni rakendusmäärus (EL) nr 806/2011, 10. august 2011 (ELT L 206, 11.8.2011, lk 39),</w:t>
      </w:r>
    </w:p>
    <w:p w14:paraId="541DD00E" w14:textId="77777777" w:rsidR="00841F3B" w:rsidRPr="00322347" w:rsidRDefault="00841F3B" w:rsidP="00841F3B">
      <w:pPr>
        <w:rPr>
          <w:noProof/>
          <w:szCs w:val="24"/>
        </w:rPr>
      </w:pPr>
    </w:p>
    <w:p w14:paraId="16C379B6" w14:textId="6C8AF4D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0820: Komisjoni rakendusmäärus (EL) nr 820/2011, 16. august 2011 (ELT L 209, 17.8.2011, lk 18), muudetud järgmis(t)e õigusakti(de)ga:</w:t>
      </w:r>
    </w:p>
    <w:p w14:paraId="6420FFAD" w14:textId="77777777" w:rsidR="00841F3B" w:rsidRPr="00322347" w:rsidRDefault="00841F3B" w:rsidP="00DE6370">
      <w:pPr>
        <w:ind w:left="1134" w:hanging="567"/>
        <w:rPr>
          <w:noProof/>
        </w:rPr>
      </w:pPr>
    </w:p>
    <w:p w14:paraId="60FD7167" w14:textId="6FF3F8AD" w:rsidR="00841F3B" w:rsidRPr="00322347" w:rsidRDefault="00CF21C3" w:rsidP="00260EAA">
      <w:pPr>
        <w:ind w:left="1701" w:hanging="851"/>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0824: Komisjoni rakendusmäärus (EL) 2021/824, 21. mai 2021 (ELT L 183, 25.5.2021, lk 35),</w:t>
      </w:r>
    </w:p>
    <w:p w14:paraId="75F46949" w14:textId="77777777" w:rsidR="00841F3B" w:rsidRPr="00322347" w:rsidRDefault="00841F3B" w:rsidP="00841F3B">
      <w:pPr>
        <w:rPr>
          <w:noProof/>
          <w:szCs w:val="24"/>
        </w:rPr>
      </w:pPr>
    </w:p>
    <w:p w14:paraId="3C7812CD" w14:textId="162120E0"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0942: Komisjoni rakendusmäärus (EL) nr 942/2011, 22. september 2011 (ELT L 246, 23.9.2011, lk 13),</w:t>
      </w:r>
    </w:p>
    <w:p w14:paraId="657610EC" w14:textId="77777777" w:rsidR="00841F3B" w:rsidRPr="00322347" w:rsidRDefault="00841F3B" w:rsidP="00841F3B">
      <w:pPr>
        <w:rPr>
          <w:noProof/>
          <w:szCs w:val="24"/>
        </w:rPr>
      </w:pPr>
    </w:p>
    <w:p w14:paraId="7D740E63" w14:textId="67DDF1C7"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0943: Komisjoni rakendusmäärus (EL) nr 943/2011, 22. september 2011 (ELT L 246, 23.9.2011, lk 16),</w:t>
      </w:r>
    </w:p>
    <w:p w14:paraId="6858F84E" w14:textId="77777777" w:rsidR="00841F3B" w:rsidRPr="00322347" w:rsidRDefault="00841F3B" w:rsidP="00841F3B">
      <w:pPr>
        <w:rPr>
          <w:noProof/>
          <w:szCs w:val="24"/>
        </w:rPr>
      </w:pPr>
    </w:p>
    <w:p w14:paraId="383AAA6B" w14:textId="2ED9EE71"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0974: Komisjoni rakendusmäärus (EL) nr 974/2011, 29. september 2011 (ELT L 255, 1.10.2011, lk 1),</w:t>
      </w:r>
    </w:p>
    <w:p w14:paraId="3DA89BCB" w14:textId="77777777" w:rsidR="00841F3B" w:rsidRPr="00322347" w:rsidRDefault="00841F3B" w:rsidP="00841F3B">
      <w:pPr>
        <w:rPr>
          <w:noProof/>
          <w:szCs w:val="24"/>
        </w:rPr>
      </w:pPr>
    </w:p>
    <w:p w14:paraId="086D9B2F" w14:textId="4A1862FB"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1045: Komisjoni rakendusmäärus (EL) nr 1045/2011, 19. oktoober 2011 (ELT L 275, 23.10.2011, lk 23),</w:t>
      </w:r>
    </w:p>
    <w:p w14:paraId="6FE704C8" w14:textId="77777777" w:rsidR="00841F3B" w:rsidRPr="00322347" w:rsidRDefault="00841F3B" w:rsidP="00DE6370">
      <w:pPr>
        <w:ind w:left="1134" w:hanging="567"/>
        <w:rPr>
          <w:noProof/>
        </w:rPr>
      </w:pPr>
    </w:p>
    <w:p w14:paraId="0CAF5B07" w14:textId="2F7758C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1143: Komisjoni rakendusmäärus (EL) nr 1143/2011, 10. november 2011 (ELT L 293, 11.11.2011, lk 26),</w:t>
      </w:r>
    </w:p>
    <w:p w14:paraId="3E43E473" w14:textId="77777777" w:rsidR="00841F3B" w:rsidRPr="00322347" w:rsidRDefault="00841F3B" w:rsidP="00DE6370">
      <w:pPr>
        <w:ind w:left="1134" w:hanging="567"/>
        <w:rPr>
          <w:noProof/>
        </w:rPr>
      </w:pPr>
    </w:p>
    <w:p w14:paraId="4D9FDF80" w14:textId="5D8D8F05"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1372: Komisjoni rakendusmäärus (EL) nr 1372/2011, 21. detsember 2011 (ELT L 341, 22.12.2011, lk 45),</w:t>
      </w:r>
    </w:p>
    <w:p w14:paraId="629918F6" w14:textId="77777777" w:rsidR="008744B4" w:rsidRPr="00322347" w:rsidRDefault="008744B4" w:rsidP="00841F3B">
      <w:pPr>
        <w:rPr>
          <w:noProof/>
          <w:szCs w:val="24"/>
        </w:rPr>
      </w:pPr>
    </w:p>
    <w:p w14:paraId="37792792" w14:textId="77777777" w:rsidR="008744B4" w:rsidRPr="00322347" w:rsidRDefault="008744B4" w:rsidP="008744B4">
      <w:pPr>
        <w:rPr>
          <w:noProof/>
        </w:rPr>
      </w:pPr>
      <w:r w:rsidRPr="00322347">
        <w:rPr>
          <w:noProof/>
        </w:rPr>
        <w:br w:type="page"/>
      </w:r>
    </w:p>
    <w:p w14:paraId="00CBF051" w14:textId="3DEFE85A"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1381: Komisjoni rakendusmäärus (EL) nr 1381/2011, 22. detsember 2011 (ELT L 343, 23.12.2011, lk 26).</w:t>
      </w:r>
    </w:p>
    <w:p w14:paraId="2ACF07E1" w14:textId="77777777" w:rsidR="00841F3B" w:rsidRPr="00322347" w:rsidRDefault="00841F3B" w:rsidP="00841F3B">
      <w:pPr>
        <w:rPr>
          <w:noProof/>
          <w:szCs w:val="24"/>
        </w:rPr>
      </w:pPr>
    </w:p>
    <w:p w14:paraId="636DFBE8" w14:textId="77777777" w:rsidR="00841F3B" w:rsidRPr="00322347" w:rsidRDefault="00841F3B" w:rsidP="00841F3B">
      <w:pPr>
        <w:ind w:left="567" w:hanging="567"/>
        <w:rPr>
          <w:noProof/>
          <w:szCs w:val="24"/>
        </w:rPr>
      </w:pPr>
      <w:r w:rsidRPr="00322347">
        <w:rPr>
          <w:noProof/>
        </w:rPr>
        <w:t>414.</w:t>
      </w:r>
      <w:r w:rsidRPr="00322347">
        <w:rPr>
          <w:noProof/>
        </w:rPr>
        <w:tab/>
        <w:t>32008 D 0937: Komisjoni otsus 2008/937/EÜ, 5. detsember 2008, väävelhappe kandmata jätmise kohta nõukogu direktiivi 91/414/EMÜ I lisasse ja kõnealust toimeainet sisaldavate taimekaitsevahendite lubade tühistamise kohta (ELT L 334, 12.12.2008, lk 88).</w:t>
      </w:r>
    </w:p>
    <w:p w14:paraId="0D65EF54" w14:textId="77777777" w:rsidR="00841F3B" w:rsidRPr="00322347" w:rsidRDefault="00841F3B" w:rsidP="00841F3B">
      <w:pPr>
        <w:rPr>
          <w:noProof/>
          <w:szCs w:val="24"/>
        </w:rPr>
      </w:pPr>
    </w:p>
    <w:p w14:paraId="1A9B24DD" w14:textId="77777777" w:rsidR="00841F3B" w:rsidRPr="00322347" w:rsidRDefault="00841F3B" w:rsidP="00841F3B">
      <w:pPr>
        <w:ind w:left="567" w:hanging="567"/>
        <w:rPr>
          <w:noProof/>
          <w:szCs w:val="24"/>
        </w:rPr>
      </w:pPr>
      <w:r w:rsidRPr="00322347">
        <w:rPr>
          <w:noProof/>
        </w:rPr>
        <w:t>415.</w:t>
      </w:r>
      <w:r w:rsidRPr="00322347">
        <w:rPr>
          <w:noProof/>
        </w:rPr>
        <w:tab/>
        <w:t>32008 D 0941: Komisjoni otsus 2008/941/EÜ, 8. detsember 2008, nõukogu direktiivi 91/414/EMÜ I lisasse teatavate toimeainete kandmata jätmise kohta ja neid toimeaineid sisaldavate taimekaitsevahendite lubade tühistamise kohta (ELT L 335, 13.12.2008, lk 91), muudetud järgmis(t)e õigusakti(de)ga:</w:t>
      </w:r>
    </w:p>
    <w:p w14:paraId="4CE1E05E" w14:textId="77777777" w:rsidR="00841F3B" w:rsidRPr="00322347" w:rsidRDefault="00841F3B" w:rsidP="00841F3B">
      <w:pPr>
        <w:ind w:left="567" w:hanging="567"/>
        <w:rPr>
          <w:noProof/>
          <w:szCs w:val="24"/>
        </w:rPr>
      </w:pPr>
    </w:p>
    <w:p w14:paraId="106944D4" w14:textId="20B76C81"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32010 D 0455: Komisjoni otsus 2010/455/EL, 13. august 2010 (ELT L 216, 17.8.2010, lk 19),</w:t>
      </w:r>
    </w:p>
    <w:p w14:paraId="318221DA" w14:textId="77777777" w:rsidR="00841F3B" w:rsidRPr="00322347" w:rsidRDefault="00841F3B" w:rsidP="00DE6370">
      <w:pPr>
        <w:ind w:left="1134" w:hanging="567"/>
        <w:rPr>
          <w:noProof/>
        </w:rPr>
      </w:pPr>
    </w:p>
    <w:p w14:paraId="685981CF" w14:textId="506FC39F"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32010 R 0893: Komisjoni määrus (EL) nr 893/2010, 8. oktoober 2010 (ELT L 266, 9.10.2010, lk 10),</w:t>
      </w:r>
    </w:p>
    <w:p w14:paraId="4CD5C554" w14:textId="77777777" w:rsidR="00841F3B" w:rsidRPr="00322347" w:rsidRDefault="00841F3B" w:rsidP="00DE6370">
      <w:pPr>
        <w:ind w:left="1134" w:hanging="567"/>
        <w:rPr>
          <w:noProof/>
        </w:rPr>
      </w:pPr>
    </w:p>
    <w:p w14:paraId="40000D45" w14:textId="35597391"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 xml:space="preserve">32011 L 0028: Komisjoni direktiiv 2011/28/EL, 4. märts </w:t>
      </w:r>
      <w:r w:rsidR="00EF131A">
        <w:rPr>
          <w:noProof/>
        </w:rPr>
        <w:t xml:space="preserve">2011 </w:t>
      </w:r>
      <w:r w:rsidR="00841F3B" w:rsidRPr="00322347">
        <w:rPr>
          <w:noProof/>
        </w:rPr>
        <w:t>(ELT L 60, 5.3.2011, lk 17),</w:t>
      </w:r>
    </w:p>
    <w:p w14:paraId="5D09DD2B" w14:textId="77777777" w:rsidR="00841F3B" w:rsidRPr="00322347" w:rsidRDefault="00841F3B" w:rsidP="00DE6370">
      <w:pPr>
        <w:ind w:left="1134" w:hanging="567"/>
        <w:rPr>
          <w:noProof/>
        </w:rPr>
      </w:pPr>
    </w:p>
    <w:p w14:paraId="5E7690F0" w14:textId="2AA97B65"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0033: Komisjoni direktiiv 2011/33/EL, 8. märts 2011 (ELT L 62, 9.3.2011, lk 23),</w:t>
      </w:r>
    </w:p>
    <w:p w14:paraId="05A32A9F" w14:textId="77777777" w:rsidR="00841F3B" w:rsidRPr="00322347" w:rsidRDefault="00841F3B" w:rsidP="00DE6370">
      <w:pPr>
        <w:ind w:left="1134" w:hanging="567"/>
        <w:rPr>
          <w:noProof/>
        </w:rPr>
      </w:pPr>
    </w:p>
    <w:p w14:paraId="5FA6CAA9" w14:textId="179D674E"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0001: Komisjoni direktiiv 2011/1/EL, 3. jaanuar 2011 (ELT L 1, 4.1.2011, lk 5),</w:t>
      </w:r>
    </w:p>
    <w:p w14:paraId="56084591" w14:textId="77777777" w:rsidR="008744B4" w:rsidRPr="00322347" w:rsidRDefault="008744B4" w:rsidP="00841F3B">
      <w:pPr>
        <w:rPr>
          <w:noProof/>
          <w:szCs w:val="24"/>
        </w:rPr>
      </w:pPr>
    </w:p>
    <w:p w14:paraId="3A991051" w14:textId="77777777" w:rsidR="008744B4" w:rsidRPr="00322347" w:rsidRDefault="008744B4" w:rsidP="008744B4">
      <w:pPr>
        <w:rPr>
          <w:noProof/>
        </w:rPr>
      </w:pPr>
      <w:r w:rsidRPr="00322347">
        <w:rPr>
          <w:noProof/>
        </w:rPr>
        <w:br w:type="page"/>
      </w:r>
    </w:p>
    <w:p w14:paraId="7997C5A4" w14:textId="1D13C25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0043: Komisjoni rakendusdirektiiv 2011/43/EL, 13. aprill 2011 (ELT L 100, 14.4.2011, lk 39),</w:t>
      </w:r>
    </w:p>
    <w:p w14:paraId="4E862082" w14:textId="77777777" w:rsidR="00841F3B" w:rsidRPr="00322347" w:rsidRDefault="00841F3B" w:rsidP="00DE6370">
      <w:pPr>
        <w:ind w:left="1134" w:hanging="567"/>
        <w:rPr>
          <w:noProof/>
        </w:rPr>
      </w:pPr>
    </w:p>
    <w:p w14:paraId="0A9A05DA" w14:textId="3F895EFA"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0044: Komisjoni rakendusdirektiiv 2011/44/EL, 13. aprill 2011 (ELT L 100, 14.4.2011, lk 43),</w:t>
      </w:r>
    </w:p>
    <w:p w14:paraId="51DF41E1" w14:textId="77777777" w:rsidR="00841F3B" w:rsidRPr="00322347" w:rsidRDefault="00841F3B" w:rsidP="00DE6370">
      <w:pPr>
        <w:ind w:left="1134" w:hanging="567"/>
        <w:rPr>
          <w:noProof/>
        </w:rPr>
      </w:pPr>
    </w:p>
    <w:p w14:paraId="7CEF2BBA" w14:textId="09D7CD6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L 0048: Komisjoni rakendusdirektiiv 2011/48/EL, 15. aprill 2011 (ELT L 102, 16.4.2011, lk 28),</w:t>
      </w:r>
    </w:p>
    <w:p w14:paraId="7E6D7A59" w14:textId="77777777" w:rsidR="00841F3B" w:rsidRPr="00322347" w:rsidRDefault="00841F3B" w:rsidP="00DE6370">
      <w:pPr>
        <w:ind w:left="1134" w:hanging="567"/>
        <w:rPr>
          <w:noProof/>
        </w:rPr>
      </w:pPr>
    </w:p>
    <w:p w14:paraId="48FBAB3B" w14:textId="1EB68E6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D 0262: Komisjoni rakendusotsus 2011/262, 27. aprill 2011 (ELT L 111, 30.4.2011, lk 19),</w:t>
      </w:r>
    </w:p>
    <w:p w14:paraId="79E4DCDB" w14:textId="77777777" w:rsidR="00841F3B" w:rsidRPr="00322347" w:rsidRDefault="00841F3B" w:rsidP="00DE6370">
      <w:pPr>
        <w:ind w:left="1134" w:hanging="567"/>
        <w:rPr>
          <w:noProof/>
        </w:rPr>
      </w:pPr>
    </w:p>
    <w:p w14:paraId="5BF9C960" w14:textId="6ACC255C"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0786: Komisjoni rakendusmäärus (EL) nr 786/2011, 5. august 2011 (ELT L 203, 6.8.2011, lk 11),</w:t>
      </w:r>
    </w:p>
    <w:p w14:paraId="18AF3F9E" w14:textId="77777777" w:rsidR="00841F3B" w:rsidRPr="00322347" w:rsidRDefault="00841F3B" w:rsidP="00DE6370">
      <w:pPr>
        <w:ind w:left="1134" w:hanging="567"/>
        <w:rPr>
          <w:noProof/>
        </w:rPr>
      </w:pPr>
    </w:p>
    <w:p w14:paraId="16285EC7" w14:textId="26E24FC7"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0787: Komisjoni rakendusmäärus (EL) nr 787/2011, 5. august 2011 (ELT L 203, 6.8.2011, lk 16).</w:t>
      </w:r>
    </w:p>
    <w:p w14:paraId="25C8AB9F" w14:textId="77777777" w:rsidR="00841F3B" w:rsidRPr="00322347" w:rsidRDefault="00841F3B" w:rsidP="00841F3B">
      <w:pPr>
        <w:rPr>
          <w:noProof/>
          <w:szCs w:val="24"/>
        </w:rPr>
      </w:pPr>
    </w:p>
    <w:p w14:paraId="1E6CB680" w14:textId="77777777" w:rsidR="00841F3B" w:rsidRPr="00322347" w:rsidRDefault="00841F3B" w:rsidP="00841F3B">
      <w:pPr>
        <w:ind w:left="567" w:hanging="567"/>
        <w:rPr>
          <w:noProof/>
          <w:szCs w:val="24"/>
        </w:rPr>
      </w:pPr>
      <w:r w:rsidRPr="00322347">
        <w:rPr>
          <w:noProof/>
        </w:rPr>
        <w:t>416.</w:t>
      </w:r>
      <w:r w:rsidRPr="00322347">
        <w:rPr>
          <w:noProof/>
        </w:rPr>
        <w:tab/>
        <w:t>32008 D 0943: Komisjoni otsus 2008/943/EÜ, 12. detsember 2008, kondiõli nõukogu direktiivi 91/414/EMÜ I lisasse kandmata jätmise ja kõnealust toimeainet sisaldavate taimekaitsevahendite lubade tühistamise kohta (ELT L 335, 13.12.2008, lk 97).</w:t>
      </w:r>
    </w:p>
    <w:p w14:paraId="4BA207C5" w14:textId="77777777" w:rsidR="00841F3B" w:rsidRPr="00322347" w:rsidRDefault="00841F3B" w:rsidP="00841F3B">
      <w:pPr>
        <w:rPr>
          <w:noProof/>
          <w:szCs w:val="24"/>
        </w:rPr>
      </w:pPr>
    </w:p>
    <w:p w14:paraId="2210DE0B" w14:textId="77777777" w:rsidR="00841F3B" w:rsidRPr="00322347" w:rsidRDefault="00841F3B" w:rsidP="00841F3B">
      <w:pPr>
        <w:ind w:left="567" w:hanging="567"/>
        <w:rPr>
          <w:noProof/>
          <w:szCs w:val="24"/>
        </w:rPr>
      </w:pPr>
      <w:r w:rsidRPr="00322347">
        <w:rPr>
          <w:noProof/>
        </w:rPr>
        <w:t>417.</w:t>
      </w:r>
      <w:r w:rsidRPr="00322347">
        <w:rPr>
          <w:noProof/>
        </w:rPr>
        <w:tab/>
        <w:t>32008 D 0967: Komisjoni otsus 2008/967/EÜ, 12. detsember 2008, süsinikmonooksiidi nõukogu direktiivi 91/414/EMÜ I lisasse kandmata jätmise ja kõnealust toimeainet sisaldavate taimekaitsevahendite lubade tühistamise kohta (ELT L 344, 20.12.2008, lk 121).</w:t>
      </w:r>
    </w:p>
    <w:p w14:paraId="37DA6B57" w14:textId="77777777" w:rsidR="008744B4" w:rsidRPr="00322347" w:rsidRDefault="008744B4" w:rsidP="00841F3B">
      <w:pPr>
        <w:rPr>
          <w:noProof/>
          <w:szCs w:val="24"/>
        </w:rPr>
      </w:pPr>
    </w:p>
    <w:p w14:paraId="3C07BD56" w14:textId="77777777" w:rsidR="008744B4" w:rsidRPr="00322347" w:rsidRDefault="008744B4" w:rsidP="008744B4">
      <w:pPr>
        <w:rPr>
          <w:noProof/>
        </w:rPr>
      </w:pPr>
      <w:r w:rsidRPr="00322347">
        <w:rPr>
          <w:noProof/>
        </w:rPr>
        <w:br w:type="page"/>
      </w:r>
    </w:p>
    <w:p w14:paraId="2B2B5E2D" w14:textId="0FF76137" w:rsidR="00841F3B" w:rsidRPr="00322347" w:rsidRDefault="00841F3B" w:rsidP="00841F3B">
      <w:pPr>
        <w:ind w:left="567" w:hanging="567"/>
        <w:rPr>
          <w:noProof/>
          <w:szCs w:val="24"/>
        </w:rPr>
      </w:pPr>
      <w:r w:rsidRPr="00322347">
        <w:rPr>
          <w:noProof/>
        </w:rPr>
        <w:t>418.</w:t>
      </w:r>
      <w:r w:rsidRPr="00322347">
        <w:rPr>
          <w:noProof/>
        </w:rPr>
        <w:tab/>
        <w:t>32008 D 0986: Komisjoni otsus 2008/986/EÜ, 15. detsember 2008, antrakinooni nõukogu direktiivi 91/414/EMÜ I lisasse kandmata jätmise ja kõnealust toimeainet sisaldavate taimekaitsevahendite lubade tühistamise kohta (ELT L 352, 31.12.2008, lk 48).</w:t>
      </w:r>
    </w:p>
    <w:p w14:paraId="39C8B5B8" w14:textId="77777777" w:rsidR="00841F3B" w:rsidRPr="00322347" w:rsidRDefault="00841F3B" w:rsidP="00841F3B">
      <w:pPr>
        <w:rPr>
          <w:noProof/>
          <w:szCs w:val="24"/>
        </w:rPr>
      </w:pPr>
    </w:p>
    <w:p w14:paraId="63F037B9" w14:textId="77777777" w:rsidR="00841F3B" w:rsidRPr="00322347" w:rsidRDefault="00841F3B" w:rsidP="00841F3B">
      <w:pPr>
        <w:ind w:left="567" w:hanging="567"/>
        <w:rPr>
          <w:noProof/>
          <w:szCs w:val="24"/>
        </w:rPr>
      </w:pPr>
      <w:r w:rsidRPr="00322347">
        <w:rPr>
          <w:noProof/>
        </w:rPr>
        <w:t>419.</w:t>
      </w:r>
      <w:r w:rsidRPr="00322347">
        <w:rPr>
          <w:noProof/>
        </w:rPr>
        <w:tab/>
        <w:t>32009 D 0009: Komisjoni otsus 2009/9/EÜ, 8. detsember 2008, nikotiini nõukogu direktiivi 91/414/EMÜ I lisasse kandmata jätmise ja kõnealust toimeainet sisaldavate taimekaitsevahendite lubade tühistamise kohta (ELT L 5, 9.1.2009, lk 7).</w:t>
      </w:r>
    </w:p>
    <w:p w14:paraId="119692EB" w14:textId="77777777" w:rsidR="00841F3B" w:rsidRPr="00322347" w:rsidRDefault="00841F3B" w:rsidP="00841F3B">
      <w:pPr>
        <w:rPr>
          <w:noProof/>
          <w:szCs w:val="24"/>
        </w:rPr>
      </w:pPr>
    </w:p>
    <w:p w14:paraId="588F0BA0" w14:textId="77777777" w:rsidR="00841F3B" w:rsidRPr="00322347" w:rsidRDefault="00841F3B" w:rsidP="00841F3B">
      <w:pPr>
        <w:ind w:left="567" w:hanging="567"/>
        <w:rPr>
          <w:noProof/>
          <w:szCs w:val="24"/>
        </w:rPr>
      </w:pPr>
      <w:r w:rsidRPr="00322347">
        <w:rPr>
          <w:noProof/>
        </w:rPr>
        <w:t>420.</w:t>
      </w:r>
      <w:r w:rsidRPr="00322347">
        <w:rPr>
          <w:noProof/>
        </w:rPr>
        <w:tab/>
        <w:t>32009 D 0241: Komisjoni otsus 2009/241/EÜ, 16. märts 2009, triflumurooni nõukogu direktiivi 91/414/EMÜ I lisasse kandmata jätmise ja kõnealust toimeainet sisaldavate taimekaitsevahendite lubade tühistamise kohta (ELT L 71, 17.3.2009, lk 59).</w:t>
      </w:r>
    </w:p>
    <w:p w14:paraId="02BDD331" w14:textId="77777777" w:rsidR="00841F3B" w:rsidRPr="00322347" w:rsidRDefault="00841F3B" w:rsidP="00841F3B">
      <w:pPr>
        <w:rPr>
          <w:noProof/>
          <w:szCs w:val="24"/>
        </w:rPr>
      </w:pPr>
    </w:p>
    <w:p w14:paraId="475BBF04" w14:textId="77777777" w:rsidR="00841F3B" w:rsidRPr="00322347" w:rsidRDefault="00841F3B" w:rsidP="00841F3B">
      <w:pPr>
        <w:ind w:left="567" w:hanging="567"/>
        <w:rPr>
          <w:noProof/>
          <w:szCs w:val="24"/>
        </w:rPr>
      </w:pPr>
      <w:r w:rsidRPr="00322347">
        <w:rPr>
          <w:noProof/>
        </w:rPr>
        <w:t>421.</w:t>
      </w:r>
      <w:r w:rsidRPr="00322347">
        <w:rPr>
          <w:noProof/>
        </w:rPr>
        <w:tab/>
        <w:t>32009 D 0616: Komisjoni otsus 2009/616/EÜ, 17. august 2009, naftaõli CAS 92062-35-6 nõukogu direktiivi 91/414/EMÜ I lisasse kandmata jätmise ja kõnealust toimeainet sisaldavate taimekaitsevahendite lubade tühistamise kohta (ELT L 213, 18.8.2009, lk 26).</w:t>
      </w:r>
    </w:p>
    <w:p w14:paraId="25BBC97C" w14:textId="77777777" w:rsidR="00841F3B" w:rsidRPr="00322347" w:rsidRDefault="00841F3B" w:rsidP="00841F3B">
      <w:pPr>
        <w:rPr>
          <w:noProof/>
          <w:szCs w:val="24"/>
        </w:rPr>
      </w:pPr>
    </w:p>
    <w:p w14:paraId="302D5A09" w14:textId="77777777" w:rsidR="00841F3B" w:rsidRPr="00322347" w:rsidRDefault="00841F3B" w:rsidP="00841F3B">
      <w:pPr>
        <w:ind w:left="567" w:hanging="567"/>
        <w:rPr>
          <w:noProof/>
          <w:szCs w:val="24"/>
        </w:rPr>
      </w:pPr>
      <w:r w:rsidRPr="00322347">
        <w:rPr>
          <w:noProof/>
        </w:rPr>
        <w:t>422.</w:t>
      </w:r>
      <w:r w:rsidRPr="00322347">
        <w:rPr>
          <w:noProof/>
        </w:rPr>
        <w:tab/>
        <w:t>32009 D 0617: Komisjoni otsus 2009/617/EÜ, 17. august 2009, parafiinõli CAS 64742-54-7 nõukogu direktiivi 91/414/EMÜ I lisasse kandmata jätmise ja kõnealust toimeainet sisaldavate taimekaitsevahendite lubade tühistamise kohta (ELT L 213, 18.8.2009, lk 28).</w:t>
      </w:r>
    </w:p>
    <w:p w14:paraId="49AA69DB" w14:textId="77777777" w:rsidR="008744B4" w:rsidRPr="00322347" w:rsidRDefault="008744B4" w:rsidP="00841F3B">
      <w:pPr>
        <w:rPr>
          <w:noProof/>
          <w:szCs w:val="24"/>
        </w:rPr>
      </w:pPr>
    </w:p>
    <w:p w14:paraId="42914642" w14:textId="77777777" w:rsidR="008744B4" w:rsidRPr="00322347" w:rsidRDefault="008744B4" w:rsidP="008744B4">
      <w:pPr>
        <w:rPr>
          <w:noProof/>
        </w:rPr>
      </w:pPr>
      <w:r w:rsidRPr="00322347">
        <w:rPr>
          <w:noProof/>
        </w:rPr>
        <w:br w:type="page"/>
      </w:r>
    </w:p>
    <w:p w14:paraId="7FDAC113" w14:textId="5A412020" w:rsidR="00841F3B" w:rsidRPr="00322347" w:rsidRDefault="00841F3B" w:rsidP="00841F3B">
      <w:pPr>
        <w:ind w:left="567" w:hanging="567"/>
        <w:rPr>
          <w:noProof/>
          <w:szCs w:val="24"/>
        </w:rPr>
      </w:pPr>
      <w:r w:rsidRPr="00322347">
        <w:rPr>
          <w:noProof/>
        </w:rPr>
        <w:t>423.</w:t>
      </w:r>
      <w:r w:rsidRPr="00322347">
        <w:rPr>
          <w:noProof/>
        </w:rPr>
        <w:tab/>
        <w:t>32009 D 0715: Komisjoni otsus 2009/715/EÜ, 23. september 2009, dimetüül-klorotaali nõukogu direktiivi 91/414/EMÜ I lisasse kandmata jätmise ja kõnealust ainet sisaldavate taimekaitsevahendite lubade tühistamise kohta (ELT L 251, 24.9.2009, lk 31).</w:t>
      </w:r>
    </w:p>
    <w:p w14:paraId="062E01B9" w14:textId="77777777" w:rsidR="00841F3B" w:rsidRPr="00322347" w:rsidRDefault="00841F3B" w:rsidP="00841F3B">
      <w:pPr>
        <w:rPr>
          <w:noProof/>
          <w:szCs w:val="24"/>
        </w:rPr>
      </w:pPr>
    </w:p>
    <w:p w14:paraId="2E04D2FA" w14:textId="77777777" w:rsidR="00841F3B" w:rsidRPr="00322347" w:rsidRDefault="00841F3B" w:rsidP="00841F3B">
      <w:pPr>
        <w:ind w:left="567" w:hanging="567"/>
        <w:rPr>
          <w:noProof/>
          <w:szCs w:val="24"/>
        </w:rPr>
      </w:pPr>
      <w:r w:rsidRPr="00322347">
        <w:rPr>
          <w:noProof/>
        </w:rPr>
        <w:t>424.</w:t>
      </w:r>
      <w:r w:rsidRPr="00322347">
        <w:rPr>
          <w:noProof/>
        </w:rPr>
        <w:tab/>
        <w:t>32009 D 0860: Komisjoni otsus 2009/860/EÜ, 30. november 2009, toimeaine triasoksiidi nõukogu direktiivi 91/414/EMÜ I lisasse kandmata jätmise ja kõnealust toimeainet sisaldavate taimekaitsevahendite lubade tühistamise kohta (ELT L 314, 1.12.2009, lk 80).</w:t>
      </w:r>
    </w:p>
    <w:p w14:paraId="0A1E8037" w14:textId="77777777" w:rsidR="00841F3B" w:rsidRPr="00322347" w:rsidRDefault="00841F3B" w:rsidP="00841F3B">
      <w:pPr>
        <w:rPr>
          <w:noProof/>
          <w:szCs w:val="24"/>
        </w:rPr>
      </w:pPr>
    </w:p>
    <w:p w14:paraId="4F2964B8" w14:textId="77777777" w:rsidR="00841F3B" w:rsidRPr="00322347" w:rsidRDefault="00841F3B" w:rsidP="00841F3B">
      <w:pPr>
        <w:ind w:left="567" w:hanging="567"/>
        <w:rPr>
          <w:noProof/>
          <w:szCs w:val="24"/>
        </w:rPr>
      </w:pPr>
      <w:r w:rsidRPr="00322347">
        <w:rPr>
          <w:noProof/>
        </w:rPr>
        <w:t>425.</w:t>
      </w:r>
      <w:r w:rsidRPr="00322347">
        <w:rPr>
          <w:noProof/>
        </w:rPr>
        <w:tab/>
        <w:t>32009 D 0887: Komisjoni otsus 2009/887/EÜ, 30. november 2009, bifentriini nõukogu direktiivi 91/414/EMÜ I lisasse kandmata jätmise ja kõnealust toimeainet sisaldavate taimekaitsevahendite lubade tühistamise kohta (ELT L 318, 4.12.2009, lk 41).</w:t>
      </w:r>
    </w:p>
    <w:p w14:paraId="0209BD2A" w14:textId="77777777" w:rsidR="00841F3B" w:rsidRPr="00322347" w:rsidRDefault="00841F3B" w:rsidP="00841F3B">
      <w:pPr>
        <w:rPr>
          <w:noProof/>
          <w:szCs w:val="24"/>
        </w:rPr>
      </w:pPr>
    </w:p>
    <w:p w14:paraId="4AAAB153" w14:textId="77777777" w:rsidR="00841F3B" w:rsidRPr="00322347" w:rsidRDefault="00841F3B" w:rsidP="00841F3B">
      <w:pPr>
        <w:ind w:left="567" w:hanging="567"/>
        <w:rPr>
          <w:noProof/>
          <w:szCs w:val="24"/>
        </w:rPr>
      </w:pPr>
      <w:r w:rsidRPr="00322347">
        <w:rPr>
          <w:noProof/>
        </w:rPr>
        <w:t>426.</w:t>
      </w:r>
      <w:r w:rsidRPr="00322347">
        <w:rPr>
          <w:noProof/>
        </w:rPr>
        <w:tab/>
        <w:t>32010 D 355: Komisjoni otsus 2010/355/EL, 25. juuni 2010, trifluraliini kandmata jätmise kohta nõukogu direktiivi 91/414/EMÜ I lisasse (ELT L 160, 26.6.2010, lk 30).</w:t>
      </w:r>
    </w:p>
    <w:p w14:paraId="1161986C" w14:textId="77777777" w:rsidR="00841F3B" w:rsidRPr="00322347" w:rsidRDefault="00841F3B" w:rsidP="00841F3B">
      <w:pPr>
        <w:rPr>
          <w:noProof/>
          <w:szCs w:val="24"/>
        </w:rPr>
      </w:pPr>
    </w:p>
    <w:p w14:paraId="6821147D" w14:textId="77777777" w:rsidR="00841F3B" w:rsidRPr="00322347" w:rsidRDefault="00841F3B" w:rsidP="00841F3B">
      <w:pPr>
        <w:ind w:left="567" w:hanging="567"/>
        <w:rPr>
          <w:noProof/>
          <w:szCs w:val="24"/>
        </w:rPr>
      </w:pPr>
      <w:r w:rsidRPr="00322347">
        <w:rPr>
          <w:noProof/>
        </w:rPr>
        <w:t>427.</w:t>
      </w:r>
      <w:r w:rsidRPr="00322347">
        <w:rPr>
          <w:noProof/>
        </w:rPr>
        <w:tab/>
        <w:t>32011 D 0036: Komisjoni otsus 2011/36/EL, 20. jaanuar 2011, 1,3-dikloropropeeni kandmata jätmise kohta nõukogu direktiivi 91/414/EMÜ I lisasse (ELT L 18, 21.1.2011, lk 42).</w:t>
      </w:r>
    </w:p>
    <w:p w14:paraId="581BF486" w14:textId="77777777" w:rsidR="00841F3B" w:rsidRPr="00322347" w:rsidRDefault="00841F3B" w:rsidP="00841F3B">
      <w:pPr>
        <w:rPr>
          <w:noProof/>
          <w:szCs w:val="24"/>
        </w:rPr>
      </w:pPr>
    </w:p>
    <w:p w14:paraId="43808ED9" w14:textId="77777777" w:rsidR="00841F3B" w:rsidRPr="00322347" w:rsidRDefault="00841F3B" w:rsidP="00841F3B">
      <w:pPr>
        <w:ind w:left="567" w:hanging="567"/>
        <w:rPr>
          <w:noProof/>
          <w:szCs w:val="24"/>
        </w:rPr>
      </w:pPr>
      <w:r w:rsidRPr="00322347">
        <w:rPr>
          <w:noProof/>
        </w:rPr>
        <w:t>428.</w:t>
      </w:r>
      <w:r w:rsidRPr="00322347">
        <w:rPr>
          <w:noProof/>
        </w:rPr>
        <w:tab/>
        <w:t>32011 D 0120: Komisjoni otsus 2011/120/EL, 21. veebruar 2011, metüülbromiidi kandmata jätmise kohta nõukogu direktiivi 91/414/EMÜ I lisasse (ELT L 47, 22.2.2011, lk 19).</w:t>
      </w:r>
    </w:p>
    <w:p w14:paraId="78C6EDC3" w14:textId="77777777" w:rsidR="008744B4" w:rsidRPr="00322347" w:rsidRDefault="008744B4" w:rsidP="00841F3B">
      <w:pPr>
        <w:rPr>
          <w:noProof/>
          <w:szCs w:val="24"/>
        </w:rPr>
      </w:pPr>
    </w:p>
    <w:p w14:paraId="3EBA07B6" w14:textId="77777777" w:rsidR="008744B4" w:rsidRPr="00322347" w:rsidRDefault="008744B4" w:rsidP="008744B4">
      <w:pPr>
        <w:rPr>
          <w:noProof/>
        </w:rPr>
      </w:pPr>
      <w:r w:rsidRPr="00322347">
        <w:rPr>
          <w:noProof/>
        </w:rPr>
        <w:br w:type="page"/>
      </w:r>
    </w:p>
    <w:p w14:paraId="782BA642" w14:textId="01C6A44B" w:rsidR="00841F3B" w:rsidRPr="00322347" w:rsidRDefault="00841F3B" w:rsidP="00841F3B">
      <w:pPr>
        <w:ind w:left="567" w:hanging="567"/>
        <w:rPr>
          <w:noProof/>
          <w:szCs w:val="24"/>
        </w:rPr>
      </w:pPr>
      <w:r w:rsidRPr="00322347">
        <w:rPr>
          <w:noProof/>
        </w:rPr>
        <w:t>429.</w:t>
      </w:r>
      <w:r w:rsidRPr="00322347">
        <w:rPr>
          <w:noProof/>
        </w:rPr>
        <w:tab/>
        <w:t>32011 D 0234: Komisjoni rakendusotsus 2011/234/EL, 11. aprill 2011, diklobeniili kandmata jätmise kohta nõukogu direktiivi 91/414/EMÜ I lisasse (ELT L 98, 13.4.2011, lk 14).</w:t>
      </w:r>
    </w:p>
    <w:p w14:paraId="3D963733" w14:textId="77777777" w:rsidR="00841F3B" w:rsidRPr="00322347" w:rsidRDefault="00841F3B" w:rsidP="00841F3B">
      <w:pPr>
        <w:rPr>
          <w:noProof/>
          <w:szCs w:val="24"/>
        </w:rPr>
      </w:pPr>
    </w:p>
    <w:p w14:paraId="46D077DE" w14:textId="77777777" w:rsidR="00841F3B" w:rsidRPr="00322347" w:rsidRDefault="00841F3B" w:rsidP="00841F3B">
      <w:pPr>
        <w:ind w:left="567" w:hanging="567"/>
        <w:rPr>
          <w:noProof/>
          <w:szCs w:val="24"/>
        </w:rPr>
      </w:pPr>
      <w:r w:rsidRPr="00322347">
        <w:rPr>
          <w:noProof/>
        </w:rPr>
        <w:t>430.</w:t>
      </w:r>
      <w:r w:rsidRPr="00322347">
        <w:rPr>
          <w:noProof/>
        </w:rPr>
        <w:tab/>
        <w:t>32011 D 0262: Komisjoni rakendusotsus 2011/262/EL, 27. aprill 2011, milles käsitletakse propisokloori kandmata jätmist nõukogu direktiivi 91/414/EMÜ I lisasse ja komisjoni otsuse 2008/941/EÜ muutmist (ELT L 111, 30.4.2011, lk 19).</w:t>
      </w:r>
    </w:p>
    <w:p w14:paraId="46935F68" w14:textId="77777777" w:rsidR="00841F3B" w:rsidRPr="00322347" w:rsidRDefault="00841F3B" w:rsidP="00841F3B">
      <w:pPr>
        <w:rPr>
          <w:noProof/>
          <w:szCs w:val="24"/>
        </w:rPr>
      </w:pPr>
    </w:p>
    <w:p w14:paraId="1EBFF7DE" w14:textId="77777777" w:rsidR="00841F3B" w:rsidRPr="00322347" w:rsidRDefault="00841F3B" w:rsidP="00841F3B">
      <w:pPr>
        <w:ind w:left="567" w:hanging="567"/>
        <w:rPr>
          <w:noProof/>
          <w:szCs w:val="24"/>
        </w:rPr>
      </w:pPr>
      <w:r w:rsidRPr="00322347">
        <w:rPr>
          <w:noProof/>
        </w:rPr>
        <w:t>431.</w:t>
      </w:r>
      <w:r w:rsidRPr="00322347">
        <w:rPr>
          <w:noProof/>
        </w:rPr>
        <w:tab/>
        <w:t>32011 D 0328: Komisjoni rakendusotsus 2011/328/EL, 1. juuni 2011, flurprimidooli kandmata jätmise kohta nõukogu direktiivi 91/414/EMÜ I lisasse (ELT L 153, 11.6.2011, lk 192).</w:t>
      </w:r>
    </w:p>
    <w:p w14:paraId="4594C661" w14:textId="77777777" w:rsidR="00841F3B" w:rsidRPr="00322347" w:rsidRDefault="00841F3B" w:rsidP="00841F3B">
      <w:pPr>
        <w:rPr>
          <w:noProof/>
          <w:szCs w:val="24"/>
        </w:rPr>
      </w:pPr>
    </w:p>
    <w:p w14:paraId="778B630F" w14:textId="77777777" w:rsidR="00841F3B" w:rsidRPr="00322347" w:rsidRDefault="00841F3B" w:rsidP="00841F3B">
      <w:pPr>
        <w:ind w:left="567" w:hanging="567"/>
        <w:rPr>
          <w:noProof/>
          <w:szCs w:val="24"/>
        </w:rPr>
      </w:pPr>
      <w:r w:rsidRPr="00322347">
        <w:rPr>
          <w:noProof/>
        </w:rPr>
        <w:t>432.</w:t>
      </w:r>
      <w:r w:rsidRPr="00322347">
        <w:rPr>
          <w:noProof/>
        </w:rPr>
        <w:tab/>
        <w:t>32011 D 0329: Komisjoni rakendusotsus 2011/329/EL, 1. juuni 2011, dikloraani kandmata jätmise kohta nõukogu direktiivi 91/414/EMÜ I lisasse (ELT L 153, 11.6.2011, lk 194).</w:t>
      </w:r>
    </w:p>
    <w:p w14:paraId="39641EE6" w14:textId="77777777" w:rsidR="00841F3B" w:rsidRPr="00322347" w:rsidRDefault="00841F3B" w:rsidP="00841F3B">
      <w:pPr>
        <w:rPr>
          <w:noProof/>
          <w:szCs w:val="24"/>
        </w:rPr>
      </w:pPr>
    </w:p>
    <w:p w14:paraId="51023F7C" w14:textId="77777777" w:rsidR="00841F3B" w:rsidRPr="00322347" w:rsidRDefault="00841F3B" w:rsidP="00841F3B">
      <w:pPr>
        <w:ind w:left="567" w:hanging="567"/>
        <w:rPr>
          <w:noProof/>
          <w:szCs w:val="24"/>
        </w:rPr>
      </w:pPr>
      <w:r w:rsidRPr="00322347">
        <w:rPr>
          <w:noProof/>
        </w:rPr>
        <w:t>433.</w:t>
      </w:r>
      <w:r w:rsidRPr="00322347">
        <w:rPr>
          <w:noProof/>
        </w:rPr>
        <w:tab/>
        <w:t>32011 R 0942: Komisjoni rakendusmäärus (EL) nr 942/2011, 22. september 2011, mis käsitleb toimeaine flufenoksurooni heakskiitmata jätmist vastavalt Euroopa Parlamendi ja nõukogu määrusele (EÜ) nr 1107/2009 taimekaitsevahendite turulelaskmise kohta ja millega muudetakse komisjoni otsust 2008/934/EÜ (ELT L 246, 23.9.2011, lk 13).</w:t>
      </w:r>
    </w:p>
    <w:p w14:paraId="5E4A6165" w14:textId="77777777" w:rsidR="00841F3B" w:rsidRPr="00322347" w:rsidRDefault="00841F3B" w:rsidP="00841F3B">
      <w:pPr>
        <w:rPr>
          <w:noProof/>
          <w:szCs w:val="24"/>
        </w:rPr>
      </w:pPr>
    </w:p>
    <w:p w14:paraId="6687485D" w14:textId="77777777" w:rsidR="00841F3B" w:rsidRPr="00322347" w:rsidRDefault="00841F3B" w:rsidP="00841F3B">
      <w:pPr>
        <w:ind w:left="567" w:hanging="567"/>
        <w:rPr>
          <w:noProof/>
          <w:szCs w:val="24"/>
        </w:rPr>
      </w:pPr>
      <w:r w:rsidRPr="00322347">
        <w:rPr>
          <w:noProof/>
        </w:rPr>
        <w:t>434.</w:t>
      </w:r>
      <w:r w:rsidRPr="00322347">
        <w:rPr>
          <w:noProof/>
        </w:rPr>
        <w:tab/>
        <w:t>32011 R 0943: Komisjoni rakendusmäärus (EL) nr 943/2011, 22. september 2011, mis käsitleb toimeaine propargiidi heakskiitmata jätmist vastavalt Euroopa Parlamendi ja nõukogu määrusele (EÜ) nr 1107/2009 taimekaitsevahendite turulelaskmise kohta ja millega muudetakse komisjoni otsust 2008/934/EÜ (ELT L 246, 23.9.2011, lk 16).</w:t>
      </w:r>
    </w:p>
    <w:p w14:paraId="7D7A3A6B" w14:textId="77777777" w:rsidR="008744B4" w:rsidRPr="00322347" w:rsidRDefault="008744B4" w:rsidP="00841F3B">
      <w:pPr>
        <w:rPr>
          <w:noProof/>
          <w:szCs w:val="24"/>
        </w:rPr>
      </w:pPr>
    </w:p>
    <w:p w14:paraId="4D596707" w14:textId="77777777" w:rsidR="008744B4" w:rsidRPr="00322347" w:rsidRDefault="008744B4" w:rsidP="008744B4">
      <w:pPr>
        <w:rPr>
          <w:noProof/>
        </w:rPr>
      </w:pPr>
      <w:r w:rsidRPr="00322347">
        <w:rPr>
          <w:noProof/>
        </w:rPr>
        <w:br w:type="page"/>
      </w:r>
    </w:p>
    <w:p w14:paraId="53E1A37A" w14:textId="79D245EA" w:rsidR="00841F3B" w:rsidRPr="00322347" w:rsidRDefault="00841F3B" w:rsidP="00841F3B">
      <w:pPr>
        <w:ind w:left="567" w:hanging="567"/>
        <w:rPr>
          <w:noProof/>
          <w:szCs w:val="24"/>
        </w:rPr>
      </w:pPr>
      <w:r w:rsidRPr="00322347">
        <w:rPr>
          <w:noProof/>
        </w:rPr>
        <w:t>435.</w:t>
      </w:r>
      <w:r w:rsidRPr="00322347">
        <w:rPr>
          <w:noProof/>
        </w:rPr>
        <w:tab/>
        <w:t>32011 R 1045: Komisjoni rakendusmäärus (EL) nr 1045/2011, 19. oktoober 2011, mis käsitleb toimeaine asulaami heakskiitmata jätmist vastavalt Euroopa Parlamendi ja nõukogu määrusele (EÜ) nr 1107/2009 taimekaitsevahendite turulelaskmise kohta ja millega muudetakse komisjoni otsust 2008/934/EÜ (ELT L 275, 23.10.2011, lk 23).</w:t>
      </w:r>
    </w:p>
    <w:p w14:paraId="124971AA" w14:textId="77777777" w:rsidR="00841F3B" w:rsidRPr="00322347" w:rsidRDefault="00841F3B" w:rsidP="00841F3B">
      <w:pPr>
        <w:rPr>
          <w:noProof/>
          <w:szCs w:val="24"/>
        </w:rPr>
      </w:pPr>
    </w:p>
    <w:p w14:paraId="269A4147" w14:textId="77777777" w:rsidR="00841F3B" w:rsidRPr="00322347" w:rsidRDefault="00841F3B" w:rsidP="00841F3B">
      <w:pPr>
        <w:ind w:left="567" w:hanging="567"/>
        <w:rPr>
          <w:noProof/>
          <w:szCs w:val="24"/>
        </w:rPr>
      </w:pPr>
      <w:r w:rsidRPr="00322347">
        <w:rPr>
          <w:noProof/>
        </w:rPr>
        <w:t>436.</w:t>
      </w:r>
      <w:r w:rsidRPr="00322347">
        <w:rPr>
          <w:noProof/>
        </w:rPr>
        <w:tab/>
        <w:t>32011 R 1078: Komisjoni rakendusmäärus (EL) nr 1078/2011, 25. oktoober 2011, mis käsitleb toimeaine propaniili heakskiitmata jätmist vastavalt Euroopa Parlamendi ja nõukogu määrusele (EÜ) nr 1107/2009 taimekaitsevahendite turulelaskmise kohta (ELT L 279, 26.10.2011, lk 1).</w:t>
      </w:r>
    </w:p>
    <w:p w14:paraId="06C71551" w14:textId="77777777" w:rsidR="00841F3B" w:rsidRPr="00322347" w:rsidRDefault="00841F3B" w:rsidP="00841F3B">
      <w:pPr>
        <w:rPr>
          <w:noProof/>
          <w:szCs w:val="24"/>
        </w:rPr>
      </w:pPr>
    </w:p>
    <w:p w14:paraId="1E8973B5" w14:textId="77777777" w:rsidR="00841F3B" w:rsidRPr="00322347" w:rsidRDefault="00841F3B" w:rsidP="00841F3B">
      <w:pPr>
        <w:ind w:left="567" w:hanging="567"/>
        <w:rPr>
          <w:noProof/>
          <w:szCs w:val="24"/>
        </w:rPr>
      </w:pPr>
      <w:r w:rsidRPr="00322347">
        <w:rPr>
          <w:noProof/>
        </w:rPr>
        <w:t>437.</w:t>
      </w:r>
      <w:r w:rsidRPr="00322347">
        <w:rPr>
          <w:noProof/>
        </w:rPr>
        <w:tab/>
        <w:t>32011 R 1127: Komisjoni rakendusmäärus (EL) nr 1127/2011, 7. november 2011, mis käsitleb toimeaine 2-naftüüloksüatseetikhappe heakskiitmata jätmist vastavalt Euroopa Parlamendi ja nõukogu määrusele (EÜ) nr 1107/2009 taimekaitsevahendite turulelaskmise kohta (ELT L 289, 8.11.2011, lk 26).</w:t>
      </w:r>
    </w:p>
    <w:p w14:paraId="1A28B1D6" w14:textId="77777777" w:rsidR="00841F3B" w:rsidRPr="00322347" w:rsidRDefault="00841F3B" w:rsidP="00841F3B">
      <w:pPr>
        <w:rPr>
          <w:noProof/>
          <w:szCs w:val="24"/>
        </w:rPr>
      </w:pPr>
    </w:p>
    <w:p w14:paraId="263B125F" w14:textId="77777777" w:rsidR="00841F3B" w:rsidRPr="00322347" w:rsidRDefault="00841F3B" w:rsidP="00841F3B">
      <w:pPr>
        <w:ind w:left="567" w:hanging="567"/>
        <w:rPr>
          <w:noProof/>
          <w:szCs w:val="24"/>
        </w:rPr>
      </w:pPr>
      <w:r w:rsidRPr="00322347">
        <w:rPr>
          <w:noProof/>
        </w:rPr>
        <w:t>438.</w:t>
      </w:r>
      <w:r w:rsidRPr="00322347">
        <w:rPr>
          <w:noProof/>
        </w:rPr>
        <w:tab/>
        <w:t>32011 R 1372: Komisjoni rakendusmäärus (EL) nr 1372/2011, 21. detsember 2011, milles käsitletakse toimeaine atsetokloori heakskiitmata jätmist vastavalt Euroopa Parlamendi ja nõukogu määrusele (EÜ) nr 1107/2009 taimekaitsevahendite turulelaskmise kohta ja millega muudetakse komisjoni otsust 2008/934/EÜ (ELT L 341, 22.12.2011, lk 45).</w:t>
      </w:r>
    </w:p>
    <w:p w14:paraId="392CE024" w14:textId="77777777" w:rsidR="008744B4" w:rsidRPr="00322347" w:rsidRDefault="008744B4" w:rsidP="00841F3B">
      <w:pPr>
        <w:rPr>
          <w:noProof/>
          <w:szCs w:val="24"/>
        </w:rPr>
      </w:pPr>
    </w:p>
    <w:p w14:paraId="4AA09A8D" w14:textId="77777777" w:rsidR="008744B4" w:rsidRPr="00322347" w:rsidRDefault="008744B4" w:rsidP="008744B4">
      <w:pPr>
        <w:rPr>
          <w:noProof/>
        </w:rPr>
      </w:pPr>
      <w:r w:rsidRPr="00322347">
        <w:rPr>
          <w:noProof/>
        </w:rPr>
        <w:br w:type="page"/>
      </w:r>
    </w:p>
    <w:p w14:paraId="6650F719" w14:textId="0E56021F" w:rsidR="00841F3B" w:rsidRPr="00322347" w:rsidRDefault="00841F3B" w:rsidP="00841F3B">
      <w:pPr>
        <w:ind w:left="567" w:hanging="567"/>
        <w:rPr>
          <w:noProof/>
          <w:szCs w:val="24"/>
        </w:rPr>
      </w:pPr>
      <w:r w:rsidRPr="00322347">
        <w:rPr>
          <w:noProof/>
        </w:rPr>
        <w:t>439.</w:t>
      </w:r>
      <w:r w:rsidRPr="00322347">
        <w:rPr>
          <w:noProof/>
        </w:rPr>
        <w:tab/>
        <w:t>32011 R 1381: Komisjoni rakendusmäärus (EL) nr 1381/2011, 22. detsember 2011, milles käsitletakse toimeaine kloropikriini heaks kiitmata jätmist vastavalt Euroopa Parlamendi ja nõukogu määrusele (EÜ) nr 1107/2009 taimekaitsevahendite turulelaskmise kohta ja millega muudetakse komisjoni otsust 2008/934/EÜ (ELT L 343, 23.12.2011, lk 26).</w:t>
      </w:r>
    </w:p>
    <w:p w14:paraId="4B246528" w14:textId="77777777" w:rsidR="00841F3B" w:rsidRPr="00322347" w:rsidRDefault="00841F3B" w:rsidP="00841F3B">
      <w:pPr>
        <w:rPr>
          <w:noProof/>
          <w:szCs w:val="24"/>
        </w:rPr>
      </w:pPr>
    </w:p>
    <w:p w14:paraId="4E498FAA" w14:textId="77777777" w:rsidR="00841F3B" w:rsidRPr="00322347" w:rsidRDefault="00841F3B" w:rsidP="00841F3B">
      <w:pPr>
        <w:ind w:left="567" w:hanging="567"/>
        <w:rPr>
          <w:noProof/>
          <w:szCs w:val="24"/>
        </w:rPr>
      </w:pPr>
      <w:r w:rsidRPr="00322347">
        <w:rPr>
          <w:noProof/>
        </w:rPr>
        <w:t>440.</w:t>
      </w:r>
      <w:r w:rsidRPr="00322347">
        <w:rPr>
          <w:noProof/>
        </w:rPr>
        <w:tab/>
        <w:t>32012 R 0578: Komisjoni rakendusmäärus (EL) nr 578/2012, 29. juuni 2012, milles käsitletakse toimeaine difenüülamiini heakskiitmata jätmist vastavalt Euroopa Parlamendi ja nõukogu määrusele (EÜ) nr 1107/2009 taimekaitsevahendite turulelaskmise kohta (ELT L 171, 30.6.2012, lk 2).</w:t>
      </w:r>
    </w:p>
    <w:p w14:paraId="77194851" w14:textId="77777777" w:rsidR="00841F3B" w:rsidRPr="00322347" w:rsidRDefault="00841F3B" w:rsidP="00841F3B">
      <w:pPr>
        <w:rPr>
          <w:noProof/>
          <w:szCs w:val="24"/>
        </w:rPr>
      </w:pPr>
    </w:p>
    <w:p w14:paraId="1FF84A48" w14:textId="77777777" w:rsidR="00841F3B" w:rsidRPr="00322347" w:rsidRDefault="00841F3B" w:rsidP="00841F3B">
      <w:pPr>
        <w:ind w:left="567" w:hanging="567"/>
        <w:rPr>
          <w:noProof/>
          <w:szCs w:val="24"/>
        </w:rPr>
      </w:pPr>
      <w:r w:rsidRPr="00322347">
        <w:rPr>
          <w:noProof/>
        </w:rPr>
        <w:t>441.</w:t>
      </w:r>
      <w:r w:rsidRPr="00322347">
        <w:rPr>
          <w:noProof/>
        </w:rPr>
        <w:tab/>
        <w:t>32014 R 0108: Komisjoni rakendusmäärus (EL) nr 108/2014, 5. veebruar 2014, mis käsitleb toimeaine kaaliumtiotsüanaadi heakskiitmata jätmist vastavalt Euroopa Parlamendi ja nõukogu määrusele (EÜ) nr 1107/2009 taimekaitsevahendite turulelaskmise kohta (ELT L 36, 6.2.2014, lk 9).</w:t>
      </w:r>
    </w:p>
    <w:p w14:paraId="13467391" w14:textId="77777777" w:rsidR="00841F3B" w:rsidRPr="00322347" w:rsidRDefault="00841F3B" w:rsidP="00841F3B">
      <w:pPr>
        <w:rPr>
          <w:noProof/>
          <w:szCs w:val="24"/>
        </w:rPr>
      </w:pPr>
    </w:p>
    <w:p w14:paraId="10CC3920" w14:textId="77777777" w:rsidR="00841F3B" w:rsidRPr="00322347" w:rsidRDefault="00841F3B" w:rsidP="00841F3B">
      <w:pPr>
        <w:ind w:left="567" w:hanging="567"/>
        <w:rPr>
          <w:noProof/>
          <w:szCs w:val="24"/>
        </w:rPr>
      </w:pPr>
      <w:r w:rsidRPr="00322347">
        <w:rPr>
          <w:noProof/>
        </w:rPr>
        <w:t>442.</w:t>
      </w:r>
      <w:r w:rsidRPr="00322347">
        <w:rPr>
          <w:noProof/>
        </w:rPr>
        <w:tab/>
        <w:t>32014 R 0116: Komisjoni rakendusmäärus (EL) nr 116/2014, 6. veebruar 2014, mis käsitleb toimeaine kaaliumjodiidi heakskiitmata jätmist vastavalt Euroopa Parlamendi ja nõukogu määrusele (EÜ) nr 1107/2009 taimekaitsevahendite turulelaskmise kohta (ELT L 38, 7.2.2014, lk 26).</w:t>
      </w:r>
    </w:p>
    <w:p w14:paraId="05B843FD" w14:textId="77777777" w:rsidR="00841F3B" w:rsidRPr="00322347" w:rsidRDefault="00841F3B" w:rsidP="00841F3B">
      <w:pPr>
        <w:rPr>
          <w:noProof/>
          <w:szCs w:val="24"/>
        </w:rPr>
      </w:pPr>
    </w:p>
    <w:p w14:paraId="0914FFB4" w14:textId="77777777" w:rsidR="00841F3B" w:rsidRPr="00322347" w:rsidRDefault="00841F3B" w:rsidP="00841F3B">
      <w:pPr>
        <w:ind w:left="567" w:hanging="567"/>
        <w:rPr>
          <w:noProof/>
          <w:szCs w:val="24"/>
        </w:rPr>
      </w:pPr>
      <w:r w:rsidRPr="00322347">
        <w:rPr>
          <w:noProof/>
        </w:rPr>
        <w:t>443.</w:t>
      </w:r>
      <w:r w:rsidRPr="00322347">
        <w:rPr>
          <w:noProof/>
        </w:rPr>
        <w:tab/>
        <w:t xml:space="preserve">32015 R 1191: Komisjoni rakendusmäärus (EL) 2015/1191, 20. juuli 2015, milles käsitletakse </w:t>
      </w:r>
      <w:r w:rsidRPr="00322347">
        <w:rPr>
          <w:i/>
          <w:noProof/>
        </w:rPr>
        <w:t>Artemisia vulgaris</w:t>
      </w:r>
      <w:r w:rsidRPr="00322347">
        <w:rPr>
          <w:noProof/>
        </w:rPr>
        <w:t xml:space="preserve"> L. põhiainena heakskiitmata jätmist vastavalt Euroopa Parlamendi ja nõukogu määrusele (EÜ) nr 1107/2009 taimekaitsevahendite turulelaskmise kohta (ELT L 193, 21.7.2015, lk 122).</w:t>
      </w:r>
    </w:p>
    <w:p w14:paraId="5768AF72" w14:textId="77777777" w:rsidR="008744B4" w:rsidRPr="00322347" w:rsidRDefault="008744B4" w:rsidP="00841F3B">
      <w:pPr>
        <w:rPr>
          <w:noProof/>
          <w:szCs w:val="24"/>
        </w:rPr>
      </w:pPr>
    </w:p>
    <w:p w14:paraId="65EB3136" w14:textId="77777777" w:rsidR="008744B4" w:rsidRPr="00322347" w:rsidRDefault="008744B4" w:rsidP="008744B4">
      <w:pPr>
        <w:rPr>
          <w:noProof/>
        </w:rPr>
      </w:pPr>
      <w:r w:rsidRPr="00322347">
        <w:rPr>
          <w:noProof/>
        </w:rPr>
        <w:br w:type="page"/>
      </w:r>
    </w:p>
    <w:p w14:paraId="661FA826" w14:textId="0ACBD769" w:rsidR="00841F3B" w:rsidRPr="00322347" w:rsidRDefault="00841F3B" w:rsidP="00841F3B">
      <w:pPr>
        <w:ind w:left="567" w:hanging="567"/>
        <w:rPr>
          <w:noProof/>
          <w:szCs w:val="24"/>
        </w:rPr>
      </w:pPr>
      <w:r w:rsidRPr="00322347">
        <w:rPr>
          <w:noProof/>
        </w:rPr>
        <w:t>444.</w:t>
      </w:r>
      <w:r w:rsidRPr="00322347">
        <w:rPr>
          <w:noProof/>
        </w:rPr>
        <w:tab/>
        <w:t xml:space="preserve">32015 R 2046: Komisjoni rakendusmäärus (EL) 2015/2046, 16. november 2015, milles käsitletakse põhiaine </w:t>
      </w:r>
      <w:r w:rsidRPr="00322347">
        <w:rPr>
          <w:i/>
          <w:noProof/>
        </w:rPr>
        <w:t>Artemisia absinthium</w:t>
      </w:r>
      <w:r w:rsidRPr="00322347">
        <w:rPr>
          <w:noProof/>
        </w:rPr>
        <w:t xml:space="preserve"> L. heakskiitmata jätmist vastavalt Euroopa Parlamendi ja nõukogu määrusele (EÜ) nr 1107/2009 taimekaitsevahendite turulelaskmise kohta (ELT L 300, 17.11.2015, lk 6).</w:t>
      </w:r>
    </w:p>
    <w:p w14:paraId="6782B13D" w14:textId="77777777" w:rsidR="00841F3B" w:rsidRPr="00322347" w:rsidRDefault="00841F3B" w:rsidP="00841F3B">
      <w:pPr>
        <w:rPr>
          <w:noProof/>
          <w:szCs w:val="24"/>
        </w:rPr>
      </w:pPr>
    </w:p>
    <w:p w14:paraId="1BD65F88" w14:textId="77777777" w:rsidR="00841F3B" w:rsidRPr="00322347" w:rsidRDefault="00841F3B" w:rsidP="00841F3B">
      <w:pPr>
        <w:ind w:left="567" w:hanging="567"/>
        <w:rPr>
          <w:noProof/>
          <w:szCs w:val="24"/>
        </w:rPr>
      </w:pPr>
      <w:r w:rsidRPr="00322347">
        <w:rPr>
          <w:noProof/>
        </w:rPr>
        <w:t>445.</w:t>
      </w:r>
      <w:r w:rsidRPr="00322347">
        <w:rPr>
          <w:noProof/>
        </w:rPr>
        <w:tab/>
        <w:t xml:space="preserve">32015 R 2082: Komisjoni rakendusmäärus (EL) 2015/2082, 18. november 2015, milles käsitletakse põhiaine </w:t>
      </w:r>
      <w:r w:rsidRPr="00322347">
        <w:rPr>
          <w:i/>
          <w:noProof/>
        </w:rPr>
        <w:t>Arctium lappa</w:t>
      </w:r>
      <w:r w:rsidRPr="00322347">
        <w:rPr>
          <w:noProof/>
        </w:rPr>
        <w:t xml:space="preserve"> L. (maapealsed osad) heakskiitmata jätmist vastavalt Euroopa Parlamendi ja nõukogu määrusele (EÜ) nr 1107/2009 taimekaitsevahendite turulelaskmise kohta (ELT L 302, 19.11.2015, lk 85).</w:t>
      </w:r>
    </w:p>
    <w:p w14:paraId="0A1BAD3D" w14:textId="77777777" w:rsidR="00841F3B" w:rsidRPr="00322347" w:rsidRDefault="00841F3B" w:rsidP="00841F3B">
      <w:pPr>
        <w:rPr>
          <w:noProof/>
          <w:szCs w:val="24"/>
        </w:rPr>
      </w:pPr>
    </w:p>
    <w:p w14:paraId="62D1C5EA" w14:textId="77777777" w:rsidR="00841F3B" w:rsidRPr="00322347" w:rsidRDefault="00841F3B" w:rsidP="00841F3B">
      <w:pPr>
        <w:ind w:left="567" w:hanging="567"/>
        <w:rPr>
          <w:noProof/>
          <w:szCs w:val="24"/>
        </w:rPr>
      </w:pPr>
      <w:r w:rsidRPr="00322347">
        <w:rPr>
          <w:noProof/>
        </w:rPr>
        <w:t>446.</w:t>
      </w:r>
      <w:r w:rsidRPr="00322347">
        <w:rPr>
          <w:noProof/>
        </w:rPr>
        <w:tab/>
        <w:t xml:space="preserve">32015 R 2083: Komisjoni rakendusmäärus (EL) 2015/2083, 18. november 2015, milles käsitletakse </w:t>
      </w:r>
      <w:r w:rsidRPr="00322347">
        <w:rPr>
          <w:i/>
          <w:noProof/>
        </w:rPr>
        <w:t>Tanacetum vulgare</w:t>
      </w:r>
      <w:r w:rsidRPr="00322347">
        <w:rPr>
          <w:noProof/>
        </w:rPr>
        <w:t xml:space="preserve"> L. põhiainena heaks kiitmata jätmist vastavalt Euroopa Parlamendi ja nõukogu määrusele (EÜ) nr 1107/2009 taimekaitsevahendite turulelaskmise kohta (ELT L 302, 19.11.2015, lk 87).</w:t>
      </w:r>
    </w:p>
    <w:p w14:paraId="24A28A29" w14:textId="77777777" w:rsidR="00841F3B" w:rsidRPr="00322347" w:rsidRDefault="00841F3B" w:rsidP="00841F3B">
      <w:pPr>
        <w:rPr>
          <w:noProof/>
          <w:szCs w:val="24"/>
        </w:rPr>
      </w:pPr>
    </w:p>
    <w:p w14:paraId="0A9B0CCE" w14:textId="77777777" w:rsidR="00841F3B" w:rsidRPr="00322347" w:rsidRDefault="00841F3B" w:rsidP="00841F3B">
      <w:pPr>
        <w:ind w:left="567" w:hanging="567"/>
        <w:rPr>
          <w:noProof/>
          <w:szCs w:val="24"/>
        </w:rPr>
      </w:pPr>
      <w:r w:rsidRPr="00322347">
        <w:rPr>
          <w:noProof/>
        </w:rPr>
        <w:t>447.</w:t>
      </w:r>
      <w:r w:rsidRPr="00322347">
        <w:rPr>
          <w:noProof/>
        </w:rPr>
        <w:tab/>
        <w:t>32016 R 0138: Komisjoni rakendusmäärus (EL) 2016/138, 2. veebruar 2016, mis käsitleb toimeaine 3-detseen-2-ooni heakskiitmata jätmist vastavalt Euroopa Parlamendi ja nõukogu määrusele (EÜ) nr 1107/2009 taimekaitsevahendite turulelaskmise kohta (ELT L 27, 3.2.2016, lk 5).</w:t>
      </w:r>
    </w:p>
    <w:p w14:paraId="7947005E" w14:textId="77777777" w:rsidR="00841F3B" w:rsidRPr="00322347" w:rsidRDefault="00841F3B" w:rsidP="00841F3B">
      <w:pPr>
        <w:rPr>
          <w:noProof/>
          <w:szCs w:val="24"/>
        </w:rPr>
      </w:pPr>
    </w:p>
    <w:p w14:paraId="33E60591" w14:textId="77777777" w:rsidR="00841F3B" w:rsidRPr="00322347" w:rsidRDefault="00841F3B" w:rsidP="00841F3B">
      <w:pPr>
        <w:ind w:left="567" w:hanging="567"/>
        <w:rPr>
          <w:noProof/>
          <w:szCs w:val="24"/>
        </w:rPr>
      </w:pPr>
      <w:r w:rsidRPr="00322347">
        <w:rPr>
          <w:noProof/>
        </w:rPr>
        <w:t>448.</w:t>
      </w:r>
      <w:r w:rsidRPr="00322347">
        <w:rPr>
          <w:noProof/>
        </w:rPr>
        <w:tab/>
        <w:t>32016 R 1826: Komisjoni rakendusmäärus (EL) 2016/1826, 14. oktoober 2016, mis käsitleb toimeaine tritsüklasooli heakskiitmata jätmist vastavalt Euroopa Parlamendi ja nõukogu määrusele (EÜ) nr 1107/2009 taimekaitsevahendite turulelaskmise kohta (ELT L 279, 15.10.2016, lk 88).</w:t>
      </w:r>
    </w:p>
    <w:p w14:paraId="0AA40519" w14:textId="77777777" w:rsidR="008744B4" w:rsidRPr="00322347" w:rsidRDefault="008744B4" w:rsidP="00841F3B">
      <w:pPr>
        <w:rPr>
          <w:noProof/>
          <w:szCs w:val="24"/>
        </w:rPr>
      </w:pPr>
    </w:p>
    <w:p w14:paraId="0D3EA51C" w14:textId="77777777" w:rsidR="008744B4" w:rsidRPr="00322347" w:rsidRDefault="008744B4" w:rsidP="008744B4">
      <w:pPr>
        <w:rPr>
          <w:noProof/>
        </w:rPr>
      </w:pPr>
      <w:r w:rsidRPr="00322347">
        <w:rPr>
          <w:noProof/>
        </w:rPr>
        <w:br w:type="page"/>
      </w:r>
    </w:p>
    <w:p w14:paraId="4AD037D4" w14:textId="3750D766" w:rsidR="00841F3B" w:rsidRPr="00322347" w:rsidRDefault="00841F3B" w:rsidP="00841F3B">
      <w:pPr>
        <w:ind w:left="567" w:hanging="567"/>
        <w:rPr>
          <w:noProof/>
          <w:szCs w:val="24"/>
        </w:rPr>
      </w:pPr>
      <w:r w:rsidRPr="00322347">
        <w:rPr>
          <w:noProof/>
        </w:rPr>
        <w:t>449.</w:t>
      </w:r>
      <w:r w:rsidRPr="00322347">
        <w:rPr>
          <w:noProof/>
        </w:rPr>
        <w:tab/>
      </w:r>
      <w:bookmarkStart w:id="20" w:name="_Hlk170814612"/>
      <w:r w:rsidRPr="00322347">
        <w:rPr>
          <w:noProof/>
        </w:rPr>
        <w:t xml:space="preserve">32017 R 0240: </w:t>
      </w:r>
      <w:bookmarkEnd w:id="20"/>
      <w:r w:rsidRPr="00322347">
        <w:rPr>
          <w:noProof/>
        </w:rPr>
        <w:t xml:space="preserve">Komisjoni rakendusmäärus (EL) 2017/240, 10. veebruar 2017, milles käsitletakse </w:t>
      </w:r>
      <w:r w:rsidRPr="00322347">
        <w:rPr>
          <w:i/>
          <w:noProof/>
        </w:rPr>
        <w:t>Satureja montana</w:t>
      </w:r>
      <w:r w:rsidRPr="00322347">
        <w:rPr>
          <w:noProof/>
        </w:rPr>
        <w:t xml:space="preserve"> L. eeterliku õli põhiainena heaks kiitmata jätmist vastavalt Euroopa Parlamendi ja nõukogu määrusele (EÜ) nr 1107/2009 taimekaitsevahendite turulelaskmise kohta (ELT L 36, 11.2.2017, lk 43).</w:t>
      </w:r>
    </w:p>
    <w:p w14:paraId="30FAA1B9" w14:textId="77777777" w:rsidR="00841F3B" w:rsidRPr="00322347" w:rsidRDefault="00841F3B" w:rsidP="00841F3B">
      <w:pPr>
        <w:rPr>
          <w:noProof/>
          <w:szCs w:val="24"/>
        </w:rPr>
      </w:pPr>
    </w:p>
    <w:p w14:paraId="1A1B0AA7" w14:textId="77777777" w:rsidR="00841F3B" w:rsidRPr="00322347" w:rsidRDefault="00841F3B" w:rsidP="00841F3B">
      <w:pPr>
        <w:ind w:left="567" w:hanging="567"/>
        <w:rPr>
          <w:noProof/>
          <w:szCs w:val="24"/>
        </w:rPr>
      </w:pPr>
      <w:r w:rsidRPr="00322347">
        <w:rPr>
          <w:noProof/>
        </w:rPr>
        <w:t>450.</w:t>
      </w:r>
      <w:r w:rsidRPr="00322347">
        <w:rPr>
          <w:noProof/>
        </w:rPr>
        <w:tab/>
        <w:t xml:space="preserve">32017 R 0241: Komisjoni rakendusmäärus (EL) 2017/241, 10. veebruar 2017, milles käsitletakse </w:t>
      </w:r>
      <w:r w:rsidRPr="00322347">
        <w:rPr>
          <w:i/>
          <w:noProof/>
        </w:rPr>
        <w:t>Origanum vulgare</w:t>
      </w:r>
      <w:r w:rsidRPr="00322347">
        <w:rPr>
          <w:noProof/>
        </w:rPr>
        <w:t xml:space="preserve"> L. eeterliku õli põhiainena heaks kiitmata jätmist vastavalt Euroopa Parlamendi ja nõukogu määrusele (EÜ) nr 1107/2009 taimekaitsevahendite turulelaskmise kohta (ELT L 36, 11.2.2017, lk 45).</w:t>
      </w:r>
    </w:p>
    <w:p w14:paraId="1A747758" w14:textId="77777777" w:rsidR="00841F3B" w:rsidRPr="00322347" w:rsidRDefault="00841F3B" w:rsidP="00841F3B">
      <w:pPr>
        <w:rPr>
          <w:noProof/>
          <w:szCs w:val="24"/>
        </w:rPr>
      </w:pPr>
    </w:p>
    <w:p w14:paraId="01133A2C" w14:textId="77777777" w:rsidR="00841F3B" w:rsidRPr="00322347" w:rsidRDefault="00841F3B" w:rsidP="00841F3B">
      <w:pPr>
        <w:ind w:left="567" w:hanging="567"/>
        <w:rPr>
          <w:noProof/>
          <w:szCs w:val="24"/>
        </w:rPr>
      </w:pPr>
      <w:r w:rsidRPr="00322347">
        <w:rPr>
          <w:noProof/>
        </w:rPr>
        <w:t>451.</w:t>
      </w:r>
      <w:r w:rsidRPr="00322347">
        <w:rPr>
          <w:noProof/>
        </w:rPr>
        <w:tab/>
        <w:t>32017 R 0244: Komisjoni rakendusmäärus (EL) 2017/244, 10. veebruar 2017, milles käsitletakse toimeaine linurooni heakskiidu pikendamata jätmist vastavalt Euroopa Parlamendi ja nõukogu määrusele (EÜ) nr 1107/2009 taimekaitsevahendite turulelaskmise kohta ning muudetakse komisjoni rakendusmääruse (EL) nr 540/2011 lisa (ELT L 36, 11.2.2017, lk 54).</w:t>
      </w:r>
    </w:p>
    <w:p w14:paraId="59AB5D3C" w14:textId="77777777" w:rsidR="00841F3B" w:rsidRPr="00322347" w:rsidRDefault="00841F3B" w:rsidP="00841F3B">
      <w:pPr>
        <w:rPr>
          <w:noProof/>
          <w:szCs w:val="24"/>
        </w:rPr>
      </w:pPr>
    </w:p>
    <w:p w14:paraId="1E24A9EE" w14:textId="77777777" w:rsidR="00841F3B" w:rsidRPr="00322347" w:rsidRDefault="00841F3B" w:rsidP="00841F3B">
      <w:pPr>
        <w:ind w:left="567" w:hanging="567"/>
        <w:rPr>
          <w:noProof/>
          <w:szCs w:val="24"/>
        </w:rPr>
      </w:pPr>
      <w:r w:rsidRPr="00322347">
        <w:rPr>
          <w:noProof/>
        </w:rPr>
        <w:t>452.</w:t>
      </w:r>
      <w:r w:rsidRPr="00322347">
        <w:rPr>
          <w:noProof/>
        </w:rPr>
        <w:tab/>
        <w:t>32017 R 0357: Komisjoni rakendusmäärus (EL) 2017/357, 28. veebruar 2017, milles käsitletakse toimeaine tsüklaniliprooli heakskiitmata jätmist vastavalt Euroopa Parlamendi ja nõukogu määrusele (EÜ) nr 1107/2009 taimekaitsevahendite turulelaskmise kohta (ELT L 54, 1.3.2017, lk 4).</w:t>
      </w:r>
    </w:p>
    <w:p w14:paraId="7F97DA50" w14:textId="77777777" w:rsidR="00841F3B" w:rsidRPr="00322347" w:rsidRDefault="00841F3B" w:rsidP="00841F3B">
      <w:pPr>
        <w:rPr>
          <w:noProof/>
          <w:szCs w:val="24"/>
        </w:rPr>
      </w:pPr>
    </w:p>
    <w:p w14:paraId="7F9F1A82" w14:textId="77777777" w:rsidR="00841F3B" w:rsidRPr="00322347" w:rsidRDefault="00841F3B" w:rsidP="00841F3B">
      <w:pPr>
        <w:ind w:left="567" w:hanging="567"/>
        <w:rPr>
          <w:noProof/>
          <w:szCs w:val="24"/>
        </w:rPr>
      </w:pPr>
      <w:r w:rsidRPr="00322347">
        <w:rPr>
          <w:noProof/>
        </w:rPr>
        <w:t>453.</w:t>
      </w:r>
      <w:r w:rsidRPr="00322347">
        <w:rPr>
          <w:noProof/>
        </w:rPr>
        <w:tab/>
        <w:t xml:space="preserve">32017 R 0377: Komisjoni rakendusmäärus (EL) 2017/377, 3. märts 2017, milles käsitletakse toimeaine </w:t>
      </w:r>
      <w:r w:rsidRPr="00322347">
        <w:rPr>
          <w:i/>
          <w:noProof/>
        </w:rPr>
        <w:t>Pseudozyma flocculosa</w:t>
      </w:r>
      <w:r w:rsidRPr="00322347">
        <w:rPr>
          <w:noProof/>
        </w:rPr>
        <w:t xml:space="preserve"> tüvi ATCC 64874 heakskiitmata jätmist vastavalt Euroopa Parlamendi ja nõukogu määrusele (EÜ) nr 1107/2009 taimekaitsevahendite turulelaskmise kohta (ELT L 58, 4.3.2017, lk 11).</w:t>
      </w:r>
    </w:p>
    <w:p w14:paraId="49B8BFE9" w14:textId="77777777" w:rsidR="008744B4" w:rsidRPr="00322347" w:rsidRDefault="008744B4" w:rsidP="00841F3B">
      <w:pPr>
        <w:rPr>
          <w:noProof/>
          <w:szCs w:val="24"/>
        </w:rPr>
      </w:pPr>
    </w:p>
    <w:p w14:paraId="5C2C6000" w14:textId="77777777" w:rsidR="008744B4" w:rsidRPr="00322347" w:rsidRDefault="008744B4" w:rsidP="008744B4">
      <w:pPr>
        <w:rPr>
          <w:noProof/>
        </w:rPr>
      </w:pPr>
      <w:r w:rsidRPr="00322347">
        <w:rPr>
          <w:noProof/>
        </w:rPr>
        <w:br w:type="page"/>
      </w:r>
    </w:p>
    <w:p w14:paraId="213F336B" w14:textId="2D6BC441" w:rsidR="00841F3B" w:rsidRPr="00322347" w:rsidRDefault="00841F3B" w:rsidP="00841F3B">
      <w:pPr>
        <w:ind w:left="567" w:hanging="567"/>
        <w:rPr>
          <w:noProof/>
          <w:szCs w:val="24"/>
        </w:rPr>
      </w:pPr>
      <w:r w:rsidRPr="00322347">
        <w:rPr>
          <w:noProof/>
        </w:rPr>
        <w:t>454.</w:t>
      </w:r>
      <w:r w:rsidRPr="00322347">
        <w:rPr>
          <w:noProof/>
        </w:rPr>
        <w:tab/>
        <w:t>32017 R 0840: Komisjoni rakendusmäärus (EL) 2017/840, 17. mai 2017, milles käsitletakse toimeaine ortosulfamurooni heakskiitmata jätmist vastavalt Euroopa Parlamendi ja nõukogu määrusele (EÜ) nr 1107/2009 taimekaitsevahendite turulelaskmise kohta (ELT L 125, 18.5.2017, lk 10).</w:t>
      </w:r>
    </w:p>
    <w:p w14:paraId="10A4424D" w14:textId="77777777" w:rsidR="00841F3B" w:rsidRPr="00322347" w:rsidRDefault="00841F3B" w:rsidP="00841F3B">
      <w:pPr>
        <w:rPr>
          <w:noProof/>
          <w:szCs w:val="24"/>
        </w:rPr>
      </w:pPr>
    </w:p>
    <w:p w14:paraId="089040D1" w14:textId="77777777" w:rsidR="00841F3B" w:rsidRPr="00322347" w:rsidRDefault="00841F3B" w:rsidP="00841F3B">
      <w:pPr>
        <w:ind w:left="567" w:hanging="567"/>
        <w:rPr>
          <w:noProof/>
          <w:szCs w:val="24"/>
        </w:rPr>
      </w:pPr>
      <w:r w:rsidRPr="00322347">
        <w:rPr>
          <w:noProof/>
        </w:rPr>
        <w:t>455.</w:t>
      </w:r>
      <w:r w:rsidRPr="00322347">
        <w:rPr>
          <w:noProof/>
        </w:rPr>
        <w:tab/>
        <w:t>32017 R 1526: Komisjoni rakendusmäärus (EL) 2017/1526, 6. september 2017, milles käsitletakse toimeaine beeta-tsüpermetriini heakskiitmata jätmist vastavalt Euroopa Parlamendi ja nõukogu määrusele (EÜ) nr 1107/2009 taimekaitsevahendite turulelaskmise kohta (ELT L 231, 7.9.2017, lk 1).</w:t>
      </w:r>
    </w:p>
    <w:p w14:paraId="21135849" w14:textId="77777777" w:rsidR="00841F3B" w:rsidRPr="00322347" w:rsidRDefault="00841F3B" w:rsidP="00841F3B">
      <w:pPr>
        <w:rPr>
          <w:noProof/>
          <w:szCs w:val="24"/>
        </w:rPr>
      </w:pPr>
    </w:p>
    <w:p w14:paraId="7E2EB17F" w14:textId="5A3047E3" w:rsidR="00841F3B" w:rsidRPr="00322347" w:rsidRDefault="00841F3B" w:rsidP="00841F3B">
      <w:pPr>
        <w:ind w:left="567" w:hanging="567"/>
        <w:rPr>
          <w:noProof/>
          <w:szCs w:val="24"/>
        </w:rPr>
      </w:pPr>
      <w:r w:rsidRPr="00322347">
        <w:rPr>
          <w:noProof/>
        </w:rPr>
        <w:t>456.</w:t>
      </w:r>
      <w:r w:rsidRPr="00322347">
        <w:rPr>
          <w:noProof/>
        </w:rPr>
        <w:tab/>
        <w:t xml:space="preserve">32018 R 0296: Komisjoni rakendusmäärus (EL) 2018/296, 27. veebruar 2018, milles käsitletakse toimeaine </w:t>
      </w:r>
      <w:r w:rsidRPr="00322347">
        <w:rPr>
          <w:i/>
          <w:noProof/>
        </w:rPr>
        <w:t>Reynoutria sachalinensis</w:t>
      </w:r>
      <w:r w:rsidRPr="00322347">
        <w:rPr>
          <w:noProof/>
        </w:rPr>
        <w:t>’e ekstrakti heakskiitmata jätmist vastavalt Euroopa Parlamendi ja nõukogu määrusele (EÜ) nr 1107/2009 taimekaitsevahendite turulelaskmise kohta (ELT L 56, 28.2.2018, lk 31)</w:t>
      </w:r>
      <w:r w:rsidR="003830F7" w:rsidRPr="00322347">
        <w:rPr>
          <w:noProof/>
        </w:rPr>
        <w:t>.</w:t>
      </w:r>
    </w:p>
    <w:p w14:paraId="605C5231" w14:textId="77777777" w:rsidR="00841F3B" w:rsidRPr="00322347" w:rsidRDefault="00841F3B" w:rsidP="00841F3B">
      <w:pPr>
        <w:rPr>
          <w:noProof/>
          <w:szCs w:val="24"/>
        </w:rPr>
      </w:pPr>
    </w:p>
    <w:p w14:paraId="50CA01C9" w14:textId="77777777" w:rsidR="00841F3B" w:rsidRPr="00322347" w:rsidRDefault="00841F3B" w:rsidP="00841F3B">
      <w:pPr>
        <w:ind w:left="567" w:hanging="567"/>
        <w:rPr>
          <w:noProof/>
          <w:szCs w:val="24"/>
        </w:rPr>
      </w:pPr>
      <w:r w:rsidRPr="00322347">
        <w:rPr>
          <w:noProof/>
        </w:rPr>
        <w:t>457.</w:t>
      </w:r>
      <w:r w:rsidRPr="00322347">
        <w:rPr>
          <w:noProof/>
        </w:rPr>
        <w:tab/>
        <w:t>32018 R 0309: Komisjoni rakendusmäärus (EL) 2018/309, 1. märts 2018, milles käsitletakse toimeaine propineebi heakskiidu pikendamata jätmist vastavalt Euroopa Parlamendi ja nõukogu määrusele (EÜ) nr 1107/2009 taimekaitsevahendite turulelaskmise kohta ning millega muudetakse komisjoni rakendusmääruse (EL) nr 540/2011 lisa (ELT L 60, 2.3.2018, lk 16).</w:t>
      </w:r>
    </w:p>
    <w:p w14:paraId="70B349A5" w14:textId="77777777" w:rsidR="00841F3B" w:rsidRPr="00322347" w:rsidRDefault="00841F3B" w:rsidP="00841F3B">
      <w:pPr>
        <w:rPr>
          <w:noProof/>
          <w:szCs w:val="24"/>
        </w:rPr>
      </w:pPr>
    </w:p>
    <w:p w14:paraId="291D1FAD" w14:textId="77777777" w:rsidR="00841F3B" w:rsidRPr="00322347" w:rsidRDefault="00841F3B" w:rsidP="00841F3B">
      <w:pPr>
        <w:ind w:left="567" w:hanging="567"/>
        <w:rPr>
          <w:noProof/>
          <w:szCs w:val="24"/>
        </w:rPr>
      </w:pPr>
      <w:r w:rsidRPr="00322347">
        <w:rPr>
          <w:noProof/>
        </w:rPr>
        <w:t>458.</w:t>
      </w:r>
      <w:r w:rsidRPr="00322347">
        <w:rPr>
          <w:noProof/>
        </w:rPr>
        <w:tab/>
        <w:t>32018 R 1294: Komisjoni rakendusmäärus (EL) 2018/1294, 26. september 2018, milles käsitletakse merimännitõrva põhiainena heakskiitmata jätmist vastavalt Euroopa Parlamendi ja nõukogu määrusele (EÜ) nr 1107/2009 taimekaitsevahendite turulelaskmise kohta (ELT L 243, 27.9.2018, lk 5).</w:t>
      </w:r>
    </w:p>
    <w:p w14:paraId="74C17883" w14:textId="77777777" w:rsidR="008744B4" w:rsidRPr="00322347" w:rsidRDefault="008744B4" w:rsidP="00841F3B">
      <w:pPr>
        <w:rPr>
          <w:noProof/>
          <w:szCs w:val="24"/>
        </w:rPr>
      </w:pPr>
    </w:p>
    <w:p w14:paraId="5753F387" w14:textId="77777777" w:rsidR="008744B4" w:rsidRPr="00322347" w:rsidRDefault="008744B4" w:rsidP="008744B4">
      <w:pPr>
        <w:rPr>
          <w:noProof/>
        </w:rPr>
      </w:pPr>
      <w:r w:rsidRPr="00322347">
        <w:rPr>
          <w:noProof/>
        </w:rPr>
        <w:br w:type="page"/>
      </w:r>
    </w:p>
    <w:p w14:paraId="49A6340D" w14:textId="4AB25D01" w:rsidR="00841F3B" w:rsidRPr="00322347" w:rsidRDefault="00841F3B" w:rsidP="00841F3B">
      <w:pPr>
        <w:ind w:left="567" w:hanging="567"/>
        <w:rPr>
          <w:noProof/>
          <w:szCs w:val="24"/>
        </w:rPr>
      </w:pPr>
      <w:r w:rsidRPr="00322347">
        <w:rPr>
          <w:noProof/>
        </w:rPr>
        <w:t>459.</w:t>
      </w:r>
      <w:r w:rsidRPr="00322347">
        <w:rPr>
          <w:noProof/>
        </w:rPr>
        <w:tab/>
        <w:t>32019 R 0148: Komisjoni rakendusmäärus (EL) 2019/148, 30. jaanuar 2019, milles käsitletakse toimeaine propaniili heaks kiitmata jätmist vastavalt Euroopa Parlamendi ja nõukogu määrusele (EÜ) nr 1107/2009 taimekaitsevahendite turulelaskmise kohta (ELT L 27, 31.1.2019, lk 18).</w:t>
      </w:r>
    </w:p>
    <w:p w14:paraId="0827B822" w14:textId="77777777" w:rsidR="00841F3B" w:rsidRPr="00322347" w:rsidRDefault="00841F3B" w:rsidP="00841F3B">
      <w:pPr>
        <w:rPr>
          <w:noProof/>
          <w:szCs w:val="24"/>
        </w:rPr>
      </w:pPr>
    </w:p>
    <w:p w14:paraId="76CFA8EB" w14:textId="77777777" w:rsidR="00841F3B" w:rsidRPr="00322347" w:rsidRDefault="00841F3B" w:rsidP="00841F3B">
      <w:pPr>
        <w:ind w:left="567" w:hanging="567"/>
        <w:rPr>
          <w:noProof/>
          <w:szCs w:val="24"/>
        </w:rPr>
      </w:pPr>
      <w:r w:rsidRPr="00322347">
        <w:rPr>
          <w:noProof/>
        </w:rPr>
        <w:t>460.</w:t>
      </w:r>
      <w:r w:rsidRPr="00322347">
        <w:rPr>
          <w:noProof/>
        </w:rPr>
        <w:tab/>
        <w:t>32020 R 1281: Komisjoni rakendusmäärus (EL) 2020/1281, 14. september 2020, milles käsitletakse toimeaine metüületametsulfurooni heakskiitmata jätmist vastavalt Euroopa Parlamendi ja nõukogu määrusele (EÜ) nr 1107/2009 taimekaitsevahendite turulelaskmise kohta (ELT L 301, 15.9.2020, lk 7).</w:t>
      </w:r>
    </w:p>
    <w:p w14:paraId="179044E5" w14:textId="77777777" w:rsidR="00841F3B" w:rsidRPr="00322347" w:rsidRDefault="00841F3B" w:rsidP="00841F3B">
      <w:pPr>
        <w:rPr>
          <w:noProof/>
          <w:szCs w:val="24"/>
        </w:rPr>
      </w:pPr>
    </w:p>
    <w:p w14:paraId="14AFD30B" w14:textId="77777777" w:rsidR="00841F3B" w:rsidRPr="00322347" w:rsidRDefault="00841F3B" w:rsidP="00841F3B">
      <w:pPr>
        <w:ind w:left="567" w:hanging="567"/>
        <w:rPr>
          <w:noProof/>
          <w:szCs w:val="24"/>
        </w:rPr>
      </w:pPr>
      <w:r w:rsidRPr="00322347">
        <w:rPr>
          <w:noProof/>
        </w:rPr>
        <w:t>461.</w:t>
      </w:r>
      <w:r w:rsidRPr="00322347">
        <w:rPr>
          <w:noProof/>
        </w:rPr>
        <w:tab/>
        <w:t>32021 R 0079: Komisjoni rakendusmäärus (EL) 2021/79, 27. jaanuar 2021, milles käsitletakse toimeaine topramesooni heakskiitmata jätmist vastavalt Euroopa Parlamendi ja nõukogu määrusele (EÜ) nr 1107/2009 taimekaitsevahendite turulelaskmise kohta (ELT L 29, 28.1.2021, lk 8).</w:t>
      </w:r>
    </w:p>
    <w:p w14:paraId="38401C45" w14:textId="77777777" w:rsidR="00841F3B" w:rsidRPr="00322347" w:rsidRDefault="00841F3B" w:rsidP="00841F3B">
      <w:pPr>
        <w:rPr>
          <w:noProof/>
          <w:szCs w:val="24"/>
        </w:rPr>
      </w:pPr>
    </w:p>
    <w:p w14:paraId="0E8963A7" w14:textId="77777777" w:rsidR="00841F3B" w:rsidRPr="00322347" w:rsidRDefault="00841F3B" w:rsidP="00841F3B">
      <w:pPr>
        <w:ind w:left="567" w:hanging="567"/>
        <w:rPr>
          <w:noProof/>
          <w:szCs w:val="24"/>
        </w:rPr>
      </w:pPr>
      <w:r w:rsidRPr="00322347">
        <w:rPr>
          <w:noProof/>
        </w:rPr>
        <w:t>462.</w:t>
      </w:r>
      <w:r w:rsidRPr="00322347">
        <w:rPr>
          <w:noProof/>
        </w:rPr>
        <w:tab/>
        <w:t>32021 R 0080: Komisjoni rakendusmäärus (EL) 2021/80, 27. jaanuar 2021, milles käsitletakse süsinikdioksiidi põhiainena heaks kiitmata jätmist vastavalt Euroopa Parlamendi ja nõukogu määrusele (EÜ) nr 1107/2009 taimekaitsevahendite turulelaskmise kohta (ELT L 29, 28.1.2021, lk 10).</w:t>
      </w:r>
    </w:p>
    <w:p w14:paraId="47C0B650" w14:textId="77777777" w:rsidR="00841F3B" w:rsidRPr="00322347" w:rsidRDefault="00841F3B" w:rsidP="00841F3B">
      <w:pPr>
        <w:rPr>
          <w:noProof/>
          <w:szCs w:val="24"/>
        </w:rPr>
      </w:pPr>
    </w:p>
    <w:p w14:paraId="471F0131" w14:textId="77777777" w:rsidR="00841F3B" w:rsidRPr="00322347" w:rsidRDefault="00841F3B" w:rsidP="00841F3B">
      <w:pPr>
        <w:ind w:left="567" w:hanging="567"/>
        <w:rPr>
          <w:noProof/>
          <w:szCs w:val="24"/>
        </w:rPr>
      </w:pPr>
      <w:r w:rsidRPr="00322347">
        <w:rPr>
          <w:noProof/>
        </w:rPr>
        <w:t>463.</w:t>
      </w:r>
      <w:r w:rsidRPr="00322347">
        <w:rPr>
          <w:noProof/>
        </w:rPr>
        <w:tab/>
        <w:t xml:space="preserve">32021 R 0464: Komisjoni rakendusmäärus (EL) 2021/464, 17. märts 2021, milles käsitletakse liigi </w:t>
      </w:r>
      <w:r w:rsidRPr="00322347">
        <w:rPr>
          <w:i/>
          <w:noProof/>
        </w:rPr>
        <w:t>Capsicum annuum</w:t>
      </w:r>
      <w:r w:rsidRPr="00322347">
        <w:rPr>
          <w:noProof/>
        </w:rPr>
        <w:t xml:space="preserve"> L. var. </w:t>
      </w:r>
      <w:r w:rsidRPr="00322347">
        <w:rPr>
          <w:i/>
          <w:noProof/>
        </w:rPr>
        <w:t>annuum Longum</w:t>
      </w:r>
      <w:r w:rsidRPr="00322347">
        <w:rPr>
          <w:iCs/>
          <w:noProof/>
        </w:rPr>
        <w:t>-</w:t>
      </w:r>
      <w:r w:rsidRPr="00322347">
        <w:rPr>
          <w:noProof/>
        </w:rPr>
        <w:t>rühma kuuluva tšillipaprika ekstrakti põhiainena heaks kiitmata jätmist vastavalt Euroopa Parlamendi ja nõukogu määrusele (EÜ) nr 1107/2009 taimekaitsevahendite turulelaskmise kohta (ELT L 94, 18.3.2021, lk 1).</w:t>
      </w:r>
    </w:p>
    <w:p w14:paraId="5F95DEBD" w14:textId="77777777" w:rsidR="008744B4" w:rsidRPr="00322347" w:rsidRDefault="008744B4" w:rsidP="00841F3B">
      <w:pPr>
        <w:rPr>
          <w:noProof/>
          <w:szCs w:val="24"/>
        </w:rPr>
      </w:pPr>
    </w:p>
    <w:p w14:paraId="6C86E3A1" w14:textId="77777777" w:rsidR="008744B4" w:rsidRPr="00322347" w:rsidRDefault="008744B4" w:rsidP="008744B4">
      <w:pPr>
        <w:rPr>
          <w:noProof/>
        </w:rPr>
      </w:pPr>
      <w:r w:rsidRPr="00322347">
        <w:rPr>
          <w:noProof/>
        </w:rPr>
        <w:br w:type="page"/>
      </w:r>
    </w:p>
    <w:p w14:paraId="3464DD5E" w14:textId="0DD796CB" w:rsidR="00841F3B" w:rsidRPr="00322347" w:rsidRDefault="00841F3B" w:rsidP="00841F3B">
      <w:pPr>
        <w:ind w:left="567" w:hanging="567"/>
        <w:rPr>
          <w:noProof/>
          <w:szCs w:val="24"/>
        </w:rPr>
      </w:pPr>
      <w:r w:rsidRPr="00322347">
        <w:rPr>
          <w:noProof/>
        </w:rPr>
        <w:t>464.</w:t>
      </w:r>
      <w:r w:rsidRPr="00322347">
        <w:rPr>
          <w:noProof/>
        </w:rPr>
        <w:tab/>
        <w:t>32021 R 1451: Komisjoni rakendusmäärus (EL) 2021/1451, 3. september 2021, milles käsitletakse dimetüülsulfiidi põhiainena heaks kiitmata jätmist vastavalt Euroopa Parlamendi ja nõukogu määrusele (EÜ) nr 1107/2009 taimekaitsevahendite turulelaskmise kohta (ELT L 313, 6.9.2021, lk 28).</w:t>
      </w:r>
    </w:p>
    <w:p w14:paraId="1C8D28CE" w14:textId="77777777" w:rsidR="00841F3B" w:rsidRPr="00322347" w:rsidRDefault="00841F3B" w:rsidP="00841F3B">
      <w:pPr>
        <w:rPr>
          <w:noProof/>
          <w:szCs w:val="24"/>
        </w:rPr>
      </w:pPr>
    </w:p>
    <w:p w14:paraId="6E632F84" w14:textId="77777777" w:rsidR="00841F3B" w:rsidRPr="00322347" w:rsidRDefault="00841F3B" w:rsidP="00841F3B">
      <w:pPr>
        <w:ind w:left="567" w:hanging="567"/>
        <w:rPr>
          <w:noProof/>
          <w:szCs w:val="24"/>
        </w:rPr>
      </w:pPr>
      <w:r w:rsidRPr="00322347">
        <w:rPr>
          <w:noProof/>
        </w:rPr>
        <w:t>465.</w:t>
      </w:r>
      <w:r w:rsidRPr="00322347">
        <w:rPr>
          <w:noProof/>
        </w:rPr>
        <w:tab/>
        <w:t>32022 R 0740: Komisjoni rakendusmäärus (EL) 2022/740, 13. mai 2022, mis käsitleb toimeaine 1,3-dikloropropeeni heaks kiitmata jätmist vastavalt Euroopa Parlamendi ja nõukogu määrusele (EÜ) nr 1107/2009 taimekaitsevahendite turulelaskmise kohta (ELT L 137, 16.5.2022, lk 10).</w:t>
      </w:r>
    </w:p>
    <w:p w14:paraId="6E22BC22" w14:textId="77777777" w:rsidR="00841F3B" w:rsidRPr="00322347" w:rsidRDefault="00841F3B" w:rsidP="00841F3B">
      <w:pPr>
        <w:rPr>
          <w:noProof/>
          <w:szCs w:val="24"/>
        </w:rPr>
      </w:pPr>
    </w:p>
    <w:p w14:paraId="459854D2" w14:textId="77777777" w:rsidR="00841F3B" w:rsidRPr="00322347" w:rsidRDefault="00841F3B" w:rsidP="00841F3B">
      <w:pPr>
        <w:ind w:left="567" w:hanging="567"/>
        <w:rPr>
          <w:noProof/>
          <w:szCs w:val="24"/>
        </w:rPr>
      </w:pPr>
      <w:r w:rsidRPr="00322347">
        <w:rPr>
          <w:noProof/>
        </w:rPr>
        <w:t>466.</w:t>
      </w:r>
      <w:r w:rsidRPr="00322347">
        <w:rPr>
          <w:noProof/>
        </w:rPr>
        <w:tab/>
        <w:t>32022 R 0751: Komisjoni rakendusmäärus (EL) 2022/751, 16. mai 2022, mis käsitleb toimeaine kloropikriini heakskiitmata jätmist vastavalt Euroopa Parlamendi ja nõukogu määrusele (EÜ) nr 1107/2009 taimekaitsevahendite turulelaskmise kohta (ELT L 138, 17.5.2022, lk 11).</w:t>
      </w:r>
    </w:p>
    <w:p w14:paraId="7FFAC87D" w14:textId="77777777" w:rsidR="00841F3B" w:rsidRPr="00322347" w:rsidRDefault="00841F3B" w:rsidP="00841F3B">
      <w:pPr>
        <w:rPr>
          <w:noProof/>
          <w:szCs w:val="24"/>
        </w:rPr>
      </w:pPr>
    </w:p>
    <w:p w14:paraId="52EA5932" w14:textId="77777777" w:rsidR="00841F3B" w:rsidRPr="00322347" w:rsidRDefault="00841F3B" w:rsidP="00841F3B">
      <w:pPr>
        <w:ind w:left="567" w:hanging="567"/>
        <w:rPr>
          <w:noProof/>
          <w:szCs w:val="24"/>
        </w:rPr>
      </w:pPr>
      <w:r w:rsidRPr="00322347">
        <w:rPr>
          <w:noProof/>
        </w:rPr>
        <w:t>467.</w:t>
      </w:r>
      <w:r w:rsidRPr="00322347">
        <w:rPr>
          <w:noProof/>
        </w:rPr>
        <w:tab/>
        <w:t>32022 R 0782: Komisjoni rakendusmäärus (EL) 2022/782, 18. mai 2022, millega võetakse tagasi toimeaine isopürasaami heakskiit vastavalt Euroopa Parlamendi ja nõukogu määrusele (EÜ) nr 1107/2009 taimekaitsevahendite turulelaskmise kohta ning millega muudetakse komisjoni rakendusmäärust (EL) nr 540/2011 ja tühistatakse rakendusmäärus (EL) nr 1037/2012 (ELT L 140, 19.5.2022, lk 3).</w:t>
      </w:r>
    </w:p>
    <w:p w14:paraId="036CC1B0" w14:textId="77777777" w:rsidR="00841F3B" w:rsidRPr="00322347" w:rsidRDefault="00841F3B" w:rsidP="00841F3B">
      <w:pPr>
        <w:jc w:val="center"/>
        <w:rPr>
          <w:noProof/>
          <w:szCs w:val="24"/>
        </w:rPr>
      </w:pPr>
    </w:p>
    <w:p w14:paraId="45C194FA" w14:textId="77777777" w:rsidR="008744B4" w:rsidRPr="00322347" w:rsidRDefault="008744B4" w:rsidP="00841F3B">
      <w:pPr>
        <w:jc w:val="center"/>
        <w:rPr>
          <w:noProof/>
          <w:szCs w:val="24"/>
        </w:rPr>
      </w:pPr>
    </w:p>
    <w:p w14:paraId="0F82E996" w14:textId="77777777" w:rsidR="008744B4" w:rsidRPr="00322347" w:rsidRDefault="008744B4" w:rsidP="008744B4">
      <w:pPr>
        <w:rPr>
          <w:noProof/>
        </w:rPr>
      </w:pPr>
      <w:r w:rsidRPr="00322347">
        <w:rPr>
          <w:noProof/>
        </w:rPr>
        <w:br w:type="page"/>
      </w:r>
    </w:p>
    <w:p w14:paraId="008EDCAA" w14:textId="2C47E301" w:rsidR="00841F3B" w:rsidRPr="00322347" w:rsidRDefault="00841F3B" w:rsidP="00841F3B">
      <w:pPr>
        <w:jc w:val="center"/>
        <w:rPr>
          <w:noProof/>
          <w:color w:val="000000"/>
          <w:szCs w:val="24"/>
        </w:rPr>
      </w:pPr>
      <w:r w:rsidRPr="00322347">
        <w:rPr>
          <w:noProof/>
          <w:color w:val="000000"/>
        </w:rPr>
        <w:t>7. ALAJAGU</w:t>
      </w:r>
    </w:p>
    <w:p w14:paraId="03B4053B" w14:textId="77777777" w:rsidR="00841F3B" w:rsidRPr="00322347" w:rsidRDefault="00841F3B" w:rsidP="00841F3B">
      <w:pPr>
        <w:jc w:val="center"/>
        <w:rPr>
          <w:noProof/>
          <w:szCs w:val="24"/>
        </w:rPr>
      </w:pPr>
    </w:p>
    <w:p w14:paraId="2C396700" w14:textId="77777777" w:rsidR="00841F3B" w:rsidRPr="00322347" w:rsidRDefault="00841F3B" w:rsidP="00841F3B">
      <w:pPr>
        <w:jc w:val="center"/>
        <w:rPr>
          <w:noProof/>
          <w:szCs w:val="24"/>
        </w:rPr>
      </w:pPr>
      <w:r w:rsidRPr="00322347">
        <w:rPr>
          <w:noProof/>
        </w:rPr>
        <w:t>SÄÄSTEV KASUTAMINE</w:t>
      </w:r>
    </w:p>
    <w:p w14:paraId="313143AD" w14:textId="77777777" w:rsidR="00841F3B" w:rsidRPr="00322347" w:rsidRDefault="00841F3B" w:rsidP="00841F3B">
      <w:pPr>
        <w:rPr>
          <w:noProof/>
          <w:szCs w:val="24"/>
        </w:rPr>
      </w:pPr>
    </w:p>
    <w:p w14:paraId="49FE01C7" w14:textId="0942AC01" w:rsidR="00841F3B" w:rsidRPr="00322347" w:rsidRDefault="00841F3B" w:rsidP="00841F3B">
      <w:pPr>
        <w:ind w:left="567" w:hanging="567"/>
        <w:rPr>
          <w:noProof/>
          <w:szCs w:val="24"/>
        </w:rPr>
      </w:pPr>
      <w:r w:rsidRPr="00322347">
        <w:rPr>
          <w:noProof/>
        </w:rPr>
        <w:t>468.</w:t>
      </w:r>
      <w:r w:rsidRPr="00322347">
        <w:rPr>
          <w:noProof/>
        </w:rPr>
        <w:tab/>
        <w:t>32009 L 0128: Euroopa Parlamendi ja nõukogu direktiiv 2009/128/EÜ, 21. oktoober 2009, millega kehtestatakse ühenduse tegevusraamistik pestitsiidide säästva kasutamise saavutamiseks (ELT L 309, 24.11.2009, lk 71), muudetud järgmis(t)e õigusakti(de)ga:</w:t>
      </w:r>
    </w:p>
    <w:p w14:paraId="3096FAC9" w14:textId="77777777" w:rsidR="00841F3B" w:rsidRPr="00322347" w:rsidRDefault="00841F3B" w:rsidP="00841F3B">
      <w:pPr>
        <w:ind w:left="567" w:hanging="567"/>
        <w:rPr>
          <w:noProof/>
          <w:szCs w:val="24"/>
        </w:rPr>
      </w:pPr>
    </w:p>
    <w:p w14:paraId="2B1FB7C1" w14:textId="7FCAAE9A"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0652: Euroopa Parlamendi ja nõukogu määrus (EL) nr 652/2014, 15. mai 2014 (ELT L 189, 27.6.2014, lk 1),</w:t>
      </w:r>
    </w:p>
    <w:p w14:paraId="7AD92C92" w14:textId="77777777" w:rsidR="00841F3B" w:rsidRPr="00322347" w:rsidRDefault="00841F3B" w:rsidP="00841F3B">
      <w:pPr>
        <w:rPr>
          <w:noProof/>
          <w:szCs w:val="24"/>
        </w:rPr>
      </w:pPr>
    </w:p>
    <w:p w14:paraId="788FC57C" w14:textId="3D14D74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L 0782: Komisjoni direktiiv (EL) 2019/782, 15. mai 2019 (ELT L 127, 16.5.2019, lk 4).</w:t>
      </w:r>
    </w:p>
    <w:p w14:paraId="3E982E58" w14:textId="77777777" w:rsidR="00841F3B" w:rsidRPr="00322347" w:rsidRDefault="00841F3B" w:rsidP="00841F3B">
      <w:pPr>
        <w:rPr>
          <w:noProof/>
          <w:szCs w:val="24"/>
        </w:rPr>
      </w:pPr>
    </w:p>
    <w:p w14:paraId="6F36A907" w14:textId="77777777" w:rsidR="00841F3B" w:rsidRPr="00322347" w:rsidRDefault="00841F3B" w:rsidP="00841F3B">
      <w:pPr>
        <w:ind w:left="567" w:hanging="567"/>
        <w:rPr>
          <w:noProof/>
          <w:szCs w:val="24"/>
        </w:rPr>
      </w:pPr>
      <w:r w:rsidRPr="00322347">
        <w:rPr>
          <w:noProof/>
        </w:rPr>
        <w:t>469.</w:t>
      </w:r>
      <w:r w:rsidRPr="00322347">
        <w:rPr>
          <w:noProof/>
        </w:rPr>
        <w:tab/>
        <w:t>32016 D 0159: Komisjoni rakendusotsus (EL) 2016/159, 4. veebruar 2016, millega kehtestatakse toetus- ja maksetaotluste ning seonduva teabe esitamise kord seoses Euroopa Parlamendi ja nõukogu määruses (EL) nr 652/2014 osutatud taimekahjurite tõrjeks võetavate erakorraliste meetmetega (ELT L 31, 6.2.2016, lk 51), muudetud järgmis(t)e õigusakti(de)ga:</w:t>
      </w:r>
    </w:p>
    <w:p w14:paraId="1EFF6130" w14:textId="77777777" w:rsidR="00841F3B" w:rsidRPr="00322347" w:rsidRDefault="00841F3B" w:rsidP="00841F3B">
      <w:pPr>
        <w:ind w:left="567" w:hanging="567"/>
        <w:rPr>
          <w:noProof/>
          <w:szCs w:val="24"/>
        </w:rPr>
      </w:pPr>
    </w:p>
    <w:p w14:paraId="46403ACA" w14:textId="4C3583E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D 1161: Komisjoni rakendusotsus (EL) 2017/1161, 23. juuni 2017 (ELT L 167, 30.6.2017, lk 39).</w:t>
      </w:r>
    </w:p>
    <w:p w14:paraId="291C34BF" w14:textId="77777777" w:rsidR="00841F3B" w:rsidRPr="00322347" w:rsidRDefault="00841F3B" w:rsidP="00841F3B">
      <w:pPr>
        <w:rPr>
          <w:noProof/>
          <w:szCs w:val="24"/>
        </w:rPr>
      </w:pPr>
    </w:p>
    <w:p w14:paraId="524D5C21" w14:textId="77777777" w:rsidR="008744B4" w:rsidRPr="00322347" w:rsidRDefault="008744B4" w:rsidP="00841F3B">
      <w:pPr>
        <w:rPr>
          <w:noProof/>
          <w:szCs w:val="24"/>
        </w:rPr>
      </w:pPr>
    </w:p>
    <w:p w14:paraId="7870C384" w14:textId="77777777" w:rsidR="008744B4" w:rsidRPr="00322347" w:rsidRDefault="008744B4" w:rsidP="008744B4">
      <w:pPr>
        <w:rPr>
          <w:noProof/>
        </w:rPr>
      </w:pPr>
      <w:r w:rsidRPr="00322347">
        <w:rPr>
          <w:noProof/>
        </w:rPr>
        <w:br w:type="page"/>
      </w:r>
    </w:p>
    <w:p w14:paraId="032C733F" w14:textId="1909915F" w:rsidR="00841F3B" w:rsidRPr="00322347" w:rsidRDefault="00841F3B" w:rsidP="00841F3B">
      <w:pPr>
        <w:jc w:val="center"/>
        <w:rPr>
          <w:noProof/>
          <w:szCs w:val="24"/>
        </w:rPr>
      </w:pPr>
      <w:r w:rsidRPr="00322347">
        <w:rPr>
          <w:noProof/>
        </w:rPr>
        <w:t>B JAGU</w:t>
      </w:r>
    </w:p>
    <w:p w14:paraId="5B4DF794" w14:textId="77777777" w:rsidR="00841F3B" w:rsidRPr="00322347" w:rsidRDefault="00841F3B" w:rsidP="00841F3B">
      <w:pPr>
        <w:jc w:val="center"/>
        <w:rPr>
          <w:noProof/>
          <w:szCs w:val="24"/>
        </w:rPr>
      </w:pPr>
    </w:p>
    <w:p w14:paraId="591FC260" w14:textId="77777777" w:rsidR="00841F3B" w:rsidRPr="00322347" w:rsidRDefault="00841F3B" w:rsidP="00841F3B">
      <w:pPr>
        <w:jc w:val="center"/>
        <w:rPr>
          <w:noProof/>
          <w:szCs w:val="24"/>
        </w:rPr>
      </w:pPr>
      <w:r w:rsidRPr="00322347">
        <w:rPr>
          <w:noProof/>
        </w:rPr>
        <w:t>PESTITSIIDIJÄÄGID</w:t>
      </w:r>
    </w:p>
    <w:p w14:paraId="3270B85D" w14:textId="77777777" w:rsidR="00841F3B" w:rsidRPr="00322347" w:rsidRDefault="00841F3B" w:rsidP="00841F3B">
      <w:pPr>
        <w:rPr>
          <w:noProof/>
          <w:szCs w:val="24"/>
        </w:rPr>
      </w:pPr>
    </w:p>
    <w:p w14:paraId="295D994F" w14:textId="5DCD625A" w:rsidR="00841F3B" w:rsidRPr="00322347" w:rsidRDefault="00841F3B" w:rsidP="00841F3B">
      <w:pPr>
        <w:ind w:left="567" w:hanging="567"/>
        <w:rPr>
          <w:noProof/>
          <w:szCs w:val="24"/>
        </w:rPr>
      </w:pPr>
      <w:r w:rsidRPr="00322347">
        <w:rPr>
          <w:noProof/>
        </w:rPr>
        <w:t>470.</w:t>
      </w:r>
      <w:r w:rsidRPr="00322347">
        <w:rPr>
          <w:noProof/>
        </w:rPr>
        <w:tab/>
        <w:t>32005 R 0396: Euroopa Parlamendi ja nõukogu määrus (EÜ) nr 396/2005, 23. veebruar 2005, taimses ja loomses toidus ja söödas või nende pinnal esinevate pestitsiidide jääkide piirnormide ja nõukogu direktiivi 91/414/EMÜ muutmise kohta (ELT L 70, 16.3.2005, lk 1), muudetud järgmis(t)e õigusakti(de)ga:</w:t>
      </w:r>
    </w:p>
    <w:p w14:paraId="06CF3728" w14:textId="77777777" w:rsidR="00841F3B" w:rsidRPr="00322347" w:rsidRDefault="00841F3B" w:rsidP="00841F3B">
      <w:pPr>
        <w:rPr>
          <w:noProof/>
          <w:szCs w:val="24"/>
        </w:rPr>
      </w:pPr>
    </w:p>
    <w:p w14:paraId="5683A9A2" w14:textId="7BCE99B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32006 R 0178: Komisjoni määrus (EÜ) nr 178/2006, 1. veebruar 2006 (ELT L 29, 2.2.2006, lk 3),</w:t>
      </w:r>
    </w:p>
    <w:p w14:paraId="140F9D39" w14:textId="77777777" w:rsidR="00841F3B" w:rsidRPr="00322347" w:rsidRDefault="00841F3B" w:rsidP="00DE6370">
      <w:pPr>
        <w:ind w:left="1134" w:hanging="567"/>
        <w:rPr>
          <w:noProof/>
        </w:rPr>
      </w:pPr>
    </w:p>
    <w:p w14:paraId="360F405D" w14:textId="2B42F52E"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32008 R 0149: Komisjoni määrus (EÜ) nr 149/2008, 29. jaanuar 2008 (ELT L 58, 1.3.2008, lk 1),</w:t>
      </w:r>
    </w:p>
    <w:p w14:paraId="02251385" w14:textId="77777777" w:rsidR="00841F3B" w:rsidRPr="00322347" w:rsidRDefault="00841F3B" w:rsidP="00DE6370">
      <w:pPr>
        <w:ind w:left="1134" w:hanging="567"/>
        <w:rPr>
          <w:noProof/>
        </w:rPr>
      </w:pPr>
    </w:p>
    <w:p w14:paraId="636A7FB9" w14:textId="6606F723"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32008 R 0260: Komisjoni määrus (EÜ) nr 260/2008, 18. märts 2008 (ELT L 76, 19.3.2008, lk 31),</w:t>
      </w:r>
    </w:p>
    <w:p w14:paraId="07B2D513" w14:textId="77777777" w:rsidR="00841F3B" w:rsidRPr="00322347" w:rsidRDefault="00841F3B" w:rsidP="00DE6370">
      <w:pPr>
        <w:ind w:left="1134" w:hanging="567"/>
        <w:rPr>
          <w:noProof/>
        </w:rPr>
      </w:pPr>
    </w:p>
    <w:p w14:paraId="72A4DD7E" w14:textId="02F0F8D0"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32008 R 0299: Euroopa Parlamendi ja nõukogu määrus (EÜ) nr 299/2008, 11. märts 2008 (ELT L 97, 9.4.2008, lk 67),</w:t>
      </w:r>
    </w:p>
    <w:p w14:paraId="39D20F54" w14:textId="77777777" w:rsidR="00841F3B" w:rsidRPr="00322347" w:rsidRDefault="00841F3B" w:rsidP="00841F3B">
      <w:pPr>
        <w:rPr>
          <w:noProof/>
          <w:szCs w:val="24"/>
        </w:rPr>
      </w:pPr>
    </w:p>
    <w:p w14:paraId="4AA2DA5D" w14:textId="42C4C16C"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32008 R 0839: Komisjoni määrus (EÜ) nr 839/2008, 31. juuli 2008 (ELT L 234, 30.8.2008, lk 1),</w:t>
      </w:r>
    </w:p>
    <w:p w14:paraId="649FFB3F" w14:textId="77777777" w:rsidR="00841F3B" w:rsidRPr="00322347" w:rsidRDefault="00841F3B" w:rsidP="00841F3B">
      <w:pPr>
        <w:rPr>
          <w:noProof/>
          <w:szCs w:val="24"/>
        </w:rPr>
      </w:pPr>
    </w:p>
    <w:p w14:paraId="68769B71" w14:textId="113D32AA"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32009 R 0256: Komisjoni määrus (EÜ) nr 256/2009, 23. märts 2009 (ELT L 81, 27.3.2009, lk 3),</w:t>
      </w:r>
    </w:p>
    <w:p w14:paraId="68E9DAA9" w14:textId="77777777" w:rsidR="008744B4" w:rsidRPr="00322347" w:rsidRDefault="008744B4" w:rsidP="00841F3B">
      <w:pPr>
        <w:rPr>
          <w:noProof/>
          <w:szCs w:val="24"/>
        </w:rPr>
      </w:pPr>
    </w:p>
    <w:p w14:paraId="505839A3" w14:textId="77777777" w:rsidR="008744B4" w:rsidRPr="00322347" w:rsidRDefault="008744B4" w:rsidP="008744B4">
      <w:pPr>
        <w:rPr>
          <w:noProof/>
        </w:rPr>
      </w:pPr>
      <w:r w:rsidRPr="00322347">
        <w:rPr>
          <w:noProof/>
        </w:rPr>
        <w:br w:type="page"/>
      </w:r>
    </w:p>
    <w:p w14:paraId="4809E77A" w14:textId="63A80A23"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32009 R 0822: Komisjoni määrus (EÜ) nr 822/2009, 27. august 2009 (ELT L 239, 10.9.2009, lk 5),</w:t>
      </w:r>
    </w:p>
    <w:p w14:paraId="3F021999" w14:textId="77777777" w:rsidR="00841F3B" w:rsidRPr="00322347" w:rsidRDefault="00841F3B" w:rsidP="00DE6370">
      <w:pPr>
        <w:ind w:left="1134" w:hanging="567"/>
        <w:rPr>
          <w:noProof/>
        </w:rPr>
      </w:pPr>
    </w:p>
    <w:p w14:paraId="4E9CDA19" w14:textId="2955F66D"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32009 R 1050: Komisjoni määrus (EÜ) nr 1050/2009, 28. oktoober 2009 (ELT L 290, 6.11.2009, lk 7),</w:t>
      </w:r>
    </w:p>
    <w:p w14:paraId="7267D0EA" w14:textId="77777777" w:rsidR="00841F3B" w:rsidRPr="00322347" w:rsidRDefault="00841F3B" w:rsidP="00DE6370">
      <w:pPr>
        <w:ind w:left="1134" w:hanging="567"/>
        <w:rPr>
          <w:noProof/>
        </w:rPr>
      </w:pPr>
    </w:p>
    <w:p w14:paraId="13C68710" w14:textId="61DB741C"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32009 R 1097: Komisjoni määrus (EÜ) nr 1097/2009, 16. november 2009 (ELT L 301, 17.11.2009, lk 6),</w:t>
      </w:r>
    </w:p>
    <w:p w14:paraId="42383393" w14:textId="77777777" w:rsidR="00841F3B" w:rsidRPr="00322347" w:rsidRDefault="00841F3B" w:rsidP="00DE6370">
      <w:pPr>
        <w:ind w:left="1134" w:hanging="567"/>
        <w:rPr>
          <w:noProof/>
        </w:rPr>
      </w:pPr>
    </w:p>
    <w:p w14:paraId="011F622D" w14:textId="1524DD7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32010 R 0304: Komisjoni määrus (EL) nr 304/2010, 9. aprill 2010 (ELT L 94, 15.4.2010, lk 1),</w:t>
      </w:r>
    </w:p>
    <w:p w14:paraId="2C060EAC" w14:textId="77777777" w:rsidR="00841F3B" w:rsidRPr="00322347" w:rsidRDefault="00841F3B" w:rsidP="00841F3B">
      <w:pPr>
        <w:rPr>
          <w:noProof/>
          <w:szCs w:val="24"/>
        </w:rPr>
      </w:pPr>
    </w:p>
    <w:p w14:paraId="7F6DAA68" w14:textId="3F5B6B31"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32010 R 0459: Komisjoni määrus (EL) nr 459/2010, 27. mai 2010 (ELT L 129, 28.5.2010, lk 3),</w:t>
      </w:r>
    </w:p>
    <w:p w14:paraId="2D2F5FE4" w14:textId="77777777" w:rsidR="00841F3B" w:rsidRPr="00322347" w:rsidRDefault="00841F3B" w:rsidP="00DE6370">
      <w:pPr>
        <w:ind w:left="1134" w:hanging="567"/>
        <w:rPr>
          <w:noProof/>
        </w:rPr>
      </w:pPr>
    </w:p>
    <w:p w14:paraId="0D7E72B1" w14:textId="2120248F"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32010 R 0600: Komisjoni määrus (EL) nr 600/2010, 8. juuli 2010 (ELT L 174, 9.7.2010, lk 18),</w:t>
      </w:r>
    </w:p>
    <w:p w14:paraId="4702A101" w14:textId="77777777" w:rsidR="00841F3B" w:rsidRPr="00322347" w:rsidRDefault="00841F3B" w:rsidP="00DE6370">
      <w:pPr>
        <w:ind w:left="1134" w:hanging="567"/>
        <w:rPr>
          <w:noProof/>
        </w:rPr>
      </w:pPr>
    </w:p>
    <w:p w14:paraId="4AE77FC0" w14:textId="6BA01853"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32010 R 0750: Komisjoni määrus (EL) nr 750/2010, 7. juuli 2010 (ELT L 220, 21.8.2010, lk 1),</w:t>
      </w:r>
    </w:p>
    <w:p w14:paraId="2E1CC12B" w14:textId="77777777" w:rsidR="00841F3B" w:rsidRPr="00322347" w:rsidRDefault="00841F3B" w:rsidP="00DE6370">
      <w:pPr>
        <w:ind w:left="1134" w:hanging="567"/>
        <w:rPr>
          <w:noProof/>
        </w:rPr>
      </w:pPr>
    </w:p>
    <w:p w14:paraId="202B4EFD" w14:textId="67C7384F"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32010 R 0765: Komisjoni määrus (EL) nr 765/2010, 25. august 2010 (ELT L 226, 28.8.2010, lk 1),</w:t>
      </w:r>
    </w:p>
    <w:p w14:paraId="3881F483" w14:textId="77777777" w:rsidR="00841F3B" w:rsidRPr="00322347" w:rsidRDefault="00841F3B" w:rsidP="00841F3B">
      <w:pPr>
        <w:rPr>
          <w:noProof/>
          <w:szCs w:val="24"/>
        </w:rPr>
      </w:pPr>
    </w:p>
    <w:p w14:paraId="6C8E0CB2" w14:textId="578D7FF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32010 R 0893: Komisjoni määrus (EL) nr 893/2010, 8. oktoober 2010 (ELT L 266, 9.10.2010, lk 10),</w:t>
      </w:r>
    </w:p>
    <w:p w14:paraId="49C0E180" w14:textId="77777777" w:rsidR="008744B4" w:rsidRPr="00322347" w:rsidRDefault="008744B4" w:rsidP="00841F3B">
      <w:pPr>
        <w:rPr>
          <w:noProof/>
          <w:szCs w:val="24"/>
        </w:rPr>
      </w:pPr>
    </w:p>
    <w:p w14:paraId="628922A6" w14:textId="77777777" w:rsidR="008744B4" w:rsidRPr="00322347" w:rsidRDefault="008744B4" w:rsidP="008744B4">
      <w:pPr>
        <w:rPr>
          <w:noProof/>
        </w:rPr>
      </w:pPr>
      <w:r w:rsidRPr="00322347">
        <w:rPr>
          <w:noProof/>
        </w:rPr>
        <w:br w:type="page"/>
      </w:r>
    </w:p>
    <w:p w14:paraId="54A5760E" w14:textId="42032A1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0310: Komisjoni määrus (EL) nr 310/2011, 28. märts 2011 (ELT L 86, 1.4.2011, lk 1),</w:t>
      </w:r>
    </w:p>
    <w:p w14:paraId="6AAEE740" w14:textId="77777777" w:rsidR="00841F3B" w:rsidRPr="00322347" w:rsidRDefault="00841F3B" w:rsidP="00841F3B">
      <w:pPr>
        <w:rPr>
          <w:noProof/>
          <w:szCs w:val="24"/>
        </w:rPr>
      </w:pPr>
    </w:p>
    <w:p w14:paraId="52EA7F3B" w14:textId="3998E41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0460: Komisjoni määrus (EL) nr 460/2011, 12. mai 2011 (ELT L 124, 13.5.2011, lk 23),</w:t>
      </w:r>
    </w:p>
    <w:p w14:paraId="091FD361" w14:textId="77777777" w:rsidR="00841F3B" w:rsidRPr="00322347" w:rsidRDefault="00841F3B" w:rsidP="00841F3B">
      <w:pPr>
        <w:rPr>
          <w:noProof/>
          <w:szCs w:val="24"/>
        </w:rPr>
      </w:pPr>
    </w:p>
    <w:p w14:paraId="24FCD4A8" w14:textId="35B3331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0508: Komisjoni määrus (EL) nr 508/2011, 24. mai 2011 (ELT L 137, 25.5.2011, lk 3),</w:t>
      </w:r>
    </w:p>
    <w:p w14:paraId="1276EF26" w14:textId="77777777" w:rsidR="00841F3B" w:rsidRPr="00322347" w:rsidRDefault="00841F3B" w:rsidP="00841F3B">
      <w:pPr>
        <w:rPr>
          <w:noProof/>
          <w:szCs w:val="24"/>
        </w:rPr>
      </w:pPr>
    </w:p>
    <w:p w14:paraId="77C14E88" w14:textId="0D657751"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0520: Komisjoni määrus (EL) nr 520/2011, 25. mai 2011 (ELT L 140, 27.5.2011, lk 2),</w:t>
      </w:r>
    </w:p>
    <w:p w14:paraId="4DEEAD6B" w14:textId="77777777" w:rsidR="00841F3B" w:rsidRPr="00322347" w:rsidRDefault="00841F3B" w:rsidP="00841F3B">
      <w:pPr>
        <w:rPr>
          <w:noProof/>
          <w:szCs w:val="24"/>
        </w:rPr>
      </w:pPr>
    </w:p>
    <w:p w14:paraId="587FBF01" w14:textId="3B023F1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0524: Komisjoni määrus (EL) nr 524/2011, 26. mai 2011 (ELT L 142, 28.5.2011, lk 1),</w:t>
      </w:r>
    </w:p>
    <w:p w14:paraId="37CF8119" w14:textId="77777777" w:rsidR="00841F3B" w:rsidRPr="00322347" w:rsidRDefault="00841F3B" w:rsidP="00841F3B">
      <w:pPr>
        <w:rPr>
          <w:noProof/>
          <w:szCs w:val="24"/>
        </w:rPr>
      </w:pPr>
    </w:p>
    <w:p w14:paraId="2E987FF6" w14:textId="44ACC72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0559: Komisjoni määrus (EL) nr 559/2011, 7. juuni 2011 (ELT L 152, 11.6.2011, lk 1),</w:t>
      </w:r>
    </w:p>
    <w:p w14:paraId="2B71DF14" w14:textId="77777777" w:rsidR="00841F3B" w:rsidRPr="00322347" w:rsidRDefault="00841F3B" w:rsidP="00841F3B">
      <w:pPr>
        <w:rPr>
          <w:noProof/>
          <w:szCs w:val="24"/>
        </w:rPr>
      </w:pPr>
    </w:p>
    <w:p w14:paraId="4A87CC85" w14:textId="63063B0A"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0812: Komisjoni määrus (EL) nr 812/2011, 10. august 2011 (ELT L 208, 13.8.2011, lk 1),</w:t>
      </w:r>
    </w:p>
    <w:p w14:paraId="56BDE461" w14:textId="77777777" w:rsidR="00841F3B" w:rsidRPr="00322347" w:rsidRDefault="00841F3B" w:rsidP="00841F3B">
      <w:pPr>
        <w:rPr>
          <w:noProof/>
          <w:szCs w:val="24"/>
        </w:rPr>
      </w:pPr>
    </w:p>
    <w:p w14:paraId="4DEF43D1" w14:textId="5B28A3F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0813: Komisjoni määrus (EL) nr 813/2011, 11. august 2011 (ELT L 208, 13.8.2011, lk 23),</w:t>
      </w:r>
    </w:p>
    <w:p w14:paraId="6F0975F3" w14:textId="77777777" w:rsidR="00841F3B" w:rsidRPr="00322347" w:rsidRDefault="00841F3B" w:rsidP="00841F3B">
      <w:pPr>
        <w:rPr>
          <w:noProof/>
          <w:szCs w:val="24"/>
        </w:rPr>
      </w:pPr>
    </w:p>
    <w:p w14:paraId="58FEE0FD" w14:textId="626B6F9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32011 R 0978: Komisjoni määrus (EL) nr 978/2011, 3. oktoober 2011 (ELT L 258, 4.10.2011, lk 12),</w:t>
      </w:r>
    </w:p>
    <w:p w14:paraId="67292305" w14:textId="77777777" w:rsidR="008744B4" w:rsidRPr="00322347" w:rsidRDefault="008744B4" w:rsidP="00841F3B">
      <w:pPr>
        <w:rPr>
          <w:noProof/>
          <w:szCs w:val="24"/>
        </w:rPr>
      </w:pPr>
    </w:p>
    <w:p w14:paraId="7076FD1D" w14:textId="77777777" w:rsidR="008744B4" w:rsidRPr="00322347" w:rsidRDefault="008744B4" w:rsidP="008744B4">
      <w:pPr>
        <w:rPr>
          <w:noProof/>
        </w:rPr>
      </w:pPr>
      <w:r w:rsidRPr="00322347">
        <w:rPr>
          <w:noProof/>
        </w:rPr>
        <w:br w:type="page"/>
      </w:r>
    </w:p>
    <w:p w14:paraId="360B7A82" w14:textId="1FD929EA"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0270: Komisjoni määrus (EL) nr 270/2012, 26. märts 2012 (ELT L 89, 27.3.2012, lk 5),</w:t>
      </w:r>
    </w:p>
    <w:p w14:paraId="716793A8" w14:textId="77777777" w:rsidR="00841F3B" w:rsidRPr="00322347" w:rsidRDefault="00841F3B" w:rsidP="00DE6370">
      <w:pPr>
        <w:ind w:left="1134" w:hanging="567"/>
        <w:rPr>
          <w:noProof/>
        </w:rPr>
      </w:pPr>
    </w:p>
    <w:p w14:paraId="2D988A58" w14:textId="241B9D2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0322: Komisjoni määrus (EL) nr 322/2012, 16. aprill 2012 (ELT L 105, 17.4.2012, lk 1),</w:t>
      </w:r>
    </w:p>
    <w:p w14:paraId="5000249D" w14:textId="77777777" w:rsidR="00841F3B" w:rsidRPr="00322347" w:rsidRDefault="00841F3B" w:rsidP="00DE6370">
      <w:pPr>
        <w:ind w:left="1134" w:hanging="567"/>
        <w:rPr>
          <w:noProof/>
        </w:rPr>
      </w:pPr>
    </w:p>
    <w:p w14:paraId="3089824A" w14:textId="09FD91BF"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0441: Komisjoni määrus (EL) nr 441/2012, 24. mai 2012 (ELT L 135, 25.5.2012, lk 4),</w:t>
      </w:r>
    </w:p>
    <w:p w14:paraId="26580FE6" w14:textId="77777777" w:rsidR="00841F3B" w:rsidRPr="00322347" w:rsidRDefault="00841F3B" w:rsidP="00DE6370">
      <w:pPr>
        <w:ind w:left="1134" w:hanging="567"/>
        <w:rPr>
          <w:noProof/>
        </w:rPr>
      </w:pPr>
    </w:p>
    <w:p w14:paraId="1B66BB2E" w14:textId="4C483F5C"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 xml:space="preserve">32012 R 0473: Komisjoni määrus (EL) nr 473/2012, 4. juuni 2012 (ELT L 144, 5.6.2012, lk 25), </w:t>
      </w:r>
    </w:p>
    <w:p w14:paraId="4F279845" w14:textId="77777777" w:rsidR="00841F3B" w:rsidRPr="00322347" w:rsidRDefault="00841F3B" w:rsidP="00841F3B">
      <w:pPr>
        <w:rPr>
          <w:noProof/>
          <w:szCs w:val="24"/>
        </w:rPr>
      </w:pPr>
    </w:p>
    <w:p w14:paraId="3D0970A0" w14:textId="1125F9EB"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0556: Komisjoni määrus (EL) nr 556/2012, 26. juuni 2012 (ELT L 166, 27.6.2012, lk 67),</w:t>
      </w:r>
    </w:p>
    <w:p w14:paraId="2E3270A2" w14:textId="77777777" w:rsidR="00841F3B" w:rsidRPr="00322347" w:rsidRDefault="00841F3B" w:rsidP="00DE6370">
      <w:pPr>
        <w:ind w:left="1134" w:hanging="567"/>
        <w:rPr>
          <w:noProof/>
        </w:rPr>
      </w:pPr>
    </w:p>
    <w:p w14:paraId="6017CDC4" w14:textId="10A82E5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0592: Komisjoni määrus (EL) nr 592/2012, 4. juuli 2012 (ELT L 176, 6.7.2012, lk 1),</w:t>
      </w:r>
    </w:p>
    <w:p w14:paraId="0C3DCD05" w14:textId="77777777" w:rsidR="00841F3B" w:rsidRPr="00322347" w:rsidRDefault="00841F3B" w:rsidP="00DE6370">
      <w:pPr>
        <w:ind w:left="1134" w:hanging="567"/>
        <w:rPr>
          <w:noProof/>
        </w:rPr>
      </w:pPr>
    </w:p>
    <w:p w14:paraId="39EEF31C" w14:textId="71EC9CB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0897: Komisjoni määrus (EL) nr 897/2012, 1. oktoober 2012 (ELT L 266, 2.10.2012, lk 1),</w:t>
      </w:r>
    </w:p>
    <w:p w14:paraId="1EF15F27" w14:textId="77777777" w:rsidR="00841F3B" w:rsidRPr="00322347" w:rsidRDefault="00841F3B" w:rsidP="00DE6370">
      <w:pPr>
        <w:ind w:left="1134" w:hanging="567"/>
        <w:rPr>
          <w:noProof/>
        </w:rPr>
      </w:pPr>
    </w:p>
    <w:p w14:paraId="2CDC16D0" w14:textId="347DC5E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32012 R 0899: Komisjoni määrus (EL) nr 899/2012, 21. september 2012 (ELT L 273, 6.10.2012, lk 1),</w:t>
      </w:r>
    </w:p>
    <w:p w14:paraId="1263F385" w14:textId="77777777" w:rsidR="00841F3B" w:rsidRPr="00322347" w:rsidRDefault="00841F3B" w:rsidP="00841F3B">
      <w:pPr>
        <w:rPr>
          <w:noProof/>
          <w:szCs w:val="24"/>
        </w:rPr>
      </w:pPr>
    </w:p>
    <w:p w14:paraId="1F81F382" w14:textId="2F30F4DF"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0034: Komisjoni määrus (EL) nr 34/2013, 16. jaanuar 2013 (ELT L 25, 26.1.2013, lk 1)</w:t>
      </w:r>
      <w:r w:rsidR="00815F40" w:rsidRPr="00322347">
        <w:rPr>
          <w:noProof/>
        </w:rPr>
        <w:t>,</w:t>
      </w:r>
    </w:p>
    <w:p w14:paraId="1FC6CDF0" w14:textId="77777777" w:rsidR="008744B4" w:rsidRPr="00322347" w:rsidRDefault="008744B4" w:rsidP="00841F3B">
      <w:pPr>
        <w:rPr>
          <w:noProof/>
          <w:szCs w:val="24"/>
        </w:rPr>
      </w:pPr>
    </w:p>
    <w:p w14:paraId="638AFF61" w14:textId="77777777" w:rsidR="008744B4" w:rsidRPr="00322347" w:rsidRDefault="008744B4" w:rsidP="008744B4">
      <w:pPr>
        <w:rPr>
          <w:noProof/>
        </w:rPr>
      </w:pPr>
      <w:r w:rsidRPr="00322347">
        <w:rPr>
          <w:noProof/>
        </w:rPr>
        <w:br w:type="page"/>
      </w:r>
    </w:p>
    <w:p w14:paraId="2C872C90" w14:textId="667427B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0035: Komisjoni määrus (EL) nr 35/2013, 18. jaanuar 2013 (ELT L 35, 26.1.2013, lk 49),</w:t>
      </w:r>
    </w:p>
    <w:p w14:paraId="58C55732" w14:textId="77777777" w:rsidR="00841F3B" w:rsidRPr="00322347" w:rsidRDefault="00841F3B" w:rsidP="00DE6370">
      <w:pPr>
        <w:ind w:left="1134" w:hanging="567"/>
        <w:rPr>
          <w:noProof/>
        </w:rPr>
      </w:pPr>
    </w:p>
    <w:p w14:paraId="25AEEC90" w14:textId="03BCD6C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0212: Komisjoni määrus (EL) nr 212/2013, 11. märts 2013 (ELT L 68, 12.3.2013, lk 30),</w:t>
      </w:r>
    </w:p>
    <w:p w14:paraId="42B60A28" w14:textId="77777777" w:rsidR="00841F3B" w:rsidRPr="00322347" w:rsidRDefault="00841F3B" w:rsidP="00DE6370">
      <w:pPr>
        <w:ind w:left="1134" w:hanging="567"/>
        <w:rPr>
          <w:noProof/>
        </w:rPr>
      </w:pPr>
    </w:p>
    <w:p w14:paraId="5CB0830F" w14:textId="4409E42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0241: Komisjoni määrus (EL) nr 241/2013, 14. märts 2013 (ELT L 75, 19.3.2013, lk 1),</w:t>
      </w:r>
    </w:p>
    <w:p w14:paraId="7AA0D12E" w14:textId="77777777" w:rsidR="00841F3B" w:rsidRPr="00322347" w:rsidRDefault="00841F3B" w:rsidP="00DE6370">
      <w:pPr>
        <w:ind w:left="1134" w:hanging="567"/>
        <w:rPr>
          <w:noProof/>
        </w:rPr>
      </w:pPr>
    </w:p>
    <w:p w14:paraId="0685BFC9" w14:textId="5BE1FC0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0251: Komisjoni määrus (EL) nr 251/2013, 22. märts 2013 (ELT L 88, 27.3.2013, lk 1),</w:t>
      </w:r>
    </w:p>
    <w:p w14:paraId="541B2F0D" w14:textId="77777777" w:rsidR="00841F3B" w:rsidRPr="00322347" w:rsidRDefault="00841F3B" w:rsidP="00DE6370">
      <w:pPr>
        <w:ind w:left="1134" w:hanging="567"/>
        <w:rPr>
          <w:noProof/>
        </w:rPr>
      </w:pPr>
    </w:p>
    <w:p w14:paraId="31E8E5EF" w14:textId="06E35D9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0293: Komisjoni määrus (EL) nr 293/2013, 20. märts 2013 (ELT L 96, 5.4.2013, lk 1),</w:t>
      </w:r>
    </w:p>
    <w:p w14:paraId="4EC9BDFE" w14:textId="77777777" w:rsidR="00841F3B" w:rsidRPr="00322347" w:rsidRDefault="00841F3B" w:rsidP="00841F3B">
      <w:pPr>
        <w:rPr>
          <w:noProof/>
          <w:szCs w:val="24"/>
        </w:rPr>
      </w:pPr>
    </w:p>
    <w:p w14:paraId="2C8A8DA5" w14:textId="105E2801"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0500: Komisjoni määrus (EL) nr 500/2013, 30. mai 2013 (ELT L 151, 4.6.2013, lk 1),</w:t>
      </w:r>
    </w:p>
    <w:p w14:paraId="5A68BAA6" w14:textId="77777777" w:rsidR="00841F3B" w:rsidRPr="00322347" w:rsidRDefault="00841F3B" w:rsidP="00841F3B">
      <w:pPr>
        <w:rPr>
          <w:noProof/>
          <w:szCs w:val="24"/>
        </w:rPr>
      </w:pPr>
    </w:p>
    <w:p w14:paraId="7ECD459F" w14:textId="603A7AC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0668: Komisjoni määrus (EL) nr 668/2013, 12. juuli 2013 (ELT L 192, 13.7.2013, lk 39),</w:t>
      </w:r>
    </w:p>
    <w:p w14:paraId="23F4E45E" w14:textId="77777777" w:rsidR="00841F3B" w:rsidRPr="00322347" w:rsidRDefault="00841F3B" w:rsidP="00841F3B">
      <w:pPr>
        <w:rPr>
          <w:noProof/>
          <w:szCs w:val="24"/>
        </w:rPr>
      </w:pPr>
    </w:p>
    <w:p w14:paraId="04E9AA84" w14:textId="65668865"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0772: Komisjoni määrus (EL) nr 772/2013, 8. august 2013 (ELT L 217, 13.8.2013, lk 1),</w:t>
      </w:r>
    </w:p>
    <w:p w14:paraId="133F3E8E" w14:textId="77777777" w:rsidR="00841F3B" w:rsidRPr="00322347" w:rsidRDefault="00841F3B" w:rsidP="00841F3B">
      <w:pPr>
        <w:rPr>
          <w:noProof/>
          <w:szCs w:val="24"/>
        </w:rPr>
      </w:pPr>
    </w:p>
    <w:p w14:paraId="7C4F94B1" w14:textId="0508A29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0777: Komisjoni määrus (EL) nr 777/2013, 12. august 2013 (ELT L 221, 17.8.2013, lk 1),</w:t>
      </w:r>
    </w:p>
    <w:p w14:paraId="40190DB5" w14:textId="77777777" w:rsidR="008744B4" w:rsidRPr="00322347" w:rsidRDefault="008744B4" w:rsidP="00841F3B">
      <w:pPr>
        <w:rPr>
          <w:noProof/>
          <w:szCs w:val="24"/>
        </w:rPr>
      </w:pPr>
    </w:p>
    <w:p w14:paraId="69E0E58C" w14:textId="77777777" w:rsidR="008744B4" w:rsidRPr="00322347" w:rsidRDefault="008744B4" w:rsidP="008744B4">
      <w:pPr>
        <w:rPr>
          <w:noProof/>
        </w:rPr>
      </w:pPr>
      <w:r w:rsidRPr="00322347">
        <w:rPr>
          <w:noProof/>
        </w:rPr>
        <w:br w:type="page"/>
      </w:r>
    </w:p>
    <w:p w14:paraId="60D95609" w14:textId="73D3238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0834: Komisjoni määrus (EL) nr 834/2013, 30. august 2013 (ELT L 233, 31.8.2013, lk 11),</w:t>
      </w:r>
    </w:p>
    <w:p w14:paraId="0CC68771" w14:textId="77777777" w:rsidR="00841F3B" w:rsidRPr="00322347" w:rsidRDefault="00841F3B" w:rsidP="00841F3B">
      <w:pPr>
        <w:rPr>
          <w:noProof/>
          <w:szCs w:val="24"/>
        </w:rPr>
      </w:pPr>
    </w:p>
    <w:p w14:paraId="3746AA4E" w14:textId="0742F600"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1004: Komisjoni määrus (EL) nr 1004/2013, 15. oktoober 2013 (ELT L 279, 19.10.2013, lk 10),</w:t>
      </w:r>
    </w:p>
    <w:p w14:paraId="2D004B47" w14:textId="77777777" w:rsidR="00841F3B" w:rsidRPr="00322347" w:rsidRDefault="00841F3B" w:rsidP="00841F3B">
      <w:pPr>
        <w:rPr>
          <w:noProof/>
          <w:szCs w:val="24"/>
        </w:rPr>
      </w:pPr>
    </w:p>
    <w:p w14:paraId="7F54AD91" w14:textId="03472C6D"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1138: Komisjoni määrus (EL) nr 1138/2013, 8. november 2013 (ELT L 307, 16.11.2013, lk 1),</w:t>
      </w:r>
    </w:p>
    <w:p w14:paraId="6E939E84" w14:textId="77777777" w:rsidR="00841F3B" w:rsidRPr="00322347" w:rsidRDefault="00841F3B" w:rsidP="00841F3B">
      <w:pPr>
        <w:rPr>
          <w:noProof/>
          <w:szCs w:val="24"/>
        </w:rPr>
      </w:pPr>
    </w:p>
    <w:p w14:paraId="30351E1F" w14:textId="10EA899F"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32013 R 1317: Komisjoni määrus (EL) nr 1317/2013, 16. detsember 2013 (ELT L 339, 17.12.2013, lk 1),</w:t>
      </w:r>
    </w:p>
    <w:p w14:paraId="00D161F5" w14:textId="77777777" w:rsidR="00841F3B" w:rsidRPr="00322347" w:rsidRDefault="00841F3B" w:rsidP="00841F3B">
      <w:pPr>
        <w:rPr>
          <w:noProof/>
          <w:szCs w:val="24"/>
        </w:rPr>
      </w:pPr>
    </w:p>
    <w:p w14:paraId="7BA7AD8C" w14:textId="7568665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0051: Komisjoni määrus (EL) nr 51/2014, 20. jaanuar 2014 (ELT L 16, 21.1.2014, lk 13),</w:t>
      </w:r>
    </w:p>
    <w:p w14:paraId="6AB9C0E1" w14:textId="77777777" w:rsidR="00841F3B" w:rsidRPr="00322347" w:rsidRDefault="00841F3B" w:rsidP="00841F3B">
      <w:pPr>
        <w:rPr>
          <w:noProof/>
          <w:szCs w:val="24"/>
        </w:rPr>
      </w:pPr>
    </w:p>
    <w:p w14:paraId="73296834" w14:textId="0CA93183"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0036: Komisjoni määrus (EL) nr 36/2014, 16. jaanuar 2014 (ELT L 17, 21.1.2014, lk 1),</w:t>
      </w:r>
    </w:p>
    <w:p w14:paraId="168F8562" w14:textId="77777777" w:rsidR="00841F3B" w:rsidRPr="00322347" w:rsidRDefault="00841F3B" w:rsidP="00841F3B">
      <w:pPr>
        <w:rPr>
          <w:noProof/>
          <w:szCs w:val="24"/>
        </w:rPr>
      </w:pPr>
    </w:p>
    <w:p w14:paraId="1AFCC90F" w14:textId="50D14A2E"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0061: Komisjoni määrus (EL) nr 61/2014, 24. jaanuar 2014 (ELT L 22, 25.1.2014, lk 1),</w:t>
      </w:r>
    </w:p>
    <w:p w14:paraId="6EBA10B9" w14:textId="77777777" w:rsidR="00841F3B" w:rsidRPr="00322347" w:rsidRDefault="00841F3B" w:rsidP="00841F3B">
      <w:pPr>
        <w:rPr>
          <w:noProof/>
          <w:szCs w:val="24"/>
        </w:rPr>
      </w:pPr>
    </w:p>
    <w:p w14:paraId="732085F6" w14:textId="63C7BE4B"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0079: Komisjoni määrus (EL) nr 79/2014, 29. jaanuar 2014 (ELT L 27, 30.1.2014, lk 9),</w:t>
      </w:r>
    </w:p>
    <w:p w14:paraId="41C018D7" w14:textId="77777777" w:rsidR="00841F3B" w:rsidRPr="00322347" w:rsidRDefault="00841F3B" w:rsidP="00841F3B">
      <w:pPr>
        <w:rPr>
          <w:noProof/>
          <w:szCs w:val="24"/>
        </w:rPr>
      </w:pPr>
    </w:p>
    <w:p w14:paraId="0185CE4B" w14:textId="6EA976F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0087: Komisjoni määrus (EL) nr 87/2014, 31. jaanuar 2014 (ELT L 35, 5.2.2014, lk 1),</w:t>
      </w:r>
    </w:p>
    <w:p w14:paraId="3CD5CFB2" w14:textId="77777777" w:rsidR="008744B4" w:rsidRPr="00322347" w:rsidRDefault="008744B4" w:rsidP="00841F3B">
      <w:pPr>
        <w:rPr>
          <w:noProof/>
          <w:szCs w:val="24"/>
        </w:rPr>
      </w:pPr>
    </w:p>
    <w:p w14:paraId="6451C433" w14:textId="77777777" w:rsidR="008744B4" w:rsidRPr="00322347" w:rsidRDefault="008744B4" w:rsidP="008744B4">
      <w:pPr>
        <w:rPr>
          <w:noProof/>
        </w:rPr>
      </w:pPr>
      <w:r w:rsidRPr="00322347">
        <w:rPr>
          <w:noProof/>
        </w:rPr>
        <w:br w:type="page"/>
      </w:r>
    </w:p>
    <w:p w14:paraId="6D4F7495" w14:textId="2FE0B990"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0289: Komisjoni määrus (EL) nr 289/2014, 21. märts 2014 (ELT L 87, 22.3.2014, lk 49),</w:t>
      </w:r>
    </w:p>
    <w:p w14:paraId="1C3864D1" w14:textId="77777777" w:rsidR="00841F3B" w:rsidRPr="00322347" w:rsidRDefault="00841F3B" w:rsidP="00841F3B">
      <w:pPr>
        <w:rPr>
          <w:noProof/>
          <w:szCs w:val="24"/>
        </w:rPr>
      </w:pPr>
    </w:p>
    <w:p w14:paraId="3A80585A" w14:textId="60E8252E"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0318: Komisjoni määrus (EL) nr 318/2014, 27. märts 2014 (ELT L 93, 28.3.2014, lk 28),</w:t>
      </w:r>
    </w:p>
    <w:p w14:paraId="68CA57E6" w14:textId="77777777" w:rsidR="00841F3B" w:rsidRPr="00322347" w:rsidRDefault="00841F3B" w:rsidP="00841F3B">
      <w:pPr>
        <w:rPr>
          <w:noProof/>
          <w:szCs w:val="24"/>
        </w:rPr>
      </w:pPr>
    </w:p>
    <w:p w14:paraId="359AFF47" w14:textId="6556B4D5"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0364: Komisjoni määrus (EL) nr 364/2014, 4. aprill 2014 (ELT L 112, 15.4.2014, lk 1),</w:t>
      </w:r>
    </w:p>
    <w:p w14:paraId="16400FC7" w14:textId="77777777" w:rsidR="00841F3B" w:rsidRPr="00322347" w:rsidRDefault="00841F3B" w:rsidP="00841F3B">
      <w:pPr>
        <w:rPr>
          <w:noProof/>
          <w:szCs w:val="24"/>
        </w:rPr>
      </w:pPr>
    </w:p>
    <w:p w14:paraId="32A9F59F" w14:textId="1B927D9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0398: Komisjoni määrus (EL) nr 398/2014, 22. aprill 2014 (ELT L 119, 23.4.2014, lk 3),</w:t>
      </w:r>
    </w:p>
    <w:p w14:paraId="3D40B4AC" w14:textId="77777777" w:rsidR="00841F3B" w:rsidRPr="00322347" w:rsidRDefault="00841F3B" w:rsidP="00841F3B">
      <w:pPr>
        <w:rPr>
          <w:noProof/>
          <w:szCs w:val="24"/>
        </w:rPr>
      </w:pPr>
    </w:p>
    <w:p w14:paraId="765FF124" w14:textId="2710F79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0491: Komisjoni määrus (EL) nr 491/2014, 5. mai 2014 (ELT L 146, 16.5.2014, lk 1),</w:t>
      </w:r>
    </w:p>
    <w:p w14:paraId="59B2D6EE" w14:textId="77777777" w:rsidR="00841F3B" w:rsidRPr="00322347" w:rsidRDefault="00841F3B" w:rsidP="00841F3B">
      <w:pPr>
        <w:rPr>
          <w:noProof/>
          <w:szCs w:val="24"/>
        </w:rPr>
      </w:pPr>
    </w:p>
    <w:p w14:paraId="3CEC552F" w14:textId="0696E7DE"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0588: Komisjoni määrus (EL) nr 588/2014, 2. juuni 2014 (ELT L 164, 3.6.2014, lk 16),</w:t>
      </w:r>
    </w:p>
    <w:p w14:paraId="518CB50E" w14:textId="77777777" w:rsidR="00841F3B" w:rsidRPr="00322347" w:rsidRDefault="00841F3B" w:rsidP="00841F3B">
      <w:pPr>
        <w:rPr>
          <w:noProof/>
          <w:szCs w:val="24"/>
        </w:rPr>
      </w:pPr>
    </w:p>
    <w:p w14:paraId="1E0AB0C8" w14:textId="5BB46B91"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0617: Komisjoni määrus (EL) nr 617/2014, 3. juuni 2014 (ELT L 171, 11.6.2014, lk 1),</w:t>
      </w:r>
    </w:p>
    <w:p w14:paraId="1B2CA234" w14:textId="77777777" w:rsidR="00841F3B" w:rsidRPr="00322347" w:rsidRDefault="00841F3B" w:rsidP="00841F3B">
      <w:pPr>
        <w:rPr>
          <w:noProof/>
          <w:szCs w:val="24"/>
        </w:rPr>
      </w:pPr>
    </w:p>
    <w:p w14:paraId="1A576B8D" w14:textId="7CCC8C37"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0703: Komisjoni määrus (EL) nr 703/2014, 19. juuni 2014 (ELT L 186, 26.6.2014, lk 1),</w:t>
      </w:r>
    </w:p>
    <w:p w14:paraId="26C5BEB7" w14:textId="77777777" w:rsidR="00841F3B" w:rsidRPr="00322347" w:rsidRDefault="00841F3B" w:rsidP="00DE6370">
      <w:pPr>
        <w:ind w:left="1134" w:hanging="567"/>
        <w:rPr>
          <w:noProof/>
        </w:rPr>
      </w:pPr>
    </w:p>
    <w:p w14:paraId="0B3238B1" w14:textId="5384231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0652: Euroopa Parlamendi ja nõukogu määrus (EL) nr 652/2014, 15. mai 2014 (ELT L 189, 27.6.2014, lk 1),</w:t>
      </w:r>
    </w:p>
    <w:p w14:paraId="659A82DD" w14:textId="77777777" w:rsidR="008744B4" w:rsidRPr="00322347" w:rsidRDefault="008744B4" w:rsidP="00841F3B">
      <w:pPr>
        <w:rPr>
          <w:noProof/>
          <w:szCs w:val="24"/>
        </w:rPr>
      </w:pPr>
    </w:p>
    <w:p w14:paraId="2451C220" w14:textId="77777777" w:rsidR="008744B4" w:rsidRPr="00322347" w:rsidRDefault="008744B4" w:rsidP="008744B4">
      <w:pPr>
        <w:rPr>
          <w:noProof/>
        </w:rPr>
      </w:pPr>
      <w:r w:rsidRPr="00322347">
        <w:rPr>
          <w:noProof/>
        </w:rPr>
        <w:br w:type="page"/>
      </w:r>
    </w:p>
    <w:p w14:paraId="3944B414" w14:textId="6F9113C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0737: Komisjoni määrus (EL) nr 737/2014, 24. juuni 2014 (ELT L 201, 10.7.2014, lk 1),</w:t>
      </w:r>
    </w:p>
    <w:p w14:paraId="1BBD311E" w14:textId="77777777" w:rsidR="00841F3B" w:rsidRPr="00322347" w:rsidRDefault="00841F3B" w:rsidP="00DE6370">
      <w:pPr>
        <w:ind w:left="1134" w:hanging="567"/>
        <w:rPr>
          <w:noProof/>
        </w:rPr>
      </w:pPr>
    </w:p>
    <w:p w14:paraId="44121B2C" w14:textId="4743C41B"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0752: Komisjoni määrus (EL) nr 752/2014, 24. juuni 2014 (ELT L 208, 15.7.2014, lk 1),</w:t>
      </w:r>
    </w:p>
    <w:p w14:paraId="05A94792" w14:textId="77777777" w:rsidR="00841F3B" w:rsidRPr="00322347" w:rsidRDefault="00841F3B" w:rsidP="00DE6370">
      <w:pPr>
        <w:ind w:left="1134" w:hanging="567"/>
        <w:rPr>
          <w:noProof/>
        </w:rPr>
      </w:pPr>
    </w:p>
    <w:p w14:paraId="4A2B64AF" w14:textId="37A61AC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0991: Komisjoni määrus (EL) nr 991/2014, 19. september 2014 (ELT L 279, 23.9.2014, lk 1),</w:t>
      </w:r>
    </w:p>
    <w:p w14:paraId="7DC273B3" w14:textId="77777777" w:rsidR="00841F3B" w:rsidRPr="00322347" w:rsidRDefault="00841F3B" w:rsidP="00DE6370">
      <w:pPr>
        <w:ind w:left="1134" w:hanging="567"/>
        <w:rPr>
          <w:noProof/>
        </w:rPr>
      </w:pPr>
    </w:p>
    <w:p w14:paraId="27DD89F9" w14:textId="6DF48D6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1096: Komisjoni määrus (EL) nr 1096/2014, 15. oktoober 2014 (ELT L 300, 18.10.2014, lk 5),</w:t>
      </w:r>
    </w:p>
    <w:p w14:paraId="7902D751" w14:textId="77777777" w:rsidR="00841F3B" w:rsidRPr="00322347" w:rsidRDefault="00841F3B" w:rsidP="00841F3B">
      <w:pPr>
        <w:rPr>
          <w:noProof/>
          <w:szCs w:val="24"/>
        </w:rPr>
      </w:pPr>
    </w:p>
    <w:p w14:paraId="7D0B31A9" w14:textId="3CCF241B"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1119: Komisjoni määrus (EL) nr 1119/2014, 16. oktoober 2014 (ELT L 304, 23.10.2014, lk 43),</w:t>
      </w:r>
    </w:p>
    <w:p w14:paraId="317D2EAF" w14:textId="77777777" w:rsidR="00841F3B" w:rsidRPr="00322347" w:rsidRDefault="00841F3B" w:rsidP="00DE6370">
      <w:pPr>
        <w:ind w:left="1134" w:hanging="567"/>
        <w:rPr>
          <w:noProof/>
        </w:rPr>
      </w:pPr>
    </w:p>
    <w:p w14:paraId="2A74C704" w14:textId="362A1C8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1126: Komisjoni määrus (EL) nr 1126/2014, 17. oktoober 2014 (ELT L 305, 24.10.2014, lk 3),</w:t>
      </w:r>
    </w:p>
    <w:p w14:paraId="5D03BD51" w14:textId="77777777" w:rsidR="00841F3B" w:rsidRPr="00322347" w:rsidRDefault="00841F3B" w:rsidP="00841F3B">
      <w:pPr>
        <w:rPr>
          <w:noProof/>
          <w:szCs w:val="24"/>
        </w:rPr>
      </w:pPr>
    </w:p>
    <w:p w14:paraId="7382B699" w14:textId="146A226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1127: Komisjoni määrus (EL) nr 1127/2014, 20. oktoober 2014 (ELT L 305, 24.10.2014, lk 47),</w:t>
      </w:r>
    </w:p>
    <w:p w14:paraId="78A3F42E" w14:textId="77777777" w:rsidR="00841F3B" w:rsidRPr="00322347" w:rsidRDefault="00841F3B" w:rsidP="00DE6370">
      <w:pPr>
        <w:ind w:left="1134" w:hanging="567"/>
        <w:rPr>
          <w:noProof/>
        </w:rPr>
      </w:pPr>
    </w:p>
    <w:p w14:paraId="44DB786E" w14:textId="5C5ACDCC"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32014 R 1146: Komisjoni määrus (EL) nr 1146/2014, 23. oktoober 2014 (ELT L 308, 29.10.2014, lk 3),</w:t>
      </w:r>
    </w:p>
    <w:p w14:paraId="32A7E735" w14:textId="77777777" w:rsidR="00841F3B" w:rsidRPr="00322347" w:rsidRDefault="00841F3B" w:rsidP="00DE6370">
      <w:pPr>
        <w:ind w:left="1134" w:hanging="567"/>
        <w:rPr>
          <w:noProof/>
        </w:rPr>
      </w:pPr>
    </w:p>
    <w:p w14:paraId="6E5DAE86" w14:textId="7075343D"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0165: Komisjoni määrus (EL) 2015/165, 3. veebruar 2015 (ELT L 28, 4.2.2015, lk 1),</w:t>
      </w:r>
    </w:p>
    <w:p w14:paraId="3E617612" w14:textId="77777777" w:rsidR="008744B4" w:rsidRPr="00322347" w:rsidRDefault="008744B4" w:rsidP="00841F3B">
      <w:pPr>
        <w:rPr>
          <w:noProof/>
          <w:szCs w:val="24"/>
        </w:rPr>
      </w:pPr>
    </w:p>
    <w:p w14:paraId="33FF6183" w14:textId="77777777" w:rsidR="008744B4" w:rsidRPr="00322347" w:rsidRDefault="008744B4" w:rsidP="008744B4">
      <w:pPr>
        <w:rPr>
          <w:noProof/>
        </w:rPr>
      </w:pPr>
      <w:r w:rsidRPr="00322347">
        <w:rPr>
          <w:noProof/>
        </w:rPr>
        <w:br w:type="page"/>
      </w:r>
    </w:p>
    <w:p w14:paraId="1CF3C576" w14:textId="674CA0F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0399: Komisjoni määrus (EL) 2015/399, 25. veebruar 2015 (ELT L 71, 14.3.2015, lk 1),</w:t>
      </w:r>
    </w:p>
    <w:p w14:paraId="4EEB11EA" w14:textId="77777777" w:rsidR="00841F3B" w:rsidRPr="00322347" w:rsidRDefault="00841F3B" w:rsidP="00DE6370">
      <w:pPr>
        <w:ind w:left="1134" w:hanging="567"/>
        <w:rPr>
          <w:noProof/>
        </w:rPr>
      </w:pPr>
    </w:p>
    <w:p w14:paraId="2B1B13E1" w14:textId="3E397C4A"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0400: Komisjoni määrus (EL) 2015/400, 25. veebruar 2015 (ELT L 71, 14.3.2015, lk 56),</w:t>
      </w:r>
    </w:p>
    <w:p w14:paraId="48D6585C" w14:textId="77777777" w:rsidR="00841F3B" w:rsidRPr="00322347" w:rsidRDefault="00841F3B" w:rsidP="00DE6370">
      <w:pPr>
        <w:ind w:left="1134" w:hanging="567"/>
        <w:rPr>
          <w:noProof/>
        </w:rPr>
      </w:pPr>
    </w:p>
    <w:p w14:paraId="62088F0C" w14:textId="43EE98BF"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0401: Komisjoni määrus (EL) 2015/401, 25. veebruar 2015 (ELT L 71, 14.3.2015, lk 114),</w:t>
      </w:r>
    </w:p>
    <w:p w14:paraId="7D64A017" w14:textId="77777777" w:rsidR="00841F3B" w:rsidRPr="00322347" w:rsidRDefault="00841F3B" w:rsidP="00841F3B">
      <w:pPr>
        <w:rPr>
          <w:noProof/>
          <w:szCs w:val="24"/>
        </w:rPr>
      </w:pPr>
    </w:p>
    <w:p w14:paraId="185E7F4E" w14:textId="3E849A41"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0552: Komisjoni määrus (EL) 2015/552, 7. aprill 2015 (ELT L 92, 8.4.2015, lk 20),</w:t>
      </w:r>
    </w:p>
    <w:p w14:paraId="7C468B01" w14:textId="77777777" w:rsidR="00841F3B" w:rsidRPr="00322347" w:rsidRDefault="00841F3B" w:rsidP="00DE6370">
      <w:pPr>
        <w:ind w:left="1134" w:hanging="567"/>
        <w:rPr>
          <w:noProof/>
        </w:rPr>
      </w:pPr>
    </w:p>
    <w:p w14:paraId="394FA3FE" w14:textId="001E7C6B"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0603: Komisjoni määrus (EL) 2015/603, 13. aprill 2015 (ELT L 100, 17.4.2015, lk 10),</w:t>
      </w:r>
    </w:p>
    <w:p w14:paraId="3F532037" w14:textId="77777777" w:rsidR="00841F3B" w:rsidRPr="00322347" w:rsidRDefault="00841F3B" w:rsidP="00DE6370">
      <w:pPr>
        <w:ind w:left="1134" w:hanging="567"/>
        <w:rPr>
          <w:noProof/>
        </w:rPr>
      </w:pPr>
    </w:p>
    <w:p w14:paraId="7307A8C2" w14:textId="2C97CF51"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0845: Komisjoni määrus (EL) 2015/845, 27. mai 2015 (ELT L 138, 4.6.2015, lk 1),</w:t>
      </w:r>
    </w:p>
    <w:p w14:paraId="07E1FEF6" w14:textId="77777777" w:rsidR="00841F3B" w:rsidRPr="00322347" w:rsidRDefault="00841F3B" w:rsidP="00DE6370">
      <w:pPr>
        <w:ind w:left="1134" w:hanging="567"/>
        <w:rPr>
          <w:noProof/>
        </w:rPr>
      </w:pPr>
    </w:p>
    <w:p w14:paraId="03FEC6D0" w14:textId="27467C8E"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0846: Komisjoni määrus (EL) 2015/846, 28. mai 2015 (ELT L 140, 5.6.2015, lk 1),</w:t>
      </w:r>
    </w:p>
    <w:p w14:paraId="601DC9D1" w14:textId="77777777" w:rsidR="00841F3B" w:rsidRPr="00322347" w:rsidRDefault="00841F3B" w:rsidP="00841F3B">
      <w:pPr>
        <w:rPr>
          <w:noProof/>
          <w:szCs w:val="24"/>
        </w:rPr>
      </w:pPr>
    </w:p>
    <w:p w14:paraId="71D42FDD" w14:textId="56F923FA"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0868: Komisjoni määrus (EL) 2015/868, 26. mai 2015 (ELT L 145, 10.6.2015, lk 1),</w:t>
      </w:r>
    </w:p>
    <w:p w14:paraId="743D226D" w14:textId="77777777" w:rsidR="00841F3B" w:rsidRPr="00322347" w:rsidRDefault="00841F3B" w:rsidP="00DE6370">
      <w:pPr>
        <w:ind w:left="1134" w:hanging="567"/>
        <w:rPr>
          <w:noProof/>
        </w:rPr>
      </w:pPr>
    </w:p>
    <w:p w14:paraId="685E9439" w14:textId="3FC5362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0896: Komisjoni määrus (EL) 2015/896, 11. juuni 2015 (ELT L 147, 12.6.2015, lk 3),</w:t>
      </w:r>
    </w:p>
    <w:p w14:paraId="4E43E701" w14:textId="77777777" w:rsidR="008744B4" w:rsidRPr="00322347" w:rsidRDefault="008744B4" w:rsidP="00841F3B">
      <w:pPr>
        <w:rPr>
          <w:noProof/>
          <w:szCs w:val="24"/>
        </w:rPr>
      </w:pPr>
    </w:p>
    <w:p w14:paraId="4AC5BA45" w14:textId="77777777" w:rsidR="008744B4" w:rsidRPr="00322347" w:rsidRDefault="008744B4" w:rsidP="008744B4">
      <w:pPr>
        <w:rPr>
          <w:noProof/>
        </w:rPr>
      </w:pPr>
      <w:r w:rsidRPr="00322347">
        <w:rPr>
          <w:noProof/>
        </w:rPr>
        <w:br w:type="page"/>
      </w:r>
    </w:p>
    <w:p w14:paraId="0BE8F1E1" w14:textId="1E87BF9C"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1040: Komisjoni määrus (EL) 2015/1040, 30. juuni 2015 (ELT L 167, 1.7.2015, lk 10),</w:t>
      </w:r>
    </w:p>
    <w:p w14:paraId="0294087A" w14:textId="77777777" w:rsidR="00841F3B" w:rsidRPr="00322347" w:rsidRDefault="00841F3B" w:rsidP="00DE6370">
      <w:pPr>
        <w:ind w:left="1134" w:hanging="567"/>
        <w:rPr>
          <w:noProof/>
        </w:rPr>
      </w:pPr>
    </w:p>
    <w:p w14:paraId="0415EB98" w14:textId="185A20F0"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1101: Komisjoni määrus (EL) 2015/1101, 8. juuli 2015 (ELT L 181, 9.7.2015, lk 27),</w:t>
      </w:r>
    </w:p>
    <w:p w14:paraId="57FBCD55" w14:textId="77777777" w:rsidR="00841F3B" w:rsidRPr="00322347" w:rsidRDefault="00841F3B" w:rsidP="00DE6370">
      <w:pPr>
        <w:ind w:left="1134" w:hanging="567"/>
        <w:rPr>
          <w:noProof/>
        </w:rPr>
      </w:pPr>
    </w:p>
    <w:p w14:paraId="72011FAA" w14:textId="5640EAEA"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1200: Komisjoni määrus (EL) 2015/1200, 22. juuli 2015 (ELT L 195, 23.7.2015, lk 1),</w:t>
      </w:r>
    </w:p>
    <w:p w14:paraId="3028BFF5" w14:textId="77777777" w:rsidR="00841F3B" w:rsidRPr="00322347" w:rsidRDefault="00841F3B" w:rsidP="00841F3B">
      <w:pPr>
        <w:rPr>
          <w:noProof/>
          <w:szCs w:val="24"/>
        </w:rPr>
      </w:pPr>
    </w:p>
    <w:p w14:paraId="2658F5F1" w14:textId="56FA6D1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1608: Komisjoni määrus (EL) 2015/1608, 24. september 2015 (ELT L 249, 25.9.2015, lk 14),</w:t>
      </w:r>
    </w:p>
    <w:p w14:paraId="3DDFF385" w14:textId="77777777" w:rsidR="00841F3B" w:rsidRPr="00322347" w:rsidRDefault="00841F3B" w:rsidP="00DE6370">
      <w:pPr>
        <w:ind w:left="1134" w:hanging="567"/>
        <w:rPr>
          <w:noProof/>
        </w:rPr>
      </w:pPr>
    </w:p>
    <w:p w14:paraId="538E0E68" w14:textId="60239D31"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1910: Komisjoni määrus (EL) 2015/1910, 21. oktoober 2015 (ELT L 280, 24.10.2015, lk 2),</w:t>
      </w:r>
    </w:p>
    <w:p w14:paraId="0BCB8480" w14:textId="77777777" w:rsidR="00841F3B" w:rsidRPr="00322347" w:rsidRDefault="00841F3B" w:rsidP="00DE6370">
      <w:pPr>
        <w:ind w:left="1134" w:hanging="567"/>
        <w:rPr>
          <w:noProof/>
        </w:rPr>
      </w:pPr>
    </w:p>
    <w:p w14:paraId="19A6D860" w14:textId="2EE615F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32015 R 2075: Komisjoni määrus (EL) 2015/2075, 18. november 2015 (ELT L 302, 19.11.2015, lk 15),</w:t>
      </w:r>
    </w:p>
    <w:p w14:paraId="30C7A55B" w14:textId="77777777" w:rsidR="00841F3B" w:rsidRPr="00322347" w:rsidRDefault="00841F3B" w:rsidP="00DE6370">
      <w:pPr>
        <w:ind w:left="1134" w:hanging="567"/>
        <w:rPr>
          <w:noProof/>
        </w:rPr>
      </w:pPr>
    </w:p>
    <w:p w14:paraId="761F5CA9" w14:textId="37EDD42F"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0001: Komisjoni määrus (EL) 2016/1, 3. detsember 2015 (ELT L 2, 5.1.2016, lk 1),</w:t>
      </w:r>
    </w:p>
    <w:p w14:paraId="2C32BFF9" w14:textId="77777777" w:rsidR="00841F3B" w:rsidRPr="00322347" w:rsidRDefault="00841F3B" w:rsidP="00841F3B">
      <w:pPr>
        <w:rPr>
          <w:noProof/>
          <w:szCs w:val="24"/>
        </w:rPr>
      </w:pPr>
    </w:p>
    <w:p w14:paraId="31FB819C" w14:textId="3267B01D"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0046: Komisjoni määrus (EL) 2016/46, 18. jaanuar 2016 (ELT L 12, 19.1.2016, lk 28),</w:t>
      </w:r>
    </w:p>
    <w:p w14:paraId="18A80275" w14:textId="77777777" w:rsidR="00841F3B" w:rsidRPr="00322347" w:rsidRDefault="00841F3B" w:rsidP="00DE6370">
      <w:pPr>
        <w:ind w:left="1134" w:hanging="567"/>
        <w:rPr>
          <w:noProof/>
        </w:rPr>
      </w:pPr>
    </w:p>
    <w:p w14:paraId="0073129B" w14:textId="5F67E91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0053: Komisjoni määrus (EL) 2016/53, 19. jaanuar 2016 (ELT L 13, 20.1.2016, lk 12),</w:t>
      </w:r>
    </w:p>
    <w:p w14:paraId="19F0C1DF" w14:textId="77777777" w:rsidR="008744B4" w:rsidRPr="00322347" w:rsidRDefault="008744B4" w:rsidP="00841F3B">
      <w:pPr>
        <w:rPr>
          <w:noProof/>
          <w:szCs w:val="24"/>
        </w:rPr>
      </w:pPr>
    </w:p>
    <w:p w14:paraId="706B69F9" w14:textId="77777777" w:rsidR="008744B4" w:rsidRPr="00322347" w:rsidRDefault="008744B4" w:rsidP="008744B4">
      <w:pPr>
        <w:rPr>
          <w:noProof/>
        </w:rPr>
      </w:pPr>
      <w:r w:rsidRPr="00322347">
        <w:rPr>
          <w:noProof/>
        </w:rPr>
        <w:br w:type="page"/>
      </w:r>
    </w:p>
    <w:p w14:paraId="1658DA6D" w14:textId="63CD73B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0060: Komisjoni määrus (EL) 2016/60, 19. jaanuar 2016 (ELT L 14, 21.1.2016, lk 1),</w:t>
      </w:r>
    </w:p>
    <w:p w14:paraId="69C048C8" w14:textId="77777777" w:rsidR="00841F3B" w:rsidRPr="00322347" w:rsidRDefault="00841F3B" w:rsidP="00DE6370">
      <w:pPr>
        <w:ind w:left="1134" w:hanging="567"/>
        <w:rPr>
          <w:noProof/>
        </w:rPr>
      </w:pPr>
    </w:p>
    <w:p w14:paraId="10B521E9" w14:textId="5A3EDC5D"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0067: Komisjoni määrus (EL) 2016/67, 19. jaanuar 2016 (ELT L 15, 22.1.2016, lk 2),</w:t>
      </w:r>
    </w:p>
    <w:p w14:paraId="0FE2A7C9" w14:textId="77777777" w:rsidR="00841F3B" w:rsidRPr="00322347" w:rsidRDefault="00841F3B" w:rsidP="00DE6370">
      <w:pPr>
        <w:ind w:left="1134" w:hanging="567"/>
        <w:rPr>
          <w:noProof/>
        </w:rPr>
      </w:pPr>
    </w:p>
    <w:p w14:paraId="054B9015" w14:textId="40B2E00E"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0075: Komisjoni määrus (EL) 2016/75, 21. jaanuar 2016 (ELT L 16, 23.1.2016, lk 8),</w:t>
      </w:r>
    </w:p>
    <w:p w14:paraId="3EE322BC" w14:textId="77777777" w:rsidR="00841F3B" w:rsidRPr="00322347" w:rsidRDefault="00841F3B" w:rsidP="00DE6370">
      <w:pPr>
        <w:ind w:left="1134" w:hanging="567"/>
        <w:rPr>
          <w:noProof/>
        </w:rPr>
      </w:pPr>
    </w:p>
    <w:p w14:paraId="2AB86D7A" w14:textId="4BE5B75D"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0071: Komisjoni määrus (EL) 2016/71, 26. jaanuar 2016 (ELT L 20, 27.1.2016, lk 1),</w:t>
      </w:r>
    </w:p>
    <w:p w14:paraId="004C995F" w14:textId="77777777" w:rsidR="00841F3B" w:rsidRPr="00322347" w:rsidRDefault="00841F3B" w:rsidP="00841F3B">
      <w:pPr>
        <w:rPr>
          <w:noProof/>
          <w:szCs w:val="24"/>
        </w:rPr>
      </w:pPr>
    </w:p>
    <w:p w14:paraId="15A47FE5" w14:textId="08276AD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0143: Komisjoni määrus (EL) 2016/143, 18. jaanuar 2016 (ELT L 28, 4.2.2016, lk 12),</w:t>
      </w:r>
    </w:p>
    <w:p w14:paraId="62CB3860" w14:textId="77777777" w:rsidR="00841F3B" w:rsidRPr="00322347" w:rsidRDefault="00841F3B" w:rsidP="00DE6370">
      <w:pPr>
        <w:ind w:left="1134" w:hanging="567"/>
        <w:rPr>
          <w:noProof/>
        </w:rPr>
      </w:pPr>
    </w:p>
    <w:p w14:paraId="293EAE53" w14:textId="524A4511"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0156: Komisjoni määrus (EL) 2016/156, 18. jaanuar 2016 (ELT L 31, 6.2.2016, lk 1),</w:t>
      </w:r>
    </w:p>
    <w:p w14:paraId="64B25DF9" w14:textId="77777777" w:rsidR="00841F3B" w:rsidRPr="00322347" w:rsidRDefault="00841F3B" w:rsidP="00DE6370">
      <w:pPr>
        <w:ind w:left="1134" w:hanging="567"/>
        <w:rPr>
          <w:noProof/>
        </w:rPr>
      </w:pPr>
    </w:p>
    <w:p w14:paraId="29CBFFA9" w14:textId="0BEC9CAC"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0439: Komisjoni määrus (EL) 2016/439, 23. märts 2016 (ELT L 78, 24.3.2016, lk 31),</w:t>
      </w:r>
    </w:p>
    <w:p w14:paraId="121BC6F2" w14:textId="77777777" w:rsidR="00841F3B" w:rsidRPr="00322347" w:rsidRDefault="00841F3B" w:rsidP="00841F3B">
      <w:pPr>
        <w:rPr>
          <w:noProof/>
          <w:szCs w:val="24"/>
        </w:rPr>
      </w:pPr>
    </w:p>
    <w:p w14:paraId="4EABEF81" w14:textId="0DAC40CC"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0440: Komisjoni määrus (EL) 2016/440, 23. märts 2016 (ELT L 78, 24.3.2016, lk 34),</w:t>
      </w:r>
    </w:p>
    <w:p w14:paraId="35100D8B" w14:textId="77777777" w:rsidR="00841F3B" w:rsidRPr="00322347" w:rsidRDefault="00841F3B" w:rsidP="00DE6370">
      <w:pPr>
        <w:ind w:left="1134" w:hanging="567"/>
        <w:rPr>
          <w:noProof/>
        </w:rPr>
      </w:pPr>
    </w:p>
    <w:p w14:paraId="43E453A1" w14:textId="0AA90AF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0452: Komisjoni määrus (EL) 2016/452, 29. märts 2016 (ELT L 79, 30.3.2016, lk 10),</w:t>
      </w:r>
    </w:p>
    <w:p w14:paraId="7DFECD47" w14:textId="77777777" w:rsidR="008744B4" w:rsidRPr="00322347" w:rsidRDefault="008744B4" w:rsidP="00DE6370">
      <w:pPr>
        <w:ind w:left="1134" w:hanging="567"/>
        <w:rPr>
          <w:noProof/>
        </w:rPr>
      </w:pPr>
    </w:p>
    <w:p w14:paraId="6F9494B6" w14:textId="77777777" w:rsidR="008744B4" w:rsidRPr="00322347" w:rsidRDefault="008744B4" w:rsidP="008744B4">
      <w:pPr>
        <w:rPr>
          <w:noProof/>
        </w:rPr>
      </w:pPr>
      <w:r w:rsidRPr="00322347">
        <w:rPr>
          <w:noProof/>
        </w:rPr>
        <w:br w:type="page"/>
      </w:r>
    </w:p>
    <w:p w14:paraId="6ADA0AF3" w14:textId="321A0B4B"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0486: Komisjoni määrus (EL) 2016/486, 29. märts 2016 (ELT L 90, 6.4.2016, lk 1),</w:t>
      </w:r>
    </w:p>
    <w:p w14:paraId="49E303DD" w14:textId="77777777" w:rsidR="00841F3B" w:rsidRPr="00322347" w:rsidRDefault="00841F3B" w:rsidP="00DE6370">
      <w:pPr>
        <w:ind w:left="1134" w:hanging="567"/>
        <w:rPr>
          <w:noProof/>
        </w:rPr>
      </w:pPr>
    </w:p>
    <w:p w14:paraId="25180B3B" w14:textId="141DB05D"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0567: Komisjoni määrus (EL) 2016/567, 6. aprill 2016 (ELT L 100, 15.4.2016, lk 1),</w:t>
      </w:r>
    </w:p>
    <w:p w14:paraId="26739706" w14:textId="77777777" w:rsidR="00841F3B" w:rsidRPr="00322347" w:rsidRDefault="00841F3B" w:rsidP="00841F3B">
      <w:pPr>
        <w:rPr>
          <w:noProof/>
          <w:szCs w:val="24"/>
        </w:rPr>
      </w:pPr>
    </w:p>
    <w:p w14:paraId="3B758AAF" w14:textId="06D32DFF"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0805: Komisjoni määrus (EL) 2016/805, 20. mai 2016 (ELT L 132, 21.5.2016, lk 95),</w:t>
      </w:r>
    </w:p>
    <w:p w14:paraId="27563CAF" w14:textId="77777777" w:rsidR="00841F3B" w:rsidRPr="00322347" w:rsidRDefault="00841F3B" w:rsidP="00DE6370">
      <w:pPr>
        <w:ind w:left="1134" w:hanging="567"/>
        <w:rPr>
          <w:noProof/>
        </w:rPr>
      </w:pPr>
    </w:p>
    <w:p w14:paraId="3262C8A3" w14:textId="3080A3A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1002: Komisjoni määrus (EL) 2016/1002, 17. juuni 2016 (ELT L 167, 24.6.2016, lk 1),</w:t>
      </w:r>
    </w:p>
    <w:p w14:paraId="12B7DE7F" w14:textId="77777777" w:rsidR="00841F3B" w:rsidRPr="00322347" w:rsidRDefault="00841F3B" w:rsidP="00DE6370">
      <w:pPr>
        <w:ind w:left="1134" w:hanging="567"/>
        <w:rPr>
          <w:noProof/>
        </w:rPr>
      </w:pPr>
    </w:p>
    <w:p w14:paraId="32DF7A57" w14:textId="131C44EA"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1003: Komisjoni määrus (EL) 2016/1003, 17. juuni 2016 (ELT L 167, 24.6.2016, lk 46),</w:t>
      </w:r>
    </w:p>
    <w:p w14:paraId="42652B08" w14:textId="77777777" w:rsidR="00841F3B" w:rsidRPr="00322347" w:rsidRDefault="00841F3B" w:rsidP="00DE6370">
      <w:pPr>
        <w:ind w:left="1134" w:hanging="567"/>
        <w:rPr>
          <w:noProof/>
        </w:rPr>
      </w:pPr>
    </w:p>
    <w:p w14:paraId="3E309A10" w14:textId="46B856AF"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1015: Komisjoni määrus (EL) 2016/1015, 17. juuni 2016 (ELT L 172, 29.6.2016, lk 1),</w:t>
      </w:r>
    </w:p>
    <w:p w14:paraId="4E6ECAA4" w14:textId="77777777" w:rsidR="00841F3B" w:rsidRPr="00322347" w:rsidRDefault="00841F3B" w:rsidP="00841F3B">
      <w:pPr>
        <w:spacing w:line="259" w:lineRule="auto"/>
        <w:rPr>
          <w:noProof/>
          <w:szCs w:val="24"/>
        </w:rPr>
      </w:pPr>
    </w:p>
    <w:p w14:paraId="0B60DE7B" w14:textId="5D0816D3"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1016: Komisjoni määrus (EL) 2016/1016, 17. juuni 2016 (ELT L 172, 29.6.2016, lk 22),</w:t>
      </w:r>
    </w:p>
    <w:p w14:paraId="1E43D38D" w14:textId="77777777" w:rsidR="00841F3B" w:rsidRPr="00322347" w:rsidRDefault="00841F3B" w:rsidP="00DE6370">
      <w:pPr>
        <w:ind w:left="1134" w:hanging="567"/>
        <w:rPr>
          <w:noProof/>
        </w:rPr>
      </w:pPr>
    </w:p>
    <w:p w14:paraId="2B178AE9" w14:textId="4400EC4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1355: Komisjoni määrus (EL) 2016/1355, 9. august 2016 (ELT L 215, 10.8.2016, lk 4),</w:t>
      </w:r>
    </w:p>
    <w:p w14:paraId="4138D972" w14:textId="77777777" w:rsidR="00841F3B" w:rsidRPr="00322347" w:rsidRDefault="00841F3B" w:rsidP="00DE6370">
      <w:pPr>
        <w:ind w:left="1134" w:hanging="567"/>
        <w:rPr>
          <w:noProof/>
        </w:rPr>
      </w:pPr>
    </w:p>
    <w:p w14:paraId="3CFACB39" w14:textId="528CA2CE"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1726: Komisjoni määrus (EL) 2016/1726, 27. september 2016 (ELT L 261, 28.9.2016, lk 3),</w:t>
      </w:r>
    </w:p>
    <w:p w14:paraId="7B28A970" w14:textId="77777777" w:rsidR="008744B4" w:rsidRPr="00322347" w:rsidRDefault="008744B4" w:rsidP="00841F3B">
      <w:pPr>
        <w:rPr>
          <w:noProof/>
          <w:szCs w:val="24"/>
        </w:rPr>
      </w:pPr>
    </w:p>
    <w:p w14:paraId="2D686C56" w14:textId="77777777" w:rsidR="008744B4" w:rsidRPr="00322347" w:rsidRDefault="008744B4" w:rsidP="008744B4">
      <w:pPr>
        <w:rPr>
          <w:noProof/>
        </w:rPr>
      </w:pPr>
      <w:r w:rsidRPr="00322347">
        <w:rPr>
          <w:noProof/>
        </w:rPr>
        <w:br w:type="page"/>
      </w:r>
    </w:p>
    <w:p w14:paraId="70B1FBE0" w14:textId="1A10FC0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1785: Komisjoni määrus (EL) 2016/1785, 7. oktoober 2016 (ELT L 273, 8.10.2016, lk 8),</w:t>
      </w:r>
    </w:p>
    <w:p w14:paraId="7718ABD2" w14:textId="77777777" w:rsidR="00841F3B" w:rsidRPr="00322347" w:rsidRDefault="00841F3B" w:rsidP="00DE6370">
      <w:pPr>
        <w:ind w:left="1134" w:hanging="567"/>
        <w:rPr>
          <w:noProof/>
        </w:rPr>
      </w:pPr>
    </w:p>
    <w:p w14:paraId="0884836A" w14:textId="17AD1707"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1822: Komisjoni määrus (EL) 2016/1822, 13. oktoober 2016 (ELT L 281, 18.10.2016, lk 1),</w:t>
      </w:r>
    </w:p>
    <w:p w14:paraId="5EB2312E" w14:textId="77777777" w:rsidR="00841F3B" w:rsidRPr="00322347" w:rsidRDefault="00841F3B" w:rsidP="00DE6370">
      <w:pPr>
        <w:ind w:left="1134" w:hanging="567"/>
        <w:rPr>
          <w:noProof/>
        </w:rPr>
      </w:pPr>
    </w:p>
    <w:p w14:paraId="751589F9" w14:textId="34C5E6FC"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1866: Komisjoni määrus (EL) 2016/1866, 17. oktoober 2016 (ELT L 286, 21.10.2016, lk 4),</w:t>
      </w:r>
    </w:p>
    <w:p w14:paraId="565B149C" w14:textId="77777777" w:rsidR="00841F3B" w:rsidRPr="00322347" w:rsidRDefault="00841F3B" w:rsidP="00DE6370">
      <w:pPr>
        <w:ind w:left="1134" w:hanging="567"/>
        <w:rPr>
          <w:noProof/>
        </w:rPr>
      </w:pPr>
    </w:p>
    <w:p w14:paraId="7F3287F3" w14:textId="7222412B"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32016 R 1902: Komisjoni määrus (EL) 2016/1902, 27. oktoober 2016 (ELT L 298, 4.11.2016, lk 1),</w:t>
      </w:r>
    </w:p>
    <w:p w14:paraId="509668F7" w14:textId="77777777" w:rsidR="00841F3B" w:rsidRPr="00322347" w:rsidRDefault="00841F3B" w:rsidP="00841F3B">
      <w:pPr>
        <w:rPr>
          <w:noProof/>
          <w:szCs w:val="24"/>
        </w:rPr>
      </w:pPr>
    </w:p>
    <w:p w14:paraId="3545B6F4" w14:textId="43A4F9D5"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0170: Komisjoni määrus (EL) 2017/170, 30. jaanuar 2017 (ELT L 30, 3.2.2017, lk 1),</w:t>
      </w:r>
    </w:p>
    <w:p w14:paraId="4E8885B5" w14:textId="77777777" w:rsidR="00841F3B" w:rsidRPr="00322347" w:rsidRDefault="00841F3B" w:rsidP="00DE6370">
      <w:pPr>
        <w:ind w:left="1134" w:hanging="567"/>
        <w:rPr>
          <w:noProof/>
        </w:rPr>
      </w:pPr>
    </w:p>
    <w:p w14:paraId="667E4D23" w14:textId="09709183"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0171: Komisjoni määrus (EL) 2017/171, 30. jaanuar 2017 (ELT L 30, 3.2.2017, lk 45),</w:t>
      </w:r>
    </w:p>
    <w:p w14:paraId="1662367F" w14:textId="77777777" w:rsidR="00841F3B" w:rsidRPr="00322347" w:rsidRDefault="00841F3B" w:rsidP="00DE6370">
      <w:pPr>
        <w:ind w:left="1134" w:hanging="567"/>
        <w:rPr>
          <w:noProof/>
        </w:rPr>
      </w:pPr>
    </w:p>
    <w:p w14:paraId="50D16680" w14:textId="363CD6AE"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0405: Komisjoni määrus (EL) 2017/405, 8. märts 2017 (ELT L 63, 9.3.2017, lk 71),</w:t>
      </w:r>
    </w:p>
    <w:p w14:paraId="0C561777" w14:textId="77777777" w:rsidR="00841F3B" w:rsidRPr="00322347" w:rsidRDefault="00841F3B" w:rsidP="00DE6370">
      <w:pPr>
        <w:ind w:left="1134" w:hanging="567"/>
        <w:rPr>
          <w:noProof/>
        </w:rPr>
      </w:pPr>
    </w:p>
    <w:p w14:paraId="5DCEF756" w14:textId="21AF9D1E"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0623: Komisjoni määrus (EL) 2017/623, 30. märts 2017 (ELT L 93, 6.4.2017, lk 1),</w:t>
      </w:r>
    </w:p>
    <w:p w14:paraId="67F3868A" w14:textId="77777777" w:rsidR="00841F3B" w:rsidRPr="00322347" w:rsidRDefault="00841F3B" w:rsidP="00841F3B">
      <w:pPr>
        <w:rPr>
          <w:noProof/>
          <w:szCs w:val="24"/>
        </w:rPr>
      </w:pPr>
    </w:p>
    <w:p w14:paraId="047D5658" w14:textId="2E1A4830"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0624: Komisjoni määrus (EL) 2017/624, 30. märts 2017 (ELT L 93, 6.4.2017, lk 30),</w:t>
      </w:r>
    </w:p>
    <w:p w14:paraId="6407EB3B" w14:textId="77777777" w:rsidR="008744B4" w:rsidRPr="00322347" w:rsidRDefault="008744B4" w:rsidP="00841F3B">
      <w:pPr>
        <w:rPr>
          <w:noProof/>
          <w:szCs w:val="24"/>
        </w:rPr>
      </w:pPr>
    </w:p>
    <w:p w14:paraId="65EEB151" w14:textId="77777777" w:rsidR="008744B4" w:rsidRPr="00322347" w:rsidRDefault="008744B4" w:rsidP="008744B4">
      <w:pPr>
        <w:rPr>
          <w:noProof/>
        </w:rPr>
      </w:pPr>
      <w:r w:rsidRPr="00322347">
        <w:rPr>
          <w:noProof/>
        </w:rPr>
        <w:br w:type="page"/>
      </w:r>
    </w:p>
    <w:p w14:paraId="77CC290E" w14:textId="11156F2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0625: Euroopa Parlamendi ja nõukogu määrus (EL) 2017/625, 15. märts 2017 (ELT L 95, 7.4.2017, lk 1),</w:t>
      </w:r>
    </w:p>
    <w:p w14:paraId="6E4FFD63" w14:textId="77777777" w:rsidR="00841F3B" w:rsidRPr="00322347" w:rsidRDefault="00841F3B" w:rsidP="00841F3B">
      <w:pPr>
        <w:rPr>
          <w:noProof/>
          <w:szCs w:val="24"/>
        </w:rPr>
      </w:pPr>
    </w:p>
    <w:p w14:paraId="0DB8B02F" w14:textId="196D7020"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0626: Komisjoni määrus (EL) 2017/626, 31. märts 2017 (ELT L 96, 7.4.2017, lk 1),</w:t>
      </w:r>
    </w:p>
    <w:p w14:paraId="014BC03D" w14:textId="77777777" w:rsidR="00841F3B" w:rsidRPr="00322347" w:rsidRDefault="00841F3B" w:rsidP="00DE6370">
      <w:pPr>
        <w:ind w:left="1134" w:hanging="567"/>
        <w:rPr>
          <w:noProof/>
        </w:rPr>
      </w:pPr>
    </w:p>
    <w:p w14:paraId="521A8A5F" w14:textId="1A71522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0627: Komisjoni määrus (EL) 2017/627, 3. aprill 2017 (ELT L 96, 7.4.2017, lk 44),</w:t>
      </w:r>
    </w:p>
    <w:p w14:paraId="5F3B50C7" w14:textId="77777777" w:rsidR="00841F3B" w:rsidRPr="00322347" w:rsidRDefault="00841F3B" w:rsidP="00DE6370">
      <w:pPr>
        <w:ind w:left="1134" w:hanging="567"/>
        <w:rPr>
          <w:noProof/>
          <w:szCs w:val="24"/>
        </w:rPr>
      </w:pPr>
    </w:p>
    <w:p w14:paraId="0196C7AD" w14:textId="5318640D"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0671: Komisjoni määrus (EL) 2017/671, 7. aprill 2017 (ELT L 97, 8.4.2017, lk 9),</w:t>
      </w:r>
    </w:p>
    <w:p w14:paraId="1076E21C" w14:textId="77777777" w:rsidR="00841F3B" w:rsidRPr="00322347" w:rsidRDefault="00841F3B" w:rsidP="00DE6370">
      <w:pPr>
        <w:ind w:left="1134" w:hanging="567"/>
        <w:rPr>
          <w:noProof/>
        </w:rPr>
      </w:pPr>
    </w:p>
    <w:p w14:paraId="3BCD10BC" w14:textId="28E240A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0693: Komisjoni määrus (EL) 2017/693, 7. aprill 2017 (ELT L 101, 13.4.2017, lk 1),</w:t>
      </w:r>
    </w:p>
    <w:p w14:paraId="4507C2FE" w14:textId="77777777" w:rsidR="00841F3B" w:rsidRPr="00322347" w:rsidRDefault="00841F3B" w:rsidP="00DE6370">
      <w:pPr>
        <w:ind w:left="1134" w:hanging="567"/>
        <w:rPr>
          <w:noProof/>
        </w:rPr>
      </w:pPr>
    </w:p>
    <w:p w14:paraId="55D05F64" w14:textId="29807E1B"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0983: Komisjoni määrus (EL) 2017/983, 9. juuni 2017 (ELT L 148, 10.6.2017, lk 27),</w:t>
      </w:r>
    </w:p>
    <w:p w14:paraId="35E8665B" w14:textId="77777777" w:rsidR="00841F3B" w:rsidRPr="00322347" w:rsidRDefault="00841F3B" w:rsidP="00841F3B">
      <w:pPr>
        <w:rPr>
          <w:noProof/>
          <w:szCs w:val="24"/>
        </w:rPr>
      </w:pPr>
    </w:p>
    <w:p w14:paraId="2FAB8188" w14:textId="0AD63E27"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0978: Komisjoni määrus (EL) 2017/978, 9. juuni 2017 (ELT L 151, 14.6.2017, lk 1),</w:t>
      </w:r>
    </w:p>
    <w:p w14:paraId="61951B64" w14:textId="77777777" w:rsidR="00841F3B" w:rsidRPr="00322347" w:rsidRDefault="00841F3B" w:rsidP="00DE6370">
      <w:pPr>
        <w:ind w:left="1134" w:hanging="567"/>
        <w:rPr>
          <w:noProof/>
        </w:rPr>
      </w:pPr>
    </w:p>
    <w:p w14:paraId="3048B521" w14:textId="38FEEDA7"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1016: Komisjoni määrus (EL) 2017/1016, 14. juuni 2017 (ELT L 159, 21.6.2017, lk 1),</w:t>
      </w:r>
    </w:p>
    <w:p w14:paraId="705978BE" w14:textId="77777777" w:rsidR="00841F3B" w:rsidRPr="00322347" w:rsidRDefault="00841F3B" w:rsidP="00DE6370">
      <w:pPr>
        <w:ind w:left="1134" w:hanging="567"/>
        <w:rPr>
          <w:noProof/>
        </w:rPr>
      </w:pPr>
    </w:p>
    <w:p w14:paraId="337A1559" w14:textId="37019DBA"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1135: Komisjoni määrus (EL) 2017/1135, 23. juuni 2017 (ELT L 164, 27.6.2017, lk 28),</w:t>
      </w:r>
    </w:p>
    <w:p w14:paraId="2B3815A2" w14:textId="77777777" w:rsidR="008744B4" w:rsidRPr="00322347" w:rsidRDefault="008744B4" w:rsidP="00841F3B">
      <w:pPr>
        <w:rPr>
          <w:noProof/>
          <w:szCs w:val="24"/>
        </w:rPr>
      </w:pPr>
    </w:p>
    <w:p w14:paraId="77C02514" w14:textId="77777777" w:rsidR="008744B4" w:rsidRPr="00322347" w:rsidRDefault="008744B4" w:rsidP="008744B4">
      <w:pPr>
        <w:rPr>
          <w:noProof/>
        </w:rPr>
      </w:pPr>
      <w:r w:rsidRPr="00322347">
        <w:rPr>
          <w:noProof/>
        </w:rPr>
        <w:br w:type="page"/>
      </w:r>
    </w:p>
    <w:p w14:paraId="31C4F0D1" w14:textId="215B6E8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1164: Komisjoni määrus (EL) 2017/1164, 22. juuni 2017 (ELT L 170, 1.7.2017, lk 3),</w:t>
      </w:r>
    </w:p>
    <w:p w14:paraId="6B575A7D" w14:textId="77777777" w:rsidR="00841F3B" w:rsidRPr="00322347" w:rsidRDefault="00841F3B" w:rsidP="00DE6370">
      <w:pPr>
        <w:ind w:left="1134" w:hanging="567"/>
        <w:rPr>
          <w:noProof/>
        </w:rPr>
      </w:pPr>
    </w:p>
    <w:p w14:paraId="11376214" w14:textId="73E52D4D"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32017 R 1777: Komisjoni määrus (EL) 2017/1777, 29. september 2017 (ELT L 253, 30.9.2017, lk 1),</w:t>
      </w:r>
    </w:p>
    <w:p w14:paraId="14BA45B3" w14:textId="77777777" w:rsidR="00841F3B" w:rsidRPr="00322347" w:rsidRDefault="00841F3B" w:rsidP="00DE6370">
      <w:pPr>
        <w:ind w:left="1134" w:hanging="567"/>
        <w:rPr>
          <w:noProof/>
        </w:rPr>
      </w:pPr>
    </w:p>
    <w:p w14:paraId="4910B2DA" w14:textId="4D807A3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T 0073: Komisjoni määrus (EL) 2018/73, 16. jaanuar 2018 (ELT L 13, 18.1.2018, lk 8),</w:t>
      </w:r>
    </w:p>
    <w:p w14:paraId="20AA3255" w14:textId="77777777" w:rsidR="00841F3B" w:rsidRPr="00322347" w:rsidRDefault="00841F3B" w:rsidP="00DE6370">
      <w:pPr>
        <w:ind w:left="1134" w:hanging="567"/>
        <w:rPr>
          <w:noProof/>
        </w:rPr>
      </w:pPr>
    </w:p>
    <w:p w14:paraId="3C59B840" w14:textId="3A6E8023"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T 0078: Komisjoni määrus (EL) 2018/78, 16. jaanuar 2018 (ELT L 14, 19.1.2018, lk 6),</w:t>
      </w:r>
    </w:p>
    <w:p w14:paraId="58FE5321" w14:textId="77777777" w:rsidR="00841F3B" w:rsidRPr="00322347" w:rsidRDefault="00841F3B" w:rsidP="00DE6370">
      <w:pPr>
        <w:ind w:left="1134" w:hanging="567"/>
        <w:rPr>
          <w:noProof/>
        </w:rPr>
      </w:pPr>
    </w:p>
    <w:p w14:paraId="2FC7F7B3" w14:textId="1BB267BB"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T 0062: Komisjoni määrus (EL) 2018/62, 17. jaanuar 2018 (ELT L 18, 23.1.2018, lk 1),</w:t>
      </w:r>
    </w:p>
    <w:p w14:paraId="25765849" w14:textId="77777777" w:rsidR="00841F3B" w:rsidRPr="00322347" w:rsidRDefault="00841F3B" w:rsidP="00841F3B">
      <w:pPr>
        <w:rPr>
          <w:noProof/>
          <w:szCs w:val="24"/>
        </w:rPr>
      </w:pPr>
    </w:p>
    <w:p w14:paraId="48259C38" w14:textId="7D1DC0AD"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T 0685: Komisjoni määrus (EL) 2018/685, 3. mai 2018 (ELT L 121, 16.5.2018, lk 1),</w:t>
      </w:r>
    </w:p>
    <w:p w14:paraId="65E6F6EB" w14:textId="77777777" w:rsidR="00841F3B" w:rsidRPr="00322347" w:rsidRDefault="00841F3B" w:rsidP="00DE6370">
      <w:pPr>
        <w:ind w:left="1134" w:hanging="567"/>
        <w:rPr>
          <w:noProof/>
        </w:rPr>
      </w:pPr>
    </w:p>
    <w:p w14:paraId="689B88C2" w14:textId="2B4BF227"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0686: Komisjoni määrus (EL) 2018/686, 4. mai 2018 (ELT L 121, 16.5.2018, lk 30),</w:t>
      </w:r>
    </w:p>
    <w:p w14:paraId="31DA7031" w14:textId="77777777" w:rsidR="00841F3B" w:rsidRPr="00322347" w:rsidRDefault="00841F3B" w:rsidP="00DE6370">
      <w:pPr>
        <w:ind w:left="1134" w:hanging="567"/>
        <w:rPr>
          <w:noProof/>
        </w:rPr>
      </w:pPr>
    </w:p>
    <w:p w14:paraId="240EC8FE" w14:textId="76367127"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0687: Komisjoni määrus (EL) 2018/687, 4. mai 2018 (ELT L 121, 16.5.2018, lk 63),</w:t>
      </w:r>
    </w:p>
    <w:p w14:paraId="66416CCC" w14:textId="77777777" w:rsidR="00841F3B" w:rsidRPr="00322347" w:rsidRDefault="00841F3B" w:rsidP="00DE6370">
      <w:pPr>
        <w:ind w:left="1134" w:hanging="567"/>
        <w:rPr>
          <w:noProof/>
        </w:rPr>
      </w:pPr>
    </w:p>
    <w:p w14:paraId="76F7B49C" w14:textId="581B1397"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0832: Komisjoni määrus (EL) 2018/832, 5. juuni 2018 (ELT L 140, 6.6.2018, lk 38),</w:t>
      </w:r>
    </w:p>
    <w:p w14:paraId="0831D947" w14:textId="77777777" w:rsidR="008744B4" w:rsidRPr="00322347" w:rsidRDefault="008744B4" w:rsidP="00841F3B">
      <w:pPr>
        <w:rPr>
          <w:noProof/>
          <w:szCs w:val="24"/>
        </w:rPr>
      </w:pPr>
    </w:p>
    <w:p w14:paraId="0FC542DC" w14:textId="77777777" w:rsidR="008744B4" w:rsidRPr="00322347" w:rsidRDefault="008744B4" w:rsidP="008744B4">
      <w:pPr>
        <w:rPr>
          <w:noProof/>
        </w:rPr>
      </w:pPr>
      <w:r w:rsidRPr="00322347">
        <w:rPr>
          <w:noProof/>
        </w:rPr>
        <w:br w:type="page"/>
      </w:r>
    </w:p>
    <w:p w14:paraId="22E62D7D" w14:textId="1DA29F6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0960: Komisjoni määrus (EL) 2018/960, 5. juuli 2018 (ELT L 169, 6.7.2018, lk 27),</w:t>
      </w:r>
    </w:p>
    <w:p w14:paraId="736BC87C" w14:textId="77777777" w:rsidR="00841F3B" w:rsidRPr="00322347" w:rsidRDefault="00841F3B" w:rsidP="00DE6370">
      <w:pPr>
        <w:ind w:left="1134" w:hanging="567"/>
        <w:rPr>
          <w:noProof/>
        </w:rPr>
      </w:pPr>
    </w:p>
    <w:p w14:paraId="08F7201B" w14:textId="26633E47"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1049: Komisjoni määrus (EL) 2018/1049, 25. juuli 2018 (ELT L 189, 26.7.2018, lk 9),</w:t>
      </w:r>
    </w:p>
    <w:p w14:paraId="0B976462" w14:textId="77777777" w:rsidR="00841F3B" w:rsidRPr="00322347" w:rsidRDefault="00841F3B" w:rsidP="00DE6370">
      <w:pPr>
        <w:ind w:left="1134" w:hanging="567"/>
        <w:rPr>
          <w:noProof/>
        </w:rPr>
      </w:pPr>
    </w:p>
    <w:p w14:paraId="49F2BC66" w14:textId="5D6AE00E"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1514: Komisjoni määrus (EL) 2018/1514, 10. oktoober 2018 (ELT L 256, 12.10.2018, lk 8),</w:t>
      </w:r>
    </w:p>
    <w:p w14:paraId="003262C2" w14:textId="77777777" w:rsidR="00841F3B" w:rsidRPr="00322347" w:rsidRDefault="00841F3B" w:rsidP="00DE6370">
      <w:pPr>
        <w:ind w:left="1134" w:hanging="567"/>
        <w:rPr>
          <w:noProof/>
        </w:rPr>
      </w:pPr>
    </w:p>
    <w:p w14:paraId="28036DD1" w14:textId="7A472AE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1515: Komisjoni määrus (EL) 2018/1515, 10. oktoober 2018 (ELT L 256, 12.10.2018, lk 33),</w:t>
      </w:r>
    </w:p>
    <w:p w14:paraId="2698AD64" w14:textId="77777777" w:rsidR="00841F3B" w:rsidRPr="00322347" w:rsidRDefault="00841F3B" w:rsidP="00DE6370">
      <w:pPr>
        <w:ind w:left="1134" w:hanging="567"/>
        <w:rPr>
          <w:noProof/>
        </w:rPr>
      </w:pPr>
    </w:p>
    <w:p w14:paraId="4A409B9C" w14:textId="65E79CF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32018 R 1516: Komisjoni määrus (EL) 2018/1516, 10. oktoober 2018 (ELT L 256, 12.10.2018, lk 45),</w:t>
      </w:r>
    </w:p>
    <w:p w14:paraId="2B9E980C" w14:textId="77777777" w:rsidR="00841F3B" w:rsidRPr="00322347" w:rsidRDefault="00841F3B" w:rsidP="00841F3B">
      <w:pPr>
        <w:rPr>
          <w:noProof/>
          <w:szCs w:val="24"/>
        </w:rPr>
      </w:pPr>
    </w:p>
    <w:p w14:paraId="7E3BDF2B" w14:textId="1D38F2F5"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0038: Komisjoni määrus (EL) 2019/38, 10. jaanuar 2019 (ELT L 9, 11.1.2019, lk 94),</w:t>
      </w:r>
    </w:p>
    <w:p w14:paraId="59ED7A84" w14:textId="77777777" w:rsidR="00841F3B" w:rsidRPr="00322347" w:rsidRDefault="00841F3B" w:rsidP="00DE6370">
      <w:pPr>
        <w:ind w:left="1134" w:hanging="567"/>
        <w:rPr>
          <w:noProof/>
        </w:rPr>
      </w:pPr>
    </w:p>
    <w:p w14:paraId="06820A93" w14:textId="21CB7541"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0050: Komisjoni määrus (EL) 2019/50, 11. jaanuar 2019 (ELT L 10, 14.1.2019, lk 8),</w:t>
      </w:r>
    </w:p>
    <w:p w14:paraId="45DC5D1A" w14:textId="77777777" w:rsidR="00841F3B" w:rsidRPr="00322347" w:rsidRDefault="00841F3B" w:rsidP="00DE6370">
      <w:pPr>
        <w:ind w:left="1134" w:hanging="567"/>
        <w:rPr>
          <w:noProof/>
        </w:rPr>
      </w:pPr>
    </w:p>
    <w:p w14:paraId="31EC9506" w14:textId="4A33BD1C"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0058: Komisjoni määrus (EL) 2019/58, 14. jaanuar 2019 (ELT L 12, 15.1.2019, lk 1),</w:t>
      </w:r>
    </w:p>
    <w:p w14:paraId="5C1DD434" w14:textId="77777777" w:rsidR="00841F3B" w:rsidRPr="00322347" w:rsidRDefault="00841F3B" w:rsidP="00DE6370">
      <w:pPr>
        <w:ind w:left="1134" w:hanging="567"/>
        <w:rPr>
          <w:noProof/>
        </w:rPr>
      </w:pPr>
    </w:p>
    <w:p w14:paraId="7F62C499" w14:textId="61BCB06B"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0088: Komisjoni määrus (EL) 2019/88, 18. jaanuar 2019 (ELT L 22, 24.1.2019, lk 1),</w:t>
      </w:r>
    </w:p>
    <w:p w14:paraId="20262A75" w14:textId="77777777" w:rsidR="008744B4" w:rsidRPr="00322347" w:rsidRDefault="008744B4" w:rsidP="00841F3B">
      <w:pPr>
        <w:rPr>
          <w:noProof/>
          <w:szCs w:val="24"/>
        </w:rPr>
      </w:pPr>
    </w:p>
    <w:p w14:paraId="350AFF49" w14:textId="77777777" w:rsidR="008744B4" w:rsidRPr="00322347" w:rsidRDefault="008744B4" w:rsidP="008744B4">
      <w:pPr>
        <w:rPr>
          <w:noProof/>
        </w:rPr>
      </w:pPr>
      <w:r w:rsidRPr="00322347">
        <w:rPr>
          <w:noProof/>
        </w:rPr>
        <w:br w:type="page"/>
      </w:r>
    </w:p>
    <w:p w14:paraId="07F7EA6D" w14:textId="01F05D2E"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0089: Komisjoni määrus (EL) 2019/89, 18. jaanuar 2019 (ELT L 22, 24.1.2019, lk 13),</w:t>
      </w:r>
    </w:p>
    <w:p w14:paraId="4CE91590" w14:textId="77777777" w:rsidR="00841F3B" w:rsidRPr="00322347" w:rsidRDefault="00841F3B" w:rsidP="00DE6370">
      <w:pPr>
        <w:ind w:left="1134" w:hanging="567"/>
        <w:rPr>
          <w:noProof/>
        </w:rPr>
      </w:pPr>
    </w:p>
    <w:p w14:paraId="24ED1778" w14:textId="0664065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0090: Komisjoni määrus (EL) 2019/90, 18. jaanuar 2019 (ELT L 22, 24.1.2019, lk 52),</w:t>
      </w:r>
    </w:p>
    <w:p w14:paraId="36AA2E7C" w14:textId="77777777" w:rsidR="00841F3B" w:rsidRPr="00322347" w:rsidRDefault="00841F3B" w:rsidP="00DE6370">
      <w:pPr>
        <w:ind w:left="1134" w:hanging="567"/>
        <w:rPr>
          <w:noProof/>
        </w:rPr>
      </w:pPr>
    </w:p>
    <w:p w14:paraId="39C6275C" w14:textId="28452D37"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0091: Komisjoni määrus (EL) 2019/91, 18. jaanuar 2019 (ELT L 22, 24.1.2019, lk 74),</w:t>
      </w:r>
    </w:p>
    <w:p w14:paraId="01E0C5DF" w14:textId="77777777" w:rsidR="00841F3B" w:rsidRPr="00322347" w:rsidRDefault="00841F3B" w:rsidP="00DE6370">
      <w:pPr>
        <w:ind w:left="1134" w:hanging="567"/>
        <w:rPr>
          <w:noProof/>
        </w:rPr>
      </w:pPr>
    </w:p>
    <w:p w14:paraId="2713C07F" w14:textId="60D0786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0552: Komisjoni määrus (EL) 2019/552, 4. aprill 2019 (ELT L 96, 5.4.2019, lk 6),</w:t>
      </w:r>
    </w:p>
    <w:p w14:paraId="3BCCA2BA" w14:textId="77777777" w:rsidR="00841F3B" w:rsidRPr="00322347" w:rsidRDefault="00841F3B" w:rsidP="00841F3B">
      <w:pPr>
        <w:rPr>
          <w:noProof/>
          <w:szCs w:val="24"/>
        </w:rPr>
      </w:pPr>
    </w:p>
    <w:p w14:paraId="348B9B34" w14:textId="62823D2F"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0973: Komisjoni määrus (EL) 2019/973, 13. juuni 2019 (ELT L 157, 14.6.2019, lk 3),</w:t>
      </w:r>
    </w:p>
    <w:p w14:paraId="6ACDE75D" w14:textId="77777777" w:rsidR="00841F3B" w:rsidRPr="00322347" w:rsidRDefault="00841F3B" w:rsidP="00DE6370">
      <w:pPr>
        <w:ind w:left="1134" w:hanging="567"/>
        <w:rPr>
          <w:noProof/>
        </w:rPr>
      </w:pPr>
    </w:p>
    <w:p w14:paraId="7831D3F1" w14:textId="4A8B385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977: Komisjoni määrus (EL) 2019/977, 13. juuni 2019 (ELT L 159, 17.6.2019, lk 1)</w:t>
      </w:r>
      <w:r w:rsidR="00815F40" w:rsidRPr="00322347">
        <w:rPr>
          <w:noProof/>
        </w:rPr>
        <w:t>,</w:t>
      </w:r>
    </w:p>
    <w:p w14:paraId="2A9CB9D1" w14:textId="77777777" w:rsidR="00841F3B" w:rsidRPr="00322347" w:rsidRDefault="00841F3B" w:rsidP="00DE6370">
      <w:pPr>
        <w:ind w:left="1134" w:hanging="567"/>
        <w:rPr>
          <w:noProof/>
        </w:rPr>
      </w:pPr>
    </w:p>
    <w:p w14:paraId="599144BE" w14:textId="1A85F0B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1015: Komisjoni määrus (EL) 2019/1015, 20. juuni 2019 (ELT L 165, 21.6.2019, lk 23),</w:t>
      </w:r>
    </w:p>
    <w:p w14:paraId="3507013E" w14:textId="77777777" w:rsidR="00841F3B" w:rsidRPr="00322347" w:rsidRDefault="00841F3B" w:rsidP="00DE6370">
      <w:pPr>
        <w:ind w:left="1134" w:hanging="567"/>
        <w:rPr>
          <w:noProof/>
        </w:rPr>
      </w:pPr>
    </w:p>
    <w:p w14:paraId="68C787A7" w14:textId="66887AD5"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1176: Komisjoni määrus (EL) 2019/1176, 10. juuli 2019 (ELT L 185, 11.7.2019, lk 1),</w:t>
      </w:r>
    </w:p>
    <w:p w14:paraId="49AC1398" w14:textId="77777777" w:rsidR="00841F3B" w:rsidRPr="00322347" w:rsidRDefault="00841F3B" w:rsidP="00DE6370">
      <w:pPr>
        <w:ind w:left="1134" w:hanging="567"/>
        <w:rPr>
          <w:noProof/>
        </w:rPr>
      </w:pPr>
    </w:p>
    <w:p w14:paraId="697886B5" w14:textId="1A5F926F"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1559: Komisjoni määrus (EL) 2019/1559, 16. september 2019 (ELT L 239, 17.9.2019, lk 1),</w:t>
      </w:r>
    </w:p>
    <w:p w14:paraId="56DA5B66" w14:textId="77777777" w:rsidR="008744B4" w:rsidRPr="00322347" w:rsidRDefault="008744B4" w:rsidP="00841F3B">
      <w:pPr>
        <w:rPr>
          <w:noProof/>
          <w:szCs w:val="24"/>
        </w:rPr>
      </w:pPr>
    </w:p>
    <w:p w14:paraId="70F6831D" w14:textId="77777777" w:rsidR="008744B4" w:rsidRPr="00322347" w:rsidRDefault="008744B4" w:rsidP="008744B4">
      <w:pPr>
        <w:rPr>
          <w:noProof/>
        </w:rPr>
      </w:pPr>
      <w:r w:rsidRPr="00322347">
        <w:rPr>
          <w:noProof/>
        </w:rPr>
        <w:br w:type="page"/>
      </w:r>
    </w:p>
    <w:p w14:paraId="2CD2F83F" w14:textId="3C10E8D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1561: Komisjoni määrus (EL) 2019/1561, 17. september 2019 (ELT L 240, 18.9.2019, lk 1),</w:t>
      </w:r>
    </w:p>
    <w:p w14:paraId="348A474E" w14:textId="77777777" w:rsidR="00841F3B" w:rsidRPr="00322347" w:rsidRDefault="00841F3B" w:rsidP="00DE6370">
      <w:pPr>
        <w:ind w:left="1134" w:hanging="567"/>
        <w:rPr>
          <w:noProof/>
        </w:rPr>
      </w:pPr>
    </w:p>
    <w:p w14:paraId="37DE3A94" w14:textId="06CA8E11"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1582: Komisjoni määrus (EL) 2019/1582, 25. september 2019 (ELT L 246, 26.9.2019, lk 1),</w:t>
      </w:r>
    </w:p>
    <w:p w14:paraId="6379FEEE" w14:textId="77777777" w:rsidR="00841F3B" w:rsidRPr="00322347" w:rsidRDefault="00841F3B" w:rsidP="00DE6370">
      <w:pPr>
        <w:ind w:left="1134" w:hanging="567"/>
        <w:rPr>
          <w:noProof/>
        </w:rPr>
      </w:pPr>
    </w:p>
    <w:p w14:paraId="5A35CF05" w14:textId="0CE05C83"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1791: Komisjoni määrus (EL) 2019/1791, 17. oktoober 2019 (ELT L 277, 29.10.2019, lk 1),</w:t>
      </w:r>
    </w:p>
    <w:p w14:paraId="5D53D57F" w14:textId="77777777" w:rsidR="00841F3B" w:rsidRPr="00322347" w:rsidRDefault="00841F3B" w:rsidP="00DE6370">
      <w:pPr>
        <w:ind w:left="1134" w:hanging="567"/>
        <w:rPr>
          <w:noProof/>
        </w:rPr>
      </w:pPr>
    </w:p>
    <w:p w14:paraId="74324B71" w14:textId="1824E685"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32019 R 1792: Komisjoni määrus (EL) 2019/1792, 17. oktoober 2019 (ELT L 277, 29.10.2019, lk 66),</w:t>
      </w:r>
    </w:p>
    <w:p w14:paraId="488513E1" w14:textId="77777777" w:rsidR="00841F3B" w:rsidRPr="00322347" w:rsidRDefault="00841F3B" w:rsidP="00DE6370">
      <w:pPr>
        <w:ind w:left="1134" w:hanging="567"/>
        <w:rPr>
          <w:noProof/>
        </w:rPr>
      </w:pPr>
    </w:p>
    <w:p w14:paraId="345872E2" w14:textId="155DF99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0192: Komisjoni määrus (EL) 2020/192, 12. veebruar 2020 (ELT L 40, 13.2.2020, lk 4),</w:t>
      </w:r>
    </w:p>
    <w:p w14:paraId="403C2144" w14:textId="77777777" w:rsidR="00841F3B" w:rsidRPr="00322347" w:rsidRDefault="00841F3B" w:rsidP="00DE6370">
      <w:pPr>
        <w:ind w:left="1134" w:hanging="567"/>
        <w:rPr>
          <w:noProof/>
        </w:rPr>
      </w:pPr>
    </w:p>
    <w:p w14:paraId="5DD50D63" w14:textId="75EB71BE"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0703: Komisjoni määrus (EL) 2020/703, 26. mai 2020 (ELT L 164, 27.5.2020, lk 1),</w:t>
      </w:r>
    </w:p>
    <w:p w14:paraId="516F6714" w14:textId="77777777" w:rsidR="00841F3B" w:rsidRPr="00322347" w:rsidRDefault="00841F3B" w:rsidP="00841F3B">
      <w:pPr>
        <w:rPr>
          <w:noProof/>
          <w:szCs w:val="24"/>
        </w:rPr>
      </w:pPr>
    </w:p>
    <w:p w14:paraId="39D25B7C" w14:textId="5E63726D"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0749: Komisjoni määrus (EL) 2020/749, 4. juuni 2020 (ELT L 178, 8.6.2020, lk 7),</w:t>
      </w:r>
    </w:p>
    <w:p w14:paraId="560C6921" w14:textId="77777777" w:rsidR="00841F3B" w:rsidRPr="00322347" w:rsidRDefault="00841F3B" w:rsidP="00DE6370">
      <w:pPr>
        <w:ind w:left="1134" w:hanging="567"/>
        <w:rPr>
          <w:noProof/>
        </w:rPr>
      </w:pPr>
    </w:p>
    <w:p w14:paraId="352A02F6" w14:textId="7A54AB6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0770: Komisjoni määrus (EL) 2020/770, 8. juuni 2020 (ELT L 184, 12.6.2020, lk 1),</w:t>
      </w:r>
    </w:p>
    <w:p w14:paraId="27C06764" w14:textId="77777777" w:rsidR="00841F3B" w:rsidRPr="00322347" w:rsidRDefault="00841F3B" w:rsidP="00DE6370">
      <w:pPr>
        <w:ind w:left="1134" w:hanging="567"/>
        <w:rPr>
          <w:noProof/>
        </w:rPr>
      </w:pPr>
    </w:p>
    <w:p w14:paraId="1B4B40DF" w14:textId="6C019FD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0785: Komisjoni määrus (EL) 2020/785, 9. juuni 2020 (ELT L 190, 16.6.2020, lk 1),</w:t>
      </w:r>
    </w:p>
    <w:p w14:paraId="2A41BD12" w14:textId="77777777" w:rsidR="008744B4" w:rsidRPr="00322347" w:rsidRDefault="008744B4" w:rsidP="00841F3B">
      <w:pPr>
        <w:rPr>
          <w:noProof/>
          <w:szCs w:val="24"/>
        </w:rPr>
      </w:pPr>
    </w:p>
    <w:p w14:paraId="77482090" w14:textId="77777777" w:rsidR="008744B4" w:rsidRPr="00322347" w:rsidRDefault="008744B4" w:rsidP="008744B4">
      <w:pPr>
        <w:rPr>
          <w:noProof/>
        </w:rPr>
      </w:pPr>
      <w:r w:rsidRPr="00322347">
        <w:rPr>
          <w:noProof/>
        </w:rPr>
        <w:br w:type="page"/>
      </w:r>
    </w:p>
    <w:p w14:paraId="56CED8A1" w14:textId="25162EF9"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0856: Komisjoni määrus (EL) 2020/856, 9. juuni 2020 (ELT L 195, 19.6.2020, lk 9),</w:t>
      </w:r>
    </w:p>
    <w:p w14:paraId="58597253" w14:textId="77777777" w:rsidR="00841F3B" w:rsidRPr="00322347" w:rsidRDefault="00841F3B" w:rsidP="00DE6370">
      <w:pPr>
        <w:ind w:left="1134" w:hanging="567"/>
        <w:rPr>
          <w:noProof/>
        </w:rPr>
      </w:pPr>
    </w:p>
    <w:p w14:paraId="7A83D22F" w14:textId="1B74629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1085: Komisjoni määrus (EL) 2020/1085, 23. juuli 2020 (ELT L 239, 24.7.2020, lk 7),</w:t>
      </w:r>
    </w:p>
    <w:p w14:paraId="2E2354D4" w14:textId="77777777" w:rsidR="00841F3B" w:rsidRPr="00322347" w:rsidRDefault="00841F3B" w:rsidP="00DE6370">
      <w:pPr>
        <w:ind w:left="1134" w:hanging="567"/>
        <w:rPr>
          <w:noProof/>
        </w:rPr>
      </w:pPr>
    </w:p>
    <w:p w14:paraId="1C7A1751" w14:textId="7D0B8471"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1565: Komisjoni määrus (EL) 2020/1565, 27. oktoober 2020 (ELT L 358, 28.10.2020, lk 3),</w:t>
      </w:r>
    </w:p>
    <w:p w14:paraId="12DD5126" w14:textId="77777777" w:rsidR="00841F3B" w:rsidRPr="00322347" w:rsidRDefault="00841F3B" w:rsidP="00DE6370">
      <w:pPr>
        <w:ind w:left="1134" w:hanging="567"/>
        <w:rPr>
          <w:noProof/>
        </w:rPr>
      </w:pPr>
    </w:p>
    <w:p w14:paraId="4F7EE6A9" w14:textId="5F98894A"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1566: Komisjoni määrus (EL) 2020/1566, 27. oktoober 2020 (ELT L 358, 28.10.2020, lk 30),</w:t>
      </w:r>
    </w:p>
    <w:p w14:paraId="5263C2A7" w14:textId="77777777" w:rsidR="00841F3B" w:rsidRPr="00322347" w:rsidRDefault="00841F3B" w:rsidP="00DE6370">
      <w:pPr>
        <w:ind w:left="1134" w:hanging="567"/>
        <w:rPr>
          <w:noProof/>
        </w:rPr>
      </w:pPr>
    </w:p>
    <w:p w14:paraId="582F51AA" w14:textId="3FEE2A5A"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32020 R 1633: Komisjoni määrus (EL) 2020/1633, 27. oktoober 2020 (ELT L 367, 5.11.2020, lk 1),</w:t>
      </w:r>
    </w:p>
    <w:p w14:paraId="2A5CCE29" w14:textId="77777777" w:rsidR="00841F3B" w:rsidRPr="00322347" w:rsidRDefault="00841F3B" w:rsidP="00841F3B">
      <w:pPr>
        <w:rPr>
          <w:noProof/>
          <w:szCs w:val="24"/>
        </w:rPr>
      </w:pPr>
    </w:p>
    <w:p w14:paraId="455DC7D9" w14:textId="1B523D37"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0155: Komisjoni määrus (EL) 2021/155, 9. veebruar 2021 (ELT L 46, 10.2.2021, lk 5),</w:t>
      </w:r>
    </w:p>
    <w:p w14:paraId="39C89837" w14:textId="77777777" w:rsidR="00841F3B" w:rsidRPr="00322347" w:rsidRDefault="00841F3B" w:rsidP="00DE6370">
      <w:pPr>
        <w:ind w:left="1134" w:hanging="567"/>
        <w:rPr>
          <w:noProof/>
        </w:rPr>
      </w:pPr>
    </w:p>
    <w:p w14:paraId="5F843B4A" w14:textId="17CC15E3"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0590: Komisjoni määrus (EL) 2021/590, 12. aprill 2021 (ELT L 125, 13.4.2021, lk 15),</w:t>
      </w:r>
    </w:p>
    <w:p w14:paraId="6EE36065" w14:textId="77777777" w:rsidR="00841F3B" w:rsidRPr="00322347" w:rsidRDefault="00841F3B" w:rsidP="00DE6370">
      <w:pPr>
        <w:ind w:left="1134" w:hanging="567"/>
        <w:rPr>
          <w:noProof/>
        </w:rPr>
      </w:pPr>
    </w:p>
    <w:p w14:paraId="23F5ECB8" w14:textId="1DFCF900"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0616: Komisjoni määrus (EL) 2021/616, 13. aprill 2021 (ELT L 131, 16.4.2021, lk 4),</w:t>
      </w:r>
    </w:p>
    <w:p w14:paraId="2C870338" w14:textId="77777777" w:rsidR="00841F3B" w:rsidRPr="00322347" w:rsidRDefault="00841F3B" w:rsidP="00DE6370">
      <w:pPr>
        <w:ind w:left="1134" w:hanging="567"/>
        <w:rPr>
          <w:noProof/>
        </w:rPr>
      </w:pPr>
    </w:p>
    <w:p w14:paraId="529353E8" w14:textId="0CE9425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0618: Komisjoni määrus (EL) 2021/618, 15. aprill 2021 (ELT L 131, 16.4.2021, lk 55),</w:t>
      </w:r>
    </w:p>
    <w:p w14:paraId="21E4595D" w14:textId="77777777" w:rsidR="008744B4" w:rsidRPr="00322347" w:rsidRDefault="008744B4" w:rsidP="00841F3B">
      <w:pPr>
        <w:rPr>
          <w:noProof/>
          <w:szCs w:val="24"/>
        </w:rPr>
      </w:pPr>
    </w:p>
    <w:p w14:paraId="02A4209E" w14:textId="77777777" w:rsidR="008744B4" w:rsidRPr="00322347" w:rsidRDefault="008744B4" w:rsidP="008744B4">
      <w:pPr>
        <w:rPr>
          <w:noProof/>
        </w:rPr>
      </w:pPr>
      <w:r w:rsidRPr="00322347">
        <w:rPr>
          <w:noProof/>
        </w:rPr>
        <w:br w:type="page"/>
      </w:r>
    </w:p>
    <w:p w14:paraId="3F464A12" w14:textId="6D83FC1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0644: Komisjoni määrus (EL) 2021/644, 15. aprill 2021 (ELT L 133, 20.4.2021, lk 9),</w:t>
      </w:r>
    </w:p>
    <w:p w14:paraId="069475CD" w14:textId="77777777" w:rsidR="00841F3B" w:rsidRPr="00322347" w:rsidRDefault="00841F3B" w:rsidP="00DE6370">
      <w:pPr>
        <w:ind w:left="1134" w:hanging="567"/>
        <w:rPr>
          <w:noProof/>
        </w:rPr>
      </w:pPr>
    </w:p>
    <w:p w14:paraId="0877E41C" w14:textId="79D748C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0663: Komisjoni määrus (EL) 2021/663, 22. aprill 2021 (ELT L 139, 23.4.2021, lk 148),</w:t>
      </w:r>
    </w:p>
    <w:p w14:paraId="7A76C735" w14:textId="77777777" w:rsidR="00841F3B" w:rsidRPr="00322347" w:rsidRDefault="00841F3B" w:rsidP="00DE6370">
      <w:pPr>
        <w:ind w:left="1134" w:hanging="567"/>
        <w:rPr>
          <w:noProof/>
        </w:rPr>
      </w:pPr>
    </w:p>
    <w:p w14:paraId="39C52F92" w14:textId="18A7F6B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0976: Komisjoni määrus (EL) 2021/976, 4. juuni 2021 (ELT L 216, 18.6.2021, lk 1),</w:t>
      </w:r>
    </w:p>
    <w:p w14:paraId="5CBEBC7E" w14:textId="77777777" w:rsidR="00841F3B" w:rsidRPr="00322347" w:rsidRDefault="00841F3B" w:rsidP="00DE6370">
      <w:pPr>
        <w:ind w:left="1134" w:hanging="567"/>
        <w:rPr>
          <w:noProof/>
        </w:rPr>
      </w:pPr>
    </w:p>
    <w:p w14:paraId="1C52206B" w14:textId="51AB4C0A"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1098: Komisjoni määrus (EL) 2021/1098, 2. juuli 2021 (ELT L 238, 6.7.2021, lk 5),</w:t>
      </w:r>
    </w:p>
    <w:p w14:paraId="15B258E7" w14:textId="77777777" w:rsidR="00841F3B" w:rsidRPr="00322347" w:rsidRDefault="00841F3B" w:rsidP="00DE6370">
      <w:pPr>
        <w:ind w:left="1134" w:hanging="567"/>
        <w:rPr>
          <w:noProof/>
        </w:rPr>
      </w:pPr>
    </w:p>
    <w:p w14:paraId="760959F3" w14:textId="363AF70F"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1110: Komisjoni määrus (EL) 2021/1110, 6. juuli 2021 (ELT L 239, 7.7.2021, lk 4),</w:t>
      </w:r>
    </w:p>
    <w:p w14:paraId="5FCCBCC8" w14:textId="77777777" w:rsidR="00841F3B" w:rsidRPr="00322347" w:rsidRDefault="00841F3B" w:rsidP="00841F3B">
      <w:pPr>
        <w:rPr>
          <w:noProof/>
          <w:szCs w:val="24"/>
        </w:rPr>
      </w:pPr>
    </w:p>
    <w:p w14:paraId="4C732816" w14:textId="3E998980"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1247: Komisjoni määrus (EL) 2021/1247, 29. juuli 2021 (ELT L 272, 30.7.2021, lk 33),</w:t>
      </w:r>
    </w:p>
    <w:p w14:paraId="78D5AF40" w14:textId="77777777" w:rsidR="00841F3B" w:rsidRPr="00322347" w:rsidRDefault="00841F3B" w:rsidP="00DE6370">
      <w:pPr>
        <w:ind w:left="1134" w:hanging="567"/>
        <w:rPr>
          <w:noProof/>
        </w:rPr>
      </w:pPr>
    </w:p>
    <w:p w14:paraId="38B13398" w14:textId="0BCD1B7B"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1531: Komisjoni määrus (EL) 2021/1531, 17. september 2021 (ELT L 330, 20.9.2021, lk 44),</w:t>
      </w:r>
    </w:p>
    <w:p w14:paraId="0115261D" w14:textId="77777777" w:rsidR="00841F3B" w:rsidRPr="00322347" w:rsidRDefault="00841F3B" w:rsidP="00DE6370">
      <w:pPr>
        <w:ind w:left="1134" w:hanging="567"/>
        <w:rPr>
          <w:noProof/>
        </w:rPr>
      </w:pPr>
    </w:p>
    <w:p w14:paraId="2363DC7C" w14:textId="6F7A484F"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1771: Komisjoni määrus (EL) 2021/1771, 7. oktoober 2021 (ELT L 356, 8.10.2021, lk 30),</w:t>
      </w:r>
    </w:p>
    <w:p w14:paraId="490E527F" w14:textId="77777777" w:rsidR="00841F3B" w:rsidRPr="00322347" w:rsidRDefault="00841F3B" w:rsidP="00DE6370">
      <w:pPr>
        <w:ind w:left="1134" w:hanging="567"/>
        <w:rPr>
          <w:noProof/>
        </w:rPr>
      </w:pPr>
    </w:p>
    <w:p w14:paraId="457FA21F" w14:textId="0C2D2FA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1804: Komisjoni määrus (EL) 2021/1804, 12. oktoober 2021 (ELT L 364, 13.10.2021, lk 1),</w:t>
      </w:r>
    </w:p>
    <w:p w14:paraId="35F79427" w14:textId="77777777" w:rsidR="008744B4" w:rsidRPr="00322347" w:rsidRDefault="008744B4" w:rsidP="00841F3B">
      <w:pPr>
        <w:rPr>
          <w:noProof/>
          <w:szCs w:val="24"/>
        </w:rPr>
      </w:pPr>
    </w:p>
    <w:p w14:paraId="4A6C8217" w14:textId="77777777" w:rsidR="008744B4" w:rsidRPr="00322347" w:rsidRDefault="008744B4" w:rsidP="008744B4">
      <w:pPr>
        <w:rPr>
          <w:noProof/>
        </w:rPr>
      </w:pPr>
      <w:r w:rsidRPr="00322347">
        <w:rPr>
          <w:noProof/>
        </w:rPr>
        <w:br w:type="page"/>
      </w:r>
    </w:p>
    <w:p w14:paraId="3E3E7FE0" w14:textId="3FC77B6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1807: Komisjoni määrus (EL) 2021/1807, 13. oktoober 2021 (ELT L 365, 14.10.2021, lk 1),</w:t>
      </w:r>
    </w:p>
    <w:p w14:paraId="7EBC82AC" w14:textId="77777777" w:rsidR="00841F3B" w:rsidRPr="00322347" w:rsidRDefault="00841F3B" w:rsidP="00DE6370">
      <w:pPr>
        <w:ind w:left="1134" w:hanging="567"/>
        <w:rPr>
          <w:noProof/>
        </w:rPr>
      </w:pPr>
    </w:p>
    <w:p w14:paraId="20EDF992" w14:textId="53223CC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1810: Komisjoni määrus (EL) 2021/1810, 14. oktoober 2021 (ELT L 366, 15.10.2021, lk 2),</w:t>
      </w:r>
    </w:p>
    <w:p w14:paraId="648C1DE5" w14:textId="77777777" w:rsidR="00841F3B" w:rsidRPr="00322347" w:rsidRDefault="00841F3B" w:rsidP="00DE6370">
      <w:pPr>
        <w:ind w:left="1134" w:hanging="567"/>
        <w:rPr>
          <w:noProof/>
        </w:rPr>
      </w:pPr>
    </w:p>
    <w:p w14:paraId="6E63BB72" w14:textId="2A392211"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1841: Komisjoni määrus (EL) 2021/1841, 20. oktoober 2021 (ELT L 373, 21.10.2021, lk 63),</w:t>
      </w:r>
    </w:p>
    <w:p w14:paraId="031AFBC7" w14:textId="77777777" w:rsidR="00841F3B" w:rsidRPr="00322347" w:rsidRDefault="00841F3B" w:rsidP="00DE6370">
      <w:pPr>
        <w:ind w:left="1134" w:hanging="567"/>
        <w:rPr>
          <w:noProof/>
        </w:rPr>
      </w:pPr>
    </w:p>
    <w:p w14:paraId="3D39C268" w14:textId="221503F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1842: Komisjoni määrus (EL) 2021/1842, 20. oktoober 2021 (ELT L 373, 21.10.2021, lk 76),</w:t>
      </w:r>
    </w:p>
    <w:p w14:paraId="6BE3E3B3" w14:textId="77777777" w:rsidR="00841F3B" w:rsidRPr="00322347" w:rsidRDefault="00841F3B" w:rsidP="00841F3B">
      <w:pPr>
        <w:rPr>
          <w:noProof/>
          <w:szCs w:val="24"/>
        </w:rPr>
      </w:pPr>
    </w:p>
    <w:p w14:paraId="20A34BA8" w14:textId="4E5676C1"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1864: Komisjoni määrus (EL) 2021/1864, 22. oktoober 2021 (ELT L 377, 25.10.2021, lk 3),</w:t>
      </w:r>
    </w:p>
    <w:p w14:paraId="339A28CD" w14:textId="77777777" w:rsidR="00841F3B" w:rsidRPr="00322347" w:rsidRDefault="00841F3B" w:rsidP="00DE6370">
      <w:pPr>
        <w:ind w:left="1134" w:hanging="567"/>
        <w:rPr>
          <w:noProof/>
        </w:rPr>
      </w:pPr>
    </w:p>
    <w:p w14:paraId="3C1BFFDD" w14:textId="21576F1F"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1881: Komisjoni määrus (EL) 2021/1881, 26. oktoober 2021 (ELT L 380, 27.1.2021, lk 5),</w:t>
      </w:r>
    </w:p>
    <w:p w14:paraId="19338E64" w14:textId="77777777" w:rsidR="00841F3B" w:rsidRPr="00322347" w:rsidRDefault="00841F3B" w:rsidP="00DE6370">
      <w:pPr>
        <w:ind w:left="1134" w:hanging="567"/>
        <w:rPr>
          <w:noProof/>
        </w:rPr>
      </w:pPr>
    </w:p>
    <w:p w14:paraId="69EA4248" w14:textId="73A458C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1884: Komisjoni määrus (EL) 2021/1884, 27. oktoober 2021 (ELT L 382, 28.1.2021, lk 39),</w:t>
      </w:r>
    </w:p>
    <w:p w14:paraId="5AFDA796" w14:textId="77777777" w:rsidR="00841F3B" w:rsidRPr="00322347" w:rsidRDefault="00841F3B" w:rsidP="00841F3B">
      <w:pPr>
        <w:rPr>
          <w:noProof/>
          <w:szCs w:val="24"/>
        </w:rPr>
      </w:pPr>
    </w:p>
    <w:p w14:paraId="501300C1" w14:textId="7A3C8E0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32021 R 2202: Komisjoni määrus (EL) 2021/2202, 9. detsember 2021 (ELT L 446, 14.12.2021, lk 8),</w:t>
      </w:r>
    </w:p>
    <w:p w14:paraId="0410CF19" w14:textId="77777777" w:rsidR="00841F3B" w:rsidRPr="00322347" w:rsidRDefault="00841F3B" w:rsidP="00841F3B">
      <w:pPr>
        <w:rPr>
          <w:noProof/>
          <w:szCs w:val="24"/>
        </w:rPr>
      </w:pPr>
    </w:p>
    <w:p w14:paraId="13E5A38A" w14:textId="7C46DC0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0078: Komisjoni määrus (EL) 2022/78, 19. jaanuar 2022 (ELT L 13, 20.1.2022, lk 5),</w:t>
      </w:r>
    </w:p>
    <w:p w14:paraId="4DFDD662" w14:textId="77777777" w:rsidR="008744B4" w:rsidRPr="00322347" w:rsidRDefault="008744B4" w:rsidP="00841F3B">
      <w:pPr>
        <w:rPr>
          <w:noProof/>
          <w:szCs w:val="24"/>
        </w:rPr>
      </w:pPr>
    </w:p>
    <w:p w14:paraId="57A5ACE3" w14:textId="77777777" w:rsidR="008744B4" w:rsidRPr="00322347" w:rsidRDefault="008744B4" w:rsidP="008744B4">
      <w:pPr>
        <w:rPr>
          <w:noProof/>
        </w:rPr>
      </w:pPr>
      <w:r w:rsidRPr="00322347">
        <w:rPr>
          <w:noProof/>
        </w:rPr>
        <w:br w:type="page"/>
      </w:r>
    </w:p>
    <w:p w14:paraId="72D1BA11" w14:textId="09E65896"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0085: Komisjoni määrus (EL) 2022/85, 20. jaanuar 2022 (ELT L 14, 21.1.2022, lk 6),</w:t>
      </w:r>
    </w:p>
    <w:p w14:paraId="72DC0A38" w14:textId="77777777" w:rsidR="00841F3B" w:rsidRPr="00322347" w:rsidRDefault="00841F3B" w:rsidP="00DE6370">
      <w:pPr>
        <w:ind w:left="1134" w:hanging="567"/>
        <w:rPr>
          <w:noProof/>
        </w:rPr>
      </w:pPr>
    </w:p>
    <w:p w14:paraId="7E8103D8" w14:textId="51DE1E61"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0093: Komisjoni määrus (EL) 2022/93, 20. jaanuar 2022 (ELT L 16, 25.1.2022, lk 1),</w:t>
      </w:r>
    </w:p>
    <w:p w14:paraId="367D7F43" w14:textId="77777777" w:rsidR="00841F3B" w:rsidRPr="00322347" w:rsidRDefault="00841F3B" w:rsidP="00DE6370">
      <w:pPr>
        <w:ind w:left="1134" w:hanging="567"/>
        <w:rPr>
          <w:noProof/>
        </w:rPr>
      </w:pPr>
    </w:p>
    <w:p w14:paraId="078808AE" w14:textId="6068AE2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0566: Komisjoni määrus (EL) 2022/566, 7. aprill 2022 (ELT L 109, 8.4.2022, lk 35),</w:t>
      </w:r>
    </w:p>
    <w:p w14:paraId="08C1BECD" w14:textId="77777777" w:rsidR="00841F3B" w:rsidRPr="00322347" w:rsidRDefault="00841F3B" w:rsidP="00DE6370">
      <w:pPr>
        <w:ind w:left="1134" w:hanging="567"/>
        <w:rPr>
          <w:noProof/>
        </w:rPr>
      </w:pPr>
    </w:p>
    <w:p w14:paraId="0BC16BCF" w14:textId="18EED02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1264: Komisjoni määrus (EL) 2022/1264, 20. juuli 2022 (ELT L 192, 21.7.2022, lk 1),</w:t>
      </w:r>
    </w:p>
    <w:p w14:paraId="1651938F" w14:textId="77777777" w:rsidR="00841F3B" w:rsidRPr="00322347" w:rsidRDefault="00841F3B" w:rsidP="00841F3B">
      <w:pPr>
        <w:rPr>
          <w:noProof/>
          <w:szCs w:val="24"/>
        </w:rPr>
      </w:pPr>
    </w:p>
    <w:p w14:paraId="529680A2" w14:textId="2565CBC5"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1290: Komisjoni määrus (EL) 2022/1290, 22. juuli 2022 (ELT L 196, 25.7.2022, lk 74),</w:t>
      </w:r>
    </w:p>
    <w:p w14:paraId="72D19CB7" w14:textId="77777777" w:rsidR="00841F3B" w:rsidRPr="00322347" w:rsidRDefault="00841F3B" w:rsidP="00DE6370">
      <w:pPr>
        <w:ind w:left="1134" w:hanging="567"/>
        <w:rPr>
          <w:noProof/>
        </w:rPr>
      </w:pPr>
    </w:p>
    <w:p w14:paraId="6E761ED3" w14:textId="704BD614"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1321: Komisjoni määrus (EL) 2022/1321, 25. juuli 2022 (ELT L 200, 29.7.2022, lk 1),</w:t>
      </w:r>
    </w:p>
    <w:p w14:paraId="448978B7" w14:textId="77777777" w:rsidR="00841F3B" w:rsidRPr="00322347" w:rsidRDefault="00841F3B" w:rsidP="00DE6370">
      <w:pPr>
        <w:ind w:left="1134" w:hanging="567"/>
        <w:rPr>
          <w:noProof/>
        </w:rPr>
      </w:pPr>
    </w:p>
    <w:p w14:paraId="68E8EC41" w14:textId="0CB6B0F8"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1324: Komisjoni määrus (EL) 2022/1324, 28. juuli 2022 (ELT L 200, 29.7.2022, lk 68),</w:t>
      </w:r>
    </w:p>
    <w:p w14:paraId="4ABC6968" w14:textId="77777777" w:rsidR="00841F3B" w:rsidRPr="00322347" w:rsidRDefault="00841F3B" w:rsidP="00841F3B">
      <w:pPr>
        <w:rPr>
          <w:noProof/>
          <w:szCs w:val="24"/>
        </w:rPr>
      </w:pPr>
    </w:p>
    <w:p w14:paraId="392494EC" w14:textId="55C9D35A"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1343: Komisjoni määrus (EL) 2022/1343, 29. juuli 2022 (ELT L 202, 2.8.2022, lk 1),</w:t>
      </w:r>
    </w:p>
    <w:p w14:paraId="4B71E8EA" w14:textId="77777777" w:rsidR="00841F3B" w:rsidRPr="00322347" w:rsidRDefault="00841F3B" w:rsidP="00841F3B">
      <w:pPr>
        <w:rPr>
          <w:noProof/>
          <w:szCs w:val="24"/>
        </w:rPr>
      </w:pPr>
    </w:p>
    <w:p w14:paraId="6C014846" w14:textId="04B4543C"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1346: Komisjoni määrus (EL) 2022/1346, 1. august 2022 (ELT L 202, 2.8.2022, lk 31),</w:t>
      </w:r>
    </w:p>
    <w:p w14:paraId="0C0610E5" w14:textId="77777777" w:rsidR="008744B4" w:rsidRPr="00322347" w:rsidRDefault="008744B4" w:rsidP="00841F3B">
      <w:pPr>
        <w:rPr>
          <w:noProof/>
          <w:szCs w:val="24"/>
        </w:rPr>
      </w:pPr>
    </w:p>
    <w:p w14:paraId="5059F64F" w14:textId="77777777" w:rsidR="008744B4" w:rsidRPr="00322347" w:rsidRDefault="008744B4" w:rsidP="008744B4">
      <w:pPr>
        <w:rPr>
          <w:noProof/>
        </w:rPr>
      </w:pPr>
      <w:r w:rsidRPr="00322347">
        <w:rPr>
          <w:noProof/>
        </w:rPr>
        <w:br w:type="page"/>
      </w:r>
    </w:p>
    <w:p w14:paraId="26095BD5" w14:textId="264B1E93"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1363: Komisjoni määrus (EL) 2022/1363, 3. august 2022 (ELT L 205, 5.8.2022, lk 207),</w:t>
      </w:r>
    </w:p>
    <w:p w14:paraId="5014BC64" w14:textId="77777777" w:rsidR="00841F3B" w:rsidRPr="00322347" w:rsidRDefault="00841F3B" w:rsidP="00DE6370">
      <w:pPr>
        <w:ind w:left="1134" w:hanging="567"/>
        <w:rPr>
          <w:noProof/>
        </w:rPr>
      </w:pPr>
    </w:p>
    <w:p w14:paraId="468C2324" w14:textId="1C920902"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1406: Komisjoni määrus (EL) 2022/1406, 3. august 2022 (ELT L 215, 18.8.2022, lk 1),</w:t>
      </w:r>
    </w:p>
    <w:p w14:paraId="092CFB9E" w14:textId="77777777" w:rsidR="00841F3B" w:rsidRPr="00322347" w:rsidRDefault="00841F3B" w:rsidP="00DE6370">
      <w:pPr>
        <w:ind w:left="1134" w:hanging="567"/>
        <w:rPr>
          <w:noProof/>
        </w:rPr>
      </w:pPr>
    </w:p>
    <w:p w14:paraId="1DBD8037" w14:textId="6337D9EC" w:rsidR="00841F3B" w:rsidRPr="00322347" w:rsidRDefault="00CF21C3" w:rsidP="00DE6370">
      <w:pPr>
        <w:ind w:left="1134" w:hanging="567"/>
        <w:rPr>
          <w:noProof/>
        </w:rPr>
      </w:pPr>
      <w:r w:rsidRPr="00322347">
        <w:rPr>
          <w:rFonts w:asciiTheme="majorBidi" w:hAnsiTheme="majorBidi" w:cstheme="majorBidi"/>
        </w:rPr>
        <w:t>–</w:t>
      </w:r>
      <w:r w:rsidRPr="00322347">
        <w:rPr>
          <w:rFonts w:asciiTheme="majorBidi" w:hAnsiTheme="majorBidi" w:cstheme="majorBidi"/>
        </w:rPr>
        <w:tab/>
      </w:r>
      <w:r w:rsidR="00841F3B" w:rsidRPr="00322347">
        <w:rPr>
          <w:noProof/>
        </w:rPr>
        <w:t>32022 R 1435: Komisjoni määrus (EL) 2022/1435, 26. august 2022 (ELT L 224, 30.8.2022, lk 1).</w:t>
      </w:r>
    </w:p>
    <w:p w14:paraId="09EC9114" w14:textId="77777777" w:rsidR="00841F3B" w:rsidRPr="00322347" w:rsidRDefault="00841F3B" w:rsidP="00841F3B">
      <w:pPr>
        <w:rPr>
          <w:noProof/>
          <w:szCs w:val="24"/>
        </w:rPr>
      </w:pPr>
    </w:p>
    <w:p w14:paraId="53867099" w14:textId="155CFE93" w:rsidR="00841F3B" w:rsidRPr="00322347" w:rsidRDefault="00841F3B" w:rsidP="00841F3B">
      <w:pPr>
        <w:ind w:left="567" w:hanging="567"/>
        <w:rPr>
          <w:noProof/>
          <w:szCs w:val="24"/>
        </w:rPr>
      </w:pPr>
      <w:r w:rsidRPr="00322347">
        <w:rPr>
          <w:noProof/>
        </w:rPr>
        <w:t>471.</w:t>
      </w:r>
      <w:r w:rsidRPr="00322347">
        <w:rPr>
          <w:noProof/>
        </w:rPr>
        <w:tab/>
        <w:t xml:space="preserve">32000 R </w:t>
      </w:r>
      <w:r w:rsidR="00E221A3" w:rsidRPr="00322347">
        <w:rPr>
          <w:noProof/>
        </w:rPr>
        <w:t>0</w:t>
      </w:r>
      <w:r w:rsidRPr="00322347">
        <w:rPr>
          <w:noProof/>
        </w:rPr>
        <w:t>645: Komisjoni määrus (EÜ) nr 645/2000, 28. märts 2000, millega sätestatakse üksikasjalikud rakenduseeskirjad, mis on vajalikud nõukogu direktiivi 86/362/EMÜ artikli 7 ja nõukogu direktiivi 90/642/EMÜ artikli 4 teatavate sätete nõuetekohaseks toimimiseks seoses vastavalt teraviljas ja taimset päritolu toodetes, kaasa arvatud puu- ja köögiviljas sisalduvate ja nende pinnal esinevate pestitsiidijääkide piirnormide kontrollimise korraga (EÜT L 78, 29.3.2000, lk 7).</w:t>
      </w:r>
    </w:p>
    <w:p w14:paraId="679A9098" w14:textId="77777777" w:rsidR="00841F3B" w:rsidRPr="00322347" w:rsidRDefault="00841F3B" w:rsidP="00841F3B">
      <w:pPr>
        <w:rPr>
          <w:noProof/>
          <w:szCs w:val="24"/>
        </w:rPr>
      </w:pPr>
    </w:p>
    <w:p w14:paraId="2FAA1074" w14:textId="77777777" w:rsidR="00841F3B" w:rsidRPr="00322347" w:rsidRDefault="00841F3B" w:rsidP="00841F3B">
      <w:pPr>
        <w:ind w:left="567" w:hanging="567"/>
        <w:rPr>
          <w:noProof/>
          <w:szCs w:val="24"/>
        </w:rPr>
      </w:pPr>
      <w:r w:rsidRPr="00322347">
        <w:rPr>
          <w:noProof/>
        </w:rPr>
        <w:t>472.</w:t>
      </w:r>
      <w:r w:rsidRPr="00322347">
        <w:rPr>
          <w:noProof/>
        </w:rPr>
        <w:tab/>
        <w:t>32002 L 0063: Komisjoni direktiiv 2002/63/EÜ, 11. juuli 2002, millega kehtestatakse ühenduse proovivõtumeetodid taimsetes ja loomsetes saadustes sisalduvate ja nende pinnal esinevate pestitsiidide jääkide ametlikuks kontrollimiseks ning tunnistatakse kehtetuks direktiiv 79/700/EMÜ (EÜT L 187, 16.7.2002, lk 30).</w:t>
      </w:r>
    </w:p>
    <w:p w14:paraId="2A4607EF" w14:textId="77777777" w:rsidR="00841F3B" w:rsidRPr="00322347" w:rsidRDefault="00841F3B" w:rsidP="00841F3B">
      <w:pPr>
        <w:rPr>
          <w:noProof/>
          <w:szCs w:val="24"/>
        </w:rPr>
      </w:pPr>
    </w:p>
    <w:p w14:paraId="5BAB34D6" w14:textId="77777777" w:rsidR="00841F3B" w:rsidRPr="00322347" w:rsidRDefault="00841F3B" w:rsidP="00841F3B">
      <w:pPr>
        <w:ind w:left="567" w:hanging="567"/>
        <w:rPr>
          <w:noProof/>
          <w:szCs w:val="24"/>
        </w:rPr>
      </w:pPr>
      <w:r w:rsidRPr="00322347">
        <w:rPr>
          <w:noProof/>
        </w:rPr>
        <w:t>473.</w:t>
      </w:r>
      <w:r w:rsidRPr="00322347">
        <w:rPr>
          <w:noProof/>
        </w:rPr>
        <w:tab/>
        <w:t>32022 R 0741: Komisjoni rakendusmäärus (EL) 2022/741, 13. mai 2022, ELi kooskõlastatud mitmeaastase kontrolliprogrammi kohta aastateks 2023, 2024 ja 2025, millega tagatakse vastavus pestitsiidijääkide piirnormidele ja hinnatakse tarbijate kokkupuudet taimses ja loomses toidus või selle pinnal esinevate pestitsiidijääkidega ning tunnistatakse kehtetuks rakendusmäärus (EL) 2021/601 (ELT L 137, 16.5.2022, lk 12).</w:t>
      </w:r>
    </w:p>
    <w:p w14:paraId="2728BC54" w14:textId="77777777" w:rsidR="008744B4" w:rsidRPr="00322347" w:rsidRDefault="008744B4" w:rsidP="00841F3B">
      <w:pPr>
        <w:rPr>
          <w:noProof/>
          <w:szCs w:val="24"/>
        </w:rPr>
      </w:pPr>
    </w:p>
    <w:p w14:paraId="6A2D069D" w14:textId="77777777" w:rsidR="008F7B82" w:rsidRPr="00322347" w:rsidRDefault="008F7B82" w:rsidP="00841F3B">
      <w:pPr>
        <w:rPr>
          <w:noProof/>
          <w:szCs w:val="24"/>
        </w:rPr>
      </w:pPr>
    </w:p>
    <w:p w14:paraId="4E0514A5" w14:textId="77777777" w:rsidR="008744B4" w:rsidRPr="00322347" w:rsidRDefault="008744B4" w:rsidP="008744B4">
      <w:pPr>
        <w:rPr>
          <w:noProof/>
        </w:rPr>
      </w:pPr>
      <w:r w:rsidRPr="00322347">
        <w:rPr>
          <w:noProof/>
        </w:rPr>
        <w:br w:type="page"/>
      </w:r>
    </w:p>
    <w:p w14:paraId="7148A5B0" w14:textId="33F5EC29" w:rsidR="00841F3B" w:rsidRPr="00322347" w:rsidRDefault="00841F3B" w:rsidP="00841F3B">
      <w:pPr>
        <w:jc w:val="center"/>
        <w:rPr>
          <w:iCs/>
          <w:noProof/>
          <w:szCs w:val="24"/>
        </w:rPr>
      </w:pPr>
      <w:r w:rsidRPr="00322347">
        <w:rPr>
          <w:noProof/>
        </w:rPr>
        <w:t>3. PEATÜKK</w:t>
      </w:r>
    </w:p>
    <w:p w14:paraId="0B09436E" w14:textId="77777777" w:rsidR="00841F3B" w:rsidRPr="00322347" w:rsidRDefault="00841F3B" w:rsidP="00841F3B">
      <w:pPr>
        <w:jc w:val="center"/>
        <w:rPr>
          <w:iCs/>
          <w:noProof/>
          <w:szCs w:val="24"/>
        </w:rPr>
      </w:pPr>
    </w:p>
    <w:p w14:paraId="7D6C9B6A" w14:textId="77777777" w:rsidR="00841F3B" w:rsidRPr="00322347" w:rsidRDefault="00841F3B" w:rsidP="00841F3B">
      <w:pPr>
        <w:jc w:val="center"/>
        <w:rPr>
          <w:iCs/>
          <w:noProof/>
          <w:szCs w:val="24"/>
        </w:rPr>
      </w:pPr>
      <w:r w:rsidRPr="00322347">
        <w:rPr>
          <w:noProof/>
        </w:rPr>
        <w:t>SEEMNETE JA PALJUNDUSMATERJALI KVALITEET</w:t>
      </w:r>
    </w:p>
    <w:p w14:paraId="4A932426" w14:textId="77777777" w:rsidR="00841F3B" w:rsidRPr="00322347" w:rsidRDefault="00841F3B" w:rsidP="00841F3B">
      <w:pPr>
        <w:rPr>
          <w:noProof/>
          <w:szCs w:val="24"/>
        </w:rPr>
      </w:pPr>
    </w:p>
    <w:p w14:paraId="09DE9C5A" w14:textId="77777777" w:rsidR="00841F3B" w:rsidRPr="00322347" w:rsidRDefault="00841F3B" w:rsidP="00841F3B">
      <w:pPr>
        <w:ind w:left="567" w:hanging="567"/>
        <w:rPr>
          <w:noProof/>
          <w:szCs w:val="24"/>
        </w:rPr>
      </w:pPr>
      <w:r w:rsidRPr="00322347">
        <w:rPr>
          <w:noProof/>
        </w:rPr>
        <w:t>1.</w:t>
      </w:r>
      <w:r w:rsidRPr="00322347">
        <w:rPr>
          <w:noProof/>
        </w:rPr>
        <w:tab/>
        <w:t>32019 D 1905: Nõukogu otsus (EL) 2019/1905, 8. november 2019, millega palutakse komisjonil esitada uuring liidu võimaluste kohta ajakohastada taimse paljundusmaterjali tootmist ja turustamist käsitlevaid kehtivaid õigusakte, ja ettepanek, kui see on uuringu tulemustest lähtuvalt asjakohane (ELT L 293, 14.11.2019, lk 105).</w:t>
      </w:r>
    </w:p>
    <w:p w14:paraId="3C20D44E" w14:textId="77777777" w:rsidR="00841F3B" w:rsidRPr="00322347" w:rsidRDefault="00841F3B" w:rsidP="00841F3B">
      <w:pPr>
        <w:ind w:left="567" w:hanging="567"/>
        <w:rPr>
          <w:noProof/>
          <w:szCs w:val="24"/>
        </w:rPr>
      </w:pPr>
    </w:p>
    <w:p w14:paraId="527D833C" w14:textId="6BA2555F" w:rsidR="00841F3B" w:rsidRPr="00322347" w:rsidRDefault="00841F3B" w:rsidP="00841F3B">
      <w:pPr>
        <w:ind w:left="567" w:hanging="567"/>
        <w:rPr>
          <w:noProof/>
          <w:szCs w:val="24"/>
        </w:rPr>
      </w:pPr>
      <w:r w:rsidRPr="00322347">
        <w:rPr>
          <w:noProof/>
        </w:rPr>
        <w:t>2.</w:t>
      </w:r>
      <w:r w:rsidRPr="00322347">
        <w:rPr>
          <w:noProof/>
        </w:rPr>
        <w:tab/>
        <w:t>31966 L 0401: Nõukogu direktiiv 66/401/EMÜ, 14. juuni 1966, söödakultuuride seemne turustamise kohta (EÜT 125, 11.7.1966, lk 2298), muudetud järgmis(t)e õigusakti(de)ga:</w:t>
      </w:r>
    </w:p>
    <w:p w14:paraId="342078E7" w14:textId="77777777" w:rsidR="00841F3B" w:rsidRPr="00322347" w:rsidRDefault="00841F3B" w:rsidP="00841F3B">
      <w:pPr>
        <w:ind w:left="567" w:hanging="567"/>
        <w:rPr>
          <w:noProof/>
          <w:szCs w:val="24"/>
        </w:rPr>
      </w:pPr>
    </w:p>
    <w:p w14:paraId="5CCB032B" w14:textId="77777777" w:rsidR="00841F3B" w:rsidRPr="00322347" w:rsidRDefault="00841F3B" w:rsidP="00841F3B">
      <w:pPr>
        <w:ind w:left="1134" w:hanging="567"/>
        <w:rPr>
          <w:noProof/>
        </w:rPr>
      </w:pPr>
      <w:r w:rsidRPr="00322347">
        <w:rPr>
          <w:noProof/>
        </w:rPr>
        <w:t>–</w:t>
      </w:r>
      <w:r w:rsidRPr="00322347">
        <w:rPr>
          <w:noProof/>
        </w:rPr>
        <w:tab/>
        <w:t>31969 L 0063: Nõukogu direktiiv 69/63/EMÜ, 18. veebruar 1969 (EÜT L 48, 26.2.1969, lk 8),</w:t>
      </w:r>
    </w:p>
    <w:p w14:paraId="73456CDF" w14:textId="77777777" w:rsidR="00841F3B" w:rsidRPr="00322347" w:rsidRDefault="00841F3B" w:rsidP="00841F3B">
      <w:pPr>
        <w:ind w:left="1134" w:hanging="567"/>
        <w:rPr>
          <w:noProof/>
        </w:rPr>
      </w:pPr>
    </w:p>
    <w:p w14:paraId="496EA890" w14:textId="77777777" w:rsidR="00841F3B" w:rsidRPr="00322347" w:rsidRDefault="00841F3B" w:rsidP="00841F3B">
      <w:pPr>
        <w:ind w:left="1134" w:hanging="567"/>
        <w:rPr>
          <w:noProof/>
        </w:rPr>
      </w:pPr>
      <w:r w:rsidRPr="00322347">
        <w:rPr>
          <w:noProof/>
        </w:rPr>
        <w:t>–</w:t>
      </w:r>
      <w:r w:rsidRPr="00322347">
        <w:rPr>
          <w:noProof/>
        </w:rPr>
        <w:tab/>
        <w:t>31971 L 0162: Nõukogu direktiiv 71/162/EMÜ, 30. märts 1971 (EÜT L 87, 17.4.1971, lk 24),</w:t>
      </w:r>
    </w:p>
    <w:p w14:paraId="35457866" w14:textId="77777777" w:rsidR="00841F3B" w:rsidRPr="00322347" w:rsidRDefault="00841F3B" w:rsidP="00841F3B">
      <w:pPr>
        <w:ind w:left="1134" w:hanging="567"/>
        <w:rPr>
          <w:noProof/>
        </w:rPr>
      </w:pPr>
    </w:p>
    <w:p w14:paraId="4528C3F6" w14:textId="4DB21AF1" w:rsidR="00841F3B" w:rsidRPr="00322347" w:rsidRDefault="00841F3B" w:rsidP="00841F3B">
      <w:pPr>
        <w:ind w:left="1134" w:hanging="567"/>
        <w:rPr>
          <w:noProof/>
          <w:szCs w:val="24"/>
        </w:rPr>
      </w:pPr>
      <w:r w:rsidRPr="00322347">
        <w:rPr>
          <w:noProof/>
        </w:rPr>
        <w:t>–</w:t>
      </w:r>
      <w:r w:rsidRPr="00322347">
        <w:rPr>
          <w:noProof/>
        </w:rPr>
        <w:tab/>
        <w:t>11972</w:t>
      </w:r>
      <w:r w:rsidR="00E221A3" w:rsidRPr="00322347">
        <w:rPr>
          <w:noProof/>
        </w:rPr>
        <w:t> </w:t>
      </w:r>
      <w:r w:rsidRPr="00322347">
        <w:rPr>
          <w:noProof/>
        </w:rPr>
        <w:t>B: Taani, Iirimaa ning Suurbritannia ja Põhja-Iiri Ühendkuningriigi ühinemisakt (kohandatud nõukogu 1. jaanuari 1973. aasta otsusega) (EÜT L 73, 27.3.1972, lk 14),</w:t>
      </w:r>
    </w:p>
    <w:p w14:paraId="47F28537" w14:textId="77777777" w:rsidR="00841F3B" w:rsidRPr="00322347" w:rsidRDefault="00841F3B" w:rsidP="00841F3B">
      <w:pPr>
        <w:ind w:left="1134" w:hanging="567"/>
        <w:rPr>
          <w:noProof/>
          <w:szCs w:val="24"/>
        </w:rPr>
      </w:pPr>
    </w:p>
    <w:p w14:paraId="3DED6872" w14:textId="77777777" w:rsidR="00841F3B" w:rsidRPr="00322347" w:rsidRDefault="00841F3B" w:rsidP="00841F3B">
      <w:pPr>
        <w:ind w:left="1134" w:hanging="567"/>
        <w:rPr>
          <w:noProof/>
          <w:szCs w:val="24"/>
        </w:rPr>
      </w:pPr>
      <w:r w:rsidRPr="00322347">
        <w:rPr>
          <w:noProof/>
        </w:rPr>
        <w:t>–</w:t>
      </w:r>
      <w:r w:rsidRPr="00322347">
        <w:rPr>
          <w:noProof/>
        </w:rPr>
        <w:tab/>
        <w:t>31972 L 0274: Nõukogu direktiiv 72/274/EMÜ, 20. juuli 1972 (EÜT L 171, 29.7.1972, lk 37),</w:t>
      </w:r>
    </w:p>
    <w:p w14:paraId="1DC2A538" w14:textId="77777777" w:rsidR="008744B4" w:rsidRPr="00322347" w:rsidRDefault="008744B4" w:rsidP="00841F3B">
      <w:pPr>
        <w:ind w:left="1134" w:hanging="567"/>
        <w:rPr>
          <w:noProof/>
          <w:szCs w:val="24"/>
        </w:rPr>
      </w:pPr>
    </w:p>
    <w:p w14:paraId="426814FE" w14:textId="77777777" w:rsidR="008744B4" w:rsidRPr="00322347" w:rsidRDefault="008744B4" w:rsidP="008744B4">
      <w:pPr>
        <w:rPr>
          <w:noProof/>
        </w:rPr>
      </w:pPr>
      <w:r w:rsidRPr="00322347">
        <w:rPr>
          <w:noProof/>
        </w:rPr>
        <w:br w:type="page"/>
      </w:r>
    </w:p>
    <w:p w14:paraId="324CC6B0" w14:textId="2DFA2B44" w:rsidR="00841F3B" w:rsidRPr="00322347" w:rsidRDefault="00841F3B" w:rsidP="00841F3B">
      <w:pPr>
        <w:ind w:left="1134" w:hanging="567"/>
        <w:rPr>
          <w:noProof/>
          <w:szCs w:val="24"/>
        </w:rPr>
      </w:pPr>
      <w:r w:rsidRPr="00322347">
        <w:rPr>
          <w:noProof/>
        </w:rPr>
        <w:t>–</w:t>
      </w:r>
      <w:r w:rsidRPr="00322347">
        <w:rPr>
          <w:noProof/>
        </w:rPr>
        <w:tab/>
        <w:t>31972 L 0418: Nõukogu direktiiv 72/418/EMÜ, 6. detsember 1972 (EÜT L 287, 26.12.1972, lk 22),</w:t>
      </w:r>
    </w:p>
    <w:p w14:paraId="466F2B4C" w14:textId="77777777" w:rsidR="00841F3B" w:rsidRPr="00322347" w:rsidRDefault="00841F3B" w:rsidP="00841F3B">
      <w:pPr>
        <w:ind w:left="1134" w:hanging="567"/>
        <w:rPr>
          <w:noProof/>
          <w:szCs w:val="24"/>
        </w:rPr>
      </w:pPr>
    </w:p>
    <w:p w14:paraId="31DCE8E3" w14:textId="44C06C16" w:rsidR="00841F3B" w:rsidRPr="00322347" w:rsidRDefault="00841F3B" w:rsidP="00841F3B">
      <w:pPr>
        <w:ind w:left="1134" w:hanging="567"/>
        <w:rPr>
          <w:noProof/>
          <w:szCs w:val="24"/>
        </w:rPr>
      </w:pPr>
      <w:r w:rsidRPr="00322347">
        <w:rPr>
          <w:noProof/>
        </w:rPr>
        <w:t>–</w:t>
      </w:r>
      <w:r w:rsidRPr="00322347">
        <w:rPr>
          <w:noProof/>
        </w:rPr>
        <w:tab/>
        <w:t>31973 L 0438: Nõukogu direktiiv 73/438/EMÜ, 11. detsember 1973 (EÜT L 356, 27.12.1973, lk 79),</w:t>
      </w:r>
    </w:p>
    <w:p w14:paraId="02DF23FC" w14:textId="77777777" w:rsidR="00841F3B" w:rsidRPr="00322347" w:rsidRDefault="00841F3B" w:rsidP="00841F3B">
      <w:pPr>
        <w:rPr>
          <w:noProof/>
          <w:szCs w:val="24"/>
        </w:rPr>
      </w:pPr>
    </w:p>
    <w:p w14:paraId="45743404" w14:textId="77777777" w:rsidR="00841F3B" w:rsidRPr="00322347" w:rsidRDefault="00841F3B" w:rsidP="00841F3B">
      <w:pPr>
        <w:ind w:left="1134" w:hanging="567"/>
        <w:rPr>
          <w:noProof/>
          <w:szCs w:val="24"/>
        </w:rPr>
      </w:pPr>
      <w:r w:rsidRPr="00322347">
        <w:rPr>
          <w:noProof/>
        </w:rPr>
        <w:t>–</w:t>
      </w:r>
      <w:r w:rsidRPr="00322347">
        <w:rPr>
          <w:noProof/>
        </w:rPr>
        <w:tab/>
        <w:t>31975 L 0444: Nõukogu direktiiv 75/444/EMÜ, 26. juuni 1975 (EÜT L 196, 26.7.1975, lk 6),</w:t>
      </w:r>
    </w:p>
    <w:p w14:paraId="15FC6383" w14:textId="77777777" w:rsidR="00841F3B" w:rsidRPr="00322347" w:rsidRDefault="00841F3B" w:rsidP="00841F3B">
      <w:pPr>
        <w:ind w:left="1134" w:hanging="567"/>
        <w:rPr>
          <w:noProof/>
          <w:szCs w:val="24"/>
        </w:rPr>
      </w:pPr>
    </w:p>
    <w:p w14:paraId="0E824BD8" w14:textId="77777777" w:rsidR="00841F3B" w:rsidRPr="00322347" w:rsidRDefault="00841F3B" w:rsidP="00841F3B">
      <w:pPr>
        <w:ind w:left="1134" w:hanging="567"/>
        <w:rPr>
          <w:noProof/>
          <w:szCs w:val="24"/>
        </w:rPr>
      </w:pPr>
      <w:r w:rsidRPr="00322347">
        <w:rPr>
          <w:noProof/>
        </w:rPr>
        <w:t>–</w:t>
      </w:r>
      <w:r w:rsidRPr="00322347">
        <w:rPr>
          <w:noProof/>
        </w:rPr>
        <w:tab/>
        <w:t>31978 L 0055: Nõukogu direktiiv 78/55/EMÜ, 19. detsember 1977 (EÜT L 16, 20.1.1978, lk 23),</w:t>
      </w:r>
    </w:p>
    <w:p w14:paraId="37A45A3D" w14:textId="77777777" w:rsidR="00841F3B" w:rsidRPr="00322347" w:rsidRDefault="00841F3B" w:rsidP="00841F3B">
      <w:pPr>
        <w:ind w:left="1134" w:hanging="567"/>
        <w:rPr>
          <w:noProof/>
          <w:szCs w:val="24"/>
        </w:rPr>
      </w:pPr>
    </w:p>
    <w:p w14:paraId="3726958D" w14:textId="77777777" w:rsidR="00841F3B" w:rsidRPr="00322347" w:rsidRDefault="00841F3B" w:rsidP="00841F3B">
      <w:pPr>
        <w:ind w:left="1134" w:hanging="567"/>
        <w:rPr>
          <w:noProof/>
          <w:szCs w:val="24"/>
        </w:rPr>
      </w:pPr>
      <w:r w:rsidRPr="00322347">
        <w:rPr>
          <w:noProof/>
        </w:rPr>
        <w:t>–</w:t>
      </w:r>
      <w:r w:rsidRPr="00322347">
        <w:rPr>
          <w:noProof/>
        </w:rPr>
        <w:tab/>
        <w:t>31978 L 0386: Esimene komisjoni direktiiv 78/386/EMÜ, 18. aprill 1978 (EÜT L 113, 25.4.1978, lk 1),</w:t>
      </w:r>
    </w:p>
    <w:p w14:paraId="5E440F53" w14:textId="77777777" w:rsidR="00841F3B" w:rsidRPr="00322347" w:rsidRDefault="00841F3B" w:rsidP="00841F3B">
      <w:pPr>
        <w:ind w:left="1134" w:hanging="567"/>
        <w:rPr>
          <w:noProof/>
          <w:szCs w:val="24"/>
        </w:rPr>
      </w:pPr>
    </w:p>
    <w:p w14:paraId="740CB978" w14:textId="77777777" w:rsidR="00841F3B" w:rsidRPr="00322347" w:rsidRDefault="00841F3B" w:rsidP="00841F3B">
      <w:pPr>
        <w:ind w:left="1134" w:hanging="567"/>
        <w:rPr>
          <w:noProof/>
          <w:szCs w:val="24"/>
        </w:rPr>
      </w:pPr>
      <w:r w:rsidRPr="00322347">
        <w:rPr>
          <w:noProof/>
        </w:rPr>
        <w:t>–</w:t>
      </w:r>
      <w:r w:rsidRPr="00322347">
        <w:rPr>
          <w:noProof/>
        </w:rPr>
        <w:tab/>
        <w:t>31978 L 0692: Nõukogu direktiiv 78/692/EMÜ, 25. juuli 1978 (EÜT L 236, 26.8.1978, lk 13),</w:t>
      </w:r>
    </w:p>
    <w:p w14:paraId="27341407" w14:textId="77777777" w:rsidR="00841F3B" w:rsidRPr="00322347" w:rsidRDefault="00841F3B" w:rsidP="00841F3B">
      <w:pPr>
        <w:ind w:left="1134" w:hanging="567"/>
        <w:rPr>
          <w:noProof/>
          <w:szCs w:val="24"/>
        </w:rPr>
      </w:pPr>
    </w:p>
    <w:p w14:paraId="13F10585" w14:textId="77777777" w:rsidR="00841F3B" w:rsidRPr="00322347" w:rsidRDefault="00841F3B" w:rsidP="00841F3B">
      <w:pPr>
        <w:ind w:left="1134" w:hanging="567"/>
        <w:rPr>
          <w:noProof/>
          <w:szCs w:val="24"/>
        </w:rPr>
      </w:pPr>
      <w:r w:rsidRPr="00322347">
        <w:rPr>
          <w:noProof/>
        </w:rPr>
        <w:t>–</w:t>
      </w:r>
      <w:r w:rsidRPr="00322347">
        <w:rPr>
          <w:noProof/>
        </w:rPr>
        <w:tab/>
        <w:t>31978 L 1020: Nõukogu direktiiv 78/1020/EMÜ, 5. detsember 1978 (EÜT L 350, 14.12.1978, lk 27),</w:t>
      </w:r>
    </w:p>
    <w:p w14:paraId="206D82E7" w14:textId="77777777" w:rsidR="00841F3B" w:rsidRPr="00322347" w:rsidRDefault="00841F3B" w:rsidP="00841F3B">
      <w:pPr>
        <w:ind w:left="1134" w:hanging="567"/>
        <w:rPr>
          <w:noProof/>
          <w:szCs w:val="24"/>
        </w:rPr>
      </w:pPr>
    </w:p>
    <w:p w14:paraId="2443AB9D" w14:textId="77777777" w:rsidR="00841F3B" w:rsidRPr="00322347" w:rsidRDefault="00841F3B" w:rsidP="00841F3B">
      <w:pPr>
        <w:ind w:left="1134" w:hanging="567"/>
        <w:rPr>
          <w:noProof/>
          <w:szCs w:val="24"/>
        </w:rPr>
      </w:pPr>
      <w:r w:rsidRPr="00322347">
        <w:rPr>
          <w:noProof/>
        </w:rPr>
        <w:t>–</w:t>
      </w:r>
      <w:r w:rsidRPr="00322347">
        <w:rPr>
          <w:noProof/>
        </w:rPr>
        <w:tab/>
        <w:t>31979 L 0641: Komisjoni direktiiv 79/641/EMÜ, 27. juuni 1979 (EÜT L 183, 19.7.1979, lk 13),</w:t>
      </w:r>
    </w:p>
    <w:p w14:paraId="531B7BC1" w14:textId="77777777" w:rsidR="00841F3B" w:rsidRPr="00322347" w:rsidRDefault="00841F3B" w:rsidP="00841F3B">
      <w:pPr>
        <w:ind w:left="1134" w:hanging="567"/>
        <w:rPr>
          <w:noProof/>
          <w:szCs w:val="24"/>
        </w:rPr>
      </w:pPr>
    </w:p>
    <w:p w14:paraId="60676D28" w14:textId="77777777" w:rsidR="00841F3B" w:rsidRPr="00322347" w:rsidRDefault="00841F3B" w:rsidP="00841F3B">
      <w:pPr>
        <w:ind w:left="1134" w:hanging="567"/>
        <w:rPr>
          <w:noProof/>
          <w:szCs w:val="24"/>
        </w:rPr>
      </w:pPr>
      <w:r w:rsidRPr="00322347">
        <w:rPr>
          <w:noProof/>
        </w:rPr>
        <w:t>–</w:t>
      </w:r>
      <w:r w:rsidRPr="00322347">
        <w:rPr>
          <w:noProof/>
        </w:rPr>
        <w:tab/>
        <w:t>31979 L 0692: Nõukogu direktiiv 79/692/EMÜ, 24. juuli 1979 (EÜT L 205, 13.8.1979, lk 1),</w:t>
      </w:r>
    </w:p>
    <w:p w14:paraId="60648739" w14:textId="77777777" w:rsidR="008744B4" w:rsidRPr="00322347" w:rsidRDefault="008744B4" w:rsidP="00841F3B">
      <w:pPr>
        <w:ind w:left="1134" w:hanging="567"/>
        <w:rPr>
          <w:noProof/>
          <w:szCs w:val="24"/>
        </w:rPr>
      </w:pPr>
    </w:p>
    <w:p w14:paraId="3E01E369" w14:textId="77777777" w:rsidR="008744B4" w:rsidRPr="00322347" w:rsidRDefault="008744B4" w:rsidP="008744B4">
      <w:pPr>
        <w:rPr>
          <w:noProof/>
        </w:rPr>
      </w:pPr>
      <w:r w:rsidRPr="00322347">
        <w:rPr>
          <w:noProof/>
        </w:rPr>
        <w:br w:type="page"/>
      </w:r>
    </w:p>
    <w:p w14:paraId="09AC8F5B" w14:textId="697E1513" w:rsidR="00841F3B" w:rsidRPr="00322347" w:rsidRDefault="00841F3B" w:rsidP="00841F3B">
      <w:pPr>
        <w:ind w:left="1134" w:hanging="567"/>
        <w:rPr>
          <w:noProof/>
          <w:szCs w:val="24"/>
        </w:rPr>
      </w:pPr>
      <w:r w:rsidRPr="00322347">
        <w:rPr>
          <w:noProof/>
        </w:rPr>
        <w:t>–</w:t>
      </w:r>
      <w:r w:rsidRPr="00322347">
        <w:rPr>
          <w:noProof/>
        </w:rPr>
        <w:tab/>
        <w:t>11979</w:t>
      </w:r>
      <w:r w:rsidR="00E221A3" w:rsidRPr="00322347">
        <w:rPr>
          <w:noProof/>
        </w:rPr>
        <w:t> </w:t>
      </w:r>
      <w:r w:rsidRPr="00322347">
        <w:rPr>
          <w:noProof/>
        </w:rPr>
        <w:t>H: Kreeka ühinemisakt (EÜT L 291, 19.11.1979, lk 17),</w:t>
      </w:r>
    </w:p>
    <w:p w14:paraId="3C045766" w14:textId="77777777" w:rsidR="00841F3B" w:rsidRPr="00322347" w:rsidRDefault="00841F3B" w:rsidP="00841F3B">
      <w:pPr>
        <w:ind w:left="1134" w:hanging="567"/>
        <w:rPr>
          <w:noProof/>
          <w:szCs w:val="24"/>
        </w:rPr>
      </w:pPr>
    </w:p>
    <w:p w14:paraId="0D99A685" w14:textId="77777777" w:rsidR="00841F3B" w:rsidRPr="00322347" w:rsidRDefault="00841F3B" w:rsidP="00841F3B">
      <w:pPr>
        <w:ind w:left="1134" w:hanging="567"/>
        <w:rPr>
          <w:noProof/>
          <w:szCs w:val="24"/>
        </w:rPr>
      </w:pPr>
      <w:r w:rsidRPr="00322347">
        <w:rPr>
          <w:noProof/>
        </w:rPr>
        <w:t>–</w:t>
      </w:r>
      <w:r w:rsidRPr="00322347">
        <w:rPr>
          <w:noProof/>
        </w:rPr>
        <w:tab/>
        <w:t>31980 L 0754: Komisjoni direktiiv 80/754/EMÜ, 17. juuli 1980 (EÜT L 207, 9.8.1980, lk 36),</w:t>
      </w:r>
    </w:p>
    <w:p w14:paraId="5A95F436" w14:textId="77777777" w:rsidR="00841F3B" w:rsidRPr="00322347" w:rsidRDefault="00841F3B" w:rsidP="00841F3B">
      <w:pPr>
        <w:ind w:left="1134" w:hanging="567"/>
        <w:rPr>
          <w:noProof/>
          <w:szCs w:val="24"/>
        </w:rPr>
      </w:pPr>
    </w:p>
    <w:p w14:paraId="45C6A8CA" w14:textId="77777777" w:rsidR="00841F3B" w:rsidRPr="00322347" w:rsidRDefault="00841F3B" w:rsidP="00841F3B">
      <w:pPr>
        <w:ind w:left="1134" w:hanging="567"/>
        <w:rPr>
          <w:noProof/>
          <w:szCs w:val="24"/>
        </w:rPr>
      </w:pPr>
      <w:r w:rsidRPr="00322347">
        <w:rPr>
          <w:noProof/>
        </w:rPr>
        <w:t>–</w:t>
      </w:r>
      <w:r w:rsidRPr="00322347">
        <w:rPr>
          <w:noProof/>
        </w:rPr>
        <w:tab/>
        <w:t xml:space="preserve">31981 L 0126: Komisjoni direktiiv 81/126/EMÜ, 16. veebruar 1981 (EÜT L 67, 12.3.1981, lk 36), </w:t>
      </w:r>
    </w:p>
    <w:p w14:paraId="714619CF" w14:textId="77777777" w:rsidR="00841F3B" w:rsidRPr="00322347" w:rsidRDefault="00841F3B" w:rsidP="00841F3B">
      <w:pPr>
        <w:ind w:left="1134" w:hanging="567"/>
        <w:rPr>
          <w:noProof/>
          <w:szCs w:val="24"/>
        </w:rPr>
      </w:pPr>
    </w:p>
    <w:p w14:paraId="2958FE88" w14:textId="77777777" w:rsidR="00841F3B" w:rsidRPr="00322347" w:rsidRDefault="00841F3B" w:rsidP="00841F3B">
      <w:pPr>
        <w:ind w:left="1134" w:hanging="567"/>
        <w:rPr>
          <w:noProof/>
          <w:szCs w:val="24"/>
        </w:rPr>
      </w:pPr>
      <w:r w:rsidRPr="00322347">
        <w:rPr>
          <w:noProof/>
        </w:rPr>
        <w:t>–</w:t>
      </w:r>
      <w:r w:rsidRPr="00322347">
        <w:rPr>
          <w:noProof/>
        </w:rPr>
        <w:tab/>
        <w:t xml:space="preserve">31982 L 0287: Komisjoni direktiiv 82/287/EMÜ, 13. aprill 1982 (EÜT L 131, 13.5.1982, lk 24), </w:t>
      </w:r>
    </w:p>
    <w:p w14:paraId="56296346" w14:textId="77777777" w:rsidR="00841F3B" w:rsidRPr="00322347" w:rsidRDefault="00841F3B" w:rsidP="00841F3B">
      <w:pPr>
        <w:ind w:left="1134" w:hanging="567"/>
        <w:rPr>
          <w:noProof/>
          <w:szCs w:val="24"/>
        </w:rPr>
      </w:pPr>
    </w:p>
    <w:p w14:paraId="0CD2534B" w14:textId="77777777" w:rsidR="00841F3B" w:rsidRPr="00322347" w:rsidRDefault="00841F3B" w:rsidP="00841F3B">
      <w:pPr>
        <w:ind w:left="1134" w:hanging="567"/>
        <w:rPr>
          <w:noProof/>
          <w:szCs w:val="24"/>
        </w:rPr>
      </w:pPr>
      <w:r w:rsidRPr="00322347">
        <w:rPr>
          <w:noProof/>
        </w:rPr>
        <w:t>–</w:t>
      </w:r>
      <w:r w:rsidRPr="00322347">
        <w:rPr>
          <w:noProof/>
        </w:rPr>
        <w:tab/>
        <w:t xml:space="preserve">31985 L 0038: Komisjoni direktiiv 85/38/EMÜ, 14. detsember 1984 (EÜT L 16, 19.1.1985, lk 41), </w:t>
      </w:r>
    </w:p>
    <w:p w14:paraId="7BD21612" w14:textId="77777777" w:rsidR="00841F3B" w:rsidRPr="00322347" w:rsidRDefault="00841F3B" w:rsidP="00841F3B">
      <w:pPr>
        <w:ind w:left="1134" w:hanging="567"/>
        <w:rPr>
          <w:noProof/>
          <w:szCs w:val="24"/>
        </w:rPr>
      </w:pPr>
    </w:p>
    <w:p w14:paraId="45A5A8B9" w14:textId="77777777" w:rsidR="00841F3B" w:rsidRPr="00322347" w:rsidRDefault="00841F3B" w:rsidP="00841F3B">
      <w:pPr>
        <w:ind w:left="1134" w:hanging="567"/>
        <w:rPr>
          <w:noProof/>
          <w:szCs w:val="24"/>
        </w:rPr>
      </w:pPr>
      <w:r w:rsidRPr="00322347">
        <w:rPr>
          <w:noProof/>
        </w:rPr>
        <w:t>–</w:t>
      </w:r>
      <w:r w:rsidRPr="00322347">
        <w:rPr>
          <w:noProof/>
        </w:rPr>
        <w:tab/>
        <w:t xml:space="preserve">31985 R 3768: Nõukogu määrus (EMÜ) nr 3768/85, 20. detsember 1985 (EÜT L 362, 31.12.1985, lk 8), </w:t>
      </w:r>
    </w:p>
    <w:p w14:paraId="7F46A888" w14:textId="77777777" w:rsidR="00841F3B" w:rsidRPr="00322347" w:rsidRDefault="00841F3B" w:rsidP="00841F3B">
      <w:pPr>
        <w:ind w:left="1134" w:hanging="567"/>
        <w:rPr>
          <w:noProof/>
          <w:szCs w:val="24"/>
        </w:rPr>
      </w:pPr>
    </w:p>
    <w:p w14:paraId="54BC55C0" w14:textId="77777777" w:rsidR="00841F3B" w:rsidRPr="00322347" w:rsidRDefault="00841F3B" w:rsidP="00841F3B">
      <w:pPr>
        <w:ind w:left="1134" w:hanging="567"/>
        <w:rPr>
          <w:noProof/>
          <w:szCs w:val="24"/>
        </w:rPr>
      </w:pPr>
      <w:r w:rsidRPr="00322347">
        <w:rPr>
          <w:noProof/>
        </w:rPr>
        <w:t>–</w:t>
      </w:r>
      <w:r w:rsidRPr="00322347">
        <w:rPr>
          <w:noProof/>
        </w:rPr>
        <w:tab/>
        <w:t xml:space="preserve">31986 L 0155: Nõukogu direktiiv 86/155/EMÜ, 22. aprill 1986 (EÜT L 118, 7.5.1986, lk 23), </w:t>
      </w:r>
    </w:p>
    <w:p w14:paraId="583299C4" w14:textId="77777777" w:rsidR="00841F3B" w:rsidRPr="00322347" w:rsidRDefault="00841F3B" w:rsidP="00841F3B">
      <w:pPr>
        <w:ind w:left="1134" w:hanging="567"/>
        <w:rPr>
          <w:noProof/>
          <w:szCs w:val="24"/>
        </w:rPr>
      </w:pPr>
    </w:p>
    <w:p w14:paraId="2841C713" w14:textId="77777777" w:rsidR="00841F3B" w:rsidRPr="00322347" w:rsidRDefault="00841F3B" w:rsidP="00841F3B">
      <w:pPr>
        <w:ind w:left="1134" w:hanging="567"/>
        <w:rPr>
          <w:noProof/>
          <w:szCs w:val="24"/>
        </w:rPr>
      </w:pPr>
      <w:r w:rsidRPr="00322347">
        <w:rPr>
          <w:noProof/>
        </w:rPr>
        <w:t>–</w:t>
      </w:r>
      <w:r w:rsidRPr="00322347">
        <w:rPr>
          <w:noProof/>
        </w:rPr>
        <w:tab/>
        <w:t>31987 L 0120: Komisjoni direktiiv 87/120/EMÜ, 14. jaanuar 1987 (EÜT L 49, 18.2.1987, lk 39),</w:t>
      </w:r>
    </w:p>
    <w:p w14:paraId="7E7EF9B1" w14:textId="77777777" w:rsidR="00841F3B" w:rsidRPr="00322347" w:rsidRDefault="00841F3B" w:rsidP="00841F3B">
      <w:pPr>
        <w:ind w:left="1134" w:hanging="567"/>
        <w:rPr>
          <w:noProof/>
          <w:szCs w:val="24"/>
        </w:rPr>
      </w:pPr>
    </w:p>
    <w:p w14:paraId="683DFAAD" w14:textId="77777777" w:rsidR="00841F3B" w:rsidRPr="00322347" w:rsidRDefault="00841F3B" w:rsidP="00841F3B">
      <w:pPr>
        <w:ind w:left="1134" w:hanging="567"/>
        <w:rPr>
          <w:noProof/>
          <w:szCs w:val="24"/>
        </w:rPr>
      </w:pPr>
      <w:r w:rsidRPr="00322347">
        <w:rPr>
          <w:noProof/>
        </w:rPr>
        <w:t>–</w:t>
      </w:r>
      <w:r w:rsidRPr="00322347">
        <w:rPr>
          <w:noProof/>
        </w:rPr>
        <w:tab/>
        <w:t>31987 L 0480: Komisjoni direktiiv 87/480/EMÜ, 9. september 1987 (EÜT L 273, 26.9.1987, lk 43),</w:t>
      </w:r>
    </w:p>
    <w:p w14:paraId="00D1284A" w14:textId="77777777" w:rsidR="008744B4" w:rsidRPr="00322347" w:rsidRDefault="008744B4" w:rsidP="00841F3B">
      <w:pPr>
        <w:ind w:left="1134" w:hanging="567"/>
        <w:rPr>
          <w:noProof/>
          <w:szCs w:val="24"/>
        </w:rPr>
      </w:pPr>
    </w:p>
    <w:p w14:paraId="5F5C1D89" w14:textId="77777777" w:rsidR="008744B4" w:rsidRPr="00322347" w:rsidRDefault="008744B4" w:rsidP="008744B4">
      <w:pPr>
        <w:rPr>
          <w:noProof/>
        </w:rPr>
      </w:pPr>
      <w:r w:rsidRPr="00322347">
        <w:rPr>
          <w:noProof/>
        </w:rPr>
        <w:br w:type="page"/>
      </w:r>
    </w:p>
    <w:p w14:paraId="7EEB7AE3" w14:textId="6BE60162" w:rsidR="00841F3B" w:rsidRPr="00322347" w:rsidRDefault="00841F3B" w:rsidP="00841F3B">
      <w:pPr>
        <w:ind w:left="1134" w:hanging="567"/>
        <w:rPr>
          <w:noProof/>
          <w:szCs w:val="24"/>
        </w:rPr>
      </w:pPr>
      <w:r w:rsidRPr="00322347">
        <w:rPr>
          <w:noProof/>
        </w:rPr>
        <w:t>–</w:t>
      </w:r>
      <w:r w:rsidRPr="00322347">
        <w:rPr>
          <w:noProof/>
        </w:rPr>
        <w:tab/>
        <w:t>31988 L 0332: Nõukogu direktiiv 88/332/EMÜ, 13. juuni 1988 (EÜT L 151, 17.6.1988, lk 82),</w:t>
      </w:r>
    </w:p>
    <w:p w14:paraId="2AD648F5" w14:textId="77777777" w:rsidR="00841F3B" w:rsidRPr="00322347" w:rsidRDefault="00841F3B" w:rsidP="00841F3B">
      <w:pPr>
        <w:ind w:left="1134" w:hanging="567"/>
        <w:rPr>
          <w:noProof/>
          <w:szCs w:val="24"/>
        </w:rPr>
      </w:pPr>
    </w:p>
    <w:p w14:paraId="79B9A775" w14:textId="77777777" w:rsidR="00841F3B" w:rsidRPr="00322347" w:rsidRDefault="00841F3B" w:rsidP="00841F3B">
      <w:pPr>
        <w:ind w:left="1134" w:hanging="567"/>
        <w:rPr>
          <w:noProof/>
          <w:szCs w:val="24"/>
        </w:rPr>
      </w:pPr>
      <w:r w:rsidRPr="00322347">
        <w:rPr>
          <w:noProof/>
        </w:rPr>
        <w:t>–</w:t>
      </w:r>
      <w:r w:rsidRPr="00322347">
        <w:rPr>
          <w:noProof/>
        </w:rPr>
        <w:tab/>
        <w:t xml:space="preserve">31988 L 0380: Nõukogu direktiiv 88/380/EMÜ, 13. juuni 1988 (EÜT L 187, 16.7.1988, lk 31), </w:t>
      </w:r>
    </w:p>
    <w:p w14:paraId="625A2624" w14:textId="77777777" w:rsidR="00841F3B" w:rsidRPr="00322347" w:rsidRDefault="00841F3B" w:rsidP="00841F3B">
      <w:pPr>
        <w:ind w:left="1134" w:hanging="567"/>
        <w:rPr>
          <w:noProof/>
          <w:szCs w:val="24"/>
        </w:rPr>
      </w:pPr>
    </w:p>
    <w:p w14:paraId="37762FFC" w14:textId="77777777" w:rsidR="00841F3B" w:rsidRPr="00322347" w:rsidRDefault="00841F3B" w:rsidP="00841F3B">
      <w:pPr>
        <w:ind w:left="1134" w:hanging="567"/>
        <w:rPr>
          <w:noProof/>
          <w:szCs w:val="24"/>
        </w:rPr>
      </w:pPr>
      <w:r w:rsidRPr="00322347">
        <w:rPr>
          <w:noProof/>
        </w:rPr>
        <w:t>–</w:t>
      </w:r>
      <w:r w:rsidRPr="00322347">
        <w:rPr>
          <w:noProof/>
        </w:rPr>
        <w:tab/>
        <w:t xml:space="preserve">31989 L 0100: Komisjoni direktiiv 89/100/EMÜ, 20. jaanuar 1989 (EÜT L 38, 10.2.1989, lk 36), </w:t>
      </w:r>
    </w:p>
    <w:p w14:paraId="4C1BA885" w14:textId="77777777" w:rsidR="00841F3B" w:rsidRPr="00322347" w:rsidRDefault="00841F3B" w:rsidP="00841F3B">
      <w:pPr>
        <w:ind w:left="1134" w:hanging="567"/>
        <w:rPr>
          <w:noProof/>
          <w:szCs w:val="24"/>
        </w:rPr>
      </w:pPr>
    </w:p>
    <w:p w14:paraId="5C1CC537" w14:textId="76390473" w:rsidR="00841F3B" w:rsidRPr="00322347" w:rsidRDefault="00841F3B" w:rsidP="00841F3B">
      <w:pPr>
        <w:ind w:left="1134" w:hanging="567"/>
        <w:rPr>
          <w:noProof/>
          <w:szCs w:val="24"/>
        </w:rPr>
      </w:pPr>
      <w:r w:rsidRPr="00322347">
        <w:rPr>
          <w:noProof/>
        </w:rPr>
        <w:t>–</w:t>
      </w:r>
      <w:r w:rsidRPr="00322347">
        <w:rPr>
          <w:noProof/>
        </w:rPr>
        <w:tab/>
        <w:t>31992 L 0019: Komisjoni direktiiv 92/19/EMÜ, 23. märts 1992 (EÜT L 104, 22.4.1992, lk 61),</w:t>
      </w:r>
    </w:p>
    <w:p w14:paraId="56C6B315" w14:textId="77777777" w:rsidR="00841F3B" w:rsidRPr="00322347" w:rsidRDefault="00841F3B" w:rsidP="00841F3B">
      <w:pPr>
        <w:ind w:left="1134" w:hanging="567"/>
        <w:rPr>
          <w:noProof/>
          <w:szCs w:val="24"/>
        </w:rPr>
      </w:pPr>
    </w:p>
    <w:p w14:paraId="1FD1203F" w14:textId="77777777" w:rsidR="00841F3B" w:rsidRPr="00322347" w:rsidRDefault="00841F3B" w:rsidP="00841F3B">
      <w:pPr>
        <w:ind w:left="1134" w:hanging="567"/>
        <w:rPr>
          <w:noProof/>
          <w:szCs w:val="24"/>
        </w:rPr>
      </w:pPr>
      <w:r w:rsidRPr="00322347">
        <w:rPr>
          <w:noProof/>
        </w:rPr>
        <w:t>–</w:t>
      </w:r>
      <w:r w:rsidRPr="00322347">
        <w:rPr>
          <w:noProof/>
        </w:rPr>
        <w:tab/>
        <w:t>11994 N 003: Austria, Rootsi ja Soome ühinemisakt (kohandatud nõukogu otsusega 95/1/EÜ, Euratom, ESTÜ) (EÜT C 241, 29.8.1994, lk 21),</w:t>
      </w:r>
    </w:p>
    <w:p w14:paraId="34CECEC7" w14:textId="77777777" w:rsidR="00841F3B" w:rsidRPr="00322347" w:rsidRDefault="00841F3B" w:rsidP="00841F3B">
      <w:pPr>
        <w:rPr>
          <w:noProof/>
          <w:szCs w:val="24"/>
        </w:rPr>
      </w:pPr>
    </w:p>
    <w:p w14:paraId="7CDF837A" w14:textId="046CB1DB" w:rsidR="00841F3B" w:rsidRPr="00322347" w:rsidRDefault="00841F3B" w:rsidP="00841F3B">
      <w:pPr>
        <w:ind w:left="1134" w:hanging="567"/>
        <w:rPr>
          <w:noProof/>
          <w:szCs w:val="24"/>
        </w:rPr>
      </w:pPr>
      <w:r w:rsidRPr="00322347">
        <w:rPr>
          <w:noProof/>
        </w:rPr>
        <w:t>–</w:t>
      </w:r>
      <w:r w:rsidRPr="00322347">
        <w:rPr>
          <w:noProof/>
        </w:rPr>
        <w:tab/>
        <w:t xml:space="preserve">31996 L 0018: Komisjoni direktiiv 96/18/EÜ, 19. märts 1996 (EÜT L 76, 26.3.1996, lk 21), </w:t>
      </w:r>
    </w:p>
    <w:p w14:paraId="25C3E1B3" w14:textId="77777777" w:rsidR="00841F3B" w:rsidRPr="00322347" w:rsidRDefault="00841F3B" w:rsidP="00841F3B">
      <w:pPr>
        <w:ind w:left="1134" w:hanging="567"/>
        <w:rPr>
          <w:noProof/>
          <w:szCs w:val="24"/>
        </w:rPr>
      </w:pPr>
    </w:p>
    <w:p w14:paraId="66B64599" w14:textId="77777777" w:rsidR="00841F3B" w:rsidRPr="00322347" w:rsidRDefault="00841F3B" w:rsidP="00841F3B">
      <w:pPr>
        <w:ind w:left="1134" w:hanging="567"/>
        <w:rPr>
          <w:noProof/>
          <w:szCs w:val="24"/>
        </w:rPr>
      </w:pPr>
      <w:r w:rsidRPr="00322347">
        <w:rPr>
          <w:noProof/>
        </w:rPr>
        <w:t>–</w:t>
      </w:r>
      <w:r w:rsidRPr="00322347">
        <w:rPr>
          <w:noProof/>
        </w:rPr>
        <w:tab/>
        <w:t xml:space="preserve">31996 L 0072: Nõukogu direktiiv 96/72/EÜ, 18. november 1996 (EÜT L 304, 27.11.1996, lk 10), </w:t>
      </w:r>
    </w:p>
    <w:p w14:paraId="7998F9E9" w14:textId="77777777" w:rsidR="00841F3B" w:rsidRPr="00322347" w:rsidRDefault="00841F3B" w:rsidP="00841F3B">
      <w:pPr>
        <w:ind w:left="1134" w:hanging="567"/>
        <w:rPr>
          <w:noProof/>
          <w:szCs w:val="24"/>
        </w:rPr>
      </w:pPr>
    </w:p>
    <w:p w14:paraId="7CB85F18" w14:textId="77777777" w:rsidR="00841F3B" w:rsidRPr="00322347" w:rsidRDefault="00841F3B" w:rsidP="00841F3B">
      <w:pPr>
        <w:ind w:left="1134" w:hanging="567"/>
        <w:rPr>
          <w:noProof/>
          <w:szCs w:val="24"/>
        </w:rPr>
      </w:pPr>
      <w:r w:rsidRPr="00322347">
        <w:rPr>
          <w:noProof/>
        </w:rPr>
        <w:t>–</w:t>
      </w:r>
      <w:r w:rsidRPr="00322347">
        <w:rPr>
          <w:noProof/>
        </w:rPr>
        <w:tab/>
        <w:t xml:space="preserve">31998 L 0095: Nõukogu direktiiv 98/95/EÜ, 14. detsember 1998 (EÜT L 25, 1.2.1999, lk 1), </w:t>
      </w:r>
    </w:p>
    <w:p w14:paraId="48251ADF" w14:textId="77777777" w:rsidR="00841F3B" w:rsidRPr="00322347" w:rsidRDefault="00841F3B" w:rsidP="00841F3B">
      <w:pPr>
        <w:ind w:left="1134" w:hanging="567"/>
        <w:rPr>
          <w:noProof/>
          <w:szCs w:val="24"/>
        </w:rPr>
      </w:pPr>
    </w:p>
    <w:p w14:paraId="5284C04A" w14:textId="58EFDE9F" w:rsidR="00841F3B" w:rsidRPr="00322347" w:rsidRDefault="00841F3B" w:rsidP="00841F3B">
      <w:pPr>
        <w:ind w:left="1134" w:hanging="567"/>
        <w:rPr>
          <w:noProof/>
          <w:szCs w:val="24"/>
        </w:rPr>
      </w:pPr>
      <w:r w:rsidRPr="00322347">
        <w:rPr>
          <w:noProof/>
        </w:rPr>
        <w:t>–</w:t>
      </w:r>
      <w:r w:rsidRPr="00322347">
        <w:rPr>
          <w:noProof/>
        </w:rPr>
        <w:tab/>
        <w:t>31998 L 0096: Nõukogu direktiiv 98/96/EÜ, 14. detsember 1998 (EÜT L 25, 1.2.1999, lk 27),</w:t>
      </w:r>
    </w:p>
    <w:p w14:paraId="357D0FE3" w14:textId="77777777" w:rsidR="008744B4" w:rsidRPr="00322347" w:rsidRDefault="008744B4" w:rsidP="00841F3B">
      <w:pPr>
        <w:ind w:left="1134" w:hanging="567"/>
        <w:rPr>
          <w:noProof/>
          <w:szCs w:val="24"/>
        </w:rPr>
      </w:pPr>
    </w:p>
    <w:p w14:paraId="7023DF5F" w14:textId="77777777" w:rsidR="008744B4" w:rsidRPr="00322347" w:rsidRDefault="008744B4" w:rsidP="008744B4">
      <w:pPr>
        <w:rPr>
          <w:noProof/>
        </w:rPr>
      </w:pPr>
      <w:r w:rsidRPr="00322347">
        <w:rPr>
          <w:noProof/>
        </w:rPr>
        <w:br w:type="page"/>
      </w:r>
    </w:p>
    <w:p w14:paraId="2EDC9768" w14:textId="2B3D4602" w:rsidR="00841F3B" w:rsidRPr="00322347" w:rsidRDefault="00841F3B" w:rsidP="00841F3B">
      <w:pPr>
        <w:ind w:left="1134" w:hanging="567"/>
        <w:rPr>
          <w:noProof/>
          <w:szCs w:val="24"/>
        </w:rPr>
      </w:pPr>
      <w:r w:rsidRPr="00322347">
        <w:rPr>
          <w:noProof/>
        </w:rPr>
        <w:t>–</w:t>
      </w:r>
      <w:r w:rsidRPr="00322347">
        <w:rPr>
          <w:noProof/>
        </w:rPr>
        <w:tab/>
        <w:t xml:space="preserve">32001 L 0064: Nõukogu direktiiv 2001/64/EÜ, 31. august 2001 (EÜT L 234, 1.9.2001, lk 60), </w:t>
      </w:r>
    </w:p>
    <w:p w14:paraId="5FA94D2B" w14:textId="77777777" w:rsidR="00841F3B" w:rsidRPr="00322347" w:rsidRDefault="00841F3B" w:rsidP="00841F3B">
      <w:pPr>
        <w:ind w:left="1134" w:hanging="567"/>
        <w:rPr>
          <w:noProof/>
          <w:szCs w:val="24"/>
        </w:rPr>
      </w:pPr>
    </w:p>
    <w:p w14:paraId="7D024308" w14:textId="77777777" w:rsidR="00841F3B" w:rsidRPr="00322347" w:rsidRDefault="00841F3B" w:rsidP="00841F3B">
      <w:pPr>
        <w:ind w:left="1134" w:hanging="567"/>
        <w:rPr>
          <w:noProof/>
          <w:szCs w:val="24"/>
        </w:rPr>
      </w:pPr>
      <w:r w:rsidRPr="00322347">
        <w:rPr>
          <w:noProof/>
        </w:rPr>
        <w:t>–</w:t>
      </w:r>
      <w:r w:rsidRPr="00322347">
        <w:rPr>
          <w:noProof/>
        </w:rPr>
        <w:tab/>
        <w:t xml:space="preserve">32003 L 0061: Nõukogu direktiiv 2003/61/EÜ, 18. juuni 2003 (ELT L 165, 3.7.2003, lk 23), </w:t>
      </w:r>
    </w:p>
    <w:p w14:paraId="5AD296FF" w14:textId="77777777" w:rsidR="00841F3B" w:rsidRPr="00322347" w:rsidRDefault="00841F3B" w:rsidP="00841F3B">
      <w:pPr>
        <w:ind w:left="1134" w:hanging="567"/>
        <w:rPr>
          <w:noProof/>
          <w:szCs w:val="24"/>
        </w:rPr>
      </w:pPr>
    </w:p>
    <w:p w14:paraId="5BF78FAC" w14:textId="053C5F38" w:rsidR="00841F3B" w:rsidRPr="00322347" w:rsidRDefault="00841F3B" w:rsidP="00841F3B">
      <w:pPr>
        <w:ind w:left="1134" w:hanging="567"/>
        <w:rPr>
          <w:noProof/>
          <w:szCs w:val="24"/>
        </w:rPr>
      </w:pPr>
      <w:r w:rsidRPr="00322347">
        <w:rPr>
          <w:noProof/>
        </w:rPr>
        <w:t>–</w:t>
      </w:r>
      <w:r w:rsidRPr="00322347">
        <w:rPr>
          <w:noProof/>
        </w:rPr>
        <w:tab/>
        <w:t xml:space="preserve">32004 L 0055: Komisjoni direktiiv 2004/55/EÜ, 20. aprill 2004 (ELT L 114, 21.4.2004, lk 18), </w:t>
      </w:r>
    </w:p>
    <w:p w14:paraId="434FADEC" w14:textId="77777777" w:rsidR="00841F3B" w:rsidRPr="00322347" w:rsidRDefault="00841F3B" w:rsidP="00841F3B">
      <w:pPr>
        <w:ind w:left="1134" w:hanging="567"/>
        <w:rPr>
          <w:noProof/>
          <w:szCs w:val="24"/>
        </w:rPr>
      </w:pPr>
    </w:p>
    <w:p w14:paraId="62D01AE9" w14:textId="77777777" w:rsidR="00841F3B" w:rsidRPr="00322347" w:rsidRDefault="00841F3B" w:rsidP="00841F3B">
      <w:pPr>
        <w:ind w:left="1134" w:hanging="567"/>
        <w:rPr>
          <w:noProof/>
          <w:szCs w:val="24"/>
        </w:rPr>
      </w:pPr>
      <w:r w:rsidRPr="00322347">
        <w:rPr>
          <w:noProof/>
        </w:rPr>
        <w:t>–</w:t>
      </w:r>
      <w:r w:rsidRPr="00322347">
        <w:rPr>
          <w:noProof/>
        </w:rPr>
        <w:tab/>
        <w:t xml:space="preserve">32004 L 0117: Nõukogu direktiiv 2004/117/EÜ, 22. detsember 2004 (ELT L 14, 18.1.2005, lk 18), </w:t>
      </w:r>
    </w:p>
    <w:p w14:paraId="64A5573A" w14:textId="77777777" w:rsidR="00841F3B" w:rsidRPr="00322347" w:rsidRDefault="00841F3B" w:rsidP="00841F3B">
      <w:pPr>
        <w:ind w:left="1134" w:hanging="567"/>
        <w:rPr>
          <w:noProof/>
          <w:szCs w:val="24"/>
        </w:rPr>
      </w:pPr>
    </w:p>
    <w:p w14:paraId="36102C34" w14:textId="2272FFD8" w:rsidR="00841F3B" w:rsidRPr="00322347" w:rsidRDefault="00841F3B" w:rsidP="00DD2C3C">
      <w:pPr>
        <w:ind w:left="1134" w:hanging="567"/>
        <w:rPr>
          <w:noProof/>
          <w:szCs w:val="24"/>
        </w:rPr>
      </w:pPr>
      <w:r w:rsidRPr="00322347">
        <w:rPr>
          <w:noProof/>
        </w:rPr>
        <w:t>–</w:t>
      </w:r>
      <w:r w:rsidRPr="00322347">
        <w:rPr>
          <w:noProof/>
        </w:rPr>
        <w:tab/>
        <w:t>32007 L 0072: Komisjoni direktiiv 2007/72/EÜ, 13. detsember 2007 (ELT L 329, 14.12.2007, lk 37),</w:t>
      </w:r>
    </w:p>
    <w:p w14:paraId="257CA274" w14:textId="77777777" w:rsidR="00841F3B" w:rsidRPr="00322347" w:rsidRDefault="00841F3B" w:rsidP="00841F3B">
      <w:pPr>
        <w:ind w:left="567" w:hanging="567"/>
        <w:rPr>
          <w:noProof/>
          <w:szCs w:val="24"/>
        </w:rPr>
      </w:pPr>
    </w:p>
    <w:p w14:paraId="397114A2" w14:textId="5FD9EB9E" w:rsidR="00841F3B" w:rsidRPr="00322347" w:rsidRDefault="00841F3B" w:rsidP="00841F3B">
      <w:pPr>
        <w:ind w:left="1134" w:hanging="567"/>
        <w:rPr>
          <w:noProof/>
          <w:szCs w:val="24"/>
        </w:rPr>
      </w:pPr>
      <w:r w:rsidRPr="00322347">
        <w:rPr>
          <w:noProof/>
        </w:rPr>
        <w:t>–</w:t>
      </w:r>
      <w:r w:rsidRPr="00322347">
        <w:rPr>
          <w:noProof/>
        </w:rPr>
        <w:tab/>
        <w:t>32009 L 0074: Komisjoni direktiiv 2009/74/EÜ, 26. juuni 2009 (ELT L 166, 27.6.2009, lk 40),</w:t>
      </w:r>
    </w:p>
    <w:p w14:paraId="4231522F" w14:textId="77777777" w:rsidR="00841F3B" w:rsidRPr="00322347" w:rsidRDefault="00841F3B" w:rsidP="00841F3B">
      <w:pPr>
        <w:ind w:left="567" w:hanging="567"/>
        <w:rPr>
          <w:noProof/>
          <w:szCs w:val="24"/>
        </w:rPr>
      </w:pPr>
    </w:p>
    <w:p w14:paraId="792AABEA" w14:textId="77777777" w:rsidR="00841F3B" w:rsidRPr="00322347" w:rsidRDefault="00841F3B" w:rsidP="00841F3B">
      <w:pPr>
        <w:ind w:left="1134" w:hanging="567"/>
        <w:rPr>
          <w:noProof/>
          <w:szCs w:val="24"/>
        </w:rPr>
      </w:pPr>
      <w:r w:rsidRPr="00322347">
        <w:rPr>
          <w:noProof/>
        </w:rPr>
        <w:t>–</w:t>
      </w:r>
      <w:r w:rsidRPr="00322347">
        <w:rPr>
          <w:noProof/>
        </w:rPr>
        <w:tab/>
        <w:t xml:space="preserve">32015 L 1955: Komisjoni rakendusdirektiiv (EL) 2015/1955, 29. oktoober 2015 (ELT L 284, 30.10.2015, lk 142), </w:t>
      </w:r>
    </w:p>
    <w:p w14:paraId="75121DDA" w14:textId="77777777" w:rsidR="00841F3B" w:rsidRPr="00322347" w:rsidRDefault="00841F3B" w:rsidP="00841F3B">
      <w:pPr>
        <w:ind w:left="1134" w:hanging="567"/>
        <w:rPr>
          <w:noProof/>
          <w:szCs w:val="24"/>
        </w:rPr>
      </w:pPr>
    </w:p>
    <w:p w14:paraId="5310191F" w14:textId="77777777" w:rsidR="00841F3B" w:rsidRPr="00322347" w:rsidRDefault="00841F3B" w:rsidP="00841F3B">
      <w:pPr>
        <w:ind w:left="1134" w:hanging="567"/>
        <w:rPr>
          <w:noProof/>
          <w:szCs w:val="24"/>
        </w:rPr>
      </w:pPr>
      <w:r w:rsidRPr="00322347">
        <w:rPr>
          <w:noProof/>
        </w:rPr>
        <w:t>–</w:t>
      </w:r>
      <w:r w:rsidRPr="00322347">
        <w:rPr>
          <w:noProof/>
        </w:rPr>
        <w:tab/>
        <w:t xml:space="preserve">32016 L 0317: Komisjoni rakendusdirektiiv (EL) 2016/317, 3. märts 2016 (ELT L 60, 5.3.2016, lk 72), </w:t>
      </w:r>
    </w:p>
    <w:p w14:paraId="2BA0ADE1" w14:textId="77777777" w:rsidR="00841F3B" w:rsidRPr="00322347" w:rsidRDefault="00841F3B" w:rsidP="00841F3B">
      <w:pPr>
        <w:ind w:left="1134" w:hanging="567"/>
        <w:rPr>
          <w:noProof/>
          <w:szCs w:val="24"/>
        </w:rPr>
      </w:pPr>
    </w:p>
    <w:p w14:paraId="4E3B4EA1" w14:textId="77777777" w:rsidR="00841F3B" w:rsidRPr="00322347" w:rsidRDefault="00841F3B" w:rsidP="00841F3B">
      <w:pPr>
        <w:ind w:left="1134" w:hanging="567"/>
        <w:rPr>
          <w:noProof/>
          <w:szCs w:val="24"/>
        </w:rPr>
      </w:pPr>
      <w:r w:rsidRPr="00322347">
        <w:rPr>
          <w:noProof/>
        </w:rPr>
        <w:t>–</w:t>
      </w:r>
      <w:r w:rsidRPr="00322347">
        <w:rPr>
          <w:noProof/>
        </w:rPr>
        <w:tab/>
        <w:t xml:space="preserve">32016 L 2109: Komisjoni rakendusdirektiiv (EL) 2016/2109, 1. detsember 2016 (ELT L 327, 2.12.2016, lk 59), </w:t>
      </w:r>
    </w:p>
    <w:p w14:paraId="3C6AEF4D" w14:textId="77777777" w:rsidR="008744B4" w:rsidRPr="00322347" w:rsidRDefault="008744B4" w:rsidP="00841F3B">
      <w:pPr>
        <w:ind w:left="1134" w:hanging="567"/>
        <w:rPr>
          <w:noProof/>
          <w:szCs w:val="24"/>
        </w:rPr>
      </w:pPr>
    </w:p>
    <w:p w14:paraId="41DB40FF" w14:textId="77777777" w:rsidR="008744B4" w:rsidRPr="00322347" w:rsidRDefault="008744B4" w:rsidP="008744B4">
      <w:pPr>
        <w:rPr>
          <w:noProof/>
        </w:rPr>
      </w:pPr>
      <w:r w:rsidRPr="00322347">
        <w:rPr>
          <w:noProof/>
        </w:rPr>
        <w:br w:type="page"/>
      </w:r>
    </w:p>
    <w:p w14:paraId="426514DC" w14:textId="13595E44" w:rsidR="00841F3B" w:rsidRPr="00322347" w:rsidRDefault="00841F3B" w:rsidP="00841F3B">
      <w:pPr>
        <w:ind w:left="1134" w:hanging="567"/>
        <w:rPr>
          <w:noProof/>
          <w:szCs w:val="24"/>
        </w:rPr>
      </w:pPr>
      <w:r w:rsidRPr="00322347">
        <w:rPr>
          <w:noProof/>
        </w:rPr>
        <w:t>–</w:t>
      </w:r>
      <w:r w:rsidRPr="00322347">
        <w:rPr>
          <w:noProof/>
        </w:rPr>
        <w:tab/>
        <w:t xml:space="preserve">32018 L 1028: Komisjoni rakendusdirektiiv (EL) 2018/1028, 19. juuli 2018 (ELT L 184, 20.7.2018, lk 7), </w:t>
      </w:r>
    </w:p>
    <w:p w14:paraId="3ADE10E4" w14:textId="77777777" w:rsidR="00841F3B" w:rsidRPr="00322347" w:rsidRDefault="00841F3B" w:rsidP="00841F3B">
      <w:pPr>
        <w:ind w:left="1134" w:hanging="567"/>
        <w:rPr>
          <w:noProof/>
          <w:szCs w:val="24"/>
        </w:rPr>
      </w:pPr>
    </w:p>
    <w:p w14:paraId="743AD3EA" w14:textId="77777777" w:rsidR="00841F3B" w:rsidRPr="00322347" w:rsidRDefault="00841F3B" w:rsidP="00841F3B">
      <w:pPr>
        <w:ind w:left="1134" w:hanging="567"/>
        <w:rPr>
          <w:noProof/>
          <w:szCs w:val="24"/>
        </w:rPr>
      </w:pPr>
      <w:r w:rsidRPr="00322347">
        <w:rPr>
          <w:noProof/>
        </w:rPr>
        <w:t>–</w:t>
      </w:r>
      <w:r w:rsidRPr="00322347">
        <w:rPr>
          <w:noProof/>
        </w:rPr>
        <w:tab/>
        <w:t>32020 L 0177: Komisjoni rakendusdirektiiv (EL) 2020/177, 11. veebruar 2020 (ELT L 41, 13.2.2020, lk 1),</w:t>
      </w:r>
    </w:p>
    <w:p w14:paraId="0FE0B717" w14:textId="77777777" w:rsidR="00841F3B" w:rsidRPr="00322347" w:rsidRDefault="00841F3B" w:rsidP="00841F3B">
      <w:pPr>
        <w:ind w:left="1134" w:hanging="567"/>
        <w:rPr>
          <w:noProof/>
          <w:szCs w:val="24"/>
        </w:rPr>
      </w:pPr>
    </w:p>
    <w:p w14:paraId="3ADCA33B" w14:textId="77777777" w:rsidR="00841F3B" w:rsidRPr="00322347" w:rsidRDefault="00841F3B" w:rsidP="00841F3B">
      <w:pPr>
        <w:ind w:left="1134" w:hanging="567"/>
        <w:rPr>
          <w:noProof/>
          <w:szCs w:val="24"/>
        </w:rPr>
      </w:pPr>
      <w:r w:rsidRPr="00322347">
        <w:rPr>
          <w:noProof/>
        </w:rPr>
        <w:t>–</w:t>
      </w:r>
      <w:r w:rsidRPr="00322347">
        <w:rPr>
          <w:noProof/>
        </w:rPr>
        <w:tab/>
        <w:t xml:space="preserve">32021 L 0415: Komisjoni rakendusdirektiiv (EL) 2021/415, 8. märts 2021 (ELT L 81, 9.3.2021, lk 65), </w:t>
      </w:r>
    </w:p>
    <w:p w14:paraId="3D6ED8EA" w14:textId="77777777" w:rsidR="00841F3B" w:rsidRPr="00322347" w:rsidRDefault="00841F3B" w:rsidP="00841F3B">
      <w:pPr>
        <w:ind w:left="1134" w:hanging="567"/>
        <w:rPr>
          <w:noProof/>
          <w:szCs w:val="24"/>
        </w:rPr>
      </w:pPr>
    </w:p>
    <w:p w14:paraId="6084519D" w14:textId="4630F513" w:rsidR="00841F3B" w:rsidRPr="00322347" w:rsidRDefault="00841F3B" w:rsidP="00841F3B">
      <w:pPr>
        <w:ind w:left="1134" w:hanging="567"/>
        <w:rPr>
          <w:noProof/>
          <w:szCs w:val="24"/>
        </w:rPr>
      </w:pPr>
      <w:r w:rsidRPr="00322347">
        <w:rPr>
          <w:noProof/>
        </w:rPr>
        <w:t>–</w:t>
      </w:r>
      <w:r w:rsidRPr="00322347">
        <w:rPr>
          <w:noProof/>
        </w:rPr>
        <w:tab/>
        <w:t>32021 L 0971: Komisjoni rakendusdirektiiv (EL) 2021/971, 16. juuni 2021 (ELT L 214, 17.6.2021, lk 62)</w:t>
      </w:r>
      <w:r w:rsidR="00815F40" w:rsidRPr="00322347">
        <w:rPr>
          <w:noProof/>
        </w:rPr>
        <w:t>.</w:t>
      </w:r>
    </w:p>
    <w:p w14:paraId="4F3BCE40" w14:textId="77777777" w:rsidR="00841F3B" w:rsidRPr="00322347" w:rsidRDefault="00841F3B" w:rsidP="00841F3B">
      <w:pPr>
        <w:rPr>
          <w:noProof/>
          <w:szCs w:val="24"/>
        </w:rPr>
      </w:pPr>
    </w:p>
    <w:p w14:paraId="44643B66" w14:textId="5F36AA39" w:rsidR="00841F3B" w:rsidRPr="00322347" w:rsidRDefault="00841F3B" w:rsidP="00841F3B">
      <w:pPr>
        <w:ind w:left="567" w:hanging="567"/>
        <w:rPr>
          <w:noProof/>
          <w:szCs w:val="24"/>
        </w:rPr>
      </w:pPr>
      <w:r w:rsidRPr="00322347">
        <w:rPr>
          <w:noProof/>
        </w:rPr>
        <w:t>3.</w:t>
      </w:r>
      <w:r w:rsidRPr="00322347">
        <w:rPr>
          <w:noProof/>
        </w:rPr>
        <w:tab/>
        <w:t>31966 L 0402: Nõukogu direktiiv 66/402/EMÜ, 14. juuni 1966, teraviljaseemne turustamise kohta (EÜT 125, 11.7.1966, lk 2309), muudetud järgmis(t)e õigusakti(de)ga:</w:t>
      </w:r>
    </w:p>
    <w:p w14:paraId="5447A334" w14:textId="77777777" w:rsidR="00841F3B" w:rsidRPr="00322347" w:rsidRDefault="00841F3B" w:rsidP="00841F3B">
      <w:pPr>
        <w:ind w:left="567" w:hanging="567"/>
        <w:rPr>
          <w:noProof/>
          <w:szCs w:val="24"/>
        </w:rPr>
      </w:pPr>
    </w:p>
    <w:p w14:paraId="5B4CD1FD" w14:textId="77777777" w:rsidR="00841F3B" w:rsidRPr="00322347" w:rsidRDefault="00841F3B" w:rsidP="00841F3B">
      <w:pPr>
        <w:ind w:left="1134" w:hanging="567"/>
        <w:rPr>
          <w:noProof/>
          <w:szCs w:val="24"/>
        </w:rPr>
      </w:pPr>
      <w:r w:rsidRPr="00322347">
        <w:rPr>
          <w:noProof/>
        </w:rPr>
        <w:t>–</w:t>
      </w:r>
      <w:r w:rsidRPr="00322347">
        <w:rPr>
          <w:noProof/>
        </w:rPr>
        <w:tab/>
        <w:t>31969 L 0060: Nõukogu direktiiv 69/60/EMÜ, 18. veebruar 1969 (EÜT L 48, 26.2.1969, lk 1),</w:t>
      </w:r>
    </w:p>
    <w:p w14:paraId="2D20B76B" w14:textId="77777777" w:rsidR="00841F3B" w:rsidRPr="00322347" w:rsidRDefault="00841F3B" w:rsidP="00841F3B">
      <w:pPr>
        <w:ind w:left="1134" w:hanging="567"/>
        <w:rPr>
          <w:noProof/>
          <w:szCs w:val="24"/>
        </w:rPr>
      </w:pPr>
    </w:p>
    <w:p w14:paraId="5B295BE9" w14:textId="77777777" w:rsidR="00841F3B" w:rsidRPr="00322347" w:rsidRDefault="00841F3B" w:rsidP="00841F3B">
      <w:pPr>
        <w:ind w:left="1134" w:hanging="567"/>
        <w:rPr>
          <w:noProof/>
          <w:szCs w:val="24"/>
        </w:rPr>
      </w:pPr>
      <w:r w:rsidRPr="00322347">
        <w:rPr>
          <w:noProof/>
        </w:rPr>
        <w:t>–</w:t>
      </w:r>
      <w:r w:rsidRPr="00322347">
        <w:rPr>
          <w:noProof/>
        </w:rPr>
        <w:tab/>
        <w:t>31971 L 0162: Nõukogu direktiiv 71/162/EMÜ, 30. märts 1971 (EÜT L 87, 17.4.1971, lk 24),</w:t>
      </w:r>
    </w:p>
    <w:p w14:paraId="5CB7E3E4" w14:textId="77777777" w:rsidR="00841F3B" w:rsidRPr="00322347" w:rsidRDefault="00841F3B" w:rsidP="00841F3B">
      <w:pPr>
        <w:rPr>
          <w:noProof/>
          <w:szCs w:val="24"/>
        </w:rPr>
      </w:pPr>
    </w:p>
    <w:p w14:paraId="15AE9166" w14:textId="4F2D421E" w:rsidR="00841F3B" w:rsidRPr="00322347" w:rsidRDefault="00841F3B" w:rsidP="00841F3B">
      <w:pPr>
        <w:ind w:left="1134" w:hanging="567"/>
        <w:rPr>
          <w:noProof/>
          <w:szCs w:val="24"/>
        </w:rPr>
      </w:pPr>
      <w:r w:rsidRPr="00322347">
        <w:rPr>
          <w:noProof/>
        </w:rPr>
        <w:t>–</w:t>
      </w:r>
      <w:r w:rsidRPr="00322347">
        <w:rPr>
          <w:noProof/>
        </w:rPr>
        <w:tab/>
        <w:t>11972</w:t>
      </w:r>
      <w:r w:rsidR="00E221A3" w:rsidRPr="00322347">
        <w:rPr>
          <w:noProof/>
        </w:rPr>
        <w:t> </w:t>
      </w:r>
      <w:r w:rsidRPr="00322347">
        <w:rPr>
          <w:noProof/>
        </w:rPr>
        <w:t>B: Taani, Iirimaa ning Suurbritannia ja Põhja-Iiri Ühendkuningriigi ühinemisakt (kohandatud nõukogu 1. jaanuari 1973. aasta otsusega) (EÜT L 73, 27.3.1972, lk 14),</w:t>
      </w:r>
    </w:p>
    <w:p w14:paraId="5B7AE431" w14:textId="77777777" w:rsidR="008744B4" w:rsidRPr="00322347" w:rsidRDefault="008744B4" w:rsidP="00841F3B">
      <w:pPr>
        <w:rPr>
          <w:noProof/>
          <w:szCs w:val="24"/>
        </w:rPr>
      </w:pPr>
    </w:p>
    <w:p w14:paraId="1F3B2095" w14:textId="77777777" w:rsidR="008744B4" w:rsidRPr="00322347" w:rsidRDefault="008744B4" w:rsidP="008744B4">
      <w:pPr>
        <w:rPr>
          <w:noProof/>
        </w:rPr>
      </w:pPr>
      <w:r w:rsidRPr="00322347">
        <w:rPr>
          <w:noProof/>
        </w:rPr>
        <w:br w:type="page"/>
      </w:r>
    </w:p>
    <w:p w14:paraId="419718BE" w14:textId="3A5DB744" w:rsidR="00841F3B" w:rsidRPr="00322347" w:rsidRDefault="00841F3B" w:rsidP="00841F3B">
      <w:pPr>
        <w:ind w:left="1134" w:hanging="567"/>
        <w:rPr>
          <w:noProof/>
          <w:szCs w:val="24"/>
        </w:rPr>
      </w:pPr>
      <w:r w:rsidRPr="00322347">
        <w:rPr>
          <w:noProof/>
        </w:rPr>
        <w:t>–</w:t>
      </w:r>
      <w:r w:rsidRPr="00322347">
        <w:rPr>
          <w:noProof/>
        </w:rPr>
        <w:tab/>
        <w:t>31972 L 0274: Nõukogu direktiiv 72/274/EMÜ, 20. juuli 1972 (EÜT L 171, 29.7.1972, lk 37),</w:t>
      </w:r>
    </w:p>
    <w:p w14:paraId="5C9D0B50" w14:textId="77777777" w:rsidR="00841F3B" w:rsidRPr="00322347" w:rsidRDefault="00841F3B" w:rsidP="00841F3B">
      <w:pPr>
        <w:ind w:left="1134" w:hanging="567"/>
        <w:rPr>
          <w:noProof/>
          <w:szCs w:val="24"/>
        </w:rPr>
      </w:pPr>
    </w:p>
    <w:p w14:paraId="0FC7D12F" w14:textId="77777777" w:rsidR="00841F3B" w:rsidRPr="00322347" w:rsidRDefault="00841F3B" w:rsidP="00841F3B">
      <w:pPr>
        <w:ind w:left="1134" w:hanging="567"/>
        <w:rPr>
          <w:noProof/>
          <w:szCs w:val="24"/>
        </w:rPr>
      </w:pPr>
      <w:r w:rsidRPr="00322347">
        <w:rPr>
          <w:noProof/>
        </w:rPr>
        <w:t>–</w:t>
      </w:r>
      <w:r w:rsidRPr="00322347">
        <w:rPr>
          <w:noProof/>
        </w:rPr>
        <w:tab/>
        <w:t>31972 L 0418: Nõukogu direktiiv 72/418/EMÜ, 6. detsember 1972 (EÜT L 287, 26.12.1972, lk 22),</w:t>
      </w:r>
    </w:p>
    <w:p w14:paraId="7FB0B8BC" w14:textId="77777777" w:rsidR="00841F3B" w:rsidRPr="00322347" w:rsidRDefault="00841F3B" w:rsidP="00841F3B">
      <w:pPr>
        <w:ind w:left="1134" w:hanging="567"/>
        <w:rPr>
          <w:noProof/>
          <w:szCs w:val="24"/>
        </w:rPr>
      </w:pPr>
    </w:p>
    <w:p w14:paraId="39ABFB22" w14:textId="77777777" w:rsidR="00841F3B" w:rsidRPr="00322347" w:rsidRDefault="00841F3B" w:rsidP="00841F3B">
      <w:pPr>
        <w:ind w:left="1134" w:hanging="567"/>
        <w:rPr>
          <w:noProof/>
          <w:szCs w:val="24"/>
        </w:rPr>
      </w:pPr>
      <w:r w:rsidRPr="00322347">
        <w:rPr>
          <w:noProof/>
        </w:rPr>
        <w:t>–</w:t>
      </w:r>
      <w:r w:rsidRPr="00322347">
        <w:rPr>
          <w:noProof/>
        </w:rPr>
        <w:tab/>
        <w:t>31973 L 0438: Nõukogu direktiiv 73/438/EMÜ, 11. detsember 1973 (EÜT L 356, 27.12.1973, lk 79),</w:t>
      </w:r>
    </w:p>
    <w:p w14:paraId="15CE247E" w14:textId="77777777" w:rsidR="00841F3B" w:rsidRPr="00322347" w:rsidRDefault="00841F3B" w:rsidP="00841F3B">
      <w:pPr>
        <w:ind w:left="1134" w:hanging="567"/>
        <w:rPr>
          <w:noProof/>
          <w:szCs w:val="24"/>
        </w:rPr>
      </w:pPr>
    </w:p>
    <w:p w14:paraId="205AA0C9" w14:textId="77777777" w:rsidR="00841F3B" w:rsidRPr="00322347" w:rsidRDefault="00841F3B" w:rsidP="00841F3B">
      <w:pPr>
        <w:ind w:left="1134" w:hanging="567"/>
        <w:rPr>
          <w:noProof/>
          <w:szCs w:val="24"/>
        </w:rPr>
      </w:pPr>
      <w:r w:rsidRPr="00322347">
        <w:rPr>
          <w:noProof/>
        </w:rPr>
        <w:t>–</w:t>
      </w:r>
      <w:r w:rsidRPr="00322347">
        <w:rPr>
          <w:noProof/>
        </w:rPr>
        <w:tab/>
        <w:t>31975 L 0444: Nõukogu direktiiv 75/444/EMÜ, 26. juuni 1975 (EÜT L 196, 26.7.1975, lk 6),</w:t>
      </w:r>
    </w:p>
    <w:p w14:paraId="4FD6FC89" w14:textId="77777777" w:rsidR="00841F3B" w:rsidRPr="00322347" w:rsidRDefault="00841F3B" w:rsidP="00841F3B">
      <w:pPr>
        <w:ind w:left="1134" w:hanging="567"/>
        <w:rPr>
          <w:noProof/>
          <w:szCs w:val="24"/>
        </w:rPr>
      </w:pPr>
    </w:p>
    <w:p w14:paraId="05A2F27C" w14:textId="77777777" w:rsidR="00841F3B" w:rsidRPr="00322347" w:rsidRDefault="00841F3B" w:rsidP="00841F3B">
      <w:pPr>
        <w:ind w:left="1134" w:hanging="567"/>
        <w:rPr>
          <w:noProof/>
          <w:szCs w:val="24"/>
        </w:rPr>
      </w:pPr>
      <w:r w:rsidRPr="00322347">
        <w:rPr>
          <w:noProof/>
        </w:rPr>
        <w:t>–</w:t>
      </w:r>
      <w:r w:rsidRPr="00322347">
        <w:rPr>
          <w:noProof/>
        </w:rPr>
        <w:tab/>
        <w:t>31978 L 0055: Nõukogu direktiiv 78/55/EMÜ, 19. detsember 1977 (EÜT L 16, 20.1.1978, lk 23),</w:t>
      </w:r>
    </w:p>
    <w:p w14:paraId="573D22F0" w14:textId="77777777" w:rsidR="00841F3B" w:rsidRPr="00322347" w:rsidRDefault="00841F3B" w:rsidP="00841F3B">
      <w:pPr>
        <w:ind w:left="1134" w:hanging="567"/>
        <w:rPr>
          <w:noProof/>
          <w:szCs w:val="24"/>
        </w:rPr>
      </w:pPr>
    </w:p>
    <w:p w14:paraId="5F722B40" w14:textId="77777777" w:rsidR="00841F3B" w:rsidRPr="00322347" w:rsidRDefault="00841F3B" w:rsidP="00841F3B">
      <w:pPr>
        <w:ind w:left="1134" w:hanging="567"/>
        <w:rPr>
          <w:noProof/>
          <w:szCs w:val="24"/>
        </w:rPr>
      </w:pPr>
      <w:r w:rsidRPr="00322347">
        <w:rPr>
          <w:noProof/>
        </w:rPr>
        <w:t>–</w:t>
      </w:r>
      <w:r w:rsidRPr="00322347">
        <w:rPr>
          <w:noProof/>
        </w:rPr>
        <w:tab/>
        <w:t>31978 L 0387: Esimene komisjoni direktiiv 78/387/EMÜ, 18. aprill 1978 (EÜT L 113, 25.4.1978, lk 13),</w:t>
      </w:r>
    </w:p>
    <w:p w14:paraId="39F21CD4" w14:textId="77777777" w:rsidR="00841F3B" w:rsidRPr="00322347" w:rsidRDefault="00841F3B" w:rsidP="00841F3B">
      <w:pPr>
        <w:ind w:left="1134" w:hanging="567"/>
        <w:rPr>
          <w:noProof/>
          <w:szCs w:val="24"/>
        </w:rPr>
      </w:pPr>
    </w:p>
    <w:p w14:paraId="1848BE0B" w14:textId="77777777" w:rsidR="00841F3B" w:rsidRPr="00322347" w:rsidRDefault="00841F3B" w:rsidP="00841F3B">
      <w:pPr>
        <w:ind w:left="1134" w:hanging="567"/>
        <w:rPr>
          <w:noProof/>
          <w:szCs w:val="24"/>
        </w:rPr>
      </w:pPr>
      <w:r w:rsidRPr="00322347">
        <w:rPr>
          <w:noProof/>
        </w:rPr>
        <w:t>–</w:t>
      </w:r>
      <w:r w:rsidRPr="00322347">
        <w:rPr>
          <w:noProof/>
        </w:rPr>
        <w:tab/>
        <w:t>31978 L 0692: Nõukogu direktiiv 78/692/EMÜ, 25. juuli 1978 (EÜT L 236, 26.8.1978, lk 13),</w:t>
      </w:r>
    </w:p>
    <w:p w14:paraId="39AF7B59" w14:textId="77777777" w:rsidR="00841F3B" w:rsidRPr="00322347" w:rsidRDefault="00841F3B" w:rsidP="00841F3B">
      <w:pPr>
        <w:ind w:left="1134" w:hanging="567"/>
        <w:rPr>
          <w:noProof/>
          <w:szCs w:val="24"/>
        </w:rPr>
      </w:pPr>
    </w:p>
    <w:p w14:paraId="1C1BC686" w14:textId="77777777" w:rsidR="00841F3B" w:rsidRPr="00322347" w:rsidRDefault="00841F3B" w:rsidP="00841F3B">
      <w:pPr>
        <w:ind w:left="1134" w:hanging="567"/>
        <w:rPr>
          <w:noProof/>
          <w:szCs w:val="24"/>
        </w:rPr>
      </w:pPr>
      <w:r w:rsidRPr="00322347">
        <w:rPr>
          <w:noProof/>
        </w:rPr>
        <w:t>–</w:t>
      </w:r>
      <w:r w:rsidRPr="00322347">
        <w:rPr>
          <w:noProof/>
        </w:rPr>
        <w:tab/>
        <w:t>31978 L 1020: Nõukogu direktiiv 78/1020/EMÜ, 5. detsember 1978 (EÜT L 350, 14.12.1978, lk 27),</w:t>
      </w:r>
    </w:p>
    <w:p w14:paraId="709BB734" w14:textId="77777777" w:rsidR="00841F3B" w:rsidRPr="00322347" w:rsidRDefault="00841F3B" w:rsidP="00841F3B">
      <w:pPr>
        <w:ind w:left="1134" w:hanging="567"/>
        <w:rPr>
          <w:noProof/>
          <w:szCs w:val="24"/>
        </w:rPr>
      </w:pPr>
    </w:p>
    <w:p w14:paraId="20D02C65" w14:textId="77777777" w:rsidR="00841F3B" w:rsidRPr="00322347" w:rsidRDefault="00841F3B" w:rsidP="00841F3B">
      <w:pPr>
        <w:ind w:left="1134" w:hanging="567"/>
        <w:rPr>
          <w:noProof/>
          <w:szCs w:val="24"/>
        </w:rPr>
      </w:pPr>
      <w:r w:rsidRPr="00322347">
        <w:rPr>
          <w:noProof/>
        </w:rPr>
        <w:t>–</w:t>
      </w:r>
      <w:r w:rsidRPr="00322347">
        <w:rPr>
          <w:noProof/>
        </w:rPr>
        <w:tab/>
        <w:t>31979 L 0641: Komisjoni direktiiv 79/641/EMÜ, 27. juuni 1979 (EÜT L 183, 19.7.1979, lk 13),</w:t>
      </w:r>
    </w:p>
    <w:p w14:paraId="2769555D" w14:textId="77777777" w:rsidR="008744B4" w:rsidRPr="00322347" w:rsidRDefault="008744B4" w:rsidP="00841F3B">
      <w:pPr>
        <w:ind w:left="1134" w:hanging="567"/>
        <w:rPr>
          <w:noProof/>
          <w:szCs w:val="24"/>
        </w:rPr>
      </w:pPr>
    </w:p>
    <w:p w14:paraId="0A9E36AB" w14:textId="77777777" w:rsidR="008744B4" w:rsidRPr="00322347" w:rsidRDefault="008744B4" w:rsidP="008744B4">
      <w:pPr>
        <w:rPr>
          <w:noProof/>
        </w:rPr>
      </w:pPr>
      <w:r w:rsidRPr="00322347">
        <w:rPr>
          <w:noProof/>
        </w:rPr>
        <w:br w:type="page"/>
      </w:r>
    </w:p>
    <w:p w14:paraId="2B89E4AC" w14:textId="72A3EF0C" w:rsidR="00841F3B" w:rsidRPr="00322347" w:rsidRDefault="00841F3B" w:rsidP="00841F3B">
      <w:pPr>
        <w:ind w:left="1134" w:hanging="567"/>
        <w:rPr>
          <w:noProof/>
          <w:szCs w:val="24"/>
        </w:rPr>
      </w:pPr>
      <w:r w:rsidRPr="00322347">
        <w:rPr>
          <w:noProof/>
        </w:rPr>
        <w:t>–</w:t>
      </w:r>
      <w:r w:rsidRPr="00322347">
        <w:rPr>
          <w:noProof/>
        </w:rPr>
        <w:tab/>
        <w:t>31979 L 0692: Nõukogu direktiiv 79/692/EMÜ, 24. juuli 1979 (EÜT L 205, 13.8.1979, lk 1),</w:t>
      </w:r>
    </w:p>
    <w:p w14:paraId="64166077" w14:textId="77777777" w:rsidR="00841F3B" w:rsidRPr="00322347" w:rsidRDefault="00841F3B" w:rsidP="00841F3B">
      <w:pPr>
        <w:rPr>
          <w:noProof/>
          <w:szCs w:val="24"/>
        </w:rPr>
      </w:pPr>
    </w:p>
    <w:p w14:paraId="497FA818" w14:textId="164E6AF1" w:rsidR="00841F3B" w:rsidRPr="00322347" w:rsidRDefault="00841F3B" w:rsidP="00841F3B">
      <w:pPr>
        <w:ind w:left="1134" w:hanging="567"/>
        <w:rPr>
          <w:noProof/>
          <w:szCs w:val="24"/>
        </w:rPr>
      </w:pPr>
      <w:r w:rsidRPr="00322347">
        <w:rPr>
          <w:noProof/>
        </w:rPr>
        <w:t>–</w:t>
      </w:r>
      <w:r w:rsidRPr="00322347">
        <w:rPr>
          <w:noProof/>
        </w:rPr>
        <w:tab/>
        <w:t>11979</w:t>
      </w:r>
      <w:r w:rsidR="00E221A3" w:rsidRPr="00322347">
        <w:rPr>
          <w:noProof/>
        </w:rPr>
        <w:t> </w:t>
      </w:r>
      <w:r w:rsidRPr="00322347">
        <w:rPr>
          <w:noProof/>
        </w:rPr>
        <w:t>H: Kreeka ühinemisakt (EÜT L 291, 19.11.1979, lk 17),</w:t>
      </w:r>
    </w:p>
    <w:p w14:paraId="41608C04" w14:textId="77777777" w:rsidR="00841F3B" w:rsidRPr="00322347" w:rsidRDefault="00841F3B" w:rsidP="00841F3B">
      <w:pPr>
        <w:ind w:left="567" w:hanging="567"/>
        <w:rPr>
          <w:noProof/>
          <w:szCs w:val="24"/>
        </w:rPr>
      </w:pPr>
    </w:p>
    <w:p w14:paraId="2FE8537D" w14:textId="77777777" w:rsidR="00841F3B" w:rsidRPr="00322347" w:rsidRDefault="00841F3B" w:rsidP="00841F3B">
      <w:pPr>
        <w:ind w:left="1134" w:hanging="567"/>
        <w:rPr>
          <w:noProof/>
          <w:szCs w:val="24"/>
        </w:rPr>
      </w:pPr>
      <w:r w:rsidRPr="00322347">
        <w:rPr>
          <w:noProof/>
        </w:rPr>
        <w:t>–</w:t>
      </w:r>
      <w:r w:rsidRPr="00322347">
        <w:rPr>
          <w:noProof/>
        </w:rPr>
        <w:tab/>
        <w:t>31981 L 0126: Komisjoni direktiiv 81/126/EMÜ, 16. veebruar 1981 (EÜT L 67, 12.3.1981, lk 36),</w:t>
      </w:r>
    </w:p>
    <w:p w14:paraId="7ED7BAAC" w14:textId="77777777" w:rsidR="00841F3B" w:rsidRPr="00322347" w:rsidRDefault="00841F3B" w:rsidP="00841F3B">
      <w:pPr>
        <w:ind w:left="1134" w:hanging="567"/>
        <w:rPr>
          <w:noProof/>
          <w:szCs w:val="24"/>
        </w:rPr>
      </w:pPr>
    </w:p>
    <w:p w14:paraId="352157A4" w14:textId="77777777" w:rsidR="00841F3B" w:rsidRPr="00322347" w:rsidRDefault="00841F3B" w:rsidP="00841F3B">
      <w:pPr>
        <w:ind w:left="1134" w:hanging="567"/>
        <w:rPr>
          <w:noProof/>
          <w:szCs w:val="24"/>
        </w:rPr>
      </w:pPr>
      <w:r w:rsidRPr="00322347">
        <w:rPr>
          <w:noProof/>
        </w:rPr>
        <w:t>–</w:t>
      </w:r>
      <w:r w:rsidRPr="00322347">
        <w:rPr>
          <w:noProof/>
        </w:rPr>
        <w:tab/>
        <w:t>31985 R 3768: Nõukogu määrus (EMÜ) nr 3768/85, 20. detsember 1985 (EÜT L 362, 31.12.1985, lk 8),</w:t>
      </w:r>
    </w:p>
    <w:p w14:paraId="5B2BEB7E" w14:textId="77777777" w:rsidR="00841F3B" w:rsidRPr="00322347" w:rsidRDefault="00841F3B" w:rsidP="00841F3B">
      <w:pPr>
        <w:ind w:left="1134" w:hanging="567"/>
        <w:rPr>
          <w:noProof/>
          <w:szCs w:val="24"/>
        </w:rPr>
      </w:pPr>
    </w:p>
    <w:p w14:paraId="3EF63477" w14:textId="77777777" w:rsidR="00841F3B" w:rsidRPr="00322347" w:rsidRDefault="00841F3B" w:rsidP="00841F3B">
      <w:pPr>
        <w:ind w:left="1134" w:hanging="567"/>
        <w:rPr>
          <w:noProof/>
          <w:szCs w:val="24"/>
        </w:rPr>
      </w:pPr>
      <w:r w:rsidRPr="00322347">
        <w:rPr>
          <w:noProof/>
        </w:rPr>
        <w:t>–</w:t>
      </w:r>
      <w:r w:rsidRPr="00322347">
        <w:rPr>
          <w:noProof/>
        </w:rPr>
        <w:tab/>
        <w:t>31986 L 0155: Nõukogu direktiiv 86/155/EMÜ, 22. aprill 1986 (EÜT L 118, 7.5.1986, lk 23),</w:t>
      </w:r>
    </w:p>
    <w:p w14:paraId="06477E18" w14:textId="77777777" w:rsidR="00841F3B" w:rsidRPr="00322347" w:rsidRDefault="00841F3B" w:rsidP="00841F3B">
      <w:pPr>
        <w:ind w:left="1134" w:hanging="567"/>
        <w:rPr>
          <w:noProof/>
          <w:szCs w:val="24"/>
        </w:rPr>
      </w:pPr>
    </w:p>
    <w:p w14:paraId="7FBD0F6B" w14:textId="77777777" w:rsidR="00841F3B" w:rsidRPr="00322347" w:rsidRDefault="00841F3B" w:rsidP="00841F3B">
      <w:pPr>
        <w:ind w:left="1134" w:hanging="567"/>
        <w:rPr>
          <w:noProof/>
          <w:szCs w:val="24"/>
        </w:rPr>
      </w:pPr>
      <w:r w:rsidRPr="00322347">
        <w:rPr>
          <w:noProof/>
        </w:rPr>
        <w:t>–</w:t>
      </w:r>
      <w:r w:rsidRPr="00322347">
        <w:rPr>
          <w:noProof/>
        </w:rPr>
        <w:tab/>
        <w:t>31986 L 0320: Komisjoni direktiiv 86/320/EMÜ, 20. juuni 1986 (EÜT L 200, 23.7.1986, lk 38),</w:t>
      </w:r>
    </w:p>
    <w:p w14:paraId="13057EA0" w14:textId="77777777" w:rsidR="00841F3B" w:rsidRPr="00322347" w:rsidRDefault="00841F3B" w:rsidP="00841F3B">
      <w:pPr>
        <w:ind w:left="1134" w:hanging="567"/>
        <w:rPr>
          <w:noProof/>
          <w:szCs w:val="24"/>
        </w:rPr>
      </w:pPr>
    </w:p>
    <w:p w14:paraId="54D77240" w14:textId="77777777" w:rsidR="00841F3B" w:rsidRPr="00322347" w:rsidRDefault="00841F3B" w:rsidP="00841F3B">
      <w:pPr>
        <w:ind w:left="1134" w:hanging="567"/>
        <w:rPr>
          <w:noProof/>
          <w:szCs w:val="24"/>
        </w:rPr>
      </w:pPr>
      <w:r w:rsidRPr="00322347">
        <w:rPr>
          <w:noProof/>
        </w:rPr>
        <w:t>–</w:t>
      </w:r>
      <w:r w:rsidRPr="00322347">
        <w:rPr>
          <w:noProof/>
        </w:rPr>
        <w:tab/>
        <w:t>31987 L 0120: Komisjoni direktiiv 87/120/EMÜ, 14. jaanuar 1987 (EÜT L 49, 18.2.1987, lk 39),</w:t>
      </w:r>
    </w:p>
    <w:p w14:paraId="6846EEF1" w14:textId="77777777" w:rsidR="00841F3B" w:rsidRPr="00322347" w:rsidRDefault="00841F3B" w:rsidP="00841F3B">
      <w:pPr>
        <w:ind w:left="1134" w:hanging="567"/>
        <w:rPr>
          <w:noProof/>
          <w:szCs w:val="24"/>
        </w:rPr>
      </w:pPr>
    </w:p>
    <w:p w14:paraId="044990C3" w14:textId="77777777" w:rsidR="00841F3B" w:rsidRPr="00322347" w:rsidRDefault="00841F3B" w:rsidP="00841F3B">
      <w:pPr>
        <w:ind w:left="1134" w:hanging="567"/>
        <w:rPr>
          <w:noProof/>
          <w:szCs w:val="24"/>
        </w:rPr>
      </w:pPr>
      <w:r w:rsidRPr="00322347">
        <w:rPr>
          <w:noProof/>
        </w:rPr>
        <w:t>–</w:t>
      </w:r>
      <w:r w:rsidRPr="00322347">
        <w:rPr>
          <w:noProof/>
        </w:rPr>
        <w:tab/>
        <w:t>31988 L 0332: Nõukogu direktiiv 88/332/EMÜ, 13. juuni 1988 (EÜT L 151, 17.6.1988, lk 82),</w:t>
      </w:r>
    </w:p>
    <w:p w14:paraId="154329F6" w14:textId="77777777" w:rsidR="00841F3B" w:rsidRPr="00322347" w:rsidRDefault="00841F3B" w:rsidP="00841F3B">
      <w:pPr>
        <w:ind w:left="1134" w:hanging="567"/>
        <w:rPr>
          <w:noProof/>
          <w:szCs w:val="24"/>
        </w:rPr>
      </w:pPr>
    </w:p>
    <w:p w14:paraId="4CAD80C8" w14:textId="77777777" w:rsidR="00841F3B" w:rsidRPr="00322347" w:rsidRDefault="00841F3B" w:rsidP="00841F3B">
      <w:pPr>
        <w:ind w:left="1134" w:hanging="567"/>
        <w:rPr>
          <w:noProof/>
          <w:szCs w:val="24"/>
        </w:rPr>
      </w:pPr>
      <w:r w:rsidRPr="00322347">
        <w:rPr>
          <w:noProof/>
        </w:rPr>
        <w:t>–</w:t>
      </w:r>
      <w:r w:rsidRPr="00322347">
        <w:rPr>
          <w:noProof/>
        </w:rPr>
        <w:tab/>
        <w:t>31988 L 0380: Nõukogu direktiiv 88/380/EMÜ, 13. juuni 1988 (EÜT L 187, 16.7.1988, lk 31),</w:t>
      </w:r>
    </w:p>
    <w:p w14:paraId="37325E43" w14:textId="77777777" w:rsidR="00841F3B" w:rsidRPr="00322347" w:rsidRDefault="00841F3B" w:rsidP="00841F3B">
      <w:pPr>
        <w:ind w:left="1134" w:hanging="567"/>
        <w:rPr>
          <w:noProof/>
          <w:szCs w:val="24"/>
        </w:rPr>
      </w:pPr>
    </w:p>
    <w:p w14:paraId="2256EF82" w14:textId="77777777" w:rsidR="00841F3B" w:rsidRPr="00322347" w:rsidRDefault="00841F3B" w:rsidP="00841F3B">
      <w:pPr>
        <w:ind w:left="1134" w:hanging="567"/>
        <w:rPr>
          <w:noProof/>
          <w:szCs w:val="24"/>
        </w:rPr>
      </w:pPr>
      <w:r w:rsidRPr="00322347">
        <w:rPr>
          <w:noProof/>
        </w:rPr>
        <w:t>–</w:t>
      </w:r>
      <w:r w:rsidRPr="00322347">
        <w:rPr>
          <w:noProof/>
        </w:rPr>
        <w:tab/>
        <w:t>31988 L 0506: Komisjoni direktiiv 88/506/EMÜ, 13. september 1988 (EÜT L 274, 6.10.1988, lk 44),</w:t>
      </w:r>
    </w:p>
    <w:p w14:paraId="24A48137" w14:textId="77777777" w:rsidR="008744B4" w:rsidRPr="00322347" w:rsidRDefault="008744B4" w:rsidP="00841F3B">
      <w:pPr>
        <w:ind w:left="1134" w:hanging="567"/>
        <w:rPr>
          <w:noProof/>
          <w:szCs w:val="24"/>
        </w:rPr>
      </w:pPr>
    </w:p>
    <w:p w14:paraId="066A3EB8" w14:textId="77777777" w:rsidR="008744B4" w:rsidRPr="00322347" w:rsidRDefault="008744B4" w:rsidP="008744B4">
      <w:pPr>
        <w:rPr>
          <w:noProof/>
        </w:rPr>
      </w:pPr>
      <w:r w:rsidRPr="00322347">
        <w:rPr>
          <w:noProof/>
        </w:rPr>
        <w:br w:type="page"/>
      </w:r>
    </w:p>
    <w:p w14:paraId="779ED663" w14:textId="34F4DEFA" w:rsidR="00841F3B" w:rsidRPr="00322347" w:rsidRDefault="00841F3B" w:rsidP="00841F3B">
      <w:pPr>
        <w:ind w:left="1134" w:hanging="567"/>
        <w:rPr>
          <w:noProof/>
          <w:szCs w:val="24"/>
        </w:rPr>
      </w:pPr>
      <w:r w:rsidRPr="00322347">
        <w:rPr>
          <w:noProof/>
        </w:rPr>
        <w:t>–</w:t>
      </w:r>
      <w:r w:rsidRPr="00322347">
        <w:rPr>
          <w:noProof/>
        </w:rPr>
        <w:tab/>
        <w:t>31989 L 0002: Komisjoni direktiiv 89/2/EMÜ, 15. detsember 1988 (EÜT L 5, 7.1.1989, lk 31),</w:t>
      </w:r>
    </w:p>
    <w:p w14:paraId="239380C3" w14:textId="77777777" w:rsidR="00841F3B" w:rsidRPr="00322347" w:rsidRDefault="00841F3B" w:rsidP="00841F3B">
      <w:pPr>
        <w:ind w:left="1134" w:hanging="567"/>
        <w:rPr>
          <w:noProof/>
          <w:szCs w:val="24"/>
        </w:rPr>
      </w:pPr>
    </w:p>
    <w:p w14:paraId="6CBF88C9" w14:textId="77777777" w:rsidR="00841F3B" w:rsidRPr="00322347" w:rsidRDefault="00841F3B" w:rsidP="00841F3B">
      <w:pPr>
        <w:ind w:left="1134" w:hanging="567"/>
        <w:rPr>
          <w:noProof/>
          <w:szCs w:val="24"/>
        </w:rPr>
      </w:pPr>
      <w:r w:rsidRPr="00322347">
        <w:rPr>
          <w:noProof/>
        </w:rPr>
        <w:t>–</w:t>
      </w:r>
      <w:r w:rsidRPr="00322347">
        <w:rPr>
          <w:noProof/>
        </w:rPr>
        <w:tab/>
        <w:t>31989 L 0100: Komisjoni direktiiv 89/100/EMÜ, 20. jaanuar 1989 (EÜT L 38, 10.2.1989, lk 36),</w:t>
      </w:r>
    </w:p>
    <w:p w14:paraId="0AEF7FF5" w14:textId="77777777" w:rsidR="00841F3B" w:rsidRPr="00322347" w:rsidRDefault="00841F3B" w:rsidP="00841F3B">
      <w:pPr>
        <w:ind w:left="1134" w:hanging="567"/>
        <w:rPr>
          <w:noProof/>
          <w:szCs w:val="24"/>
        </w:rPr>
      </w:pPr>
    </w:p>
    <w:p w14:paraId="210C9413" w14:textId="77777777" w:rsidR="00841F3B" w:rsidRPr="00322347" w:rsidRDefault="00841F3B" w:rsidP="00841F3B">
      <w:pPr>
        <w:ind w:left="1134" w:hanging="567"/>
        <w:rPr>
          <w:noProof/>
          <w:szCs w:val="24"/>
        </w:rPr>
      </w:pPr>
      <w:r w:rsidRPr="00322347">
        <w:rPr>
          <w:noProof/>
        </w:rPr>
        <w:t>–</w:t>
      </w:r>
      <w:r w:rsidRPr="00322347">
        <w:rPr>
          <w:noProof/>
        </w:rPr>
        <w:tab/>
        <w:t>31990 L 0623: Komisjoni direktiiv 90/623/EMÜ, 7. november 1990 (EÜT L 333, 30.11.1990, lk 65),</w:t>
      </w:r>
    </w:p>
    <w:p w14:paraId="7A996DF9" w14:textId="77777777" w:rsidR="00841F3B" w:rsidRPr="00322347" w:rsidRDefault="00841F3B" w:rsidP="00841F3B">
      <w:pPr>
        <w:ind w:left="1134" w:hanging="567"/>
        <w:rPr>
          <w:noProof/>
          <w:szCs w:val="24"/>
        </w:rPr>
      </w:pPr>
    </w:p>
    <w:p w14:paraId="6B1CD7D3" w14:textId="77777777" w:rsidR="00841F3B" w:rsidRPr="00322347" w:rsidRDefault="00841F3B" w:rsidP="00841F3B">
      <w:pPr>
        <w:ind w:left="1134" w:hanging="567"/>
        <w:rPr>
          <w:noProof/>
          <w:szCs w:val="24"/>
        </w:rPr>
      </w:pPr>
      <w:r w:rsidRPr="00322347">
        <w:rPr>
          <w:noProof/>
        </w:rPr>
        <w:t>–</w:t>
      </w:r>
      <w:r w:rsidRPr="00322347">
        <w:rPr>
          <w:noProof/>
        </w:rPr>
        <w:tab/>
        <w:t>31993 L 0002: Komisjoni direktiiv 93/2/EMÜ, 28. jaanuar 1993 (EÜT L 54, 5.3.1993, lk 20),</w:t>
      </w:r>
    </w:p>
    <w:p w14:paraId="4C90A8EC" w14:textId="77777777" w:rsidR="00841F3B" w:rsidRPr="00322347" w:rsidRDefault="00841F3B" w:rsidP="00841F3B">
      <w:pPr>
        <w:ind w:left="1134" w:hanging="567"/>
        <w:rPr>
          <w:noProof/>
          <w:szCs w:val="24"/>
        </w:rPr>
      </w:pPr>
    </w:p>
    <w:p w14:paraId="64AD3588" w14:textId="77777777" w:rsidR="00841F3B" w:rsidRPr="00322347" w:rsidRDefault="00841F3B" w:rsidP="00841F3B">
      <w:pPr>
        <w:ind w:left="1134" w:hanging="567"/>
        <w:rPr>
          <w:noProof/>
          <w:szCs w:val="24"/>
        </w:rPr>
      </w:pPr>
      <w:r w:rsidRPr="00322347">
        <w:rPr>
          <w:noProof/>
        </w:rPr>
        <w:t>–</w:t>
      </w:r>
      <w:r w:rsidRPr="00322347">
        <w:rPr>
          <w:noProof/>
        </w:rPr>
        <w:tab/>
        <w:t>11994 N 003: Austria, Rootsi ja Soome ühinemisakt (kohandatud nõukogu otsusega 95/1/EÜ, Euratom, ESTÜ) (EÜT C 241, 29.8.1994, lk 21),</w:t>
      </w:r>
    </w:p>
    <w:p w14:paraId="63EB8D67" w14:textId="77777777" w:rsidR="00841F3B" w:rsidRPr="00322347" w:rsidRDefault="00841F3B" w:rsidP="00841F3B">
      <w:pPr>
        <w:ind w:left="1134" w:hanging="567"/>
        <w:rPr>
          <w:noProof/>
          <w:szCs w:val="24"/>
        </w:rPr>
      </w:pPr>
    </w:p>
    <w:p w14:paraId="5E9C90F1" w14:textId="5969648F" w:rsidR="00841F3B" w:rsidRPr="00322347" w:rsidRDefault="00841F3B" w:rsidP="00841F3B">
      <w:pPr>
        <w:ind w:left="1134" w:hanging="567"/>
        <w:rPr>
          <w:noProof/>
          <w:szCs w:val="24"/>
        </w:rPr>
      </w:pPr>
      <w:r w:rsidRPr="00322347">
        <w:rPr>
          <w:noProof/>
        </w:rPr>
        <w:t>–</w:t>
      </w:r>
      <w:r w:rsidRPr="00322347">
        <w:rPr>
          <w:noProof/>
        </w:rPr>
        <w:tab/>
        <w:t>31995 L 0006: Komisjoni direktiiv 95/6/EÜ, 20. märts 1995 (EÜT L 67, 25.3.1995, lk 30),</w:t>
      </w:r>
    </w:p>
    <w:p w14:paraId="3771564D" w14:textId="77777777" w:rsidR="00841F3B" w:rsidRPr="00322347" w:rsidRDefault="00841F3B" w:rsidP="00841F3B">
      <w:pPr>
        <w:ind w:left="1134" w:hanging="567"/>
        <w:rPr>
          <w:noProof/>
          <w:szCs w:val="24"/>
        </w:rPr>
      </w:pPr>
    </w:p>
    <w:p w14:paraId="12089F44" w14:textId="77777777" w:rsidR="00841F3B" w:rsidRPr="00322347" w:rsidRDefault="00841F3B" w:rsidP="00841F3B">
      <w:pPr>
        <w:ind w:left="1134" w:hanging="567"/>
        <w:rPr>
          <w:noProof/>
          <w:szCs w:val="24"/>
        </w:rPr>
      </w:pPr>
      <w:r w:rsidRPr="00322347">
        <w:rPr>
          <w:noProof/>
        </w:rPr>
        <w:t>–</w:t>
      </w:r>
      <w:r w:rsidRPr="00322347">
        <w:rPr>
          <w:noProof/>
        </w:rPr>
        <w:tab/>
        <w:t>31996 L 0072: Nõukogu direktiiv 96/72/EÜ, 18. november 1996 (EÜT L 304, 27.11.1996, lk 10),</w:t>
      </w:r>
    </w:p>
    <w:p w14:paraId="6FD2BEA1" w14:textId="77777777" w:rsidR="00841F3B" w:rsidRPr="00322347" w:rsidRDefault="00841F3B" w:rsidP="00841F3B">
      <w:pPr>
        <w:ind w:left="1134" w:hanging="567"/>
        <w:rPr>
          <w:noProof/>
          <w:szCs w:val="24"/>
        </w:rPr>
      </w:pPr>
    </w:p>
    <w:p w14:paraId="02E818E8" w14:textId="3B43A6F4" w:rsidR="00841F3B" w:rsidRPr="00322347" w:rsidRDefault="00841F3B" w:rsidP="00841F3B">
      <w:pPr>
        <w:ind w:left="1134" w:hanging="567"/>
        <w:rPr>
          <w:noProof/>
          <w:szCs w:val="24"/>
        </w:rPr>
      </w:pPr>
      <w:r w:rsidRPr="00322347">
        <w:rPr>
          <w:noProof/>
        </w:rPr>
        <w:t>–</w:t>
      </w:r>
      <w:r w:rsidRPr="00322347">
        <w:rPr>
          <w:noProof/>
        </w:rPr>
        <w:tab/>
        <w:t>31998 L 0095: Nõukogu direktiiv 98/95/EÜ, 14. detsember 1998 (EÜT L 25, 1.2.1999, lk 1),</w:t>
      </w:r>
    </w:p>
    <w:p w14:paraId="1D103DD9" w14:textId="77777777" w:rsidR="00841F3B" w:rsidRPr="00322347" w:rsidRDefault="00841F3B" w:rsidP="00841F3B">
      <w:pPr>
        <w:ind w:left="1134" w:hanging="567"/>
        <w:rPr>
          <w:noProof/>
          <w:szCs w:val="24"/>
        </w:rPr>
      </w:pPr>
    </w:p>
    <w:p w14:paraId="13215ED7" w14:textId="2D68B2C9" w:rsidR="00841F3B" w:rsidRPr="00322347" w:rsidRDefault="00841F3B" w:rsidP="00841F3B">
      <w:pPr>
        <w:ind w:left="1134" w:hanging="567"/>
        <w:rPr>
          <w:noProof/>
          <w:szCs w:val="24"/>
        </w:rPr>
      </w:pPr>
      <w:r w:rsidRPr="00322347">
        <w:rPr>
          <w:noProof/>
        </w:rPr>
        <w:t>–</w:t>
      </w:r>
      <w:r w:rsidRPr="00322347">
        <w:rPr>
          <w:noProof/>
        </w:rPr>
        <w:tab/>
        <w:t>31998 L 0096: Nõukogu direktiiv 98/96/EÜ, 14. detsember 1998 (EÜT L 25, 1.2.1999, lk 27),</w:t>
      </w:r>
    </w:p>
    <w:p w14:paraId="30159699" w14:textId="77777777" w:rsidR="008744B4" w:rsidRPr="00322347" w:rsidRDefault="008744B4" w:rsidP="00841F3B">
      <w:pPr>
        <w:ind w:left="1134" w:hanging="567"/>
        <w:rPr>
          <w:noProof/>
          <w:szCs w:val="24"/>
        </w:rPr>
      </w:pPr>
    </w:p>
    <w:p w14:paraId="61CCEC9A" w14:textId="77777777" w:rsidR="008744B4" w:rsidRPr="00322347" w:rsidRDefault="008744B4" w:rsidP="008744B4">
      <w:pPr>
        <w:rPr>
          <w:noProof/>
        </w:rPr>
      </w:pPr>
      <w:r w:rsidRPr="00322347">
        <w:rPr>
          <w:noProof/>
        </w:rPr>
        <w:br w:type="page"/>
      </w:r>
    </w:p>
    <w:p w14:paraId="03917FE4" w14:textId="0D9DC031" w:rsidR="00841F3B" w:rsidRPr="00322347" w:rsidRDefault="00841F3B" w:rsidP="00841F3B">
      <w:pPr>
        <w:ind w:left="1134" w:hanging="567"/>
        <w:rPr>
          <w:noProof/>
          <w:szCs w:val="24"/>
        </w:rPr>
      </w:pPr>
      <w:r w:rsidRPr="00322347">
        <w:rPr>
          <w:noProof/>
        </w:rPr>
        <w:t>–</w:t>
      </w:r>
      <w:r w:rsidRPr="00322347">
        <w:rPr>
          <w:noProof/>
        </w:rPr>
        <w:tab/>
        <w:t>31999 L 0008: Komisjoni direktiiv 1999/8/EÜ, 18. veebruar 1999 (EÜT L 50, 26.2.1999, lk 26),</w:t>
      </w:r>
    </w:p>
    <w:p w14:paraId="7FE40B57" w14:textId="77777777" w:rsidR="00841F3B" w:rsidRPr="00322347" w:rsidRDefault="00841F3B" w:rsidP="00841F3B">
      <w:pPr>
        <w:ind w:left="1134" w:hanging="567"/>
        <w:rPr>
          <w:noProof/>
          <w:szCs w:val="24"/>
        </w:rPr>
      </w:pPr>
    </w:p>
    <w:p w14:paraId="6A940DAD" w14:textId="1B1DC4C3" w:rsidR="00841F3B" w:rsidRPr="00322347" w:rsidRDefault="00841F3B" w:rsidP="00841F3B">
      <w:pPr>
        <w:ind w:left="1134" w:hanging="567"/>
        <w:rPr>
          <w:noProof/>
          <w:szCs w:val="24"/>
        </w:rPr>
      </w:pPr>
      <w:r w:rsidRPr="00322347">
        <w:rPr>
          <w:noProof/>
        </w:rPr>
        <w:t>–</w:t>
      </w:r>
      <w:r w:rsidRPr="00322347">
        <w:rPr>
          <w:noProof/>
        </w:rPr>
        <w:tab/>
        <w:t>31999 L 0054: Komisjoni direktiiv 1999/54/EÜ, 26. mai 1999 (EÜT L 142, 5.6.1999, lk 30),</w:t>
      </w:r>
    </w:p>
    <w:p w14:paraId="4CDD9677" w14:textId="77777777" w:rsidR="00841F3B" w:rsidRPr="00322347" w:rsidRDefault="00841F3B" w:rsidP="00841F3B">
      <w:pPr>
        <w:ind w:left="1134" w:hanging="567"/>
        <w:rPr>
          <w:noProof/>
          <w:szCs w:val="24"/>
        </w:rPr>
      </w:pPr>
    </w:p>
    <w:p w14:paraId="6BE22D4B" w14:textId="77777777" w:rsidR="00841F3B" w:rsidRPr="00322347" w:rsidRDefault="00841F3B" w:rsidP="00841F3B">
      <w:pPr>
        <w:ind w:left="1134" w:hanging="567"/>
        <w:rPr>
          <w:noProof/>
          <w:szCs w:val="24"/>
        </w:rPr>
      </w:pPr>
      <w:r w:rsidRPr="00322347">
        <w:rPr>
          <w:noProof/>
        </w:rPr>
        <w:t>–</w:t>
      </w:r>
      <w:r w:rsidRPr="00322347">
        <w:rPr>
          <w:noProof/>
        </w:rPr>
        <w:tab/>
        <w:t>32001 L 0064: Nõukogu direktiiv 2001/64/EÜ, 31. august 2001 (EÜT L 234, 1.9.2001, lk 60),</w:t>
      </w:r>
    </w:p>
    <w:p w14:paraId="5EF07CD2" w14:textId="77777777" w:rsidR="00841F3B" w:rsidRPr="00322347" w:rsidRDefault="00841F3B" w:rsidP="00841F3B">
      <w:pPr>
        <w:ind w:left="1134" w:hanging="567"/>
        <w:rPr>
          <w:noProof/>
          <w:szCs w:val="24"/>
        </w:rPr>
      </w:pPr>
    </w:p>
    <w:p w14:paraId="4AF177C1" w14:textId="77777777" w:rsidR="00841F3B" w:rsidRPr="00322347" w:rsidRDefault="00841F3B" w:rsidP="00841F3B">
      <w:pPr>
        <w:ind w:left="1134" w:hanging="567"/>
        <w:rPr>
          <w:noProof/>
          <w:szCs w:val="24"/>
        </w:rPr>
      </w:pPr>
      <w:r w:rsidRPr="00322347">
        <w:rPr>
          <w:noProof/>
        </w:rPr>
        <w:t>–</w:t>
      </w:r>
      <w:r w:rsidRPr="00322347">
        <w:rPr>
          <w:noProof/>
        </w:rPr>
        <w:tab/>
        <w:t>32003 L 0061: Nõukogu direktiiv 2003/61/EÜ, 18. juuni 2003 (ELT L 165, 3.7.2003, lk 23),</w:t>
      </w:r>
    </w:p>
    <w:p w14:paraId="2C8BFD6F" w14:textId="77777777" w:rsidR="00841F3B" w:rsidRPr="00322347" w:rsidRDefault="00841F3B" w:rsidP="00841F3B">
      <w:pPr>
        <w:ind w:left="1134" w:hanging="567"/>
        <w:rPr>
          <w:noProof/>
          <w:szCs w:val="24"/>
        </w:rPr>
      </w:pPr>
    </w:p>
    <w:p w14:paraId="11864865" w14:textId="60121E97" w:rsidR="00841F3B" w:rsidRPr="00322347" w:rsidRDefault="00841F3B" w:rsidP="00841F3B">
      <w:pPr>
        <w:ind w:left="1134" w:hanging="567"/>
        <w:rPr>
          <w:noProof/>
          <w:szCs w:val="24"/>
        </w:rPr>
      </w:pPr>
      <w:r w:rsidRPr="00322347">
        <w:rPr>
          <w:noProof/>
        </w:rPr>
        <w:t>–</w:t>
      </w:r>
      <w:r w:rsidRPr="00322347">
        <w:rPr>
          <w:noProof/>
        </w:rPr>
        <w:tab/>
        <w:t>32004 L 0055: Komisjoni direktiiv 2004/55/EÜ, 20. aprill 2004 (ELT L 114, 21.4.2004, lk 18),</w:t>
      </w:r>
    </w:p>
    <w:p w14:paraId="6793FF97" w14:textId="77777777" w:rsidR="00841F3B" w:rsidRPr="00322347" w:rsidRDefault="00841F3B" w:rsidP="00841F3B">
      <w:pPr>
        <w:ind w:left="1134" w:hanging="567"/>
        <w:rPr>
          <w:noProof/>
          <w:szCs w:val="24"/>
        </w:rPr>
      </w:pPr>
    </w:p>
    <w:p w14:paraId="33C126D6" w14:textId="77777777" w:rsidR="00841F3B" w:rsidRPr="00322347" w:rsidRDefault="00841F3B" w:rsidP="00841F3B">
      <w:pPr>
        <w:ind w:left="1134" w:hanging="567"/>
        <w:rPr>
          <w:noProof/>
          <w:szCs w:val="24"/>
        </w:rPr>
      </w:pPr>
      <w:r w:rsidRPr="00322347">
        <w:rPr>
          <w:noProof/>
        </w:rPr>
        <w:t>–</w:t>
      </w:r>
      <w:r w:rsidRPr="00322347">
        <w:rPr>
          <w:noProof/>
        </w:rPr>
        <w:tab/>
        <w:t>32004 L 0117: Nõukogu direktiiv 2004/117/EÜ, 22. detsember 2004 (ELT L 14, 18.1.2005, lk 18),</w:t>
      </w:r>
    </w:p>
    <w:p w14:paraId="13FBB790" w14:textId="77777777" w:rsidR="00841F3B" w:rsidRPr="00322347" w:rsidRDefault="00841F3B" w:rsidP="00841F3B">
      <w:pPr>
        <w:ind w:left="1134" w:hanging="567"/>
        <w:rPr>
          <w:noProof/>
          <w:szCs w:val="24"/>
        </w:rPr>
      </w:pPr>
    </w:p>
    <w:p w14:paraId="3ABDBE4B" w14:textId="322C7813" w:rsidR="00841F3B" w:rsidRPr="00322347" w:rsidRDefault="00841F3B" w:rsidP="00841F3B">
      <w:pPr>
        <w:ind w:left="1134" w:hanging="567"/>
        <w:rPr>
          <w:noProof/>
          <w:szCs w:val="24"/>
        </w:rPr>
      </w:pPr>
      <w:r w:rsidRPr="00322347">
        <w:rPr>
          <w:noProof/>
        </w:rPr>
        <w:t>–</w:t>
      </w:r>
      <w:r w:rsidRPr="00322347">
        <w:rPr>
          <w:noProof/>
        </w:rPr>
        <w:tab/>
        <w:t>32006 L 0055: Komisjoni direktiiv 2006/55/EÜ, 12. juuni 2006 (ELT L 159, 13.6.2006, lk 13),</w:t>
      </w:r>
    </w:p>
    <w:p w14:paraId="1C3A18D1" w14:textId="77777777" w:rsidR="00841F3B" w:rsidRPr="00322347" w:rsidRDefault="00841F3B" w:rsidP="00841F3B">
      <w:pPr>
        <w:ind w:left="1134" w:hanging="567"/>
        <w:rPr>
          <w:noProof/>
          <w:szCs w:val="24"/>
        </w:rPr>
      </w:pPr>
    </w:p>
    <w:p w14:paraId="7BD6CE08" w14:textId="02AEF086" w:rsidR="00841F3B" w:rsidRPr="00322347" w:rsidRDefault="00841F3B" w:rsidP="00841F3B">
      <w:pPr>
        <w:ind w:left="1134" w:hanging="567"/>
        <w:rPr>
          <w:noProof/>
          <w:szCs w:val="24"/>
        </w:rPr>
      </w:pPr>
      <w:r w:rsidRPr="00322347">
        <w:rPr>
          <w:noProof/>
        </w:rPr>
        <w:t>–</w:t>
      </w:r>
      <w:r w:rsidRPr="00322347">
        <w:rPr>
          <w:noProof/>
        </w:rPr>
        <w:tab/>
        <w:t>32009 L 0074: Komisjoni direktiiv 2009/74/EÜ, 26. juuni 2009 (ELT L 166, 27.6.2009, lk 40),</w:t>
      </w:r>
    </w:p>
    <w:p w14:paraId="7AAB0D60" w14:textId="77777777" w:rsidR="00841F3B" w:rsidRPr="00322347" w:rsidRDefault="00841F3B" w:rsidP="00841F3B">
      <w:pPr>
        <w:ind w:left="1134" w:hanging="567"/>
        <w:rPr>
          <w:noProof/>
          <w:szCs w:val="24"/>
        </w:rPr>
      </w:pPr>
    </w:p>
    <w:p w14:paraId="0F2D217A" w14:textId="77777777" w:rsidR="00841F3B" w:rsidRPr="00322347" w:rsidRDefault="00841F3B" w:rsidP="00841F3B">
      <w:pPr>
        <w:ind w:left="1134" w:hanging="567"/>
        <w:rPr>
          <w:noProof/>
          <w:szCs w:val="24"/>
        </w:rPr>
      </w:pPr>
      <w:r w:rsidRPr="00322347">
        <w:rPr>
          <w:noProof/>
        </w:rPr>
        <w:t>–</w:t>
      </w:r>
      <w:r w:rsidRPr="00322347">
        <w:rPr>
          <w:noProof/>
        </w:rPr>
        <w:tab/>
        <w:t>32012 L 0001: Komisjoni rakendusdirektiiv 2012/1/EL, 6. jaanuar 2012 (ELT L 4, 7.1.2012, lk 8),</w:t>
      </w:r>
    </w:p>
    <w:p w14:paraId="60D75620" w14:textId="77777777" w:rsidR="008744B4" w:rsidRPr="00322347" w:rsidRDefault="008744B4" w:rsidP="00841F3B">
      <w:pPr>
        <w:ind w:left="1134" w:hanging="567"/>
        <w:rPr>
          <w:noProof/>
          <w:szCs w:val="24"/>
        </w:rPr>
      </w:pPr>
    </w:p>
    <w:p w14:paraId="3CDB1ACD" w14:textId="77777777" w:rsidR="008744B4" w:rsidRPr="00322347" w:rsidRDefault="008744B4" w:rsidP="008744B4">
      <w:pPr>
        <w:rPr>
          <w:noProof/>
        </w:rPr>
      </w:pPr>
      <w:r w:rsidRPr="00322347">
        <w:rPr>
          <w:noProof/>
        </w:rPr>
        <w:br w:type="page"/>
      </w:r>
    </w:p>
    <w:p w14:paraId="5037607B" w14:textId="3C9FEDAF" w:rsidR="00841F3B" w:rsidRPr="00322347" w:rsidRDefault="00841F3B" w:rsidP="00841F3B">
      <w:pPr>
        <w:ind w:left="1134" w:hanging="567"/>
        <w:rPr>
          <w:noProof/>
          <w:szCs w:val="24"/>
        </w:rPr>
      </w:pPr>
      <w:r w:rsidRPr="00322347">
        <w:rPr>
          <w:noProof/>
        </w:rPr>
        <w:t>–</w:t>
      </w:r>
      <w:r w:rsidRPr="00322347">
        <w:rPr>
          <w:noProof/>
        </w:rPr>
        <w:tab/>
        <w:t>32012 L 0037: Komisjoni rakendusdirektiiv 2012/37/EL, 22. november 2012 (ELT L 325, 23.11.2012, lk 13),</w:t>
      </w:r>
    </w:p>
    <w:p w14:paraId="777D29CB" w14:textId="77777777" w:rsidR="00841F3B" w:rsidRPr="00322347" w:rsidRDefault="00841F3B" w:rsidP="00841F3B">
      <w:pPr>
        <w:ind w:left="1134" w:hanging="567"/>
        <w:rPr>
          <w:noProof/>
          <w:szCs w:val="24"/>
        </w:rPr>
      </w:pPr>
    </w:p>
    <w:p w14:paraId="17B94C28" w14:textId="77777777" w:rsidR="00841F3B" w:rsidRPr="00322347" w:rsidRDefault="00841F3B" w:rsidP="00841F3B">
      <w:pPr>
        <w:ind w:left="1134" w:hanging="567"/>
        <w:rPr>
          <w:noProof/>
          <w:szCs w:val="24"/>
        </w:rPr>
      </w:pPr>
      <w:r w:rsidRPr="00322347">
        <w:rPr>
          <w:noProof/>
        </w:rPr>
        <w:t>–</w:t>
      </w:r>
      <w:r w:rsidRPr="00322347">
        <w:rPr>
          <w:noProof/>
        </w:rPr>
        <w:tab/>
        <w:t>32016 L 0317: Komisjoni rakendusdirektiiv (EL) 2016/317, 3. märts 2016 (ELT L 60, 5.3.2016, lk 72),</w:t>
      </w:r>
    </w:p>
    <w:p w14:paraId="3AAB544D" w14:textId="77777777" w:rsidR="00841F3B" w:rsidRPr="00322347" w:rsidRDefault="00841F3B" w:rsidP="00841F3B">
      <w:pPr>
        <w:ind w:left="1134" w:hanging="567"/>
        <w:rPr>
          <w:noProof/>
          <w:szCs w:val="24"/>
        </w:rPr>
      </w:pPr>
    </w:p>
    <w:p w14:paraId="59CDE989" w14:textId="77777777" w:rsidR="00841F3B" w:rsidRPr="00322347" w:rsidRDefault="00841F3B" w:rsidP="00841F3B">
      <w:pPr>
        <w:ind w:left="1134" w:hanging="567"/>
        <w:rPr>
          <w:noProof/>
          <w:szCs w:val="24"/>
        </w:rPr>
      </w:pPr>
      <w:r w:rsidRPr="00322347">
        <w:rPr>
          <w:noProof/>
        </w:rPr>
        <w:t>–</w:t>
      </w:r>
      <w:r w:rsidRPr="00322347">
        <w:rPr>
          <w:noProof/>
        </w:rPr>
        <w:tab/>
        <w:t>32018 L 1027: Komisjoni rakendusdirektiiv (EL) 2018/1027, 19. juuli 2018 (ELT L 184, 20.7.2018, lk 4),</w:t>
      </w:r>
    </w:p>
    <w:p w14:paraId="4B850542" w14:textId="77777777" w:rsidR="00841F3B" w:rsidRPr="00322347" w:rsidRDefault="00841F3B" w:rsidP="00841F3B">
      <w:pPr>
        <w:ind w:left="1134" w:hanging="567"/>
        <w:rPr>
          <w:noProof/>
          <w:szCs w:val="24"/>
        </w:rPr>
      </w:pPr>
    </w:p>
    <w:p w14:paraId="4927A2AC" w14:textId="77777777" w:rsidR="00841F3B" w:rsidRPr="00322347" w:rsidRDefault="00841F3B" w:rsidP="00841F3B">
      <w:pPr>
        <w:ind w:left="1134" w:hanging="567"/>
        <w:rPr>
          <w:noProof/>
          <w:szCs w:val="24"/>
        </w:rPr>
      </w:pPr>
      <w:r w:rsidRPr="00322347">
        <w:rPr>
          <w:noProof/>
        </w:rPr>
        <w:t>–</w:t>
      </w:r>
      <w:r w:rsidRPr="00322347">
        <w:rPr>
          <w:noProof/>
        </w:rPr>
        <w:tab/>
        <w:t>32020 L 0177: Komisjoni rakendusdirektiiv (EL) 2020/177, 11. veebruar 2020 (ELT L 41, 13.2.2020, lk 1),</w:t>
      </w:r>
    </w:p>
    <w:p w14:paraId="10987754" w14:textId="77777777" w:rsidR="00841F3B" w:rsidRPr="00322347" w:rsidRDefault="00841F3B" w:rsidP="00841F3B">
      <w:pPr>
        <w:ind w:left="1134" w:hanging="567"/>
        <w:rPr>
          <w:noProof/>
          <w:szCs w:val="24"/>
        </w:rPr>
      </w:pPr>
    </w:p>
    <w:p w14:paraId="442698FF" w14:textId="77777777" w:rsidR="00841F3B" w:rsidRPr="00322347" w:rsidRDefault="00841F3B" w:rsidP="00841F3B">
      <w:pPr>
        <w:ind w:left="1134" w:hanging="567"/>
        <w:rPr>
          <w:noProof/>
          <w:szCs w:val="24"/>
        </w:rPr>
      </w:pPr>
      <w:r w:rsidRPr="00322347">
        <w:rPr>
          <w:noProof/>
        </w:rPr>
        <w:t>–</w:t>
      </w:r>
      <w:r w:rsidRPr="00322347">
        <w:rPr>
          <w:noProof/>
        </w:rPr>
        <w:tab/>
        <w:t>32021 L 0415: Komisjoni rakendusdirektiiv (EL) 2021/415, 8. märts 2021 (ELT L 81, 9.3.2021, lk 65),</w:t>
      </w:r>
    </w:p>
    <w:p w14:paraId="17C8536B" w14:textId="77777777" w:rsidR="00841F3B" w:rsidRPr="00322347" w:rsidRDefault="00841F3B" w:rsidP="00841F3B">
      <w:pPr>
        <w:ind w:left="1134" w:hanging="567"/>
        <w:rPr>
          <w:noProof/>
          <w:szCs w:val="24"/>
        </w:rPr>
      </w:pPr>
    </w:p>
    <w:p w14:paraId="7B34EF1B" w14:textId="77777777" w:rsidR="00841F3B" w:rsidRPr="00322347" w:rsidRDefault="00841F3B" w:rsidP="00841F3B">
      <w:pPr>
        <w:ind w:left="1134" w:hanging="567"/>
        <w:rPr>
          <w:noProof/>
          <w:szCs w:val="24"/>
        </w:rPr>
      </w:pPr>
      <w:r w:rsidRPr="00322347">
        <w:rPr>
          <w:noProof/>
        </w:rPr>
        <w:t>–</w:t>
      </w:r>
      <w:r w:rsidRPr="00322347">
        <w:rPr>
          <w:noProof/>
        </w:rPr>
        <w:tab/>
        <w:t>32021 L 0971: Komisjoni rakendusdirektiiv (EL) 2021/971, 16. juuni 2021 (ELT L 214, 17.6.2021, lk 62),</w:t>
      </w:r>
    </w:p>
    <w:p w14:paraId="38C5EAB3" w14:textId="77777777" w:rsidR="00841F3B" w:rsidRPr="00322347" w:rsidRDefault="00841F3B" w:rsidP="00841F3B">
      <w:pPr>
        <w:ind w:left="1134" w:hanging="567"/>
        <w:rPr>
          <w:noProof/>
          <w:szCs w:val="24"/>
        </w:rPr>
      </w:pPr>
    </w:p>
    <w:p w14:paraId="1BC9B3AA" w14:textId="77777777" w:rsidR="00841F3B" w:rsidRPr="00322347" w:rsidRDefault="00841F3B" w:rsidP="00841F3B">
      <w:pPr>
        <w:ind w:left="1134" w:hanging="567"/>
        <w:rPr>
          <w:noProof/>
          <w:szCs w:val="24"/>
        </w:rPr>
      </w:pPr>
      <w:r w:rsidRPr="00322347">
        <w:rPr>
          <w:noProof/>
        </w:rPr>
        <w:t>–</w:t>
      </w:r>
      <w:r w:rsidRPr="00322347">
        <w:rPr>
          <w:noProof/>
        </w:rPr>
        <w:tab/>
        <w:t>32021 L 1927: Komisjoni rakendusdirektiiv (EL) 2021/1927, 5. november 2021 (ELT L 393, 8.11.2021, lk 13),</w:t>
      </w:r>
    </w:p>
    <w:p w14:paraId="23FE440C" w14:textId="77777777" w:rsidR="00841F3B" w:rsidRPr="00322347" w:rsidRDefault="00841F3B" w:rsidP="00841F3B">
      <w:pPr>
        <w:ind w:left="1134" w:hanging="567"/>
        <w:rPr>
          <w:noProof/>
          <w:szCs w:val="24"/>
        </w:rPr>
      </w:pPr>
    </w:p>
    <w:p w14:paraId="6C85382E" w14:textId="77777777" w:rsidR="00841F3B" w:rsidRPr="00322347" w:rsidRDefault="00841F3B" w:rsidP="00841F3B">
      <w:pPr>
        <w:ind w:left="1134" w:hanging="567"/>
        <w:rPr>
          <w:noProof/>
          <w:szCs w:val="24"/>
        </w:rPr>
      </w:pPr>
      <w:r w:rsidRPr="00322347">
        <w:rPr>
          <w:noProof/>
        </w:rPr>
        <w:t>–</w:t>
      </w:r>
      <w:r w:rsidRPr="00322347">
        <w:rPr>
          <w:noProof/>
        </w:rPr>
        <w:tab/>
        <w:t>32021 L 2171: Komisjoni rakendusdirektiiv (EL) 2021/2171, 7. detsember 2021 (ELT L 438, 8.12.2021, lk 84),</w:t>
      </w:r>
    </w:p>
    <w:p w14:paraId="60F5F292" w14:textId="77777777" w:rsidR="008744B4" w:rsidRPr="00322347" w:rsidRDefault="008744B4" w:rsidP="00841F3B">
      <w:pPr>
        <w:rPr>
          <w:noProof/>
          <w:szCs w:val="24"/>
        </w:rPr>
      </w:pPr>
    </w:p>
    <w:p w14:paraId="660CA548" w14:textId="77777777" w:rsidR="008744B4" w:rsidRPr="00322347" w:rsidRDefault="008744B4" w:rsidP="008744B4">
      <w:pPr>
        <w:rPr>
          <w:noProof/>
        </w:rPr>
      </w:pPr>
      <w:r w:rsidRPr="00322347">
        <w:rPr>
          <w:noProof/>
        </w:rPr>
        <w:br w:type="page"/>
      </w:r>
    </w:p>
    <w:p w14:paraId="05F29A8B" w14:textId="0E2DA316" w:rsidR="00841F3B" w:rsidRPr="00322347" w:rsidRDefault="00841F3B" w:rsidP="00841F3B">
      <w:pPr>
        <w:ind w:left="567" w:hanging="567"/>
        <w:rPr>
          <w:noProof/>
          <w:szCs w:val="24"/>
        </w:rPr>
      </w:pPr>
      <w:r w:rsidRPr="00322347">
        <w:rPr>
          <w:noProof/>
        </w:rPr>
        <w:t>4.</w:t>
      </w:r>
      <w:r w:rsidRPr="00322347">
        <w:rPr>
          <w:noProof/>
        </w:rPr>
        <w:tab/>
        <w:t xml:space="preserve">31968 L 0193: Nõukogu direktiiv 68/193/EMÜ, 9. aprill 1968, viinamarjade vegetatiivse paljundusmaterjali turustamise kohta (EÜT L 93, 17.4.1968, lk 15), muudetud järgmis(t)e õigusakti(de)ga: </w:t>
      </w:r>
    </w:p>
    <w:p w14:paraId="471F85CF" w14:textId="77777777" w:rsidR="00841F3B" w:rsidRPr="00322347" w:rsidRDefault="00841F3B" w:rsidP="00841F3B">
      <w:pPr>
        <w:ind w:left="567" w:hanging="567"/>
        <w:rPr>
          <w:noProof/>
          <w:szCs w:val="24"/>
        </w:rPr>
      </w:pPr>
    </w:p>
    <w:p w14:paraId="1F5D42B3" w14:textId="77777777" w:rsidR="00841F3B" w:rsidRPr="00322347" w:rsidRDefault="00841F3B" w:rsidP="00841F3B">
      <w:pPr>
        <w:ind w:left="1134" w:hanging="567"/>
        <w:rPr>
          <w:noProof/>
          <w:szCs w:val="24"/>
        </w:rPr>
      </w:pPr>
      <w:r w:rsidRPr="00322347">
        <w:rPr>
          <w:noProof/>
        </w:rPr>
        <w:t>–</w:t>
      </w:r>
      <w:r w:rsidRPr="00322347">
        <w:rPr>
          <w:noProof/>
        </w:rPr>
        <w:tab/>
        <w:t>31971 L 0140: Nõukogu direktiiv 71/140/EMÜ, 22. märts 1971 (EÜT L 71, 25.3.1971, lk 16),</w:t>
      </w:r>
    </w:p>
    <w:p w14:paraId="57D4811A" w14:textId="77777777" w:rsidR="00841F3B" w:rsidRPr="00322347" w:rsidRDefault="00841F3B" w:rsidP="00841F3B">
      <w:pPr>
        <w:rPr>
          <w:noProof/>
          <w:szCs w:val="24"/>
        </w:rPr>
      </w:pPr>
    </w:p>
    <w:p w14:paraId="0E69A581" w14:textId="0C4DEE6B" w:rsidR="00841F3B" w:rsidRPr="00322347" w:rsidRDefault="00841F3B" w:rsidP="00841F3B">
      <w:pPr>
        <w:ind w:left="1134" w:hanging="567"/>
        <w:rPr>
          <w:noProof/>
          <w:szCs w:val="24"/>
        </w:rPr>
      </w:pPr>
      <w:r w:rsidRPr="00322347">
        <w:rPr>
          <w:noProof/>
        </w:rPr>
        <w:t>–</w:t>
      </w:r>
      <w:r w:rsidRPr="00322347">
        <w:rPr>
          <w:noProof/>
        </w:rPr>
        <w:tab/>
        <w:t>11972</w:t>
      </w:r>
      <w:r w:rsidR="00E221A3" w:rsidRPr="00322347">
        <w:rPr>
          <w:noProof/>
        </w:rPr>
        <w:t> </w:t>
      </w:r>
      <w:r w:rsidRPr="00322347">
        <w:rPr>
          <w:noProof/>
        </w:rPr>
        <w:t>B: Taani, Iirimaa ning Suurbritannia ja Põhja-Iiri Ühendkuningriigi ühinemisakt (kohandatud nõukogu 1. jaanuari 1973. aasta otsusega) (EÜT L 73, 27.3.1972, lk 14),</w:t>
      </w:r>
    </w:p>
    <w:p w14:paraId="05FEFE4A" w14:textId="77777777" w:rsidR="00841F3B" w:rsidRPr="00322347" w:rsidRDefault="00841F3B" w:rsidP="00841F3B">
      <w:pPr>
        <w:rPr>
          <w:noProof/>
          <w:szCs w:val="24"/>
        </w:rPr>
      </w:pPr>
    </w:p>
    <w:p w14:paraId="226E07BE" w14:textId="77777777" w:rsidR="00841F3B" w:rsidRPr="00322347" w:rsidRDefault="00841F3B" w:rsidP="00841F3B">
      <w:pPr>
        <w:ind w:left="1134" w:hanging="567"/>
        <w:rPr>
          <w:noProof/>
          <w:szCs w:val="24"/>
        </w:rPr>
      </w:pPr>
      <w:r w:rsidRPr="00322347">
        <w:rPr>
          <w:noProof/>
        </w:rPr>
        <w:t>–</w:t>
      </w:r>
      <w:r w:rsidRPr="00322347">
        <w:rPr>
          <w:noProof/>
        </w:rPr>
        <w:tab/>
        <w:t>31974 L 0648: Nõukogu direktiiv 74/648/EMÜ, 9. detsember 1974 (EÜT L 352, 28.12.1974, lk 43),</w:t>
      </w:r>
    </w:p>
    <w:p w14:paraId="722BD9F7" w14:textId="77777777" w:rsidR="00841F3B" w:rsidRPr="00322347" w:rsidRDefault="00841F3B" w:rsidP="00841F3B">
      <w:pPr>
        <w:ind w:left="1134" w:hanging="567"/>
        <w:rPr>
          <w:noProof/>
          <w:szCs w:val="24"/>
        </w:rPr>
      </w:pPr>
    </w:p>
    <w:p w14:paraId="1755BFAF" w14:textId="77777777" w:rsidR="00841F3B" w:rsidRPr="00322347" w:rsidRDefault="00841F3B" w:rsidP="00841F3B">
      <w:pPr>
        <w:ind w:left="1134" w:hanging="567"/>
        <w:rPr>
          <w:noProof/>
          <w:szCs w:val="24"/>
        </w:rPr>
      </w:pPr>
      <w:r w:rsidRPr="00322347">
        <w:rPr>
          <w:noProof/>
        </w:rPr>
        <w:t>–</w:t>
      </w:r>
      <w:r w:rsidRPr="00322347">
        <w:rPr>
          <w:noProof/>
        </w:rPr>
        <w:tab/>
        <w:t>31977 L 0629: Esimene komisjoni direktiiv 77/629/EMÜ, 28. september 1977 (EÜT L 257, 8.10.1977, lk 27),</w:t>
      </w:r>
    </w:p>
    <w:p w14:paraId="4FA7663A" w14:textId="77777777" w:rsidR="00841F3B" w:rsidRPr="00322347" w:rsidRDefault="00841F3B" w:rsidP="00841F3B">
      <w:pPr>
        <w:ind w:left="1134" w:hanging="567"/>
        <w:rPr>
          <w:noProof/>
          <w:szCs w:val="24"/>
        </w:rPr>
      </w:pPr>
    </w:p>
    <w:p w14:paraId="6409AE1D" w14:textId="77777777" w:rsidR="00841F3B" w:rsidRPr="00322347" w:rsidRDefault="00841F3B" w:rsidP="00841F3B">
      <w:pPr>
        <w:ind w:left="1134" w:hanging="567"/>
        <w:rPr>
          <w:noProof/>
          <w:szCs w:val="24"/>
        </w:rPr>
      </w:pPr>
      <w:r w:rsidRPr="00322347">
        <w:rPr>
          <w:noProof/>
        </w:rPr>
        <w:t>–</w:t>
      </w:r>
      <w:r w:rsidRPr="00322347">
        <w:rPr>
          <w:noProof/>
        </w:rPr>
        <w:tab/>
        <w:t>31978 L 0055: Nõukogu direktiiv 78/55/EMÜ, 19. detsember 1977 (EÜT L 16, 20.1.1978, lk 23),</w:t>
      </w:r>
    </w:p>
    <w:p w14:paraId="62696FB7" w14:textId="77777777" w:rsidR="00841F3B" w:rsidRPr="00322347" w:rsidRDefault="00841F3B" w:rsidP="00841F3B">
      <w:pPr>
        <w:ind w:left="1134" w:hanging="567"/>
        <w:rPr>
          <w:noProof/>
          <w:szCs w:val="24"/>
        </w:rPr>
      </w:pPr>
    </w:p>
    <w:p w14:paraId="01EFAFE1" w14:textId="77777777" w:rsidR="00841F3B" w:rsidRPr="00322347" w:rsidRDefault="00841F3B" w:rsidP="00841F3B">
      <w:pPr>
        <w:ind w:left="1134" w:hanging="567"/>
        <w:rPr>
          <w:noProof/>
          <w:szCs w:val="24"/>
        </w:rPr>
      </w:pPr>
      <w:r w:rsidRPr="00322347">
        <w:rPr>
          <w:noProof/>
        </w:rPr>
        <w:t>–</w:t>
      </w:r>
      <w:r w:rsidRPr="00322347">
        <w:rPr>
          <w:noProof/>
        </w:rPr>
        <w:tab/>
        <w:t>31978 L 0692: Nõukogu direktiiv 78/692/EMÜ, 25. juuli 1978 (EÜT L 236, 26.8.1978, lk 13),</w:t>
      </w:r>
    </w:p>
    <w:p w14:paraId="633AE988" w14:textId="77777777" w:rsidR="00841F3B" w:rsidRPr="00322347" w:rsidRDefault="00841F3B" w:rsidP="00841F3B">
      <w:pPr>
        <w:rPr>
          <w:noProof/>
          <w:szCs w:val="24"/>
        </w:rPr>
      </w:pPr>
    </w:p>
    <w:p w14:paraId="661DF959" w14:textId="24C03905" w:rsidR="00841F3B" w:rsidRPr="00322347" w:rsidRDefault="00841F3B" w:rsidP="00841F3B">
      <w:pPr>
        <w:ind w:left="1134" w:hanging="567"/>
        <w:rPr>
          <w:noProof/>
          <w:szCs w:val="24"/>
        </w:rPr>
      </w:pPr>
      <w:r w:rsidRPr="00322347">
        <w:rPr>
          <w:noProof/>
        </w:rPr>
        <w:t>–</w:t>
      </w:r>
      <w:r w:rsidRPr="00322347">
        <w:rPr>
          <w:noProof/>
        </w:rPr>
        <w:tab/>
        <w:t>11979</w:t>
      </w:r>
      <w:r w:rsidR="00E221A3" w:rsidRPr="00322347">
        <w:rPr>
          <w:noProof/>
        </w:rPr>
        <w:t> </w:t>
      </w:r>
      <w:r w:rsidRPr="00322347">
        <w:rPr>
          <w:noProof/>
        </w:rPr>
        <w:t>H: Kreeka ühinemisakt (EÜT L 291, 19.11.1979, lk 17),</w:t>
      </w:r>
    </w:p>
    <w:p w14:paraId="26F3AE3D" w14:textId="77777777" w:rsidR="00841F3B" w:rsidRPr="00322347" w:rsidRDefault="00841F3B" w:rsidP="00841F3B">
      <w:pPr>
        <w:ind w:left="1134" w:hanging="567"/>
        <w:rPr>
          <w:noProof/>
          <w:szCs w:val="24"/>
        </w:rPr>
      </w:pPr>
    </w:p>
    <w:p w14:paraId="6D702B01" w14:textId="77777777" w:rsidR="00841F3B" w:rsidRPr="00322347" w:rsidRDefault="00841F3B" w:rsidP="00841F3B">
      <w:pPr>
        <w:ind w:left="1134" w:hanging="567"/>
        <w:rPr>
          <w:noProof/>
          <w:szCs w:val="24"/>
        </w:rPr>
      </w:pPr>
      <w:r w:rsidRPr="00322347">
        <w:rPr>
          <w:noProof/>
        </w:rPr>
        <w:t>–</w:t>
      </w:r>
      <w:r w:rsidRPr="00322347">
        <w:rPr>
          <w:noProof/>
        </w:rPr>
        <w:tab/>
        <w:t>31982 L 0331: Komisjoni direktiiv 82/331/EMÜ, 6. mai 1982 (EÜT L 148, 27.5.1982, lk 47),</w:t>
      </w:r>
    </w:p>
    <w:p w14:paraId="6FFBB540" w14:textId="77777777" w:rsidR="008744B4" w:rsidRPr="00322347" w:rsidRDefault="008744B4" w:rsidP="00841F3B">
      <w:pPr>
        <w:ind w:left="1134" w:hanging="567"/>
        <w:rPr>
          <w:noProof/>
          <w:szCs w:val="24"/>
        </w:rPr>
      </w:pPr>
    </w:p>
    <w:p w14:paraId="170DE257" w14:textId="77777777" w:rsidR="008744B4" w:rsidRPr="00322347" w:rsidRDefault="008744B4" w:rsidP="008744B4">
      <w:pPr>
        <w:rPr>
          <w:noProof/>
        </w:rPr>
      </w:pPr>
      <w:r w:rsidRPr="00322347">
        <w:rPr>
          <w:noProof/>
        </w:rPr>
        <w:br w:type="page"/>
      </w:r>
    </w:p>
    <w:p w14:paraId="723E6702" w14:textId="0AB0D49D" w:rsidR="00841F3B" w:rsidRPr="00322347" w:rsidRDefault="00841F3B" w:rsidP="00841F3B">
      <w:pPr>
        <w:ind w:left="1134" w:hanging="567"/>
        <w:rPr>
          <w:noProof/>
          <w:szCs w:val="24"/>
        </w:rPr>
      </w:pPr>
      <w:r w:rsidRPr="00322347">
        <w:rPr>
          <w:noProof/>
        </w:rPr>
        <w:t>–</w:t>
      </w:r>
      <w:r w:rsidRPr="00322347">
        <w:rPr>
          <w:noProof/>
        </w:rPr>
        <w:tab/>
        <w:t>31985 R 3768: Nõukogu määrus (EMÜ) nr 3768/85, 20. detsember 1985 (EÜT L 362, 31.12.1985, lk 8),</w:t>
      </w:r>
    </w:p>
    <w:p w14:paraId="5F02B933" w14:textId="77777777" w:rsidR="00841F3B" w:rsidRPr="00322347" w:rsidRDefault="00841F3B" w:rsidP="00841F3B">
      <w:pPr>
        <w:ind w:left="1134" w:hanging="567"/>
        <w:rPr>
          <w:noProof/>
          <w:szCs w:val="24"/>
        </w:rPr>
      </w:pPr>
    </w:p>
    <w:p w14:paraId="0687D4F0" w14:textId="77777777" w:rsidR="00841F3B" w:rsidRPr="00322347" w:rsidRDefault="00841F3B" w:rsidP="00841F3B">
      <w:pPr>
        <w:ind w:left="1134" w:hanging="567"/>
        <w:rPr>
          <w:noProof/>
          <w:szCs w:val="24"/>
        </w:rPr>
      </w:pPr>
      <w:r w:rsidRPr="00322347">
        <w:rPr>
          <w:noProof/>
        </w:rPr>
        <w:t>–</w:t>
      </w:r>
      <w:r w:rsidRPr="00322347">
        <w:rPr>
          <w:noProof/>
        </w:rPr>
        <w:tab/>
        <w:t>31986 L 0155: Nõukogu direktiiv 86/155/EMÜ, 22. aprill 1986 (EÜT L 118, 7.5.1986, lk 23),</w:t>
      </w:r>
    </w:p>
    <w:p w14:paraId="2400B4E2" w14:textId="77777777" w:rsidR="00841F3B" w:rsidRPr="00322347" w:rsidRDefault="00841F3B" w:rsidP="00841F3B">
      <w:pPr>
        <w:ind w:left="1134" w:hanging="567"/>
        <w:rPr>
          <w:noProof/>
          <w:szCs w:val="24"/>
        </w:rPr>
      </w:pPr>
    </w:p>
    <w:p w14:paraId="4A2816B2" w14:textId="77777777" w:rsidR="00841F3B" w:rsidRPr="00322347" w:rsidRDefault="00841F3B" w:rsidP="00841F3B">
      <w:pPr>
        <w:ind w:left="1134" w:hanging="567"/>
        <w:rPr>
          <w:noProof/>
          <w:szCs w:val="24"/>
        </w:rPr>
      </w:pPr>
      <w:r w:rsidRPr="00322347">
        <w:rPr>
          <w:noProof/>
        </w:rPr>
        <w:t>–</w:t>
      </w:r>
      <w:r w:rsidRPr="00322347">
        <w:rPr>
          <w:noProof/>
        </w:rPr>
        <w:tab/>
        <w:t>31988 L 0332: Nõukogu direktiiv 88/332/EMÜ, 13. juuni 1988 (EÜT L 151, 17.6.1988, lk 82),</w:t>
      </w:r>
    </w:p>
    <w:p w14:paraId="7EFB8746" w14:textId="77777777" w:rsidR="00841F3B" w:rsidRPr="00322347" w:rsidRDefault="00841F3B" w:rsidP="00841F3B">
      <w:pPr>
        <w:rPr>
          <w:noProof/>
          <w:szCs w:val="24"/>
        </w:rPr>
      </w:pPr>
    </w:p>
    <w:p w14:paraId="128175C1" w14:textId="77777777" w:rsidR="00841F3B" w:rsidRPr="00322347" w:rsidRDefault="00841F3B" w:rsidP="00841F3B">
      <w:pPr>
        <w:ind w:left="1134" w:hanging="567"/>
        <w:rPr>
          <w:noProof/>
          <w:szCs w:val="24"/>
        </w:rPr>
      </w:pPr>
      <w:r w:rsidRPr="00322347">
        <w:rPr>
          <w:noProof/>
        </w:rPr>
        <w:t>–</w:t>
      </w:r>
      <w:r w:rsidRPr="00322347">
        <w:rPr>
          <w:noProof/>
        </w:rPr>
        <w:tab/>
        <w:t>11994 N 003: Austria, Rootsi ja Soome ühinemisakt (kohandatud nõukogu otsusega 95/1/EÜ, Euratom, ESTÜ) (EÜT C 241, 29.8.1994, lk 21),</w:t>
      </w:r>
    </w:p>
    <w:p w14:paraId="0B8F2131" w14:textId="77777777" w:rsidR="00841F3B" w:rsidRPr="00322347" w:rsidRDefault="00841F3B" w:rsidP="00841F3B">
      <w:pPr>
        <w:ind w:left="567" w:hanging="567"/>
        <w:rPr>
          <w:noProof/>
          <w:szCs w:val="24"/>
        </w:rPr>
      </w:pPr>
    </w:p>
    <w:p w14:paraId="0CF9117F" w14:textId="77777777" w:rsidR="00841F3B" w:rsidRPr="00322347" w:rsidRDefault="00841F3B" w:rsidP="00841F3B">
      <w:pPr>
        <w:ind w:left="1134" w:hanging="567"/>
        <w:rPr>
          <w:noProof/>
          <w:szCs w:val="24"/>
        </w:rPr>
      </w:pPr>
      <w:r w:rsidRPr="00322347">
        <w:rPr>
          <w:noProof/>
        </w:rPr>
        <w:t>–</w:t>
      </w:r>
      <w:r w:rsidRPr="00322347">
        <w:rPr>
          <w:noProof/>
        </w:rPr>
        <w:tab/>
        <w:t>32002 L 0011: Nõukogu direktiiv 2002/11/EÜ, 14. veebruar 2002 (EÜT L 53, 23.2.2002, lk 20),</w:t>
      </w:r>
    </w:p>
    <w:p w14:paraId="4A20ED8F" w14:textId="77777777" w:rsidR="00841F3B" w:rsidRPr="00322347" w:rsidRDefault="00841F3B" w:rsidP="00841F3B">
      <w:pPr>
        <w:ind w:left="1134" w:hanging="567"/>
        <w:rPr>
          <w:noProof/>
          <w:szCs w:val="24"/>
        </w:rPr>
      </w:pPr>
    </w:p>
    <w:p w14:paraId="6C46582B" w14:textId="77777777" w:rsidR="00841F3B" w:rsidRPr="00322347" w:rsidRDefault="00841F3B" w:rsidP="00841F3B">
      <w:pPr>
        <w:ind w:left="1134" w:hanging="567"/>
        <w:rPr>
          <w:noProof/>
          <w:szCs w:val="24"/>
        </w:rPr>
      </w:pPr>
      <w:r w:rsidRPr="00322347">
        <w:rPr>
          <w:noProof/>
        </w:rPr>
        <w:t>–</w:t>
      </w:r>
      <w:r w:rsidRPr="00322347">
        <w:rPr>
          <w:noProof/>
        </w:rPr>
        <w:tab/>
        <w:t>32003 L 0061: Nõukogu direktiiv 2003/61/EÜ, 18. juuni 2003 (ELT L 165, 3.7.2003, lk 23),</w:t>
      </w:r>
    </w:p>
    <w:p w14:paraId="61B165ED" w14:textId="77777777" w:rsidR="00841F3B" w:rsidRPr="00322347" w:rsidRDefault="00841F3B" w:rsidP="00841F3B">
      <w:pPr>
        <w:ind w:left="1134" w:hanging="567"/>
        <w:rPr>
          <w:noProof/>
          <w:szCs w:val="24"/>
        </w:rPr>
      </w:pPr>
    </w:p>
    <w:p w14:paraId="6DA01C1F" w14:textId="77777777" w:rsidR="00841F3B" w:rsidRPr="00322347" w:rsidRDefault="00841F3B" w:rsidP="00841F3B">
      <w:pPr>
        <w:ind w:left="1134" w:hanging="567"/>
        <w:rPr>
          <w:noProof/>
          <w:szCs w:val="24"/>
        </w:rPr>
      </w:pPr>
      <w:r w:rsidRPr="00322347">
        <w:rPr>
          <w:noProof/>
        </w:rPr>
        <w:t>–</w:t>
      </w:r>
      <w:r w:rsidRPr="00322347">
        <w:rPr>
          <w:noProof/>
        </w:rPr>
        <w:tab/>
        <w:t>32003 R 1829: Euroopa Parlamendi ja nõukogu määrus (EÜ) nr 1829/2003, 22. september 2003 (ELT L 268, 18.10.2003, lk 1),</w:t>
      </w:r>
    </w:p>
    <w:p w14:paraId="3263C819" w14:textId="77777777" w:rsidR="00841F3B" w:rsidRPr="00322347" w:rsidRDefault="00841F3B" w:rsidP="00841F3B">
      <w:pPr>
        <w:ind w:left="1134" w:hanging="567"/>
        <w:rPr>
          <w:noProof/>
          <w:szCs w:val="24"/>
        </w:rPr>
      </w:pPr>
    </w:p>
    <w:p w14:paraId="39004438" w14:textId="7D583D7C" w:rsidR="00841F3B" w:rsidRPr="00322347" w:rsidRDefault="00841F3B" w:rsidP="00841F3B">
      <w:pPr>
        <w:ind w:left="1134" w:hanging="567"/>
        <w:rPr>
          <w:noProof/>
          <w:szCs w:val="24"/>
        </w:rPr>
      </w:pPr>
      <w:r w:rsidRPr="00322347">
        <w:rPr>
          <w:noProof/>
        </w:rPr>
        <w:t>–</w:t>
      </w:r>
      <w:r w:rsidRPr="00322347">
        <w:rPr>
          <w:noProof/>
        </w:rPr>
        <w:tab/>
        <w:t>32005 L 0043: Komisjoni direktiiv 2005/43/EÜ, 23. juuni 2005 (ELT L 164, 24.6.2005, lk 37),</w:t>
      </w:r>
    </w:p>
    <w:p w14:paraId="5A45E9B7" w14:textId="77777777" w:rsidR="00841F3B" w:rsidRPr="00322347" w:rsidRDefault="00841F3B" w:rsidP="00841F3B">
      <w:pPr>
        <w:ind w:left="1134" w:hanging="567"/>
        <w:rPr>
          <w:noProof/>
          <w:szCs w:val="24"/>
        </w:rPr>
      </w:pPr>
    </w:p>
    <w:p w14:paraId="4723F55C" w14:textId="77777777" w:rsidR="00841F3B" w:rsidRPr="00322347" w:rsidRDefault="00841F3B" w:rsidP="00841F3B">
      <w:pPr>
        <w:ind w:left="1134" w:hanging="567"/>
        <w:rPr>
          <w:noProof/>
          <w:szCs w:val="24"/>
        </w:rPr>
      </w:pPr>
      <w:r w:rsidRPr="00322347">
        <w:rPr>
          <w:noProof/>
        </w:rPr>
        <w:t>–</w:t>
      </w:r>
      <w:r w:rsidRPr="00322347">
        <w:rPr>
          <w:noProof/>
        </w:rPr>
        <w:tab/>
        <w:t>32020 L 0177: Komisjoni rakendusdirektiiv (EL) 2020/177, 11. veebruar 2020 (ELT L 41, 13.2.2020, lk 1).</w:t>
      </w:r>
    </w:p>
    <w:p w14:paraId="0BA196BE" w14:textId="77777777" w:rsidR="008744B4" w:rsidRPr="00322347" w:rsidRDefault="008744B4" w:rsidP="00841F3B">
      <w:pPr>
        <w:ind w:left="1134" w:hanging="567"/>
        <w:rPr>
          <w:noProof/>
          <w:szCs w:val="24"/>
        </w:rPr>
      </w:pPr>
    </w:p>
    <w:p w14:paraId="705BBE16" w14:textId="77777777" w:rsidR="008744B4" w:rsidRPr="00322347" w:rsidRDefault="008744B4" w:rsidP="008744B4">
      <w:pPr>
        <w:rPr>
          <w:noProof/>
        </w:rPr>
      </w:pPr>
      <w:r w:rsidRPr="00322347">
        <w:rPr>
          <w:noProof/>
        </w:rPr>
        <w:br w:type="page"/>
      </w:r>
    </w:p>
    <w:p w14:paraId="5040DF5F" w14:textId="0A9852DF" w:rsidR="00841F3B" w:rsidRPr="00322347" w:rsidRDefault="00841F3B" w:rsidP="00841F3B">
      <w:pPr>
        <w:ind w:left="567" w:hanging="567"/>
        <w:rPr>
          <w:noProof/>
          <w:szCs w:val="24"/>
        </w:rPr>
      </w:pPr>
      <w:r w:rsidRPr="00322347">
        <w:rPr>
          <w:noProof/>
        </w:rPr>
        <w:t>5.</w:t>
      </w:r>
      <w:r w:rsidRPr="00322347">
        <w:rPr>
          <w:noProof/>
        </w:rPr>
        <w:tab/>
        <w:t>32008 L 0072: Nõukogu direktiiv 2008/72/EÜ, 15. juuli 2008, köögiviljade paljundus- ja istutusmaterjali, välja arvatud seemne turustamise kohta (ELT L 205, 1.8.2008, lk 28), muudetud järgmis(t)e õigusakti(de)ga:</w:t>
      </w:r>
    </w:p>
    <w:p w14:paraId="63C62616" w14:textId="77777777" w:rsidR="00841F3B" w:rsidRPr="00322347" w:rsidRDefault="00841F3B" w:rsidP="00841F3B">
      <w:pPr>
        <w:ind w:left="1134" w:hanging="567"/>
        <w:rPr>
          <w:noProof/>
          <w:szCs w:val="24"/>
        </w:rPr>
      </w:pPr>
    </w:p>
    <w:p w14:paraId="43B00D62" w14:textId="77777777" w:rsidR="00841F3B" w:rsidRPr="00322347" w:rsidRDefault="00841F3B" w:rsidP="00841F3B">
      <w:pPr>
        <w:ind w:left="1134" w:hanging="567"/>
        <w:rPr>
          <w:noProof/>
          <w:szCs w:val="24"/>
        </w:rPr>
      </w:pPr>
      <w:r w:rsidRPr="00322347">
        <w:rPr>
          <w:noProof/>
        </w:rPr>
        <w:t>–</w:t>
      </w:r>
      <w:r w:rsidRPr="00322347">
        <w:rPr>
          <w:noProof/>
        </w:rPr>
        <w:tab/>
        <w:t>32013 D 0166: Komisjoni rakendusotsus 2013/166, 2. aprill 2013 (ELT L 94, 4.4.2013, lk 8),</w:t>
      </w:r>
    </w:p>
    <w:p w14:paraId="53FE37F3" w14:textId="77777777" w:rsidR="00841F3B" w:rsidRPr="00322347" w:rsidRDefault="00841F3B" w:rsidP="00841F3B">
      <w:pPr>
        <w:ind w:left="1134" w:hanging="567"/>
        <w:rPr>
          <w:noProof/>
          <w:szCs w:val="24"/>
        </w:rPr>
      </w:pPr>
    </w:p>
    <w:p w14:paraId="5AB54CD4" w14:textId="77777777" w:rsidR="00841F3B" w:rsidRPr="00322347" w:rsidRDefault="00841F3B" w:rsidP="00841F3B">
      <w:pPr>
        <w:ind w:left="1134" w:hanging="567"/>
        <w:rPr>
          <w:noProof/>
          <w:szCs w:val="24"/>
        </w:rPr>
      </w:pPr>
      <w:r w:rsidRPr="00322347">
        <w:rPr>
          <w:noProof/>
        </w:rPr>
        <w:t>–</w:t>
      </w:r>
      <w:r w:rsidRPr="00322347">
        <w:rPr>
          <w:noProof/>
        </w:rPr>
        <w:tab/>
        <w:t>32013 L 0045: Komisjoni rakendusdirektiiv 2013/45/EL, 7. august 2013 (ELT L 213, 8.8.2013, lk 20),</w:t>
      </w:r>
    </w:p>
    <w:p w14:paraId="78513BE7" w14:textId="77777777" w:rsidR="00841F3B" w:rsidRPr="00322347" w:rsidRDefault="00841F3B" w:rsidP="00841F3B">
      <w:pPr>
        <w:ind w:left="1134" w:hanging="567"/>
        <w:rPr>
          <w:noProof/>
          <w:szCs w:val="24"/>
        </w:rPr>
      </w:pPr>
    </w:p>
    <w:p w14:paraId="5F73F36B" w14:textId="77777777" w:rsidR="00841F3B" w:rsidRPr="00322347" w:rsidRDefault="00841F3B" w:rsidP="00841F3B">
      <w:pPr>
        <w:ind w:left="1134" w:hanging="567"/>
        <w:rPr>
          <w:noProof/>
          <w:szCs w:val="24"/>
        </w:rPr>
      </w:pPr>
      <w:r w:rsidRPr="00322347">
        <w:rPr>
          <w:noProof/>
        </w:rPr>
        <w:t>–</w:t>
      </w:r>
      <w:r w:rsidRPr="00322347">
        <w:rPr>
          <w:noProof/>
        </w:rPr>
        <w:tab/>
        <w:t>32019 L 0990: Komisjoni rakendusdirektiiv (EL) 2019/990, 17. juuni 2019 (ELT L 160, 18.6.2019, lk 14),</w:t>
      </w:r>
    </w:p>
    <w:p w14:paraId="7E4E3C4A" w14:textId="77777777" w:rsidR="00841F3B" w:rsidRPr="00322347" w:rsidRDefault="00841F3B" w:rsidP="00841F3B">
      <w:pPr>
        <w:ind w:left="1134" w:hanging="567"/>
        <w:rPr>
          <w:noProof/>
          <w:szCs w:val="24"/>
        </w:rPr>
      </w:pPr>
    </w:p>
    <w:p w14:paraId="1A6BDCB8" w14:textId="77777777" w:rsidR="00841F3B" w:rsidRPr="00322347" w:rsidRDefault="00841F3B" w:rsidP="00841F3B">
      <w:pPr>
        <w:ind w:left="1134" w:hanging="567"/>
        <w:rPr>
          <w:noProof/>
          <w:szCs w:val="24"/>
        </w:rPr>
      </w:pPr>
      <w:r w:rsidRPr="00322347">
        <w:rPr>
          <w:noProof/>
        </w:rPr>
        <w:t>–</w:t>
      </w:r>
      <w:r w:rsidRPr="00322347">
        <w:rPr>
          <w:noProof/>
        </w:rPr>
        <w:tab/>
        <w:t>32022 D 1400: Komisjoni rakendusotsus (EL) 2022/1400, 11. august 2022 (ELT L 213, 16.8.2022, lk 57).</w:t>
      </w:r>
    </w:p>
    <w:p w14:paraId="36FF3FCF" w14:textId="77777777" w:rsidR="00841F3B" w:rsidRPr="00322347" w:rsidRDefault="00841F3B" w:rsidP="00841F3B">
      <w:pPr>
        <w:ind w:left="1134" w:hanging="567"/>
        <w:rPr>
          <w:noProof/>
          <w:szCs w:val="24"/>
        </w:rPr>
      </w:pPr>
    </w:p>
    <w:p w14:paraId="793FAE2E" w14:textId="77777777" w:rsidR="00841F3B" w:rsidRPr="00322347" w:rsidRDefault="00841F3B" w:rsidP="00841F3B">
      <w:pPr>
        <w:ind w:left="567" w:hanging="567"/>
        <w:rPr>
          <w:noProof/>
          <w:szCs w:val="24"/>
        </w:rPr>
      </w:pPr>
      <w:r w:rsidRPr="00322347">
        <w:rPr>
          <w:noProof/>
        </w:rPr>
        <w:t>6.</w:t>
      </w:r>
      <w:r w:rsidRPr="00322347">
        <w:rPr>
          <w:noProof/>
        </w:rPr>
        <w:tab/>
        <w:t>32008 L 0090: Nõukogu direktiiv 2008/90/EÜ, 29. september 2008, puuviljade tootmiseks ettenähtud viljapuude paljundusmaterjali ja viljapuude turustamise kohta, muudetud järgmis(t)e õigusakti(de)ga:</w:t>
      </w:r>
    </w:p>
    <w:p w14:paraId="1B0A0D94" w14:textId="77777777" w:rsidR="00841F3B" w:rsidRPr="00322347" w:rsidRDefault="00841F3B" w:rsidP="00841F3B">
      <w:pPr>
        <w:ind w:left="1134" w:hanging="567"/>
        <w:rPr>
          <w:noProof/>
          <w:szCs w:val="24"/>
        </w:rPr>
      </w:pPr>
    </w:p>
    <w:p w14:paraId="6BB7ABC6" w14:textId="77777777" w:rsidR="00841F3B" w:rsidRPr="00322347" w:rsidRDefault="00841F3B" w:rsidP="00841F3B">
      <w:pPr>
        <w:ind w:left="1134" w:hanging="567"/>
        <w:rPr>
          <w:noProof/>
          <w:szCs w:val="24"/>
        </w:rPr>
      </w:pPr>
      <w:r w:rsidRPr="00322347">
        <w:rPr>
          <w:noProof/>
        </w:rPr>
        <w:t>–</w:t>
      </w:r>
      <w:r w:rsidRPr="00322347">
        <w:rPr>
          <w:noProof/>
        </w:rPr>
        <w:tab/>
        <w:t>32010 D 0777: Komisjoni otsus 2010/777/EL, 15. detsember 2010 (ELT L 332, 16.12.2010, lk 40),</w:t>
      </w:r>
    </w:p>
    <w:p w14:paraId="0045AFF0" w14:textId="77777777" w:rsidR="00841F3B" w:rsidRPr="00322347" w:rsidRDefault="00841F3B" w:rsidP="00841F3B">
      <w:pPr>
        <w:ind w:left="1134" w:hanging="567"/>
        <w:rPr>
          <w:noProof/>
          <w:szCs w:val="24"/>
        </w:rPr>
      </w:pPr>
    </w:p>
    <w:p w14:paraId="0C7B37F9" w14:textId="77777777" w:rsidR="00841F3B" w:rsidRPr="00322347" w:rsidRDefault="00841F3B" w:rsidP="00841F3B">
      <w:pPr>
        <w:ind w:left="1134" w:hanging="567"/>
        <w:rPr>
          <w:noProof/>
          <w:szCs w:val="24"/>
        </w:rPr>
      </w:pPr>
      <w:r w:rsidRPr="00322347">
        <w:rPr>
          <w:noProof/>
        </w:rPr>
        <w:t>–</w:t>
      </w:r>
      <w:r w:rsidRPr="00322347">
        <w:rPr>
          <w:noProof/>
        </w:rPr>
        <w:tab/>
        <w:t>32014 R 0652: Euroopa Parlamendi ja nõukogu määrus (EL) nr 652/2014, 15. mai 2014 (ELT L 189, 27.6.2014, lk 1),</w:t>
      </w:r>
    </w:p>
    <w:p w14:paraId="6E1EFE42" w14:textId="77777777" w:rsidR="00841F3B" w:rsidRPr="00322347" w:rsidRDefault="00841F3B" w:rsidP="00841F3B">
      <w:pPr>
        <w:ind w:left="1134" w:hanging="567"/>
        <w:rPr>
          <w:noProof/>
          <w:szCs w:val="24"/>
        </w:rPr>
      </w:pPr>
    </w:p>
    <w:p w14:paraId="360D180A" w14:textId="77777777" w:rsidR="00841F3B" w:rsidRPr="00322347" w:rsidRDefault="00841F3B" w:rsidP="00841F3B">
      <w:pPr>
        <w:ind w:left="1134" w:hanging="567"/>
        <w:rPr>
          <w:noProof/>
          <w:szCs w:val="24"/>
        </w:rPr>
      </w:pPr>
      <w:r w:rsidRPr="00322347">
        <w:rPr>
          <w:noProof/>
        </w:rPr>
        <w:t>–</w:t>
      </w:r>
      <w:r w:rsidRPr="00322347">
        <w:rPr>
          <w:noProof/>
        </w:rPr>
        <w:tab/>
        <w:t>32019 D 0120: Komisjoni rakendusotsus (EL) 2019/120, 24. jaanuar 2019 (ELT L 24, 28.1.2019, lk 27),</w:t>
      </w:r>
    </w:p>
    <w:p w14:paraId="5AA919D6" w14:textId="77777777" w:rsidR="008744B4" w:rsidRPr="00322347" w:rsidRDefault="008744B4" w:rsidP="00841F3B">
      <w:pPr>
        <w:ind w:left="1134" w:hanging="567"/>
        <w:rPr>
          <w:noProof/>
          <w:szCs w:val="24"/>
        </w:rPr>
      </w:pPr>
    </w:p>
    <w:p w14:paraId="57307084" w14:textId="77777777" w:rsidR="008744B4" w:rsidRPr="00322347" w:rsidRDefault="008744B4" w:rsidP="008744B4">
      <w:pPr>
        <w:rPr>
          <w:noProof/>
        </w:rPr>
      </w:pPr>
      <w:r w:rsidRPr="00322347">
        <w:rPr>
          <w:noProof/>
        </w:rPr>
        <w:br w:type="page"/>
      </w:r>
    </w:p>
    <w:p w14:paraId="6FABA595" w14:textId="78596DD0" w:rsidR="00841F3B" w:rsidRPr="00322347" w:rsidRDefault="00841F3B" w:rsidP="00841F3B">
      <w:pPr>
        <w:ind w:left="1134" w:hanging="567"/>
        <w:rPr>
          <w:noProof/>
          <w:szCs w:val="24"/>
        </w:rPr>
      </w:pPr>
      <w:r w:rsidRPr="00322347">
        <w:rPr>
          <w:noProof/>
        </w:rPr>
        <w:t>–</w:t>
      </w:r>
      <w:r w:rsidRPr="00322347">
        <w:rPr>
          <w:noProof/>
        </w:rPr>
        <w:tab/>
        <w:t>32022 D 1933: Komisjoni rakendusotsus (EL) 2022/1933, 12. oktoober 2022 (ELT L 266, 13.10.2022, lk 19).</w:t>
      </w:r>
    </w:p>
    <w:p w14:paraId="26FC402A" w14:textId="77777777" w:rsidR="00841F3B" w:rsidRPr="00322347" w:rsidRDefault="00841F3B" w:rsidP="00841F3B">
      <w:pPr>
        <w:ind w:left="1134" w:hanging="567"/>
        <w:rPr>
          <w:noProof/>
          <w:szCs w:val="24"/>
        </w:rPr>
      </w:pPr>
    </w:p>
    <w:p w14:paraId="363648A0" w14:textId="77777777" w:rsidR="00841F3B" w:rsidRPr="00322347" w:rsidRDefault="00841F3B" w:rsidP="00841F3B">
      <w:pPr>
        <w:ind w:left="567" w:hanging="567"/>
        <w:rPr>
          <w:noProof/>
          <w:szCs w:val="24"/>
        </w:rPr>
      </w:pPr>
      <w:r w:rsidRPr="00322347">
        <w:rPr>
          <w:noProof/>
        </w:rPr>
        <w:t>7.</w:t>
      </w:r>
      <w:r w:rsidRPr="00322347">
        <w:rPr>
          <w:noProof/>
        </w:rPr>
        <w:tab/>
        <w:t>31998 L 0056: Nõukogu direktiiv 98/56/EÜ, 20. juuli 1998, dekoratiivtaimede paljundusmaterjali turustamise kohta (EÜT L 226, 13.8.1998, lk 16), muudetud järgmis(t)e õigusakti(de)ga:</w:t>
      </w:r>
    </w:p>
    <w:p w14:paraId="5B8CF2E5" w14:textId="77777777" w:rsidR="00841F3B" w:rsidRPr="00322347" w:rsidRDefault="00841F3B" w:rsidP="00841F3B">
      <w:pPr>
        <w:ind w:left="567" w:hanging="567"/>
        <w:rPr>
          <w:noProof/>
          <w:szCs w:val="24"/>
        </w:rPr>
      </w:pPr>
    </w:p>
    <w:p w14:paraId="494F340D" w14:textId="77777777" w:rsidR="00841F3B" w:rsidRPr="00322347" w:rsidRDefault="00841F3B" w:rsidP="00841F3B">
      <w:pPr>
        <w:ind w:left="1134" w:hanging="567"/>
        <w:rPr>
          <w:noProof/>
          <w:szCs w:val="24"/>
        </w:rPr>
      </w:pPr>
      <w:r w:rsidRPr="00322347">
        <w:rPr>
          <w:noProof/>
        </w:rPr>
        <w:t>–</w:t>
      </w:r>
      <w:r w:rsidRPr="00322347">
        <w:rPr>
          <w:noProof/>
        </w:rPr>
        <w:tab/>
        <w:t>32003 R 0806: Nõukogu määrus (EÜ) nr 806/2003, 14. aprill 2003 (ELT L 122, 16.5.2003, lk 1),</w:t>
      </w:r>
    </w:p>
    <w:p w14:paraId="7E8CB009" w14:textId="77777777" w:rsidR="00841F3B" w:rsidRPr="00322347" w:rsidRDefault="00841F3B" w:rsidP="00841F3B">
      <w:pPr>
        <w:ind w:left="1134" w:hanging="567"/>
        <w:rPr>
          <w:noProof/>
          <w:szCs w:val="24"/>
        </w:rPr>
      </w:pPr>
    </w:p>
    <w:p w14:paraId="764A36E3" w14:textId="77777777" w:rsidR="00841F3B" w:rsidRPr="00322347" w:rsidRDefault="00841F3B" w:rsidP="00841F3B">
      <w:pPr>
        <w:ind w:left="1134" w:hanging="567"/>
        <w:rPr>
          <w:noProof/>
          <w:szCs w:val="24"/>
        </w:rPr>
      </w:pPr>
      <w:r w:rsidRPr="00322347">
        <w:rPr>
          <w:noProof/>
        </w:rPr>
        <w:t>–</w:t>
      </w:r>
      <w:r w:rsidRPr="00322347">
        <w:rPr>
          <w:noProof/>
        </w:rPr>
        <w:tab/>
        <w:t>32003 L 0061: Nõukogu direktiiv 2003/61/EÜ, 18. juuni 2003 (ELT L 165, 3.7.2003, lk 23),</w:t>
      </w:r>
    </w:p>
    <w:p w14:paraId="182898C8" w14:textId="77777777" w:rsidR="00841F3B" w:rsidRPr="00322347" w:rsidRDefault="00841F3B" w:rsidP="00841F3B">
      <w:pPr>
        <w:ind w:left="1134" w:hanging="567"/>
        <w:rPr>
          <w:noProof/>
          <w:szCs w:val="24"/>
        </w:rPr>
      </w:pPr>
    </w:p>
    <w:p w14:paraId="6879DCF0" w14:textId="77777777" w:rsidR="00841F3B" w:rsidRPr="00322347" w:rsidRDefault="00841F3B" w:rsidP="00841F3B">
      <w:pPr>
        <w:ind w:left="1134" w:hanging="567"/>
        <w:rPr>
          <w:noProof/>
          <w:szCs w:val="24"/>
        </w:rPr>
      </w:pPr>
      <w:r w:rsidRPr="00322347">
        <w:rPr>
          <w:noProof/>
        </w:rPr>
        <w:t>–</w:t>
      </w:r>
      <w:r w:rsidRPr="00322347">
        <w:rPr>
          <w:noProof/>
        </w:rPr>
        <w:tab/>
        <w:t>32014 R 0652: Euroopa Parlamendi ja nõukogu määrus (EL) nr 652/2014, 15. mai 2014 (ELT L 189, 27.6.2014, lk 1).</w:t>
      </w:r>
    </w:p>
    <w:p w14:paraId="261DCA71" w14:textId="77777777" w:rsidR="00841F3B" w:rsidRPr="00322347" w:rsidRDefault="00841F3B" w:rsidP="00841F3B">
      <w:pPr>
        <w:ind w:left="1134" w:hanging="567"/>
        <w:rPr>
          <w:noProof/>
          <w:szCs w:val="24"/>
        </w:rPr>
      </w:pPr>
    </w:p>
    <w:p w14:paraId="5FEC1010" w14:textId="77777777" w:rsidR="00841F3B" w:rsidRPr="00322347" w:rsidRDefault="00841F3B" w:rsidP="00841F3B">
      <w:pPr>
        <w:ind w:left="567" w:hanging="567"/>
        <w:rPr>
          <w:noProof/>
          <w:szCs w:val="24"/>
        </w:rPr>
      </w:pPr>
      <w:r w:rsidRPr="00322347">
        <w:rPr>
          <w:noProof/>
        </w:rPr>
        <w:t>8.</w:t>
      </w:r>
      <w:r w:rsidRPr="00322347">
        <w:rPr>
          <w:noProof/>
        </w:rPr>
        <w:tab/>
        <w:t>31999 L 0105: Nõukogu direktiiv 1999/105/EÜ, 22. detsember 1999, metsapaljundusmaterjali turustamise kohta (EÜT L 11, 15.1.2000, lk 17).</w:t>
      </w:r>
    </w:p>
    <w:p w14:paraId="7E312CCC" w14:textId="77777777" w:rsidR="00841F3B" w:rsidRPr="00322347" w:rsidRDefault="00841F3B" w:rsidP="00841F3B">
      <w:pPr>
        <w:rPr>
          <w:noProof/>
          <w:szCs w:val="24"/>
        </w:rPr>
      </w:pPr>
    </w:p>
    <w:p w14:paraId="3F907908" w14:textId="77777777" w:rsidR="00841F3B" w:rsidRPr="00322347" w:rsidRDefault="00841F3B" w:rsidP="00841F3B">
      <w:pPr>
        <w:ind w:left="567" w:hanging="567"/>
        <w:rPr>
          <w:noProof/>
          <w:szCs w:val="24"/>
        </w:rPr>
      </w:pPr>
      <w:r w:rsidRPr="00322347">
        <w:rPr>
          <w:noProof/>
        </w:rPr>
        <w:t>9.</w:t>
      </w:r>
      <w:r w:rsidRPr="00322347">
        <w:rPr>
          <w:noProof/>
        </w:rPr>
        <w:tab/>
        <w:t>32002 L 0053: Nõukogu direktiiv 2002/53/EÜ, 13. juuni 2002, ühise põllumajandustaimesortide kataloogi kohta (EÜT L 193, 20.7.2002, lk 1), muudetud järgmis(t)e õigusakti(de)ga:</w:t>
      </w:r>
    </w:p>
    <w:p w14:paraId="2480098A" w14:textId="77777777" w:rsidR="00841F3B" w:rsidRPr="00322347" w:rsidRDefault="00841F3B" w:rsidP="00841F3B">
      <w:pPr>
        <w:ind w:left="567" w:hanging="567"/>
        <w:rPr>
          <w:noProof/>
          <w:szCs w:val="24"/>
        </w:rPr>
      </w:pPr>
    </w:p>
    <w:p w14:paraId="5EFAC09B" w14:textId="77777777" w:rsidR="00841F3B" w:rsidRPr="00322347" w:rsidRDefault="00841F3B" w:rsidP="00841F3B">
      <w:pPr>
        <w:ind w:left="1134" w:hanging="567"/>
        <w:rPr>
          <w:noProof/>
          <w:szCs w:val="24"/>
        </w:rPr>
      </w:pPr>
      <w:r w:rsidRPr="00322347">
        <w:rPr>
          <w:noProof/>
        </w:rPr>
        <w:t>–</w:t>
      </w:r>
      <w:r w:rsidRPr="00322347">
        <w:rPr>
          <w:noProof/>
        </w:rPr>
        <w:tab/>
        <w:t>32003 R 1829: Euroopa Parlamendi ja nõukogu määrus (EÜ) nr 1829/2003, 22. september 2003 (ELT L 268, 18.10.2003, lk 1),</w:t>
      </w:r>
    </w:p>
    <w:p w14:paraId="54BBF377" w14:textId="77777777" w:rsidR="00841F3B" w:rsidRPr="00322347" w:rsidRDefault="00841F3B" w:rsidP="00841F3B">
      <w:pPr>
        <w:ind w:left="1134" w:hanging="567"/>
        <w:rPr>
          <w:noProof/>
          <w:szCs w:val="24"/>
        </w:rPr>
      </w:pPr>
    </w:p>
    <w:p w14:paraId="4978116B" w14:textId="77777777" w:rsidR="00841F3B" w:rsidRPr="00322347" w:rsidRDefault="00841F3B" w:rsidP="00841F3B">
      <w:pPr>
        <w:ind w:left="1134" w:hanging="567"/>
        <w:rPr>
          <w:noProof/>
          <w:szCs w:val="24"/>
        </w:rPr>
      </w:pPr>
      <w:r w:rsidRPr="00322347">
        <w:rPr>
          <w:noProof/>
        </w:rPr>
        <w:t>–</w:t>
      </w:r>
      <w:r w:rsidRPr="00322347">
        <w:rPr>
          <w:noProof/>
        </w:rPr>
        <w:tab/>
        <w:t>32019 L 0114: Komisjoni rakendusdirektiiv (EL) 2019/114, 24. jaanuar 2019 (ELT L 23, 25.1.2019, lk 35).</w:t>
      </w:r>
    </w:p>
    <w:p w14:paraId="2703666F" w14:textId="77777777" w:rsidR="008744B4" w:rsidRPr="00322347" w:rsidRDefault="008744B4" w:rsidP="00841F3B">
      <w:pPr>
        <w:ind w:left="1134" w:hanging="567"/>
        <w:rPr>
          <w:noProof/>
          <w:szCs w:val="24"/>
        </w:rPr>
      </w:pPr>
    </w:p>
    <w:p w14:paraId="11C8AED7" w14:textId="77777777" w:rsidR="008744B4" w:rsidRPr="00322347" w:rsidRDefault="008744B4" w:rsidP="008744B4">
      <w:pPr>
        <w:rPr>
          <w:noProof/>
        </w:rPr>
      </w:pPr>
      <w:r w:rsidRPr="00322347">
        <w:rPr>
          <w:noProof/>
        </w:rPr>
        <w:br w:type="page"/>
      </w:r>
    </w:p>
    <w:p w14:paraId="5A6773F6" w14:textId="5AE8294C" w:rsidR="00841F3B" w:rsidRPr="00322347" w:rsidRDefault="00841F3B" w:rsidP="00841F3B">
      <w:pPr>
        <w:ind w:left="567" w:hanging="567"/>
        <w:rPr>
          <w:noProof/>
          <w:szCs w:val="24"/>
        </w:rPr>
      </w:pPr>
      <w:r w:rsidRPr="00322347">
        <w:rPr>
          <w:noProof/>
        </w:rPr>
        <w:t>10.</w:t>
      </w:r>
      <w:r w:rsidRPr="00322347">
        <w:rPr>
          <w:noProof/>
        </w:rPr>
        <w:tab/>
        <w:t>32002 L 0054: Nõukogu direktiiv 2002/54/EÜ, 13. juuni 2002, peediseemne turustamise kohta (EÜT L 193, 20.7.2002, lk 12), muudetud järgmis(t)e õigusakti(de)ga:</w:t>
      </w:r>
    </w:p>
    <w:p w14:paraId="4DD88313" w14:textId="77777777" w:rsidR="00841F3B" w:rsidRPr="00322347" w:rsidRDefault="00841F3B" w:rsidP="00841F3B">
      <w:pPr>
        <w:ind w:left="567" w:hanging="567"/>
        <w:rPr>
          <w:noProof/>
          <w:szCs w:val="24"/>
        </w:rPr>
      </w:pPr>
    </w:p>
    <w:p w14:paraId="06296086" w14:textId="77777777" w:rsidR="00841F3B" w:rsidRPr="00322347" w:rsidRDefault="00841F3B" w:rsidP="00841F3B">
      <w:pPr>
        <w:ind w:left="1134" w:hanging="567"/>
        <w:rPr>
          <w:noProof/>
          <w:szCs w:val="24"/>
        </w:rPr>
      </w:pPr>
      <w:r w:rsidRPr="00322347">
        <w:rPr>
          <w:noProof/>
        </w:rPr>
        <w:t>–</w:t>
      </w:r>
      <w:r w:rsidRPr="00322347">
        <w:rPr>
          <w:noProof/>
        </w:rPr>
        <w:tab/>
        <w:t>32003 L 0061: Nõukogu direktiiv 2003/61/EÜ, 18. juuni 2003 (ELT L 165, 3.7.2003, lk 23),</w:t>
      </w:r>
    </w:p>
    <w:p w14:paraId="7C68A860" w14:textId="77777777" w:rsidR="00841F3B" w:rsidRPr="00322347" w:rsidRDefault="00841F3B" w:rsidP="00841F3B">
      <w:pPr>
        <w:ind w:left="1134" w:hanging="567"/>
        <w:rPr>
          <w:noProof/>
          <w:szCs w:val="24"/>
        </w:rPr>
      </w:pPr>
    </w:p>
    <w:p w14:paraId="561077D0" w14:textId="77777777" w:rsidR="00841F3B" w:rsidRPr="00322347" w:rsidRDefault="00841F3B" w:rsidP="00841F3B">
      <w:pPr>
        <w:ind w:left="1134" w:hanging="567"/>
        <w:rPr>
          <w:noProof/>
          <w:szCs w:val="24"/>
        </w:rPr>
      </w:pPr>
      <w:r w:rsidRPr="00322347">
        <w:rPr>
          <w:noProof/>
        </w:rPr>
        <w:t>–</w:t>
      </w:r>
      <w:r w:rsidRPr="00322347">
        <w:rPr>
          <w:noProof/>
        </w:rPr>
        <w:tab/>
        <w:t>32004 L 0117: Nõukogu direktiiv 2004/117/EÜ, 22. detsember 2004 (ELT L 14, 18.1.2005, lk 18),</w:t>
      </w:r>
    </w:p>
    <w:p w14:paraId="50D15A07" w14:textId="77777777" w:rsidR="00841F3B" w:rsidRPr="00322347" w:rsidRDefault="00841F3B" w:rsidP="00841F3B">
      <w:pPr>
        <w:ind w:left="1134" w:hanging="567"/>
        <w:rPr>
          <w:noProof/>
          <w:szCs w:val="24"/>
        </w:rPr>
      </w:pPr>
    </w:p>
    <w:p w14:paraId="0A7794DD" w14:textId="77777777" w:rsidR="00841F3B" w:rsidRPr="00322347" w:rsidRDefault="00841F3B" w:rsidP="00841F3B">
      <w:pPr>
        <w:ind w:left="1134" w:hanging="567"/>
        <w:rPr>
          <w:noProof/>
          <w:szCs w:val="24"/>
        </w:rPr>
      </w:pPr>
      <w:r w:rsidRPr="00322347">
        <w:rPr>
          <w:noProof/>
        </w:rPr>
        <w:t>–</w:t>
      </w:r>
      <w:r w:rsidRPr="00322347">
        <w:rPr>
          <w:noProof/>
        </w:rPr>
        <w:tab/>
        <w:t>32016 L 0317: Komisjoni rakendusdirektiiv (EL) 2016/317, 3. märts 2016 (ELT L 60, 5.3.2016, lk 72),</w:t>
      </w:r>
    </w:p>
    <w:p w14:paraId="28969F5A" w14:textId="77777777" w:rsidR="00841F3B" w:rsidRPr="00322347" w:rsidRDefault="00841F3B" w:rsidP="00841F3B">
      <w:pPr>
        <w:ind w:left="1134" w:hanging="567"/>
        <w:rPr>
          <w:noProof/>
          <w:szCs w:val="24"/>
        </w:rPr>
      </w:pPr>
    </w:p>
    <w:p w14:paraId="356C1AF5" w14:textId="77777777" w:rsidR="00841F3B" w:rsidRPr="00322347" w:rsidRDefault="00841F3B" w:rsidP="00841F3B">
      <w:pPr>
        <w:ind w:left="1134" w:hanging="567"/>
        <w:rPr>
          <w:noProof/>
          <w:szCs w:val="24"/>
        </w:rPr>
      </w:pPr>
      <w:r w:rsidRPr="00322347">
        <w:rPr>
          <w:noProof/>
        </w:rPr>
        <w:t>–</w:t>
      </w:r>
      <w:r w:rsidRPr="00322347">
        <w:rPr>
          <w:noProof/>
        </w:rPr>
        <w:tab/>
        <w:t>32021 L 0971: Komisjoni rakendusdirektiiv (EL) 2021/971, 16. juuni 2021 (ELT L 214, 17.6.2021, lk 62).</w:t>
      </w:r>
    </w:p>
    <w:p w14:paraId="0F530BFD" w14:textId="77777777" w:rsidR="00841F3B" w:rsidRPr="00322347" w:rsidRDefault="00841F3B" w:rsidP="00841F3B">
      <w:pPr>
        <w:ind w:left="1134" w:hanging="567"/>
        <w:rPr>
          <w:noProof/>
          <w:szCs w:val="24"/>
        </w:rPr>
      </w:pPr>
    </w:p>
    <w:p w14:paraId="7FFF9A5C" w14:textId="77777777" w:rsidR="00841F3B" w:rsidRPr="00322347" w:rsidRDefault="00841F3B" w:rsidP="00841F3B">
      <w:pPr>
        <w:ind w:left="567" w:hanging="567"/>
        <w:rPr>
          <w:noProof/>
          <w:szCs w:val="24"/>
        </w:rPr>
      </w:pPr>
      <w:r w:rsidRPr="00322347">
        <w:rPr>
          <w:noProof/>
        </w:rPr>
        <w:t>11.</w:t>
      </w:r>
      <w:r w:rsidRPr="00322347">
        <w:rPr>
          <w:noProof/>
        </w:rPr>
        <w:tab/>
        <w:t>32002 L 0055: Nõukogu direktiiv 2002/55/EÜ, 13. juuni 2002, köögiviljaseemne turustamise kohta (EÜT L 193, 20.7.2002, lk 33), muudetud järgmis(t)e õigusakti(de)ga:</w:t>
      </w:r>
    </w:p>
    <w:p w14:paraId="0BD1B722" w14:textId="77777777" w:rsidR="00841F3B" w:rsidRPr="00322347" w:rsidRDefault="00841F3B" w:rsidP="00841F3B">
      <w:pPr>
        <w:ind w:left="1134" w:hanging="567"/>
        <w:rPr>
          <w:noProof/>
          <w:szCs w:val="24"/>
        </w:rPr>
      </w:pPr>
    </w:p>
    <w:p w14:paraId="076B42A3" w14:textId="77777777" w:rsidR="00841F3B" w:rsidRPr="00322347" w:rsidRDefault="00841F3B" w:rsidP="00841F3B">
      <w:pPr>
        <w:ind w:left="1134" w:hanging="567"/>
        <w:rPr>
          <w:noProof/>
          <w:szCs w:val="24"/>
        </w:rPr>
      </w:pPr>
      <w:r w:rsidRPr="00322347">
        <w:rPr>
          <w:noProof/>
        </w:rPr>
        <w:t>–</w:t>
      </w:r>
      <w:r w:rsidRPr="00322347">
        <w:rPr>
          <w:noProof/>
        </w:rPr>
        <w:tab/>
        <w:t>32003 L 0061: Nõukogu direktiiv 2003/61/EÜ, 18. juuni 2003 (ELT L 165, 3.7.2003, lk 23),</w:t>
      </w:r>
    </w:p>
    <w:p w14:paraId="38E80BEE" w14:textId="77777777" w:rsidR="00841F3B" w:rsidRPr="00322347" w:rsidRDefault="00841F3B" w:rsidP="00841F3B">
      <w:pPr>
        <w:ind w:left="1134" w:hanging="567"/>
        <w:rPr>
          <w:noProof/>
          <w:szCs w:val="24"/>
        </w:rPr>
      </w:pPr>
    </w:p>
    <w:p w14:paraId="391E8373" w14:textId="77777777" w:rsidR="00841F3B" w:rsidRPr="00322347" w:rsidRDefault="00841F3B" w:rsidP="00841F3B">
      <w:pPr>
        <w:ind w:left="1134" w:hanging="567"/>
        <w:rPr>
          <w:noProof/>
          <w:szCs w:val="24"/>
        </w:rPr>
      </w:pPr>
      <w:r w:rsidRPr="00322347">
        <w:rPr>
          <w:noProof/>
        </w:rPr>
        <w:t>–</w:t>
      </w:r>
      <w:r w:rsidRPr="00322347">
        <w:rPr>
          <w:noProof/>
        </w:rPr>
        <w:tab/>
        <w:t>32003 R 1829: Euroopa Parlamendi ja nõukogu määrus (EÜ) nr 1829/2003, 22. september 2003 (ELT L 268, 18.10.2003, lk 1),</w:t>
      </w:r>
    </w:p>
    <w:p w14:paraId="62A5B262" w14:textId="77777777" w:rsidR="00841F3B" w:rsidRPr="00322347" w:rsidRDefault="00841F3B" w:rsidP="00841F3B">
      <w:pPr>
        <w:ind w:left="1134" w:hanging="567"/>
        <w:rPr>
          <w:noProof/>
          <w:szCs w:val="24"/>
        </w:rPr>
      </w:pPr>
    </w:p>
    <w:p w14:paraId="09B9511E" w14:textId="27D6D744" w:rsidR="00841F3B" w:rsidRPr="00322347" w:rsidRDefault="00841F3B" w:rsidP="00841F3B">
      <w:pPr>
        <w:ind w:left="1134" w:hanging="567"/>
        <w:rPr>
          <w:noProof/>
          <w:szCs w:val="24"/>
        </w:rPr>
      </w:pPr>
      <w:r w:rsidRPr="00322347">
        <w:rPr>
          <w:noProof/>
        </w:rPr>
        <w:t>–</w:t>
      </w:r>
      <w:r w:rsidRPr="00322347">
        <w:rPr>
          <w:noProof/>
        </w:rPr>
        <w:tab/>
        <w:t>32004 L 0117: Nõukogu direktiiv 2004/117/EÜ, 22. detsember 2004 (ELT L 14, 18.1.2005, lk 18)</w:t>
      </w:r>
      <w:r w:rsidR="00815F40" w:rsidRPr="00322347">
        <w:rPr>
          <w:noProof/>
        </w:rPr>
        <w:t>,</w:t>
      </w:r>
    </w:p>
    <w:p w14:paraId="5D31536C" w14:textId="77777777" w:rsidR="008744B4" w:rsidRPr="00322347" w:rsidRDefault="008744B4" w:rsidP="00841F3B">
      <w:pPr>
        <w:ind w:left="1134" w:hanging="567"/>
        <w:rPr>
          <w:noProof/>
          <w:szCs w:val="24"/>
        </w:rPr>
      </w:pPr>
    </w:p>
    <w:p w14:paraId="49D2F977" w14:textId="77777777" w:rsidR="008744B4" w:rsidRPr="00322347" w:rsidRDefault="008744B4" w:rsidP="008744B4">
      <w:pPr>
        <w:rPr>
          <w:noProof/>
        </w:rPr>
      </w:pPr>
      <w:r w:rsidRPr="00322347">
        <w:rPr>
          <w:noProof/>
        </w:rPr>
        <w:br w:type="page"/>
      </w:r>
    </w:p>
    <w:p w14:paraId="032A951B" w14:textId="3DB936CD" w:rsidR="00841F3B" w:rsidRPr="00322347" w:rsidRDefault="00841F3B" w:rsidP="00841F3B">
      <w:pPr>
        <w:ind w:left="1134" w:hanging="567"/>
        <w:rPr>
          <w:noProof/>
          <w:szCs w:val="24"/>
        </w:rPr>
      </w:pPr>
      <w:r w:rsidRPr="00322347">
        <w:rPr>
          <w:noProof/>
        </w:rPr>
        <w:t>–</w:t>
      </w:r>
      <w:r w:rsidRPr="00322347">
        <w:rPr>
          <w:noProof/>
        </w:rPr>
        <w:tab/>
        <w:t>32006 L 0124: Komisjoni direktiiv 2006/124/EÜ, 5. detsember 2006 (ELT L 339, 6.12.2006, lk 12),</w:t>
      </w:r>
    </w:p>
    <w:p w14:paraId="13A6EB14" w14:textId="77777777" w:rsidR="00841F3B" w:rsidRPr="00322347" w:rsidRDefault="00841F3B" w:rsidP="00841F3B">
      <w:pPr>
        <w:ind w:left="1134" w:hanging="567"/>
        <w:rPr>
          <w:noProof/>
          <w:szCs w:val="24"/>
        </w:rPr>
      </w:pPr>
    </w:p>
    <w:p w14:paraId="05950F93" w14:textId="44EEF998" w:rsidR="00841F3B" w:rsidRPr="00322347" w:rsidRDefault="00841F3B" w:rsidP="00841F3B">
      <w:pPr>
        <w:ind w:left="1134" w:hanging="567"/>
        <w:rPr>
          <w:noProof/>
          <w:szCs w:val="24"/>
        </w:rPr>
      </w:pPr>
      <w:r w:rsidRPr="00322347">
        <w:rPr>
          <w:noProof/>
        </w:rPr>
        <w:t>–</w:t>
      </w:r>
      <w:r w:rsidRPr="00322347">
        <w:rPr>
          <w:noProof/>
        </w:rPr>
        <w:tab/>
        <w:t>32009 L 0074: Komisjoni direktiiv 2009/74/EÜ, 26. juuni 2009 (ELT L 166, 27.6.2009, lk 40),</w:t>
      </w:r>
    </w:p>
    <w:p w14:paraId="42833273" w14:textId="77777777" w:rsidR="00841F3B" w:rsidRPr="00322347" w:rsidRDefault="00841F3B" w:rsidP="00841F3B">
      <w:pPr>
        <w:ind w:left="1134" w:hanging="567"/>
        <w:rPr>
          <w:noProof/>
          <w:szCs w:val="24"/>
        </w:rPr>
      </w:pPr>
    </w:p>
    <w:p w14:paraId="3E333A86" w14:textId="77777777" w:rsidR="00841F3B" w:rsidRPr="00322347" w:rsidRDefault="00841F3B" w:rsidP="00841F3B">
      <w:pPr>
        <w:ind w:left="1134" w:hanging="567"/>
        <w:rPr>
          <w:noProof/>
          <w:szCs w:val="24"/>
        </w:rPr>
      </w:pPr>
      <w:r w:rsidRPr="00322347">
        <w:rPr>
          <w:noProof/>
        </w:rPr>
        <w:t>–</w:t>
      </w:r>
      <w:r w:rsidRPr="00322347">
        <w:rPr>
          <w:noProof/>
        </w:rPr>
        <w:tab/>
        <w:t>32013 L 0045: Komisjoni rakendusdirektiiv 2013/45/EL, 7. august 2013 (ELT L 213, 8.8.2013, lk 20),</w:t>
      </w:r>
    </w:p>
    <w:p w14:paraId="4E58EADD" w14:textId="77777777" w:rsidR="00841F3B" w:rsidRPr="00322347" w:rsidRDefault="00841F3B" w:rsidP="00841F3B">
      <w:pPr>
        <w:ind w:left="1134" w:hanging="567"/>
        <w:rPr>
          <w:noProof/>
          <w:szCs w:val="24"/>
        </w:rPr>
      </w:pPr>
    </w:p>
    <w:p w14:paraId="4437055D" w14:textId="77777777" w:rsidR="00841F3B" w:rsidRPr="00322347" w:rsidRDefault="00841F3B" w:rsidP="00841F3B">
      <w:pPr>
        <w:ind w:left="1134" w:hanging="567"/>
        <w:rPr>
          <w:noProof/>
          <w:szCs w:val="24"/>
        </w:rPr>
      </w:pPr>
      <w:r w:rsidRPr="00322347">
        <w:rPr>
          <w:noProof/>
        </w:rPr>
        <w:t>–</w:t>
      </w:r>
      <w:r w:rsidRPr="00322347">
        <w:rPr>
          <w:noProof/>
        </w:rPr>
        <w:tab/>
        <w:t>32016 L 0317: Komisjoni rakendusdirektiiv (EL) 2016/317, 3. märts 2016 (ELT L 60, 5.3.2016, lk 72),</w:t>
      </w:r>
    </w:p>
    <w:p w14:paraId="0DD59BE7" w14:textId="77777777" w:rsidR="00841F3B" w:rsidRPr="00322347" w:rsidRDefault="00841F3B" w:rsidP="00841F3B">
      <w:pPr>
        <w:ind w:left="1134" w:hanging="567"/>
        <w:rPr>
          <w:noProof/>
          <w:szCs w:val="24"/>
        </w:rPr>
      </w:pPr>
    </w:p>
    <w:p w14:paraId="56CA9B99" w14:textId="77777777" w:rsidR="00841F3B" w:rsidRPr="00322347" w:rsidRDefault="00841F3B" w:rsidP="00841F3B">
      <w:pPr>
        <w:ind w:left="1134" w:hanging="567"/>
        <w:rPr>
          <w:noProof/>
          <w:szCs w:val="24"/>
        </w:rPr>
      </w:pPr>
      <w:r w:rsidRPr="00322347">
        <w:rPr>
          <w:noProof/>
        </w:rPr>
        <w:t>–</w:t>
      </w:r>
      <w:r w:rsidRPr="00322347">
        <w:rPr>
          <w:noProof/>
        </w:rPr>
        <w:tab/>
        <w:t>32019 L 0114: Komisjoni rakendusdirektiiv (EL) 2019/114, 24. jaanuar 2019 (ELT L 23, 25.1.2019, lk 35),</w:t>
      </w:r>
    </w:p>
    <w:p w14:paraId="35C01CA4" w14:textId="77777777" w:rsidR="00841F3B" w:rsidRPr="00322347" w:rsidRDefault="00841F3B" w:rsidP="00841F3B">
      <w:pPr>
        <w:ind w:left="1134" w:hanging="567"/>
        <w:rPr>
          <w:noProof/>
          <w:szCs w:val="24"/>
        </w:rPr>
      </w:pPr>
    </w:p>
    <w:p w14:paraId="2617942D" w14:textId="77777777" w:rsidR="00841F3B" w:rsidRPr="00322347" w:rsidRDefault="00841F3B" w:rsidP="00841F3B">
      <w:pPr>
        <w:ind w:left="1134" w:hanging="567"/>
        <w:rPr>
          <w:noProof/>
          <w:szCs w:val="24"/>
        </w:rPr>
      </w:pPr>
      <w:r w:rsidRPr="00322347">
        <w:rPr>
          <w:noProof/>
        </w:rPr>
        <w:t>–</w:t>
      </w:r>
      <w:r w:rsidRPr="00322347">
        <w:rPr>
          <w:noProof/>
        </w:rPr>
        <w:tab/>
        <w:t>32019 L 0990: Komisjoni rakendusdirektiiv (EL) 2019/990, 17. juuni 2019 (ELT L 160, 18.6.2019, lk 14),</w:t>
      </w:r>
    </w:p>
    <w:p w14:paraId="719C3898" w14:textId="77777777" w:rsidR="00841F3B" w:rsidRPr="00322347" w:rsidRDefault="00841F3B" w:rsidP="00841F3B">
      <w:pPr>
        <w:ind w:left="1134" w:hanging="567"/>
        <w:rPr>
          <w:noProof/>
          <w:szCs w:val="24"/>
        </w:rPr>
      </w:pPr>
    </w:p>
    <w:p w14:paraId="11340C8B" w14:textId="77777777" w:rsidR="00841F3B" w:rsidRPr="00322347" w:rsidRDefault="00841F3B" w:rsidP="00841F3B">
      <w:pPr>
        <w:ind w:left="1134" w:hanging="567"/>
        <w:rPr>
          <w:noProof/>
          <w:szCs w:val="24"/>
        </w:rPr>
      </w:pPr>
      <w:r w:rsidRPr="00322347">
        <w:rPr>
          <w:noProof/>
        </w:rPr>
        <w:t>–</w:t>
      </w:r>
      <w:r w:rsidRPr="00322347">
        <w:rPr>
          <w:noProof/>
        </w:rPr>
        <w:tab/>
        <w:t>32020 L 0177: Komisjoni rakendusdirektiiv (EL) 2020/177, 11. veebruar 2020 (ELT L 41, 13.2.2020, lk 1),</w:t>
      </w:r>
    </w:p>
    <w:p w14:paraId="14D1E493" w14:textId="77777777" w:rsidR="00841F3B" w:rsidRPr="00322347" w:rsidRDefault="00841F3B" w:rsidP="00841F3B">
      <w:pPr>
        <w:ind w:left="1134" w:hanging="567"/>
        <w:rPr>
          <w:noProof/>
          <w:szCs w:val="24"/>
        </w:rPr>
      </w:pPr>
    </w:p>
    <w:p w14:paraId="533A9818" w14:textId="77777777" w:rsidR="00841F3B" w:rsidRPr="00322347" w:rsidRDefault="00841F3B" w:rsidP="00841F3B">
      <w:pPr>
        <w:ind w:left="1134" w:hanging="567"/>
        <w:rPr>
          <w:noProof/>
          <w:szCs w:val="24"/>
        </w:rPr>
      </w:pPr>
      <w:r w:rsidRPr="00322347">
        <w:rPr>
          <w:noProof/>
        </w:rPr>
        <w:t>–</w:t>
      </w:r>
      <w:r w:rsidRPr="00322347">
        <w:rPr>
          <w:noProof/>
        </w:rPr>
        <w:tab/>
        <w:t>32020 L 0432: Komisjoni rakendusdirektiiv (EL) 2020/432, 23. märts 2020 (ELT L 88, 24.3.2020, lk 3),</w:t>
      </w:r>
    </w:p>
    <w:p w14:paraId="09E9AF82" w14:textId="77777777" w:rsidR="00841F3B" w:rsidRPr="00322347" w:rsidRDefault="00841F3B" w:rsidP="00841F3B">
      <w:pPr>
        <w:ind w:left="1134" w:hanging="567"/>
        <w:rPr>
          <w:noProof/>
          <w:szCs w:val="24"/>
        </w:rPr>
      </w:pPr>
    </w:p>
    <w:p w14:paraId="64FEB915" w14:textId="77777777" w:rsidR="00841F3B" w:rsidRPr="00322347" w:rsidRDefault="00841F3B" w:rsidP="00841F3B">
      <w:pPr>
        <w:ind w:left="1134" w:hanging="567"/>
        <w:rPr>
          <w:noProof/>
          <w:szCs w:val="24"/>
        </w:rPr>
      </w:pPr>
      <w:r w:rsidRPr="00322347">
        <w:rPr>
          <w:noProof/>
        </w:rPr>
        <w:t>–</w:t>
      </w:r>
      <w:r w:rsidRPr="00322347">
        <w:rPr>
          <w:noProof/>
        </w:rPr>
        <w:tab/>
        <w:t>32021 L 0971: Komisjoni rakendusdirektiiv (EL) 2021/971, 16. juuni 2021 (ELT L 214, 17.6.2021, lk 62).</w:t>
      </w:r>
    </w:p>
    <w:p w14:paraId="365051CB" w14:textId="77777777" w:rsidR="008744B4" w:rsidRPr="00322347" w:rsidRDefault="008744B4" w:rsidP="00841F3B">
      <w:pPr>
        <w:ind w:left="1134" w:hanging="567"/>
        <w:rPr>
          <w:noProof/>
          <w:szCs w:val="24"/>
        </w:rPr>
      </w:pPr>
    </w:p>
    <w:p w14:paraId="44638845" w14:textId="77777777" w:rsidR="008744B4" w:rsidRPr="00322347" w:rsidRDefault="008744B4" w:rsidP="008744B4">
      <w:pPr>
        <w:rPr>
          <w:noProof/>
        </w:rPr>
      </w:pPr>
      <w:r w:rsidRPr="00322347">
        <w:rPr>
          <w:noProof/>
        </w:rPr>
        <w:br w:type="page"/>
      </w:r>
    </w:p>
    <w:p w14:paraId="728F9CCB" w14:textId="396F99F5" w:rsidR="00841F3B" w:rsidRPr="00322347" w:rsidRDefault="00841F3B" w:rsidP="00841F3B">
      <w:pPr>
        <w:ind w:left="567" w:hanging="567"/>
        <w:rPr>
          <w:noProof/>
          <w:szCs w:val="24"/>
        </w:rPr>
      </w:pPr>
      <w:r w:rsidRPr="00322347">
        <w:rPr>
          <w:noProof/>
        </w:rPr>
        <w:t>12.</w:t>
      </w:r>
      <w:r w:rsidRPr="00322347">
        <w:rPr>
          <w:noProof/>
        </w:rPr>
        <w:tab/>
        <w:t>32002 L 0056: Nõukogu direktiiv 2002/56/EÜ, 13. juuni 2002, seemnekartuli turustamise kohta (EÜT L 193, 20.7.2002, lk 60), muudetud järgmis(t)e õigusakti(de)ga:</w:t>
      </w:r>
    </w:p>
    <w:p w14:paraId="0A7F1F38" w14:textId="77777777" w:rsidR="00841F3B" w:rsidRPr="00322347" w:rsidRDefault="00841F3B" w:rsidP="00841F3B">
      <w:pPr>
        <w:ind w:left="1134" w:hanging="567"/>
        <w:rPr>
          <w:noProof/>
          <w:szCs w:val="24"/>
        </w:rPr>
      </w:pPr>
    </w:p>
    <w:p w14:paraId="49DD6A68" w14:textId="1EEA1A68" w:rsidR="00841F3B" w:rsidRPr="00322347" w:rsidRDefault="00841F3B" w:rsidP="00841F3B">
      <w:pPr>
        <w:ind w:left="1134" w:hanging="567"/>
        <w:rPr>
          <w:noProof/>
          <w:szCs w:val="24"/>
        </w:rPr>
      </w:pPr>
      <w:r w:rsidRPr="00322347">
        <w:rPr>
          <w:noProof/>
        </w:rPr>
        <w:t>–</w:t>
      </w:r>
      <w:r w:rsidRPr="00322347">
        <w:rPr>
          <w:noProof/>
        </w:rPr>
        <w:tab/>
        <w:t>32003 D 0066: Komisjoni otsus 2003/66/EÜ, 28. jaanuar 2003 (EÜT L 25, 30.1.2003, lk 42),</w:t>
      </w:r>
    </w:p>
    <w:p w14:paraId="4E47E110" w14:textId="77777777" w:rsidR="00841F3B" w:rsidRPr="00322347" w:rsidRDefault="00841F3B" w:rsidP="00841F3B">
      <w:pPr>
        <w:ind w:left="1134" w:hanging="567"/>
        <w:rPr>
          <w:noProof/>
          <w:szCs w:val="24"/>
        </w:rPr>
      </w:pPr>
    </w:p>
    <w:p w14:paraId="3691EF04" w14:textId="77777777" w:rsidR="00841F3B" w:rsidRPr="00322347" w:rsidRDefault="00841F3B" w:rsidP="00841F3B">
      <w:pPr>
        <w:ind w:left="1134" w:hanging="567"/>
        <w:rPr>
          <w:noProof/>
          <w:szCs w:val="24"/>
        </w:rPr>
      </w:pPr>
      <w:r w:rsidRPr="00322347">
        <w:rPr>
          <w:noProof/>
        </w:rPr>
        <w:t>–</w:t>
      </w:r>
      <w:r w:rsidRPr="00322347">
        <w:rPr>
          <w:noProof/>
        </w:rPr>
        <w:tab/>
        <w:t>32003 L 0061: Nõukogu direktiiv 2003/61/EÜ, 18. juuni 2003 (ELT L 165, 3.7.2003, lk 23),</w:t>
      </w:r>
    </w:p>
    <w:p w14:paraId="178B3BE1" w14:textId="77777777" w:rsidR="00841F3B" w:rsidRPr="00322347" w:rsidRDefault="00841F3B" w:rsidP="00841F3B">
      <w:pPr>
        <w:ind w:left="1134" w:hanging="567"/>
        <w:rPr>
          <w:noProof/>
          <w:szCs w:val="24"/>
        </w:rPr>
      </w:pPr>
    </w:p>
    <w:p w14:paraId="5384EEE5" w14:textId="1603C79F" w:rsidR="00841F3B" w:rsidRPr="00322347" w:rsidRDefault="00841F3B" w:rsidP="00841F3B">
      <w:pPr>
        <w:ind w:left="1134" w:hanging="567"/>
        <w:rPr>
          <w:noProof/>
          <w:szCs w:val="24"/>
        </w:rPr>
      </w:pPr>
      <w:r w:rsidRPr="00322347">
        <w:rPr>
          <w:noProof/>
        </w:rPr>
        <w:t>–</w:t>
      </w:r>
      <w:r w:rsidRPr="00322347">
        <w:rPr>
          <w:noProof/>
        </w:rPr>
        <w:tab/>
        <w:t>32005 D 0908: Komisjoni otsus 2005/908/EÜ, 14. detsember 2005 (ELT L 329, 16.12.2005, lk 37),</w:t>
      </w:r>
    </w:p>
    <w:p w14:paraId="2DCD9DF6" w14:textId="77777777" w:rsidR="00841F3B" w:rsidRPr="00322347" w:rsidRDefault="00841F3B" w:rsidP="00841F3B">
      <w:pPr>
        <w:ind w:left="1134" w:hanging="567"/>
        <w:rPr>
          <w:noProof/>
          <w:szCs w:val="24"/>
        </w:rPr>
      </w:pPr>
    </w:p>
    <w:p w14:paraId="4431A6E1" w14:textId="2A0DEF50" w:rsidR="00841F3B" w:rsidRPr="00322347" w:rsidRDefault="00841F3B" w:rsidP="00841F3B">
      <w:pPr>
        <w:ind w:left="1134" w:hanging="567"/>
        <w:rPr>
          <w:noProof/>
          <w:szCs w:val="24"/>
        </w:rPr>
      </w:pPr>
      <w:r w:rsidRPr="00322347">
        <w:rPr>
          <w:noProof/>
        </w:rPr>
        <w:t>–</w:t>
      </w:r>
      <w:r w:rsidRPr="00322347">
        <w:rPr>
          <w:noProof/>
        </w:rPr>
        <w:tab/>
        <w:t>32008 D 0973: Komisjoni otsus 2008/973/EÜ, 15. detsember 2008 (ELT L 345, 23.12.2008, lk 90),</w:t>
      </w:r>
    </w:p>
    <w:p w14:paraId="3FDBEEA3" w14:textId="77777777" w:rsidR="00841F3B" w:rsidRPr="00322347" w:rsidRDefault="00841F3B" w:rsidP="00841F3B">
      <w:pPr>
        <w:ind w:left="1134" w:hanging="567"/>
        <w:rPr>
          <w:noProof/>
          <w:szCs w:val="24"/>
        </w:rPr>
      </w:pPr>
    </w:p>
    <w:p w14:paraId="735EC871" w14:textId="77777777" w:rsidR="00841F3B" w:rsidRPr="00322347" w:rsidRDefault="00841F3B" w:rsidP="00841F3B">
      <w:pPr>
        <w:ind w:left="1134" w:hanging="567"/>
        <w:rPr>
          <w:noProof/>
          <w:szCs w:val="24"/>
        </w:rPr>
      </w:pPr>
      <w:r w:rsidRPr="00322347">
        <w:rPr>
          <w:noProof/>
        </w:rPr>
        <w:t>–</w:t>
      </w:r>
      <w:r w:rsidRPr="00322347">
        <w:rPr>
          <w:noProof/>
        </w:rPr>
        <w:tab/>
        <w:t>32011 D 0820: Komisjoni rakendusotsus 2011/820, 7. detsember 2011 (ELT L 327, 9.12.2011, lk 66),</w:t>
      </w:r>
    </w:p>
    <w:p w14:paraId="163C801A" w14:textId="77777777" w:rsidR="00841F3B" w:rsidRPr="00322347" w:rsidRDefault="00841F3B" w:rsidP="00841F3B">
      <w:pPr>
        <w:ind w:left="1134" w:hanging="567"/>
        <w:rPr>
          <w:noProof/>
          <w:szCs w:val="24"/>
        </w:rPr>
      </w:pPr>
    </w:p>
    <w:p w14:paraId="2A0B3266" w14:textId="77777777" w:rsidR="00841F3B" w:rsidRPr="00322347" w:rsidRDefault="00841F3B" w:rsidP="00841F3B">
      <w:pPr>
        <w:ind w:left="1134" w:hanging="567"/>
        <w:rPr>
          <w:noProof/>
          <w:szCs w:val="24"/>
        </w:rPr>
      </w:pPr>
      <w:r w:rsidRPr="00322347">
        <w:rPr>
          <w:noProof/>
        </w:rPr>
        <w:t>–</w:t>
      </w:r>
      <w:r w:rsidRPr="00322347">
        <w:rPr>
          <w:noProof/>
        </w:rPr>
        <w:tab/>
        <w:t>32013 L 0063: Komisjoni rakendusdirektiiv 2013/63/EL, 17. detsember 2013 (ELT L 341, 18.12.2013, lk 52),</w:t>
      </w:r>
    </w:p>
    <w:p w14:paraId="0A993B70" w14:textId="77777777" w:rsidR="00841F3B" w:rsidRPr="00322347" w:rsidRDefault="00841F3B" w:rsidP="00841F3B">
      <w:pPr>
        <w:ind w:left="1134" w:hanging="567"/>
        <w:rPr>
          <w:noProof/>
          <w:szCs w:val="24"/>
        </w:rPr>
      </w:pPr>
    </w:p>
    <w:p w14:paraId="3389FCFF" w14:textId="77777777" w:rsidR="00841F3B" w:rsidRPr="00322347" w:rsidRDefault="00841F3B" w:rsidP="00841F3B">
      <w:pPr>
        <w:ind w:left="1134" w:hanging="567"/>
        <w:rPr>
          <w:noProof/>
          <w:szCs w:val="24"/>
        </w:rPr>
      </w:pPr>
      <w:r w:rsidRPr="00322347">
        <w:rPr>
          <w:noProof/>
        </w:rPr>
        <w:t>–</w:t>
      </w:r>
      <w:r w:rsidRPr="00322347">
        <w:rPr>
          <w:noProof/>
        </w:rPr>
        <w:tab/>
        <w:t>32014 D 0367: Komisjoni rakendusotsus 2014/367, 16. juuni 2014 (ELT L 178, 18.6.2014, lk 26),</w:t>
      </w:r>
    </w:p>
    <w:p w14:paraId="4FBB9D26" w14:textId="77777777" w:rsidR="00841F3B" w:rsidRPr="00322347" w:rsidRDefault="00841F3B" w:rsidP="00841F3B">
      <w:pPr>
        <w:ind w:left="1134" w:hanging="567"/>
        <w:rPr>
          <w:noProof/>
          <w:szCs w:val="24"/>
        </w:rPr>
      </w:pPr>
    </w:p>
    <w:p w14:paraId="6B88A4D3" w14:textId="77777777" w:rsidR="00841F3B" w:rsidRPr="00322347" w:rsidRDefault="00841F3B" w:rsidP="00841F3B">
      <w:pPr>
        <w:ind w:left="1134" w:hanging="567"/>
        <w:rPr>
          <w:noProof/>
          <w:szCs w:val="24"/>
        </w:rPr>
      </w:pPr>
      <w:r w:rsidRPr="00322347">
        <w:rPr>
          <w:noProof/>
        </w:rPr>
        <w:t>–</w:t>
      </w:r>
      <w:r w:rsidRPr="00322347">
        <w:rPr>
          <w:noProof/>
        </w:rPr>
        <w:tab/>
        <w:t>32016 L 0317: Komisjoni rakendusdirektiiv (EL) 2016/317, 3. märts 2016 (ELT L 60, 5.3.2016, lk 7),</w:t>
      </w:r>
    </w:p>
    <w:p w14:paraId="18C1436C" w14:textId="77777777" w:rsidR="008744B4" w:rsidRPr="00322347" w:rsidRDefault="008744B4" w:rsidP="00841F3B">
      <w:pPr>
        <w:ind w:left="1134" w:hanging="567"/>
        <w:rPr>
          <w:noProof/>
          <w:szCs w:val="24"/>
        </w:rPr>
      </w:pPr>
    </w:p>
    <w:p w14:paraId="5C2CCCD8" w14:textId="77777777" w:rsidR="008744B4" w:rsidRPr="00322347" w:rsidRDefault="008744B4" w:rsidP="008744B4">
      <w:pPr>
        <w:rPr>
          <w:noProof/>
        </w:rPr>
      </w:pPr>
      <w:r w:rsidRPr="00322347">
        <w:rPr>
          <w:noProof/>
        </w:rPr>
        <w:br w:type="page"/>
      </w:r>
    </w:p>
    <w:p w14:paraId="2C617670" w14:textId="3DBB65C4" w:rsidR="00841F3B" w:rsidRPr="00322347" w:rsidRDefault="00841F3B" w:rsidP="00841F3B">
      <w:pPr>
        <w:ind w:left="1134" w:hanging="567"/>
        <w:rPr>
          <w:noProof/>
          <w:szCs w:val="24"/>
        </w:rPr>
      </w:pPr>
      <w:r w:rsidRPr="00322347">
        <w:rPr>
          <w:noProof/>
        </w:rPr>
        <w:t>–</w:t>
      </w:r>
      <w:r w:rsidRPr="00322347">
        <w:rPr>
          <w:noProof/>
        </w:rPr>
        <w:tab/>
        <w:t>32019 D 0119: Komisjoni rakendusotsus (EL) 2019/119, 24. jaanuar 2019 (ELT L 24, 28.1.2019, lk 26),</w:t>
      </w:r>
    </w:p>
    <w:p w14:paraId="320977C3" w14:textId="77777777" w:rsidR="00841F3B" w:rsidRPr="00322347" w:rsidRDefault="00841F3B" w:rsidP="00841F3B">
      <w:pPr>
        <w:ind w:left="1134" w:hanging="567"/>
        <w:rPr>
          <w:noProof/>
          <w:szCs w:val="24"/>
        </w:rPr>
      </w:pPr>
    </w:p>
    <w:p w14:paraId="30443BD9" w14:textId="77777777" w:rsidR="00841F3B" w:rsidRPr="00322347" w:rsidRDefault="00841F3B" w:rsidP="00841F3B">
      <w:pPr>
        <w:ind w:left="1134" w:hanging="567"/>
        <w:rPr>
          <w:noProof/>
          <w:szCs w:val="24"/>
        </w:rPr>
      </w:pPr>
      <w:r w:rsidRPr="00322347">
        <w:rPr>
          <w:noProof/>
        </w:rPr>
        <w:t>–</w:t>
      </w:r>
      <w:r w:rsidRPr="00322347">
        <w:rPr>
          <w:noProof/>
        </w:rPr>
        <w:tab/>
        <w:t>32020 L 0177: Komisjoni rakendusdirektiiv (EL) 2020/177, 11. veebruar 2020 (ELT L 41, 13.2.2020, lk 1).</w:t>
      </w:r>
    </w:p>
    <w:p w14:paraId="44B8BCAA" w14:textId="77777777" w:rsidR="00841F3B" w:rsidRPr="00322347" w:rsidRDefault="00841F3B" w:rsidP="00841F3B">
      <w:pPr>
        <w:ind w:left="1134" w:hanging="567"/>
        <w:rPr>
          <w:noProof/>
          <w:szCs w:val="24"/>
        </w:rPr>
      </w:pPr>
    </w:p>
    <w:p w14:paraId="7E2A8E82" w14:textId="77777777" w:rsidR="00841F3B" w:rsidRPr="00322347" w:rsidRDefault="00841F3B" w:rsidP="00841F3B">
      <w:pPr>
        <w:ind w:left="567" w:hanging="567"/>
        <w:rPr>
          <w:noProof/>
          <w:szCs w:val="24"/>
        </w:rPr>
      </w:pPr>
      <w:r w:rsidRPr="00322347">
        <w:rPr>
          <w:noProof/>
        </w:rPr>
        <w:t>13.</w:t>
      </w:r>
      <w:r w:rsidRPr="00322347">
        <w:rPr>
          <w:noProof/>
        </w:rPr>
        <w:tab/>
        <w:t>32002 L 0057: Nõukogu direktiiv 2002/57/EÜ, 13. juuni 2002, õli- ja kiudtaimede seemne turustamise kohta (EÜT L 193, 20.7.2002, lk 74), muudetud järgmis(t)e õigusakti(de)ga:</w:t>
      </w:r>
    </w:p>
    <w:p w14:paraId="41AA1FBE" w14:textId="77777777" w:rsidR="00841F3B" w:rsidRPr="00322347" w:rsidRDefault="00841F3B" w:rsidP="00841F3B">
      <w:pPr>
        <w:ind w:left="1134" w:hanging="567"/>
        <w:rPr>
          <w:noProof/>
          <w:szCs w:val="24"/>
        </w:rPr>
      </w:pPr>
    </w:p>
    <w:p w14:paraId="36908215" w14:textId="77777777" w:rsidR="00841F3B" w:rsidRPr="00322347" w:rsidRDefault="00841F3B" w:rsidP="00841F3B">
      <w:pPr>
        <w:ind w:left="1134" w:hanging="567"/>
        <w:rPr>
          <w:noProof/>
          <w:szCs w:val="24"/>
        </w:rPr>
      </w:pPr>
      <w:r w:rsidRPr="00322347">
        <w:rPr>
          <w:noProof/>
        </w:rPr>
        <w:t>–</w:t>
      </w:r>
      <w:r w:rsidRPr="00322347">
        <w:rPr>
          <w:noProof/>
        </w:rPr>
        <w:tab/>
        <w:t>32002 L 0068: Nõukogu direktiiv 2002/68/EÜ, 19. juuli 2002 (EÜT L 195, 24.7.2002, lk 32),</w:t>
      </w:r>
    </w:p>
    <w:p w14:paraId="60DB3319" w14:textId="77777777" w:rsidR="00841F3B" w:rsidRPr="00322347" w:rsidRDefault="00841F3B" w:rsidP="00841F3B">
      <w:pPr>
        <w:ind w:left="1134" w:hanging="567"/>
        <w:rPr>
          <w:noProof/>
          <w:szCs w:val="24"/>
        </w:rPr>
      </w:pPr>
    </w:p>
    <w:p w14:paraId="54442D42" w14:textId="73A28DA7" w:rsidR="00841F3B" w:rsidRPr="00322347" w:rsidRDefault="00841F3B" w:rsidP="00841F3B">
      <w:pPr>
        <w:ind w:left="1134" w:hanging="567"/>
        <w:rPr>
          <w:noProof/>
          <w:szCs w:val="24"/>
        </w:rPr>
      </w:pPr>
      <w:r w:rsidRPr="00322347">
        <w:rPr>
          <w:noProof/>
        </w:rPr>
        <w:t>–</w:t>
      </w:r>
      <w:r w:rsidRPr="00322347">
        <w:rPr>
          <w:noProof/>
        </w:rPr>
        <w:tab/>
        <w:t>32003 L 0045: Komisjoni direktiiv 2003/45/EÜ, 28. mai 2003 (ELT L 138, 5.6.2003, lk 40),</w:t>
      </w:r>
    </w:p>
    <w:p w14:paraId="56891B63" w14:textId="77777777" w:rsidR="00841F3B" w:rsidRPr="00322347" w:rsidRDefault="00841F3B" w:rsidP="00841F3B">
      <w:pPr>
        <w:ind w:left="1134" w:hanging="567"/>
        <w:rPr>
          <w:noProof/>
          <w:szCs w:val="24"/>
        </w:rPr>
      </w:pPr>
    </w:p>
    <w:p w14:paraId="64EC79B5" w14:textId="77777777" w:rsidR="00841F3B" w:rsidRPr="00322347" w:rsidRDefault="00841F3B" w:rsidP="00841F3B">
      <w:pPr>
        <w:ind w:left="1134" w:hanging="567"/>
        <w:rPr>
          <w:noProof/>
          <w:szCs w:val="24"/>
        </w:rPr>
      </w:pPr>
      <w:r w:rsidRPr="00322347">
        <w:rPr>
          <w:noProof/>
        </w:rPr>
        <w:t>–</w:t>
      </w:r>
      <w:r w:rsidRPr="00322347">
        <w:rPr>
          <w:noProof/>
        </w:rPr>
        <w:tab/>
        <w:t>32003 L 0061: Nõukogu direktiiv 2003/61/EÜ, 18. juuni 2003 (ELT L 165, 3.7.2003, lk 23),</w:t>
      </w:r>
    </w:p>
    <w:p w14:paraId="5F05FF4D" w14:textId="77777777" w:rsidR="00841F3B" w:rsidRPr="00322347" w:rsidRDefault="00841F3B" w:rsidP="00841F3B">
      <w:pPr>
        <w:ind w:left="1134" w:hanging="567"/>
        <w:rPr>
          <w:noProof/>
          <w:szCs w:val="24"/>
        </w:rPr>
      </w:pPr>
    </w:p>
    <w:p w14:paraId="0420120E" w14:textId="77777777" w:rsidR="00841F3B" w:rsidRPr="00322347" w:rsidRDefault="00841F3B" w:rsidP="00841F3B">
      <w:pPr>
        <w:ind w:left="1134" w:hanging="567"/>
        <w:rPr>
          <w:noProof/>
          <w:szCs w:val="24"/>
        </w:rPr>
      </w:pPr>
      <w:r w:rsidRPr="00322347">
        <w:rPr>
          <w:noProof/>
        </w:rPr>
        <w:t>–</w:t>
      </w:r>
      <w:r w:rsidRPr="00322347">
        <w:rPr>
          <w:noProof/>
        </w:rPr>
        <w:tab/>
        <w:t>32004 L 0117: Nõukogu direktiiv 2004/117/EÜ, 22. detsember 2004 (ELT L 14, 18.1.2005, lk 18),</w:t>
      </w:r>
    </w:p>
    <w:p w14:paraId="5D6157D6" w14:textId="77777777" w:rsidR="00841F3B" w:rsidRPr="00322347" w:rsidRDefault="00841F3B" w:rsidP="00841F3B">
      <w:pPr>
        <w:ind w:left="1134" w:hanging="567"/>
        <w:rPr>
          <w:noProof/>
          <w:szCs w:val="24"/>
        </w:rPr>
      </w:pPr>
    </w:p>
    <w:p w14:paraId="7A7381C8" w14:textId="18A28D8B" w:rsidR="00841F3B" w:rsidRPr="00322347" w:rsidRDefault="00841F3B" w:rsidP="00841F3B">
      <w:pPr>
        <w:ind w:left="1134" w:hanging="567"/>
        <w:rPr>
          <w:noProof/>
          <w:szCs w:val="24"/>
        </w:rPr>
      </w:pPr>
      <w:r w:rsidRPr="00322347">
        <w:rPr>
          <w:noProof/>
        </w:rPr>
        <w:t>–</w:t>
      </w:r>
      <w:r w:rsidRPr="00322347">
        <w:rPr>
          <w:noProof/>
        </w:rPr>
        <w:tab/>
        <w:t>32009 L 0074: Komisjoni direktiiv 2009/74/EÜ, 26. juuni 2009 (ELT L 166, 27.6.2009, lk 40),</w:t>
      </w:r>
    </w:p>
    <w:p w14:paraId="3C46DC14" w14:textId="77777777" w:rsidR="00841F3B" w:rsidRPr="00322347" w:rsidRDefault="00841F3B" w:rsidP="00841F3B">
      <w:pPr>
        <w:ind w:left="1134" w:hanging="567"/>
        <w:rPr>
          <w:noProof/>
          <w:szCs w:val="24"/>
        </w:rPr>
      </w:pPr>
    </w:p>
    <w:p w14:paraId="0575C003" w14:textId="77777777" w:rsidR="00841F3B" w:rsidRPr="00322347" w:rsidRDefault="00841F3B" w:rsidP="00841F3B">
      <w:pPr>
        <w:ind w:left="1134" w:hanging="567"/>
        <w:rPr>
          <w:noProof/>
          <w:szCs w:val="24"/>
        </w:rPr>
      </w:pPr>
      <w:r w:rsidRPr="00322347">
        <w:rPr>
          <w:noProof/>
        </w:rPr>
        <w:t>–</w:t>
      </w:r>
      <w:r w:rsidRPr="00322347">
        <w:rPr>
          <w:noProof/>
        </w:rPr>
        <w:tab/>
        <w:t>32016 L 0011: Komisjoni rakendusdirektiiv (EL) 2016/11, 5. jaanuar 2016 (ELT L 3, 6.1.2016, lk 48),</w:t>
      </w:r>
    </w:p>
    <w:p w14:paraId="06F3F140" w14:textId="77777777" w:rsidR="008744B4" w:rsidRPr="00322347" w:rsidRDefault="008744B4" w:rsidP="00841F3B">
      <w:pPr>
        <w:ind w:left="1134" w:hanging="567"/>
        <w:rPr>
          <w:noProof/>
          <w:szCs w:val="24"/>
        </w:rPr>
      </w:pPr>
    </w:p>
    <w:p w14:paraId="1CD2C1D8" w14:textId="77777777" w:rsidR="008744B4" w:rsidRPr="00322347" w:rsidRDefault="008744B4" w:rsidP="008744B4">
      <w:pPr>
        <w:rPr>
          <w:noProof/>
        </w:rPr>
      </w:pPr>
      <w:r w:rsidRPr="00322347">
        <w:rPr>
          <w:noProof/>
        </w:rPr>
        <w:br w:type="page"/>
      </w:r>
    </w:p>
    <w:p w14:paraId="4C72DF57" w14:textId="5C632C2C" w:rsidR="00841F3B" w:rsidRPr="00322347" w:rsidRDefault="00841F3B" w:rsidP="00841F3B">
      <w:pPr>
        <w:ind w:left="1134" w:hanging="567"/>
        <w:rPr>
          <w:noProof/>
          <w:szCs w:val="24"/>
        </w:rPr>
      </w:pPr>
      <w:r w:rsidRPr="00322347">
        <w:rPr>
          <w:noProof/>
        </w:rPr>
        <w:t>–</w:t>
      </w:r>
      <w:r w:rsidRPr="00322347">
        <w:rPr>
          <w:noProof/>
        </w:rPr>
        <w:tab/>
        <w:t>32016 L 0317: Komisjoni rakendusdirektiiv (EL) 2016/317, 3. märts 2016 (ELT L 60, 5.3.2016, lk 72),</w:t>
      </w:r>
    </w:p>
    <w:p w14:paraId="6DEEE1A6" w14:textId="77777777" w:rsidR="00841F3B" w:rsidRPr="00322347" w:rsidRDefault="00841F3B" w:rsidP="00841F3B">
      <w:pPr>
        <w:ind w:left="1134" w:hanging="567"/>
        <w:rPr>
          <w:noProof/>
          <w:szCs w:val="24"/>
        </w:rPr>
      </w:pPr>
    </w:p>
    <w:p w14:paraId="00537D5E" w14:textId="77777777" w:rsidR="00841F3B" w:rsidRPr="00322347" w:rsidRDefault="00841F3B" w:rsidP="00841F3B">
      <w:pPr>
        <w:ind w:left="1134" w:hanging="567"/>
        <w:rPr>
          <w:noProof/>
          <w:szCs w:val="24"/>
        </w:rPr>
      </w:pPr>
      <w:r w:rsidRPr="00322347">
        <w:rPr>
          <w:noProof/>
        </w:rPr>
        <w:t>–</w:t>
      </w:r>
      <w:r w:rsidRPr="00322347">
        <w:rPr>
          <w:noProof/>
        </w:rPr>
        <w:tab/>
        <w:t>32020 L 0177: Komisjoni rakendusdirektiiv (EL) 2020/177, 11. veebruar 2020 (ELT L 41, 13.2.2020, lk 1),</w:t>
      </w:r>
    </w:p>
    <w:p w14:paraId="1DFD2D88" w14:textId="77777777" w:rsidR="00841F3B" w:rsidRPr="00322347" w:rsidRDefault="00841F3B" w:rsidP="00841F3B">
      <w:pPr>
        <w:ind w:left="1134" w:hanging="567"/>
        <w:rPr>
          <w:noProof/>
          <w:szCs w:val="24"/>
        </w:rPr>
      </w:pPr>
    </w:p>
    <w:p w14:paraId="14C87E98" w14:textId="77777777" w:rsidR="00841F3B" w:rsidRPr="00322347" w:rsidRDefault="00841F3B" w:rsidP="00841F3B">
      <w:pPr>
        <w:ind w:left="1134" w:hanging="567"/>
        <w:rPr>
          <w:noProof/>
          <w:szCs w:val="24"/>
        </w:rPr>
      </w:pPr>
      <w:r w:rsidRPr="00322347">
        <w:rPr>
          <w:noProof/>
        </w:rPr>
        <w:t>–</w:t>
      </w:r>
      <w:r w:rsidRPr="00322347">
        <w:rPr>
          <w:noProof/>
        </w:rPr>
        <w:tab/>
        <w:t>32021 L 0971: Komisjoni rakendusdirektiiv (EL) 2021/971, 16. juuni 2021 (ELT L 214, 17.6.2021, lk 62).</w:t>
      </w:r>
    </w:p>
    <w:p w14:paraId="6AAD5A51" w14:textId="77777777" w:rsidR="00841F3B" w:rsidRPr="00322347" w:rsidRDefault="00841F3B" w:rsidP="00841F3B">
      <w:pPr>
        <w:rPr>
          <w:noProof/>
          <w:szCs w:val="24"/>
        </w:rPr>
      </w:pPr>
    </w:p>
    <w:p w14:paraId="176ED21C" w14:textId="77777777" w:rsidR="00841F3B" w:rsidRPr="00322347" w:rsidRDefault="00841F3B" w:rsidP="00841F3B">
      <w:pPr>
        <w:ind w:left="567" w:hanging="567"/>
        <w:rPr>
          <w:noProof/>
          <w:szCs w:val="24"/>
        </w:rPr>
      </w:pPr>
      <w:r w:rsidRPr="00322347">
        <w:rPr>
          <w:noProof/>
        </w:rPr>
        <w:t>14.</w:t>
      </w:r>
      <w:r w:rsidRPr="00322347">
        <w:rPr>
          <w:noProof/>
        </w:rPr>
        <w:tab/>
        <w:t>32007 D 0321: Komisjoni otsus 2007/321/EÜ, 2. mai 2007, millega Ühendkuningriik vabastatakse teatavatest köögiviljaseemne turustamisega seotud kohustustest, mis on sätestatud nõukogu direktiiviga 2002/55/EÜ (ELT L 119, 9.5.2007, lk 48).</w:t>
      </w:r>
    </w:p>
    <w:p w14:paraId="117F393E" w14:textId="77777777" w:rsidR="00841F3B" w:rsidRPr="00322347" w:rsidRDefault="00841F3B" w:rsidP="00841F3B">
      <w:pPr>
        <w:ind w:left="567" w:hanging="567"/>
        <w:rPr>
          <w:noProof/>
          <w:szCs w:val="24"/>
        </w:rPr>
      </w:pPr>
    </w:p>
    <w:p w14:paraId="58C3B46C" w14:textId="77777777" w:rsidR="00841F3B" w:rsidRPr="00322347" w:rsidRDefault="00841F3B" w:rsidP="00841F3B">
      <w:pPr>
        <w:ind w:left="567" w:hanging="567"/>
        <w:rPr>
          <w:noProof/>
          <w:szCs w:val="24"/>
        </w:rPr>
      </w:pPr>
      <w:r w:rsidRPr="00322347">
        <w:rPr>
          <w:noProof/>
        </w:rPr>
        <w:t>15.</w:t>
      </w:r>
      <w:r w:rsidRPr="00322347">
        <w:rPr>
          <w:noProof/>
        </w:rPr>
        <w:tab/>
        <w:t>32017 D 0478: Komisjoni rakendusotsus (EL) 2017/478, 16. märts 2017, millega vabastatakse teatavad liikmesriigid kohustusest kohaldada teatavate liikide suhtes nõukogu direktiive 66/401/EMÜ, 66/402/EMÜ, 68/193/EMÜ, 1999/105/EÜ, 2002/54/EÜ, 2002/55/EÜ ja 2002/57/EÜ vastavalt söödakultuuride seemne, teraviljaseemne, viinamarjade vegetatiivse paljundusmaterjali, metsapaljundusmaterjali, peediseemne, köögiviljaseemne ning õli- ja kiudtaimede seemne turustamise kohta ning tunnistatakse kehtetuks komisjoni otsus 2010/680/EL (ELT L 73, 18.3.2017, lk 29).</w:t>
      </w:r>
    </w:p>
    <w:p w14:paraId="66ED7636" w14:textId="77777777" w:rsidR="00841F3B" w:rsidRPr="00322347" w:rsidRDefault="00841F3B" w:rsidP="00841F3B">
      <w:pPr>
        <w:ind w:left="567" w:hanging="567"/>
        <w:rPr>
          <w:noProof/>
          <w:szCs w:val="24"/>
        </w:rPr>
      </w:pPr>
    </w:p>
    <w:p w14:paraId="3EDCF3CC" w14:textId="77777777" w:rsidR="00841F3B" w:rsidRPr="00322347" w:rsidRDefault="00841F3B" w:rsidP="00841F3B">
      <w:pPr>
        <w:ind w:left="567" w:hanging="567"/>
        <w:rPr>
          <w:noProof/>
          <w:szCs w:val="24"/>
        </w:rPr>
      </w:pPr>
      <w:r w:rsidRPr="00322347">
        <w:rPr>
          <w:noProof/>
        </w:rPr>
        <w:t>16.</w:t>
      </w:r>
      <w:r w:rsidRPr="00322347">
        <w:rPr>
          <w:noProof/>
        </w:rPr>
        <w:tab/>
        <w:t>31974 D 0366: Komisjoni otsus 74/366/EMÜ, 13. juuni 1974, millega Prantsuse Vabariigil lubatakse ajutiselt keelata Prantsusmaal põõsasaedoa sordi „Sim“ seemne turustamine (EÜT L 196, 19.7.1974, lk 24).</w:t>
      </w:r>
    </w:p>
    <w:p w14:paraId="0731DF9E" w14:textId="77777777" w:rsidR="008744B4" w:rsidRPr="00322347" w:rsidRDefault="008744B4" w:rsidP="00841F3B">
      <w:pPr>
        <w:rPr>
          <w:noProof/>
          <w:szCs w:val="24"/>
        </w:rPr>
      </w:pPr>
    </w:p>
    <w:p w14:paraId="3961782A" w14:textId="77777777" w:rsidR="008744B4" w:rsidRPr="00322347" w:rsidRDefault="008744B4" w:rsidP="008744B4">
      <w:pPr>
        <w:rPr>
          <w:noProof/>
        </w:rPr>
      </w:pPr>
      <w:r w:rsidRPr="00322347">
        <w:rPr>
          <w:noProof/>
        </w:rPr>
        <w:br w:type="page"/>
      </w:r>
    </w:p>
    <w:p w14:paraId="4B93A33A" w14:textId="6B4BB71A" w:rsidR="00841F3B" w:rsidRPr="00322347" w:rsidRDefault="00841F3B" w:rsidP="00841F3B">
      <w:pPr>
        <w:ind w:left="567" w:hanging="567"/>
        <w:rPr>
          <w:noProof/>
          <w:szCs w:val="24"/>
        </w:rPr>
      </w:pPr>
      <w:r w:rsidRPr="00322347">
        <w:rPr>
          <w:noProof/>
        </w:rPr>
        <w:t>17.</w:t>
      </w:r>
      <w:r w:rsidRPr="00322347">
        <w:rPr>
          <w:noProof/>
        </w:rPr>
        <w:tab/>
        <w:t>31974 D 0367: Komisjoni otsus 74/367/EMÜ, 13. juuni 1974, millega Prantsuse Vabariigil lubatakse ajutiselt keelata Prantsusmaal põõsasaedoa sordi „Dustor“ seemne turustamine (EÜT L 196, 19.7.1974, lk 25).</w:t>
      </w:r>
    </w:p>
    <w:p w14:paraId="79E9C62D" w14:textId="77777777" w:rsidR="00841F3B" w:rsidRPr="00322347" w:rsidRDefault="00841F3B" w:rsidP="00841F3B">
      <w:pPr>
        <w:ind w:left="567" w:hanging="567"/>
        <w:rPr>
          <w:noProof/>
          <w:szCs w:val="24"/>
        </w:rPr>
      </w:pPr>
    </w:p>
    <w:p w14:paraId="1864B1F3" w14:textId="77777777" w:rsidR="00841F3B" w:rsidRPr="00322347" w:rsidRDefault="00841F3B" w:rsidP="00841F3B">
      <w:pPr>
        <w:ind w:left="567" w:hanging="567"/>
        <w:rPr>
          <w:noProof/>
          <w:szCs w:val="24"/>
        </w:rPr>
      </w:pPr>
      <w:r w:rsidRPr="00322347">
        <w:rPr>
          <w:noProof/>
        </w:rPr>
        <w:t>18.</w:t>
      </w:r>
      <w:r w:rsidRPr="00322347">
        <w:rPr>
          <w:noProof/>
        </w:rPr>
        <w:tab/>
        <w:t>31975 D 0576: Komisjoni otsus 75/576/EMÜ, 30. juuni 1975, millega lubatakse Saksamaa Liitvabariigil piirata teatavate põllumajandustaimesortide seemnete või paljundusmaterjali turustamist (EÜT L 253, 30.9.1975, lk 36), muudetud järgmis(t)e õigusakti(de)ga:</w:t>
      </w:r>
    </w:p>
    <w:p w14:paraId="6A0B65A8" w14:textId="77777777" w:rsidR="00841F3B" w:rsidRPr="00322347" w:rsidRDefault="00841F3B" w:rsidP="00841F3B">
      <w:pPr>
        <w:ind w:left="567" w:hanging="567"/>
        <w:rPr>
          <w:noProof/>
          <w:szCs w:val="24"/>
        </w:rPr>
      </w:pPr>
    </w:p>
    <w:p w14:paraId="5247C894" w14:textId="77777777" w:rsidR="00841F3B" w:rsidRPr="00322347" w:rsidRDefault="00841F3B" w:rsidP="00841F3B">
      <w:pPr>
        <w:ind w:left="1134" w:hanging="567"/>
        <w:rPr>
          <w:noProof/>
          <w:szCs w:val="24"/>
        </w:rPr>
      </w:pPr>
      <w:r w:rsidRPr="00322347">
        <w:rPr>
          <w:noProof/>
        </w:rPr>
        <w:t>–</w:t>
      </w:r>
      <w:r w:rsidRPr="00322347">
        <w:rPr>
          <w:noProof/>
        </w:rPr>
        <w:tab/>
        <w:t>31978 D 0122: Komisjoni otsus 78/122/EMÜ, 28. detsember 1977 (EÜT L 41, 11.2.1978, lk 34),</w:t>
      </w:r>
    </w:p>
    <w:p w14:paraId="26E6BAD9" w14:textId="77777777" w:rsidR="00841F3B" w:rsidRPr="00322347" w:rsidRDefault="00841F3B" w:rsidP="00841F3B">
      <w:pPr>
        <w:ind w:left="1134" w:hanging="567"/>
        <w:rPr>
          <w:noProof/>
          <w:szCs w:val="24"/>
        </w:rPr>
      </w:pPr>
    </w:p>
    <w:p w14:paraId="7C9ACB94" w14:textId="77777777" w:rsidR="00841F3B" w:rsidRPr="00322347" w:rsidRDefault="00841F3B" w:rsidP="00841F3B">
      <w:pPr>
        <w:ind w:left="1134" w:hanging="567"/>
        <w:rPr>
          <w:noProof/>
          <w:szCs w:val="24"/>
        </w:rPr>
      </w:pPr>
      <w:r w:rsidRPr="00322347">
        <w:rPr>
          <w:noProof/>
        </w:rPr>
        <w:t>–</w:t>
      </w:r>
      <w:r w:rsidRPr="00322347">
        <w:rPr>
          <w:noProof/>
        </w:rPr>
        <w:tab/>
        <w:t>31986 D 0268: Komisjoni otsus 86/268/EMÜ, 20. mai 1986 (EÜT L 169, 26.6.1986, lk 48),</w:t>
      </w:r>
    </w:p>
    <w:p w14:paraId="5980E82C" w14:textId="77777777" w:rsidR="00841F3B" w:rsidRPr="00322347" w:rsidRDefault="00841F3B" w:rsidP="00841F3B">
      <w:pPr>
        <w:ind w:left="1134" w:hanging="567"/>
        <w:rPr>
          <w:noProof/>
          <w:szCs w:val="24"/>
        </w:rPr>
      </w:pPr>
    </w:p>
    <w:p w14:paraId="4157C01E" w14:textId="77777777" w:rsidR="00841F3B" w:rsidRPr="00322347" w:rsidRDefault="00841F3B" w:rsidP="00841F3B">
      <w:pPr>
        <w:ind w:left="1134" w:hanging="567"/>
        <w:rPr>
          <w:noProof/>
          <w:szCs w:val="24"/>
        </w:rPr>
      </w:pPr>
      <w:r w:rsidRPr="00322347">
        <w:rPr>
          <w:noProof/>
        </w:rPr>
        <w:t>–</w:t>
      </w:r>
      <w:r w:rsidRPr="00322347">
        <w:rPr>
          <w:noProof/>
        </w:rPr>
        <w:tab/>
        <w:t>31992 D 0227: Komisjoni otsus 92/227/EMÜ, 3. aprill 1992 (EÜT L 108, 25.4.1992, lk 55).</w:t>
      </w:r>
    </w:p>
    <w:p w14:paraId="5E721A76" w14:textId="77777777" w:rsidR="00841F3B" w:rsidRPr="00322347" w:rsidRDefault="00841F3B" w:rsidP="00841F3B">
      <w:pPr>
        <w:ind w:left="1134" w:hanging="567"/>
        <w:rPr>
          <w:noProof/>
          <w:szCs w:val="24"/>
        </w:rPr>
      </w:pPr>
    </w:p>
    <w:p w14:paraId="5A6DF95B" w14:textId="77777777" w:rsidR="00841F3B" w:rsidRPr="00322347" w:rsidRDefault="00841F3B" w:rsidP="00841F3B">
      <w:pPr>
        <w:ind w:left="567" w:hanging="567"/>
        <w:rPr>
          <w:noProof/>
          <w:szCs w:val="24"/>
        </w:rPr>
      </w:pPr>
      <w:r w:rsidRPr="00322347">
        <w:rPr>
          <w:noProof/>
        </w:rPr>
        <w:t>19.</w:t>
      </w:r>
      <w:r w:rsidRPr="00322347">
        <w:rPr>
          <w:noProof/>
        </w:rPr>
        <w:tab/>
        <w:t>31975 D 0578: Komisjoni otsus 75/578/EMÜ, 30. juuni 1975, millega lubatakse Luksemburgi Suurhertsogiriigil piirata teatavate põllumajandustaimesortide seemnete turustamist (EÜT L 253, 30.9.1975, lk 45), muudetud järgmis(t)e õigusakti(de)ga:</w:t>
      </w:r>
    </w:p>
    <w:p w14:paraId="480405C1" w14:textId="77777777" w:rsidR="00841F3B" w:rsidRPr="00322347" w:rsidRDefault="00841F3B" w:rsidP="00841F3B">
      <w:pPr>
        <w:ind w:left="567" w:hanging="567"/>
        <w:rPr>
          <w:noProof/>
          <w:szCs w:val="24"/>
        </w:rPr>
      </w:pPr>
    </w:p>
    <w:p w14:paraId="5D5D93F4" w14:textId="77777777" w:rsidR="00841F3B" w:rsidRPr="00322347" w:rsidRDefault="00841F3B" w:rsidP="00841F3B">
      <w:pPr>
        <w:ind w:left="1134" w:hanging="567"/>
        <w:rPr>
          <w:noProof/>
          <w:szCs w:val="24"/>
        </w:rPr>
      </w:pPr>
      <w:r w:rsidRPr="00322347">
        <w:rPr>
          <w:noProof/>
        </w:rPr>
        <w:t>–</w:t>
      </w:r>
      <w:r w:rsidRPr="00322347">
        <w:rPr>
          <w:noProof/>
        </w:rPr>
        <w:tab/>
        <w:t>31978 D 0285: Komisjoni otsus 78/285/EMÜ, 22. veebruar 1978 (EÜT L 74, 16.3.1978, lk 29).</w:t>
      </w:r>
    </w:p>
    <w:p w14:paraId="04284560" w14:textId="77777777" w:rsidR="008744B4" w:rsidRPr="00322347" w:rsidRDefault="008744B4" w:rsidP="00841F3B">
      <w:pPr>
        <w:ind w:left="1134" w:hanging="567"/>
        <w:rPr>
          <w:noProof/>
          <w:szCs w:val="24"/>
        </w:rPr>
      </w:pPr>
    </w:p>
    <w:p w14:paraId="709F7211" w14:textId="77777777" w:rsidR="008744B4" w:rsidRPr="00322347" w:rsidRDefault="008744B4" w:rsidP="008744B4">
      <w:pPr>
        <w:rPr>
          <w:noProof/>
        </w:rPr>
      </w:pPr>
      <w:r w:rsidRPr="00322347">
        <w:rPr>
          <w:noProof/>
        </w:rPr>
        <w:br w:type="page"/>
      </w:r>
    </w:p>
    <w:p w14:paraId="1E1F4642" w14:textId="2FE7E36C" w:rsidR="00841F3B" w:rsidRPr="00322347" w:rsidRDefault="00841F3B" w:rsidP="00841F3B">
      <w:pPr>
        <w:ind w:left="567" w:hanging="567"/>
        <w:rPr>
          <w:noProof/>
          <w:szCs w:val="24"/>
        </w:rPr>
      </w:pPr>
      <w:r w:rsidRPr="00322347">
        <w:rPr>
          <w:noProof/>
        </w:rPr>
        <w:t>20.</w:t>
      </w:r>
      <w:r w:rsidRPr="00322347">
        <w:rPr>
          <w:noProof/>
        </w:rPr>
        <w:tab/>
        <w:t>31976 D 0219: Komisjoni otsus 76/219/EMÜ, 30. detsember 1975, millega lubatakse Prantsuse Vabariigil piirata teatavate põllumajandustaimesortide seemnete või paljundusmaterjali turustamist (EÜT L 46, 21.2.1976, lk 30), muudetud järgmis(t)e õigusakti(de)ga:</w:t>
      </w:r>
    </w:p>
    <w:p w14:paraId="30D71124" w14:textId="77777777" w:rsidR="00841F3B" w:rsidRPr="00322347" w:rsidRDefault="00841F3B" w:rsidP="00841F3B">
      <w:pPr>
        <w:ind w:left="567" w:hanging="567"/>
        <w:rPr>
          <w:noProof/>
          <w:szCs w:val="24"/>
        </w:rPr>
      </w:pPr>
    </w:p>
    <w:p w14:paraId="45B970A3" w14:textId="2F1CC88A" w:rsidR="00841F3B" w:rsidRPr="00322347" w:rsidRDefault="00841F3B" w:rsidP="00841F3B">
      <w:pPr>
        <w:ind w:left="1134" w:hanging="567"/>
        <w:rPr>
          <w:noProof/>
          <w:szCs w:val="24"/>
        </w:rPr>
      </w:pPr>
      <w:r w:rsidRPr="00322347">
        <w:rPr>
          <w:noProof/>
        </w:rPr>
        <w:t>–</w:t>
      </w:r>
      <w:r w:rsidRPr="00322347">
        <w:rPr>
          <w:noProof/>
        </w:rPr>
        <w:tab/>
        <w:t>31997 D 0363: Komisjoni otsus 97/363/EÜ, 28. mai 1997 (EÜT L 152, 11.6.1997, lk 33).</w:t>
      </w:r>
    </w:p>
    <w:p w14:paraId="7622FFE4" w14:textId="77777777" w:rsidR="00841F3B" w:rsidRPr="00322347" w:rsidRDefault="00841F3B" w:rsidP="00841F3B">
      <w:pPr>
        <w:rPr>
          <w:noProof/>
          <w:szCs w:val="24"/>
        </w:rPr>
      </w:pPr>
    </w:p>
    <w:p w14:paraId="37BFD680" w14:textId="77777777" w:rsidR="00841F3B" w:rsidRPr="00322347" w:rsidRDefault="00841F3B" w:rsidP="00841F3B">
      <w:pPr>
        <w:ind w:left="567" w:hanging="567"/>
        <w:rPr>
          <w:noProof/>
          <w:szCs w:val="24"/>
        </w:rPr>
      </w:pPr>
      <w:r w:rsidRPr="00322347">
        <w:rPr>
          <w:noProof/>
        </w:rPr>
        <w:t>21.</w:t>
      </w:r>
      <w:r w:rsidRPr="00322347">
        <w:rPr>
          <w:noProof/>
        </w:rPr>
        <w:tab/>
        <w:t>31976 D 0221: Komisjoni otsus 76/221/EMÜ, 30. detsember 1975, millega lubatakse Luksemburgi Suurhertsogiriigil piirata teatavate põllumajandustaimesortide seemnete või paljundusmaterjali turustamist (EÜT L 46, 21.2.1976, lk 33).</w:t>
      </w:r>
    </w:p>
    <w:p w14:paraId="5594ABF7" w14:textId="77777777" w:rsidR="00841F3B" w:rsidRPr="00322347" w:rsidRDefault="00841F3B" w:rsidP="00841F3B">
      <w:pPr>
        <w:ind w:left="567" w:hanging="567"/>
        <w:rPr>
          <w:noProof/>
          <w:szCs w:val="24"/>
        </w:rPr>
      </w:pPr>
    </w:p>
    <w:p w14:paraId="4395F6CD" w14:textId="77777777" w:rsidR="00841F3B" w:rsidRPr="00322347" w:rsidRDefault="00841F3B" w:rsidP="00841F3B">
      <w:pPr>
        <w:ind w:left="567" w:hanging="567"/>
        <w:rPr>
          <w:noProof/>
          <w:szCs w:val="24"/>
        </w:rPr>
      </w:pPr>
      <w:r w:rsidRPr="00322347">
        <w:rPr>
          <w:noProof/>
        </w:rPr>
        <w:t>22.</w:t>
      </w:r>
      <w:r w:rsidRPr="00322347">
        <w:rPr>
          <w:noProof/>
        </w:rPr>
        <w:tab/>
        <w:t>31976 D 0687: Komisjoni otsus 76/687/EMÜ, 30. juuni 1976, millega lubatakse Saksamaa Liitvabariigil piirata teatavate põllumajandustaimesortide seemnete turustamist (EÜT L 235, 26.8.1976, lk 21), muudetud järgmis(t)e õigusakti(de)ga:</w:t>
      </w:r>
    </w:p>
    <w:p w14:paraId="6B29E8AB" w14:textId="77777777" w:rsidR="00841F3B" w:rsidRPr="00322347" w:rsidRDefault="00841F3B" w:rsidP="00841F3B">
      <w:pPr>
        <w:ind w:left="567" w:hanging="567"/>
        <w:rPr>
          <w:noProof/>
          <w:szCs w:val="24"/>
        </w:rPr>
      </w:pPr>
    </w:p>
    <w:p w14:paraId="41CFCBED" w14:textId="77777777" w:rsidR="00841F3B" w:rsidRPr="00322347" w:rsidRDefault="00841F3B" w:rsidP="00841F3B">
      <w:pPr>
        <w:ind w:left="1134" w:hanging="567"/>
        <w:rPr>
          <w:noProof/>
          <w:szCs w:val="24"/>
        </w:rPr>
      </w:pPr>
      <w:r w:rsidRPr="00322347">
        <w:rPr>
          <w:noProof/>
        </w:rPr>
        <w:t>–</w:t>
      </w:r>
      <w:r w:rsidRPr="00322347">
        <w:rPr>
          <w:noProof/>
        </w:rPr>
        <w:tab/>
        <w:t>31978 D 0615: Komisjoni otsus 78/615/EMÜ, 23. juuni 1978 (EÜT L 198, 22.7.1978, lk 12).</w:t>
      </w:r>
    </w:p>
    <w:p w14:paraId="5BCF1AD6" w14:textId="77777777" w:rsidR="00841F3B" w:rsidRPr="00322347" w:rsidRDefault="00841F3B" w:rsidP="00841F3B">
      <w:pPr>
        <w:ind w:left="567" w:hanging="567"/>
        <w:rPr>
          <w:noProof/>
          <w:szCs w:val="24"/>
        </w:rPr>
      </w:pPr>
    </w:p>
    <w:p w14:paraId="3345787B" w14:textId="77777777" w:rsidR="00841F3B" w:rsidRPr="00322347" w:rsidRDefault="00841F3B" w:rsidP="00841F3B">
      <w:pPr>
        <w:ind w:left="567" w:hanging="567"/>
        <w:rPr>
          <w:noProof/>
          <w:szCs w:val="24"/>
        </w:rPr>
      </w:pPr>
      <w:r w:rsidRPr="00322347">
        <w:rPr>
          <w:noProof/>
        </w:rPr>
        <w:t>23.</w:t>
      </w:r>
      <w:r w:rsidRPr="00322347">
        <w:rPr>
          <w:noProof/>
        </w:rPr>
        <w:tab/>
        <w:t>31976 D 0688: Komisjoni otsus 76/688/EMÜ, 30. juuni 1976, millega lubatakse Prantsuse Vabariigil piirata teatavate põllumajandustaimesortide seemnete turustamist (EÜT L 235, 26.8.1976, lk 24).</w:t>
      </w:r>
    </w:p>
    <w:p w14:paraId="0B2BE060" w14:textId="77777777" w:rsidR="00841F3B" w:rsidRPr="00322347" w:rsidRDefault="00841F3B" w:rsidP="00841F3B">
      <w:pPr>
        <w:ind w:left="567" w:hanging="567"/>
        <w:rPr>
          <w:noProof/>
          <w:szCs w:val="24"/>
        </w:rPr>
      </w:pPr>
    </w:p>
    <w:p w14:paraId="2D4B869D" w14:textId="77777777" w:rsidR="00841F3B" w:rsidRPr="00322347" w:rsidRDefault="00841F3B" w:rsidP="00841F3B">
      <w:pPr>
        <w:ind w:left="567" w:hanging="567"/>
        <w:rPr>
          <w:noProof/>
          <w:szCs w:val="24"/>
        </w:rPr>
      </w:pPr>
      <w:r w:rsidRPr="00322347">
        <w:rPr>
          <w:noProof/>
        </w:rPr>
        <w:t>24.</w:t>
      </w:r>
      <w:r w:rsidRPr="00322347">
        <w:rPr>
          <w:noProof/>
        </w:rPr>
        <w:tab/>
        <w:t>31976 D 0689: Komisjoni otsus 76/689/EMÜ, 30. juuni 1976, millega lubatakse Luksemburgi Suurhertsogiriigil piirata teatavate põllumajandustaimesortide seemnete turustamist (EÜT L 235, 26.8.1976, lk 27).</w:t>
      </w:r>
    </w:p>
    <w:p w14:paraId="1F1F02C2" w14:textId="77777777" w:rsidR="008744B4" w:rsidRPr="00322347" w:rsidRDefault="008744B4" w:rsidP="00841F3B">
      <w:pPr>
        <w:ind w:left="567" w:hanging="567"/>
        <w:rPr>
          <w:noProof/>
          <w:szCs w:val="24"/>
        </w:rPr>
      </w:pPr>
    </w:p>
    <w:p w14:paraId="003790C1" w14:textId="77777777" w:rsidR="008744B4" w:rsidRPr="00322347" w:rsidRDefault="008744B4" w:rsidP="008744B4">
      <w:pPr>
        <w:rPr>
          <w:noProof/>
        </w:rPr>
      </w:pPr>
      <w:r w:rsidRPr="00322347">
        <w:rPr>
          <w:noProof/>
        </w:rPr>
        <w:br w:type="page"/>
      </w:r>
    </w:p>
    <w:p w14:paraId="3CFAD75C" w14:textId="6EB8EC11" w:rsidR="00841F3B" w:rsidRPr="00322347" w:rsidRDefault="00841F3B" w:rsidP="00841F3B">
      <w:pPr>
        <w:ind w:left="567" w:hanging="567"/>
        <w:rPr>
          <w:noProof/>
          <w:szCs w:val="24"/>
        </w:rPr>
      </w:pPr>
      <w:r w:rsidRPr="00322347">
        <w:rPr>
          <w:noProof/>
        </w:rPr>
        <w:t>25.</w:t>
      </w:r>
      <w:r w:rsidRPr="00322347">
        <w:rPr>
          <w:noProof/>
        </w:rPr>
        <w:tab/>
        <w:t>31977 D 0147: Komisjoni otsus 77/147/EMÜ, 29. detsember 1976, millega lubatakse Saksamaa Liitvabariigil piirata teatavate põllumajandustaimesortide seemnete turustamist (EÜT L 47, 18.2.1977, lk 66), muudetud järgmis(t)e õigusakti(de)ga:</w:t>
      </w:r>
    </w:p>
    <w:p w14:paraId="7E24B33E" w14:textId="77777777" w:rsidR="00841F3B" w:rsidRPr="00322347" w:rsidRDefault="00841F3B" w:rsidP="00841F3B">
      <w:pPr>
        <w:ind w:left="567" w:hanging="567"/>
        <w:rPr>
          <w:noProof/>
          <w:szCs w:val="24"/>
        </w:rPr>
      </w:pPr>
    </w:p>
    <w:p w14:paraId="60FD5505" w14:textId="77777777" w:rsidR="00841F3B" w:rsidRPr="00322347" w:rsidRDefault="00841F3B" w:rsidP="00841F3B">
      <w:pPr>
        <w:ind w:left="1134" w:hanging="567"/>
        <w:rPr>
          <w:noProof/>
          <w:szCs w:val="24"/>
        </w:rPr>
      </w:pPr>
      <w:r w:rsidRPr="00322347">
        <w:rPr>
          <w:noProof/>
        </w:rPr>
        <w:t>–</w:t>
      </w:r>
      <w:r w:rsidRPr="00322347">
        <w:rPr>
          <w:noProof/>
        </w:rPr>
        <w:tab/>
        <w:t>31992 D 0227: Komisjoni otsus 92/227/EMÜ, 3. aprill 1992 (EÜT L 108, 25.4.1992, lk 55).</w:t>
      </w:r>
    </w:p>
    <w:p w14:paraId="71B398A0" w14:textId="77777777" w:rsidR="00841F3B" w:rsidRPr="00322347" w:rsidRDefault="00841F3B" w:rsidP="00841F3B">
      <w:pPr>
        <w:rPr>
          <w:noProof/>
          <w:szCs w:val="24"/>
        </w:rPr>
      </w:pPr>
    </w:p>
    <w:p w14:paraId="11F31CFA" w14:textId="77777777" w:rsidR="00841F3B" w:rsidRPr="00322347" w:rsidRDefault="00841F3B" w:rsidP="00841F3B">
      <w:pPr>
        <w:ind w:left="567" w:hanging="567"/>
        <w:rPr>
          <w:noProof/>
          <w:szCs w:val="24"/>
        </w:rPr>
      </w:pPr>
      <w:r w:rsidRPr="00322347">
        <w:rPr>
          <w:noProof/>
        </w:rPr>
        <w:t>26.</w:t>
      </w:r>
      <w:r w:rsidRPr="00322347">
        <w:rPr>
          <w:noProof/>
        </w:rPr>
        <w:tab/>
        <w:t>31977 D 0149: Komisjoni otsus 77/149/EMÜ, 29. detsember 1976, millega lubatakse Prantsuse Vabariigil piirata teatavate põllumajandustaimesortide seemnete turustamist (EÜT L 47, 18.2.1977, lk 70).</w:t>
      </w:r>
    </w:p>
    <w:p w14:paraId="36AB5732" w14:textId="77777777" w:rsidR="00841F3B" w:rsidRPr="00322347" w:rsidRDefault="00841F3B" w:rsidP="00841F3B">
      <w:pPr>
        <w:ind w:left="567" w:hanging="567"/>
        <w:rPr>
          <w:noProof/>
          <w:szCs w:val="24"/>
        </w:rPr>
      </w:pPr>
    </w:p>
    <w:p w14:paraId="663CF1BA" w14:textId="77777777" w:rsidR="00841F3B" w:rsidRPr="00322347" w:rsidRDefault="00841F3B" w:rsidP="00841F3B">
      <w:pPr>
        <w:ind w:left="567" w:hanging="567"/>
        <w:rPr>
          <w:noProof/>
          <w:szCs w:val="24"/>
        </w:rPr>
      </w:pPr>
      <w:r w:rsidRPr="00322347">
        <w:rPr>
          <w:noProof/>
        </w:rPr>
        <w:t>27.</w:t>
      </w:r>
      <w:r w:rsidRPr="00322347">
        <w:rPr>
          <w:noProof/>
        </w:rPr>
        <w:tab/>
        <w:t>31977 D 0282: Komisjoni otsus 77/282/EMÜ, 30, märts 1977, millega lubatakse Prantsuse Vabariigil piirata teatavate põllumajandustaimesortide seemnete turustamist (EÜT L 95, 19.4.1977, lk 2).</w:t>
      </w:r>
    </w:p>
    <w:p w14:paraId="4B12613C" w14:textId="77777777" w:rsidR="00841F3B" w:rsidRPr="00322347" w:rsidRDefault="00841F3B" w:rsidP="00841F3B">
      <w:pPr>
        <w:ind w:left="567" w:hanging="567"/>
        <w:rPr>
          <w:noProof/>
          <w:szCs w:val="24"/>
        </w:rPr>
      </w:pPr>
    </w:p>
    <w:p w14:paraId="1B290D85" w14:textId="77777777" w:rsidR="00841F3B" w:rsidRPr="00322347" w:rsidRDefault="00841F3B" w:rsidP="00841F3B">
      <w:pPr>
        <w:ind w:left="567" w:hanging="567"/>
        <w:rPr>
          <w:noProof/>
          <w:szCs w:val="24"/>
        </w:rPr>
      </w:pPr>
      <w:r w:rsidRPr="00322347">
        <w:rPr>
          <w:noProof/>
        </w:rPr>
        <w:t>28.</w:t>
      </w:r>
      <w:r w:rsidRPr="00322347">
        <w:rPr>
          <w:noProof/>
        </w:rPr>
        <w:tab/>
        <w:t>31977 D 0406: Komisjoni otsus 77/406/EMÜ, 1. juuni 1977, millega lubatakse Saksamaa Liitvabariigil piirata teatavate põllumajandustaimesortide seemnete turustamist (EÜT L 148, 16.6.1977, lk 25).</w:t>
      </w:r>
    </w:p>
    <w:p w14:paraId="10F86F2D" w14:textId="77777777" w:rsidR="00841F3B" w:rsidRPr="00322347" w:rsidRDefault="00841F3B" w:rsidP="00841F3B">
      <w:pPr>
        <w:ind w:left="567" w:hanging="567"/>
        <w:rPr>
          <w:noProof/>
          <w:szCs w:val="24"/>
        </w:rPr>
      </w:pPr>
    </w:p>
    <w:p w14:paraId="25CDCC3E" w14:textId="77777777" w:rsidR="00841F3B" w:rsidRPr="00322347" w:rsidRDefault="00841F3B" w:rsidP="00841F3B">
      <w:pPr>
        <w:ind w:left="567" w:hanging="567"/>
        <w:rPr>
          <w:noProof/>
          <w:szCs w:val="24"/>
        </w:rPr>
      </w:pPr>
      <w:r w:rsidRPr="00322347">
        <w:rPr>
          <w:noProof/>
        </w:rPr>
        <w:t>29.</w:t>
      </w:r>
      <w:r w:rsidRPr="00322347">
        <w:rPr>
          <w:noProof/>
        </w:rPr>
        <w:tab/>
        <w:t>31978 D 0124: Komisjoni otsus 78/124/EMÜ, 28. detsember 1977, millega lubatakse Luksemburgi Suurhertsogiriigil piirata teatavate põllumajandustaimesortide seemnete turustamist (EÜT L 41, 11.2.1978, lk 38).</w:t>
      </w:r>
    </w:p>
    <w:p w14:paraId="3FA3F488" w14:textId="77777777" w:rsidR="008744B4" w:rsidRPr="00322347" w:rsidRDefault="008744B4" w:rsidP="00841F3B">
      <w:pPr>
        <w:ind w:left="567" w:hanging="567"/>
        <w:rPr>
          <w:noProof/>
          <w:szCs w:val="24"/>
        </w:rPr>
      </w:pPr>
    </w:p>
    <w:p w14:paraId="727614D1" w14:textId="77777777" w:rsidR="008744B4" w:rsidRPr="00322347" w:rsidRDefault="008744B4" w:rsidP="008744B4">
      <w:pPr>
        <w:rPr>
          <w:noProof/>
        </w:rPr>
      </w:pPr>
      <w:r w:rsidRPr="00322347">
        <w:rPr>
          <w:noProof/>
        </w:rPr>
        <w:br w:type="page"/>
      </w:r>
    </w:p>
    <w:p w14:paraId="3962EFCC" w14:textId="3709893E" w:rsidR="00841F3B" w:rsidRPr="00322347" w:rsidRDefault="00841F3B" w:rsidP="00841F3B">
      <w:pPr>
        <w:ind w:left="567" w:hanging="567"/>
        <w:rPr>
          <w:noProof/>
          <w:szCs w:val="24"/>
        </w:rPr>
      </w:pPr>
      <w:r w:rsidRPr="00322347">
        <w:rPr>
          <w:noProof/>
        </w:rPr>
        <w:t>30.</w:t>
      </w:r>
      <w:r w:rsidRPr="00322347">
        <w:rPr>
          <w:noProof/>
        </w:rPr>
        <w:tab/>
        <w:t>31978 D 0126: Komisjoni otsus 78/126/EMÜ, 28. detsember 1977, millega lubatakse Saksamaa Liitvabariigil piirata teatavate põllumajandustaimesortide seemnete turustamist (EÜT L 41, 11.2.1978, lk 41), muudetud järgmis(t)e õigusakti(de)ga:</w:t>
      </w:r>
    </w:p>
    <w:p w14:paraId="23962D7E" w14:textId="77777777" w:rsidR="00841F3B" w:rsidRPr="00322347" w:rsidRDefault="00841F3B" w:rsidP="00841F3B">
      <w:pPr>
        <w:ind w:left="567" w:hanging="567"/>
        <w:rPr>
          <w:noProof/>
          <w:szCs w:val="24"/>
        </w:rPr>
      </w:pPr>
    </w:p>
    <w:p w14:paraId="535C0015" w14:textId="77777777" w:rsidR="00841F3B" w:rsidRPr="00322347" w:rsidRDefault="00841F3B" w:rsidP="00841F3B">
      <w:pPr>
        <w:ind w:left="1134" w:hanging="567"/>
        <w:rPr>
          <w:noProof/>
          <w:szCs w:val="24"/>
        </w:rPr>
      </w:pPr>
      <w:r w:rsidRPr="00322347">
        <w:rPr>
          <w:noProof/>
        </w:rPr>
        <w:t>–</w:t>
      </w:r>
      <w:r w:rsidRPr="00322347">
        <w:rPr>
          <w:noProof/>
        </w:rPr>
        <w:tab/>
        <w:t>31992 D 0227: Komisjoni otsus 92/227/EMÜ, 3. aprill 1992 (EÜT L 108, 25.4.1992, lk 55).</w:t>
      </w:r>
    </w:p>
    <w:p w14:paraId="0B7C0025" w14:textId="77777777" w:rsidR="00841F3B" w:rsidRPr="00322347" w:rsidRDefault="00841F3B" w:rsidP="00841F3B">
      <w:pPr>
        <w:rPr>
          <w:noProof/>
          <w:szCs w:val="24"/>
        </w:rPr>
      </w:pPr>
    </w:p>
    <w:p w14:paraId="2F1E4F1A" w14:textId="77777777" w:rsidR="00841F3B" w:rsidRPr="00322347" w:rsidRDefault="00841F3B" w:rsidP="00841F3B">
      <w:pPr>
        <w:ind w:left="567" w:hanging="567"/>
        <w:rPr>
          <w:noProof/>
          <w:szCs w:val="24"/>
        </w:rPr>
      </w:pPr>
      <w:r w:rsidRPr="00322347">
        <w:rPr>
          <w:noProof/>
        </w:rPr>
        <w:t>31.</w:t>
      </w:r>
      <w:r w:rsidRPr="00322347">
        <w:rPr>
          <w:noProof/>
        </w:rPr>
        <w:tab/>
        <w:t>31978 D 0127: Komisjoni otsus 78/127/EMÜ, 28. detsember 1977, millega lubatakse Prantsuse Vabariigil piirata teatavate põllumajandustaimesortide seemnete turustamist (EÜT L 41, 11.2.1978, lk 43), muudetud järgmis(t)e õigusakti(de)ga:</w:t>
      </w:r>
    </w:p>
    <w:p w14:paraId="38CD731C" w14:textId="77777777" w:rsidR="00841F3B" w:rsidRPr="00322347" w:rsidRDefault="00841F3B" w:rsidP="00841F3B">
      <w:pPr>
        <w:ind w:left="567" w:hanging="567"/>
        <w:rPr>
          <w:noProof/>
          <w:szCs w:val="24"/>
        </w:rPr>
      </w:pPr>
    </w:p>
    <w:p w14:paraId="3CC5CAC5" w14:textId="7E463510" w:rsidR="00841F3B" w:rsidRPr="00322347" w:rsidRDefault="00841F3B" w:rsidP="00841F3B">
      <w:pPr>
        <w:ind w:left="1134" w:hanging="567"/>
        <w:rPr>
          <w:noProof/>
          <w:szCs w:val="24"/>
        </w:rPr>
      </w:pPr>
      <w:r w:rsidRPr="00322347">
        <w:rPr>
          <w:noProof/>
        </w:rPr>
        <w:t>–</w:t>
      </w:r>
      <w:r w:rsidRPr="00322347">
        <w:rPr>
          <w:noProof/>
        </w:rPr>
        <w:tab/>
        <w:t>31997 D 0363: Komisjoni otsus 97/363/EÜ, 28. mai 1997 (EÜT L 152, 11.6.1997, lk 33).</w:t>
      </w:r>
    </w:p>
    <w:p w14:paraId="0B00B9FE" w14:textId="77777777" w:rsidR="00841F3B" w:rsidRPr="00322347" w:rsidRDefault="00841F3B" w:rsidP="00841F3B">
      <w:pPr>
        <w:rPr>
          <w:noProof/>
          <w:szCs w:val="24"/>
        </w:rPr>
      </w:pPr>
    </w:p>
    <w:p w14:paraId="35EBF142" w14:textId="77777777" w:rsidR="00841F3B" w:rsidRPr="00322347" w:rsidRDefault="00841F3B" w:rsidP="00841F3B">
      <w:pPr>
        <w:ind w:left="567" w:hanging="567"/>
        <w:rPr>
          <w:noProof/>
          <w:szCs w:val="24"/>
        </w:rPr>
      </w:pPr>
      <w:r w:rsidRPr="00322347">
        <w:rPr>
          <w:noProof/>
        </w:rPr>
        <w:t>32.</w:t>
      </w:r>
      <w:r w:rsidRPr="00322347">
        <w:rPr>
          <w:noProof/>
        </w:rPr>
        <w:tab/>
        <w:t>31978 D 0348: Komisjoni otsus 78/348/EMÜ, 30. märts 1978, millega lubatakse Prantsuse Vabariigil piirata teatavate põllumajandustaimesortide seemnete turustamist (EÜT L 99, 12.4.1978, lk 28).</w:t>
      </w:r>
    </w:p>
    <w:p w14:paraId="37933C5B" w14:textId="77777777" w:rsidR="00841F3B" w:rsidRPr="00322347" w:rsidRDefault="00841F3B" w:rsidP="00841F3B">
      <w:pPr>
        <w:ind w:left="567" w:hanging="567"/>
        <w:rPr>
          <w:noProof/>
          <w:szCs w:val="24"/>
        </w:rPr>
      </w:pPr>
    </w:p>
    <w:p w14:paraId="267F3E8F" w14:textId="77777777" w:rsidR="00841F3B" w:rsidRPr="00322347" w:rsidRDefault="00841F3B" w:rsidP="00841F3B">
      <w:pPr>
        <w:ind w:left="567" w:hanging="567"/>
        <w:rPr>
          <w:noProof/>
          <w:szCs w:val="24"/>
        </w:rPr>
      </w:pPr>
      <w:r w:rsidRPr="00322347">
        <w:rPr>
          <w:noProof/>
        </w:rPr>
        <w:t>33.</w:t>
      </w:r>
      <w:r w:rsidRPr="00322347">
        <w:rPr>
          <w:noProof/>
        </w:rPr>
        <w:tab/>
        <w:t>31978 D 0349: Komisjoni otsus 78/349/EMÜ, 30. märts 1978, millega lubatakse Saksamaa Liitvabariigil piirata teatavate põllumajandustaimesortide seemnete turustamist (EÜT L 99, 12.4.1978, lk 30).</w:t>
      </w:r>
    </w:p>
    <w:p w14:paraId="666AC35F" w14:textId="77777777" w:rsidR="008744B4" w:rsidRPr="00322347" w:rsidRDefault="008744B4" w:rsidP="00841F3B">
      <w:pPr>
        <w:ind w:left="567" w:hanging="567"/>
        <w:rPr>
          <w:noProof/>
          <w:szCs w:val="24"/>
        </w:rPr>
      </w:pPr>
    </w:p>
    <w:p w14:paraId="3757A9CF" w14:textId="77777777" w:rsidR="008744B4" w:rsidRPr="00322347" w:rsidRDefault="008744B4" w:rsidP="008744B4">
      <w:pPr>
        <w:rPr>
          <w:noProof/>
        </w:rPr>
      </w:pPr>
      <w:r w:rsidRPr="00322347">
        <w:rPr>
          <w:noProof/>
        </w:rPr>
        <w:br w:type="page"/>
      </w:r>
    </w:p>
    <w:p w14:paraId="1E0C1C30" w14:textId="391A3E7F" w:rsidR="00841F3B" w:rsidRPr="00322347" w:rsidRDefault="00841F3B" w:rsidP="00841F3B">
      <w:pPr>
        <w:ind w:left="567" w:hanging="567"/>
        <w:rPr>
          <w:noProof/>
          <w:szCs w:val="24"/>
        </w:rPr>
      </w:pPr>
      <w:r w:rsidRPr="00322347">
        <w:rPr>
          <w:noProof/>
        </w:rPr>
        <w:t>34.</w:t>
      </w:r>
      <w:r w:rsidRPr="00322347">
        <w:rPr>
          <w:noProof/>
        </w:rPr>
        <w:tab/>
        <w:t>31979 D 0092: Komisjoni otsus 79/92/EMÜ, 29. detsember 1978, millega lubatakse Saksamaa Liitvabariigil piirata teatavate põllumajandustaimesortide seemnete turustamist (EÜT L 22, 31.1.1979, lk 14), muudetud järgmis(t)e õigusakti(de)ga:</w:t>
      </w:r>
    </w:p>
    <w:p w14:paraId="51A2237F" w14:textId="77777777" w:rsidR="00841F3B" w:rsidRPr="00322347" w:rsidRDefault="00841F3B" w:rsidP="00841F3B">
      <w:pPr>
        <w:ind w:left="567" w:hanging="567"/>
        <w:rPr>
          <w:noProof/>
          <w:szCs w:val="24"/>
        </w:rPr>
      </w:pPr>
    </w:p>
    <w:p w14:paraId="5438929B" w14:textId="77777777" w:rsidR="00841F3B" w:rsidRPr="00322347" w:rsidRDefault="00841F3B" w:rsidP="00841F3B">
      <w:pPr>
        <w:ind w:left="1134" w:hanging="567"/>
        <w:rPr>
          <w:noProof/>
          <w:szCs w:val="24"/>
        </w:rPr>
      </w:pPr>
      <w:r w:rsidRPr="00322347">
        <w:rPr>
          <w:noProof/>
        </w:rPr>
        <w:t>–</w:t>
      </w:r>
      <w:r w:rsidRPr="00322347">
        <w:rPr>
          <w:noProof/>
        </w:rPr>
        <w:tab/>
        <w:t>31992 D 0227: Komisjoni otsus 92/227/EMÜ, 3. aprill 1992 (EÜT L 108, 25.4.1992, lk 55).</w:t>
      </w:r>
    </w:p>
    <w:p w14:paraId="195D2B7D" w14:textId="77777777" w:rsidR="00841F3B" w:rsidRPr="00322347" w:rsidRDefault="00841F3B" w:rsidP="00841F3B">
      <w:pPr>
        <w:ind w:left="1134" w:hanging="567"/>
        <w:rPr>
          <w:noProof/>
          <w:szCs w:val="24"/>
        </w:rPr>
      </w:pPr>
    </w:p>
    <w:p w14:paraId="265A1275" w14:textId="77777777" w:rsidR="00841F3B" w:rsidRPr="00322347" w:rsidRDefault="00841F3B" w:rsidP="00841F3B">
      <w:pPr>
        <w:ind w:left="567" w:hanging="567"/>
        <w:rPr>
          <w:noProof/>
          <w:szCs w:val="24"/>
        </w:rPr>
      </w:pPr>
      <w:r w:rsidRPr="00322347">
        <w:rPr>
          <w:noProof/>
        </w:rPr>
        <w:t>35.</w:t>
      </w:r>
      <w:r w:rsidRPr="00322347">
        <w:rPr>
          <w:noProof/>
        </w:rPr>
        <w:tab/>
        <w:t>31979 D 0094: Komisjoni otsus 79/94/EMÜ, 29. detsember 1978, millega lubatakse Prantsuse Vabariigil piirata teatavate põllumajandustaimesortide seemnete turustamist (EÜT L 22, 31.1.1979, lk 19).</w:t>
      </w:r>
    </w:p>
    <w:p w14:paraId="6882E73F" w14:textId="77777777" w:rsidR="00841F3B" w:rsidRPr="00322347" w:rsidRDefault="00841F3B" w:rsidP="00841F3B">
      <w:pPr>
        <w:ind w:left="567" w:hanging="567"/>
        <w:rPr>
          <w:noProof/>
          <w:szCs w:val="24"/>
        </w:rPr>
      </w:pPr>
    </w:p>
    <w:p w14:paraId="00EE4670" w14:textId="77777777" w:rsidR="00841F3B" w:rsidRPr="00322347" w:rsidRDefault="00841F3B" w:rsidP="00841F3B">
      <w:pPr>
        <w:ind w:left="567" w:hanging="567"/>
        <w:rPr>
          <w:noProof/>
          <w:szCs w:val="24"/>
        </w:rPr>
      </w:pPr>
      <w:r w:rsidRPr="00322347">
        <w:rPr>
          <w:noProof/>
        </w:rPr>
        <w:t>36.</w:t>
      </w:r>
      <w:r w:rsidRPr="00322347">
        <w:rPr>
          <w:noProof/>
        </w:rPr>
        <w:tab/>
        <w:t>31979 D 0347: Komisjoni otsus 79/347/EMÜ, 14. märts 1979, millega lubatakse Saksamaa Liitvabariigil piirata teatavate põllumajandustaimesortide seemnete turustamist (EÜT L 84, 4.4.1979, lk 10).</w:t>
      </w:r>
    </w:p>
    <w:p w14:paraId="5010F567" w14:textId="77777777" w:rsidR="00841F3B" w:rsidRPr="00322347" w:rsidRDefault="00841F3B" w:rsidP="00841F3B">
      <w:pPr>
        <w:ind w:left="567" w:hanging="567"/>
        <w:rPr>
          <w:noProof/>
          <w:szCs w:val="24"/>
        </w:rPr>
      </w:pPr>
    </w:p>
    <w:p w14:paraId="35A34B88" w14:textId="77777777" w:rsidR="00841F3B" w:rsidRPr="00322347" w:rsidRDefault="00841F3B" w:rsidP="00841F3B">
      <w:pPr>
        <w:ind w:left="567" w:hanging="567"/>
        <w:rPr>
          <w:noProof/>
          <w:szCs w:val="24"/>
        </w:rPr>
      </w:pPr>
      <w:r w:rsidRPr="00322347">
        <w:rPr>
          <w:noProof/>
        </w:rPr>
        <w:t>37.</w:t>
      </w:r>
      <w:r w:rsidRPr="00322347">
        <w:rPr>
          <w:noProof/>
        </w:rPr>
        <w:tab/>
        <w:t>31979 D 0348: Komisjoni otsus 79/348/EMÜ, 14. märts 1979, millega lubatakse Prantsuse Vabariigil piirata teatavate põllumajandustaimesortide seemnete turustamist (EÜT L 84, 4.4.1979, lk 12).</w:t>
      </w:r>
    </w:p>
    <w:p w14:paraId="549580EA" w14:textId="77777777" w:rsidR="00841F3B" w:rsidRPr="00322347" w:rsidRDefault="00841F3B" w:rsidP="00841F3B">
      <w:pPr>
        <w:ind w:left="567" w:hanging="567"/>
        <w:rPr>
          <w:noProof/>
          <w:szCs w:val="24"/>
        </w:rPr>
      </w:pPr>
    </w:p>
    <w:p w14:paraId="067F690D" w14:textId="77777777" w:rsidR="00841F3B" w:rsidRPr="00322347" w:rsidRDefault="00841F3B" w:rsidP="00841F3B">
      <w:pPr>
        <w:ind w:left="567" w:hanging="567"/>
        <w:rPr>
          <w:noProof/>
          <w:szCs w:val="24"/>
        </w:rPr>
      </w:pPr>
      <w:r w:rsidRPr="00322347">
        <w:rPr>
          <w:noProof/>
        </w:rPr>
        <w:t>38.</w:t>
      </w:r>
      <w:r w:rsidRPr="00322347">
        <w:rPr>
          <w:noProof/>
        </w:rPr>
        <w:tab/>
        <w:t>31980 D 0126: Komisjoni otsus 80/126/EMÜ, 28. detsember 1979, millega lubatakse Saksamaa Liitvabariigil piirata teatavate põllumajandustaimesortide seemnete turustamist (EÜT L 29, 6.2.1980, lk 31), muudetud järgmis(t)e õigusakti(de)ga:</w:t>
      </w:r>
    </w:p>
    <w:p w14:paraId="60EDDB9B" w14:textId="77777777" w:rsidR="00841F3B" w:rsidRPr="00322347" w:rsidRDefault="00841F3B" w:rsidP="00841F3B">
      <w:pPr>
        <w:rPr>
          <w:noProof/>
          <w:szCs w:val="24"/>
        </w:rPr>
      </w:pPr>
    </w:p>
    <w:p w14:paraId="200EB8E1" w14:textId="77777777" w:rsidR="00841F3B" w:rsidRPr="00322347" w:rsidRDefault="00841F3B" w:rsidP="00841F3B">
      <w:pPr>
        <w:ind w:left="1134" w:hanging="567"/>
        <w:rPr>
          <w:noProof/>
          <w:szCs w:val="24"/>
        </w:rPr>
      </w:pPr>
      <w:r w:rsidRPr="00322347">
        <w:rPr>
          <w:noProof/>
        </w:rPr>
        <w:t>–</w:t>
      </w:r>
      <w:r w:rsidRPr="00322347">
        <w:rPr>
          <w:noProof/>
        </w:rPr>
        <w:tab/>
        <w:t>31992 D 0227: Komisjoni otsus 92/227/EMÜ, 3. aprill 1992 (EÜT L 108, 25.4.1992, lk 55).</w:t>
      </w:r>
    </w:p>
    <w:p w14:paraId="5BE79F8E" w14:textId="77777777" w:rsidR="008744B4" w:rsidRPr="00322347" w:rsidRDefault="008744B4" w:rsidP="00841F3B">
      <w:pPr>
        <w:ind w:left="1134" w:hanging="567"/>
        <w:rPr>
          <w:noProof/>
          <w:szCs w:val="24"/>
        </w:rPr>
      </w:pPr>
    </w:p>
    <w:p w14:paraId="53DE41CB" w14:textId="77777777" w:rsidR="008744B4" w:rsidRPr="00322347" w:rsidRDefault="008744B4" w:rsidP="008744B4">
      <w:pPr>
        <w:rPr>
          <w:noProof/>
        </w:rPr>
      </w:pPr>
      <w:r w:rsidRPr="00322347">
        <w:rPr>
          <w:noProof/>
        </w:rPr>
        <w:br w:type="page"/>
      </w:r>
    </w:p>
    <w:p w14:paraId="62B0F638" w14:textId="108EDBEB" w:rsidR="00841F3B" w:rsidRPr="00322347" w:rsidRDefault="00841F3B" w:rsidP="00841F3B">
      <w:pPr>
        <w:ind w:left="567" w:hanging="567"/>
        <w:rPr>
          <w:noProof/>
          <w:szCs w:val="24"/>
        </w:rPr>
      </w:pPr>
      <w:r w:rsidRPr="00322347">
        <w:rPr>
          <w:noProof/>
        </w:rPr>
        <w:t>39.</w:t>
      </w:r>
      <w:r w:rsidRPr="00322347">
        <w:rPr>
          <w:noProof/>
        </w:rPr>
        <w:tab/>
        <w:t>31980 D 0127: Komisjoni otsus 80/127/EMÜ, 28. detsember 1979, millega lubatakse Prantsuse Vabariigil piirata teatavate põllumajandustaimesortide seemnete turustamist (EÜT L 29, 6.2.1980, lk 33).</w:t>
      </w:r>
    </w:p>
    <w:p w14:paraId="39E2A39A" w14:textId="77777777" w:rsidR="00841F3B" w:rsidRPr="00322347" w:rsidRDefault="00841F3B" w:rsidP="00841F3B">
      <w:pPr>
        <w:ind w:left="567" w:hanging="567"/>
        <w:rPr>
          <w:noProof/>
          <w:szCs w:val="24"/>
        </w:rPr>
      </w:pPr>
    </w:p>
    <w:p w14:paraId="46AB1BF1" w14:textId="666EAC55" w:rsidR="00841F3B" w:rsidRPr="00322347" w:rsidRDefault="00841F3B" w:rsidP="00841F3B">
      <w:pPr>
        <w:ind w:left="567" w:hanging="567"/>
        <w:rPr>
          <w:noProof/>
          <w:szCs w:val="24"/>
        </w:rPr>
      </w:pPr>
      <w:r w:rsidRPr="00322347">
        <w:rPr>
          <w:noProof/>
        </w:rPr>
        <w:t>40.</w:t>
      </w:r>
      <w:r w:rsidRPr="00322347">
        <w:rPr>
          <w:noProof/>
        </w:rPr>
        <w:tab/>
        <w:t>31980 D 1359: Komisjoni otsus 80/1359/EMÜ, 30. detsember 1980, millega lubatakse Saksamaa Liitvabariigil piirata teatavate põllumajandustaimesortide seemnete turustamist (EÜT L 384, 31.12.1980, lk 42), muudetud järgmis(t)e õigusakti(de)ga:</w:t>
      </w:r>
    </w:p>
    <w:p w14:paraId="2D5BD3F4" w14:textId="77777777" w:rsidR="00841F3B" w:rsidRPr="00322347" w:rsidRDefault="00841F3B" w:rsidP="00841F3B">
      <w:pPr>
        <w:ind w:left="567" w:hanging="567"/>
        <w:rPr>
          <w:noProof/>
          <w:szCs w:val="24"/>
        </w:rPr>
      </w:pPr>
    </w:p>
    <w:p w14:paraId="36DF0498" w14:textId="77777777" w:rsidR="00841F3B" w:rsidRPr="00322347" w:rsidRDefault="00841F3B" w:rsidP="00841F3B">
      <w:pPr>
        <w:ind w:left="1134" w:hanging="567"/>
        <w:rPr>
          <w:noProof/>
          <w:szCs w:val="24"/>
        </w:rPr>
      </w:pPr>
      <w:r w:rsidRPr="00322347">
        <w:rPr>
          <w:noProof/>
        </w:rPr>
        <w:t>–</w:t>
      </w:r>
      <w:r w:rsidRPr="00322347">
        <w:rPr>
          <w:noProof/>
        </w:rPr>
        <w:tab/>
        <w:t>31992 D 0227: Komisjoni otsus 92/227/EMÜ, 3. aprill 1992 (EÜT L 108, 25.4.1992, lk 55).</w:t>
      </w:r>
    </w:p>
    <w:p w14:paraId="24C0039A" w14:textId="77777777" w:rsidR="00841F3B" w:rsidRPr="00322347" w:rsidRDefault="00841F3B" w:rsidP="00841F3B">
      <w:pPr>
        <w:ind w:left="567" w:hanging="567"/>
        <w:rPr>
          <w:noProof/>
          <w:szCs w:val="24"/>
        </w:rPr>
      </w:pPr>
    </w:p>
    <w:p w14:paraId="7556F040" w14:textId="77777777" w:rsidR="00841F3B" w:rsidRPr="00322347" w:rsidRDefault="00841F3B" w:rsidP="00841F3B">
      <w:pPr>
        <w:ind w:left="567" w:hanging="567"/>
        <w:rPr>
          <w:noProof/>
          <w:szCs w:val="24"/>
        </w:rPr>
      </w:pPr>
      <w:r w:rsidRPr="00322347">
        <w:rPr>
          <w:noProof/>
        </w:rPr>
        <w:t>41.</w:t>
      </w:r>
      <w:r w:rsidRPr="00322347">
        <w:rPr>
          <w:noProof/>
        </w:rPr>
        <w:tab/>
        <w:t>31980 D 1360: Komisjoni otsus 80/1360/EMÜ, 30. detsember 1980, millega lubatakse Prantsuse Vabariigil piirata teatavate põllumajandustaimesortide seemnete turustamist (EÜT L 384, 31.12.1980, lk 44), muudetud järgmis(t)e õigusakti(de)ga:</w:t>
      </w:r>
    </w:p>
    <w:p w14:paraId="234BC821" w14:textId="77777777" w:rsidR="00841F3B" w:rsidRPr="00322347" w:rsidRDefault="00841F3B" w:rsidP="00841F3B">
      <w:pPr>
        <w:ind w:left="567" w:hanging="567"/>
        <w:rPr>
          <w:noProof/>
          <w:szCs w:val="24"/>
        </w:rPr>
      </w:pPr>
    </w:p>
    <w:p w14:paraId="2D495DA6" w14:textId="3ED62D18" w:rsidR="00841F3B" w:rsidRPr="00322347" w:rsidRDefault="00841F3B" w:rsidP="00841F3B">
      <w:pPr>
        <w:ind w:left="1134" w:hanging="567"/>
        <w:rPr>
          <w:noProof/>
          <w:szCs w:val="24"/>
        </w:rPr>
      </w:pPr>
      <w:r w:rsidRPr="00322347">
        <w:rPr>
          <w:noProof/>
        </w:rPr>
        <w:t>–</w:t>
      </w:r>
      <w:r w:rsidRPr="00322347">
        <w:rPr>
          <w:noProof/>
        </w:rPr>
        <w:tab/>
        <w:t>31997 D 0363: Komisjoni otsus 97/363/EÜ, 28. mai 1997 (EÜT L 152, 11.6.1997, lk 33).</w:t>
      </w:r>
    </w:p>
    <w:p w14:paraId="729A83F7" w14:textId="77777777" w:rsidR="00841F3B" w:rsidRPr="00322347" w:rsidRDefault="00841F3B" w:rsidP="00841F3B">
      <w:pPr>
        <w:rPr>
          <w:noProof/>
          <w:szCs w:val="24"/>
        </w:rPr>
      </w:pPr>
    </w:p>
    <w:p w14:paraId="2CC592B1" w14:textId="77777777" w:rsidR="00841F3B" w:rsidRPr="00322347" w:rsidRDefault="00841F3B" w:rsidP="00841F3B">
      <w:pPr>
        <w:ind w:left="567" w:hanging="567"/>
        <w:rPr>
          <w:noProof/>
          <w:szCs w:val="24"/>
        </w:rPr>
      </w:pPr>
      <w:r w:rsidRPr="00322347">
        <w:rPr>
          <w:noProof/>
        </w:rPr>
        <w:t>42.</w:t>
      </w:r>
      <w:r w:rsidRPr="00322347">
        <w:rPr>
          <w:noProof/>
        </w:rPr>
        <w:tab/>
        <w:t>31981 D 0277: Komisjoni otsus 81/277/EMÜ, 31. märts 1981, millega lubatakse Prantsuse Vabariigil piirata teatavate põllumajandustaimesortide seemnete turustamist (EÜT L 123, 7.5.1981, lk 32).</w:t>
      </w:r>
    </w:p>
    <w:p w14:paraId="01FAC566" w14:textId="77777777" w:rsidR="008744B4" w:rsidRPr="00322347" w:rsidRDefault="008744B4" w:rsidP="00841F3B">
      <w:pPr>
        <w:ind w:left="567" w:hanging="567"/>
        <w:rPr>
          <w:noProof/>
          <w:szCs w:val="24"/>
        </w:rPr>
      </w:pPr>
    </w:p>
    <w:p w14:paraId="45E184E9" w14:textId="77777777" w:rsidR="008744B4" w:rsidRPr="00322347" w:rsidRDefault="008744B4" w:rsidP="008744B4">
      <w:pPr>
        <w:rPr>
          <w:noProof/>
        </w:rPr>
      </w:pPr>
      <w:r w:rsidRPr="00322347">
        <w:rPr>
          <w:noProof/>
        </w:rPr>
        <w:br w:type="page"/>
      </w:r>
    </w:p>
    <w:p w14:paraId="018CEDDC" w14:textId="77B4C0A3" w:rsidR="00841F3B" w:rsidRPr="00322347" w:rsidRDefault="00841F3B" w:rsidP="00841F3B">
      <w:pPr>
        <w:ind w:left="567" w:hanging="567"/>
        <w:rPr>
          <w:noProof/>
          <w:szCs w:val="24"/>
        </w:rPr>
      </w:pPr>
      <w:r w:rsidRPr="00322347">
        <w:rPr>
          <w:noProof/>
        </w:rPr>
        <w:t>43.</w:t>
      </w:r>
      <w:r w:rsidRPr="00322347">
        <w:rPr>
          <w:noProof/>
        </w:rPr>
        <w:tab/>
        <w:t>31982 D 0039: Komisjoni otsus 82/39/EMÜ, 29. detsember 1981, millega lubatakse Saksamaa Liitvabariigil piirata teatavate põllumajandustaimesortide seemnete turustamist (EÜT L 16, 22.1.1982, lk 46), muudetud järgmis(t)e õigusakti(de)ga:</w:t>
      </w:r>
    </w:p>
    <w:p w14:paraId="168DBA6F" w14:textId="77777777" w:rsidR="00841F3B" w:rsidRPr="00322347" w:rsidRDefault="00841F3B" w:rsidP="00841F3B">
      <w:pPr>
        <w:ind w:left="567" w:hanging="567"/>
        <w:rPr>
          <w:noProof/>
          <w:szCs w:val="24"/>
        </w:rPr>
      </w:pPr>
    </w:p>
    <w:p w14:paraId="5635FFED" w14:textId="77777777" w:rsidR="00841F3B" w:rsidRPr="00322347" w:rsidRDefault="00841F3B" w:rsidP="00841F3B">
      <w:pPr>
        <w:ind w:left="1134" w:hanging="567"/>
        <w:rPr>
          <w:noProof/>
          <w:szCs w:val="24"/>
        </w:rPr>
      </w:pPr>
      <w:r w:rsidRPr="00322347">
        <w:rPr>
          <w:noProof/>
        </w:rPr>
        <w:t>–</w:t>
      </w:r>
      <w:r w:rsidRPr="00322347">
        <w:rPr>
          <w:noProof/>
        </w:rPr>
        <w:tab/>
        <w:t>31992 D 0227: Komisjoni otsus 92/227/EMÜ, 3. aprill 1992 (EÜT L 108, 25.4.1992, lk 55).</w:t>
      </w:r>
    </w:p>
    <w:p w14:paraId="70A81700" w14:textId="77777777" w:rsidR="00841F3B" w:rsidRPr="00322347" w:rsidRDefault="00841F3B" w:rsidP="00841F3B">
      <w:pPr>
        <w:rPr>
          <w:noProof/>
          <w:szCs w:val="24"/>
        </w:rPr>
      </w:pPr>
    </w:p>
    <w:p w14:paraId="7B8752BB" w14:textId="77777777" w:rsidR="00841F3B" w:rsidRPr="00322347" w:rsidRDefault="00841F3B" w:rsidP="00841F3B">
      <w:pPr>
        <w:ind w:left="567" w:hanging="567"/>
        <w:rPr>
          <w:noProof/>
          <w:szCs w:val="24"/>
        </w:rPr>
      </w:pPr>
      <w:r w:rsidRPr="00322347">
        <w:rPr>
          <w:noProof/>
        </w:rPr>
        <w:t>44.</w:t>
      </w:r>
      <w:r w:rsidRPr="00322347">
        <w:rPr>
          <w:noProof/>
        </w:rPr>
        <w:tab/>
        <w:t>31982 D 0040: Komisjoni otsus 82/40/EMÜ, 29. detsember 1981, millega lubatakse Prantsuse Vabariigil piirata teatavate põllumajandustaimesortide seemnete turustamist (EÜT L 16, 22.1.1982, lk 48).</w:t>
      </w:r>
    </w:p>
    <w:p w14:paraId="117DDA54" w14:textId="77777777" w:rsidR="00841F3B" w:rsidRPr="00322347" w:rsidRDefault="00841F3B" w:rsidP="00841F3B">
      <w:pPr>
        <w:ind w:left="567" w:hanging="567"/>
        <w:rPr>
          <w:noProof/>
          <w:szCs w:val="24"/>
        </w:rPr>
      </w:pPr>
    </w:p>
    <w:p w14:paraId="242D8EE0" w14:textId="77777777" w:rsidR="00841F3B" w:rsidRPr="00322347" w:rsidRDefault="00841F3B" w:rsidP="00841F3B">
      <w:pPr>
        <w:ind w:left="567" w:hanging="567"/>
        <w:rPr>
          <w:noProof/>
          <w:szCs w:val="24"/>
        </w:rPr>
      </w:pPr>
      <w:r w:rsidRPr="00322347">
        <w:rPr>
          <w:noProof/>
        </w:rPr>
        <w:t>45.</w:t>
      </w:r>
      <w:r w:rsidRPr="00322347">
        <w:rPr>
          <w:noProof/>
        </w:rPr>
        <w:tab/>
        <w:t>31982 D 0948: Komisjoni otsus 82/948/EMÜ, 30. detsember 1982, millega lubatakse Prantsuse Vabariigil piirata teatavate põllumajandustaimesortide seemnete turustamist (EÜT L 383, 31.12.1982, lk 25), muudetud järgmis(t)e õigusakti(de)ga:</w:t>
      </w:r>
    </w:p>
    <w:p w14:paraId="02CEF05C" w14:textId="77777777" w:rsidR="00841F3B" w:rsidRPr="00322347" w:rsidRDefault="00841F3B" w:rsidP="00841F3B">
      <w:pPr>
        <w:ind w:left="567" w:hanging="567"/>
        <w:rPr>
          <w:noProof/>
          <w:szCs w:val="24"/>
        </w:rPr>
      </w:pPr>
    </w:p>
    <w:p w14:paraId="57E7A9C0" w14:textId="398CC0FE" w:rsidR="00841F3B" w:rsidRPr="00322347" w:rsidRDefault="00841F3B" w:rsidP="00841F3B">
      <w:pPr>
        <w:ind w:left="1134" w:hanging="567"/>
        <w:rPr>
          <w:noProof/>
          <w:szCs w:val="24"/>
        </w:rPr>
      </w:pPr>
      <w:r w:rsidRPr="00322347">
        <w:rPr>
          <w:noProof/>
        </w:rPr>
        <w:t>–</w:t>
      </w:r>
      <w:r w:rsidRPr="00322347">
        <w:rPr>
          <w:noProof/>
        </w:rPr>
        <w:tab/>
        <w:t>31997 D 0363: Komisjoni otsus 97/363/EÜ, 28. mai 1997 (EÜT L 152, 11.6.1997, lk 33).</w:t>
      </w:r>
    </w:p>
    <w:p w14:paraId="6D680AA8" w14:textId="77777777" w:rsidR="00841F3B" w:rsidRPr="00322347" w:rsidRDefault="00841F3B" w:rsidP="00841F3B">
      <w:pPr>
        <w:rPr>
          <w:noProof/>
          <w:szCs w:val="24"/>
        </w:rPr>
      </w:pPr>
    </w:p>
    <w:p w14:paraId="4B6DD30E" w14:textId="67D4B0DB" w:rsidR="00841F3B" w:rsidRPr="00322347" w:rsidRDefault="00841F3B" w:rsidP="00841F3B">
      <w:pPr>
        <w:ind w:left="567" w:hanging="567"/>
        <w:rPr>
          <w:noProof/>
          <w:szCs w:val="24"/>
        </w:rPr>
      </w:pPr>
      <w:r w:rsidRPr="00322347">
        <w:rPr>
          <w:noProof/>
        </w:rPr>
        <w:t>46.</w:t>
      </w:r>
      <w:r w:rsidRPr="00322347">
        <w:rPr>
          <w:noProof/>
        </w:rPr>
        <w:tab/>
        <w:t>31982 D 0949: Komisjoni otsus 82/949/EMÜ, 30. detsember 1982, millega lubatakse Saksamaa Liitvabariigil piirata teatavate põllumajandustaimesortide seemnete turustamist (EÜT L 383, 31.12.1982, lk 27), muudetud järgmis(t)e õigusakti(de)ga:</w:t>
      </w:r>
    </w:p>
    <w:p w14:paraId="4F469C06" w14:textId="77777777" w:rsidR="00841F3B" w:rsidRPr="00322347" w:rsidRDefault="00841F3B" w:rsidP="00841F3B">
      <w:pPr>
        <w:ind w:left="567" w:hanging="567"/>
        <w:rPr>
          <w:noProof/>
          <w:szCs w:val="24"/>
        </w:rPr>
      </w:pPr>
    </w:p>
    <w:p w14:paraId="62DC6726" w14:textId="77777777" w:rsidR="00841F3B" w:rsidRPr="00322347" w:rsidRDefault="00841F3B" w:rsidP="00841F3B">
      <w:pPr>
        <w:ind w:left="1134" w:hanging="567"/>
        <w:rPr>
          <w:noProof/>
          <w:szCs w:val="24"/>
        </w:rPr>
      </w:pPr>
      <w:r w:rsidRPr="00322347">
        <w:rPr>
          <w:noProof/>
        </w:rPr>
        <w:t>–</w:t>
      </w:r>
      <w:r w:rsidRPr="00322347">
        <w:rPr>
          <w:noProof/>
        </w:rPr>
        <w:tab/>
        <w:t>31992 D 0227: Komisjoni otsus 92/227/EMÜ, 3. aprill 1992 (EÜT L 108, 25.4.1992, lk 55).</w:t>
      </w:r>
    </w:p>
    <w:p w14:paraId="6D4D13EA" w14:textId="77777777" w:rsidR="008744B4" w:rsidRPr="00322347" w:rsidRDefault="008744B4" w:rsidP="00841F3B">
      <w:pPr>
        <w:ind w:left="1134" w:hanging="567"/>
        <w:rPr>
          <w:noProof/>
          <w:szCs w:val="24"/>
        </w:rPr>
      </w:pPr>
    </w:p>
    <w:p w14:paraId="0203D3BB" w14:textId="77777777" w:rsidR="008744B4" w:rsidRPr="00322347" w:rsidRDefault="008744B4" w:rsidP="008744B4">
      <w:pPr>
        <w:rPr>
          <w:noProof/>
        </w:rPr>
      </w:pPr>
      <w:r w:rsidRPr="00322347">
        <w:rPr>
          <w:noProof/>
        </w:rPr>
        <w:br w:type="page"/>
      </w:r>
    </w:p>
    <w:p w14:paraId="669DE284" w14:textId="67DE70AB" w:rsidR="00841F3B" w:rsidRPr="00322347" w:rsidRDefault="00841F3B" w:rsidP="00841F3B">
      <w:pPr>
        <w:ind w:left="567" w:hanging="567"/>
        <w:rPr>
          <w:noProof/>
          <w:szCs w:val="24"/>
        </w:rPr>
      </w:pPr>
      <w:r w:rsidRPr="00322347">
        <w:rPr>
          <w:noProof/>
        </w:rPr>
        <w:t>47.</w:t>
      </w:r>
      <w:r w:rsidRPr="00322347">
        <w:rPr>
          <w:noProof/>
        </w:rPr>
        <w:tab/>
        <w:t>31984 D 0019: Komisjoni otsus 84/19/EMÜ, 22. detsember 1983, millega lubatakse Prantsuse Vabariigil piirata teatavate põllumajandustaimesortide seemnete turustamist (EÜT L 18, 21.1.1984, lk 43).</w:t>
      </w:r>
    </w:p>
    <w:p w14:paraId="5207D2CB" w14:textId="77777777" w:rsidR="00841F3B" w:rsidRPr="00322347" w:rsidRDefault="00841F3B" w:rsidP="00841F3B">
      <w:pPr>
        <w:ind w:left="567" w:hanging="567"/>
        <w:rPr>
          <w:noProof/>
          <w:szCs w:val="24"/>
        </w:rPr>
      </w:pPr>
    </w:p>
    <w:p w14:paraId="112EA4B8" w14:textId="77777777" w:rsidR="00841F3B" w:rsidRPr="00322347" w:rsidRDefault="00841F3B" w:rsidP="00841F3B">
      <w:pPr>
        <w:ind w:left="567" w:hanging="567"/>
        <w:rPr>
          <w:noProof/>
          <w:szCs w:val="24"/>
        </w:rPr>
      </w:pPr>
      <w:r w:rsidRPr="00322347">
        <w:rPr>
          <w:noProof/>
        </w:rPr>
        <w:t>48.</w:t>
      </w:r>
      <w:r w:rsidRPr="00322347">
        <w:rPr>
          <w:noProof/>
        </w:rPr>
        <w:tab/>
        <w:t>31984 D 0023: Komisjoni otsus 84/23/EMÜ, 22. detsember 1983, millega lubatakse Saksamaa Liitvabariigil piirata teatavate põllumajandustaimesortide seemnete turustamist (EÜT L 20, 25.1.1984, lk 19), muudetud järgmis(t)e õigusakti(de)ga:</w:t>
      </w:r>
    </w:p>
    <w:p w14:paraId="4571DAB2" w14:textId="77777777" w:rsidR="00841F3B" w:rsidRPr="00322347" w:rsidRDefault="00841F3B" w:rsidP="00841F3B">
      <w:pPr>
        <w:ind w:left="567" w:hanging="567"/>
        <w:rPr>
          <w:noProof/>
          <w:szCs w:val="24"/>
        </w:rPr>
      </w:pPr>
    </w:p>
    <w:p w14:paraId="3BDFACD1" w14:textId="77777777" w:rsidR="00841F3B" w:rsidRPr="00322347" w:rsidRDefault="00841F3B" w:rsidP="00841F3B">
      <w:pPr>
        <w:ind w:left="1134" w:hanging="567"/>
        <w:rPr>
          <w:noProof/>
          <w:szCs w:val="24"/>
        </w:rPr>
      </w:pPr>
      <w:r w:rsidRPr="00322347">
        <w:rPr>
          <w:noProof/>
        </w:rPr>
        <w:t>–</w:t>
      </w:r>
      <w:r w:rsidRPr="00322347">
        <w:rPr>
          <w:noProof/>
        </w:rPr>
        <w:tab/>
        <w:t>31992 D 0227: Komisjoni otsus 92/227/EMÜ, 3. aprill 1992 (EÜT L 108, 25.4.1992, lk 55).</w:t>
      </w:r>
    </w:p>
    <w:p w14:paraId="0EF592B7" w14:textId="77777777" w:rsidR="00841F3B" w:rsidRPr="00322347" w:rsidRDefault="00841F3B" w:rsidP="00841F3B">
      <w:pPr>
        <w:rPr>
          <w:noProof/>
          <w:szCs w:val="24"/>
        </w:rPr>
      </w:pPr>
    </w:p>
    <w:p w14:paraId="7E0A2036" w14:textId="77777777" w:rsidR="00841F3B" w:rsidRPr="00322347" w:rsidRDefault="00841F3B" w:rsidP="00841F3B">
      <w:pPr>
        <w:ind w:left="567" w:hanging="567"/>
        <w:rPr>
          <w:noProof/>
          <w:szCs w:val="24"/>
        </w:rPr>
      </w:pPr>
      <w:r w:rsidRPr="00322347">
        <w:rPr>
          <w:noProof/>
        </w:rPr>
        <w:t>49.</w:t>
      </w:r>
      <w:r w:rsidRPr="00322347">
        <w:rPr>
          <w:noProof/>
        </w:rPr>
        <w:tab/>
        <w:t>31991 D 0037: Komisjoni otsus 85/59/EMÜ, 19. detsember 1984, millega lubatakse Saksamaa Liitvabariigil piirata teatavate põllumajandustaimesortide seemnete turustamist (EÜT L 18, 24.1.1991, lk 19), muudetud järgmis(t)e õigusakti(de)ga:</w:t>
      </w:r>
    </w:p>
    <w:p w14:paraId="6582BE7C" w14:textId="77777777" w:rsidR="00841F3B" w:rsidRPr="00322347" w:rsidRDefault="00841F3B" w:rsidP="00841F3B">
      <w:pPr>
        <w:ind w:left="567" w:hanging="567"/>
        <w:rPr>
          <w:noProof/>
          <w:szCs w:val="24"/>
        </w:rPr>
      </w:pPr>
    </w:p>
    <w:p w14:paraId="63D29973" w14:textId="77777777" w:rsidR="00841F3B" w:rsidRPr="00322347" w:rsidRDefault="00841F3B" w:rsidP="00841F3B">
      <w:pPr>
        <w:ind w:left="1134" w:hanging="567"/>
        <w:rPr>
          <w:noProof/>
          <w:szCs w:val="24"/>
        </w:rPr>
      </w:pPr>
      <w:r w:rsidRPr="00322347">
        <w:rPr>
          <w:noProof/>
        </w:rPr>
        <w:t>–</w:t>
      </w:r>
      <w:r w:rsidRPr="00322347">
        <w:rPr>
          <w:noProof/>
        </w:rPr>
        <w:tab/>
        <w:t>31992 D 0227: Komisjoni otsus 92/227/EMÜ, 3. aprill 1992 (EÜT L 108, 25.4.1992, lk 55).</w:t>
      </w:r>
    </w:p>
    <w:p w14:paraId="2155BB07" w14:textId="77777777" w:rsidR="00841F3B" w:rsidRPr="00322347" w:rsidRDefault="00841F3B" w:rsidP="00841F3B">
      <w:pPr>
        <w:ind w:left="567" w:hanging="567"/>
        <w:rPr>
          <w:noProof/>
          <w:szCs w:val="24"/>
        </w:rPr>
      </w:pPr>
    </w:p>
    <w:p w14:paraId="70F4C4BF" w14:textId="77777777" w:rsidR="00841F3B" w:rsidRPr="00322347" w:rsidRDefault="00841F3B" w:rsidP="00841F3B">
      <w:pPr>
        <w:ind w:left="567" w:hanging="567"/>
        <w:rPr>
          <w:noProof/>
          <w:szCs w:val="24"/>
        </w:rPr>
      </w:pPr>
      <w:r w:rsidRPr="00322347">
        <w:rPr>
          <w:noProof/>
        </w:rPr>
        <w:t>50.</w:t>
      </w:r>
      <w:r w:rsidRPr="00322347">
        <w:rPr>
          <w:noProof/>
        </w:rPr>
        <w:tab/>
        <w:t>31985 D 0623: Komisjoni otsus 85/623/EMÜ, 16. detsember 1985, millega lubatakse Prantsuse Vabariigil piirata teatavate põllumajandustaimesortide seemnete turustamist (EÜT L 379, 31.12.1985, lk 18).</w:t>
      </w:r>
    </w:p>
    <w:p w14:paraId="5C12CEED" w14:textId="77777777" w:rsidR="008744B4" w:rsidRPr="00322347" w:rsidRDefault="008744B4" w:rsidP="00841F3B">
      <w:pPr>
        <w:ind w:left="567" w:hanging="567"/>
        <w:rPr>
          <w:noProof/>
          <w:szCs w:val="24"/>
        </w:rPr>
      </w:pPr>
    </w:p>
    <w:p w14:paraId="08E5EA4D" w14:textId="77777777" w:rsidR="008744B4" w:rsidRPr="00322347" w:rsidRDefault="008744B4" w:rsidP="008744B4">
      <w:pPr>
        <w:rPr>
          <w:noProof/>
        </w:rPr>
      </w:pPr>
      <w:r w:rsidRPr="00322347">
        <w:rPr>
          <w:noProof/>
        </w:rPr>
        <w:br w:type="page"/>
      </w:r>
    </w:p>
    <w:p w14:paraId="6D426993" w14:textId="775A4D9B" w:rsidR="00841F3B" w:rsidRPr="00322347" w:rsidRDefault="00841F3B" w:rsidP="00841F3B">
      <w:pPr>
        <w:ind w:left="567" w:hanging="567"/>
        <w:rPr>
          <w:noProof/>
          <w:szCs w:val="24"/>
        </w:rPr>
      </w:pPr>
      <w:r w:rsidRPr="00322347">
        <w:rPr>
          <w:noProof/>
        </w:rPr>
        <w:t>51.</w:t>
      </w:r>
      <w:r w:rsidRPr="00322347">
        <w:rPr>
          <w:noProof/>
        </w:rPr>
        <w:tab/>
        <w:t>31985 D 0624: Komisjoni otsus 85/624/EMÜ, 16. detsember 1985, millega lubatakse Saksamaa Liitvabariigil piirata teatavate põllumajandustaimesortide seemnete turustamist (EÜT L 379, 31.12.1985, lk 20), muudetud järgmis(t)e õigusakti(de)ga:</w:t>
      </w:r>
    </w:p>
    <w:p w14:paraId="27D90DA9" w14:textId="77777777" w:rsidR="00841F3B" w:rsidRPr="00322347" w:rsidRDefault="00841F3B" w:rsidP="00841F3B">
      <w:pPr>
        <w:ind w:left="567" w:hanging="567"/>
        <w:rPr>
          <w:noProof/>
          <w:szCs w:val="24"/>
        </w:rPr>
      </w:pPr>
    </w:p>
    <w:p w14:paraId="4CEDDD8B" w14:textId="77777777" w:rsidR="00841F3B" w:rsidRPr="00322347" w:rsidRDefault="00841F3B" w:rsidP="00841F3B">
      <w:pPr>
        <w:ind w:left="1134" w:hanging="567"/>
        <w:rPr>
          <w:noProof/>
          <w:szCs w:val="24"/>
        </w:rPr>
      </w:pPr>
      <w:r w:rsidRPr="00322347">
        <w:rPr>
          <w:noProof/>
        </w:rPr>
        <w:t>–</w:t>
      </w:r>
      <w:r w:rsidRPr="00322347">
        <w:rPr>
          <w:noProof/>
        </w:rPr>
        <w:tab/>
        <w:t>31992 D 0227: Komisjoni otsus 92/227/EMÜ, 3. aprill 1992 (EÜT L 108, 25.4.1992, lk 55).</w:t>
      </w:r>
    </w:p>
    <w:p w14:paraId="5C58EC78" w14:textId="77777777" w:rsidR="00841F3B" w:rsidRPr="00322347" w:rsidRDefault="00841F3B" w:rsidP="00841F3B">
      <w:pPr>
        <w:ind w:left="567" w:hanging="567"/>
        <w:rPr>
          <w:noProof/>
          <w:szCs w:val="24"/>
        </w:rPr>
      </w:pPr>
    </w:p>
    <w:p w14:paraId="5A74A2AA" w14:textId="77777777" w:rsidR="00841F3B" w:rsidRPr="00322347" w:rsidRDefault="00841F3B" w:rsidP="00841F3B">
      <w:pPr>
        <w:ind w:left="567" w:hanging="567"/>
        <w:rPr>
          <w:noProof/>
          <w:szCs w:val="24"/>
        </w:rPr>
      </w:pPr>
      <w:r w:rsidRPr="00322347">
        <w:rPr>
          <w:noProof/>
        </w:rPr>
        <w:t>52.</w:t>
      </w:r>
      <w:r w:rsidRPr="00322347">
        <w:rPr>
          <w:noProof/>
        </w:rPr>
        <w:tab/>
        <w:t>31987 D 0110: Komisjoni otsus 87/110/EMÜ, 22. detsember 1986, millega lubatakse Saksamaa Liitvabariigil piirata teatavate põllumajandustaimesortide seemnete turustamist (EÜT L 48, 17.2.1987, lk 27).</w:t>
      </w:r>
    </w:p>
    <w:p w14:paraId="47914340" w14:textId="77777777" w:rsidR="00841F3B" w:rsidRPr="00322347" w:rsidRDefault="00841F3B" w:rsidP="00841F3B">
      <w:pPr>
        <w:ind w:left="567" w:hanging="567"/>
        <w:rPr>
          <w:noProof/>
          <w:szCs w:val="24"/>
        </w:rPr>
      </w:pPr>
    </w:p>
    <w:p w14:paraId="2ACDD2E1" w14:textId="77777777" w:rsidR="00841F3B" w:rsidRPr="00322347" w:rsidRDefault="00841F3B" w:rsidP="00841F3B">
      <w:pPr>
        <w:ind w:left="567" w:hanging="567"/>
        <w:rPr>
          <w:noProof/>
          <w:szCs w:val="24"/>
        </w:rPr>
      </w:pPr>
      <w:r w:rsidRPr="00322347">
        <w:rPr>
          <w:noProof/>
        </w:rPr>
        <w:t>53.</w:t>
      </w:r>
      <w:r w:rsidRPr="00322347">
        <w:rPr>
          <w:noProof/>
        </w:rPr>
        <w:tab/>
        <w:t>31987 D 0117: Komisjoni otsus 87/117/EMÜ, 29. detsember 1986, millega lubatakse Prantsuse Vabariigil piirata teatavate põllumajandustaimesortide seemnete turustamist (EÜT L 49, 18.2.1987, lk 34), muudetud järgmis(t)e õigusakti(de)ga:</w:t>
      </w:r>
    </w:p>
    <w:p w14:paraId="351FD968" w14:textId="77777777" w:rsidR="00841F3B" w:rsidRPr="00322347" w:rsidRDefault="00841F3B" w:rsidP="00841F3B">
      <w:pPr>
        <w:ind w:left="567" w:hanging="567"/>
        <w:rPr>
          <w:noProof/>
          <w:szCs w:val="24"/>
        </w:rPr>
      </w:pPr>
    </w:p>
    <w:p w14:paraId="21E43231" w14:textId="6591A091" w:rsidR="00841F3B" w:rsidRPr="00322347" w:rsidRDefault="00841F3B" w:rsidP="00841F3B">
      <w:pPr>
        <w:ind w:left="1134" w:hanging="567"/>
        <w:rPr>
          <w:noProof/>
          <w:szCs w:val="24"/>
        </w:rPr>
      </w:pPr>
      <w:r w:rsidRPr="00322347">
        <w:rPr>
          <w:noProof/>
        </w:rPr>
        <w:t>–</w:t>
      </w:r>
      <w:r w:rsidRPr="00322347">
        <w:rPr>
          <w:noProof/>
        </w:rPr>
        <w:tab/>
        <w:t>31997 D 0363: Komisjoni otsus 97/363/EÜ, 28. mai 1997 (EÜT L 152, 11.6.1997, lk 33).</w:t>
      </w:r>
    </w:p>
    <w:p w14:paraId="4A66393F" w14:textId="77777777" w:rsidR="00841F3B" w:rsidRPr="00322347" w:rsidRDefault="00841F3B" w:rsidP="00841F3B">
      <w:pPr>
        <w:ind w:left="1134" w:hanging="567"/>
        <w:rPr>
          <w:noProof/>
          <w:szCs w:val="24"/>
        </w:rPr>
      </w:pPr>
    </w:p>
    <w:p w14:paraId="4EAF0F9C" w14:textId="77777777" w:rsidR="00841F3B" w:rsidRPr="00322347" w:rsidRDefault="00841F3B" w:rsidP="00841F3B">
      <w:pPr>
        <w:ind w:left="567" w:hanging="567"/>
        <w:rPr>
          <w:noProof/>
          <w:szCs w:val="24"/>
        </w:rPr>
      </w:pPr>
      <w:r w:rsidRPr="00322347">
        <w:rPr>
          <w:noProof/>
        </w:rPr>
        <w:t>54.</w:t>
      </w:r>
      <w:r w:rsidRPr="00322347">
        <w:rPr>
          <w:noProof/>
        </w:rPr>
        <w:tab/>
        <w:t>31989 D 0077: Komisjoni otsus 89/77/EMÜ, 29. detsember 1988, millega lubatakse Saksamaa Liitvabariigil piirata teatavate põllumajandustaimesortide seemnete turustamist (EÜT L 30, 1.2.1989, lk 72), muudetud järgmis(t)e õigusakti(de)ga:</w:t>
      </w:r>
    </w:p>
    <w:p w14:paraId="2CF6B8D4" w14:textId="77777777" w:rsidR="00841F3B" w:rsidRPr="00322347" w:rsidRDefault="00841F3B" w:rsidP="00841F3B">
      <w:pPr>
        <w:ind w:left="567" w:hanging="567"/>
        <w:rPr>
          <w:noProof/>
          <w:szCs w:val="24"/>
        </w:rPr>
      </w:pPr>
    </w:p>
    <w:p w14:paraId="101D58BD" w14:textId="77777777" w:rsidR="00841F3B" w:rsidRPr="00322347" w:rsidRDefault="00841F3B" w:rsidP="00841F3B">
      <w:pPr>
        <w:ind w:left="1134" w:hanging="567"/>
        <w:rPr>
          <w:noProof/>
          <w:szCs w:val="24"/>
        </w:rPr>
      </w:pPr>
      <w:r w:rsidRPr="00322347">
        <w:rPr>
          <w:noProof/>
        </w:rPr>
        <w:t>–</w:t>
      </w:r>
      <w:r w:rsidRPr="00322347">
        <w:rPr>
          <w:noProof/>
        </w:rPr>
        <w:tab/>
        <w:t>31992 D 0227: Komisjoni otsus 92/227/EMÜ, 3. aprill 1992 (EÜT L 108, 25.4.1992, lk 55).</w:t>
      </w:r>
    </w:p>
    <w:p w14:paraId="236ECB38" w14:textId="77777777" w:rsidR="008744B4" w:rsidRPr="00322347" w:rsidRDefault="008744B4" w:rsidP="00841F3B">
      <w:pPr>
        <w:ind w:left="567" w:hanging="567"/>
        <w:rPr>
          <w:noProof/>
          <w:szCs w:val="24"/>
        </w:rPr>
      </w:pPr>
    </w:p>
    <w:p w14:paraId="26E25F0A" w14:textId="77777777" w:rsidR="008744B4" w:rsidRPr="00322347" w:rsidRDefault="008744B4" w:rsidP="008744B4">
      <w:pPr>
        <w:rPr>
          <w:noProof/>
        </w:rPr>
      </w:pPr>
      <w:r w:rsidRPr="00322347">
        <w:rPr>
          <w:noProof/>
        </w:rPr>
        <w:br w:type="page"/>
      </w:r>
    </w:p>
    <w:p w14:paraId="3846B45E" w14:textId="5564CC49" w:rsidR="00841F3B" w:rsidRPr="00322347" w:rsidRDefault="00841F3B" w:rsidP="00841F3B">
      <w:pPr>
        <w:ind w:left="567" w:hanging="567"/>
        <w:rPr>
          <w:noProof/>
          <w:szCs w:val="24"/>
        </w:rPr>
      </w:pPr>
      <w:r w:rsidRPr="00322347">
        <w:rPr>
          <w:noProof/>
        </w:rPr>
        <w:t>55.</w:t>
      </w:r>
      <w:r w:rsidRPr="00322347">
        <w:rPr>
          <w:noProof/>
        </w:rPr>
        <w:tab/>
        <w:t>31989 D 0421: Komisjoni otsus 89/421/EMÜ, 22. juuni 1989, millega lubatakse Kreeka Vabariigil piirata teatavate põllumajandustaimesortide seemnete turustamist (EÜT L 193, 8.7.1989, lk 41).</w:t>
      </w:r>
    </w:p>
    <w:p w14:paraId="0B824228" w14:textId="77777777" w:rsidR="00841F3B" w:rsidRPr="00322347" w:rsidRDefault="00841F3B" w:rsidP="00841F3B">
      <w:pPr>
        <w:ind w:left="567" w:hanging="567"/>
        <w:rPr>
          <w:noProof/>
          <w:szCs w:val="24"/>
        </w:rPr>
      </w:pPr>
    </w:p>
    <w:p w14:paraId="1F30C15D" w14:textId="77777777" w:rsidR="00841F3B" w:rsidRPr="00322347" w:rsidRDefault="00841F3B" w:rsidP="00841F3B">
      <w:pPr>
        <w:ind w:left="567" w:hanging="567"/>
        <w:rPr>
          <w:noProof/>
          <w:szCs w:val="24"/>
        </w:rPr>
      </w:pPr>
      <w:r w:rsidRPr="00322347">
        <w:rPr>
          <w:noProof/>
        </w:rPr>
        <w:t>56.</w:t>
      </w:r>
      <w:r w:rsidRPr="00322347">
        <w:rPr>
          <w:noProof/>
        </w:rPr>
        <w:tab/>
        <w:t>31989 D 0422: Komisjoni otsus 89/422/EMÜ, 23. juuni 1989, millega lubatakse Saksamaa Liitvabariigil piirata teatavate põllumajandustaimesortide seemnete turustamist ja muudetakse otsust 89/77/EMÜ (EÜT L 193, 8.7.1989, lk 43), muudetud järgmis(t)e õigusakti(de)ga:</w:t>
      </w:r>
    </w:p>
    <w:p w14:paraId="2C76D58B" w14:textId="77777777" w:rsidR="00841F3B" w:rsidRPr="00322347" w:rsidRDefault="00841F3B" w:rsidP="00841F3B">
      <w:pPr>
        <w:ind w:left="567" w:hanging="567"/>
        <w:rPr>
          <w:noProof/>
          <w:szCs w:val="24"/>
        </w:rPr>
      </w:pPr>
    </w:p>
    <w:p w14:paraId="65EAF748" w14:textId="77777777" w:rsidR="00841F3B" w:rsidRPr="00322347" w:rsidRDefault="00841F3B" w:rsidP="00841F3B">
      <w:pPr>
        <w:ind w:left="1134" w:hanging="567"/>
        <w:rPr>
          <w:noProof/>
          <w:szCs w:val="24"/>
        </w:rPr>
      </w:pPr>
      <w:r w:rsidRPr="00322347">
        <w:rPr>
          <w:noProof/>
        </w:rPr>
        <w:t>–</w:t>
      </w:r>
      <w:r w:rsidRPr="00322347">
        <w:rPr>
          <w:noProof/>
        </w:rPr>
        <w:tab/>
        <w:t>31992 D 0227: Komisjoni otsus 92/227/EMÜ, 3. aprill 1992 (EÜT L 108, 25.4.1992, lk 55).</w:t>
      </w:r>
    </w:p>
    <w:p w14:paraId="021D716F" w14:textId="77777777" w:rsidR="00841F3B" w:rsidRPr="00322347" w:rsidRDefault="00841F3B" w:rsidP="00841F3B">
      <w:pPr>
        <w:ind w:left="1134" w:hanging="567"/>
        <w:rPr>
          <w:noProof/>
          <w:szCs w:val="24"/>
        </w:rPr>
      </w:pPr>
    </w:p>
    <w:p w14:paraId="3E954E7F" w14:textId="77777777" w:rsidR="00841F3B" w:rsidRPr="00322347" w:rsidRDefault="00841F3B" w:rsidP="00841F3B">
      <w:pPr>
        <w:ind w:left="567" w:hanging="567"/>
        <w:rPr>
          <w:noProof/>
          <w:szCs w:val="24"/>
        </w:rPr>
      </w:pPr>
      <w:r w:rsidRPr="00322347">
        <w:rPr>
          <w:noProof/>
        </w:rPr>
        <w:t>57.</w:t>
      </w:r>
      <w:r w:rsidRPr="00322347">
        <w:rPr>
          <w:noProof/>
        </w:rPr>
        <w:tab/>
        <w:t xml:space="preserve">31991 D 0037: Komisjoni otsus 91/37/EMÜ, 20. detsember 1990, millega lubatakse Saksamaa Liitvabariigil ja Kreeka Vabariigil piirata teatavate põllumajandustaimesortide seemnete turustamist ning muudetakse teatavaid otsuseid, millega lubatakse Saksamaa Liitvabariigil piirata teatavate põllumajandustaimesortide seemnete turustamist (EÜT L 18, 24.1.1991, lk 19), muudetud järgmis(t)e õigusakti(de)ga: </w:t>
      </w:r>
    </w:p>
    <w:p w14:paraId="00F12733" w14:textId="77777777" w:rsidR="00841F3B" w:rsidRPr="00322347" w:rsidRDefault="00841F3B" w:rsidP="00841F3B">
      <w:pPr>
        <w:ind w:left="567" w:hanging="567"/>
        <w:rPr>
          <w:noProof/>
          <w:szCs w:val="24"/>
        </w:rPr>
      </w:pPr>
    </w:p>
    <w:p w14:paraId="3E797777" w14:textId="77777777" w:rsidR="00841F3B" w:rsidRPr="00322347" w:rsidRDefault="00841F3B" w:rsidP="00841F3B">
      <w:pPr>
        <w:ind w:left="1134" w:hanging="567"/>
        <w:rPr>
          <w:noProof/>
          <w:szCs w:val="24"/>
        </w:rPr>
      </w:pPr>
      <w:r w:rsidRPr="00322347">
        <w:rPr>
          <w:noProof/>
        </w:rPr>
        <w:t>–</w:t>
      </w:r>
      <w:r w:rsidRPr="00322347">
        <w:rPr>
          <w:noProof/>
        </w:rPr>
        <w:tab/>
        <w:t>31992 D 0227: Komisjoni otsus 92/227/EMÜ, 3. aprill 1992 (EÜT L 108, 25.4.1992, lk 55).</w:t>
      </w:r>
    </w:p>
    <w:p w14:paraId="54E8E2F4" w14:textId="77777777" w:rsidR="00841F3B" w:rsidRPr="00322347" w:rsidRDefault="00841F3B" w:rsidP="00841F3B">
      <w:pPr>
        <w:ind w:left="1134" w:hanging="567"/>
        <w:rPr>
          <w:noProof/>
          <w:szCs w:val="24"/>
        </w:rPr>
      </w:pPr>
    </w:p>
    <w:p w14:paraId="05577DF7" w14:textId="77777777" w:rsidR="00841F3B" w:rsidRPr="00322347" w:rsidRDefault="00841F3B" w:rsidP="00841F3B">
      <w:pPr>
        <w:ind w:left="567" w:hanging="567"/>
        <w:rPr>
          <w:noProof/>
          <w:szCs w:val="24"/>
        </w:rPr>
      </w:pPr>
      <w:r w:rsidRPr="00322347">
        <w:rPr>
          <w:noProof/>
        </w:rPr>
        <w:t>58.</w:t>
      </w:r>
      <w:r w:rsidRPr="00322347">
        <w:rPr>
          <w:noProof/>
        </w:rPr>
        <w:tab/>
        <w:t>31992 D 0168: Komisjoni otsus 92/168/EMÜ, 4. märts 1992, millega lubatakse Kreekal piirata teatavate põllumajandustaimesortide seemnete turustamist (EÜT L 74, 20.3.1992, lk 46).</w:t>
      </w:r>
    </w:p>
    <w:p w14:paraId="784B44C7" w14:textId="77777777" w:rsidR="008744B4" w:rsidRPr="00322347" w:rsidRDefault="008744B4" w:rsidP="00841F3B">
      <w:pPr>
        <w:ind w:left="567" w:hanging="567"/>
        <w:rPr>
          <w:noProof/>
          <w:szCs w:val="24"/>
        </w:rPr>
      </w:pPr>
    </w:p>
    <w:p w14:paraId="1329BEDA" w14:textId="77777777" w:rsidR="008744B4" w:rsidRPr="00322347" w:rsidRDefault="008744B4" w:rsidP="008744B4">
      <w:pPr>
        <w:rPr>
          <w:noProof/>
        </w:rPr>
      </w:pPr>
      <w:r w:rsidRPr="00322347">
        <w:rPr>
          <w:noProof/>
        </w:rPr>
        <w:br w:type="page"/>
      </w:r>
    </w:p>
    <w:p w14:paraId="26D4A85D" w14:textId="438B72C2" w:rsidR="00841F3B" w:rsidRPr="00322347" w:rsidRDefault="00841F3B" w:rsidP="00841F3B">
      <w:pPr>
        <w:ind w:left="567" w:hanging="567"/>
        <w:rPr>
          <w:noProof/>
          <w:szCs w:val="24"/>
        </w:rPr>
      </w:pPr>
      <w:r w:rsidRPr="00322347">
        <w:rPr>
          <w:noProof/>
        </w:rPr>
        <w:t>59.</w:t>
      </w:r>
      <w:r w:rsidRPr="00322347">
        <w:rPr>
          <w:noProof/>
        </w:rPr>
        <w:tab/>
        <w:t>32006 D 0335: Komisjoni otsus 2006/335/EÜ, 8. mai 2006, millega lubatakse Poola Vabariigil keelata oma territooriumil kuueteistkümne ühtses põllukultuuride sordilehes loetletud geneetiliselt muundatud maisi MON 810 sordi kasutamine vastavalt nõukogu direktiivile 2002/53/EÜ (ELT L 124, 11.5.2006, lk 26).</w:t>
      </w:r>
    </w:p>
    <w:p w14:paraId="474BC303" w14:textId="77777777" w:rsidR="00841F3B" w:rsidRPr="00322347" w:rsidRDefault="00841F3B" w:rsidP="00841F3B">
      <w:pPr>
        <w:ind w:left="567" w:hanging="567"/>
        <w:rPr>
          <w:noProof/>
          <w:szCs w:val="24"/>
        </w:rPr>
      </w:pPr>
    </w:p>
    <w:p w14:paraId="40853204" w14:textId="77777777" w:rsidR="00841F3B" w:rsidRPr="00322347" w:rsidRDefault="00841F3B" w:rsidP="00841F3B">
      <w:pPr>
        <w:ind w:left="567" w:hanging="567"/>
        <w:rPr>
          <w:noProof/>
          <w:szCs w:val="24"/>
        </w:rPr>
      </w:pPr>
      <w:r w:rsidRPr="00322347">
        <w:rPr>
          <w:noProof/>
        </w:rPr>
        <w:t>60.</w:t>
      </w:r>
      <w:r w:rsidRPr="00322347">
        <w:rPr>
          <w:noProof/>
        </w:rPr>
        <w:tab/>
        <w:t>32006 D 0338: Komisjoni otsus 2006/338/EÜ, 8. mai 2006, millega lubatakse Poola Vabariigil keelata oma territooriumil teatavate vastavalt nõukogu direktiivile 2002/53/EÜ ühisesse põllumajandustaimesortide kataloogi kantud maisisortide kasutamine (ELT L 125, 12.5.2006, lk 31).</w:t>
      </w:r>
    </w:p>
    <w:p w14:paraId="50DC9AD2" w14:textId="77777777" w:rsidR="00841F3B" w:rsidRPr="00322347" w:rsidRDefault="00841F3B" w:rsidP="00841F3B">
      <w:pPr>
        <w:ind w:left="567" w:hanging="567"/>
        <w:rPr>
          <w:noProof/>
          <w:szCs w:val="24"/>
        </w:rPr>
      </w:pPr>
    </w:p>
    <w:p w14:paraId="3A2C3C30" w14:textId="77777777" w:rsidR="00841F3B" w:rsidRPr="00322347" w:rsidRDefault="00841F3B" w:rsidP="00841F3B">
      <w:pPr>
        <w:ind w:left="567" w:hanging="567"/>
        <w:rPr>
          <w:noProof/>
          <w:szCs w:val="24"/>
        </w:rPr>
      </w:pPr>
      <w:r w:rsidRPr="00322347">
        <w:rPr>
          <w:noProof/>
        </w:rPr>
        <w:t>61.</w:t>
      </w:r>
      <w:r w:rsidRPr="00322347">
        <w:rPr>
          <w:noProof/>
        </w:rPr>
        <w:tab/>
        <w:t>32013 D 0404: Komisjoni rakendusotsus 2013/404/EL, 25. juuli 2013, millega lubatakse Saksamaal keelata oma territooriumil teatavate vastavalt nõukogu direktiivile 2002/53/EÜ ühtsesse põllukultuuride sordilehte kantud kanepisortide turustamine (ELT L 202, 27.7.2013, lk 33).</w:t>
      </w:r>
    </w:p>
    <w:p w14:paraId="4E0DC55E" w14:textId="77777777" w:rsidR="00841F3B" w:rsidRPr="00322347" w:rsidRDefault="00841F3B" w:rsidP="00841F3B">
      <w:pPr>
        <w:ind w:left="567" w:hanging="567"/>
        <w:rPr>
          <w:noProof/>
          <w:szCs w:val="24"/>
        </w:rPr>
      </w:pPr>
    </w:p>
    <w:p w14:paraId="01598F61" w14:textId="77777777" w:rsidR="00841F3B" w:rsidRPr="00322347" w:rsidRDefault="00841F3B" w:rsidP="00841F3B">
      <w:pPr>
        <w:ind w:left="567" w:hanging="567"/>
        <w:rPr>
          <w:noProof/>
          <w:szCs w:val="24"/>
        </w:rPr>
      </w:pPr>
      <w:r w:rsidRPr="00322347">
        <w:rPr>
          <w:noProof/>
        </w:rPr>
        <w:t>62.</w:t>
      </w:r>
      <w:r w:rsidRPr="00322347">
        <w:rPr>
          <w:noProof/>
        </w:rPr>
        <w:tab/>
        <w:t>32016 D 0017: Komisjoni rakendusotsus (EL) 2016/17, 7. jaanuar 2016, millega lubatakse Ühendkuningriigil keelata oma territooriumil vastavalt nõukogu direktiivile 2002/53/EÜ ühtsesse põllukultuuride sordilehte kantud kanepisordi turustamine (ELT L 5, 8.1.2016, lk 7).</w:t>
      </w:r>
    </w:p>
    <w:p w14:paraId="63DE22C0" w14:textId="77777777" w:rsidR="00841F3B" w:rsidRPr="00322347" w:rsidRDefault="00841F3B" w:rsidP="00841F3B">
      <w:pPr>
        <w:ind w:left="567" w:hanging="567"/>
        <w:rPr>
          <w:noProof/>
          <w:szCs w:val="24"/>
        </w:rPr>
      </w:pPr>
    </w:p>
    <w:p w14:paraId="5BE80787" w14:textId="77777777" w:rsidR="00841F3B" w:rsidRPr="00322347" w:rsidRDefault="00841F3B" w:rsidP="00841F3B">
      <w:pPr>
        <w:ind w:left="567" w:hanging="567"/>
        <w:rPr>
          <w:noProof/>
          <w:szCs w:val="24"/>
        </w:rPr>
      </w:pPr>
      <w:r w:rsidRPr="00322347">
        <w:rPr>
          <w:noProof/>
        </w:rPr>
        <w:t>63.</w:t>
      </w:r>
      <w:r w:rsidRPr="00322347">
        <w:rPr>
          <w:noProof/>
        </w:rPr>
        <w:tab/>
        <w:t>32021 D 1214: Komisjoni rakendusotsus (EL) 2021/1214, 22. juuli 2021, millega lubatakse Poolal vastavalt nõukogu direktiivile 2002/53/EÜ keelata kanepisordi „Finola“ turustamine oma territooriumil (ELT L 265, 26.7.2021, lk 1).</w:t>
      </w:r>
    </w:p>
    <w:p w14:paraId="4440DC7E" w14:textId="77777777" w:rsidR="008744B4" w:rsidRPr="00322347" w:rsidRDefault="008744B4" w:rsidP="00841F3B">
      <w:pPr>
        <w:ind w:left="567" w:hanging="567"/>
        <w:rPr>
          <w:noProof/>
          <w:szCs w:val="24"/>
        </w:rPr>
      </w:pPr>
    </w:p>
    <w:p w14:paraId="46D4BA15" w14:textId="77777777" w:rsidR="008744B4" w:rsidRPr="00322347" w:rsidRDefault="008744B4" w:rsidP="008744B4">
      <w:pPr>
        <w:rPr>
          <w:noProof/>
        </w:rPr>
      </w:pPr>
      <w:r w:rsidRPr="00322347">
        <w:rPr>
          <w:noProof/>
        </w:rPr>
        <w:br w:type="page"/>
      </w:r>
    </w:p>
    <w:p w14:paraId="75AFA288" w14:textId="69F3810E" w:rsidR="00841F3B" w:rsidRPr="00322347" w:rsidRDefault="00841F3B" w:rsidP="00841F3B">
      <w:pPr>
        <w:ind w:left="567" w:hanging="567"/>
        <w:rPr>
          <w:noProof/>
          <w:szCs w:val="24"/>
        </w:rPr>
      </w:pPr>
      <w:r w:rsidRPr="00322347">
        <w:rPr>
          <w:noProof/>
        </w:rPr>
        <w:t>64.</w:t>
      </w:r>
      <w:r w:rsidRPr="00322347">
        <w:rPr>
          <w:noProof/>
        </w:rPr>
        <w:tab/>
        <w:t>31974 D 0269: Komisjoni otsus 74/269/EMÜ, 2. mai 1974, millega lubatakse teatavatel liikmesriikidel näha ette rangemad sätted tuulekaera (</w:t>
      </w:r>
      <w:r w:rsidRPr="00322347">
        <w:rPr>
          <w:i/>
          <w:noProof/>
        </w:rPr>
        <w:t>Avena fatua</w:t>
      </w:r>
      <w:r w:rsidRPr="00322347">
        <w:rPr>
          <w:noProof/>
        </w:rPr>
        <w:t>) esinemise suhtes söödakultuuride ja teravilja seemnetes (EÜT L 141, 24.5.1974, lk 20), muudetud järgmis(t)e õigusakti(de)ga:</w:t>
      </w:r>
    </w:p>
    <w:p w14:paraId="6DFB3DA1" w14:textId="77777777" w:rsidR="00841F3B" w:rsidRPr="00322347" w:rsidRDefault="00841F3B" w:rsidP="00841F3B">
      <w:pPr>
        <w:ind w:left="567" w:hanging="567"/>
        <w:rPr>
          <w:noProof/>
          <w:szCs w:val="24"/>
        </w:rPr>
      </w:pPr>
    </w:p>
    <w:p w14:paraId="5A783E00" w14:textId="77777777" w:rsidR="00841F3B" w:rsidRPr="00322347" w:rsidRDefault="00841F3B" w:rsidP="00841F3B">
      <w:pPr>
        <w:ind w:left="1134" w:hanging="567"/>
        <w:rPr>
          <w:noProof/>
          <w:szCs w:val="24"/>
        </w:rPr>
      </w:pPr>
      <w:r w:rsidRPr="00322347">
        <w:rPr>
          <w:noProof/>
        </w:rPr>
        <w:t>–</w:t>
      </w:r>
      <w:r w:rsidRPr="00322347">
        <w:rPr>
          <w:noProof/>
        </w:rPr>
        <w:tab/>
        <w:t>31978 D 0512: Komisjoni otsus 78/512/EMÜ, 24. mai 1978 (EÜT L 157, 15.6.1978, lk 35).</w:t>
      </w:r>
    </w:p>
    <w:p w14:paraId="51EF7139" w14:textId="77777777" w:rsidR="00841F3B" w:rsidRPr="00322347" w:rsidRDefault="00841F3B" w:rsidP="00841F3B">
      <w:pPr>
        <w:ind w:left="567" w:hanging="567"/>
        <w:rPr>
          <w:noProof/>
          <w:szCs w:val="24"/>
        </w:rPr>
      </w:pPr>
    </w:p>
    <w:p w14:paraId="69D76EC5" w14:textId="77777777" w:rsidR="00841F3B" w:rsidRPr="00322347" w:rsidRDefault="00841F3B" w:rsidP="00841F3B">
      <w:pPr>
        <w:ind w:left="567" w:hanging="567"/>
        <w:rPr>
          <w:noProof/>
          <w:szCs w:val="24"/>
        </w:rPr>
      </w:pPr>
      <w:r w:rsidRPr="00322347">
        <w:rPr>
          <w:noProof/>
        </w:rPr>
        <w:t>65.</w:t>
      </w:r>
      <w:r w:rsidRPr="00322347">
        <w:rPr>
          <w:noProof/>
        </w:rPr>
        <w:tab/>
        <w:t>31974 D 0531: Komisjoni otsus 74/531/EMÜ, 16. oktoober 1974, millega lubatakse Madalmaade Kuningriigil vastu võtta rangemad sätted tuulekaera (</w:t>
      </w:r>
      <w:r w:rsidRPr="00322347">
        <w:rPr>
          <w:i/>
          <w:noProof/>
        </w:rPr>
        <w:t>Avena fatua</w:t>
      </w:r>
      <w:r w:rsidRPr="00322347">
        <w:rPr>
          <w:noProof/>
        </w:rPr>
        <w:t>) esinemise suhtes teraviljaseemnes (EÜT L 299, 7.11.1974, lk 13).</w:t>
      </w:r>
    </w:p>
    <w:p w14:paraId="08C17E52" w14:textId="77777777" w:rsidR="00841F3B" w:rsidRPr="00322347" w:rsidRDefault="00841F3B" w:rsidP="00841F3B">
      <w:pPr>
        <w:ind w:left="567" w:hanging="567"/>
        <w:rPr>
          <w:noProof/>
          <w:szCs w:val="24"/>
        </w:rPr>
      </w:pPr>
    </w:p>
    <w:p w14:paraId="0217C1D8" w14:textId="77777777" w:rsidR="00841F3B" w:rsidRPr="00322347" w:rsidRDefault="00841F3B" w:rsidP="00841F3B">
      <w:pPr>
        <w:ind w:left="567" w:hanging="567"/>
        <w:rPr>
          <w:noProof/>
          <w:szCs w:val="24"/>
        </w:rPr>
      </w:pPr>
      <w:r w:rsidRPr="00322347">
        <w:rPr>
          <w:noProof/>
        </w:rPr>
        <w:t>66.</w:t>
      </w:r>
      <w:r w:rsidRPr="00322347">
        <w:rPr>
          <w:noProof/>
        </w:rPr>
        <w:tab/>
        <w:t>31995 D 0075: Komisjoni otsus 95/75/EÜ, 10. märts 1995, millega lubatakse Soomel vastu võtta rangemad sätted tuulekaera (</w:t>
      </w:r>
      <w:r w:rsidRPr="00322347">
        <w:rPr>
          <w:i/>
          <w:noProof/>
        </w:rPr>
        <w:t>Avena fatua</w:t>
      </w:r>
      <w:r w:rsidRPr="00322347">
        <w:rPr>
          <w:noProof/>
        </w:rPr>
        <w:t>) esinemise suhtes teraviljaseemnes (EÜT L 60, 18.3.1995, lk 30).</w:t>
      </w:r>
    </w:p>
    <w:p w14:paraId="64743BD5" w14:textId="77777777" w:rsidR="00841F3B" w:rsidRPr="00322347" w:rsidRDefault="00841F3B" w:rsidP="00841F3B">
      <w:pPr>
        <w:ind w:left="567" w:hanging="567"/>
        <w:rPr>
          <w:noProof/>
          <w:szCs w:val="24"/>
        </w:rPr>
      </w:pPr>
    </w:p>
    <w:p w14:paraId="5A283558" w14:textId="77777777" w:rsidR="00841F3B" w:rsidRPr="00322347" w:rsidRDefault="00841F3B" w:rsidP="00841F3B">
      <w:pPr>
        <w:ind w:left="567" w:hanging="567"/>
        <w:rPr>
          <w:noProof/>
          <w:szCs w:val="24"/>
        </w:rPr>
      </w:pPr>
      <w:r w:rsidRPr="00322347">
        <w:rPr>
          <w:noProof/>
        </w:rPr>
        <w:t>67.</w:t>
      </w:r>
      <w:r w:rsidRPr="00322347">
        <w:rPr>
          <w:noProof/>
        </w:rPr>
        <w:tab/>
        <w:t>31996 D 0334: Komisjoni otsus 96/334/EÜ, 3. mai 1996, millega lubatakse Rootsil vastu võtta rangemad sätted tuulekaera (</w:t>
      </w:r>
      <w:r w:rsidRPr="00322347">
        <w:rPr>
          <w:i/>
          <w:noProof/>
        </w:rPr>
        <w:t>Avena fatua</w:t>
      </w:r>
      <w:r w:rsidRPr="00322347">
        <w:rPr>
          <w:noProof/>
        </w:rPr>
        <w:t>) esinemise suhtes teraviljaseemnes (EÜT L 127, 25.5.1996, lk 39).</w:t>
      </w:r>
    </w:p>
    <w:p w14:paraId="53934F14" w14:textId="77777777" w:rsidR="00841F3B" w:rsidRPr="00322347" w:rsidRDefault="00841F3B" w:rsidP="00841F3B">
      <w:pPr>
        <w:ind w:left="567" w:hanging="567"/>
        <w:rPr>
          <w:noProof/>
          <w:szCs w:val="24"/>
        </w:rPr>
      </w:pPr>
    </w:p>
    <w:p w14:paraId="554D9180" w14:textId="77777777" w:rsidR="00841F3B" w:rsidRPr="00322347" w:rsidRDefault="00841F3B" w:rsidP="00841F3B">
      <w:pPr>
        <w:ind w:left="567" w:hanging="567"/>
        <w:rPr>
          <w:noProof/>
          <w:szCs w:val="24"/>
        </w:rPr>
      </w:pPr>
      <w:r w:rsidRPr="00322347">
        <w:rPr>
          <w:noProof/>
        </w:rPr>
        <w:t>68.</w:t>
      </w:r>
      <w:r w:rsidRPr="00322347">
        <w:rPr>
          <w:noProof/>
        </w:rPr>
        <w:tab/>
        <w:t>32005 D 0200: Komisjoni otsus 2005/200/EÜ, 2. märts 2005, millega lubatakse Eestil, Lätil, Leedul ja Maltal vastu võtta rangemad nõuded tuulekaera (</w:t>
      </w:r>
      <w:r w:rsidRPr="00322347">
        <w:rPr>
          <w:i/>
          <w:noProof/>
        </w:rPr>
        <w:t>Avena fatua</w:t>
      </w:r>
      <w:r w:rsidRPr="00322347">
        <w:rPr>
          <w:noProof/>
        </w:rPr>
        <w:t>) esinemise suhtes teraviljaseemnes (ELT L 70, 16.3.2005, lk 19).</w:t>
      </w:r>
    </w:p>
    <w:p w14:paraId="1BD3B02C" w14:textId="77777777" w:rsidR="00841F3B" w:rsidRPr="00322347" w:rsidRDefault="00841F3B" w:rsidP="00841F3B">
      <w:pPr>
        <w:ind w:left="567" w:hanging="567"/>
        <w:rPr>
          <w:noProof/>
          <w:szCs w:val="24"/>
        </w:rPr>
      </w:pPr>
    </w:p>
    <w:p w14:paraId="231A4534" w14:textId="77777777" w:rsidR="00841F3B" w:rsidRPr="00322347" w:rsidRDefault="00841F3B" w:rsidP="00841F3B">
      <w:pPr>
        <w:ind w:left="567" w:hanging="567"/>
        <w:rPr>
          <w:noProof/>
          <w:szCs w:val="24"/>
        </w:rPr>
      </w:pPr>
      <w:r w:rsidRPr="00322347">
        <w:rPr>
          <w:noProof/>
        </w:rPr>
        <w:t>69.</w:t>
      </w:r>
      <w:r w:rsidRPr="00322347">
        <w:rPr>
          <w:noProof/>
        </w:rPr>
        <w:tab/>
        <w:t>32006 L 0047: Komisjoni direktiiv 2006/47/EÜ, 23. mai 2006, milles sätestatakse eritingimused, mis käsitlevad tuulekaera esinemist teraviljaseemnes (ELT L 136, 24.5.2006, lk 18).</w:t>
      </w:r>
    </w:p>
    <w:p w14:paraId="1F1D1BDC" w14:textId="77777777" w:rsidR="008744B4" w:rsidRPr="00322347" w:rsidRDefault="008744B4" w:rsidP="00841F3B">
      <w:pPr>
        <w:ind w:left="567" w:hanging="567"/>
        <w:rPr>
          <w:noProof/>
          <w:szCs w:val="24"/>
        </w:rPr>
      </w:pPr>
    </w:p>
    <w:p w14:paraId="53655B23" w14:textId="77777777" w:rsidR="008744B4" w:rsidRPr="00322347" w:rsidRDefault="008744B4" w:rsidP="008744B4">
      <w:pPr>
        <w:rPr>
          <w:noProof/>
        </w:rPr>
      </w:pPr>
      <w:r w:rsidRPr="00322347">
        <w:rPr>
          <w:noProof/>
        </w:rPr>
        <w:br w:type="page"/>
      </w:r>
    </w:p>
    <w:p w14:paraId="3B274F44" w14:textId="72663616" w:rsidR="00841F3B" w:rsidRPr="00322347" w:rsidRDefault="00841F3B" w:rsidP="00841F3B">
      <w:pPr>
        <w:ind w:left="567" w:hanging="567"/>
        <w:rPr>
          <w:noProof/>
          <w:szCs w:val="24"/>
        </w:rPr>
      </w:pPr>
      <w:r w:rsidRPr="00322347">
        <w:rPr>
          <w:noProof/>
        </w:rPr>
        <w:t>70.</w:t>
      </w:r>
      <w:r w:rsidRPr="00322347">
        <w:rPr>
          <w:noProof/>
        </w:rPr>
        <w:tab/>
        <w:t xml:space="preserve">31981 D 0675: Komisjoni otsus 81/675/EMÜ, 28. juuli 1981, millega sätestatakse, et teatud sulgemissüsteemid loetakse nõukogu direktiivide 66/400/EMÜ, 66/401/EMÜ, 66/402/EMÜ, 69/208/EMÜ ja 70/458/EMÜ tähenduses ühekordselt kasutatavateks (EÜT L 246, 29.8.1981, lk 26), muudetud järgmis(t)e õigusakti(de)ga: </w:t>
      </w:r>
    </w:p>
    <w:p w14:paraId="6E18B227" w14:textId="77777777" w:rsidR="00841F3B" w:rsidRPr="00322347" w:rsidRDefault="00841F3B" w:rsidP="00841F3B">
      <w:pPr>
        <w:ind w:left="567" w:hanging="567"/>
        <w:rPr>
          <w:noProof/>
          <w:szCs w:val="24"/>
        </w:rPr>
      </w:pPr>
    </w:p>
    <w:p w14:paraId="447762D3" w14:textId="77777777" w:rsidR="00841F3B" w:rsidRPr="00322347" w:rsidRDefault="00841F3B" w:rsidP="00841F3B">
      <w:pPr>
        <w:ind w:left="1134" w:hanging="567"/>
        <w:rPr>
          <w:noProof/>
          <w:szCs w:val="24"/>
        </w:rPr>
      </w:pPr>
      <w:r w:rsidRPr="00322347">
        <w:rPr>
          <w:noProof/>
        </w:rPr>
        <w:t>–</w:t>
      </w:r>
      <w:r w:rsidRPr="00322347">
        <w:rPr>
          <w:noProof/>
        </w:rPr>
        <w:tab/>
        <w:t>31986 D 0563: Komisjoni otsus 86/563/EMÜ, 12. november 1986 (EÜT L 327, 22.11.1986, lk 50).</w:t>
      </w:r>
    </w:p>
    <w:p w14:paraId="33171EC8" w14:textId="77777777" w:rsidR="00841F3B" w:rsidRPr="00322347" w:rsidRDefault="00841F3B" w:rsidP="00841F3B">
      <w:pPr>
        <w:rPr>
          <w:noProof/>
          <w:szCs w:val="24"/>
        </w:rPr>
      </w:pPr>
    </w:p>
    <w:p w14:paraId="1904A83D" w14:textId="77777777" w:rsidR="00841F3B" w:rsidRPr="00322347" w:rsidRDefault="00841F3B" w:rsidP="00841F3B">
      <w:pPr>
        <w:ind w:left="567" w:hanging="567"/>
        <w:rPr>
          <w:noProof/>
          <w:szCs w:val="24"/>
        </w:rPr>
      </w:pPr>
      <w:r w:rsidRPr="00322347">
        <w:rPr>
          <w:noProof/>
        </w:rPr>
        <w:t>71.</w:t>
      </w:r>
      <w:r w:rsidRPr="00322347">
        <w:rPr>
          <w:noProof/>
        </w:rPr>
        <w:tab/>
        <w:t>32003 D 0017: Nõukogu otsus 2003/17/EÜ, 16. detsember 2002, kolmandates riikides teostatud seemnekultuuride põldtunnustamiste samaväärsuse ja kolmandates riikides kasvatatud seemne samaväärsuse kohta (EÜT L 8, 14.1.2003, lk 10), muudetud järgmis(t)e õigusakti(de)ga:</w:t>
      </w:r>
    </w:p>
    <w:p w14:paraId="62B6EDDF" w14:textId="77777777" w:rsidR="00841F3B" w:rsidRPr="00322347" w:rsidRDefault="00841F3B" w:rsidP="00841F3B">
      <w:pPr>
        <w:ind w:left="567" w:hanging="567"/>
        <w:rPr>
          <w:noProof/>
          <w:szCs w:val="24"/>
        </w:rPr>
      </w:pPr>
    </w:p>
    <w:p w14:paraId="1ED06951" w14:textId="1EC9C0CE" w:rsidR="00841F3B" w:rsidRPr="00322347" w:rsidRDefault="00841F3B" w:rsidP="00841F3B">
      <w:pPr>
        <w:ind w:left="1134" w:hanging="567"/>
        <w:rPr>
          <w:noProof/>
          <w:szCs w:val="24"/>
        </w:rPr>
      </w:pPr>
      <w:r w:rsidRPr="00322347">
        <w:rPr>
          <w:noProof/>
        </w:rPr>
        <w:t>–</w:t>
      </w:r>
      <w:r w:rsidRPr="00322347">
        <w:rPr>
          <w:noProof/>
        </w:rPr>
        <w:tab/>
        <w:t>32003 D 0403: Nõukogu otsus 2003/403/EÜ, 26. mai 2003 (ELT L 141, 7.6.2003, lk 23),</w:t>
      </w:r>
    </w:p>
    <w:p w14:paraId="3C651215" w14:textId="77777777" w:rsidR="00841F3B" w:rsidRPr="00322347" w:rsidRDefault="00841F3B" w:rsidP="00841F3B">
      <w:pPr>
        <w:ind w:left="1134" w:hanging="567"/>
        <w:rPr>
          <w:noProof/>
          <w:szCs w:val="24"/>
        </w:rPr>
      </w:pPr>
    </w:p>
    <w:p w14:paraId="0C737850" w14:textId="3CF6686B" w:rsidR="00841F3B" w:rsidRPr="00322347" w:rsidRDefault="00841F3B" w:rsidP="00841F3B">
      <w:pPr>
        <w:ind w:left="1134" w:hanging="567"/>
        <w:rPr>
          <w:noProof/>
          <w:szCs w:val="24"/>
        </w:rPr>
      </w:pPr>
      <w:r w:rsidRPr="00322347">
        <w:rPr>
          <w:noProof/>
        </w:rPr>
        <w:t>–</w:t>
      </w:r>
      <w:r w:rsidRPr="00322347">
        <w:rPr>
          <w:noProof/>
        </w:rPr>
        <w:tab/>
        <w:t>32005 D 0834: Nõukogu otsus 2005/834/EÜ, 8. november 2005 (ELT L 312, 29.11.2005, lk 51),</w:t>
      </w:r>
    </w:p>
    <w:p w14:paraId="44DB4FE2" w14:textId="77777777" w:rsidR="00841F3B" w:rsidRPr="00322347" w:rsidRDefault="00841F3B" w:rsidP="00841F3B">
      <w:pPr>
        <w:ind w:left="1134" w:hanging="567"/>
        <w:rPr>
          <w:noProof/>
          <w:szCs w:val="24"/>
        </w:rPr>
      </w:pPr>
    </w:p>
    <w:p w14:paraId="2C945B22" w14:textId="77777777" w:rsidR="00841F3B" w:rsidRPr="00322347" w:rsidRDefault="00841F3B" w:rsidP="00841F3B">
      <w:pPr>
        <w:ind w:left="1134" w:hanging="567"/>
        <w:rPr>
          <w:noProof/>
          <w:szCs w:val="24"/>
        </w:rPr>
      </w:pPr>
      <w:r w:rsidRPr="00322347">
        <w:rPr>
          <w:noProof/>
        </w:rPr>
        <w:t>–</w:t>
      </w:r>
      <w:r w:rsidRPr="00322347">
        <w:rPr>
          <w:noProof/>
        </w:rPr>
        <w:tab/>
        <w:t>32006 R 1791: Nõukogu määrus (EÜ) nr 1791/2006, 20. november 2006 (ELT L 363, 20.12.2006, lk 1),</w:t>
      </w:r>
    </w:p>
    <w:p w14:paraId="5278EC82" w14:textId="77777777" w:rsidR="00841F3B" w:rsidRPr="00322347" w:rsidRDefault="00841F3B" w:rsidP="00841F3B">
      <w:pPr>
        <w:ind w:left="1134" w:hanging="567"/>
        <w:rPr>
          <w:noProof/>
          <w:szCs w:val="24"/>
        </w:rPr>
      </w:pPr>
    </w:p>
    <w:p w14:paraId="04162A2C" w14:textId="54109295" w:rsidR="00841F3B" w:rsidRPr="00322347" w:rsidRDefault="00841F3B" w:rsidP="00841F3B">
      <w:pPr>
        <w:ind w:left="1134" w:hanging="567"/>
        <w:rPr>
          <w:noProof/>
          <w:szCs w:val="24"/>
        </w:rPr>
      </w:pPr>
      <w:r w:rsidRPr="00322347">
        <w:rPr>
          <w:noProof/>
        </w:rPr>
        <w:t>–</w:t>
      </w:r>
      <w:r w:rsidRPr="00322347">
        <w:rPr>
          <w:noProof/>
        </w:rPr>
        <w:tab/>
        <w:t>32007 D 0780: Nõukogu otsus 2007/780/EÜ, 26. november 2007 (ELT L 314, 1.12.2007, lk 20),</w:t>
      </w:r>
    </w:p>
    <w:p w14:paraId="615C7F86" w14:textId="77777777" w:rsidR="00841F3B" w:rsidRPr="00322347" w:rsidRDefault="00841F3B" w:rsidP="00841F3B">
      <w:pPr>
        <w:ind w:left="1134" w:hanging="567"/>
        <w:rPr>
          <w:noProof/>
          <w:szCs w:val="24"/>
        </w:rPr>
      </w:pPr>
    </w:p>
    <w:p w14:paraId="34951198" w14:textId="1AD4436F" w:rsidR="00841F3B" w:rsidRPr="00322347" w:rsidRDefault="00841F3B" w:rsidP="00841F3B">
      <w:pPr>
        <w:ind w:left="1134" w:hanging="567"/>
        <w:rPr>
          <w:noProof/>
          <w:szCs w:val="24"/>
        </w:rPr>
      </w:pPr>
      <w:r w:rsidRPr="00322347">
        <w:rPr>
          <w:noProof/>
        </w:rPr>
        <w:t>–</w:t>
      </w:r>
      <w:r w:rsidRPr="00322347">
        <w:rPr>
          <w:noProof/>
        </w:rPr>
        <w:tab/>
        <w:t>32012 D 1105: Euroopa Parlamendi ja nõukogu otsus nr 1105/2012/E</w:t>
      </w:r>
      <w:r w:rsidR="000C3CFE" w:rsidRPr="00322347">
        <w:rPr>
          <w:noProof/>
        </w:rPr>
        <w:t>L</w:t>
      </w:r>
      <w:r w:rsidRPr="00322347">
        <w:rPr>
          <w:noProof/>
        </w:rPr>
        <w:t>, 21. november 2012 (ELT L 328, 28.11.2012, lk 4),</w:t>
      </w:r>
    </w:p>
    <w:p w14:paraId="2E47F15D" w14:textId="77777777" w:rsidR="008744B4" w:rsidRPr="00322347" w:rsidRDefault="008744B4" w:rsidP="00841F3B">
      <w:pPr>
        <w:ind w:left="1134" w:hanging="567"/>
        <w:rPr>
          <w:noProof/>
          <w:szCs w:val="24"/>
        </w:rPr>
      </w:pPr>
    </w:p>
    <w:p w14:paraId="2EFCB6DC" w14:textId="77777777" w:rsidR="008744B4" w:rsidRPr="00322347" w:rsidRDefault="008744B4" w:rsidP="008744B4">
      <w:pPr>
        <w:rPr>
          <w:noProof/>
        </w:rPr>
      </w:pPr>
      <w:r w:rsidRPr="00322347">
        <w:rPr>
          <w:noProof/>
        </w:rPr>
        <w:br w:type="page"/>
      </w:r>
    </w:p>
    <w:p w14:paraId="02B1CB68" w14:textId="2FFFE98B" w:rsidR="00841F3B" w:rsidRPr="00322347" w:rsidRDefault="00841F3B" w:rsidP="00841F3B">
      <w:pPr>
        <w:ind w:left="1134" w:hanging="567"/>
        <w:rPr>
          <w:noProof/>
          <w:szCs w:val="24"/>
        </w:rPr>
      </w:pPr>
      <w:r w:rsidRPr="00322347">
        <w:rPr>
          <w:noProof/>
        </w:rPr>
        <w:t>–</w:t>
      </w:r>
      <w:r w:rsidRPr="00322347">
        <w:rPr>
          <w:noProof/>
        </w:rPr>
        <w:tab/>
        <w:t>32018</w:t>
      </w:r>
      <w:r w:rsidR="00815F40" w:rsidRPr="00322347">
        <w:rPr>
          <w:noProof/>
        </w:rPr>
        <w:t xml:space="preserve"> </w:t>
      </w:r>
      <w:r w:rsidRPr="00322347">
        <w:rPr>
          <w:noProof/>
        </w:rPr>
        <w:t>D</w:t>
      </w:r>
      <w:r w:rsidR="00815F40" w:rsidRPr="00322347">
        <w:rPr>
          <w:noProof/>
        </w:rPr>
        <w:t xml:space="preserve"> </w:t>
      </w:r>
      <w:r w:rsidRPr="00322347">
        <w:rPr>
          <w:noProof/>
        </w:rPr>
        <w:t>1674: Euroopa Parlamendi ja nõukogu otsus (EL) 2018/1674, 23. oktoober 2018 (ELT L 284, 12.11.2018, lk 31),</w:t>
      </w:r>
    </w:p>
    <w:p w14:paraId="79D4F6A5" w14:textId="77777777" w:rsidR="00841F3B" w:rsidRPr="00322347" w:rsidRDefault="00841F3B" w:rsidP="00841F3B">
      <w:pPr>
        <w:ind w:left="1134" w:hanging="567"/>
        <w:rPr>
          <w:noProof/>
          <w:szCs w:val="24"/>
        </w:rPr>
      </w:pPr>
    </w:p>
    <w:p w14:paraId="7A071C0A" w14:textId="77777777" w:rsidR="00841F3B" w:rsidRPr="00322347" w:rsidRDefault="00841F3B" w:rsidP="00841F3B">
      <w:pPr>
        <w:ind w:left="1134" w:hanging="567"/>
        <w:rPr>
          <w:noProof/>
          <w:szCs w:val="24"/>
        </w:rPr>
      </w:pPr>
      <w:r w:rsidRPr="00322347">
        <w:rPr>
          <w:noProof/>
        </w:rPr>
        <w:t>–</w:t>
      </w:r>
      <w:r w:rsidRPr="00322347">
        <w:rPr>
          <w:noProof/>
        </w:rPr>
        <w:tab/>
        <w:t>32020 D 1544: Euroopa Parlamendi ja nõukogu otsus (EL) 2020/1544, 21. oktoober 2020 (ELT L 356, 26.10.2020, lk 5),</w:t>
      </w:r>
    </w:p>
    <w:p w14:paraId="7DCBA563" w14:textId="77777777" w:rsidR="00841F3B" w:rsidRPr="00322347" w:rsidRDefault="00841F3B" w:rsidP="00841F3B">
      <w:pPr>
        <w:ind w:left="1134" w:hanging="567"/>
        <w:rPr>
          <w:noProof/>
          <w:szCs w:val="24"/>
        </w:rPr>
      </w:pPr>
    </w:p>
    <w:p w14:paraId="0894CD9D" w14:textId="77777777" w:rsidR="00841F3B" w:rsidRPr="00322347" w:rsidRDefault="00841F3B" w:rsidP="00841F3B">
      <w:pPr>
        <w:ind w:left="1134" w:hanging="567"/>
        <w:rPr>
          <w:noProof/>
          <w:szCs w:val="24"/>
        </w:rPr>
      </w:pPr>
      <w:r w:rsidRPr="00322347">
        <w:rPr>
          <w:noProof/>
        </w:rPr>
        <w:t>–</w:t>
      </w:r>
      <w:r w:rsidRPr="00322347">
        <w:rPr>
          <w:noProof/>
        </w:rPr>
        <w:tab/>
        <w:t>32021 D 0537: Euroopa Parlamendi ja nõukogu otsus (EL) 2021/537, 24. märts 2021 (ELT L 108, 29.3.2021, lk 4),</w:t>
      </w:r>
    </w:p>
    <w:p w14:paraId="4FA0C33F" w14:textId="77777777" w:rsidR="00841F3B" w:rsidRPr="00322347" w:rsidRDefault="00841F3B" w:rsidP="00841F3B">
      <w:pPr>
        <w:ind w:left="1134" w:hanging="567"/>
        <w:rPr>
          <w:noProof/>
          <w:szCs w:val="24"/>
        </w:rPr>
      </w:pPr>
    </w:p>
    <w:p w14:paraId="656F1F1A" w14:textId="77777777" w:rsidR="00841F3B" w:rsidRPr="00322347" w:rsidRDefault="00841F3B" w:rsidP="00841F3B">
      <w:pPr>
        <w:ind w:left="1134" w:hanging="567"/>
        <w:rPr>
          <w:noProof/>
          <w:szCs w:val="24"/>
        </w:rPr>
      </w:pPr>
      <w:r w:rsidRPr="00322347">
        <w:rPr>
          <w:noProof/>
        </w:rPr>
        <w:t>–</w:t>
      </w:r>
      <w:r w:rsidRPr="00322347">
        <w:rPr>
          <w:noProof/>
        </w:rPr>
        <w:tab/>
        <w:t>32022 D 0871: Euroopa Parlamendi ja nõukogu otsus (EL) 2022/871, 30. mai 2022 (ELT L 152, 3.6.2022, lk 109).</w:t>
      </w:r>
    </w:p>
    <w:p w14:paraId="730912C4" w14:textId="77777777" w:rsidR="00841F3B" w:rsidRPr="00322347" w:rsidRDefault="00841F3B" w:rsidP="00841F3B">
      <w:pPr>
        <w:ind w:left="1134" w:hanging="567"/>
        <w:rPr>
          <w:noProof/>
          <w:szCs w:val="24"/>
        </w:rPr>
      </w:pPr>
    </w:p>
    <w:p w14:paraId="3E21DFBD" w14:textId="77777777" w:rsidR="00841F3B" w:rsidRPr="00322347" w:rsidRDefault="00841F3B" w:rsidP="00841F3B">
      <w:pPr>
        <w:ind w:left="567" w:hanging="567"/>
        <w:rPr>
          <w:noProof/>
          <w:szCs w:val="24"/>
        </w:rPr>
      </w:pPr>
      <w:r w:rsidRPr="00322347">
        <w:rPr>
          <w:noProof/>
        </w:rPr>
        <w:t>72.</w:t>
      </w:r>
      <w:r w:rsidRPr="00322347">
        <w:rPr>
          <w:noProof/>
        </w:rPr>
        <w:tab/>
        <w:t>32005 D 0834: Nõukogu otsus 2005/834/EÜ, 8. november 2005, mis käsitleb kolmandates riikides tehtavate sordi säilitamise tavasid käsitlevate kontrollimiste samaväärsust millega muudetakse otsust 2003/17/EÜ (ELT L 312, 29.11.2005, lk 51), muudetud järgmis(t)e õigusakti(de)ga:</w:t>
      </w:r>
    </w:p>
    <w:p w14:paraId="34913D49" w14:textId="77777777" w:rsidR="00841F3B" w:rsidRPr="00322347" w:rsidRDefault="00841F3B" w:rsidP="00841F3B">
      <w:pPr>
        <w:ind w:left="567" w:hanging="567"/>
        <w:rPr>
          <w:noProof/>
          <w:szCs w:val="24"/>
        </w:rPr>
      </w:pPr>
    </w:p>
    <w:p w14:paraId="42E8FB60" w14:textId="77777777" w:rsidR="00841F3B" w:rsidRPr="00322347" w:rsidRDefault="00841F3B" w:rsidP="00841F3B">
      <w:pPr>
        <w:ind w:left="1134" w:hanging="567"/>
        <w:rPr>
          <w:noProof/>
          <w:szCs w:val="24"/>
        </w:rPr>
      </w:pPr>
      <w:r w:rsidRPr="00322347">
        <w:rPr>
          <w:noProof/>
        </w:rPr>
        <w:t>–</w:t>
      </w:r>
      <w:r w:rsidRPr="00322347">
        <w:rPr>
          <w:noProof/>
        </w:rPr>
        <w:tab/>
        <w:t>32006 R 1791: Nõukogu määrus (EÜ) nr 1791/2006, 20. november 2006 (ELT L 363, 20.12.2006, lk 1),</w:t>
      </w:r>
    </w:p>
    <w:p w14:paraId="7F007441" w14:textId="77777777" w:rsidR="00841F3B" w:rsidRPr="00322347" w:rsidRDefault="00841F3B" w:rsidP="00841F3B">
      <w:pPr>
        <w:ind w:left="1134" w:hanging="567"/>
        <w:rPr>
          <w:noProof/>
          <w:szCs w:val="24"/>
        </w:rPr>
      </w:pPr>
    </w:p>
    <w:p w14:paraId="4F78CE69" w14:textId="77777777" w:rsidR="00841F3B" w:rsidRPr="00322347" w:rsidRDefault="00841F3B" w:rsidP="00841F3B">
      <w:pPr>
        <w:ind w:left="1134" w:hanging="567"/>
        <w:rPr>
          <w:noProof/>
          <w:szCs w:val="24"/>
        </w:rPr>
      </w:pPr>
      <w:r w:rsidRPr="00322347">
        <w:rPr>
          <w:noProof/>
        </w:rPr>
        <w:t>–</w:t>
      </w:r>
      <w:r w:rsidRPr="00322347">
        <w:rPr>
          <w:noProof/>
        </w:rPr>
        <w:tab/>
        <w:t>32021 D 0537: Euroopa Parlamendi ja nõukogu otsus (EL) 2021/537, 24. märts 2021 (ELT L 108, 29.3.2021, lk 4).</w:t>
      </w:r>
    </w:p>
    <w:p w14:paraId="68936217" w14:textId="77777777" w:rsidR="00841F3B" w:rsidRPr="00322347" w:rsidRDefault="00841F3B" w:rsidP="00841F3B">
      <w:pPr>
        <w:rPr>
          <w:noProof/>
          <w:szCs w:val="24"/>
        </w:rPr>
      </w:pPr>
    </w:p>
    <w:p w14:paraId="79270549" w14:textId="77777777" w:rsidR="00841F3B" w:rsidRPr="00322347" w:rsidRDefault="00841F3B" w:rsidP="00841F3B">
      <w:pPr>
        <w:ind w:left="567" w:hanging="567"/>
        <w:rPr>
          <w:noProof/>
          <w:szCs w:val="24"/>
        </w:rPr>
      </w:pPr>
      <w:r w:rsidRPr="00322347">
        <w:rPr>
          <w:noProof/>
        </w:rPr>
        <w:t>73.</w:t>
      </w:r>
      <w:r w:rsidRPr="00322347">
        <w:rPr>
          <w:noProof/>
        </w:rPr>
        <w:tab/>
        <w:t>32006 R 0217: Komisjoni määrus (EÜ) nr 217/2006, 8. veebruar 2006, milles sätestatakse nõukogu direktiivide 66/401/EMÜ, 66/402/EMÜ, 2002/54/EÜ, 2002/55/EÜ ja 2002/57/EÜ rakenduseeskirjad seoses liikmesriikide loaga ajutiselt lubada minimaalsetele idanevusnõuetele mittevastava seemne turustamine (ELT L 38, 9.2.2006, lk 17).</w:t>
      </w:r>
    </w:p>
    <w:p w14:paraId="4578AE45" w14:textId="77777777" w:rsidR="008744B4" w:rsidRPr="00322347" w:rsidRDefault="008744B4" w:rsidP="00841F3B">
      <w:pPr>
        <w:ind w:left="567" w:hanging="567"/>
        <w:rPr>
          <w:noProof/>
          <w:szCs w:val="24"/>
        </w:rPr>
      </w:pPr>
    </w:p>
    <w:p w14:paraId="5B349578" w14:textId="77777777" w:rsidR="008744B4" w:rsidRPr="00322347" w:rsidRDefault="008744B4" w:rsidP="008744B4">
      <w:pPr>
        <w:rPr>
          <w:noProof/>
        </w:rPr>
      </w:pPr>
      <w:r w:rsidRPr="00322347">
        <w:rPr>
          <w:noProof/>
        </w:rPr>
        <w:br w:type="page"/>
      </w:r>
    </w:p>
    <w:p w14:paraId="03B5AE99" w14:textId="0B56F4CA" w:rsidR="00841F3B" w:rsidRPr="00322347" w:rsidRDefault="00841F3B" w:rsidP="00841F3B">
      <w:pPr>
        <w:ind w:left="567" w:hanging="567"/>
        <w:rPr>
          <w:noProof/>
          <w:szCs w:val="24"/>
        </w:rPr>
      </w:pPr>
      <w:r w:rsidRPr="00322347">
        <w:rPr>
          <w:noProof/>
        </w:rPr>
        <w:t>74.</w:t>
      </w:r>
      <w:r w:rsidRPr="00322347">
        <w:rPr>
          <w:noProof/>
        </w:rPr>
        <w:tab/>
        <w:t>31980 D 0512: Komisjoni otsus 80/512/EMÜ, 2. mai 1980, millega Taani Kuningriigil, Saksamaa Liitvabariigil, Luksemburgi Suurhertsogiriigil, Madalmaade Kuningriigil ja Ühendkuningriigil lubatakse jätta kohaldamata võrmi seemnete kindlaksmääramiseks võetava proovi massi suhtes söödakultuuride seemnete turustamist käsitlevas nõukogu direktiivis 66/401/EMÜ sätestatud tingimused (EÜT L 126, 21.5.1980, lk 15).</w:t>
      </w:r>
    </w:p>
    <w:p w14:paraId="6BF7E78A" w14:textId="77777777" w:rsidR="00841F3B" w:rsidRPr="00322347" w:rsidRDefault="00841F3B" w:rsidP="00841F3B">
      <w:pPr>
        <w:ind w:left="567" w:hanging="567"/>
        <w:rPr>
          <w:noProof/>
          <w:szCs w:val="24"/>
        </w:rPr>
      </w:pPr>
    </w:p>
    <w:p w14:paraId="207A8FAC" w14:textId="77777777" w:rsidR="00841F3B" w:rsidRPr="00322347" w:rsidRDefault="00841F3B" w:rsidP="00841F3B">
      <w:pPr>
        <w:ind w:left="567" w:hanging="567"/>
        <w:rPr>
          <w:noProof/>
          <w:szCs w:val="24"/>
        </w:rPr>
      </w:pPr>
      <w:r w:rsidRPr="00322347">
        <w:rPr>
          <w:noProof/>
        </w:rPr>
        <w:t>75.</w:t>
      </w:r>
      <w:r w:rsidRPr="00322347">
        <w:rPr>
          <w:noProof/>
        </w:rPr>
        <w:tab/>
        <w:t>31985 D 0370: Komisjoni otsus 85/370/EMÜ, 8. juuli 1985, millega lubatakse Madalmaadel hinnata aasnurmika (</w:t>
      </w:r>
      <w:r w:rsidRPr="00322347">
        <w:rPr>
          <w:i/>
          <w:noProof/>
        </w:rPr>
        <w:t>Poa pratensis</w:t>
      </w:r>
      <w:r w:rsidRPr="00322347">
        <w:rPr>
          <w:noProof/>
        </w:rPr>
        <w:t>) apomiktiliste sortide seemnete vastavust nõukogu direktiivi 66/401/EMÜ II lisas sätestatud sordipuhtuse standarditele ka seemne ja seemikute testimistulemuste alusel (EÜT L 209, 6.8.1985, lk 41).</w:t>
      </w:r>
    </w:p>
    <w:p w14:paraId="18E67AC0" w14:textId="77777777" w:rsidR="00841F3B" w:rsidRPr="00322347" w:rsidRDefault="00841F3B" w:rsidP="00841F3B">
      <w:pPr>
        <w:ind w:left="567" w:hanging="567"/>
        <w:rPr>
          <w:noProof/>
          <w:szCs w:val="24"/>
        </w:rPr>
      </w:pPr>
    </w:p>
    <w:p w14:paraId="5CFFD33E" w14:textId="77777777" w:rsidR="00841F3B" w:rsidRPr="00322347" w:rsidRDefault="00841F3B" w:rsidP="00841F3B">
      <w:pPr>
        <w:ind w:left="567" w:hanging="567"/>
        <w:rPr>
          <w:noProof/>
          <w:szCs w:val="24"/>
        </w:rPr>
      </w:pPr>
      <w:r w:rsidRPr="00322347">
        <w:rPr>
          <w:noProof/>
        </w:rPr>
        <w:t>76.</w:t>
      </w:r>
      <w:r w:rsidRPr="00322347">
        <w:rPr>
          <w:noProof/>
        </w:rPr>
        <w:tab/>
        <w:t>32004 D 0371: Komisjoni otsus 2004/371/EÜ, 20. aprill 2004, söödakultuuridena kasutamiseks mõeldud seemnesegude turustamise tingimuste kohta (ELT L 116, 22.4.2004, lk 39).</w:t>
      </w:r>
    </w:p>
    <w:p w14:paraId="5D57D3E7" w14:textId="77777777" w:rsidR="00841F3B" w:rsidRPr="00322347" w:rsidRDefault="00841F3B" w:rsidP="00841F3B">
      <w:pPr>
        <w:ind w:left="567" w:hanging="567"/>
        <w:rPr>
          <w:noProof/>
          <w:szCs w:val="24"/>
        </w:rPr>
      </w:pPr>
    </w:p>
    <w:p w14:paraId="0D6931B8" w14:textId="77777777" w:rsidR="00841F3B" w:rsidRPr="00322347" w:rsidRDefault="00841F3B" w:rsidP="00841F3B">
      <w:pPr>
        <w:ind w:left="567" w:hanging="567"/>
        <w:rPr>
          <w:noProof/>
          <w:szCs w:val="24"/>
        </w:rPr>
      </w:pPr>
      <w:r w:rsidRPr="00322347">
        <w:rPr>
          <w:noProof/>
        </w:rPr>
        <w:t>77.</w:t>
      </w:r>
      <w:r w:rsidRPr="00322347">
        <w:rPr>
          <w:noProof/>
        </w:rPr>
        <w:tab/>
        <w:t>32008 L 0124: Komisjoni direktiiv 2008/124/EÜ, 18. detsember 2008, millega lubatakse teatavate söödakultuuride ning õli- ja kiudtaimede liikide seemne turustamist ainult juhul, kui see on ametlikult sertifitseeritud eliitseemne või sertifitseeritud seemnena (ELT L 340, 19.12.2008, lk 73).</w:t>
      </w:r>
    </w:p>
    <w:p w14:paraId="17A5096F" w14:textId="77777777" w:rsidR="00841F3B" w:rsidRPr="00322347" w:rsidRDefault="00841F3B" w:rsidP="00841F3B">
      <w:pPr>
        <w:ind w:left="567" w:hanging="567"/>
        <w:rPr>
          <w:noProof/>
          <w:szCs w:val="24"/>
        </w:rPr>
      </w:pPr>
    </w:p>
    <w:p w14:paraId="31679388" w14:textId="77777777" w:rsidR="00841F3B" w:rsidRPr="00322347" w:rsidRDefault="00841F3B" w:rsidP="00841F3B">
      <w:pPr>
        <w:ind w:left="567" w:hanging="567"/>
        <w:rPr>
          <w:noProof/>
          <w:szCs w:val="24"/>
        </w:rPr>
      </w:pPr>
      <w:r w:rsidRPr="00322347">
        <w:rPr>
          <w:noProof/>
        </w:rPr>
        <w:t>78.</w:t>
      </w:r>
      <w:r w:rsidRPr="00322347">
        <w:rPr>
          <w:noProof/>
        </w:rPr>
        <w:tab/>
        <w:t>32010 L 0060: Komisjoni direktiiv 2010/60/EL, 30. august 2010, millega sätestatakse teatavad erandid looduskeskkonna säilitamiseks mõeldud söödakultuuride seemnesegude turustamiseks (ELT L 228, 31.8.2010, lk 10).</w:t>
      </w:r>
    </w:p>
    <w:p w14:paraId="3B07A65A" w14:textId="77777777" w:rsidR="008744B4" w:rsidRPr="00322347" w:rsidRDefault="008744B4" w:rsidP="00841F3B">
      <w:pPr>
        <w:ind w:left="567" w:hanging="567"/>
        <w:rPr>
          <w:noProof/>
          <w:szCs w:val="24"/>
        </w:rPr>
      </w:pPr>
    </w:p>
    <w:p w14:paraId="33FA9978" w14:textId="77777777" w:rsidR="008744B4" w:rsidRPr="00322347" w:rsidRDefault="008744B4" w:rsidP="008744B4">
      <w:pPr>
        <w:rPr>
          <w:noProof/>
        </w:rPr>
      </w:pPr>
      <w:r w:rsidRPr="00322347">
        <w:rPr>
          <w:noProof/>
        </w:rPr>
        <w:br w:type="page"/>
      </w:r>
    </w:p>
    <w:p w14:paraId="313005F0" w14:textId="2FDE699C" w:rsidR="00841F3B" w:rsidRPr="00322347" w:rsidRDefault="00841F3B" w:rsidP="00841F3B">
      <w:pPr>
        <w:ind w:left="567" w:hanging="567"/>
        <w:rPr>
          <w:noProof/>
          <w:szCs w:val="24"/>
        </w:rPr>
      </w:pPr>
      <w:r w:rsidRPr="00322347">
        <w:rPr>
          <w:noProof/>
        </w:rPr>
        <w:t>79.</w:t>
      </w:r>
      <w:r w:rsidRPr="00322347">
        <w:rPr>
          <w:noProof/>
        </w:rPr>
        <w:tab/>
        <w:t>32020 D 1106: Komisjoni rakendusotsus (EL) 2020/1106, 24. juuli 2020, milles käsitletakse nõukogu direktiivide 66/401/EMÜ, 66/402/EMÜ, 2002/54/EÜ ja 2002/57/EÜ kohase ajutise katse korraldamist seoses ametliku järelevalve all toimuva põldtunnustamise ametliku kontrolli määraga eliitseemne, eliitseemnele eelnevate põlvkondade aretusseemne ja sertifitseeritud seemne puhul (ELT L 242, 28.7.2020, lk 7).</w:t>
      </w:r>
    </w:p>
    <w:p w14:paraId="1A609045" w14:textId="77777777" w:rsidR="00841F3B" w:rsidRPr="00322347" w:rsidRDefault="00841F3B" w:rsidP="00841F3B">
      <w:pPr>
        <w:ind w:left="567" w:hanging="567"/>
        <w:rPr>
          <w:noProof/>
          <w:szCs w:val="24"/>
        </w:rPr>
      </w:pPr>
    </w:p>
    <w:p w14:paraId="058B76DE" w14:textId="77777777" w:rsidR="00841F3B" w:rsidRPr="00322347" w:rsidRDefault="00841F3B" w:rsidP="00841F3B">
      <w:pPr>
        <w:ind w:left="567" w:hanging="567"/>
        <w:rPr>
          <w:noProof/>
          <w:szCs w:val="24"/>
        </w:rPr>
      </w:pPr>
      <w:r w:rsidRPr="00322347">
        <w:rPr>
          <w:noProof/>
        </w:rPr>
        <w:t>80.</w:t>
      </w:r>
      <w:r w:rsidRPr="00322347">
        <w:rPr>
          <w:noProof/>
        </w:rPr>
        <w:tab/>
        <w:t>32020 D 1401: Komisjoni rakendusotsus (EL) 2020/1401, 2. oktoober 2020, millega nähakse ette ajutine erand nõukogu direktiivist 66/401/EMÜ seoses sertifitseeritud seemne turustamise nõuetega (ELT L 324, 6.10.2020, lk 35).</w:t>
      </w:r>
    </w:p>
    <w:p w14:paraId="525BE748" w14:textId="77777777" w:rsidR="00841F3B" w:rsidRPr="00322347" w:rsidRDefault="00841F3B" w:rsidP="00841F3B">
      <w:pPr>
        <w:ind w:left="567" w:hanging="567"/>
        <w:rPr>
          <w:noProof/>
          <w:szCs w:val="24"/>
        </w:rPr>
      </w:pPr>
    </w:p>
    <w:p w14:paraId="2AC49DAF" w14:textId="77777777" w:rsidR="00841F3B" w:rsidRPr="00322347" w:rsidRDefault="00841F3B" w:rsidP="00841F3B">
      <w:pPr>
        <w:ind w:left="567" w:hanging="567"/>
        <w:rPr>
          <w:noProof/>
          <w:szCs w:val="24"/>
        </w:rPr>
      </w:pPr>
      <w:r w:rsidRPr="00322347">
        <w:rPr>
          <w:noProof/>
        </w:rPr>
        <w:t>81.</w:t>
      </w:r>
      <w:r w:rsidRPr="00322347">
        <w:rPr>
          <w:noProof/>
        </w:rPr>
        <w:tab/>
        <w:t>31980 D 0755: Komisjoni otsus 80/755/EMÜ, 17. juuli 1980, millega lubatakse trükkida nõutav teave kustumatult teraviljaseemne pakenditele (EÜT L 207, 9.8.1980, lk 37), muudetud järgmis(t)e õigusakti(de)ga:</w:t>
      </w:r>
    </w:p>
    <w:p w14:paraId="53E204F6" w14:textId="77777777" w:rsidR="00841F3B" w:rsidRPr="00322347" w:rsidRDefault="00841F3B" w:rsidP="00841F3B">
      <w:pPr>
        <w:ind w:left="567" w:hanging="567"/>
        <w:rPr>
          <w:noProof/>
          <w:szCs w:val="24"/>
        </w:rPr>
      </w:pPr>
    </w:p>
    <w:p w14:paraId="20E528A9" w14:textId="77777777" w:rsidR="00841F3B" w:rsidRPr="00322347" w:rsidRDefault="00841F3B" w:rsidP="00841F3B">
      <w:pPr>
        <w:ind w:left="1134" w:hanging="567"/>
        <w:rPr>
          <w:noProof/>
          <w:szCs w:val="24"/>
        </w:rPr>
      </w:pPr>
      <w:r w:rsidRPr="00322347">
        <w:rPr>
          <w:noProof/>
        </w:rPr>
        <w:t>–</w:t>
      </w:r>
      <w:r w:rsidRPr="00322347">
        <w:rPr>
          <w:noProof/>
        </w:rPr>
        <w:tab/>
        <w:t>31981 D 0109: Komisjoni otsus 81/109/EMÜ, 10. veebruar 1981 (EÜT L 64, 11.3.1981, lk 13).</w:t>
      </w:r>
    </w:p>
    <w:p w14:paraId="1255A653" w14:textId="77777777" w:rsidR="00841F3B" w:rsidRPr="00322347" w:rsidRDefault="00841F3B" w:rsidP="00841F3B">
      <w:pPr>
        <w:ind w:left="567" w:hanging="567"/>
        <w:rPr>
          <w:noProof/>
          <w:szCs w:val="24"/>
        </w:rPr>
      </w:pPr>
    </w:p>
    <w:p w14:paraId="7ADA8A34" w14:textId="77777777" w:rsidR="00841F3B" w:rsidRPr="00322347" w:rsidRDefault="00841F3B" w:rsidP="00841F3B">
      <w:pPr>
        <w:ind w:left="567" w:hanging="567"/>
        <w:rPr>
          <w:noProof/>
          <w:szCs w:val="24"/>
        </w:rPr>
      </w:pPr>
      <w:r w:rsidRPr="00322347">
        <w:rPr>
          <w:noProof/>
        </w:rPr>
        <w:t>82.</w:t>
      </w:r>
      <w:r w:rsidRPr="00322347">
        <w:rPr>
          <w:noProof/>
        </w:rPr>
        <w:tab/>
        <w:t xml:space="preserve">32016 D 2242: Komisjoni rakendusotsus (EL) 2016/2242, 9. detsember 2016, millega nähakse ette liigi </w:t>
      </w:r>
      <w:r w:rsidRPr="00322347">
        <w:rPr>
          <w:i/>
          <w:noProof/>
        </w:rPr>
        <w:t>Hordeum vulgare</w:t>
      </w:r>
      <w:r w:rsidRPr="00322347">
        <w:rPr>
          <w:noProof/>
        </w:rPr>
        <w:t xml:space="preserve"> L. sordi „Scrabble“ sellise seemne ajutine turustamine, mis ei vasta nõukogu direktiivi 66/402/EMÜ nõuetele (ELT L 337, 13.12.2016, lk 22).</w:t>
      </w:r>
    </w:p>
    <w:p w14:paraId="2CF4D4BE" w14:textId="77777777" w:rsidR="00841F3B" w:rsidRPr="00322347" w:rsidRDefault="00841F3B" w:rsidP="00841F3B">
      <w:pPr>
        <w:ind w:left="567" w:hanging="567"/>
        <w:rPr>
          <w:noProof/>
          <w:szCs w:val="24"/>
        </w:rPr>
      </w:pPr>
    </w:p>
    <w:p w14:paraId="47924D92" w14:textId="77777777" w:rsidR="00841F3B" w:rsidRPr="00322347" w:rsidRDefault="00841F3B" w:rsidP="00841F3B">
      <w:pPr>
        <w:ind w:left="567" w:hanging="567"/>
        <w:rPr>
          <w:noProof/>
          <w:szCs w:val="24"/>
        </w:rPr>
      </w:pPr>
      <w:r w:rsidRPr="00322347">
        <w:rPr>
          <w:noProof/>
        </w:rPr>
        <w:t>83.</w:t>
      </w:r>
      <w:r w:rsidRPr="00322347">
        <w:rPr>
          <w:noProof/>
        </w:rPr>
        <w:tab/>
        <w:t>32020 D 1106: Komisjoni rakendusotsus (EL) 2020/1106, 24. juuli 2020, milles käsitletakse nõukogu direktiivide 66/401/EMÜ, 66/402/EMÜ, 2002/54/EÜ ja 2002/57/EÜ kohase ajutise katse korraldamist seoses ametliku järelevalve all toimuva põldtunnustamise ametliku kontrolli määraga eliitseemne, eliitseemnele eelnevate põlvkondade aretusseemne ja sertifitseeritud seemne puhul (ELT L 242, 28.7.2020, lk 7).</w:t>
      </w:r>
    </w:p>
    <w:p w14:paraId="5632B243" w14:textId="77777777" w:rsidR="008744B4" w:rsidRPr="00322347" w:rsidRDefault="008744B4" w:rsidP="00841F3B">
      <w:pPr>
        <w:ind w:left="567" w:hanging="567"/>
        <w:rPr>
          <w:noProof/>
          <w:szCs w:val="24"/>
        </w:rPr>
      </w:pPr>
    </w:p>
    <w:p w14:paraId="433D57D2" w14:textId="77777777" w:rsidR="008744B4" w:rsidRPr="00322347" w:rsidRDefault="008744B4" w:rsidP="008744B4">
      <w:pPr>
        <w:rPr>
          <w:noProof/>
        </w:rPr>
      </w:pPr>
      <w:r w:rsidRPr="00322347">
        <w:rPr>
          <w:noProof/>
        </w:rPr>
        <w:br w:type="page"/>
      </w:r>
    </w:p>
    <w:p w14:paraId="6B15BCC5" w14:textId="235EE9AF" w:rsidR="00841F3B" w:rsidRPr="00322347" w:rsidRDefault="00841F3B" w:rsidP="00841F3B">
      <w:pPr>
        <w:ind w:left="567" w:hanging="567"/>
        <w:rPr>
          <w:noProof/>
          <w:szCs w:val="24"/>
        </w:rPr>
      </w:pPr>
      <w:r w:rsidRPr="00322347">
        <w:rPr>
          <w:noProof/>
        </w:rPr>
        <w:t>84.</w:t>
      </w:r>
      <w:r w:rsidRPr="00322347">
        <w:rPr>
          <w:noProof/>
        </w:rPr>
        <w:tab/>
        <w:t>32004 L 0029: Komisjoni direktiiv 2004/29/EÜ, 4. märts 2004, millega määratakse kindlaks viinamarjasortide tunnused ja kontrolli miinimumtingimused (ELT L 71, 10.3.2004, lk 22).</w:t>
      </w:r>
    </w:p>
    <w:p w14:paraId="3BF7D25E" w14:textId="77777777" w:rsidR="00841F3B" w:rsidRPr="00322347" w:rsidRDefault="00841F3B" w:rsidP="00841F3B">
      <w:pPr>
        <w:ind w:left="567" w:hanging="567"/>
        <w:rPr>
          <w:noProof/>
          <w:szCs w:val="24"/>
        </w:rPr>
      </w:pPr>
    </w:p>
    <w:p w14:paraId="2D4E4348" w14:textId="77777777" w:rsidR="00841F3B" w:rsidRPr="00322347" w:rsidRDefault="00841F3B" w:rsidP="00841F3B">
      <w:pPr>
        <w:ind w:left="567" w:hanging="567"/>
        <w:rPr>
          <w:noProof/>
          <w:szCs w:val="24"/>
        </w:rPr>
      </w:pPr>
      <w:r w:rsidRPr="00322347">
        <w:rPr>
          <w:noProof/>
        </w:rPr>
        <w:t>85.</w:t>
      </w:r>
      <w:r w:rsidRPr="00322347">
        <w:rPr>
          <w:noProof/>
        </w:rPr>
        <w:tab/>
        <w:t>31993 L 0061: Komisjoni direktiiv 93/61/EMÜ, 2. juuli 1993, milles sätestatakse loetelu tingimuste kohta, millele peab nõukogu direktiivi 92/33/EMÜ kohaselt vastama köögiviljade paljundus- ja istutusmaterjal, v.a seeme (EÜT L 250, 7.10.1993, lk 19), muudetud järgmis(t)e õigusakti(de)ga:</w:t>
      </w:r>
    </w:p>
    <w:p w14:paraId="2E77E08C" w14:textId="77777777" w:rsidR="00841F3B" w:rsidRPr="00322347" w:rsidRDefault="00841F3B" w:rsidP="00841F3B">
      <w:pPr>
        <w:ind w:left="567" w:hanging="567"/>
        <w:rPr>
          <w:noProof/>
          <w:szCs w:val="24"/>
        </w:rPr>
      </w:pPr>
    </w:p>
    <w:p w14:paraId="47EE27F6" w14:textId="77777777" w:rsidR="00841F3B" w:rsidRPr="00322347" w:rsidRDefault="00841F3B" w:rsidP="00841F3B">
      <w:pPr>
        <w:ind w:left="1134" w:hanging="567"/>
        <w:rPr>
          <w:noProof/>
          <w:szCs w:val="24"/>
        </w:rPr>
      </w:pPr>
      <w:r w:rsidRPr="00322347">
        <w:rPr>
          <w:noProof/>
        </w:rPr>
        <w:t>–</w:t>
      </w:r>
      <w:r w:rsidRPr="00322347">
        <w:rPr>
          <w:noProof/>
        </w:rPr>
        <w:tab/>
        <w:t>32019 L 0990: Komisjoni rakendusdirektiiv (EL) 2019/990, 17. juuni 2019 (ELT L 160, 18.6.2019, lk 14),</w:t>
      </w:r>
    </w:p>
    <w:p w14:paraId="167FDEB0" w14:textId="77777777" w:rsidR="00841F3B" w:rsidRPr="00322347" w:rsidRDefault="00841F3B" w:rsidP="00841F3B">
      <w:pPr>
        <w:ind w:left="1134" w:hanging="567"/>
        <w:rPr>
          <w:noProof/>
          <w:szCs w:val="24"/>
        </w:rPr>
      </w:pPr>
    </w:p>
    <w:p w14:paraId="428EC301" w14:textId="77777777" w:rsidR="00841F3B" w:rsidRPr="00322347" w:rsidRDefault="00841F3B" w:rsidP="00841F3B">
      <w:pPr>
        <w:ind w:left="1134" w:hanging="567"/>
        <w:rPr>
          <w:noProof/>
          <w:szCs w:val="24"/>
        </w:rPr>
      </w:pPr>
      <w:r w:rsidRPr="00322347">
        <w:rPr>
          <w:noProof/>
        </w:rPr>
        <w:t>–</w:t>
      </w:r>
      <w:r w:rsidRPr="00322347">
        <w:rPr>
          <w:noProof/>
        </w:rPr>
        <w:tab/>
        <w:t>32020 L 0177: Komisjoni rakendusdirektiiv (EL) 2020/177, 11. veebruar 2020 (ELT L 41, 13.2.2020, lk 1).</w:t>
      </w:r>
    </w:p>
    <w:p w14:paraId="79DBD89F" w14:textId="77777777" w:rsidR="00841F3B" w:rsidRPr="00322347" w:rsidRDefault="00841F3B" w:rsidP="00841F3B">
      <w:pPr>
        <w:ind w:left="567" w:hanging="567"/>
        <w:rPr>
          <w:noProof/>
          <w:szCs w:val="24"/>
        </w:rPr>
      </w:pPr>
    </w:p>
    <w:p w14:paraId="0212551C" w14:textId="77777777" w:rsidR="00841F3B" w:rsidRPr="00322347" w:rsidRDefault="00841F3B" w:rsidP="00841F3B">
      <w:pPr>
        <w:ind w:left="567" w:hanging="567"/>
        <w:rPr>
          <w:noProof/>
          <w:szCs w:val="24"/>
        </w:rPr>
      </w:pPr>
      <w:r w:rsidRPr="00322347">
        <w:rPr>
          <w:noProof/>
        </w:rPr>
        <w:t>86.</w:t>
      </w:r>
      <w:r w:rsidRPr="00322347">
        <w:rPr>
          <w:noProof/>
        </w:rPr>
        <w:tab/>
        <w:t>31993 L 0062: Komisjoni direktiiv 93/62/EMÜ, 5. juuli 1993, millega kehtestatakse tarnijate ja ettevõtete järelevalve ja kontrolli rakendusmeetmed vastavalt nõukogu direktiivile 92/33/EMÜ köögiviljade paljundus- ja istutusmaterjali, välja arvatud seemne turustamise kohta (EÜT L 250, 7.10.1993, lk 29).</w:t>
      </w:r>
    </w:p>
    <w:p w14:paraId="1457C4B4" w14:textId="77777777" w:rsidR="00841F3B" w:rsidRPr="00322347" w:rsidRDefault="00841F3B" w:rsidP="00841F3B">
      <w:pPr>
        <w:ind w:left="567" w:hanging="567"/>
        <w:rPr>
          <w:noProof/>
          <w:szCs w:val="24"/>
        </w:rPr>
      </w:pPr>
    </w:p>
    <w:p w14:paraId="0621E358" w14:textId="77777777" w:rsidR="00841F3B" w:rsidRPr="00322347" w:rsidRDefault="00841F3B" w:rsidP="00841F3B">
      <w:pPr>
        <w:ind w:left="567" w:hanging="567"/>
        <w:rPr>
          <w:noProof/>
          <w:szCs w:val="24"/>
        </w:rPr>
      </w:pPr>
      <w:r w:rsidRPr="00322347">
        <w:rPr>
          <w:noProof/>
        </w:rPr>
        <w:t>87.</w:t>
      </w:r>
      <w:r w:rsidRPr="00322347">
        <w:rPr>
          <w:noProof/>
        </w:rPr>
        <w:tab/>
        <w:t>32020 D 2219: Komisjoni rakendusotsus (EL) 2020/2219, 22. detsember 2020, Ühendkuningriigis toodetud köögiviljade paljundus- ja istutusmaterjali, välja arvatud seemne, ning puuviljade tootmiseks ettenähtud viljapuude paljundusmaterjali ja viljapuude samaväärsuse kohta (ELT L 438, 28.12.2020, lk 66).</w:t>
      </w:r>
    </w:p>
    <w:p w14:paraId="4DF57AD1" w14:textId="77777777" w:rsidR="008744B4" w:rsidRPr="00322347" w:rsidRDefault="008744B4" w:rsidP="00841F3B">
      <w:pPr>
        <w:ind w:left="567" w:hanging="567"/>
        <w:rPr>
          <w:noProof/>
          <w:szCs w:val="24"/>
        </w:rPr>
      </w:pPr>
    </w:p>
    <w:p w14:paraId="7DBA4D24" w14:textId="77777777" w:rsidR="008744B4" w:rsidRPr="00322347" w:rsidRDefault="008744B4" w:rsidP="008744B4">
      <w:pPr>
        <w:rPr>
          <w:noProof/>
        </w:rPr>
      </w:pPr>
      <w:r w:rsidRPr="00322347">
        <w:rPr>
          <w:noProof/>
        </w:rPr>
        <w:br w:type="page"/>
      </w:r>
    </w:p>
    <w:p w14:paraId="56C5630F" w14:textId="6F2E5E0E" w:rsidR="00841F3B" w:rsidRPr="00322347" w:rsidRDefault="00841F3B" w:rsidP="00841F3B">
      <w:pPr>
        <w:ind w:left="567" w:hanging="567"/>
        <w:rPr>
          <w:noProof/>
          <w:szCs w:val="24"/>
        </w:rPr>
      </w:pPr>
      <w:r w:rsidRPr="00322347">
        <w:rPr>
          <w:noProof/>
        </w:rPr>
        <w:t>88.</w:t>
      </w:r>
      <w:r w:rsidRPr="00322347">
        <w:rPr>
          <w:noProof/>
        </w:rPr>
        <w:tab/>
        <w:t xml:space="preserve">32014 L 0096: Komisjoni rakendusdirektiiv 2014/96/EL, 15. oktoober 2014, nõukogu direktiivi 2008/90/EÜ kohaldamisalasse kuuluvate, puuviljade tootmiseks ettenähtud viljapuude paljundusmaterjali ja viljapuude märgistamise, pitseerimise ja pakkimise nõuete kohta (ELT L 298, 16.10.2014, lk 12), muudetud järgmis(t)e õigusakti(de)ga: </w:t>
      </w:r>
    </w:p>
    <w:p w14:paraId="6D76275D" w14:textId="77777777" w:rsidR="00841F3B" w:rsidRPr="00322347" w:rsidRDefault="00841F3B" w:rsidP="00841F3B">
      <w:pPr>
        <w:ind w:left="567" w:hanging="567"/>
        <w:rPr>
          <w:noProof/>
          <w:szCs w:val="24"/>
        </w:rPr>
      </w:pPr>
    </w:p>
    <w:p w14:paraId="68D110B8" w14:textId="77777777" w:rsidR="00841F3B" w:rsidRPr="00322347" w:rsidRDefault="00841F3B" w:rsidP="00841F3B">
      <w:pPr>
        <w:ind w:left="1134" w:hanging="567"/>
        <w:rPr>
          <w:noProof/>
          <w:szCs w:val="24"/>
        </w:rPr>
      </w:pPr>
      <w:r w:rsidRPr="00322347">
        <w:rPr>
          <w:noProof/>
        </w:rPr>
        <w:t>–</w:t>
      </w:r>
      <w:r w:rsidRPr="00322347">
        <w:rPr>
          <w:noProof/>
        </w:rPr>
        <w:tab/>
        <w:t>32019 L 1813: Komisjoni rakendusdirektiiv (EL) 2019/1813, 29. oktoober 2019 (ELT L 278, 30.10.2019, lk 7).</w:t>
      </w:r>
    </w:p>
    <w:p w14:paraId="377B5F73" w14:textId="77777777" w:rsidR="00841F3B" w:rsidRPr="00322347" w:rsidRDefault="00841F3B" w:rsidP="00841F3B">
      <w:pPr>
        <w:ind w:left="567" w:hanging="567"/>
        <w:rPr>
          <w:noProof/>
          <w:szCs w:val="24"/>
        </w:rPr>
      </w:pPr>
    </w:p>
    <w:p w14:paraId="13099B3E" w14:textId="77777777" w:rsidR="00841F3B" w:rsidRPr="00322347" w:rsidRDefault="00841F3B" w:rsidP="00841F3B">
      <w:pPr>
        <w:ind w:left="567" w:hanging="567"/>
        <w:rPr>
          <w:noProof/>
          <w:szCs w:val="24"/>
        </w:rPr>
      </w:pPr>
      <w:r w:rsidRPr="00322347">
        <w:rPr>
          <w:noProof/>
        </w:rPr>
        <w:t>89.</w:t>
      </w:r>
      <w:r w:rsidRPr="00322347">
        <w:rPr>
          <w:noProof/>
        </w:rPr>
        <w:tab/>
        <w:t>32014 L 0097: Komisjoni rakendusdirektiiv 2014/97/EL, 15. oktoober 2014, millega rakendatakse nõukogu direktiivi 2008/90/EÜ tarnijate ja sortide registreerimise ning ühise sortide nimekirja osas (ELT L 298, 16.10.2014, lk 16).</w:t>
      </w:r>
    </w:p>
    <w:p w14:paraId="7295528B" w14:textId="77777777" w:rsidR="00841F3B" w:rsidRPr="00322347" w:rsidRDefault="00841F3B" w:rsidP="00841F3B">
      <w:pPr>
        <w:ind w:left="567" w:hanging="567"/>
        <w:rPr>
          <w:noProof/>
          <w:szCs w:val="24"/>
        </w:rPr>
      </w:pPr>
    </w:p>
    <w:p w14:paraId="658C811A" w14:textId="77777777" w:rsidR="00841F3B" w:rsidRPr="00322347" w:rsidRDefault="00841F3B" w:rsidP="00841F3B">
      <w:pPr>
        <w:ind w:left="567" w:hanging="567"/>
        <w:rPr>
          <w:noProof/>
          <w:szCs w:val="24"/>
        </w:rPr>
      </w:pPr>
      <w:r w:rsidRPr="00322347">
        <w:rPr>
          <w:noProof/>
        </w:rPr>
        <w:t>90.</w:t>
      </w:r>
      <w:r w:rsidRPr="00322347">
        <w:rPr>
          <w:noProof/>
        </w:rPr>
        <w:tab/>
        <w:t>32014 L 0098: Komisjoni rakendusdirektiiv 2014/98/EL, 15. oktoober 2014, millega rakendatakse nõukogu direktiivi 2008/90/EÜ seoses selle I lisas osutatud viljapuude perekondade ja liikide suhtes kehtivate erinõuetega, tarnijate suhtes kehtivate erinõuetega ning ametlikku inspekteerimist käsitlevate üksikasjalike eeskirjadega (ELT L 298, 16.10.2014, lk 22), muudetud järgmis(t)e õigusakti(de)ga:</w:t>
      </w:r>
    </w:p>
    <w:p w14:paraId="5A419DC8" w14:textId="77777777" w:rsidR="00841F3B" w:rsidRPr="00322347" w:rsidRDefault="00841F3B" w:rsidP="00841F3B">
      <w:pPr>
        <w:ind w:left="567" w:hanging="567"/>
        <w:rPr>
          <w:noProof/>
          <w:szCs w:val="24"/>
        </w:rPr>
      </w:pPr>
    </w:p>
    <w:p w14:paraId="224EEB9B" w14:textId="77777777" w:rsidR="00841F3B" w:rsidRPr="00322347" w:rsidRDefault="00841F3B" w:rsidP="00841F3B">
      <w:pPr>
        <w:ind w:left="1134" w:hanging="567"/>
        <w:rPr>
          <w:noProof/>
          <w:szCs w:val="24"/>
        </w:rPr>
      </w:pPr>
      <w:r w:rsidRPr="00322347">
        <w:rPr>
          <w:noProof/>
        </w:rPr>
        <w:t>–</w:t>
      </w:r>
      <w:r w:rsidRPr="00322347">
        <w:rPr>
          <w:noProof/>
        </w:rPr>
        <w:tab/>
        <w:t>32020 L 0177: Komisjoni rakendusdirektiiv (EL) 2020/177, 11. veebruar 2020 (ELT L 41, 13.2.2020, lk 1).</w:t>
      </w:r>
    </w:p>
    <w:p w14:paraId="48B16D01" w14:textId="77777777" w:rsidR="00841F3B" w:rsidRPr="00322347" w:rsidRDefault="00841F3B" w:rsidP="00841F3B">
      <w:pPr>
        <w:ind w:left="567" w:hanging="567"/>
        <w:rPr>
          <w:noProof/>
          <w:szCs w:val="24"/>
        </w:rPr>
      </w:pPr>
    </w:p>
    <w:p w14:paraId="59AF9514" w14:textId="77777777" w:rsidR="00841F3B" w:rsidRPr="00322347" w:rsidRDefault="00841F3B" w:rsidP="00841F3B">
      <w:pPr>
        <w:ind w:left="567" w:hanging="567"/>
        <w:rPr>
          <w:noProof/>
          <w:szCs w:val="24"/>
        </w:rPr>
      </w:pPr>
      <w:r w:rsidRPr="00322347">
        <w:rPr>
          <w:noProof/>
        </w:rPr>
        <w:t>91.</w:t>
      </w:r>
      <w:r w:rsidRPr="00322347">
        <w:rPr>
          <w:noProof/>
        </w:rPr>
        <w:tab/>
        <w:t>32017 D 0925: Komisjoni rakendusotsus (EL) 2017/925, 29. mai 2017, millega teatavatel liikmesriikidel lubatakse ajutiselt sertifitseerida teatavat liiki viljapuude supereliitmaterjali, mis on kasvatatud põllul tingimustes, kus neid ei kaitsta putukate eest, ning tunnistatakse kehtetuks rakendusotsus (EL) 2017/167 (ELT L 140, 31.5.2017, lk 7).</w:t>
      </w:r>
    </w:p>
    <w:p w14:paraId="14822344" w14:textId="77777777" w:rsidR="008744B4" w:rsidRPr="00322347" w:rsidRDefault="008744B4" w:rsidP="00841F3B">
      <w:pPr>
        <w:ind w:left="567" w:hanging="567"/>
        <w:rPr>
          <w:noProof/>
          <w:szCs w:val="24"/>
        </w:rPr>
      </w:pPr>
    </w:p>
    <w:p w14:paraId="24BF542F" w14:textId="77777777" w:rsidR="008744B4" w:rsidRPr="00322347" w:rsidRDefault="008744B4" w:rsidP="008744B4">
      <w:pPr>
        <w:rPr>
          <w:noProof/>
        </w:rPr>
      </w:pPr>
      <w:r w:rsidRPr="00322347">
        <w:rPr>
          <w:noProof/>
        </w:rPr>
        <w:br w:type="page"/>
      </w:r>
    </w:p>
    <w:p w14:paraId="46C29E77" w14:textId="5B0D5D73" w:rsidR="00841F3B" w:rsidRPr="00322347" w:rsidRDefault="00841F3B" w:rsidP="00841F3B">
      <w:pPr>
        <w:ind w:left="567" w:hanging="567"/>
        <w:rPr>
          <w:noProof/>
          <w:szCs w:val="24"/>
        </w:rPr>
      </w:pPr>
      <w:r w:rsidRPr="00322347">
        <w:rPr>
          <w:noProof/>
        </w:rPr>
        <w:t>92.</w:t>
      </w:r>
      <w:r w:rsidRPr="00322347">
        <w:rPr>
          <w:noProof/>
        </w:rPr>
        <w:tab/>
        <w:t>32020 D 2219: Komisjoni rakendusotsus (EL) 2020/2219, 22. detsember 2020, Ühendkuningriigis toodetud köögiviljade paljundus- ja istutusmaterjali, välja arvatud seemne, ning puuviljade tootmiseks ettenähtud viljapuude paljundusmaterjali ja viljapuude samaväärsuse kohta (ELT L 438, 28.12.2020, lk 66).</w:t>
      </w:r>
    </w:p>
    <w:p w14:paraId="334608DB" w14:textId="77777777" w:rsidR="00841F3B" w:rsidRPr="00322347" w:rsidRDefault="00841F3B" w:rsidP="00841F3B">
      <w:pPr>
        <w:ind w:left="567" w:hanging="567"/>
        <w:rPr>
          <w:noProof/>
          <w:szCs w:val="24"/>
        </w:rPr>
      </w:pPr>
    </w:p>
    <w:p w14:paraId="20CE9A4B" w14:textId="77777777" w:rsidR="00841F3B" w:rsidRPr="00322347" w:rsidRDefault="00841F3B" w:rsidP="00841F3B">
      <w:pPr>
        <w:ind w:left="567" w:hanging="567"/>
        <w:rPr>
          <w:noProof/>
          <w:szCs w:val="24"/>
        </w:rPr>
      </w:pPr>
      <w:r w:rsidRPr="00322347">
        <w:rPr>
          <w:noProof/>
        </w:rPr>
        <w:t>93.</w:t>
      </w:r>
      <w:r w:rsidRPr="00322347">
        <w:rPr>
          <w:noProof/>
        </w:rPr>
        <w:tab/>
        <w:t>32022 L 2438: Komisjoni rakendusdirektiiv (EL) 2022/2438, 12. detsember 2022, millega muudetakse direktiivi 93/49/EMÜ ja rakendusdirektiivi 2014/98/EL dekoratiivtaimede paljundusmaterjalil, puuviljade tootmiseks ettenähtud viljapuude paljundusmaterjalil ja viljapuudel esinevate liidu reguleeritud mittekarantiinsete taimekahjustajate osas (ELT L 319, 13.12.2022, lk 54).</w:t>
      </w:r>
    </w:p>
    <w:p w14:paraId="3101F5D4" w14:textId="77777777" w:rsidR="00841F3B" w:rsidRPr="00322347" w:rsidRDefault="00841F3B" w:rsidP="00841F3B">
      <w:pPr>
        <w:ind w:left="567" w:hanging="567"/>
        <w:rPr>
          <w:noProof/>
          <w:szCs w:val="24"/>
        </w:rPr>
      </w:pPr>
    </w:p>
    <w:p w14:paraId="3340A3E7" w14:textId="77777777" w:rsidR="00841F3B" w:rsidRPr="00322347" w:rsidRDefault="00841F3B" w:rsidP="00841F3B">
      <w:pPr>
        <w:ind w:left="567" w:hanging="567"/>
        <w:rPr>
          <w:noProof/>
          <w:szCs w:val="24"/>
        </w:rPr>
      </w:pPr>
      <w:r w:rsidRPr="00322347">
        <w:rPr>
          <w:noProof/>
        </w:rPr>
        <w:t>94.</w:t>
      </w:r>
      <w:r w:rsidRPr="00322347">
        <w:rPr>
          <w:noProof/>
        </w:rPr>
        <w:tab/>
        <w:t>31993 L 0049: Komisjoni direktiiv 93/49/EMÜ, 23. juuni 1993, milles sätestatakse nende tingimuste loetelu, millele peavad nõukogu direktiivi 91/682/EMÜ kohaselt vastama dekoratiivtaimede paljundusmaterjal ja dekoratiivtaimed (EÜT L 250, 7.10.1993, lk 9), muudetud järgmis(t)e õigusakti(de)ga:</w:t>
      </w:r>
    </w:p>
    <w:p w14:paraId="51DC9F3F" w14:textId="77777777" w:rsidR="00841F3B" w:rsidRPr="00322347" w:rsidRDefault="00841F3B" w:rsidP="00841F3B">
      <w:pPr>
        <w:ind w:left="567" w:hanging="567"/>
        <w:rPr>
          <w:noProof/>
          <w:szCs w:val="24"/>
        </w:rPr>
      </w:pPr>
    </w:p>
    <w:p w14:paraId="17D614EC" w14:textId="5C2BC2FA" w:rsidR="00841F3B" w:rsidRPr="00322347" w:rsidRDefault="00841F3B" w:rsidP="00841F3B">
      <w:pPr>
        <w:ind w:left="1134" w:hanging="567"/>
        <w:rPr>
          <w:noProof/>
          <w:szCs w:val="24"/>
        </w:rPr>
      </w:pPr>
      <w:r w:rsidRPr="00322347">
        <w:rPr>
          <w:noProof/>
        </w:rPr>
        <w:t>–</w:t>
      </w:r>
      <w:r w:rsidRPr="00322347">
        <w:rPr>
          <w:noProof/>
        </w:rPr>
        <w:tab/>
        <w:t>31999 L 0067: Komisjoni direktiiv 1999/67/EÜ, 28. juuni 1999 (EÜT L 164, 30.6.1999, lk 78),</w:t>
      </w:r>
    </w:p>
    <w:p w14:paraId="0AED5DD5" w14:textId="77777777" w:rsidR="00841F3B" w:rsidRPr="00322347" w:rsidRDefault="00841F3B" w:rsidP="00841F3B">
      <w:pPr>
        <w:ind w:left="1134" w:hanging="567"/>
        <w:rPr>
          <w:noProof/>
          <w:szCs w:val="24"/>
        </w:rPr>
      </w:pPr>
    </w:p>
    <w:p w14:paraId="4F355B6A" w14:textId="77777777" w:rsidR="00841F3B" w:rsidRPr="00322347" w:rsidRDefault="00841F3B" w:rsidP="00841F3B">
      <w:pPr>
        <w:ind w:left="1134" w:hanging="567"/>
        <w:rPr>
          <w:noProof/>
          <w:szCs w:val="24"/>
        </w:rPr>
      </w:pPr>
      <w:r w:rsidRPr="00322347">
        <w:rPr>
          <w:noProof/>
        </w:rPr>
        <w:t>–</w:t>
      </w:r>
      <w:r w:rsidRPr="00322347">
        <w:rPr>
          <w:noProof/>
        </w:rPr>
        <w:tab/>
        <w:t>32018 L 0484: Komisjoni rakendusdirektiiv (EL) 2018/484, 21. märts 2018 (ELT L 81, 23.3.2018, lk 10),</w:t>
      </w:r>
    </w:p>
    <w:p w14:paraId="4D00E3B3" w14:textId="77777777" w:rsidR="00841F3B" w:rsidRPr="00322347" w:rsidRDefault="00841F3B" w:rsidP="00841F3B">
      <w:pPr>
        <w:ind w:left="1134" w:hanging="567"/>
        <w:rPr>
          <w:noProof/>
          <w:szCs w:val="24"/>
        </w:rPr>
      </w:pPr>
    </w:p>
    <w:p w14:paraId="362C1CF9" w14:textId="77777777" w:rsidR="00841F3B" w:rsidRPr="00322347" w:rsidRDefault="00841F3B" w:rsidP="00841F3B">
      <w:pPr>
        <w:ind w:left="1134" w:hanging="567"/>
        <w:rPr>
          <w:noProof/>
          <w:szCs w:val="24"/>
        </w:rPr>
      </w:pPr>
      <w:r w:rsidRPr="00322347">
        <w:rPr>
          <w:noProof/>
        </w:rPr>
        <w:t>–</w:t>
      </w:r>
      <w:r w:rsidRPr="00322347">
        <w:rPr>
          <w:noProof/>
        </w:rPr>
        <w:tab/>
        <w:t>32020 L 0177: Komisjoni rakendusdirektiiv (EL) 2020/177, 11. veebruar 2020 (ELT L 41, 13.2.2020, lk 1).</w:t>
      </w:r>
    </w:p>
    <w:p w14:paraId="55605938" w14:textId="77777777" w:rsidR="00841F3B" w:rsidRPr="00322347" w:rsidRDefault="00841F3B" w:rsidP="00841F3B">
      <w:pPr>
        <w:ind w:left="567" w:hanging="567"/>
        <w:rPr>
          <w:noProof/>
          <w:szCs w:val="24"/>
        </w:rPr>
      </w:pPr>
    </w:p>
    <w:p w14:paraId="6C4B8E3C" w14:textId="77777777" w:rsidR="00841F3B" w:rsidRPr="00322347" w:rsidRDefault="00841F3B" w:rsidP="00841F3B">
      <w:pPr>
        <w:ind w:left="567" w:hanging="567"/>
        <w:rPr>
          <w:noProof/>
          <w:szCs w:val="24"/>
        </w:rPr>
      </w:pPr>
      <w:r w:rsidRPr="00322347">
        <w:rPr>
          <w:noProof/>
        </w:rPr>
        <w:t>95.</w:t>
      </w:r>
      <w:r w:rsidRPr="00322347">
        <w:rPr>
          <w:noProof/>
        </w:rPr>
        <w:tab/>
        <w:t>31999 L 0066: Komisjoni direktiiv 1999/66/EÜ, 28. juuni 1999, millega kehtestatakse tarnija poolt nõukogu direktiivi 98/56/EÜ kohaselt koostatud märgistusele või muudele dokumentidele esitatavad nõuded (EÜT L 164, 30.6.1999, lk 76).</w:t>
      </w:r>
    </w:p>
    <w:p w14:paraId="679C6447" w14:textId="77777777" w:rsidR="008744B4" w:rsidRPr="00322347" w:rsidRDefault="008744B4" w:rsidP="00841F3B">
      <w:pPr>
        <w:ind w:left="567" w:hanging="567"/>
        <w:rPr>
          <w:noProof/>
          <w:szCs w:val="24"/>
        </w:rPr>
      </w:pPr>
    </w:p>
    <w:p w14:paraId="5F8B8F77" w14:textId="77777777" w:rsidR="008744B4" w:rsidRPr="00322347" w:rsidRDefault="008744B4" w:rsidP="008744B4">
      <w:pPr>
        <w:rPr>
          <w:noProof/>
        </w:rPr>
      </w:pPr>
      <w:r w:rsidRPr="00322347">
        <w:rPr>
          <w:noProof/>
        </w:rPr>
        <w:br w:type="page"/>
      </w:r>
    </w:p>
    <w:p w14:paraId="28B42623" w14:textId="080BA55F" w:rsidR="00841F3B" w:rsidRPr="00322347" w:rsidRDefault="00841F3B" w:rsidP="00841F3B">
      <w:pPr>
        <w:ind w:left="567" w:hanging="567"/>
        <w:rPr>
          <w:noProof/>
          <w:szCs w:val="24"/>
        </w:rPr>
      </w:pPr>
      <w:r w:rsidRPr="00322347">
        <w:rPr>
          <w:noProof/>
        </w:rPr>
        <w:t>96.</w:t>
      </w:r>
      <w:r w:rsidRPr="00322347">
        <w:rPr>
          <w:noProof/>
        </w:rPr>
        <w:tab/>
        <w:t>31999 L 0068: Komisjoni direktiiv 1999/68/EÜ, 28. juuni 1999, milles nähakse ette lisasätted tarnijate poolt nõukogu direktiivi 98/56/EÜ alusel peetavate dekoratiivtaimesortide loetelude kohta (EÜT L 172, 8.7.1999, lk 42).</w:t>
      </w:r>
    </w:p>
    <w:p w14:paraId="2227DADE" w14:textId="77777777" w:rsidR="00841F3B" w:rsidRPr="00322347" w:rsidRDefault="00841F3B" w:rsidP="00841F3B">
      <w:pPr>
        <w:ind w:left="567" w:hanging="567"/>
        <w:rPr>
          <w:noProof/>
          <w:szCs w:val="24"/>
        </w:rPr>
      </w:pPr>
    </w:p>
    <w:p w14:paraId="6E043B6E" w14:textId="77777777" w:rsidR="00841F3B" w:rsidRPr="00322347" w:rsidRDefault="00841F3B" w:rsidP="00841F3B">
      <w:pPr>
        <w:ind w:left="567" w:hanging="567"/>
        <w:rPr>
          <w:noProof/>
          <w:szCs w:val="24"/>
        </w:rPr>
      </w:pPr>
      <w:r w:rsidRPr="00322347">
        <w:rPr>
          <w:noProof/>
        </w:rPr>
        <w:t>97.</w:t>
      </w:r>
      <w:r w:rsidRPr="00322347">
        <w:rPr>
          <w:noProof/>
        </w:rPr>
        <w:tab/>
        <w:t>32022 L 2438: Komisjoni rakendusdirektiiv (EL) 2022/2438, 12. detsember 2022, millega muudetakse direktiivi 93/49/EMÜ ja rakendusdirektiivi 2014/98/EL dekoratiivtaimede paljundusmaterjalil, puuviljade tootmiseks ettenähtud viljapuude paljundusmaterjalil ja viljapuudel esinevate liidu reguleeritud mittekarantiinsete taimekahjustajate osas (ELT L 319, 13.12.2022, lk 54).</w:t>
      </w:r>
    </w:p>
    <w:p w14:paraId="3368E16C" w14:textId="77777777" w:rsidR="00841F3B" w:rsidRPr="00322347" w:rsidRDefault="00841F3B" w:rsidP="00841F3B">
      <w:pPr>
        <w:ind w:left="567" w:hanging="567"/>
        <w:rPr>
          <w:noProof/>
          <w:szCs w:val="24"/>
        </w:rPr>
      </w:pPr>
    </w:p>
    <w:p w14:paraId="599CCCD1" w14:textId="77777777" w:rsidR="00841F3B" w:rsidRPr="00322347" w:rsidRDefault="00841F3B" w:rsidP="00841F3B">
      <w:pPr>
        <w:ind w:left="567" w:hanging="567"/>
        <w:rPr>
          <w:noProof/>
          <w:szCs w:val="24"/>
        </w:rPr>
      </w:pPr>
      <w:r w:rsidRPr="00322347">
        <w:rPr>
          <w:noProof/>
        </w:rPr>
        <w:t>98.</w:t>
      </w:r>
      <w:r w:rsidRPr="00322347">
        <w:rPr>
          <w:noProof/>
        </w:rPr>
        <w:tab/>
        <w:t>32002 R 1597: Komisjoni määrus (EÜ) nr 1597/2002, 6. september 2002, millega kehtestatakse nõukogu direktiivi 1999/105/EÜ üksikasjalikud rakenduseeskirjad metsapaljundusmaterjali algmaterjali riiklike loetelude vormi osas (EÜT L 240, 7.9.2002, lk 34), muudetud järgmis(t)e õigusakti(de)ga:</w:t>
      </w:r>
    </w:p>
    <w:p w14:paraId="6F6A4CEF" w14:textId="77777777" w:rsidR="00841F3B" w:rsidRPr="00322347" w:rsidRDefault="00841F3B" w:rsidP="00841F3B">
      <w:pPr>
        <w:ind w:left="567" w:hanging="567"/>
        <w:rPr>
          <w:noProof/>
          <w:szCs w:val="24"/>
        </w:rPr>
      </w:pPr>
    </w:p>
    <w:p w14:paraId="5C1652F3" w14:textId="77777777" w:rsidR="00841F3B" w:rsidRPr="00322347" w:rsidRDefault="00841F3B" w:rsidP="00841F3B">
      <w:pPr>
        <w:ind w:left="1134" w:hanging="567"/>
        <w:rPr>
          <w:noProof/>
          <w:szCs w:val="24"/>
        </w:rPr>
      </w:pPr>
      <w:r w:rsidRPr="00322347">
        <w:rPr>
          <w:noProof/>
        </w:rPr>
        <w:t>–</w:t>
      </w:r>
      <w:r w:rsidRPr="00322347">
        <w:rPr>
          <w:noProof/>
        </w:rPr>
        <w:tab/>
        <w:t>32021 R 1324: Komisjoni rakendusmäärus (EL) 2021/1324, 10. august 2021 (ELT L 288, 11.8.2021, lk 19).</w:t>
      </w:r>
    </w:p>
    <w:p w14:paraId="5F79244B" w14:textId="77777777" w:rsidR="00841F3B" w:rsidRPr="00322347" w:rsidRDefault="00841F3B" w:rsidP="00841F3B">
      <w:pPr>
        <w:ind w:left="567" w:hanging="567"/>
        <w:rPr>
          <w:noProof/>
          <w:szCs w:val="24"/>
        </w:rPr>
      </w:pPr>
    </w:p>
    <w:p w14:paraId="4572404A" w14:textId="77777777" w:rsidR="00841F3B" w:rsidRPr="00322347" w:rsidRDefault="00841F3B" w:rsidP="00841F3B">
      <w:pPr>
        <w:ind w:left="567" w:hanging="567"/>
        <w:rPr>
          <w:noProof/>
          <w:szCs w:val="24"/>
        </w:rPr>
      </w:pPr>
      <w:r w:rsidRPr="00322347">
        <w:rPr>
          <w:noProof/>
        </w:rPr>
        <w:t>99.</w:t>
      </w:r>
      <w:r w:rsidRPr="00322347">
        <w:rPr>
          <w:noProof/>
        </w:rPr>
        <w:tab/>
        <w:t>32002 R 1598: Komisjoni määrus (EÜ) nr 1598/2002, 6. september 2002, millega kehtestatakse nõukogu direktiivi 1999/105/EÜ üksikasjalikud rakenduseeskirjad ametiasutuste vastastikuse haldusabi andmise osas (EÜT L 240, 7.9.2002, lk 39).</w:t>
      </w:r>
    </w:p>
    <w:p w14:paraId="4B193811" w14:textId="77777777" w:rsidR="00841F3B" w:rsidRPr="00322347" w:rsidRDefault="00841F3B" w:rsidP="00841F3B">
      <w:pPr>
        <w:ind w:left="567" w:hanging="567"/>
        <w:rPr>
          <w:noProof/>
          <w:szCs w:val="24"/>
        </w:rPr>
      </w:pPr>
    </w:p>
    <w:p w14:paraId="2188AE35" w14:textId="77777777" w:rsidR="00841F3B" w:rsidRPr="00322347" w:rsidRDefault="00841F3B" w:rsidP="00841F3B">
      <w:pPr>
        <w:ind w:left="567" w:hanging="567"/>
        <w:rPr>
          <w:noProof/>
          <w:szCs w:val="24"/>
        </w:rPr>
      </w:pPr>
      <w:r w:rsidRPr="00322347">
        <w:rPr>
          <w:noProof/>
        </w:rPr>
        <w:t>100.</w:t>
      </w:r>
      <w:r w:rsidRPr="00322347">
        <w:rPr>
          <w:noProof/>
        </w:rPr>
        <w:tab/>
        <w:t>32002 R 1602: Komisjoni määrus (EÜ) nr 1602/2002, 9. september 2002, millega kehtestatakse nõukogu direktiivi 1999/105/EÜ üksikasjalikud rakenduseeskirjad liikmesriigile loa andmise kohta keelata teatava metsapaljundusmaterjali turustamine lõppkasutajale (EÜT L 242, 10.9.2002, lk 18).</w:t>
      </w:r>
    </w:p>
    <w:p w14:paraId="7EEDE1A0" w14:textId="77777777" w:rsidR="008744B4" w:rsidRPr="00322347" w:rsidRDefault="008744B4" w:rsidP="00841F3B">
      <w:pPr>
        <w:ind w:left="567" w:hanging="567"/>
        <w:rPr>
          <w:noProof/>
          <w:szCs w:val="24"/>
        </w:rPr>
      </w:pPr>
    </w:p>
    <w:p w14:paraId="1B8F82F4" w14:textId="77777777" w:rsidR="008744B4" w:rsidRPr="00322347" w:rsidRDefault="008744B4" w:rsidP="008744B4">
      <w:pPr>
        <w:rPr>
          <w:noProof/>
        </w:rPr>
      </w:pPr>
      <w:r w:rsidRPr="00322347">
        <w:rPr>
          <w:noProof/>
        </w:rPr>
        <w:br w:type="page"/>
      </w:r>
    </w:p>
    <w:p w14:paraId="67B1F6E4" w14:textId="6B9F7F3D" w:rsidR="00841F3B" w:rsidRPr="00322347" w:rsidRDefault="00841F3B" w:rsidP="00841F3B">
      <w:pPr>
        <w:ind w:left="567" w:hanging="567"/>
        <w:rPr>
          <w:noProof/>
          <w:szCs w:val="24"/>
        </w:rPr>
      </w:pPr>
      <w:r w:rsidRPr="00322347">
        <w:rPr>
          <w:noProof/>
        </w:rPr>
        <w:t>101.</w:t>
      </w:r>
      <w:r w:rsidRPr="00322347">
        <w:rPr>
          <w:noProof/>
        </w:rPr>
        <w:tab/>
        <w:t>32002 R 2301: Komisjoni määrus (EÜ) nr 2301/2002, 20. detsember 2002, milles sätestatakse nõukogu direktiivi 1999/105/EÜ üksikasjalikud rakenduseeskirjad väikeste seemnekoguste määratluse kohta (EÜT L 348, 21.12.2002, lk 75).</w:t>
      </w:r>
    </w:p>
    <w:p w14:paraId="3159891B" w14:textId="77777777" w:rsidR="00841F3B" w:rsidRPr="00322347" w:rsidRDefault="00841F3B" w:rsidP="00841F3B">
      <w:pPr>
        <w:ind w:left="567" w:hanging="567"/>
        <w:rPr>
          <w:noProof/>
          <w:szCs w:val="24"/>
        </w:rPr>
      </w:pPr>
    </w:p>
    <w:p w14:paraId="52EDA973" w14:textId="77777777" w:rsidR="00841F3B" w:rsidRPr="00322347" w:rsidRDefault="00841F3B" w:rsidP="00841F3B">
      <w:pPr>
        <w:ind w:left="567" w:hanging="567"/>
        <w:rPr>
          <w:noProof/>
          <w:szCs w:val="24"/>
        </w:rPr>
      </w:pPr>
      <w:r w:rsidRPr="00322347">
        <w:rPr>
          <w:noProof/>
        </w:rPr>
        <w:t>102.</w:t>
      </w:r>
      <w:r w:rsidRPr="00322347">
        <w:rPr>
          <w:noProof/>
        </w:rPr>
        <w:tab/>
        <w:t xml:space="preserve">32005 D 0853: Komisjoni otsus 2005/853/EÜ, 30. november 2005, millega antakse Prantsusmaale nõukogu direktiivi 1999/105/EÜ alusel luba keelata turustada lõppkasutajale Pürenee poolsaarelt pärineva </w:t>
      </w:r>
      <w:r w:rsidRPr="00322347">
        <w:rPr>
          <w:i/>
          <w:noProof/>
        </w:rPr>
        <w:t>Pinus pinaster</w:t>
      </w:r>
      <w:r w:rsidRPr="00322347">
        <w:rPr>
          <w:noProof/>
        </w:rPr>
        <w:t xml:space="preserve"> Ait. paljundusmaterjali külvamiseks või istutamiseks teatavates Prantsusmaa piirkondades, kus see on kasutamiskõlbmatu (ELT L 316, 2.12.2005, lk 14).</w:t>
      </w:r>
    </w:p>
    <w:p w14:paraId="028A760D" w14:textId="77777777" w:rsidR="00841F3B" w:rsidRPr="00322347" w:rsidRDefault="00841F3B" w:rsidP="00841F3B">
      <w:pPr>
        <w:ind w:left="567" w:hanging="567"/>
        <w:rPr>
          <w:noProof/>
          <w:szCs w:val="24"/>
        </w:rPr>
      </w:pPr>
    </w:p>
    <w:p w14:paraId="14DF78F6" w14:textId="77777777" w:rsidR="00841F3B" w:rsidRPr="00322347" w:rsidRDefault="00841F3B" w:rsidP="00841F3B">
      <w:pPr>
        <w:ind w:left="567" w:hanging="567"/>
        <w:rPr>
          <w:noProof/>
          <w:szCs w:val="24"/>
        </w:rPr>
      </w:pPr>
      <w:r w:rsidRPr="00322347">
        <w:rPr>
          <w:noProof/>
        </w:rPr>
        <w:t>103.</w:t>
      </w:r>
      <w:r w:rsidRPr="00322347">
        <w:rPr>
          <w:noProof/>
        </w:rPr>
        <w:tab/>
        <w:t>32008 D 0971: Nõukogu otsus 2008/971/EÜ, 16. detsember 2008, kolmandates riikides toodetud metsapaljundusmaterjali samaväärsuse kohta (ELT L 345, 23.12.2008, lk 83), muudetud järgmis(t)e õigusakti(de)ga:</w:t>
      </w:r>
    </w:p>
    <w:p w14:paraId="5C303D99" w14:textId="77777777" w:rsidR="00841F3B" w:rsidRPr="00322347" w:rsidRDefault="00841F3B" w:rsidP="00841F3B">
      <w:pPr>
        <w:ind w:left="567" w:hanging="567"/>
        <w:rPr>
          <w:noProof/>
          <w:szCs w:val="24"/>
        </w:rPr>
      </w:pPr>
    </w:p>
    <w:p w14:paraId="41B80B52" w14:textId="77777777" w:rsidR="00841F3B" w:rsidRPr="00322347" w:rsidRDefault="00841F3B" w:rsidP="00841F3B">
      <w:pPr>
        <w:ind w:left="1134" w:hanging="567"/>
        <w:rPr>
          <w:noProof/>
          <w:szCs w:val="24"/>
        </w:rPr>
      </w:pPr>
      <w:r w:rsidRPr="00322347">
        <w:rPr>
          <w:noProof/>
        </w:rPr>
        <w:t>–</w:t>
      </w:r>
      <w:r w:rsidRPr="00322347">
        <w:rPr>
          <w:noProof/>
        </w:rPr>
        <w:tab/>
        <w:t>32012 D 1104: Euroopa Parlamendi ja nõukogu otsus nr 1104/2012/EÜ, 21. november 2012 (ELT L 328, 28.11.2012, lk 1),</w:t>
      </w:r>
    </w:p>
    <w:p w14:paraId="4C97227A" w14:textId="77777777" w:rsidR="00841F3B" w:rsidRPr="00322347" w:rsidRDefault="00841F3B" w:rsidP="00841F3B">
      <w:pPr>
        <w:ind w:left="1134" w:hanging="567"/>
        <w:rPr>
          <w:noProof/>
          <w:szCs w:val="24"/>
        </w:rPr>
      </w:pPr>
    </w:p>
    <w:p w14:paraId="5D128C6B" w14:textId="77777777" w:rsidR="00841F3B" w:rsidRPr="00322347" w:rsidRDefault="00841F3B" w:rsidP="00841F3B">
      <w:pPr>
        <w:ind w:left="1134" w:hanging="567"/>
        <w:rPr>
          <w:noProof/>
          <w:szCs w:val="24"/>
        </w:rPr>
      </w:pPr>
      <w:r w:rsidRPr="00322347">
        <w:rPr>
          <w:noProof/>
        </w:rPr>
        <w:t>–</w:t>
      </w:r>
      <w:r w:rsidRPr="00322347">
        <w:rPr>
          <w:noProof/>
        </w:rPr>
        <w:tab/>
        <w:t>32021 D 0536: Euroopa Parlamendi ja nõukogu otsus (EL) 2021/536, 24. märts 2021 (ELT L 108, 29.3.2021, lk 1).</w:t>
      </w:r>
    </w:p>
    <w:p w14:paraId="2BA1C681" w14:textId="77777777" w:rsidR="00841F3B" w:rsidRPr="00322347" w:rsidRDefault="00841F3B" w:rsidP="00841F3B">
      <w:pPr>
        <w:ind w:left="567" w:hanging="567"/>
        <w:rPr>
          <w:noProof/>
          <w:szCs w:val="24"/>
        </w:rPr>
      </w:pPr>
    </w:p>
    <w:p w14:paraId="78491056" w14:textId="77777777" w:rsidR="00841F3B" w:rsidRPr="00322347" w:rsidRDefault="00841F3B" w:rsidP="00841F3B">
      <w:pPr>
        <w:ind w:left="567" w:hanging="567"/>
        <w:rPr>
          <w:noProof/>
          <w:szCs w:val="24"/>
        </w:rPr>
      </w:pPr>
      <w:r w:rsidRPr="00322347">
        <w:rPr>
          <w:noProof/>
        </w:rPr>
        <w:t>104.</w:t>
      </w:r>
      <w:r w:rsidRPr="00322347">
        <w:rPr>
          <w:noProof/>
        </w:rPr>
        <w:tab/>
        <w:t>32012 H 0090: Komisjoni soovitus 2012/90/EL, 14. veebruar 2012, suuniste kohta, mis käsitlevad metsapaljundusmaterjali partiide identifitseerimiseks vajaliku teabe ja tarnija etiketile või muusse dokumenti kantava teabe esitamist (ELT L 43, 16.2.2012, lk 38).</w:t>
      </w:r>
    </w:p>
    <w:p w14:paraId="1DBB5F9E" w14:textId="77777777" w:rsidR="008744B4" w:rsidRPr="00322347" w:rsidRDefault="008744B4" w:rsidP="00841F3B">
      <w:pPr>
        <w:ind w:left="567" w:hanging="567"/>
        <w:rPr>
          <w:noProof/>
          <w:szCs w:val="24"/>
        </w:rPr>
      </w:pPr>
    </w:p>
    <w:p w14:paraId="6F4CD2DC" w14:textId="77777777" w:rsidR="008744B4" w:rsidRPr="00322347" w:rsidRDefault="008744B4" w:rsidP="008744B4">
      <w:pPr>
        <w:rPr>
          <w:noProof/>
        </w:rPr>
      </w:pPr>
      <w:r w:rsidRPr="00322347">
        <w:rPr>
          <w:noProof/>
        </w:rPr>
        <w:br w:type="page"/>
      </w:r>
    </w:p>
    <w:p w14:paraId="46369988" w14:textId="71422C9E" w:rsidR="00841F3B" w:rsidRPr="00322347" w:rsidRDefault="00841F3B" w:rsidP="00841F3B">
      <w:pPr>
        <w:ind w:left="567" w:hanging="567"/>
        <w:rPr>
          <w:noProof/>
          <w:szCs w:val="24"/>
        </w:rPr>
      </w:pPr>
      <w:r w:rsidRPr="00322347">
        <w:rPr>
          <w:noProof/>
        </w:rPr>
        <w:t>105.</w:t>
      </w:r>
      <w:r w:rsidRPr="00322347">
        <w:rPr>
          <w:noProof/>
        </w:rPr>
        <w:tab/>
        <w:t xml:space="preserve">32016 D 0771: Komisjoni rakendusotsus (EL) 2016/771, 13. mai 2016, millega ajutiselt lubatakse Hispaanial turustamiseks heaks kiita Uus-Meremaalt imporditud liigi </w:t>
      </w:r>
      <w:r w:rsidRPr="00322347">
        <w:rPr>
          <w:i/>
          <w:noProof/>
        </w:rPr>
        <w:t>Pinus radiata</w:t>
      </w:r>
      <w:r w:rsidRPr="00322347">
        <w:rPr>
          <w:noProof/>
        </w:rPr>
        <w:t xml:space="preserve"> D. Don seeme, mille identifitseerimine ja märgistamine ei ole kooskõlas nõukogu direktiivi 1999/105/EÜ nõuetega, ja sellest seemnest kasvatatud istutusmaterjal (ELT L 127, 18.5.2016, lk 52).</w:t>
      </w:r>
    </w:p>
    <w:p w14:paraId="37ACC3A8" w14:textId="77777777" w:rsidR="00841F3B" w:rsidRPr="00322347" w:rsidRDefault="00841F3B" w:rsidP="00841F3B">
      <w:pPr>
        <w:ind w:left="567" w:hanging="567"/>
        <w:rPr>
          <w:noProof/>
          <w:szCs w:val="24"/>
        </w:rPr>
      </w:pPr>
    </w:p>
    <w:p w14:paraId="79DAE848" w14:textId="77777777" w:rsidR="00841F3B" w:rsidRPr="00322347" w:rsidRDefault="00841F3B" w:rsidP="00841F3B">
      <w:pPr>
        <w:ind w:left="567" w:hanging="567"/>
        <w:rPr>
          <w:noProof/>
          <w:szCs w:val="24"/>
        </w:rPr>
      </w:pPr>
      <w:r w:rsidRPr="00322347">
        <w:rPr>
          <w:noProof/>
        </w:rPr>
        <w:t>106.</w:t>
      </w:r>
      <w:r w:rsidRPr="00322347">
        <w:rPr>
          <w:noProof/>
        </w:rPr>
        <w:tab/>
        <w:t>32021 D 0773: Komisjoni rakendusotsus (EL) 2021/773, 10. mai 2021, millega lubatakse liikmesriikidel kooskõlas nõukogu direktiiviga 1999/105/EÜ ajutiselt otsustada teatavates kolmandates riikides toodetud teatavate kategooriate metsapaljundusmaterjali samaväärsuse üle (ELT L 169, 12.5.2021, lk 1).</w:t>
      </w:r>
    </w:p>
    <w:p w14:paraId="5E0E13B5" w14:textId="77777777" w:rsidR="00841F3B" w:rsidRPr="00322347" w:rsidRDefault="00841F3B" w:rsidP="00841F3B">
      <w:pPr>
        <w:ind w:left="567" w:hanging="567"/>
        <w:rPr>
          <w:noProof/>
          <w:szCs w:val="24"/>
        </w:rPr>
      </w:pPr>
    </w:p>
    <w:p w14:paraId="5D16E2D7" w14:textId="77777777" w:rsidR="00841F3B" w:rsidRPr="00322347" w:rsidRDefault="00841F3B" w:rsidP="00841F3B">
      <w:pPr>
        <w:ind w:left="567" w:hanging="567"/>
        <w:rPr>
          <w:noProof/>
          <w:szCs w:val="24"/>
        </w:rPr>
      </w:pPr>
      <w:r w:rsidRPr="00322347">
        <w:rPr>
          <w:noProof/>
        </w:rPr>
        <w:t>107.</w:t>
      </w:r>
      <w:r w:rsidRPr="00322347">
        <w:rPr>
          <w:noProof/>
        </w:rPr>
        <w:tab/>
        <w:t>32003 L 0090: Komisjoni direktiiv 2003/90/EÜ, 6. oktoober 2003, millega kehtestatakse rakendusmeetmed nõukogu direktiivi 2002/53/EÜ artikli 7 kohaldamiseks teatavate põllumajandustaimesortide kontrollimisel minimaalselt hõlmatavate tunnuste ja kontrollimise miinimumtingimuste osas (ELT L 254, 8.10.2003, lk 7), muudetud järgmis(t)e õigusakti(de)ga:</w:t>
      </w:r>
    </w:p>
    <w:p w14:paraId="52093503" w14:textId="77777777" w:rsidR="00841F3B" w:rsidRPr="00322347" w:rsidRDefault="00841F3B" w:rsidP="00841F3B">
      <w:pPr>
        <w:ind w:left="567" w:hanging="567"/>
        <w:rPr>
          <w:noProof/>
          <w:szCs w:val="24"/>
        </w:rPr>
      </w:pPr>
    </w:p>
    <w:p w14:paraId="464384F0" w14:textId="15E3DFDE" w:rsidR="00841F3B" w:rsidRPr="00322347" w:rsidRDefault="00841F3B" w:rsidP="00841F3B">
      <w:pPr>
        <w:ind w:left="1134" w:hanging="567"/>
        <w:rPr>
          <w:noProof/>
          <w:szCs w:val="24"/>
        </w:rPr>
      </w:pPr>
      <w:r w:rsidRPr="00322347">
        <w:rPr>
          <w:noProof/>
        </w:rPr>
        <w:t>–</w:t>
      </w:r>
      <w:r w:rsidRPr="00322347">
        <w:rPr>
          <w:noProof/>
        </w:rPr>
        <w:tab/>
        <w:t>32005 L 0091: Komisjoni direktiiv 2005/91/EÜ, 16. detsember 2005 (ELT L 331, 17.12.2005, lk 24),</w:t>
      </w:r>
    </w:p>
    <w:p w14:paraId="274FC4A7" w14:textId="77777777" w:rsidR="00841F3B" w:rsidRPr="00322347" w:rsidRDefault="00841F3B" w:rsidP="00841F3B">
      <w:pPr>
        <w:ind w:left="1134" w:hanging="567"/>
        <w:rPr>
          <w:noProof/>
          <w:szCs w:val="24"/>
        </w:rPr>
      </w:pPr>
    </w:p>
    <w:p w14:paraId="3A380FDD" w14:textId="62100277" w:rsidR="00841F3B" w:rsidRPr="00322347" w:rsidRDefault="00841F3B" w:rsidP="00841F3B">
      <w:pPr>
        <w:ind w:left="1134" w:hanging="567"/>
        <w:rPr>
          <w:noProof/>
          <w:szCs w:val="24"/>
        </w:rPr>
      </w:pPr>
      <w:r w:rsidRPr="00322347">
        <w:rPr>
          <w:noProof/>
        </w:rPr>
        <w:t>–</w:t>
      </w:r>
      <w:r w:rsidRPr="00322347">
        <w:rPr>
          <w:noProof/>
        </w:rPr>
        <w:tab/>
        <w:t>32007 L 0048: Komisjoni direktiiv 2007/48/EÜ, 26. juuli 2007 (ELT L 195, 27.7.2007, lk 29),</w:t>
      </w:r>
    </w:p>
    <w:p w14:paraId="13C558EB" w14:textId="77777777" w:rsidR="00841F3B" w:rsidRPr="00322347" w:rsidRDefault="00841F3B" w:rsidP="00841F3B">
      <w:pPr>
        <w:ind w:left="1134" w:hanging="567"/>
        <w:rPr>
          <w:noProof/>
          <w:szCs w:val="24"/>
        </w:rPr>
      </w:pPr>
    </w:p>
    <w:p w14:paraId="14F0FBBA" w14:textId="1B3B7FA0" w:rsidR="00841F3B" w:rsidRPr="00322347" w:rsidRDefault="00841F3B" w:rsidP="00841F3B">
      <w:pPr>
        <w:ind w:left="1134" w:hanging="567"/>
        <w:rPr>
          <w:noProof/>
          <w:szCs w:val="24"/>
        </w:rPr>
      </w:pPr>
      <w:r w:rsidRPr="00322347">
        <w:rPr>
          <w:noProof/>
        </w:rPr>
        <w:t>–</w:t>
      </w:r>
      <w:r w:rsidRPr="00322347">
        <w:rPr>
          <w:noProof/>
        </w:rPr>
        <w:tab/>
        <w:t>32009 L 0097: Komisjoni direktiiv 2009/97/EÜ, 3. august 2009 (ELT L 202, 4.8.2009, lk 29),</w:t>
      </w:r>
    </w:p>
    <w:p w14:paraId="13FC21D1" w14:textId="77777777" w:rsidR="008744B4" w:rsidRPr="00322347" w:rsidRDefault="008744B4" w:rsidP="00841F3B">
      <w:pPr>
        <w:ind w:left="1134" w:hanging="567"/>
        <w:rPr>
          <w:noProof/>
          <w:szCs w:val="24"/>
        </w:rPr>
      </w:pPr>
    </w:p>
    <w:p w14:paraId="797560B4" w14:textId="77777777" w:rsidR="008744B4" w:rsidRPr="00322347" w:rsidRDefault="008744B4" w:rsidP="008744B4">
      <w:pPr>
        <w:rPr>
          <w:noProof/>
        </w:rPr>
      </w:pPr>
      <w:r w:rsidRPr="00322347">
        <w:rPr>
          <w:noProof/>
        </w:rPr>
        <w:br w:type="page"/>
      </w:r>
    </w:p>
    <w:p w14:paraId="5BEE353B" w14:textId="270BDC71" w:rsidR="00841F3B" w:rsidRPr="00322347" w:rsidRDefault="00841F3B" w:rsidP="00841F3B">
      <w:pPr>
        <w:ind w:left="1134" w:hanging="567"/>
        <w:rPr>
          <w:noProof/>
          <w:szCs w:val="24"/>
        </w:rPr>
      </w:pPr>
      <w:r w:rsidRPr="00322347">
        <w:rPr>
          <w:noProof/>
        </w:rPr>
        <w:t>–</w:t>
      </w:r>
      <w:r w:rsidRPr="00322347">
        <w:rPr>
          <w:noProof/>
        </w:rPr>
        <w:tab/>
        <w:t>32010 L 0046: Komisjoni direktiiv 2010/46/EL, 2. juuli 2010 (ELT L 169, 3.7.2010, lk 7),</w:t>
      </w:r>
    </w:p>
    <w:p w14:paraId="5C7CFF3C" w14:textId="77777777" w:rsidR="00841F3B" w:rsidRPr="00322347" w:rsidRDefault="00841F3B" w:rsidP="00841F3B">
      <w:pPr>
        <w:ind w:left="1134" w:hanging="567"/>
        <w:rPr>
          <w:noProof/>
          <w:szCs w:val="24"/>
        </w:rPr>
      </w:pPr>
    </w:p>
    <w:p w14:paraId="425882BA" w14:textId="77777777" w:rsidR="00841F3B" w:rsidRPr="00322347" w:rsidRDefault="00841F3B" w:rsidP="00841F3B">
      <w:pPr>
        <w:ind w:left="1134" w:hanging="567"/>
        <w:rPr>
          <w:noProof/>
          <w:szCs w:val="24"/>
        </w:rPr>
      </w:pPr>
      <w:r w:rsidRPr="00322347">
        <w:rPr>
          <w:noProof/>
        </w:rPr>
        <w:t>–</w:t>
      </w:r>
      <w:r w:rsidRPr="00322347">
        <w:rPr>
          <w:noProof/>
        </w:rPr>
        <w:tab/>
        <w:t>32011 L 0068: Komisjoni rakendusdirektiiv 2011/68/EL, 1. juuli 2011 (ELT L 175, 2.7.2011, lk 17),</w:t>
      </w:r>
    </w:p>
    <w:p w14:paraId="589C02EB" w14:textId="77777777" w:rsidR="00841F3B" w:rsidRPr="00322347" w:rsidRDefault="00841F3B" w:rsidP="00841F3B">
      <w:pPr>
        <w:ind w:left="1134" w:hanging="567"/>
        <w:rPr>
          <w:noProof/>
          <w:szCs w:val="24"/>
        </w:rPr>
      </w:pPr>
    </w:p>
    <w:p w14:paraId="7428DA0B" w14:textId="77777777" w:rsidR="00841F3B" w:rsidRPr="00322347" w:rsidRDefault="00841F3B" w:rsidP="00841F3B">
      <w:pPr>
        <w:ind w:left="1134" w:hanging="567"/>
        <w:rPr>
          <w:noProof/>
          <w:szCs w:val="24"/>
        </w:rPr>
      </w:pPr>
      <w:r w:rsidRPr="00322347">
        <w:rPr>
          <w:noProof/>
        </w:rPr>
        <w:t>–</w:t>
      </w:r>
      <w:r w:rsidRPr="00322347">
        <w:rPr>
          <w:noProof/>
        </w:rPr>
        <w:tab/>
        <w:t xml:space="preserve">32012 L 0008: Komisjoni rakendusdirektiiv 2012/8/EL, 2. märts 2012 (ELT L 64, 3.3.2012, lk 9), </w:t>
      </w:r>
    </w:p>
    <w:p w14:paraId="5E41CEAE" w14:textId="77777777" w:rsidR="00841F3B" w:rsidRPr="00322347" w:rsidRDefault="00841F3B" w:rsidP="00841F3B">
      <w:pPr>
        <w:ind w:left="1134" w:hanging="567"/>
        <w:rPr>
          <w:noProof/>
          <w:szCs w:val="24"/>
        </w:rPr>
      </w:pPr>
    </w:p>
    <w:p w14:paraId="1DA2DEA0" w14:textId="77777777" w:rsidR="00841F3B" w:rsidRPr="00322347" w:rsidRDefault="00841F3B" w:rsidP="00841F3B">
      <w:pPr>
        <w:ind w:left="1134" w:hanging="567"/>
        <w:rPr>
          <w:noProof/>
          <w:szCs w:val="24"/>
        </w:rPr>
      </w:pPr>
      <w:r w:rsidRPr="00322347">
        <w:rPr>
          <w:noProof/>
        </w:rPr>
        <w:t>–</w:t>
      </w:r>
      <w:r w:rsidRPr="00322347">
        <w:rPr>
          <w:noProof/>
        </w:rPr>
        <w:tab/>
        <w:t>32012 L 0044: Komisjoni rakendusdirektiiv 2012/44/EL, 26. november 2012 (ELT L 327, 27.11.2012, lk 37),</w:t>
      </w:r>
    </w:p>
    <w:p w14:paraId="0C436BCE" w14:textId="77777777" w:rsidR="00841F3B" w:rsidRPr="00322347" w:rsidRDefault="00841F3B" w:rsidP="00841F3B">
      <w:pPr>
        <w:ind w:left="1134" w:hanging="567"/>
        <w:rPr>
          <w:noProof/>
          <w:szCs w:val="24"/>
        </w:rPr>
      </w:pPr>
    </w:p>
    <w:p w14:paraId="118B82D9" w14:textId="77777777" w:rsidR="00841F3B" w:rsidRPr="00322347" w:rsidRDefault="00841F3B" w:rsidP="00841F3B">
      <w:pPr>
        <w:ind w:left="1134" w:hanging="567"/>
        <w:rPr>
          <w:noProof/>
          <w:szCs w:val="24"/>
        </w:rPr>
      </w:pPr>
      <w:r w:rsidRPr="00322347">
        <w:rPr>
          <w:noProof/>
        </w:rPr>
        <w:t>–</w:t>
      </w:r>
      <w:r w:rsidRPr="00322347">
        <w:rPr>
          <w:noProof/>
        </w:rPr>
        <w:tab/>
        <w:t>32013 L 0057: Komisjoni rakendusdirektiiv 2013/57/EL, 20. november 2013 (ELT L 312, 21.11.2013, lk 38),</w:t>
      </w:r>
    </w:p>
    <w:p w14:paraId="30277D79" w14:textId="77777777" w:rsidR="00841F3B" w:rsidRPr="00322347" w:rsidRDefault="00841F3B" w:rsidP="00841F3B">
      <w:pPr>
        <w:ind w:left="1134" w:hanging="567"/>
        <w:rPr>
          <w:noProof/>
          <w:szCs w:val="24"/>
        </w:rPr>
      </w:pPr>
    </w:p>
    <w:p w14:paraId="76055F19" w14:textId="77777777" w:rsidR="00841F3B" w:rsidRPr="00322347" w:rsidRDefault="00841F3B" w:rsidP="00841F3B">
      <w:pPr>
        <w:ind w:left="1134" w:hanging="567"/>
        <w:rPr>
          <w:noProof/>
          <w:szCs w:val="24"/>
        </w:rPr>
      </w:pPr>
      <w:r w:rsidRPr="00322347">
        <w:rPr>
          <w:noProof/>
        </w:rPr>
        <w:t>–</w:t>
      </w:r>
      <w:r w:rsidRPr="00322347">
        <w:rPr>
          <w:noProof/>
        </w:rPr>
        <w:tab/>
        <w:t>32014 L 0105: Komisjoni rakendusdirektiiv 2014/105/EL, 4. detsember 2014 (ELT L 349, 5.12.2014, lk 44),</w:t>
      </w:r>
    </w:p>
    <w:p w14:paraId="471E419C" w14:textId="77777777" w:rsidR="00841F3B" w:rsidRPr="00322347" w:rsidRDefault="00841F3B" w:rsidP="00841F3B">
      <w:pPr>
        <w:ind w:left="1134" w:hanging="567"/>
        <w:rPr>
          <w:noProof/>
          <w:szCs w:val="24"/>
        </w:rPr>
      </w:pPr>
    </w:p>
    <w:p w14:paraId="6EC7DD81" w14:textId="77777777" w:rsidR="00841F3B" w:rsidRPr="00322347" w:rsidRDefault="00841F3B" w:rsidP="00841F3B">
      <w:pPr>
        <w:ind w:left="1134" w:hanging="567"/>
        <w:rPr>
          <w:noProof/>
          <w:szCs w:val="24"/>
        </w:rPr>
      </w:pPr>
      <w:r w:rsidRPr="00322347">
        <w:rPr>
          <w:noProof/>
        </w:rPr>
        <w:t>–</w:t>
      </w:r>
      <w:r w:rsidRPr="00322347">
        <w:rPr>
          <w:noProof/>
        </w:rPr>
        <w:tab/>
        <w:t>32015 L 1168: Komisjoni rakendusdirektiiv (EL) 2015/1168, 15. juuli 2015 (ELT L 188, 16.7.2015, lk 39),</w:t>
      </w:r>
    </w:p>
    <w:p w14:paraId="048983EB" w14:textId="77777777" w:rsidR="00841F3B" w:rsidRPr="00322347" w:rsidRDefault="00841F3B" w:rsidP="00841F3B">
      <w:pPr>
        <w:ind w:left="1134" w:hanging="567"/>
        <w:rPr>
          <w:noProof/>
          <w:szCs w:val="24"/>
        </w:rPr>
      </w:pPr>
    </w:p>
    <w:p w14:paraId="2A969122" w14:textId="77777777" w:rsidR="00841F3B" w:rsidRPr="00322347" w:rsidRDefault="00841F3B" w:rsidP="00841F3B">
      <w:pPr>
        <w:ind w:left="1134" w:hanging="567"/>
        <w:rPr>
          <w:noProof/>
          <w:szCs w:val="24"/>
        </w:rPr>
      </w:pPr>
      <w:r w:rsidRPr="00322347">
        <w:rPr>
          <w:noProof/>
        </w:rPr>
        <w:t>–</w:t>
      </w:r>
      <w:r w:rsidRPr="00322347">
        <w:rPr>
          <w:noProof/>
        </w:rPr>
        <w:tab/>
        <w:t>32016 L 1914: Komisjoni rakendusdirektiiv (EL) 2016/1914, 31. oktoober 2016 (ELT L 296, 1.11.2016, lk 7),</w:t>
      </w:r>
    </w:p>
    <w:p w14:paraId="6D4A991E" w14:textId="77777777" w:rsidR="00841F3B" w:rsidRPr="00322347" w:rsidRDefault="00841F3B" w:rsidP="00841F3B">
      <w:pPr>
        <w:ind w:left="1134" w:hanging="567"/>
        <w:rPr>
          <w:noProof/>
          <w:szCs w:val="24"/>
        </w:rPr>
      </w:pPr>
    </w:p>
    <w:p w14:paraId="61E116F2" w14:textId="77777777" w:rsidR="00841F3B" w:rsidRPr="00322347" w:rsidRDefault="00841F3B" w:rsidP="00841F3B">
      <w:pPr>
        <w:ind w:left="1134" w:hanging="567"/>
        <w:rPr>
          <w:noProof/>
          <w:szCs w:val="24"/>
        </w:rPr>
      </w:pPr>
      <w:r w:rsidRPr="00322347">
        <w:rPr>
          <w:noProof/>
        </w:rPr>
        <w:t>–</w:t>
      </w:r>
      <w:r w:rsidRPr="00322347">
        <w:rPr>
          <w:noProof/>
        </w:rPr>
        <w:tab/>
        <w:t>32018 L 0100: Komisjoni rakendusdirektiiv (EL) 2018/100, 22. jaanuar 2018 (ELT L 17, 23.1.2018, lk 34),</w:t>
      </w:r>
    </w:p>
    <w:p w14:paraId="03B96418" w14:textId="77777777" w:rsidR="008744B4" w:rsidRPr="00322347" w:rsidRDefault="008744B4" w:rsidP="00841F3B">
      <w:pPr>
        <w:ind w:left="1134" w:hanging="567"/>
        <w:rPr>
          <w:noProof/>
          <w:szCs w:val="24"/>
        </w:rPr>
      </w:pPr>
    </w:p>
    <w:p w14:paraId="447FFAC1" w14:textId="77777777" w:rsidR="008744B4" w:rsidRPr="00322347" w:rsidRDefault="008744B4" w:rsidP="008744B4">
      <w:pPr>
        <w:rPr>
          <w:noProof/>
        </w:rPr>
      </w:pPr>
      <w:r w:rsidRPr="00322347">
        <w:rPr>
          <w:noProof/>
        </w:rPr>
        <w:br w:type="page"/>
      </w:r>
    </w:p>
    <w:p w14:paraId="4C4F41B4" w14:textId="7CC3AA62" w:rsidR="00841F3B" w:rsidRPr="00322347" w:rsidRDefault="00841F3B" w:rsidP="00841F3B">
      <w:pPr>
        <w:ind w:left="1134" w:hanging="567"/>
        <w:rPr>
          <w:noProof/>
          <w:szCs w:val="24"/>
        </w:rPr>
      </w:pPr>
      <w:r w:rsidRPr="00322347">
        <w:rPr>
          <w:noProof/>
        </w:rPr>
        <w:t>–</w:t>
      </w:r>
      <w:r w:rsidRPr="00322347">
        <w:rPr>
          <w:noProof/>
        </w:rPr>
        <w:tab/>
        <w:t>32021 L 0746: Komisjoni rakendusdirektiiv (EL) 2021/746, 6. mai 2021 (ELT L 160, 7.5.2021, lk 94),</w:t>
      </w:r>
    </w:p>
    <w:p w14:paraId="17987627" w14:textId="77777777" w:rsidR="00841F3B" w:rsidRPr="00322347" w:rsidRDefault="00841F3B" w:rsidP="00841F3B">
      <w:pPr>
        <w:ind w:left="1134" w:hanging="567"/>
        <w:rPr>
          <w:noProof/>
          <w:szCs w:val="24"/>
        </w:rPr>
      </w:pPr>
    </w:p>
    <w:p w14:paraId="4EF96EE3" w14:textId="77777777" w:rsidR="00841F3B" w:rsidRPr="00322347" w:rsidRDefault="00841F3B" w:rsidP="00841F3B">
      <w:pPr>
        <w:ind w:left="1134" w:hanging="567"/>
        <w:rPr>
          <w:noProof/>
          <w:szCs w:val="24"/>
        </w:rPr>
      </w:pPr>
      <w:r w:rsidRPr="00322347">
        <w:rPr>
          <w:noProof/>
        </w:rPr>
        <w:t>–</w:t>
      </w:r>
      <w:r w:rsidRPr="00322347">
        <w:rPr>
          <w:noProof/>
        </w:rPr>
        <w:tab/>
        <w:t>32022 L 0905: Komisjoni rakendusdirektiiv (EL) 2022/905, 9. juuni 2022 (ELT L 157, 10.6.2022, lk 1),</w:t>
      </w:r>
    </w:p>
    <w:p w14:paraId="521FE78F" w14:textId="77777777" w:rsidR="00841F3B" w:rsidRPr="00322347" w:rsidRDefault="00841F3B" w:rsidP="00841F3B">
      <w:pPr>
        <w:ind w:left="1134" w:hanging="567"/>
        <w:rPr>
          <w:noProof/>
          <w:szCs w:val="24"/>
        </w:rPr>
      </w:pPr>
    </w:p>
    <w:p w14:paraId="2D0344C6" w14:textId="77777777" w:rsidR="00841F3B" w:rsidRPr="00322347" w:rsidRDefault="00841F3B" w:rsidP="00841F3B">
      <w:pPr>
        <w:ind w:left="1134" w:hanging="567"/>
        <w:rPr>
          <w:noProof/>
          <w:szCs w:val="24"/>
        </w:rPr>
      </w:pPr>
      <w:r w:rsidRPr="00322347">
        <w:rPr>
          <w:noProof/>
        </w:rPr>
        <w:t>–</w:t>
      </w:r>
      <w:r w:rsidRPr="00322347">
        <w:rPr>
          <w:noProof/>
        </w:rPr>
        <w:tab/>
        <w:t>32022 L 1647: Komisjoni rakendusdirektiiv (EL) 2022/1647, 23. september 2022 (ELT L 248, 26.9.2022, lk 46).</w:t>
      </w:r>
    </w:p>
    <w:p w14:paraId="71722204" w14:textId="77777777" w:rsidR="00841F3B" w:rsidRPr="00322347" w:rsidRDefault="00841F3B" w:rsidP="00841F3B">
      <w:pPr>
        <w:ind w:left="567" w:hanging="567"/>
        <w:rPr>
          <w:noProof/>
          <w:szCs w:val="24"/>
        </w:rPr>
      </w:pPr>
    </w:p>
    <w:p w14:paraId="428FD53C" w14:textId="77777777" w:rsidR="00841F3B" w:rsidRPr="00322347" w:rsidRDefault="00841F3B" w:rsidP="00841F3B">
      <w:pPr>
        <w:ind w:left="567" w:hanging="567"/>
        <w:rPr>
          <w:noProof/>
          <w:szCs w:val="24"/>
        </w:rPr>
      </w:pPr>
      <w:r w:rsidRPr="00322347">
        <w:rPr>
          <w:noProof/>
        </w:rPr>
        <w:t>108.</w:t>
      </w:r>
      <w:r w:rsidRPr="00322347">
        <w:rPr>
          <w:noProof/>
        </w:rPr>
        <w:tab/>
        <w:t>32004 D 0842: Komisjoni otsus 2004/842/EÜ, 1. detsember 2004, rakenduseeskirjade kohta, mille alusel liikmesriigid võivad lubada turule viia nende sortide seemneid, mille kohta on esitatud taotlus riiklikku põllumajandustaimesortide või köögiviljasortide kataloogi kandmiseks (ELT L 362, 9.12.2004, lk 21), muudetud järgmis(t)e õigusakti(de)ga:</w:t>
      </w:r>
    </w:p>
    <w:p w14:paraId="22F43A49" w14:textId="77777777" w:rsidR="00841F3B" w:rsidRPr="00322347" w:rsidRDefault="00841F3B" w:rsidP="00841F3B">
      <w:pPr>
        <w:ind w:left="567" w:hanging="567"/>
        <w:rPr>
          <w:noProof/>
          <w:szCs w:val="24"/>
        </w:rPr>
      </w:pPr>
    </w:p>
    <w:p w14:paraId="0E6CD40B" w14:textId="77777777" w:rsidR="00841F3B" w:rsidRPr="00322347" w:rsidRDefault="00841F3B" w:rsidP="00841F3B">
      <w:pPr>
        <w:ind w:left="1134" w:hanging="567"/>
        <w:rPr>
          <w:noProof/>
          <w:szCs w:val="24"/>
        </w:rPr>
      </w:pPr>
      <w:r w:rsidRPr="00322347">
        <w:rPr>
          <w:noProof/>
        </w:rPr>
        <w:t>–</w:t>
      </w:r>
      <w:r w:rsidRPr="00322347">
        <w:rPr>
          <w:noProof/>
        </w:rPr>
        <w:tab/>
        <w:t>32016 D 0320: Komisjoni rakendusotsus (EL) 2016/320, 3. märts 2016 (ELT L 60, 5.3.2016, lk 88),</w:t>
      </w:r>
    </w:p>
    <w:p w14:paraId="000F7574" w14:textId="77777777" w:rsidR="00841F3B" w:rsidRPr="00322347" w:rsidRDefault="00841F3B" w:rsidP="00841F3B">
      <w:pPr>
        <w:ind w:left="1134" w:hanging="567"/>
        <w:rPr>
          <w:noProof/>
          <w:szCs w:val="24"/>
        </w:rPr>
      </w:pPr>
    </w:p>
    <w:p w14:paraId="6C19933E" w14:textId="77777777" w:rsidR="00841F3B" w:rsidRPr="00322347" w:rsidRDefault="00841F3B" w:rsidP="00841F3B">
      <w:pPr>
        <w:ind w:left="1134" w:hanging="567"/>
        <w:rPr>
          <w:noProof/>
          <w:szCs w:val="24"/>
        </w:rPr>
      </w:pPr>
      <w:r w:rsidRPr="00322347">
        <w:rPr>
          <w:noProof/>
        </w:rPr>
        <w:t>–</w:t>
      </w:r>
      <w:r w:rsidRPr="00322347">
        <w:rPr>
          <w:noProof/>
        </w:rPr>
        <w:tab/>
        <w:t>32021 D 0985: Komisjoni rakendusotsus (EL) 2021/985, 3. juuni 2021 (ELT L 216, 18.6.2021, lk 204).</w:t>
      </w:r>
    </w:p>
    <w:p w14:paraId="2C32A2E5" w14:textId="77777777" w:rsidR="00841F3B" w:rsidRPr="00322347" w:rsidRDefault="00841F3B" w:rsidP="00841F3B">
      <w:pPr>
        <w:ind w:left="567" w:hanging="567"/>
        <w:rPr>
          <w:noProof/>
          <w:szCs w:val="24"/>
        </w:rPr>
      </w:pPr>
    </w:p>
    <w:p w14:paraId="2D9FE590" w14:textId="77777777" w:rsidR="00841F3B" w:rsidRPr="00322347" w:rsidRDefault="00841F3B" w:rsidP="00841F3B">
      <w:pPr>
        <w:ind w:left="567" w:hanging="567"/>
        <w:rPr>
          <w:noProof/>
          <w:szCs w:val="24"/>
        </w:rPr>
      </w:pPr>
      <w:r w:rsidRPr="00322347">
        <w:rPr>
          <w:noProof/>
        </w:rPr>
        <w:t>109.</w:t>
      </w:r>
      <w:r w:rsidRPr="00322347">
        <w:rPr>
          <w:noProof/>
        </w:rPr>
        <w:tab/>
        <w:t>32005 D 0834: Nõukogu otsus 2005/834/EÜ, 8. november 2005, mis käsitleb kolmandates riikides tehtavate sordi säilitamise tavasid käsitlevate kontrollimiste samaväärsust millega muudetakse otsust 2003/17/EÜ (ELT L 312, 29.11.2005, lk 51), muudetud järgmis(t)e õigusakti(de)ga:</w:t>
      </w:r>
    </w:p>
    <w:p w14:paraId="6A368BE5" w14:textId="77777777" w:rsidR="00841F3B" w:rsidRPr="00322347" w:rsidRDefault="00841F3B" w:rsidP="00841F3B">
      <w:pPr>
        <w:ind w:left="567" w:hanging="567"/>
        <w:rPr>
          <w:noProof/>
          <w:szCs w:val="24"/>
        </w:rPr>
      </w:pPr>
    </w:p>
    <w:p w14:paraId="49A1AE14" w14:textId="77777777" w:rsidR="00841F3B" w:rsidRPr="00322347" w:rsidRDefault="00841F3B" w:rsidP="00841F3B">
      <w:pPr>
        <w:ind w:left="1134" w:hanging="567"/>
        <w:rPr>
          <w:noProof/>
          <w:szCs w:val="24"/>
        </w:rPr>
      </w:pPr>
      <w:r w:rsidRPr="00322347">
        <w:rPr>
          <w:noProof/>
        </w:rPr>
        <w:t>–</w:t>
      </w:r>
      <w:r w:rsidRPr="00322347">
        <w:rPr>
          <w:noProof/>
        </w:rPr>
        <w:tab/>
        <w:t>32006 R 1791: Nõukogu määrus (EÜ) nr 1791/2006, 20. november 2006 (ELT L 363, 20.12.2006, lk 1).</w:t>
      </w:r>
    </w:p>
    <w:p w14:paraId="65385D8B" w14:textId="77777777" w:rsidR="008744B4" w:rsidRPr="00322347" w:rsidRDefault="008744B4" w:rsidP="00841F3B">
      <w:pPr>
        <w:ind w:left="567" w:hanging="567"/>
        <w:rPr>
          <w:noProof/>
          <w:szCs w:val="24"/>
        </w:rPr>
      </w:pPr>
    </w:p>
    <w:p w14:paraId="7169D503" w14:textId="77777777" w:rsidR="008744B4" w:rsidRPr="00322347" w:rsidRDefault="008744B4" w:rsidP="008744B4">
      <w:pPr>
        <w:rPr>
          <w:noProof/>
        </w:rPr>
      </w:pPr>
      <w:r w:rsidRPr="00322347">
        <w:rPr>
          <w:noProof/>
        </w:rPr>
        <w:br w:type="page"/>
      </w:r>
    </w:p>
    <w:p w14:paraId="49DCB8B5" w14:textId="041DC6A9" w:rsidR="00841F3B" w:rsidRPr="00322347" w:rsidRDefault="00841F3B" w:rsidP="00841F3B">
      <w:pPr>
        <w:ind w:left="567" w:hanging="567"/>
        <w:rPr>
          <w:noProof/>
          <w:szCs w:val="24"/>
        </w:rPr>
      </w:pPr>
      <w:r w:rsidRPr="00322347">
        <w:rPr>
          <w:noProof/>
        </w:rPr>
        <w:t>110.</w:t>
      </w:r>
      <w:r w:rsidRPr="00322347">
        <w:rPr>
          <w:noProof/>
        </w:rPr>
        <w:tab/>
        <w:t>32006 D 0010: Komisjoni otsus 2006/10/EÜ, 10. jaanuar 2006, mis käsitleb ühtsesse põllukultuuride sordilehte kantud geneetiliselt muundatud maisi MON 810 hübriidide seemnete turustamise ajutist keelamist Kreekas direktiivi 2002/53/EÜ kohaselt (ELT L 7, 12.1.2006, lk 27).</w:t>
      </w:r>
    </w:p>
    <w:p w14:paraId="33A6C528" w14:textId="77777777" w:rsidR="00841F3B" w:rsidRPr="00322347" w:rsidRDefault="00841F3B" w:rsidP="00841F3B">
      <w:pPr>
        <w:ind w:left="567" w:hanging="567"/>
        <w:rPr>
          <w:noProof/>
          <w:szCs w:val="24"/>
        </w:rPr>
      </w:pPr>
    </w:p>
    <w:p w14:paraId="1FE65B5C" w14:textId="77777777" w:rsidR="00841F3B" w:rsidRPr="00322347" w:rsidRDefault="00841F3B" w:rsidP="00841F3B">
      <w:pPr>
        <w:ind w:left="567" w:hanging="567"/>
        <w:rPr>
          <w:noProof/>
          <w:szCs w:val="24"/>
        </w:rPr>
      </w:pPr>
      <w:r w:rsidRPr="00322347">
        <w:rPr>
          <w:noProof/>
        </w:rPr>
        <w:t>111.</w:t>
      </w:r>
      <w:r w:rsidRPr="00322347">
        <w:rPr>
          <w:noProof/>
        </w:rPr>
        <w:tab/>
        <w:t>32021 R 0384: Komisjoni rakendusmäärus (EL) 2021/384, 3. märts 2021, milles käsitletakse põllumajandustaimesortide ja köögiviljasortide nimede sobivust ning millega tunnistatakse kehtetuks määrus (EÜ) nr 637/2009 (ELT L 74, 4.3.2021, lk 27).</w:t>
      </w:r>
    </w:p>
    <w:p w14:paraId="634BAB5E" w14:textId="77777777" w:rsidR="00841F3B" w:rsidRPr="00322347" w:rsidRDefault="00841F3B" w:rsidP="00841F3B">
      <w:pPr>
        <w:ind w:left="567" w:hanging="567"/>
        <w:rPr>
          <w:noProof/>
          <w:szCs w:val="24"/>
        </w:rPr>
      </w:pPr>
    </w:p>
    <w:p w14:paraId="68FA11E8" w14:textId="77777777" w:rsidR="00841F3B" w:rsidRPr="00322347" w:rsidRDefault="00841F3B" w:rsidP="00841F3B">
      <w:pPr>
        <w:ind w:left="567" w:hanging="567"/>
        <w:rPr>
          <w:noProof/>
          <w:szCs w:val="24"/>
        </w:rPr>
      </w:pPr>
      <w:r w:rsidRPr="00322347">
        <w:rPr>
          <w:noProof/>
        </w:rPr>
        <w:t>112.</w:t>
      </w:r>
      <w:r w:rsidRPr="00322347">
        <w:rPr>
          <w:noProof/>
        </w:rPr>
        <w:tab/>
        <w:t>32020 D 1106: Komisjoni rakendusotsus (EL) 2020/1106, 24. juuli 2020, milles käsitletakse nõukogu direktiivide 66/401/EMÜ, 66/402/EMÜ, 2002/54/EÜ ja 2002/57/EÜ kohase ajutise katse korraldamist seoses ametliku järelevalve all toimuva põldtunnustamise ametliku kontrolli määraga eliitseemne, eliitseemnele eelnevate põlvkondade aretusseemne ja sertifitseeritud seemne puhul (ELT L 242, 28.7.2020, lk 7).</w:t>
      </w:r>
    </w:p>
    <w:p w14:paraId="5C8DEC89" w14:textId="77777777" w:rsidR="00841F3B" w:rsidRPr="00322347" w:rsidRDefault="00841F3B" w:rsidP="00841F3B">
      <w:pPr>
        <w:ind w:left="567" w:hanging="567"/>
        <w:rPr>
          <w:noProof/>
          <w:szCs w:val="24"/>
        </w:rPr>
      </w:pPr>
    </w:p>
    <w:p w14:paraId="4BB83C41" w14:textId="77777777" w:rsidR="00841F3B" w:rsidRPr="00322347" w:rsidRDefault="00841F3B" w:rsidP="00841F3B">
      <w:pPr>
        <w:ind w:left="567" w:hanging="567"/>
        <w:rPr>
          <w:noProof/>
          <w:szCs w:val="24"/>
        </w:rPr>
      </w:pPr>
      <w:r w:rsidRPr="00322347">
        <w:rPr>
          <w:noProof/>
        </w:rPr>
        <w:t>113.</w:t>
      </w:r>
      <w:r w:rsidRPr="00322347">
        <w:rPr>
          <w:noProof/>
        </w:rPr>
        <w:tab/>
        <w:t>31989 L 0014: Komisjoni direktiiv 89/14/EMÜ, 15. detsember 1988, millega määratakse kindlaks nõukogu direktiivi 70/458/EMÜ köögiviljaseemne turustamise kohta I lisa põllukultuuride eraldamise tingimustes nimetatud lehtpeedi ja punapeedi sordirühmad (EÜT L 8, 11.1.1989, lk 9).</w:t>
      </w:r>
    </w:p>
    <w:p w14:paraId="00EBFFFA" w14:textId="77777777" w:rsidR="008744B4" w:rsidRPr="00322347" w:rsidRDefault="008744B4" w:rsidP="00841F3B">
      <w:pPr>
        <w:ind w:left="567" w:hanging="567"/>
        <w:rPr>
          <w:noProof/>
          <w:szCs w:val="24"/>
        </w:rPr>
      </w:pPr>
    </w:p>
    <w:p w14:paraId="25D65A5E" w14:textId="77777777" w:rsidR="008744B4" w:rsidRPr="00322347" w:rsidRDefault="008744B4" w:rsidP="008744B4">
      <w:pPr>
        <w:rPr>
          <w:noProof/>
        </w:rPr>
      </w:pPr>
      <w:r w:rsidRPr="00322347">
        <w:rPr>
          <w:noProof/>
        </w:rPr>
        <w:br w:type="page"/>
      </w:r>
    </w:p>
    <w:p w14:paraId="2467D2BB" w14:textId="2B559840" w:rsidR="00841F3B" w:rsidRPr="00322347" w:rsidRDefault="00841F3B" w:rsidP="00841F3B">
      <w:pPr>
        <w:ind w:left="567" w:hanging="567"/>
        <w:rPr>
          <w:noProof/>
          <w:szCs w:val="24"/>
        </w:rPr>
      </w:pPr>
      <w:r w:rsidRPr="00322347">
        <w:rPr>
          <w:noProof/>
        </w:rPr>
        <w:t>114.</w:t>
      </w:r>
      <w:r w:rsidRPr="00322347">
        <w:rPr>
          <w:noProof/>
        </w:rPr>
        <w:tab/>
        <w:t>32003 L 0091: Komisjoni direktiiv 2003/91/EÜ, 6. oktoober 2003, millega kehtestatakse rakendusmeetmed nõukogu direktiivi 2002/55/EÜ artikli 7 kohaldamiseks teatavate köögiviljasortide kontrollimisel minimaalselt hõlmatavate tunnuste ja kontrollimise miinimumtingimuste osas (ELT L 254, 8.10.2003, lk 11), muudetud järgmis(t)e õigusakti(de)ga:</w:t>
      </w:r>
    </w:p>
    <w:p w14:paraId="3E0C14B8" w14:textId="77777777" w:rsidR="00841F3B" w:rsidRPr="00322347" w:rsidRDefault="00841F3B" w:rsidP="00841F3B">
      <w:pPr>
        <w:ind w:left="567" w:hanging="567"/>
        <w:rPr>
          <w:noProof/>
          <w:szCs w:val="24"/>
        </w:rPr>
      </w:pPr>
    </w:p>
    <w:p w14:paraId="7083A6F1" w14:textId="549BE248" w:rsidR="00841F3B" w:rsidRPr="00322347" w:rsidRDefault="00841F3B" w:rsidP="00841F3B">
      <w:pPr>
        <w:ind w:left="1134" w:hanging="567"/>
        <w:rPr>
          <w:noProof/>
          <w:szCs w:val="24"/>
        </w:rPr>
      </w:pPr>
      <w:r w:rsidRPr="00322347">
        <w:rPr>
          <w:noProof/>
        </w:rPr>
        <w:t>–</w:t>
      </w:r>
      <w:r w:rsidRPr="00322347">
        <w:rPr>
          <w:noProof/>
        </w:rPr>
        <w:tab/>
        <w:t>32006 L 0127: Komisjoni direktiiv 2006/127/EÜ, 7. detsember 2006 (ELT L 343, 8.12.2006, lk 82),</w:t>
      </w:r>
    </w:p>
    <w:p w14:paraId="05A84C10" w14:textId="77777777" w:rsidR="00841F3B" w:rsidRPr="00322347" w:rsidRDefault="00841F3B" w:rsidP="00841F3B">
      <w:pPr>
        <w:ind w:left="1134" w:hanging="567"/>
        <w:rPr>
          <w:noProof/>
          <w:szCs w:val="24"/>
        </w:rPr>
      </w:pPr>
    </w:p>
    <w:p w14:paraId="247AB37E" w14:textId="7B44D718" w:rsidR="00841F3B" w:rsidRPr="00322347" w:rsidRDefault="00841F3B" w:rsidP="00841F3B">
      <w:pPr>
        <w:ind w:left="1134" w:hanging="567"/>
        <w:rPr>
          <w:noProof/>
          <w:szCs w:val="24"/>
        </w:rPr>
      </w:pPr>
      <w:r w:rsidRPr="00322347">
        <w:rPr>
          <w:noProof/>
        </w:rPr>
        <w:t>–</w:t>
      </w:r>
      <w:r w:rsidRPr="00322347">
        <w:rPr>
          <w:noProof/>
        </w:rPr>
        <w:tab/>
        <w:t>32007 L 0049: Komisjoni direktiiv 2007/49/EÜ, 26. juuli 2007 (ELT L 195, 27.7.2007, lk 33),</w:t>
      </w:r>
    </w:p>
    <w:p w14:paraId="1244ACA9" w14:textId="77777777" w:rsidR="00841F3B" w:rsidRPr="00322347" w:rsidRDefault="00841F3B" w:rsidP="00841F3B">
      <w:pPr>
        <w:ind w:left="1134" w:hanging="567"/>
        <w:rPr>
          <w:noProof/>
          <w:szCs w:val="24"/>
        </w:rPr>
      </w:pPr>
    </w:p>
    <w:p w14:paraId="6FA09899" w14:textId="1AFCA5FD" w:rsidR="00841F3B" w:rsidRPr="00322347" w:rsidRDefault="00841F3B" w:rsidP="00841F3B">
      <w:pPr>
        <w:ind w:left="1134" w:hanging="567"/>
        <w:rPr>
          <w:noProof/>
          <w:szCs w:val="24"/>
        </w:rPr>
      </w:pPr>
      <w:r w:rsidRPr="00322347">
        <w:rPr>
          <w:noProof/>
        </w:rPr>
        <w:t>–</w:t>
      </w:r>
      <w:r w:rsidRPr="00322347">
        <w:rPr>
          <w:noProof/>
        </w:rPr>
        <w:tab/>
        <w:t>32008 L 0083: Komisjoni direktiiv 2008/83/EÜ, 13. august 2008 (ELT L 219, 14.8.2008, lk 55),</w:t>
      </w:r>
    </w:p>
    <w:p w14:paraId="7F0B112D" w14:textId="77777777" w:rsidR="00841F3B" w:rsidRPr="00322347" w:rsidRDefault="00841F3B" w:rsidP="00841F3B">
      <w:pPr>
        <w:ind w:left="1134" w:hanging="567"/>
        <w:rPr>
          <w:noProof/>
          <w:szCs w:val="24"/>
        </w:rPr>
      </w:pPr>
    </w:p>
    <w:p w14:paraId="669EE541" w14:textId="69788E89" w:rsidR="00841F3B" w:rsidRPr="00322347" w:rsidRDefault="00841F3B" w:rsidP="00841F3B">
      <w:pPr>
        <w:ind w:left="1134" w:hanging="567"/>
        <w:rPr>
          <w:noProof/>
          <w:szCs w:val="24"/>
        </w:rPr>
      </w:pPr>
      <w:r w:rsidRPr="00322347">
        <w:rPr>
          <w:noProof/>
        </w:rPr>
        <w:t>–</w:t>
      </w:r>
      <w:r w:rsidRPr="00322347">
        <w:rPr>
          <w:noProof/>
        </w:rPr>
        <w:tab/>
        <w:t>32009 L 0097: Komisjoni direktiiv 2009/97/EÜ, 3. august 2009 (ELT L 202, 4.8.2009, lk 29),</w:t>
      </w:r>
    </w:p>
    <w:p w14:paraId="78CDDCD4" w14:textId="77777777" w:rsidR="00841F3B" w:rsidRPr="00322347" w:rsidRDefault="00841F3B" w:rsidP="00841F3B">
      <w:pPr>
        <w:ind w:left="1134" w:hanging="567"/>
        <w:rPr>
          <w:noProof/>
          <w:szCs w:val="24"/>
        </w:rPr>
      </w:pPr>
    </w:p>
    <w:p w14:paraId="0C9DB8A4" w14:textId="77777777" w:rsidR="00841F3B" w:rsidRPr="00322347" w:rsidRDefault="00841F3B" w:rsidP="00841F3B">
      <w:pPr>
        <w:ind w:left="1134" w:hanging="567"/>
        <w:rPr>
          <w:noProof/>
          <w:szCs w:val="24"/>
        </w:rPr>
      </w:pPr>
      <w:r w:rsidRPr="00322347">
        <w:rPr>
          <w:noProof/>
        </w:rPr>
        <w:t>–</w:t>
      </w:r>
      <w:r w:rsidRPr="00322347">
        <w:rPr>
          <w:noProof/>
        </w:rPr>
        <w:tab/>
        <w:t>32010 L 0046: Komisjoni direktiiv 2010/46/EL, 2. juuli 2010 (ELT L 169, 3.7.2010, lk 7),</w:t>
      </w:r>
    </w:p>
    <w:p w14:paraId="19C1165D" w14:textId="77777777" w:rsidR="00841F3B" w:rsidRPr="00322347" w:rsidRDefault="00841F3B" w:rsidP="00841F3B">
      <w:pPr>
        <w:ind w:left="1134" w:hanging="567"/>
        <w:rPr>
          <w:noProof/>
          <w:szCs w:val="24"/>
        </w:rPr>
      </w:pPr>
    </w:p>
    <w:p w14:paraId="1F83BCC3" w14:textId="77777777" w:rsidR="00841F3B" w:rsidRPr="00322347" w:rsidRDefault="00841F3B" w:rsidP="00841F3B">
      <w:pPr>
        <w:ind w:left="1134" w:hanging="567"/>
        <w:rPr>
          <w:noProof/>
          <w:szCs w:val="24"/>
        </w:rPr>
      </w:pPr>
      <w:r w:rsidRPr="00322347">
        <w:rPr>
          <w:noProof/>
        </w:rPr>
        <w:t>–</w:t>
      </w:r>
      <w:r w:rsidRPr="00322347">
        <w:rPr>
          <w:noProof/>
        </w:rPr>
        <w:tab/>
        <w:t>32011 L 0068: Komisjoni rakendusdirektiiv 2011/68/EL, 1. juuli 2011 (ELT L 175, 2.7.2011, lk 17),</w:t>
      </w:r>
    </w:p>
    <w:p w14:paraId="1BED498D" w14:textId="77777777" w:rsidR="00841F3B" w:rsidRPr="00322347" w:rsidRDefault="00841F3B" w:rsidP="00841F3B">
      <w:pPr>
        <w:ind w:left="1134" w:hanging="567"/>
        <w:rPr>
          <w:noProof/>
          <w:szCs w:val="24"/>
        </w:rPr>
      </w:pPr>
    </w:p>
    <w:p w14:paraId="792B6F59" w14:textId="77777777" w:rsidR="00841F3B" w:rsidRPr="00322347" w:rsidRDefault="00841F3B" w:rsidP="00841F3B">
      <w:pPr>
        <w:ind w:left="1134" w:hanging="567"/>
        <w:rPr>
          <w:noProof/>
          <w:szCs w:val="24"/>
        </w:rPr>
      </w:pPr>
      <w:r w:rsidRPr="00322347">
        <w:rPr>
          <w:noProof/>
        </w:rPr>
        <w:t>–</w:t>
      </w:r>
      <w:r w:rsidRPr="00322347">
        <w:rPr>
          <w:noProof/>
        </w:rPr>
        <w:tab/>
        <w:t>32012 L 0044: Komisjoni rakendusdirektiiv 2012/44/EL, 26. november 2012 (ELT L 327, 27.11.2012, lk 37),</w:t>
      </w:r>
    </w:p>
    <w:p w14:paraId="0DDCFB48" w14:textId="77777777" w:rsidR="008744B4" w:rsidRPr="00322347" w:rsidRDefault="008744B4" w:rsidP="00841F3B">
      <w:pPr>
        <w:ind w:left="1134" w:hanging="567"/>
        <w:rPr>
          <w:noProof/>
          <w:szCs w:val="24"/>
        </w:rPr>
      </w:pPr>
    </w:p>
    <w:p w14:paraId="3EB4D5E0" w14:textId="77777777" w:rsidR="008744B4" w:rsidRPr="00322347" w:rsidRDefault="008744B4" w:rsidP="008744B4">
      <w:pPr>
        <w:rPr>
          <w:noProof/>
        </w:rPr>
      </w:pPr>
      <w:r w:rsidRPr="00322347">
        <w:rPr>
          <w:noProof/>
        </w:rPr>
        <w:br w:type="page"/>
      </w:r>
    </w:p>
    <w:p w14:paraId="1DCC3E92" w14:textId="3A7DBA3B" w:rsidR="00841F3B" w:rsidRPr="00322347" w:rsidRDefault="00841F3B" w:rsidP="00841F3B">
      <w:pPr>
        <w:ind w:left="1134" w:hanging="567"/>
        <w:rPr>
          <w:noProof/>
          <w:szCs w:val="24"/>
        </w:rPr>
      </w:pPr>
      <w:r w:rsidRPr="00322347">
        <w:rPr>
          <w:noProof/>
        </w:rPr>
        <w:t>–</w:t>
      </w:r>
      <w:r w:rsidRPr="00322347">
        <w:rPr>
          <w:noProof/>
        </w:rPr>
        <w:tab/>
        <w:t>32013 L 0057: Komisjoni rakendusdirektiiv 2013/57/EL, 20. november 2013 (ELT L 312, 21.11.2013, lk 38),</w:t>
      </w:r>
    </w:p>
    <w:p w14:paraId="3F891A5E" w14:textId="77777777" w:rsidR="00841F3B" w:rsidRPr="00322347" w:rsidRDefault="00841F3B" w:rsidP="00841F3B">
      <w:pPr>
        <w:ind w:left="1134" w:hanging="567"/>
        <w:rPr>
          <w:noProof/>
          <w:szCs w:val="24"/>
        </w:rPr>
      </w:pPr>
    </w:p>
    <w:p w14:paraId="09C54BE3" w14:textId="77777777" w:rsidR="00841F3B" w:rsidRPr="00322347" w:rsidRDefault="00841F3B" w:rsidP="00841F3B">
      <w:pPr>
        <w:ind w:left="1134" w:hanging="567"/>
        <w:rPr>
          <w:noProof/>
          <w:szCs w:val="24"/>
        </w:rPr>
      </w:pPr>
      <w:r w:rsidRPr="00322347">
        <w:rPr>
          <w:noProof/>
        </w:rPr>
        <w:t>–</w:t>
      </w:r>
      <w:r w:rsidRPr="00322347">
        <w:rPr>
          <w:noProof/>
        </w:rPr>
        <w:tab/>
        <w:t>32014 L 0105: Komisjoni rakendusdirektiiv 2014/105/EL, 4. detsember 2014 (ELT L 349, 5.12.2014, lk 44),</w:t>
      </w:r>
    </w:p>
    <w:p w14:paraId="70FCFEBB" w14:textId="77777777" w:rsidR="00841F3B" w:rsidRPr="00322347" w:rsidRDefault="00841F3B" w:rsidP="00841F3B">
      <w:pPr>
        <w:ind w:left="1134" w:hanging="567"/>
        <w:rPr>
          <w:noProof/>
          <w:szCs w:val="24"/>
        </w:rPr>
      </w:pPr>
    </w:p>
    <w:p w14:paraId="34C53FC6" w14:textId="77777777" w:rsidR="00841F3B" w:rsidRPr="00322347" w:rsidRDefault="00841F3B" w:rsidP="00841F3B">
      <w:pPr>
        <w:ind w:left="1134" w:hanging="567"/>
        <w:rPr>
          <w:noProof/>
          <w:szCs w:val="24"/>
        </w:rPr>
      </w:pPr>
      <w:r w:rsidRPr="00322347">
        <w:rPr>
          <w:noProof/>
        </w:rPr>
        <w:t>–</w:t>
      </w:r>
      <w:r w:rsidRPr="00322347">
        <w:rPr>
          <w:noProof/>
        </w:rPr>
        <w:tab/>
        <w:t>32015 L 1168: Komisjoni rakendusdirektiiv (EL) 2015/1168, 15. juuli 2015 (ELT L 188, 16.7.2015, lk 39),</w:t>
      </w:r>
    </w:p>
    <w:p w14:paraId="0E2C61E1" w14:textId="77777777" w:rsidR="00841F3B" w:rsidRPr="00322347" w:rsidRDefault="00841F3B" w:rsidP="00841F3B">
      <w:pPr>
        <w:ind w:left="1134" w:hanging="567"/>
        <w:rPr>
          <w:noProof/>
          <w:szCs w:val="24"/>
        </w:rPr>
      </w:pPr>
    </w:p>
    <w:p w14:paraId="57B3AB23" w14:textId="77777777" w:rsidR="00841F3B" w:rsidRPr="00322347" w:rsidRDefault="00841F3B" w:rsidP="00841F3B">
      <w:pPr>
        <w:ind w:left="1134" w:hanging="567"/>
        <w:rPr>
          <w:noProof/>
          <w:szCs w:val="24"/>
        </w:rPr>
      </w:pPr>
      <w:r w:rsidRPr="00322347">
        <w:rPr>
          <w:noProof/>
        </w:rPr>
        <w:t>–</w:t>
      </w:r>
      <w:r w:rsidRPr="00322347">
        <w:rPr>
          <w:noProof/>
        </w:rPr>
        <w:tab/>
        <w:t>32016 L 1914: Komisjoni rakendusdirektiiv (EL) 2016/1914, 31. oktoober 2016 (ELT L 296, 1.11.2016, lk 7),</w:t>
      </w:r>
    </w:p>
    <w:p w14:paraId="22B9329C" w14:textId="77777777" w:rsidR="00841F3B" w:rsidRPr="00322347" w:rsidRDefault="00841F3B" w:rsidP="00841F3B">
      <w:pPr>
        <w:ind w:left="1134" w:hanging="567"/>
        <w:rPr>
          <w:noProof/>
          <w:szCs w:val="24"/>
        </w:rPr>
      </w:pPr>
    </w:p>
    <w:p w14:paraId="35D75CCB" w14:textId="77777777" w:rsidR="00841F3B" w:rsidRPr="00322347" w:rsidRDefault="00841F3B" w:rsidP="00841F3B">
      <w:pPr>
        <w:ind w:left="1134" w:hanging="567"/>
        <w:rPr>
          <w:noProof/>
          <w:szCs w:val="24"/>
        </w:rPr>
      </w:pPr>
      <w:r w:rsidRPr="00322347">
        <w:rPr>
          <w:noProof/>
        </w:rPr>
        <w:t>–</w:t>
      </w:r>
      <w:r w:rsidRPr="00322347">
        <w:rPr>
          <w:noProof/>
        </w:rPr>
        <w:tab/>
        <w:t>32018 L 0100: Komisjoni rakendusdirektiiv (EL) 2018/100, 22. jaanuar 2018 (ELT L 17, 23.1.2018, lk 34),</w:t>
      </w:r>
    </w:p>
    <w:p w14:paraId="220FB496" w14:textId="77777777" w:rsidR="00841F3B" w:rsidRPr="00322347" w:rsidRDefault="00841F3B" w:rsidP="00841F3B">
      <w:pPr>
        <w:ind w:left="1134" w:hanging="567"/>
        <w:rPr>
          <w:noProof/>
          <w:szCs w:val="24"/>
        </w:rPr>
      </w:pPr>
    </w:p>
    <w:p w14:paraId="4F8F93FE" w14:textId="77777777" w:rsidR="00841F3B" w:rsidRPr="00322347" w:rsidRDefault="00841F3B" w:rsidP="00841F3B">
      <w:pPr>
        <w:ind w:left="1134" w:hanging="567"/>
        <w:rPr>
          <w:noProof/>
          <w:szCs w:val="24"/>
        </w:rPr>
      </w:pPr>
      <w:r w:rsidRPr="00322347">
        <w:rPr>
          <w:noProof/>
        </w:rPr>
        <w:t>–</w:t>
      </w:r>
      <w:r w:rsidRPr="00322347">
        <w:rPr>
          <w:noProof/>
        </w:rPr>
        <w:tab/>
        <w:t>32021 L 0746: Komisjoni rakendusdirektiiv (EL) 2021/746, 6. mai 2021 (ELT L 160, 7.5.2021, lk 94),</w:t>
      </w:r>
    </w:p>
    <w:p w14:paraId="522D4546" w14:textId="77777777" w:rsidR="00841F3B" w:rsidRPr="00322347" w:rsidRDefault="00841F3B" w:rsidP="00841F3B">
      <w:pPr>
        <w:ind w:left="1134" w:hanging="567"/>
        <w:rPr>
          <w:noProof/>
          <w:szCs w:val="24"/>
        </w:rPr>
      </w:pPr>
    </w:p>
    <w:p w14:paraId="2DC76BA4" w14:textId="77777777" w:rsidR="00841F3B" w:rsidRPr="00322347" w:rsidRDefault="00841F3B" w:rsidP="00841F3B">
      <w:pPr>
        <w:ind w:left="1134" w:hanging="567"/>
        <w:rPr>
          <w:noProof/>
          <w:szCs w:val="24"/>
        </w:rPr>
      </w:pPr>
      <w:r w:rsidRPr="00322347">
        <w:rPr>
          <w:noProof/>
        </w:rPr>
        <w:t>–</w:t>
      </w:r>
      <w:r w:rsidRPr="00322347">
        <w:rPr>
          <w:noProof/>
        </w:rPr>
        <w:tab/>
        <w:t>32022 L 0905: Komisjoni rakendusdirektiiv (EL) 2022/905, 9. juuni 2022 (ELT L 157, 10.6.2022, lk 1),</w:t>
      </w:r>
    </w:p>
    <w:p w14:paraId="56794AEB" w14:textId="77777777" w:rsidR="00841F3B" w:rsidRPr="00322347" w:rsidRDefault="00841F3B" w:rsidP="00841F3B">
      <w:pPr>
        <w:ind w:left="1134" w:hanging="567"/>
        <w:rPr>
          <w:noProof/>
          <w:szCs w:val="24"/>
        </w:rPr>
      </w:pPr>
    </w:p>
    <w:p w14:paraId="063BF922" w14:textId="77777777" w:rsidR="00841F3B" w:rsidRPr="00322347" w:rsidRDefault="00841F3B" w:rsidP="00841F3B">
      <w:pPr>
        <w:ind w:left="1134" w:hanging="567"/>
        <w:rPr>
          <w:noProof/>
          <w:szCs w:val="24"/>
        </w:rPr>
      </w:pPr>
      <w:r w:rsidRPr="00322347">
        <w:rPr>
          <w:noProof/>
        </w:rPr>
        <w:t>–</w:t>
      </w:r>
      <w:r w:rsidRPr="00322347">
        <w:rPr>
          <w:noProof/>
        </w:rPr>
        <w:tab/>
        <w:t>32022 L 1648: Komisjoni rakendusdirektiiv (EL) 2022/1648, 23. september 2022 (ELT L 248, 26.9.2022, lk 52).</w:t>
      </w:r>
    </w:p>
    <w:p w14:paraId="11C8400B" w14:textId="77777777" w:rsidR="008744B4" w:rsidRPr="00322347" w:rsidRDefault="008744B4" w:rsidP="00841F3B">
      <w:pPr>
        <w:ind w:left="567" w:hanging="567"/>
        <w:rPr>
          <w:noProof/>
          <w:szCs w:val="24"/>
        </w:rPr>
      </w:pPr>
    </w:p>
    <w:p w14:paraId="2127848D" w14:textId="77777777" w:rsidR="008744B4" w:rsidRPr="00322347" w:rsidRDefault="008744B4" w:rsidP="008744B4">
      <w:pPr>
        <w:rPr>
          <w:noProof/>
        </w:rPr>
      </w:pPr>
      <w:r w:rsidRPr="00322347">
        <w:rPr>
          <w:noProof/>
        </w:rPr>
        <w:br w:type="page"/>
      </w:r>
    </w:p>
    <w:p w14:paraId="4D69EBAC" w14:textId="0414C960" w:rsidR="00841F3B" w:rsidRPr="00322347" w:rsidRDefault="00841F3B" w:rsidP="00841F3B">
      <w:pPr>
        <w:ind w:left="567" w:hanging="567"/>
        <w:rPr>
          <w:noProof/>
          <w:szCs w:val="24"/>
        </w:rPr>
      </w:pPr>
      <w:r w:rsidRPr="00322347">
        <w:rPr>
          <w:noProof/>
        </w:rPr>
        <w:t>115.</w:t>
      </w:r>
      <w:r w:rsidRPr="00322347">
        <w:rPr>
          <w:noProof/>
        </w:rPr>
        <w:tab/>
        <w:t>32012 D 0340: Komisjoni rakendusotsus 2012/340/EL, 25. juuni 2012, milles käsitletakse nõukogu direktiivide 66/401/EMÜ, 66/402/EMÜ, 2002/54/EÜ, 2002/55/EÜ ja 2002/57/EÜ kohase ajutise katse korraldamist seoses ametliku järelevalve all toimuva põldtunnustamisega eliitseemne ja eliitseemnele eelnevate põlvkondade aretusseemne puhul (ELT L 166, 27.6.2012, lk 90).</w:t>
      </w:r>
    </w:p>
    <w:p w14:paraId="73830DEE" w14:textId="77777777" w:rsidR="00841F3B" w:rsidRPr="00322347" w:rsidRDefault="00841F3B" w:rsidP="00841F3B">
      <w:pPr>
        <w:ind w:left="567" w:hanging="567"/>
        <w:rPr>
          <w:noProof/>
          <w:szCs w:val="24"/>
        </w:rPr>
      </w:pPr>
    </w:p>
    <w:p w14:paraId="05BA6B9C" w14:textId="77777777" w:rsidR="00841F3B" w:rsidRPr="00322347" w:rsidRDefault="00841F3B" w:rsidP="00841F3B">
      <w:pPr>
        <w:ind w:left="567" w:hanging="567"/>
        <w:rPr>
          <w:noProof/>
          <w:szCs w:val="24"/>
        </w:rPr>
      </w:pPr>
      <w:r w:rsidRPr="00322347">
        <w:rPr>
          <w:noProof/>
        </w:rPr>
        <w:t>116.</w:t>
      </w:r>
      <w:r w:rsidRPr="00322347">
        <w:rPr>
          <w:noProof/>
        </w:rPr>
        <w:tab/>
        <w:t>32004 D 0003: Komisjoni otsus 2004/3/EÜ, 19. detsember 2003, millega lubatakse seemnekartuli turustamise puhul teatavate liikmesriikide territooriumil või nende territooriumide osadel rangemaid meetmeid teatud haiguste vastu, kui on sätestatud nõukogu direktiivi 2002/56/EÜ I ja II lisas (ELT L 2, 6.1.2004, lk 47), muudetud järgmis(t)e õigusakti(de)ga:</w:t>
      </w:r>
    </w:p>
    <w:p w14:paraId="5BBEF4CB" w14:textId="77777777" w:rsidR="00841F3B" w:rsidRPr="00322347" w:rsidRDefault="00841F3B" w:rsidP="00841F3B">
      <w:pPr>
        <w:ind w:left="567" w:hanging="567"/>
        <w:rPr>
          <w:noProof/>
          <w:szCs w:val="24"/>
        </w:rPr>
      </w:pPr>
    </w:p>
    <w:p w14:paraId="47C207A2" w14:textId="77777777" w:rsidR="00841F3B" w:rsidRPr="00322347" w:rsidRDefault="00841F3B" w:rsidP="00841F3B">
      <w:pPr>
        <w:ind w:left="1134" w:hanging="567"/>
        <w:rPr>
          <w:noProof/>
          <w:szCs w:val="24"/>
        </w:rPr>
      </w:pPr>
      <w:r w:rsidRPr="00322347">
        <w:rPr>
          <w:noProof/>
        </w:rPr>
        <w:t>–</w:t>
      </w:r>
      <w:r w:rsidRPr="00322347">
        <w:rPr>
          <w:noProof/>
        </w:rPr>
        <w:tab/>
        <w:t>32014 D 0105: Komisjoni rakendusotsus 2014/105, 24. veebruar 2014 (ELT L 56, 26.2.2014, lk 16),</w:t>
      </w:r>
    </w:p>
    <w:p w14:paraId="79AB9D4D" w14:textId="77777777" w:rsidR="00841F3B" w:rsidRPr="00322347" w:rsidRDefault="00841F3B" w:rsidP="00841F3B">
      <w:pPr>
        <w:ind w:left="1134" w:hanging="567"/>
        <w:rPr>
          <w:noProof/>
          <w:szCs w:val="24"/>
        </w:rPr>
      </w:pPr>
    </w:p>
    <w:p w14:paraId="47BE8FCE" w14:textId="77777777" w:rsidR="00841F3B" w:rsidRPr="00322347" w:rsidRDefault="00841F3B" w:rsidP="00841F3B">
      <w:pPr>
        <w:ind w:left="1134" w:hanging="567"/>
        <w:rPr>
          <w:noProof/>
          <w:szCs w:val="24"/>
        </w:rPr>
      </w:pPr>
      <w:r w:rsidRPr="00322347">
        <w:rPr>
          <w:noProof/>
        </w:rPr>
        <w:t>–</w:t>
      </w:r>
      <w:r w:rsidRPr="00322347">
        <w:rPr>
          <w:noProof/>
        </w:rPr>
        <w:tab/>
        <w:t>32020 D 2113: Komisjoni rakendusotsus (EL) 2020/2113, 16. detsember 2020 (ELT L 427, 17.12.2020, lk 21).</w:t>
      </w:r>
    </w:p>
    <w:p w14:paraId="749F9CFC" w14:textId="77777777" w:rsidR="00841F3B" w:rsidRPr="00322347" w:rsidRDefault="00841F3B" w:rsidP="00841F3B">
      <w:pPr>
        <w:ind w:left="567" w:hanging="567"/>
        <w:rPr>
          <w:noProof/>
          <w:szCs w:val="24"/>
        </w:rPr>
      </w:pPr>
    </w:p>
    <w:p w14:paraId="2A5676DE" w14:textId="77777777" w:rsidR="00841F3B" w:rsidRPr="00322347" w:rsidRDefault="00841F3B" w:rsidP="00841F3B">
      <w:pPr>
        <w:ind w:left="567" w:hanging="567"/>
        <w:rPr>
          <w:noProof/>
          <w:szCs w:val="24"/>
        </w:rPr>
      </w:pPr>
      <w:r w:rsidRPr="00322347">
        <w:rPr>
          <w:noProof/>
        </w:rPr>
        <w:t>117.</w:t>
      </w:r>
      <w:r w:rsidRPr="00322347">
        <w:rPr>
          <w:noProof/>
        </w:rPr>
        <w:tab/>
        <w:t>32014 L 0020: Komisjoni rakendusdirektiiv 2014/20/EL, 6. veebruar 2014, millega määratakse kindlaks liidu eliitseemnekartuli ja sertifitseeritud seemnekartuli klassid ning selliste klasside suhtes kohaldatavad tingimused ja nimetused (ELT L 38, 7.2.2014, lk 32).</w:t>
      </w:r>
    </w:p>
    <w:p w14:paraId="521AFE49" w14:textId="77777777" w:rsidR="00841F3B" w:rsidRPr="00322347" w:rsidRDefault="00841F3B" w:rsidP="00841F3B">
      <w:pPr>
        <w:ind w:left="567" w:hanging="567"/>
        <w:rPr>
          <w:noProof/>
          <w:szCs w:val="24"/>
        </w:rPr>
      </w:pPr>
    </w:p>
    <w:p w14:paraId="709A15FA" w14:textId="77777777" w:rsidR="00841F3B" w:rsidRPr="00322347" w:rsidRDefault="00841F3B" w:rsidP="00841F3B">
      <w:pPr>
        <w:ind w:left="567" w:hanging="567"/>
        <w:rPr>
          <w:noProof/>
          <w:szCs w:val="24"/>
        </w:rPr>
      </w:pPr>
      <w:r w:rsidRPr="00322347">
        <w:rPr>
          <w:noProof/>
        </w:rPr>
        <w:t>118.</w:t>
      </w:r>
      <w:r w:rsidRPr="00322347">
        <w:rPr>
          <w:noProof/>
        </w:rPr>
        <w:tab/>
        <w:t>32014 L 0021: Komisjoni rakendusdirektiiv 2014/21/EL, 6. veebruar 2014, millega määratakse kindlaks supereliitseemnekartuli suhtes kohaldatavad miinimumtingimused ja liidu klassid (ELT L 38, 7.2.2014, lk 39), muudetud järgmis(t)e õigusakti(de)ga:</w:t>
      </w:r>
    </w:p>
    <w:p w14:paraId="624A0164" w14:textId="77777777" w:rsidR="00841F3B" w:rsidRPr="00322347" w:rsidRDefault="00841F3B" w:rsidP="00841F3B">
      <w:pPr>
        <w:ind w:left="567" w:hanging="567"/>
        <w:rPr>
          <w:noProof/>
          <w:szCs w:val="24"/>
        </w:rPr>
      </w:pPr>
    </w:p>
    <w:p w14:paraId="4C2456FC" w14:textId="77777777" w:rsidR="00841F3B" w:rsidRPr="00322347" w:rsidRDefault="00841F3B" w:rsidP="00841F3B">
      <w:pPr>
        <w:ind w:left="1134" w:hanging="567"/>
        <w:rPr>
          <w:noProof/>
          <w:szCs w:val="24"/>
        </w:rPr>
      </w:pPr>
      <w:r w:rsidRPr="00322347">
        <w:rPr>
          <w:noProof/>
        </w:rPr>
        <w:t>–</w:t>
      </w:r>
      <w:r w:rsidRPr="00322347">
        <w:rPr>
          <w:noProof/>
        </w:rPr>
        <w:tab/>
        <w:t>32020 L 0177: Komisjoni rakendusdirektiiv (EL) 2020/177, 11. veebruar 2020 (ELT L 41, 13.2.2020, lk 1).</w:t>
      </w:r>
    </w:p>
    <w:p w14:paraId="4593C03B" w14:textId="77777777" w:rsidR="008744B4" w:rsidRPr="00322347" w:rsidRDefault="008744B4" w:rsidP="00841F3B">
      <w:pPr>
        <w:ind w:left="567" w:hanging="567"/>
        <w:rPr>
          <w:noProof/>
          <w:szCs w:val="24"/>
        </w:rPr>
      </w:pPr>
    </w:p>
    <w:p w14:paraId="1FEC3D02" w14:textId="77777777" w:rsidR="008744B4" w:rsidRPr="00322347" w:rsidRDefault="008744B4" w:rsidP="008744B4">
      <w:pPr>
        <w:rPr>
          <w:noProof/>
        </w:rPr>
      </w:pPr>
      <w:r w:rsidRPr="00322347">
        <w:rPr>
          <w:noProof/>
        </w:rPr>
        <w:br w:type="page"/>
      </w:r>
    </w:p>
    <w:p w14:paraId="73CA945C" w14:textId="44ED459A" w:rsidR="00841F3B" w:rsidRPr="00322347" w:rsidRDefault="00841F3B" w:rsidP="00841F3B">
      <w:pPr>
        <w:ind w:left="567" w:hanging="567"/>
        <w:rPr>
          <w:noProof/>
          <w:szCs w:val="24"/>
        </w:rPr>
      </w:pPr>
      <w:r w:rsidRPr="00322347">
        <w:rPr>
          <w:noProof/>
        </w:rPr>
        <w:t>119.</w:t>
      </w:r>
      <w:r w:rsidRPr="00322347">
        <w:rPr>
          <w:noProof/>
        </w:rPr>
        <w:tab/>
        <w:t>32017 D 0547: Komisjoni rakendusotsus (EL) 2017/547, 21. märts 2017, nõukogu direktiivi 2002/56/EÜ kohase ajutise katse korraldamise kohta seoses kartuli botaanilistest seemnetest saadud seemnekartuli mugulatega (ELT L 78, 23.3.2017, lk 65).</w:t>
      </w:r>
    </w:p>
    <w:p w14:paraId="3DAA842F" w14:textId="77777777" w:rsidR="00841F3B" w:rsidRPr="00322347" w:rsidRDefault="00841F3B" w:rsidP="00841F3B">
      <w:pPr>
        <w:ind w:left="567" w:hanging="567"/>
        <w:rPr>
          <w:noProof/>
          <w:szCs w:val="24"/>
        </w:rPr>
      </w:pPr>
    </w:p>
    <w:p w14:paraId="519DD52B" w14:textId="77777777" w:rsidR="00841F3B" w:rsidRPr="00322347" w:rsidRDefault="00841F3B" w:rsidP="00841F3B">
      <w:pPr>
        <w:ind w:left="567" w:hanging="567"/>
        <w:rPr>
          <w:noProof/>
          <w:szCs w:val="24"/>
        </w:rPr>
      </w:pPr>
      <w:r w:rsidRPr="00322347">
        <w:rPr>
          <w:noProof/>
        </w:rPr>
        <w:t>120.</w:t>
      </w:r>
      <w:r w:rsidRPr="00322347">
        <w:rPr>
          <w:noProof/>
        </w:rPr>
        <w:tab/>
        <w:t>31997 D 0125: Komisjoni otsus 97/125/EC, 24. jaanuar 1997, millega lubatakse trükkida ettenähtud teave kustumatult õli- ja kiudtaimede seemne pakenditele ja muudetakse otsust 87/309/EMÜ, millega lubatakse trükkida ettenähtud teave kustumatult teatavate söödakultuuri liikide pakenditele (EÜT L 48, 19.2.1997, lk 35).</w:t>
      </w:r>
    </w:p>
    <w:p w14:paraId="2F07A126" w14:textId="77777777" w:rsidR="00841F3B" w:rsidRPr="00322347" w:rsidRDefault="00841F3B" w:rsidP="00841F3B">
      <w:pPr>
        <w:ind w:left="567" w:hanging="567"/>
        <w:rPr>
          <w:noProof/>
          <w:szCs w:val="24"/>
        </w:rPr>
      </w:pPr>
    </w:p>
    <w:p w14:paraId="52BDF011" w14:textId="77777777" w:rsidR="00841F3B" w:rsidRPr="00322347" w:rsidRDefault="00841F3B" w:rsidP="00841F3B">
      <w:pPr>
        <w:ind w:left="567" w:hanging="567"/>
        <w:rPr>
          <w:noProof/>
          <w:szCs w:val="24"/>
        </w:rPr>
      </w:pPr>
      <w:r w:rsidRPr="00322347">
        <w:rPr>
          <w:noProof/>
        </w:rPr>
        <w:t>121.</w:t>
      </w:r>
      <w:r w:rsidRPr="00322347">
        <w:rPr>
          <w:noProof/>
        </w:rPr>
        <w:tab/>
        <w:t>32004 D 0266: Komisjoni otsus 2004/266/EL, 17. märts 2004, millega lubatakse trükkida ettenähtud teave kustumatult söödakultuuriliikide seemnete pakenditele (ELT L 83, 20.3.2004, lk 23).</w:t>
      </w:r>
    </w:p>
    <w:p w14:paraId="5BAF9E08" w14:textId="77777777" w:rsidR="00841F3B" w:rsidRPr="00322347" w:rsidRDefault="00841F3B" w:rsidP="00841F3B">
      <w:pPr>
        <w:ind w:left="567" w:hanging="567"/>
        <w:rPr>
          <w:noProof/>
          <w:szCs w:val="24"/>
        </w:rPr>
      </w:pPr>
    </w:p>
    <w:p w14:paraId="7B4E7B49" w14:textId="77777777" w:rsidR="00841F3B" w:rsidRPr="00322347" w:rsidRDefault="00841F3B" w:rsidP="00841F3B">
      <w:pPr>
        <w:ind w:left="567" w:hanging="567"/>
        <w:rPr>
          <w:noProof/>
          <w:szCs w:val="24"/>
        </w:rPr>
      </w:pPr>
      <w:r w:rsidRPr="00322347">
        <w:rPr>
          <w:noProof/>
        </w:rPr>
        <w:t>122.</w:t>
      </w:r>
      <w:r w:rsidRPr="00322347">
        <w:rPr>
          <w:noProof/>
        </w:rPr>
        <w:tab/>
        <w:t>32008 L 0124: Komisjoni direktiiv 2008/124/EÜ, 18. detsember 2008, millega lubatakse teatavate söödakultuuride ning õli- ja kiudtaimede liikide seemne turustamist ainult juhul, kui see on ametlikult sertifitseeritud eliitseemne või sertifitseeritud seemnena (ELT L 340, 19.12.2008, lk 73).</w:t>
      </w:r>
    </w:p>
    <w:p w14:paraId="0CDC8C52" w14:textId="77777777" w:rsidR="00841F3B" w:rsidRPr="00322347" w:rsidRDefault="00841F3B" w:rsidP="00841F3B">
      <w:pPr>
        <w:ind w:left="567" w:hanging="567"/>
        <w:rPr>
          <w:noProof/>
          <w:szCs w:val="24"/>
        </w:rPr>
      </w:pPr>
    </w:p>
    <w:p w14:paraId="03FFCF61" w14:textId="77777777" w:rsidR="00841F3B" w:rsidRPr="00322347" w:rsidRDefault="00841F3B" w:rsidP="00841F3B">
      <w:pPr>
        <w:ind w:left="567" w:hanging="567"/>
        <w:rPr>
          <w:noProof/>
          <w:szCs w:val="24"/>
        </w:rPr>
      </w:pPr>
      <w:r w:rsidRPr="00322347">
        <w:rPr>
          <w:noProof/>
        </w:rPr>
        <w:t>123.</w:t>
      </w:r>
      <w:r w:rsidRPr="00322347">
        <w:rPr>
          <w:noProof/>
        </w:rPr>
        <w:tab/>
        <w:t>32020 D 1106: Komisjoni rakendusotsus (EL) 2020/1106, 24. juuli 2020, milles käsitletakse nõukogu direktiivide 66/401/EMÜ, 66/402/EMÜ, 2002/54/EÜ ja 2002/57/EÜ kohase ajutise katse korraldamist seoses ametliku järelevalve all toimuva põldtunnustamise ametliku kontrolli määraga eliitseemne, eliitseemnele eelnevate põlvkondade aretusseemne ja sertifitseeritud seemne puhul (ELT L 242, 28.7.2020, lk 7).</w:t>
      </w:r>
    </w:p>
    <w:p w14:paraId="07C36873" w14:textId="77777777" w:rsidR="00841F3B" w:rsidRPr="00322347" w:rsidRDefault="00841F3B" w:rsidP="00841F3B">
      <w:pPr>
        <w:ind w:left="567" w:hanging="567"/>
        <w:rPr>
          <w:noProof/>
          <w:szCs w:val="24"/>
        </w:rPr>
      </w:pPr>
    </w:p>
    <w:p w14:paraId="6E8ABDB2" w14:textId="77777777" w:rsidR="00841F3B" w:rsidRPr="00322347" w:rsidRDefault="00841F3B" w:rsidP="00841F3B">
      <w:pPr>
        <w:ind w:left="567" w:hanging="567"/>
        <w:rPr>
          <w:noProof/>
          <w:szCs w:val="24"/>
        </w:rPr>
      </w:pPr>
      <w:r w:rsidRPr="00322347">
        <w:rPr>
          <w:noProof/>
        </w:rPr>
        <w:t>124.</w:t>
      </w:r>
      <w:r w:rsidRPr="00322347">
        <w:rPr>
          <w:noProof/>
        </w:rPr>
        <w:tab/>
        <w:t>32008 L 0062: Komisjoni direktiiv 2008/62/EÜ, 20. juuni 2008, millega sätestatakse teatavad erandid kohalike ja piirkondlike oludega kohanenud ja geneetilisest erosioonist ohustatud põllukultuuride rahvaselektsioonsortide ja sortide heakskiitmiseks ning kõnealuste rahvaselektsioonsortide ja sortide seemnete ning seemnekartuli turustamiseks (ELT L 162, 21.6.2008, lk 13).</w:t>
      </w:r>
    </w:p>
    <w:p w14:paraId="4225B700" w14:textId="77777777" w:rsidR="008744B4" w:rsidRPr="00322347" w:rsidRDefault="008744B4" w:rsidP="00841F3B">
      <w:pPr>
        <w:ind w:left="567" w:hanging="567"/>
        <w:rPr>
          <w:noProof/>
          <w:szCs w:val="24"/>
        </w:rPr>
      </w:pPr>
    </w:p>
    <w:p w14:paraId="2832C8DD" w14:textId="77777777" w:rsidR="008744B4" w:rsidRPr="00322347" w:rsidRDefault="008744B4" w:rsidP="008744B4">
      <w:pPr>
        <w:rPr>
          <w:noProof/>
        </w:rPr>
      </w:pPr>
      <w:r w:rsidRPr="00322347">
        <w:rPr>
          <w:noProof/>
        </w:rPr>
        <w:br w:type="page"/>
      </w:r>
    </w:p>
    <w:p w14:paraId="10438950" w14:textId="3F509C87" w:rsidR="00841F3B" w:rsidRPr="00322347" w:rsidRDefault="00841F3B" w:rsidP="00841F3B">
      <w:pPr>
        <w:ind w:left="567" w:hanging="567"/>
        <w:rPr>
          <w:noProof/>
          <w:szCs w:val="24"/>
        </w:rPr>
      </w:pPr>
      <w:r w:rsidRPr="00322347">
        <w:rPr>
          <w:noProof/>
        </w:rPr>
        <w:t>125.</w:t>
      </w:r>
      <w:r w:rsidRPr="00322347">
        <w:rPr>
          <w:noProof/>
        </w:rPr>
        <w:tab/>
        <w:t>32009 L 0145: Komisjoni direktiiv 2009/145/EÜ, 26. november 2009, millega sätestatakse teatavad erandid traditsiooniliselt teatavates paikkondades ja piirkondades kasvatatud ja geneetilisest erosioonist ohustatud köögivilja rahvaselektsioonsortide ja -sortide ning selliste köögiviljasortide heakskiitmiseks, millel ei ole põllukultuuride tööstusliku tootmise puhul tegelikku väärtust, kuid mis on aretatud eritingimustes kasvamiseks, ning kõnealuste rahvaselektsioonsortide ja sortide seemnete turustamiseks (ELT L 312, 27.11.2009, lk 44), muudetud järgmis(t)e õigusakti(de)ga:</w:t>
      </w:r>
    </w:p>
    <w:p w14:paraId="09F76B80" w14:textId="77777777" w:rsidR="00841F3B" w:rsidRPr="00322347" w:rsidRDefault="00841F3B" w:rsidP="00841F3B">
      <w:pPr>
        <w:ind w:left="567" w:hanging="567"/>
        <w:rPr>
          <w:noProof/>
          <w:szCs w:val="24"/>
        </w:rPr>
      </w:pPr>
    </w:p>
    <w:p w14:paraId="73E3D222" w14:textId="77777777" w:rsidR="00841F3B" w:rsidRPr="00322347" w:rsidRDefault="00841F3B" w:rsidP="00841F3B">
      <w:pPr>
        <w:ind w:left="1134" w:hanging="567"/>
        <w:rPr>
          <w:noProof/>
          <w:szCs w:val="24"/>
        </w:rPr>
      </w:pPr>
      <w:r w:rsidRPr="00322347">
        <w:rPr>
          <w:noProof/>
        </w:rPr>
        <w:t>–</w:t>
      </w:r>
      <w:r w:rsidRPr="00322347">
        <w:rPr>
          <w:noProof/>
        </w:rPr>
        <w:tab/>
        <w:t>32013 L 0045: Komisjoni rakendusdirektiiv 2013/45/EL, 7. august 2013 (ELT L 213, 8.8.2013, lk 20).</w:t>
      </w:r>
    </w:p>
    <w:p w14:paraId="06014AE1" w14:textId="77777777" w:rsidR="00841F3B" w:rsidRPr="00322347" w:rsidRDefault="00841F3B" w:rsidP="00841F3B">
      <w:pPr>
        <w:rPr>
          <w:noProof/>
          <w:szCs w:val="24"/>
        </w:rPr>
      </w:pPr>
    </w:p>
    <w:p w14:paraId="176B871D" w14:textId="77777777" w:rsidR="008744B4" w:rsidRPr="00322347" w:rsidRDefault="008744B4" w:rsidP="00841F3B">
      <w:pPr>
        <w:rPr>
          <w:noProof/>
          <w:szCs w:val="24"/>
        </w:rPr>
      </w:pPr>
    </w:p>
    <w:p w14:paraId="798B83D3" w14:textId="77777777" w:rsidR="008744B4" w:rsidRPr="00322347" w:rsidRDefault="008744B4" w:rsidP="008744B4">
      <w:pPr>
        <w:rPr>
          <w:noProof/>
        </w:rPr>
      </w:pPr>
      <w:r w:rsidRPr="00322347">
        <w:rPr>
          <w:noProof/>
        </w:rPr>
        <w:br w:type="page"/>
      </w:r>
    </w:p>
    <w:p w14:paraId="48508257" w14:textId="784D2D9C" w:rsidR="00841F3B" w:rsidRPr="00322347" w:rsidRDefault="00841F3B" w:rsidP="00841F3B">
      <w:pPr>
        <w:jc w:val="center"/>
        <w:rPr>
          <w:iCs/>
          <w:noProof/>
          <w:szCs w:val="24"/>
        </w:rPr>
      </w:pPr>
      <w:r w:rsidRPr="00322347">
        <w:rPr>
          <w:noProof/>
        </w:rPr>
        <w:t>4. PEATÜKK</w:t>
      </w:r>
    </w:p>
    <w:p w14:paraId="53A51DF8" w14:textId="77777777" w:rsidR="00841F3B" w:rsidRPr="00322347" w:rsidRDefault="00841F3B" w:rsidP="00841F3B">
      <w:pPr>
        <w:jc w:val="center"/>
        <w:rPr>
          <w:iCs/>
          <w:noProof/>
          <w:szCs w:val="24"/>
        </w:rPr>
      </w:pPr>
    </w:p>
    <w:p w14:paraId="007B8F2F" w14:textId="77777777" w:rsidR="00841F3B" w:rsidRPr="00322347" w:rsidRDefault="00841F3B" w:rsidP="00841F3B">
      <w:pPr>
        <w:jc w:val="center"/>
        <w:rPr>
          <w:noProof/>
          <w:szCs w:val="24"/>
        </w:rPr>
      </w:pPr>
      <w:r w:rsidRPr="00322347">
        <w:rPr>
          <w:noProof/>
        </w:rPr>
        <w:t>SORDIKAITSE</w:t>
      </w:r>
    </w:p>
    <w:p w14:paraId="1F30BA9E" w14:textId="77777777" w:rsidR="00841F3B" w:rsidRPr="00322347" w:rsidRDefault="00841F3B" w:rsidP="00841F3B">
      <w:pPr>
        <w:rPr>
          <w:noProof/>
          <w:szCs w:val="24"/>
        </w:rPr>
      </w:pPr>
    </w:p>
    <w:p w14:paraId="2B741040" w14:textId="77777777" w:rsidR="00841F3B" w:rsidRPr="00322347" w:rsidRDefault="00841F3B" w:rsidP="00841F3B">
      <w:pPr>
        <w:ind w:left="567" w:hanging="567"/>
        <w:rPr>
          <w:noProof/>
          <w:szCs w:val="24"/>
        </w:rPr>
      </w:pPr>
      <w:r w:rsidRPr="00322347">
        <w:rPr>
          <w:noProof/>
        </w:rPr>
        <w:t>1.</w:t>
      </w:r>
      <w:r w:rsidRPr="00322347">
        <w:rPr>
          <w:noProof/>
        </w:rPr>
        <w:tab/>
        <w:t>31994 R 2100: Nõukogu määrus (EÜ) nr 2100/94, 27. juuli 1994, ühenduse sordikaitse kohta (EÜT L 227, 1.9.1994, lk 1), muudetud järgmis(t)e õigusakti(de)ga:</w:t>
      </w:r>
    </w:p>
    <w:p w14:paraId="1EA025DB" w14:textId="77777777" w:rsidR="00841F3B" w:rsidRPr="00322347" w:rsidRDefault="00841F3B" w:rsidP="00841F3B">
      <w:pPr>
        <w:ind w:left="567" w:hanging="567"/>
        <w:rPr>
          <w:noProof/>
          <w:szCs w:val="24"/>
        </w:rPr>
      </w:pPr>
    </w:p>
    <w:p w14:paraId="00D9000B" w14:textId="77777777" w:rsidR="00841F3B" w:rsidRPr="00322347" w:rsidRDefault="00841F3B" w:rsidP="00841F3B">
      <w:pPr>
        <w:ind w:left="1134" w:hanging="567"/>
        <w:rPr>
          <w:noProof/>
          <w:szCs w:val="24"/>
        </w:rPr>
      </w:pPr>
      <w:r w:rsidRPr="00322347">
        <w:rPr>
          <w:noProof/>
        </w:rPr>
        <w:t>–</w:t>
      </w:r>
      <w:r w:rsidRPr="00322347">
        <w:rPr>
          <w:noProof/>
        </w:rPr>
        <w:tab/>
        <w:t>31995 R 2506: Nõukogu määrus (EÜ) nr 2506/95, 25. oktoober 1995 (EÜT L 258, 28.10.1995, lk 3),</w:t>
      </w:r>
    </w:p>
    <w:p w14:paraId="1FE347AE" w14:textId="77777777" w:rsidR="00841F3B" w:rsidRPr="00322347" w:rsidRDefault="00841F3B" w:rsidP="00841F3B">
      <w:pPr>
        <w:ind w:left="1134" w:hanging="567"/>
        <w:rPr>
          <w:noProof/>
          <w:szCs w:val="24"/>
        </w:rPr>
      </w:pPr>
    </w:p>
    <w:p w14:paraId="6D419758" w14:textId="77777777" w:rsidR="00841F3B" w:rsidRPr="00322347" w:rsidRDefault="00841F3B" w:rsidP="00841F3B">
      <w:pPr>
        <w:ind w:left="1134" w:hanging="567"/>
        <w:rPr>
          <w:noProof/>
          <w:szCs w:val="24"/>
        </w:rPr>
      </w:pPr>
      <w:r w:rsidRPr="00322347">
        <w:rPr>
          <w:noProof/>
        </w:rPr>
        <w:t>–</w:t>
      </w:r>
      <w:r w:rsidRPr="00322347">
        <w:rPr>
          <w:noProof/>
        </w:rPr>
        <w:tab/>
        <w:t>32003 R 0807: Nõukogu määrus (EÜ) nr 807/2003, 14. aprill 2003 (ELT L 122, 16.5.2003, lk 36),</w:t>
      </w:r>
    </w:p>
    <w:p w14:paraId="0857F05A" w14:textId="77777777" w:rsidR="00841F3B" w:rsidRPr="00322347" w:rsidRDefault="00841F3B" w:rsidP="00841F3B">
      <w:pPr>
        <w:ind w:left="1134" w:hanging="567"/>
        <w:rPr>
          <w:noProof/>
          <w:szCs w:val="24"/>
        </w:rPr>
      </w:pPr>
    </w:p>
    <w:p w14:paraId="30AC5708" w14:textId="77777777" w:rsidR="00841F3B" w:rsidRPr="00322347" w:rsidRDefault="00841F3B" w:rsidP="00841F3B">
      <w:pPr>
        <w:ind w:left="1134" w:hanging="567"/>
        <w:rPr>
          <w:noProof/>
          <w:szCs w:val="24"/>
        </w:rPr>
      </w:pPr>
      <w:r w:rsidRPr="00322347">
        <w:rPr>
          <w:noProof/>
        </w:rPr>
        <w:t>–</w:t>
      </w:r>
      <w:r w:rsidRPr="00322347">
        <w:rPr>
          <w:noProof/>
        </w:rPr>
        <w:tab/>
        <w:t>32003 R 1650: Nõukogu määrus (EÜ) nr 1650/2003, 18. juuni 2003 (ELT L 245, 29.9.2003, lk 28),</w:t>
      </w:r>
    </w:p>
    <w:p w14:paraId="5E93996F" w14:textId="77777777" w:rsidR="00841F3B" w:rsidRPr="00322347" w:rsidRDefault="00841F3B" w:rsidP="00841F3B">
      <w:pPr>
        <w:ind w:left="1134" w:hanging="567"/>
        <w:rPr>
          <w:noProof/>
          <w:szCs w:val="24"/>
        </w:rPr>
      </w:pPr>
    </w:p>
    <w:p w14:paraId="5F7214C2" w14:textId="77777777" w:rsidR="00841F3B" w:rsidRPr="00322347" w:rsidRDefault="00841F3B" w:rsidP="00841F3B">
      <w:pPr>
        <w:ind w:left="1134" w:hanging="567"/>
        <w:rPr>
          <w:noProof/>
          <w:szCs w:val="24"/>
        </w:rPr>
      </w:pPr>
      <w:r w:rsidRPr="00322347">
        <w:rPr>
          <w:noProof/>
        </w:rPr>
        <w:t>–</w:t>
      </w:r>
      <w:r w:rsidRPr="00322347">
        <w:rPr>
          <w:noProof/>
        </w:rPr>
        <w:tab/>
        <w:t>32004 R 0873: Nõukogu määrus (EÜ) nr 873/2004, 29. aprill 2004 (ELT L 162, 30.4.2004, lk 38),</w:t>
      </w:r>
    </w:p>
    <w:p w14:paraId="369343B9" w14:textId="77777777" w:rsidR="00841F3B" w:rsidRPr="00322347" w:rsidRDefault="00841F3B" w:rsidP="00841F3B">
      <w:pPr>
        <w:ind w:left="1134" w:hanging="567"/>
        <w:rPr>
          <w:noProof/>
          <w:szCs w:val="24"/>
        </w:rPr>
      </w:pPr>
    </w:p>
    <w:p w14:paraId="4A99E39A" w14:textId="77777777" w:rsidR="00841F3B" w:rsidRPr="00322347" w:rsidRDefault="00841F3B" w:rsidP="00841F3B">
      <w:pPr>
        <w:ind w:left="1134" w:hanging="567"/>
        <w:rPr>
          <w:noProof/>
          <w:szCs w:val="24"/>
        </w:rPr>
      </w:pPr>
      <w:r w:rsidRPr="00322347">
        <w:rPr>
          <w:noProof/>
        </w:rPr>
        <w:t>–</w:t>
      </w:r>
      <w:r w:rsidRPr="00322347">
        <w:rPr>
          <w:noProof/>
        </w:rPr>
        <w:tab/>
        <w:t>32008 R 0015: Nõukogu määrus (EÜ) nr 15/2008, 20. detsember 2007 (ELT L 8, 11.1.2008, lk 2).</w:t>
      </w:r>
    </w:p>
    <w:p w14:paraId="0CBD6B28" w14:textId="77777777" w:rsidR="00841F3B" w:rsidRPr="00322347" w:rsidRDefault="00841F3B" w:rsidP="00841F3B">
      <w:pPr>
        <w:ind w:left="567" w:hanging="567"/>
        <w:rPr>
          <w:noProof/>
          <w:szCs w:val="24"/>
        </w:rPr>
      </w:pPr>
    </w:p>
    <w:p w14:paraId="59C499B3" w14:textId="77777777" w:rsidR="00841F3B" w:rsidRPr="00322347" w:rsidRDefault="00841F3B" w:rsidP="00841F3B">
      <w:pPr>
        <w:ind w:left="567" w:hanging="567"/>
        <w:rPr>
          <w:noProof/>
          <w:szCs w:val="24"/>
        </w:rPr>
      </w:pPr>
      <w:r w:rsidRPr="00322347">
        <w:rPr>
          <w:noProof/>
        </w:rPr>
        <w:t>2.</w:t>
      </w:r>
      <w:r w:rsidRPr="00322347">
        <w:rPr>
          <w:noProof/>
        </w:rPr>
        <w:tab/>
        <w:t>31996 R 2470: Nõukogu määrus (EÜ) nr 2470/96, 17. detsember 1996, millega nähakse ette ühenduse sordikaitse kestuse pikendamine kartulite puhul (EÜT L 335, 24.12.1996, lk 10).</w:t>
      </w:r>
    </w:p>
    <w:p w14:paraId="315E92FF" w14:textId="77777777" w:rsidR="008744B4" w:rsidRPr="00322347" w:rsidRDefault="008744B4" w:rsidP="00841F3B">
      <w:pPr>
        <w:ind w:left="567" w:hanging="567"/>
        <w:rPr>
          <w:noProof/>
          <w:szCs w:val="24"/>
        </w:rPr>
      </w:pPr>
    </w:p>
    <w:p w14:paraId="1202C3EC" w14:textId="77777777" w:rsidR="008744B4" w:rsidRPr="00322347" w:rsidRDefault="008744B4" w:rsidP="008744B4">
      <w:pPr>
        <w:rPr>
          <w:noProof/>
        </w:rPr>
      </w:pPr>
      <w:r w:rsidRPr="00322347">
        <w:rPr>
          <w:noProof/>
        </w:rPr>
        <w:br w:type="page"/>
      </w:r>
    </w:p>
    <w:p w14:paraId="4387F829" w14:textId="0F22E2E5" w:rsidR="00841F3B" w:rsidRPr="00322347" w:rsidRDefault="00841F3B" w:rsidP="00841F3B">
      <w:pPr>
        <w:ind w:left="567" w:hanging="567"/>
        <w:rPr>
          <w:noProof/>
          <w:szCs w:val="24"/>
        </w:rPr>
      </w:pPr>
      <w:r w:rsidRPr="00322347">
        <w:rPr>
          <w:noProof/>
        </w:rPr>
        <w:t>3.</w:t>
      </w:r>
      <w:r w:rsidRPr="00322347">
        <w:rPr>
          <w:noProof/>
        </w:rPr>
        <w:tab/>
        <w:t>31995 R 1238: Komisjoni määrus(EÜ) nr 1238/95, 31. mai 1995, millega kehtestatakse nõukogu määruse (EÜ) nr 2100/94 rakenduseeskirjad seoses ühenduse sordiametile tasutavate lõivudega (EÜT L 121, 1.6.1995, lk 31), muudetud järgmis(t)e õigusakti(de)ga:</w:t>
      </w:r>
    </w:p>
    <w:p w14:paraId="52481622" w14:textId="77777777" w:rsidR="00841F3B" w:rsidRPr="00322347" w:rsidRDefault="00841F3B" w:rsidP="00841F3B">
      <w:pPr>
        <w:ind w:left="567" w:hanging="567"/>
        <w:rPr>
          <w:noProof/>
          <w:szCs w:val="24"/>
        </w:rPr>
      </w:pPr>
    </w:p>
    <w:p w14:paraId="3285FD01" w14:textId="77777777" w:rsidR="00841F3B" w:rsidRPr="00322347" w:rsidRDefault="00841F3B" w:rsidP="00841F3B">
      <w:pPr>
        <w:ind w:left="1134" w:hanging="567"/>
        <w:rPr>
          <w:noProof/>
          <w:szCs w:val="24"/>
        </w:rPr>
      </w:pPr>
      <w:r w:rsidRPr="00322347">
        <w:rPr>
          <w:noProof/>
        </w:rPr>
        <w:t>–</w:t>
      </w:r>
      <w:r w:rsidRPr="00322347">
        <w:rPr>
          <w:noProof/>
        </w:rPr>
        <w:tab/>
        <w:t>32000 R 0329: Komisjoni määrus (EÜ) nr 329/2000, 11. veebruar 2000 (EÜT L 37, 12.2.2000, lk 19),</w:t>
      </w:r>
    </w:p>
    <w:p w14:paraId="5947E35B" w14:textId="77777777" w:rsidR="00841F3B" w:rsidRPr="00322347" w:rsidRDefault="00841F3B" w:rsidP="00841F3B">
      <w:pPr>
        <w:ind w:left="1134" w:hanging="567"/>
        <w:rPr>
          <w:noProof/>
          <w:szCs w:val="24"/>
        </w:rPr>
      </w:pPr>
    </w:p>
    <w:p w14:paraId="35EA0BA7" w14:textId="77777777" w:rsidR="00841F3B" w:rsidRPr="00322347" w:rsidRDefault="00841F3B" w:rsidP="00841F3B">
      <w:pPr>
        <w:ind w:left="1134" w:hanging="567"/>
        <w:rPr>
          <w:noProof/>
          <w:szCs w:val="24"/>
        </w:rPr>
      </w:pPr>
      <w:r w:rsidRPr="00322347">
        <w:rPr>
          <w:noProof/>
        </w:rPr>
        <w:t>–</w:t>
      </w:r>
      <w:r w:rsidRPr="00322347">
        <w:rPr>
          <w:noProof/>
        </w:rPr>
        <w:tab/>
        <w:t>32003 R 0569: Komisjoni määrus (EÜ) nr 569/2003, 28. märts 2003 (ELT L 82, 29.3.2003, lk 13),</w:t>
      </w:r>
    </w:p>
    <w:p w14:paraId="6ECDC73A" w14:textId="77777777" w:rsidR="00841F3B" w:rsidRPr="00322347" w:rsidRDefault="00841F3B" w:rsidP="00841F3B">
      <w:pPr>
        <w:ind w:left="1134" w:hanging="567"/>
        <w:rPr>
          <w:noProof/>
          <w:szCs w:val="24"/>
        </w:rPr>
      </w:pPr>
    </w:p>
    <w:p w14:paraId="6760F9CC" w14:textId="77777777" w:rsidR="00841F3B" w:rsidRPr="00322347" w:rsidRDefault="00841F3B" w:rsidP="00841F3B">
      <w:pPr>
        <w:ind w:left="1134" w:hanging="567"/>
        <w:rPr>
          <w:noProof/>
          <w:szCs w:val="24"/>
        </w:rPr>
      </w:pPr>
      <w:r w:rsidRPr="00322347">
        <w:rPr>
          <w:noProof/>
        </w:rPr>
        <w:t>–</w:t>
      </w:r>
      <w:r w:rsidRPr="00322347">
        <w:rPr>
          <w:noProof/>
        </w:rPr>
        <w:tab/>
        <w:t>32005 R 1177: Komisjoni määrus (EÜ) nr 1177/2005, 20. juuli 2005 (ELT L 189, 21.7.2005, lk 26),</w:t>
      </w:r>
    </w:p>
    <w:p w14:paraId="0E5BFF86" w14:textId="77777777" w:rsidR="00841F3B" w:rsidRPr="00322347" w:rsidRDefault="00841F3B" w:rsidP="00841F3B">
      <w:pPr>
        <w:ind w:left="1134" w:hanging="567"/>
        <w:rPr>
          <w:noProof/>
          <w:szCs w:val="24"/>
        </w:rPr>
      </w:pPr>
    </w:p>
    <w:p w14:paraId="7A66672E" w14:textId="77777777" w:rsidR="00841F3B" w:rsidRPr="00322347" w:rsidRDefault="00841F3B" w:rsidP="00841F3B">
      <w:pPr>
        <w:ind w:left="1134" w:hanging="567"/>
        <w:rPr>
          <w:noProof/>
          <w:szCs w:val="24"/>
        </w:rPr>
      </w:pPr>
      <w:r w:rsidRPr="00322347">
        <w:rPr>
          <w:noProof/>
        </w:rPr>
        <w:t>–</w:t>
      </w:r>
      <w:r w:rsidRPr="00322347">
        <w:rPr>
          <w:noProof/>
        </w:rPr>
        <w:tab/>
        <w:t>32005 R 2039: Komisjoni määrus (EÜ) nr 2039/2005, 14. detsember 2005 (ELT L 328, 15.12.2005, lk 33),</w:t>
      </w:r>
    </w:p>
    <w:p w14:paraId="4591560F" w14:textId="77777777" w:rsidR="00841F3B" w:rsidRPr="00322347" w:rsidRDefault="00841F3B" w:rsidP="00841F3B">
      <w:pPr>
        <w:ind w:left="1134" w:hanging="567"/>
        <w:rPr>
          <w:noProof/>
          <w:szCs w:val="24"/>
        </w:rPr>
      </w:pPr>
    </w:p>
    <w:p w14:paraId="739F4B26" w14:textId="77777777" w:rsidR="00841F3B" w:rsidRPr="00322347" w:rsidRDefault="00841F3B" w:rsidP="00841F3B">
      <w:pPr>
        <w:ind w:left="1134" w:hanging="567"/>
        <w:rPr>
          <w:noProof/>
          <w:szCs w:val="24"/>
        </w:rPr>
      </w:pPr>
      <w:r w:rsidRPr="00322347">
        <w:rPr>
          <w:noProof/>
        </w:rPr>
        <w:t>–</w:t>
      </w:r>
      <w:r w:rsidRPr="00322347">
        <w:rPr>
          <w:noProof/>
        </w:rPr>
        <w:tab/>
        <w:t>32008 R 0572: Komisjoni määrus (EÜ) nr 572/2008, 19. juuni 2008 (ELT L 161, 20.6.2008, lk 7),</w:t>
      </w:r>
    </w:p>
    <w:p w14:paraId="4112D881" w14:textId="77777777" w:rsidR="00841F3B" w:rsidRPr="00322347" w:rsidRDefault="00841F3B" w:rsidP="00841F3B">
      <w:pPr>
        <w:ind w:left="1134" w:hanging="567"/>
        <w:rPr>
          <w:noProof/>
          <w:szCs w:val="24"/>
        </w:rPr>
      </w:pPr>
    </w:p>
    <w:p w14:paraId="0B08B5B1" w14:textId="77777777" w:rsidR="00841F3B" w:rsidRPr="00322347" w:rsidRDefault="00841F3B" w:rsidP="00841F3B">
      <w:pPr>
        <w:ind w:left="1134" w:hanging="567"/>
        <w:rPr>
          <w:noProof/>
          <w:szCs w:val="24"/>
        </w:rPr>
      </w:pPr>
      <w:r w:rsidRPr="00322347">
        <w:rPr>
          <w:noProof/>
        </w:rPr>
        <w:t>–</w:t>
      </w:r>
      <w:r w:rsidRPr="00322347">
        <w:rPr>
          <w:noProof/>
        </w:rPr>
        <w:tab/>
        <w:t>32012 R 0510: Komisjoni rakendusmäärus (EL) nr 510/2012, 15. juuni 2012 (ELT L 156, 16.6.2012, lk 38),</w:t>
      </w:r>
    </w:p>
    <w:p w14:paraId="682EFF32" w14:textId="77777777" w:rsidR="00841F3B" w:rsidRPr="00322347" w:rsidRDefault="00841F3B" w:rsidP="00841F3B">
      <w:pPr>
        <w:ind w:left="1134" w:hanging="567"/>
        <w:rPr>
          <w:noProof/>
          <w:szCs w:val="24"/>
        </w:rPr>
      </w:pPr>
    </w:p>
    <w:p w14:paraId="6E010E55" w14:textId="77777777" w:rsidR="00841F3B" w:rsidRPr="00322347" w:rsidRDefault="00841F3B" w:rsidP="00841F3B">
      <w:pPr>
        <w:ind w:left="1134" w:hanging="567"/>
        <w:rPr>
          <w:noProof/>
          <w:szCs w:val="24"/>
        </w:rPr>
      </w:pPr>
      <w:r w:rsidRPr="00322347">
        <w:rPr>
          <w:noProof/>
        </w:rPr>
        <w:t>–</w:t>
      </w:r>
      <w:r w:rsidRPr="00322347">
        <w:rPr>
          <w:noProof/>
        </w:rPr>
        <w:tab/>
        <w:t>32013 R 0623: Komisjoni rakendusmäärus (EL) nr 623/2013, 27. juuni 2013 (ELT L 177, 28.6.2013, lk 20),</w:t>
      </w:r>
    </w:p>
    <w:p w14:paraId="6265E195" w14:textId="77777777" w:rsidR="008744B4" w:rsidRPr="00322347" w:rsidRDefault="008744B4" w:rsidP="00841F3B">
      <w:pPr>
        <w:ind w:left="1134" w:hanging="567"/>
        <w:rPr>
          <w:noProof/>
          <w:szCs w:val="24"/>
        </w:rPr>
      </w:pPr>
    </w:p>
    <w:p w14:paraId="0C344A8E" w14:textId="77777777" w:rsidR="008744B4" w:rsidRPr="00322347" w:rsidRDefault="008744B4" w:rsidP="008744B4">
      <w:pPr>
        <w:rPr>
          <w:noProof/>
        </w:rPr>
      </w:pPr>
      <w:r w:rsidRPr="00322347">
        <w:rPr>
          <w:noProof/>
        </w:rPr>
        <w:br w:type="page"/>
      </w:r>
    </w:p>
    <w:p w14:paraId="0106BEF0" w14:textId="4D1CEE72" w:rsidR="00841F3B" w:rsidRPr="00322347" w:rsidRDefault="00841F3B" w:rsidP="00841F3B">
      <w:pPr>
        <w:ind w:left="1134" w:hanging="567"/>
        <w:rPr>
          <w:noProof/>
          <w:szCs w:val="24"/>
        </w:rPr>
      </w:pPr>
      <w:r w:rsidRPr="00322347">
        <w:rPr>
          <w:noProof/>
        </w:rPr>
        <w:t>–</w:t>
      </w:r>
      <w:r w:rsidRPr="00322347">
        <w:rPr>
          <w:noProof/>
        </w:rPr>
        <w:tab/>
        <w:t>32014 R 1294: Komisjoni rakendusmäärus (EL) nr 1294/2014, 4. detsember 2014 (ELT L 349, 5.12.2014, lk 30),</w:t>
      </w:r>
    </w:p>
    <w:p w14:paraId="7AD7AEB6" w14:textId="77777777" w:rsidR="00841F3B" w:rsidRPr="00322347" w:rsidRDefault="00841F3B" w:rsidP="00841F3B">
      <w:pPr>
        <w:ind w:left="1134" w:hanging="567"/>
        <w:rPr>
          <w:noProof/>
          <w:szCs w:val="24"/>
        </w:rPr>
      </w:pPr>
    </w:p>
    <w:p w14:paraId="3F567ECB" w14:textId="77777777" w:rsidR="00841F3B" w:rsidRPr="00322347" w:rsidRDefault="00841F3B" w:rsidP="00841F3B">
      <w:pPr>
        <w:ind w:left="1134" w:hanging="567"/>
        <w:rPr>
          <w:noProof/>
          <w:szCs w:val="24"/>
        </w:rPr>
      </w:pPr>
      <w:r w:rsidRPr="00322347">
        <w:rPr>
          <w:noProof/>
        </w:rPr>
        <w:t>–</w:t>
      </w:r>
      <w:r w:rsidRPr="00322347">
        <w:rPr>
          <w:noProof/>
        </w:rPr>
        <w:tab/>
        <w:t>32015 R 2206: Komisjoni rakendusmäärus (EL) 2015/2206, 30. november 2015 (ELT L 314, 1.12.2015, lk 22),</w:t>
      </w:r>
    </w:p>
    <w:p w14:paraId="744B0EBB" w14:textId="77777777" w:rsidR="00841F3B" w:rsidRPr="00322347" w:rsidRDefault="00841F3B" w:rsidP="00841F3B">
      <w:pPr>
        <w:ind w:left="1134" w:hanging="567"/>
        <w:rPr>
          <w:noProof/>
          <w:szCs w:val="24"/>
        </w:rPr>
      </w:pPr>
    </w:p>
    <w:p w14:paraId="7E8105BB" w14:textId="77777777" w:rsidR="00841F3B" w:rsidRPr="00322347" w:rsidRDefault="00841F3B" w:rsidP="00841F3B">
      <w:pPr>
        <w:ind w:left="1134" w:hanging="567"/>
        <w:rPr>
          <w:noProof/>
          <w:szCs w:val="24"/>
        </w:rPr>
      </w:pPr>
      <w:r w:rsidRPr="00322347">
        <w:rPr>
          <w:noProof/>
        </w:rPr>
        <w:t>–</w:t>
      </w:r>
      <w:r w:rsidRPr="00322347">
        <w:rPr>
          <w:noProof/>
        </w:rPr>
        <w:tab/>
        <w:t>32016 R 2141: Komisjoni rakendusmäärus (EL) 2016/2141, 6. detsember 2016 (ELT L 332, 7.12.2016, lk 13),</w:t>
      </w:r>
    </w:p>
    <w:p w14:paraId="36C5C30E" w14:textId="77777777" w:rsidR="00841F3B" w:rsidRPr="00322347" w:rsidRDefault="00841F3B" w:rsidP="00841F3B">
      <w:pPr>
        <w:ind w:left="1134" w:hanging="567"/>
        <w:rPr>
          <w:noProof/>
          <w:szCs w:val="24"/>
        </w:rPr>
      </w:pPr>
    </w:p>
    <w:p w14:paraId="5BD8CE1F" w14:textId="77777777" w:rsidR="00841F3B" w:rsidRPr="00322347" w:rsidRDefault="00841F3B" w:rsidP="00841F3B">
      <w:pPr>
        <w:ind w:left="1134" w:hanging="567"/>
        <w:rPr>
          <w:noProof/>
          <w:szCs w:val="24"/>
        </w:rPr>
      </w:pPr>
      <w:r w:rsidRPr="00322347">
        <w:rPr>
          <w:noProof/>
        </w:rPr>
        <w:t>–</w:t>
      </w:r>
      <w:r w:rsidRPr="00322347">
        <w:rPr>
          <w:noProof/>
        </w:rPr>
        <w:tab/>
        <w:t>32019 R 1978: Komisjoni rakendusmäärus (EL) 2019/1978, 26. november 2019 (ELT L 308, 29.11.2019, lk 58).</w:t>
      </w:r>
    </w:p>
    <w:p w14:paraId="27685387" w14:textId="77777777" w:rsidR="00841F3B" w:rsidRPr="00322347" w:rsidRDefault="00841F3B" w:rsidP="00841F3B">
      <w:pPr>
        <w:ind w:left="567" w:hanging="567"/>
        <w:rPr>
          <w:noProof/>
          <w:szCs w:val="24"/>
        </w:rPr>
      </w:pPr>
    </w:p>
    <w:p w14:paraId="68593AD5" w14:textId="77777777" w:rsidR="00841F3B" w:rsidRPr="00322347" w:rsidRDefault="00841F3B" w:rsidP="00841F3B">
      <w:pPr>
        <w:ind w:left="567" w:hanging="567"/>
        <w:rPr>
          <w:noProof/>
          <w:szCs w:val="24"/>
        </w:rPr>
      </w:pPr>
      <w:r w:rsidRPr="00322347">
        <w:rPr>
          <w:noProof/>
        </w:rPr>
        <w:t>4.</w:t>
      </w:r>
      <w:r w:rsidRPr="00322347">
        <w:rPr>
          <w:noProof/>
        </w:rPr>
        <w:tab/>
        <w:t>31995 R 1768: Komisjoni määrus (EÜ) nr 1768/95, 24. juuli 1995, ühenduse sordikaitset käsitleva nõukogu määruse (EÜ) nr 2100/94 artikli 14 lõikes 3 osutatud põllumajandusliku erandi rakenduseeskirjade kohta (EÜT L 173, 25.7.1995, lk 14), muudetud järgmis(t)e õigusakti(de)ga:</w:t>
      </w:r>
    </w:p>
    <w:p w14:paraId="4232E096" w14:textId="77777777" w:rsidR="00841F3B" w:rsidRPr="00322347" w:rsidRDefault="00841F3B" w:rsidP="00841F3B">
      <w:pPr>
        <w:ind w:left="567" w:hanging="567"/>
        <w:rPr>
          <w:noProof/>
          <w:szCs w:val="24"/>
        </w:rPr>
      </w:pPr>
    </w:p>
    <w:p w14:paraId="34DEA0DA" w14:textId="77777777" w:rsidR="00841F3B" w:rsidRPr="00322347" w:rsidRDefault="00841F3B" w:rsidP="00841F3B">
      <w:pPr>
        <w:ind w:left="1134" w:hanging="567"/>
        <w:rPr>
          <w:noProof/>
          <w:szCs w:val="24"/>
        </w:rPr>
      </w:pPr>
      <w:r w:rsidRPr="00322347">
        <w:rPr>
          <w:noProof/>
        </w:rPr>
        <w:t>–</w:t>
      </w:r>
      <w:r w:rsidRPr="00322347">
        <w:rPr>
          <w:noProof/>
        </w:rPr>
        <w:tab/>
        <w:t>31998 R 2605: Komisjoni määrus (EÜ) nr 2605/98, 3. detsember 1998 (EÜT L 328, 4.12.1998, lk 6).</w:t>
      </w:r>
    </w:p>
    <w:p w14:paraId="5BCD942D" w14:textId="77777777" w:rsidR="00841F3B" w:rsidRPr="00322347" w:rsidRDefault="00841F3B" w:rsidP="00841F3B">
      <w:pPr>
        <w:ind w:left="567" w:hanging="567"/>
        <w:rPr>
          <w:noProof/>
          <w:szCs w:val="24"/>
        </w:rPr>
      </w:pPr>
    </w:p>
    <w:p w14:paraId="78BA5909" w14:textId="5100FD61" w:rsidR="00841F3B" w:rsidRPr="00322347" w:rsidRDefault="00841F3B" w:rsidP="00841F3B">
      <w:pPr>
        <w:ind w:left="567" w:hanging="567"/>
        <w:rPr>
          <w:noProof/>
          <w:szCs w:val="24"/>
        </w:rPr>
      </w:pPr>
      <w:r w:rsidRPr="00322347">
        <w:rPr>
          <w:noProof/>
        </w:rPr>
        <w:t>5.</w:t>
      </w:r>
      <w:r w:rsidRPr="00322347">
        <w:rPr>
          <w:noProof/>
        </w:rPr>
        <w:tab/>
        <w:t>32000 Y 1223(03): Ühenduse Sordiameti hea haldustava eeskiri (EÜT C 371, 23.12.2000, lk 14)</w:t>
      </w:r>
      <w:r w:rsidR="00815F40" w:rsidRPr="00322347">
        <w:rPr>
          <w:noProof/>
        </w:rPr>
        <w:t>.</w:t>
      </w:r>
    </w:p>
    <w:p w14:paraId="1FF6B48B" w14:textId="77777777" w:rsidR="00841F3B" w:rsidRPr="00322347" w:rsidRDefault="00841F3B" w:rsidP="00841F3B">
      <w:pPr>
        <w:ind w:left="567" w:hanging="567"/>
        <w:rPr>
          <w:noProof/>
          <w:szCs w:val="24"/>
        </w:rPr>
      </w:pPr>
    </w:p>
    <w:p w14:paraId="5678FF27" w14:textId="2E054363" w:rsidR="00841F3B" w:rsidRPr="00322347" w:rsidRDefault="00841F3B" w:rsidP="00841F3B">
      <w:pPr>
        <w:ind w:left="567" w:hanging="567"/>
        <w:rPr>
          <w:noProof/>
          <w:szCs w:val="24"/>
        </w:rPr>
      </w:pPr>
      <w:r w:rsidRPr="00322347">
        <w:rPr>
          <w:noProof/>
        </w:rPr>
        <w:t>6.</w:t>
      </w:r>
      <w:r w:rsidRPr="00322347">
        <w:rPr>
          <w:noProof/>
        </w:rPr>
        <w:tab/>
        <w:t>32007 D 0858: Nõukogu otsus 2007/858/EÜ, 17. detsember 2007, millega nimetatakse ametisse ühenduse sordiameti apellatsiooninõukogu esimees ja tema asendaja (ELT L 337, 21.12.2007, lk 105)</w:t>
      </w:r>
      <w:r w:rsidR="00815F40" w:rsidRPr="00322347">
        <w:rPr>
          <w:noProof/>
        </w:rPr>
        <w:t>.</w:t>
      </w:r>
    </w:p>
    <w:p w14:paraId="5D99665E" w14:textId="77777777" w:rsidR="008744B4" w:rsidRPr="00322347" w:rsidRDefault="008744B4" w:rsidP="00841F3B">
      <w:pPr>
        <w:ind w:left="567" w:hanging="567"/>
        <w:rPr>
          <w:noProof/>
          <w:szCs w:val="24"/>
        </w:rPr>
      </w:pPr>
    </w:p>
    <w:p w14:paraId="4B5FC2A4" w14:textId="77777777" w:rsidR="008744B4" w:rsidRPr="00322347" w:rsidRDefault="008744B4" w:rsidP="008744B4">
      <w:pPr>
        <w:rPr>
          <w:noProof/>
        </w:rPr>
      </w:pPr>
      <w:r w:rsidRPr="00322347">
        <w:rPr>
          <w:noProof/>
        </w:rPr>
        <w:br w:type="page"/>
      </w:r>
    </w:p>
    <w:p w14:paraId="756F9372" w14:textId="33BAF5E1" w:rsidR="00841F3B" w:rsidRPr="00322347" w:rsidRDefault="00841F3B" w:rsidP="00841F3B">
      <w:pPr>
        <w:ind w:left="567" w:hanging="567"/>
        <w:rPr>
          <w:noProof/>
          <w:szCs w:val="24"/>
        </w:rPr>
      </w:pPr>
      <w:r w:rsidRPr="00322347">
        <w:rPr>
          <w:noProof/>
        </w:rPr>
        <w:t>7.</w:t>
      </w:r>
      <w:r w:rsidRPr="00322347">
        <w:rPr>
          <w:noProof/>
        </w:rPr>
        <w:tab/>
        <w:t>32009 R 0874: Komisjoni määrus (EÜ) nr 874/2009, 17. september 2009, milles sätestatakse nõukogu määruse (EÜ) nr 2100/94 rakenduseeskirjad seoses menetlusega Ühenduse Sordiametis (ELT L 251, 24.9.2009, lk 3), muudetud järgmis(t)e õigusakti(de)ga:</w:t>
      </w:r>
    </w:p>
    <w:p w14:paraId="54786251" w14:textId="77777777" w:rsidR="00841F3B" w:rsidRPr="00322347" w:rsidRDefault="00841F3B" w:rsidP="00841F3B">
      <w:pPr>
        <w:ind w:left="567" w:hanging="567"/>
        <w:rPr>
          <w:noProof/>
          <w:szCs w:val="24"/>
        </w:rPr>
      </w:pPr>
    </w:p>
    <w:p w14:paraId="29609877" w14:textId="77777777" w:rsidR="00841F3B" w:rsidRPr="00322347" w:rsidRDefault="00841F3B" w:rsidP="00841F3B">
      <w:pPr>
        <w:ind w:left="1134" w:hanging="567"/>
        <w:rPr>
          <w:noProof/>
          <w:szCs w:val="24"/>
        </w:rPr>
      </w:pPr>
      <w:r w:rsidRPr="00322347">
        <w:rPr>
          <w:noProof/>
        </w:rPr>
        <w:t>–</w:t>
      </w:r>
      <w:r w:rsidRPr="00322347">
        <w:rPr>
          <w:noProof/>
        </w:rPr>
        <w:tab/>
        <w:t>32016 R 1448: Komisjoni rakendusmäärus (EL) 2016/1448, 1. september 2016 (ELT L 236, 2.9.2016, lk 1).</w:t>
      </w:r>
    </w:p>
    <w:p w14:paraId="79C5DB4D" w14:textId="77777777" w:rsidR="00841F3B" w:rsidRPr="00322347" w:rsidRDefault="00841F3B" w:rsidP="00841F3B">
      <w:pPr>
        <w:ind w:left="567" w:hanging="567"/>
        <w:rPr>
          <w:noProof/>
          <w:szCs w:val="24"/>
        </w:rPr>
      </w:pPr>
    </w:p>
    <w:p w14:paraId="367B2384" w14:textId="77777777" w:rsidR="00841F3B" w:rsidRPr="00322347" w:rsidRDefault="00841F3B" w:rsidP="00841F3B">
      <w:pPr>
        <w:ind w:left="567" w:hanging="567"/>
        <w:rPr>
          <w:noProof/>
          <w:szCs w:val="24"/>
        </w:rPr>
      </w:pPr>
      <w:r w:rsidRPr="00322347">
        <w:rPr>
          <w:noProof/>
        </w:rPr>
        <w:t>8.</w:t>
      </w:r>
      <w:r w:rsidRPr="00322347">
        <w:rPr>
          <w:noProof/>
        </w:rPr>
        <w:tab/>
        <w:t>32020 Q 0810(01): Ühenduse Sordiameti haldusnõukogu otsus, 1. aprill 2020, sise-eeskirjade kohta, mis käsitlevad andmesubjektide teatavate õiguste piiramist seoses isikuandmete töötlemisega Ühenduse Sordiameti tegevuse raames (ELT L 259, 10.8.2020, lk 32).</w:t>
      </w:r>
    </w:p>
    <w:p w14:paraId="2D0E5340" w14:textId="77777777" w:rsidR="00841F3B" w:rsidRPr="00322347" w:rsidRDefault="00841F3B" w:rsidP="00841F3B">
      <w:pPr>
        <w:ind w:left="567" w:hanging="567"/>
        <w:rPr>
          <w:noProof/>
          <w:szCs w:val="24"/>
        </w:rPr>
      </w:pPr>
    </w:p>
    <w:p w14:paraId="199C7EFE" w14:textId="77777777" w:rsidR="00841F3B" w:rsidRPr="00322347" w:rsidRDefault="00841F3B" w:rsidP="00841F3B">
      <w:pPr>
        <w:ind w:left="567" w:hanging="567"/>
        <w:rPr>
          <w:noProof/>
          <w:szCs w:val="24"/>
        </w:rPr>
      </w:pPr>
      <w:r w:rsidRPr="00322347">
        <w:rPr>
          <w:noProof/>
        </w:rPr>
        <w:t>9.</w:t>
      </w:r>
      <w:r w:rsidRPr="00322347">
        <w:rPr>
          <w:noProof/>
        </w:rPr>
        <w:tab/>
        <w:t xml:space="preserve">32021 R 1873: Euroopa Parlamendi ja nõukogu määrus (EL) 2021/1873, 20. oktoober 2021, milles käsitletakse ühenduse sordikaitse tähtaja pikendamist liigi </w:t>
      </w:r>
      <w:r w:rsidRPr="00322347">
        <w:rPr>
          <w:i/>
          <w:noProof/>
        </w:rPr>
        <w:t>Asparagus officinalis</w:t>
      </w:r>
      <w:r w:rsidRPr="00322347">
        <w:rPr>
          <w:noProof/>
        </w:rPr>
        <w:t xml:space="preserve"> L. sortide ning lillesibulate ja puituvate marja- ja dekoratiivkultuuride sortide puhul (ELT L 378, 26.10.2021, lk 1).</w:t>
      </w:r>
    </w:p>
    <w:p w14:paraId="23C0875B" w14:textId="77777777" w:rsidR="00841F3B" w:rsidRPr="00322347" w:rsidRDefault="00841F3B" w:rsidP="00841F3B">
      <w:pPr>
        <w:ind w:left="567" w:hanging="567"/>
        <w:rPr>
          <w:noProof/>
          <w:szCs w:val="24"/>
        </w:rPr>
      </w:pPr>
    </w:p>
    <w:p w14:paraId="3929A845" w14:textId="77777777" w:rsidR="008744B4" w:rsidRPr="00322347" w:rsidRDefault="008744B4" w:rsidP="00841F3B">
      <w:pPr>
        <w:ind w:left="567" w:hanging="567"/>
        <w:rPr>
          <w:noProof/>
          <w:szCs w:val="24"/>
        </w:rPr>
      </w:pPr>
    </w:p>
    <w:p w14:paraId="5E566F81" w14:textId="77777777" w:rsidR="008744B4" w:rsidRPr="00322347" w:rsidRDefault="008744B4" w:rsidP="008744B4">
      <w:pPr>
        <w:rPr>
          <w:noProof/>
        </w:rPr>
      </w:pPr>
      <w:r w:rsidRPr="00322347">
        <w:rPr>
          <w:noProof/>
        </w:rPr>
        <w:br w:type="page"/>
      </w:r>
    </w:p>
    <w:p w14:paraId="1443E5DD" w14:textId="35008C58" w:rsidR="00841F3B" w:rsidRPr="00322347" w:rsidRDefault="00841F3B" w:rsidP="00841F3B">
      <w:pPr>
        <w:ind w:left="567" w:hanging="567"/>
        <w:jc w:val="center"/>
        <w:rPr>
          <w:noProof/>
          <w:szCs w:val="24"/>
        </w:rPr>
      </w:pPr>
      <w:r w:rsidRPr="00322347">
        <w:rPr>
          <w:noProof/>
        </w:rPr>
        <w:t>5. PEATÜKK</w:t>
      </w:r>
    </w:p>
    <w:p w14:paraId="0BD618A5" w14:textId="77777777" w:rsidR="00841F3B" w:rsidRPr="00322347" w:rsidRDefault="00841F3B" w:rsidP="00841F3B">
      <w:pPr>
        <w:ind w:left="567" w:hanging="567"/>
        <w:jc w:val="center"/>
        <w:rPr>
          <w:noProof/>
          <w:szCs w:val="24"/>
        </w:rPr>
      </w:pPr>
    </w:p>
    <w:p w14:paraId="2F7C1EC0" w14:textId="1AF6FBF1" w:rsidR="00841F3B" w:rsidRPr="00322347" w:rsidRDefault="00815F40" w:rsidP="00841F3B">
      <w:pPr>
        <w:ind w:left="567" w:hanging="567"/>
        <w:jc w:val="center"/>
        <w:rPr>
          <w:noProof/>
          <w:szCs w:val="24"/>
        </w:rPr>
      </w:pPr>
      <w:r w:rsidRPr="00322347">
        <w:rPr>
          <w:noProof/>
        </w:rPr>
        <w:t>ELi</w:t>
      </w:r>
      <w:r w:rsidR="00841F3B" w:rsidRPr="00322347">
        <w:rPr>
          <w:noProof/>
        </w:rPr>
        <w:t xml:space="preserve"> RAHVUSVAHELISED LEPINGUD</w:t>
      </w:r>
    </w:p>
    <w:p w14:paraId="47B4770E" w14:textId="77777777" w:rsidR="00841F3B" w:rsidRPr="00322347" w:rsidRDefault="00841F3B" w:rsidP="00841F3B">
      <w:pPr>
        <w:ind w:left="567" w:hanging="567"/>
        <w:rPr>
          <w:noProof/>
          <w:szCs w:val="24"/>
        </w:rPr>
      </w:pPr>
    </w:p>
    <w:p w14:paraId="71481C9D" w14:textId="77777777" w:rsidR="00841F3B" w:rsidRPr="00322347" w:rsidRDefault="00841F3B" w:rsidP="00841F3B">
      <w:pPr>
        <w:ind w:left="567" w:hanging="567"/>
        <w:rPr>
          <w:noProof/>
          <w:szCs w:val="24"/>
        </w:rPr>
      </w:pPr>
    </w:p>
    <w:p w14:paraId="767EACA4" w14:textId="77777777" w:rsidR="00841F3B" w:rsidRPr="00322347" w:rsidRDefault="00841F3B" w:rsidP="00841F3B">
      <w:pPr>
        <w:ind w:left="567" w:hanging="567"/>
        <w:jc w:val="center"/>
        <w:rPr>
          <w:noProof/>
          <w:szCs w:val="24"/>
        </w:rPr>
      </w:pPr>
      <w:r w:rsidRPr="00322347">
        <w:rPr>
          <w:noProof/>
        </w:rPr>
        <w:t>A JAGU</w:t>
      </w:r>
    </w:p>
    <w:p w14:paraId="74B20849" w14:textId="77777777" w:rsidR="00841F3B" w:rsidRPr="00322347" w:rsidRDefault="00841F3B" w:rsidP="00841F3B">
      <w:pPr>
        <w:ind w:left="567" w:hanging="567"/>
        <w:jc w:val="center"/>
        <w:rPr>
          <w:noProof/>
          <w:szCs w:val="24"/>
        </w:rPr>
      </w:pPr>
    </w:p>
    <w:p w14:paraId="6CF4CA55" w14:textId="102C1143" w:rsidR="00841F3B" w:rsidRPr="00322347" w:rsidRDefault="00815F40" w:rsidP="00841F3B">
      <w:pPr>
        <w:ind w:left="567" w:hanging="567"/>
        <w:jc w:val="center"/>
        <w:rPr>
          <w:noProof/>
          <w:szCs w:val="24"/>
        </w:rPr>
      </w:pPr>
      <w:r w:rsidRPr="00322347">
        <w:rPr>
          <w:noProof/>
        </w:rPr>
        <w:t xml:space="preserve">EUROOPA MAJANDUSPIIRKONNA </w:t>
      </w:r>
      <w:r w:rsidR="00841F3B" w:rsidRPr="00322347">
        <w:rPr>
          <w:noProof/>
        </w:rPr>
        <w:t>LEPING</w:t>
      </w:r>
    </w:p>
    <w:p w14:paraId="06031BCA" w14:textId="77777777" w:rsidR="00841F3B" w:rsidRPr="00322347" w:rsidRDefault="00841F3B" w:rsidP="00841F3B">
      <w:pPr>
        <w:ind w:left="567" w:hanging="567"/>
        <w:rPr>
          <w:noProof/>
          <w:szCs w:val="24"/>
        </w:rPr>
      </w:pPr>
    </w:p>
    <w:p w14:paraId="404DC011" w14:textId="5D346C48" w:rsidR="00841F3B" w:rsidRPr="00322347" w:rsidRDefault="00841F3B" w:rsidP="00841F3B">
      <w:pPr>
        <w:ind w:left="567" w:hanging="567"/>
        <w:rPr>
          <w:noProof/>
          <w:szCs w:val="24"/>
        </w:rPr>
      </w:pPr>
      <w:r w:rsidRPr="00322347">
        <w:rPr>
          <w:noProof/>
        </w:rPr>
        <w:t>1.</w:t>
      </w:r>
      <w:r w:rsidRPr="00322347">
        <w:rPr>
          <w:noProof/>
        </w:rPr>
        <w:tab/>
        <w:t>31994 D 0001: Nõukogu ja komisjoni otsus</w:t>
      </w:r>
      <w:r w:rsidR="00E221A3" w:rsidRPr="00322347">
        <w:rPr>
          <w:noProof/>
        </w:rPr>
        <w:t xml:space="preserve"> 94/1/ESTÜ, EÜ</w:t>
      </w:r>
      <w:r w:rsidRPr="00322347">
        <w:rPr>
          <w:noProof/>
        </w:rPr>
        <w:t>, 13. detsember 1993, Euroopa Majanduspiirkonna lepingu sõlmimise kohta Euroopa ühenduste, nende liikmesriikide ja Austria Vabariigi, Soome Vabariigi, Islandi Vabariigi, Liechtensteini Vürstiriigi, Norra Kuningriigi, Rootsi Kuningriigi ja Šveitsi Konföderatsiooni vahel (EÜT L 1, 3.1.1994, lk 1).</w:t>
      </w:r>
    </w:p>
    <w:p w14:paraId="01CE220C" w14:textId="77777777" w:rsidR="00841F3B" w:rsidRPr="00322347" w:rsidRDefault="00841F3B" w:rsidP="00841F3B">
      <w:pPr>
        <w:ind w:left="567" w:hanging="567"/>
        <w:rPr>
          <w:noProof/>
          <w:szCs w:val="24"/>
        </w:rPr>
      </w:pPr>
    </w:p>
    <w:p w14:paraId="5BFCDFFA" w14:textId="77777777" w:rsidR="00841F3B" w:rsidRPr="00322347" w:rsidRDefault="00841F3B" w:rsidP="00841F3B">
      <w:pPr>
        <w:ind w:left="567" w:hanging="567"/>
        <w:rPr>
          <w:noProof/>
          <w:szCs w:val="24"/>
        </w:rPr>
      </w:pPr>
      <w:r w:rsidRPr="00322347">
        <w:rPr>
          <w:noProof/>
        </w:rPr>
        <w:t>2.</w:t>
      </w:r>
      <w:r w:rsidRPr="00322347">
        <w:rPr>
          <w:noProof/>
        </w:rPr>
        <w:tab/>
        <w:t>21994 A 0103(01): Euroopa Majanduspiirkonna leping – Lõppakt – Ühisdeklaratsioonid – EÜ liikmesriikide ja EFTA riikide valitsuste deklaratsioonid – Kokkulepped – Kooskõlastatud protokoll – Euroopa Majanduspiirkonna lepingu ühe või mitme osalise deklaratsioonid (EÜT L 1, 3.1.1994, lk 3).</w:t>
      </w:r>
    </w:p>
    <w:p w14:paraId="0F296DD1" w14:textId="77777777" w:rsidR="00841F3B" w:rsidRPr="00322347" w:rsidRDefault="00841F3B" w:rsidP="00841F3B">
      <w:pPr>
        <w:ind w:left="567" w:hanging="567"/>
        <w:rPr>
          <w:noProof/>
          <w:szCs w:val="24"/>
        </w:rPr>
      </w:pPr>
    </w:p>
    <w:p w14:paraId="436695EF" w14:textId="3FE1E039" w:rsidR="00841F3B" w:rsidRPr="00322347" w:rsidRDefault="00841F3B" w:rsidP="00841F3B">
      <w:pPr>
        <w:ind w:left="567" w:hanging="567"/>
        <w:rPr>
          <w:noProof/>
          <w:szCs w:val="24"/>
        </w:rPr>
      </w:pPr>
      <w:r w:rsidRPr="00322347">
        <w:rPr>
          <w:noProof/>
        </w:rPr>
        <w:t>3.</w:t>
      </w:r>
      <w:r w:rsidRPr="00322347">
        <w:rPr>
          <w:noProof/>
        </w:rPr>
        <w:tab/>
      </w:r>
      <w:bookmarkStart w:id="21" w:name="_Hlk163738024"/>
      <w:r w:rsidRPr="00322347">
        <w:rPr>
          <w:noProof/>
        </w:rPr>
        <w:t>21994 A 0103(</w:t>
      </w:r>
      <w:r w:rsidR="00E221A3" w:rsidRPr="00322347">
        <w:rPr>
          <w:noProof/>
        </w:rPr>
        <w:t>51</w:t>
      </w:r>
      <w:r w:rsidRPr="00322347">
        <w:rPr>
          <w:noProof/>
        </w:rPr>
        <w:t>): Euroopa Majanduspiirkonna leping – I lisa – Veterinaar- ja fütosanitaarküsimused – Artikliga 17 ettenähtud loetelu (EÜT L 1, 3.1.1994, lk 220), muudetud järgmis(t)e õigusakti(de)ga</w:t>
      </w:r>
      <w:r w:rsidR="00DD2C3C" w:rsidRPr="00322347">
        <w:rPr>
          <w:noProof/>
        </w:rPr>
        <w:t>:</w:t>
      </w:r>
      <w:bookmarkEnd w:id="21"/>
    </w:p>
    <w:p w14:paraId="5192D5B4" w14:textId="77777777" w:rsidR="00841F3B" w:rsidRPr="00322347" w:rsidRDefault="00841F3B" w:rsidP="00841F3B">
      <w:pPr>
        <w:ind w:left="567" w:hanging="567"/>
        <w:rPr>
          <w:noProof/>
          <w:szCs w:val="24"/>
        </w:rPr>
      </w:pPr>
    </w:p>
    <w:p w14:paraId="091D391B" w14:textId="77777777" w:rsidR="00841F3B" w:rsidRPr="00322347" w:rsidRDefault="00841F3B" w:rsidP="00841F3B">
      <w:pPr>
        <w:ind w:left="1134" w:hanging="567"/>
        <w:rPr>
          <w:noProof/>
          <w:szCs w:val="24"/>
        </w:rPr>
      </w:pPr>
      <w:r w:rsidRPr="00322347">
        <w:rPr>
          <w:noProof/>
        </w:rPr>
        <w:t>–</w:t>
      </w:r>
      <w:r w:rsidRPr="00322347">
        <w:rPr>
          <w:noProof/>
        </w:rPr>
        <w:tab/>
        <w:t>22002 D 0080: EMP ühiskomitee otsus nr 80/2002, 25. juuni 2002 (EÜT L 266, 3.10.2002, lk 26),</w:t>
      </w:r>
    </w:p>
    <w:p w14:paraId="37A7F4EB" w14:textId="77777777" w:rsidR="008744B4" w:rsidRPr="00322347" w:rsidRDefault="008744B4" w:rsidP="00841F3B">
      <w:pPr>
        <w:ind w:left="1134" w:hanging="567"/>
        <w:rPr>
          <w:noProof/>
          <w:szCs w:val="24"/>
        </w:rPr>
      </w:pPr>
    </w:p>
    <w:p w14:paraId="5D9A98B3" w14:textId="77777777" w:rsidR="008744B4" w:rsidRPr="00322347" w:rsidRDefault="008744B4" w:rsidP="008744B4">
      <w:pPr>
        <w:rPr>
          <w:noProof/>
        </w:rPr>
      </w:pPr>
      <w:r w:rsidRPr="00322347">
        <w:rPr>
          <w:noProof/>
        </w:rPr>
        <w:br w:type="page"/>
      </w:r>
    </w:p>
    <w:p w14:paraId="7B8EB5EE" w14:textId="0EE0F368" w:rsidR="00841F3B" w:rsidRPr="00322347" w:rsidRDefault="00841F3B" w:rsidP="00841F3B">
      <w:pPr>
        <w:ind w:left="1134" w:hanging="567"/>
        <w:rPr>
          <w:noProof/>
          <w:szCs w:val="24"/>
        </w:rPr>
      </w:pPr>
      <w:r w:rsidRPr="00322347">
        <w:rPr>
          <w:noProof/>
        </w:rPr>
        <w:t>–</w:t>
      </w:r>
      <w:r w:rsidRPr="00322347">
        <w:rPr>
          <w:noProof/>
        </w:rPr>
        <w:tab/>
        <w:t>22002 D 0123(01): EMP ühiskomitee otsus nr 123/2002, 27. september 2002 (EÜT L 336, 12.12.2002, lk 19),</w:t>
      </w:r>
    </w:p>
    <w:p w14:paraId="2CE65EDA" w14:textId="77777777" w:rsidR="00841F3B" w:rsidRPr="00322347" w:rsidRDefault="00841F3B" w:rsidP="00841F3B">
      <w:pPr>
        <w:ind w:left="1134" w:hanging="567"/>
        <w:rPr>
          <w:noProof/>
          <w:szCs w:val="24"/>
        </w:rPr>
      </w:pPr>
    </w:p>
    <w:p w14:paraId="1CD1A08C" w14:textId="77777777" w:rsidR="00841F3B" w:rsidRPr="00322347" w:rsidRDefault="00841F3B" w:rsidP="00841F3B">
      <w:pPr>
        <w:ind w:left="1134" w:hanging="567"/>
        <w:rPr>
          <w:noProof/>
          <w:szCs w:val="24"/>
        </w:rPr>
      </w:pPr>
      <w:r w:rsidRPr="00322347">
        <w:rPr>
          <w:noProof/>
        </w:rPr>
        <w:t>–</w:t>
      </w:r>
      <w:r w:rsidRPr="00322347">
        <w:rPr>
          <w:noProof/>
        </w:rPr>
        <w:tab/>
        <w:t>22002 D 0158: EMP ühiskomitee otsus nr 158/2002, 6. detsember 2002 (ELT L 38, 13.2.2003, lk 8),</w:t>
      </w:r>
    </w:p>
    <w:p w14:paraId="3108DC0C" w14:textId="77777777" w:rsidR="00841F3B" w:rsidRPr="00322347" w:rsidRDefault="00841F3B" w:rsidP="00841F3B">
      <w:pPr>
        <w:ind w:left="1134" w:hanging="567"/>
        <w:rPr>
          <w:noProof/>
          <w:szCs w:val="24"/>
        </w:rPr>
      </w:pPr>
    </w:p>
    <w:p w14:paraId="3BEE933F" w14:textId="77777777" w:rsidR="00841F3B" w:rsidRPr="00322347" w:rsidRDefault="00841F3B" w:rsidP="00841F3B">
      <w:pPr>
        <w:ind w:left="1134" w:hanging="567"/>
        <w:rPr>
          <w:noProof/>
          <w:szCs w:val="24"/>
        </w:rPr>
      </w:pPr>
      <w:r w:rsidRPr="00322347">
        <w:rPr>
          <w:noProof/>
        </w:rPr>
        <w:t>–</w:t>
      </w:r>
      <w:r w:rsidRPr="00322347">
        <w:rPr>
          <w:noProof/>
        </w:rPr>
        <w:tab/>
        <w:t>22003 D 0003: EMP ühiskomitee otsus nr 3/2003, 31. jaanuar 2003 (ELT L 94, 10.4.2003, lk 47),</w:t>
      </w:r>
    </w:p>
    <w:p w14:paraId="4A93BE63" w14:textId="77777777" w:rsidR="00841F3B" w:rsidRPr="00322347" w:rsidRDefault="00841F3B" w:rsidP="00841F3B">
      <w:pPr>
        <w:ind w:left="1134" w:hanging="567"/>
        <w:rPr>
          <w:noProof/>
          <w:szCs w:val="24"/>
        </w:rPr>
      </w:pPr>
    </w:p>
    <w:p w14:paraId="20FBC863" w14:textId="77777777" w:rsidR="00841F3B" w:rsidRPr="00322347" w:rsidRDefault="00841F3B" w:rsidP="00841F3B">
      <w:pPr>
        <w:ind w:left="1134" w:hanging="567"/>
        <w:rPr>
          <w:noProof/>
          <w:szCs w:val="24"/>
        </w:rPr>
      </w:pPr>
      <w:r w:rsidRPr="00322347">
        <w:rPr>
          <w:noProof/>
        </w:rPr>
        <w:t>–</w:t>
      </w:r>
      <w:r w:rsidRPr="00322347">
        <w:rPr>
          <w:noProof/>
        </w:rPr>
        <w:tab/>
        <w:t>22003 D 0040: EMP ühiskomitee otsus nr 40/2003, 16. mai 2003 (ELT L 193, 31.7.2003, lk 3),</w:t>
      </w:r>
    </w:p>
    <w:p w14:paraId="7643516F" w14:textId="77777777" w:rsidR="00841F3B" w:rsidRPr="00322347" w:rsidRDefault="00841F3B" w:rsidP="00841F3B">
      <w:pPr>
        <w:ind w:left="1134" w:hanging="567"/>
        <w:rPr>
          <w:noProof/>
          <w:szCs w:val="24"/>
        </w:rPr>
      </w:pPr>
    </w:p>
    <w:p w14:paraId="0F97F681" w14:textId="77777777" w:rsidR="00841F3B" w:rsidRPr="00322347" w:rsidRDefault="00841F3B" w:rsidP="00841F3B">
      <w:pPr>
        <w:ind w:left="1134" w:hanging="567"/>
        <w:rPr>
          <w:noProof/>
          <w:szCs w:val="24"/>
        </w:rPr>
      </w:pPr>
      <w:r w:rsidRPr="00322347">
        <w:rPr>
          <w:noProof/>
        </w:rPr>
        <w:t>–</w:t>
      </w:r>
      <w:r w:rsidRPr="00322347">
        <w:rPr>
          <w:noProof/>
        </w:rPr>
        <w:tab/>
        <w:t>22003 D 0070: EMP ühiskomitee otsus nr 70/2003, 20. juuni 2003 (ELT L 257, 9.10.2003, lk 14),</w:t>
      </w:r>
    </w:p>
    <w:p w14:paraId="53D86AFC" w14:textId="77777777" w:rsidR="00841F3B" w:rsidRPr="00322347" w:rsidRDefault="00841F3B" w:rsidP="00841F3B">
      <w:pPr>
        <w:ind w:left="1134" w:hanging="567"/>
        <w:rPr>
          <w:noProof/>
          <w:szCs w:val="24"/>
        </w:rPr>
      </w:pPr>
    </w:p>
    <w:p w14:paraId="308D2143" w14:textId="77777777" w:rsidR="00841F3B" w:rsidRPr="00322347" w:rsidRDefault="00841F3B" w:rsidP="00841F3B">
      <w:pPr>
        <w:ind w:left="1134" w:hanging="567"/>
        <w:rPr>
          <w:noProof/>
          <w:szCs w:val="24"/>
        </w:rPr>
      </w:pPr>
      <w:r w:rsidRPr="00322347">
        <w:rPr>
          <w:noProof/>
        </w:rPr>
        <w:t>–</w:t>
      </w:r>
      <w:r w:rsidRPr="00322347">
        <w:rPr>
          <w:noProof/>
        </w:rPr>
        <w:tab/>
        <w:t>22003 D 0104: EMP ühiskomitee otsus nr 104/2003, 26. september 2003 (ELT L 331, 18.12.2003, lk 12),</w:t>
      </w:r>
    </w:p>
    <w:p w14:paraId="3141C768" w14:textId="77777777" w:rsidR="00841F3B" w:rsidRPr="00322347" w:rsidRDefault="00841F3B" w:rsidP="00841F3B">
      <w:pPr>
        <w:ind w:left="1134" w:hanging="567"/>
        <w:rPr>
          <w:noProof/>
          <w:szCs w:val="24"/>
        </w:rPr>
      </w:pPr>
    </w:p>
    <w:p w14:paraId="438B9FDF" w14:textId="77777777" w:rsidR="00841F3B" w:rsidRPr="00322347" w:rsidRDefault="00841F3B" w:rsidP="00841F3B">
      <w:pPr>
        <w:ind w:left="1134" w:hanging="567"/>
        <w:rPr>
          <w:noProof/>
          <w:szCs w:val="24"/>
        </w:rPr>
      </w:pPr>
      <w:r w:rsidRPr="00322347">
        <w:rPr>
          <w:noProof/>
        </w:rPr>
        <w:t>–</w:t>
      </w:r>
      <w:r w:rsidRPr="00322347">
        <w:rPr>
          <w:noProof/>
        </w:rPr>
        <w:tab/>
        <w:t>22003 D 0169: EMP ühiskomitee otsus nr 169/2003, 5. detsember 2003 (ELT L 88, 25.3.2004, lk 39),</w:t>
      </w:r>
    </w:p>
    <w:p w14:paraId="5E81059A" w14:textId="77777777" w:rsidR="00841F3B" w:rsidRPr="00322347" w:rsidRDefault="00841F3B" w:rsidP="00841F3B">
      <w:pPr>
        <w:ind w:left="1134" w:hanging="567"/>
        <w:rPr>
          <w:noProof/>
          <w:szCs w:val="24"/>
        </w:rPr>
      </w:pPr>
    </w:p>
    <w:p w14:paraId="16C0CBC0" w14:textId="77777777" w:rsidR="00841F3B" w:rsidRPr="00322347" w:rsidRDefault="00841F3B" w:rsidP="00841F3B">
      <w:pPr>
        <w:ind w:left="1134" w:hanging="567"/>
        <w:rPr>
          <w:noProof/>
          <w:szCs w:val="24"/>
        </w:rPr>
      </w:pPr>
      <w:r w:rsidRPr="00322347">
        <w:rPr>
          <w:noProof/>
        </w:rPr>
        <w:t>–</w:t>
      </w:r>
      <w:r w:rsidRPr="00322347">
        <w:rPr>
          <w:noProof/>
        </w:rPr>
        <w:tab/>
        <w:t>22004 D 0016: EMP ühiskomitee otsus nr 16/2004, 19. märts 2004 (ELT L 127, 29.4.2004, lk 116),</w:t>
      </w:r>
    </w:p>
    <w:p w14:paraId="7D554051" w14:textId="77777777" w:rsidR="00841F3B" w:rsidRPr="00322347" w:rsidRDefault="00841F3B" w:rsidP="00841F3B">
      <w:pPr>
        <w:ind w:left="1134" w:hanging="567"/>
        <w:rPr>
          <w:noProof/>
          <w:szCs w:val="24"/>
        </w:rPr>
      </w:pPr>
    </w:p>
    <w:p w14:paraId="4A914CC6" w14:textId="77777777" w:rsidR="00841F3B" w:rsidRPr="00322347" w:rsidRDefault="00841F3B" w:rsidP="00841F3B">
      <w:pPr>
        <w:ind w:left="1134" w:hanging="567"/>
        <w:rPr>
          <w:noProof/>
          <w:szCs w:val="24"/>
        </w:rPr>
      </w:pPr>
      <w:r w:rsidRPr="00322347">
        <w:rPr>
          <w:noProof/>
        </w:rPr>
        <w:t>–</w:t>
      </w:r>
      <w:r w:rsidRPr="00322347">
        <w:rPr>
          <w:noProof/>
        </w:rPr>
        <w:tab/>
        <w:t>22004 D 0017: EMP ühiskomitee otsus nr 17/2004, 19. märts 2004 (ELT L 127, 29.4.2004, lk 118),</w:t>
      </w:r>
    </w:p>
    <w:p w14:paraId="22A7AF87" w14:textId="77777777" w:rsidR="008744B4" w:rsidRPr="00322347" w:rsidRDefault="008744B4" w:rsidP="00841F3B">
      <w:pPr>
        <w:ind w:left="1134" w:hanging="567"/>
        <w:rPr>
          <w:noProof/>
          <w:szCs w:val="24"/>
        </w:rPr>
      </w:pPr>
    </w:p>
    <w:p w14:paraId="6ECD5FE3" w14:textId="77777777" w:rsidR="008744B4" w:rsidRPr="00322347" w:rsidRDefault="008744B4" w:rsidP="008744B4">
      <w:pPr>
        <w:rPr>
          <w:noProof/>
        </w:rPr>
      </w:pPr>
      <w:r w:rsidRPr="00322347">
        <w:rPr>
          <w:noProof/>
        </w:rPr>
        <w:br w:type="page"/>
      </w:r>
    </w:p>
    <w:p w14:paraId="792E3BAE" w14:textId="57E480B3" w:rsidR="00841F3B" w:rsidRPr="00322347" w:rsidRDefault="00841F3B" w:rsidP="00841F3B">
      <w:pPr>
        <w:ind w:left="1134" w:hanging="567"/>
        <w:rPr>
          <w:noProof/>
          <w:szCs w:val="24"/>
        </w:rPr>
      </w:pPr>
      <w:r w:rsidRPr="00322347">
        <w:rPr>
          <w:noProof/>
        </w:rPr>
        <w:t>–</w:t>
      </w:r>
      <w:r w:rsidRPr="00322347">
        <w:rPr>
          <w:noProof/>
        </w:rPr>
        <w:tab/>
        <w:t>22004 D 0121: EMP ühiskomitee otsus nr 121/2004, 24. september 2004 (ELT L 64, 10.3.2005, lk 15),</w:t>
      </w:r>
    </w:p>
    <w:p w14:paraId="7DB474FF" w14:textId="77777777" w:rsidR="00841F3B" w:rsidRPr="00322347" w:rsidRDefault="00841F3B" w:rsidP="00841F3B">
      <w:pPr>
        <w:ind w:left="1134" w:hanging="567"/>
        <w:rPr>
          <w:noProof/>
          <w:szCs w:val="24"/>
        </w:rPr>
      </w:pPr>
    </w:p>
    <w:p w14:paraId="0EF96555" w14:textId="77777777" w:rsidR="00841F3B" w:rsidRPr="00322347" w:rsidRDefault="00841F3B" w:rsidP="00841F3B">
      <w:pPr>
        <w:ind w:left="1134" w:hanging="567"/>
        <w:rPr>
          <w:noProof/>
          <w:szCs w:val="24"/>
        </w:rPr>
      </w:pPr>
      <w:r w:rsidRPr="00322347">
        <w:rPr>
          <w:noProof/>
        </w:rPr>
        <w:t>–</w:t>
      </w:r>
      <w:r w:rsidRPr="00322347">
        <w:rPr>
          <w:noProof/>
        </w:rPr>
        <w:tab/>
        <w:t>22004 D 0141: EMP ühiskomitee otsus nr 141/2004, 29. oktoober 2004 (ELT L 102, 21.4.2005, lk 6),</w:t>
      </w:r>
    </w:p>
    <w:p w14:paraId="10B129C0" w14:textId="77777777" w:rsidR="00841F3B" w:rsidRPr="00322347" w:rsidRDefault="00841F3B" w:rsidP="00841F3B">
      <w:pPr>
        <w:ind w:left="1134" w:hanging="567"/>
        <w:rPr>
          <w:noProof/>
          <w:szCs w:val="24"/>
        </w:rPr>
      </w:pPr>
    </w:p>
    <w:p w14:paraId="779B633E" w14:textId="77777777" w:rsidR="00841F3B" w:rsidRPr="00322347" w:rsidRDefault="00841F3B" w:rsidP="00841F3B">
      <w:pPr>
        <w:ind w:left="1134" w:hanging="567"/>
        <w:rPr>
          <w:noProof/>
          <w:szCs w:val="24"/>
        </w:rPr>
      </w:pPr>
      <w:r w:rsidRPr="00322347">
        <w:rPr>
          <w:noProof/>
        </w:rPr>
        <w:t>–</w:t>
      </w:r>
      <w:r w:rsidRPr="00322347">
        <w:rPr>
          <w:noProof/>
        </w:rPr>
        <w:tab/>
        <w:t>22004 D 0161: EMP ühiskomitee otsus nr 161/2004, 3. detsember 2004 (ELT L 133, 26.5.2005, lk 1),</w:t>
      </w:r>
    </w:p>
    <w:p w14:paraId="1F3B4014" w14:textId="77777777" w:rsidR="00841F3B" w:rsidRPr="00322347" w:rsidRDefault="00841F3B" w:rsidP="00841F3B">
      <w:pPr>
        <w:ind w:left="1134" w:hanging="567"/>
        <w:rPr>
          <w:noProof/>
          <w:szCs w:val="24"/>
        </w:rPr>
      </w:pPr>
    </w:p>
    <w:p w14:paraId="3F16112A" w14:textId="77777777" w:rsidR="00841F3B" w:rsidRPr="00322347" w:rsidRDefault="00841F3B" w:rsidP="00841F3B">
      <w:pPr>
        <w:ind w:left="1134" w:hanging="567"/>
        <w:rPr>
          <w:noProof/>
          <w:szCs w:val="24"/>
        </w:rPr>
      </w:pPr>
      <w:r w:rsidRPr="00322347">
        <w:rPr>
          <w:noProof/>
        </w:rPr>
        <w:t>–</w:t>
      </w:r>
      <w:r w:rsidRPr="00322347">
        <w:rPr>
          <w:noProof/>
        </w:rPr>
        <w:tab/>
        <w:t>22005 D 0030: EMP ühiskomitee otsus nr 30/2005, 11. märts 2005 (ELT L 198, 28.7.2005, lk 18),</w:t>
      </w:r>
    </w:p>
    <w:p w14:paraId="4C9D4030" w14:textId="77777777" w:rsidR="00841F3B" w:rsidRPr="00322347" w:rsidRDefault="00841F3B" w:rsidP="00841F3B">
      <w:pPr>
        <w:ind w:left="1134" w:hanging="567"/>
        <w:rPr>
          <w:noProof/>
          <w:szCs w:val="24"/>
        </w:rPr>
      </w:pPr>
    </w:p>
    <w:p w14:paraId="47B459AA" w14:textId="77777777" w:rsidR="00841F3B" w:rsidRPr="00322347" w:rsidRDefault="00841F3B" w:rsidP="00841F3B">
      <w:pPr>
        <w:ind w:left="1134" w:hanging="567"/>
        <w:rPr>
          <w:noProof/>
          <w:szCs w:val="24"/>
        </w:rPr>
      </w:pPr>
      <w:r w:rsidRPr="00322347">
        <w:rPr>
          <w:noProof/>
        </w:rPr>
        <w:t>–</w:t>
      </w:r>
      <w:r w:rsidRPr="00322347">
        <w:rPr>
          <w:noProof/>
        </w:rPr>
        <w:tab/>
        <w:t>22005 D 0095: EMP ühiskomitee otsus nr 95/2005, 8. juuli 2005 (ELT L 306, 24.11.2005, lk 18),</w:t>
      </w:r>
    </w:p>
    <w:p w14:paraId="6CE09BA2" w14:textId="77777777" w:rsidR="00841F3B" w:rsidRPr="00322347" w:rsidRDefault="00841F3B" w:rsidP="00841F3B">
      <w:pPr>
        <w:ind w:left="1134" w:hanging="567"/>
        <w:rPr>
          <w:noProof/>
          <w:szCs w:val="24"/>
        </w:rPr>
      </w:pPr>
    </w:p>
    <w:p w14:paraId="7FBF7DA0" w14:textId="77777777" w:rsidR="00841F3B" w:rsidRPr="00322347" w:rsidRDefault="00841F3B" w:rsidP="00841F3B">
      <w:pPr>
        <w:ind w:left="1134" w:hanging="567"/>
        <w:rPr>
          <w:noProof/>
          <w:szCs w:val="24"/>
        </w:rPr>
      </w:pPr>
      <w:r w:rsidRPr="00322347">
        <w:rPr>
          <w:noProof/>
        </w:rPr>
        <w:t>–</w:t>
      </w:r>
      <w:r w:rsidRPr="00322347">
        <w:rPr>
          <w:noProof/>
        </w:rPr>
        <w:tab/>
        <w:t>22005 D 0110: EMP ühiskomitee otsus nr 110/2005, 30. september 2005 (ELT L 339, 22.12.2005, lk 6),</w:t>
      </w:r>
    </w:p>
    <w:p w14:paraId="704352FE" w14:textId="77777777" w:rsidR="00841F3B" w:rsidRPr="00322347" w:rsidRDefault="00841F3B" w:rsidP="00841F3B">
      <w:pPr>
        <w:ind w:left="1134" w:hanging="567"/>
        <w:rPr>
          <w:noProof/>
          <w:szCs w:val="24"/>
        </w:rPr>
      </w:pPr>
    </w:p>
    <w:p w14:paraId="61D3BB74" w14:textId="77777777" w:rsidR="00841F3B" w:rsidRPr="00322347" w:rsidRDefault="00841F3B" w:rsidP="00841F3B">
      <w:pPr>
        <w:ind w:left="1134" w:hanging="567"/>
        <w:rPr>
          <w:noProof/>
          <w:szCs w:val="24"/>
        </w:rPr>
      </w:pPr>
      <w:r w:rsidRPr="00322347">
        <w:rPr>
          <w:noProof/>
        </w:rPr>
        <w:t>–</w:t>
      </w:r>
      <w:r w:rsidRPr="00322347">
        <w:rPr>
          <w:noProof/>
        </w:rPr>
        <w:tab/>
        <w:t>22005 D 0141(01): EMP ühiskomitee otsus nr 141/2005, 2. detsember 2005 (ELT L 53, 23.2.2006, lk 36),</w:t>
      </w:r>
    </w:p>
    <w:p w14:paraId="12CB419C" w14:textId="77777777" w:rsidR="00841F3B" w:rsidRPr="00322347" w:rsidRDefault="00841F3B" w:rsidP="00841F3B">
      <w:pPr>
        <w:ind w:left="1134" w:hanging="567"/>
        <w:rPr>
          <w:noProof/>
          <w:szCs w:val="24"/>
        </w:rPr>
      </w:pPr>
    </w:p>
    <w:p w14:paraId="1AA0C9CD" w14:textId="77777777" w:rsidR="00841F3B" w:rsidRPr="00322347" w:rsidRDefault="00841F3B" w:rsidP="00841F3B">
      <w:pPr>
        <w:ind w:left="1134" w:hanging="567"/>
        <w:rPr>
          <w:noProof/>
          <w:szCs w:val="24"/>
        </w:rPr>
      </w:pPr>
      <w:r w:rsidRPr="00322347">
        <w:rPr>
          <w:noProof/>
        </w:rPr>
        <w:t>–</w:t>
      </w:r>
      <w:r w:rsidRPr="00322347">
        <w:rPr>
          <w:noProof/>
        </w:rPr>
        <w:tab/>
        <w:t>22005 D 0142: EMP ühiskomitee otsus nr 142/2005, 2. detsember 2005 (ELT L 53, 23.2.2006, lk 38),</w:t>
      </w:r>
    </w:p>
    <w:p w14:paraId="256A85EE" w14:textId="77777777" w:rsidR="00841F3B" w:rsidRPr="00322347" w:rsidRDefault="00841F3B" w:rsidP="00841F3B">
      <w:pPr>
        <w:ind w:left="1134" w:hanging="567"/>
        <w:rPr>
          <w:noProof/>
          <w:szCs w:val="24"/>
        </w:rPr>
      </w:pPr>
    </w:p>
    <w:p w14:paraId="02A0C7BE" w14:textId="77777777" w:rsidR="00841F3B" w:rsidRPr="00322347" w:rsidRDefault="00841F3B" w:rsidP="00841F3B">
      <w:pPr>
        <w:ind w:left="1134" w:hanging="567"/>
        <w:rPr>
          <w:noProof/>
          <w:szCs w:val="24"/>
        </w:rPr>
      </w:pPr>
      <w:r w:rsidRPr="00322347">
        <w:rPr>
          <w:noProof/>
        </w:rPr>
        <w:t>–</w:t>
      </w:r>
      <w:r w:rsidRPr="00322347">
        <w:rPr>
          <w:noProof/>
        </w:rPr>
        <w:tab/>
        <w:t>22006 D 0108: EMP ühiskomitee otsus nr 108/2006, 22. september 2006 (ELT L 333, 30.11.2006, lk 23),</w:t>
      </w:r>
    </w:p>
    <w:p w14:paraId="458D0122" w14:textId="77777777" w:rsidR="008744B4" w:rsidRPr="00322347" w:rsidRDefault="008744B4" w:rsidP="00841F3B">
      <w:pPr>
        <w:ind w:left="1134" w:hanging="567"/>
        <w:rPr>
          <w:noProof/>
          <w:szCs w:val="24"/>
        </w:rPr>
      </w:pPr>
    </w:p>
    <w:p w14:paraId="10118FCD" w14:textId="77777777" w:rsidR="008744B4" w:rsidRPr="00322347" w:rsidRDefault="008744B4" w:rsidP="008744B4">
      <w:pPr>
        <w:rPr>
          <w:noProof/>
        </w:rPr>
      </w:pPr>
      <w:r w:rsidRPr="00322347">
        <w:rPr>
          <w:noProof/>
        </w:rPr>
        <w:br w:type="page"/>
      </w:r>
    </w:p>
    <w:p w14:paraId="1F77F07C" w14:textId="0CC670A3" w:rsidR="00841F3B" w:rsidRPr="00322347" w:rsidRDefault="00841F3B" w:rsidP="00841F3B">
      <w:pPr>
        <w:ind w:left="1134" w:hanging="567"/>
        <w:rPr>
          <w:noProof/>
          <w:szCs w:val="24"/>
        </w:rPr>
      </w:pPr>
      <w:r w:rsidRPr="00322347">
        <w:rPr>
          <w:noProof/>
        </w:rPr>
        <w:t>–</w:t>
      </w:r>
      <w:r w:rsidRPr="00322347">
        <w:rPr>
          <w:noProof/>
        </w:rPr>
        <w:tab/>
        <w:t>22006 D 0143: EMP ühiskomitee otsus nr 143/2006, 8. detsember 2006 (ELT L 89, 29.3.2007, lk 9),</w:t>
      </w:r>
    </w:p>
    <w:p w14:paraId="57517FF0" w14:textId="77777777" w:rsidR="00841F3B" w:rsidRPr="00322347" w:rsidRDefault="00841F3B" w:rsidP="00841F3B">
      <w:pPr>
        <w:ind w:left="1134" w:hanging="567"/>
        <w:rPr>
          <w:noProof/>
          <w:szCs w:val="24"/>
        </w:rPr>
      </w:pPr>
    </w:p>
    <w:p w14:paraId="6CA6118C" w14:textId="77777777" w:rsidR="00841F3B" w:rsidRPr="00322347" w:rsidRDefault="00841F3B" w:rsidP="00841F3B">
      <w:pPr>
        <w:ind w:left="1134" w:hanging="567"/>
        <w:rPr>
          <w:noProof/>
          <w:szCs w:val="24"/>
        </w:rPr>
      </w:pPr>
      <w:r w:rsidRPr="00322347">
        <w:rPr>
          <w:noProof/>
        </w:rPr>
        <w:t>–</w:t>
      </w:r>
      <w:r w:rsidRPr="00322347">
        <w:rPr>
          <w:noProof/>
        </w:rPr>
        <w:tab/>
        <w:t>22007 D 0003: EMP ühiskomitee otsus nr 3/2007, 27. aprill 2007 (ELT L 209, 9.8.2007, lk 5),</w:t>
      </w:r>
    </w:p>
    <w:p w14:paraId="39FC0F43" w14:textId="77777777" w:rsidR="00841F3B" w:rsidRPr="00322347" w:rsidRDefault="00841F3B" w:rsidP="00841F3B">
      <w:pPr>
        <w:ind w:left="1134" w:hanging="567"/>
        <w:rPr>
          <w:noProof/>
          <w:szCs w:val="24"/>
        </w:rPr>
      </w:pPr>
    </w:p>
    <w:p w14:paraId="15E24A4B" w14:textId="77777777" w:rsidR="00841F3B" w:rsidRPr="00322347" w:rsidRDefault="00841F3B" w:rsidP="00841F3B">
      <w:pPr>
        <w:ind w:left="1134" w:hanging="567"/>
        <w:rPr>
          <w:noProof/>
          <w:szCs w:val="24"/>
        </w:rPr>
      </w:pPr>
      <w:r w:rsidRPr="00322347">
        <w:rPr>
          <w:noProof/>
        </w:rPr>
        <w:t>–</w:t>
      </w:r>
      <w:r w:rsidRPr="00322347">
        <w:rPr>
          <w:noProof/>
        </w:rPr>
        <w:tab/>
        <w:t>22007 D 0004: EMP ühiskomitee otsus nr 4/2007, 27. aprill 2007 (ELT L 209, 9.8.2007, lk 8),</w:t>
      </w:r>
    </w:p>
    <w:p w14:paraId="2548E7A1" w14:textId="77777777" w:rsidR="00841F3B" w:rsidRPr="00322347" w:rsidRDefault="00841F3B" w:rsidP="00841F3B">
      <w:pPr>
        <w:ind w:left="1134" w:hanging="567"/>
        <w:rPr>
          <w:noProof/>
          <w:szCs w:val="24"/>
        </w:rPr>
      </w:pPr>
    </w:p>
    <w:p w14:paraId="78EAD0CB" w14:textId="77777777" w:rsidR="00841F3B" w:rsidRPr="00322347" w:rsidRDefault="00841F3B" w:rsidP="00841F3B">
      <w:pPr>
        <w:ind w:left="1134" w:hanging="567"/>
        <w:rPr>
          <w:noProof/>
          <w:szCs w:val="24"/>
        </w:rPr>
      </w:pPr>
      <w:r w:rsidRPr="00322347">
        <w:rPr>
          <w:noProof/>
        </w:rPr>
        <w:t>–</w:t>
      </w:r>
      <w:r w:rsidRPr="00322347">
        <w:rPr>
          <w:noProof/>
        </w:rPr>
        <w:tab/>
        <w:t>22007 D 0075: EMP ühiskomitee otsus nr 75/2007, 6. juuli 2007 (ELT L 328, 13.12.2007, lk 10),</w:t>
      </w:r>
    </w:p>
    <w:p w14:paraId="6358FC9F" w14:textId="77777777" w:rsidR="00841F3B" w:rsidRPr="00322347" w:rsidRDefault="00841F3B" w:rsidP="00841F3B">
      <w:pPr>
        <w:ind w:left="1134" w:hanging="567"/>
        <w:rPr>
          <w:noProof/>
          <w:szCs w:val="24"/>
        </w:rPr>
      </w:pPr>
    </w:p>
    <w:p w14:paraId="67E049C8" w14:textId="77777777" w:rsidR="00841F3B" w:rsidRPr="00322347" w:rsidRDefault="00841F3B" w:rsidP="00841F3B">
      <w:pPr>
        <w:ind w:left="1134" w:hanging="567"/>
        <w:rPr>
          <w:noProof/>
          <w:szCs w:val="24"/>
        </w:rPr>
      </w:pPr>
      <w:r w:rsidRPr="00322347">
        <w:rPr>
          <w:noProof/>
        </w:rPr>
        <w:t>–</w:t>
      </w:r>
      <w:r w:rsidRPr="00322347">
        <w:rPr>
          <w:noProof/>
        </w:rPr>
        <w:tab/>
        <w:t>22007 D 0097: EMP ühiskomitee otsus nr 97/2007, 28. september 2007 (ELT L 47, 21.2.2008, lk 3),</w:t>
      </w:r>
    </w:p>
    <w:p w14:paraId="227B7EAF" w14:textId="77777777" w:rsidR="00841F3B" w:rsidRPr="00322347" w:rsidRDefault="00841F3B" w:rsidP="00841F3B">
      <w:pPr>
        <w:ind w:left="1134" w:hanging="567"/>
        <w:rPr>
          <w:noProof/>
          <w:szCs w:val="24"/>
        </w:rPr>
      </w:pPr>
    </w:p>
    <w:p w14:paraId="76B7D12B" w14:textId="77777777" w:rsidR="00841F3B" w:rsidRPr="00322347" w:rsidRDefault="00841F3B" w:rsidP="00841F3B">
      <w:pPr>
        <w:ind w:left="1134" w:hanging="567"/>
        <w:rPr>
          <w:noProof/>
          <w:szCs w:val="24"/>
        </w:rPr>
      </w:pPr>
      <w:r w:rsidRPr="00322347">
        <w:rPr>
          <w:noProof/>
        </w:rPr>
        <w:t>–</w:t>
      </w:r>
      <w:r w:rsidRPr="00322347">
        <w:rPr>
          <w:noProof/>
        </w:rPr>
        <w:tab/>
        <w:t>22007 D 0153: EMP ühiskomitee otsus nr 153/2007, 7. detsember 2007 (ELT L 124, 8.5.2008, lk 13),</w:t>
      </w:r>
    </w:p>
    <w:p w14:paraId="04E05769" w14:textId="77777777" w:rsidR="00841F3B" w:rsidRPr="00322347" w:rsidRDefault="00841F3B" w:rsidP="00841F3B">
      <w:pPr>
        <w:ind w:left="1134" w:hanging="567"/>
        <w:rPr>
          <w:noProof/>
          <w:szCs w:val="24"/>
        </w:rPr>
      </w:pPr>
    </w:p>
    <w:p w14:paraId="2D860321" w14:textId="77777777" w:rsidR="00841F3B" w:rsidRPr="00322347" w:rsidRDefault="00841F3B" w:rsidP="00841F3B">
      <w:pPr>
        <w:ind w:left="1134" w:hanging="567"/>
        <w:rPr>
          <w:noProof/>
          <w:szCs w:val="24"/>
        </w:rPr>
      </w:pPr>
      <w:r w:rsidRPr="00322347">
        <w:rPr>
          <w:noProof/>
        </w:rPr>
        <w:t>–</w:t>
      </w:r>
      <w:r w:rsidRPr="00322347">
        <w:rPr>
          <w:noProof/>
        </w:rPr>
        <w:tab/>
        <w:t>22008 D 0002: EMP ühiskomitee otsus nr 2/2008, 1. veebruar 2008 (ELT L 154, 12.6.2008, lk 4),</w:t>
      </w:r>
    </w:p>
    <w:p w14:paraId="0932D45F" w14:textId="77777777" w:rsidR="00841F3B" w:rsidRPr="00322347" w:rsidRDefault="00841F3B" w:rsidP="00841F3B">
      <w:pPr>
        <w:ind w:left="1134" w:hanging="567"/>
        <w:rPr>
          <w:noProof/>
          <w:szCs w:val="24"/>
        </w:rPr>
      </w:pPr>
    </w:p>
    <w:p w14:paraId="7E09E9A5" w14:textId="77777777" w:rsidR="00841F3B" w:rsidRPr="00322347" w:rsidRDefault="00841F3B" w:rsidP="00841F3B">
      <w:pPr>
        <w:ind w:left="1134" w:hanging="567"/>
        <w:rPr>
          <w:noProof/>
          <w:szCs w:val="24"/>
        </w:rPr>
      </w:pPr>
      <w:r w:rsidRPr="00322347">
        <w:rPr>
          <w:noProof/>
        </w:rPr>
        <w:t>–</w:t>
      </w:r>
      <w:r w:rsidRPr="00322347">
        <w:rPr>
          <w:noProof/>
        </w:rPr>
        <w:tab/>
        <w:t>22008 D 0044: EMP ühiskomitee otsus nr 44/2008, 25. aprill 2008 (ELT L 223, 21.8.2008, lk 37),</w:t>
      </w:r>
    </w:p>
    <w:p w14:paraId="5D55546D" w14:textId="77777777" w:rsidR="00841F3B" w:rsidRPr="00322347" w:rsidRDefault="00841F3B" w:rsidP="00841F3B">
      <w:pPr>
        <w:ind w:left="1134" w:hanging="567"/>
        <w:rPr>
          <w:noProof/>
          <w:szCs w:val="24"/>
        </w:rPr>
      </w:pPr>
    </w:p>
    <w:p w14:paraId="2D94D29C" w14:textId="77777777" w:rsidR="00841F3B" w:rsidRPr="00322347" w:rsidRDefault="00841F3B" w:rsidP="00841F3B">
      <w:pPr>
        <w:ind w:left="1134" w:hanging="567"/>
        <w:rPr>
          <w:noProof/>
          <w:szCs w:val="24"/>
        </w:rPr>
      </w:pPr>
      <w:r w:rsidRPr="00322347">
        <w:rPr>
          <w:noProof/>
        </w:rPr>
        <w:t>–</w:t>
      </w:r>
      <w:r w:rsidRPr="00322347">
        <w:rPr>
          <w:noProof/>
        </w:rPr>
        <w:tab/>
        <w:t>22008 D 0060: EMP ühiskomitee otsus nr 60/2008, 7. detsember 2007 (ELT L 257, 25.9.2008, lk 19),</w:t>
      </w:r>
    </w:p>
    <w:p w14:paraId="1AA2232C" w14:textId="77777777" w:rsidR="008744B4" w:rsidRPr="00322347" w:rsidRDefault="008744B4" w:rsidP="00841F3B">
      <w:pPr>
        <w:ind w:left="1134" w:hanging="567"/>
        <w:rPr>
          <w:noProof/>
          <w:szCs w:val="24"/>
        </w:rPr>
      </w:pPr>
    </w:p>
    <w:p w14:paraId="07B7E26F" w14:textId="77777777" w:rsidR="008744B4" w:rsidRPr="00322347" w:rsidRDefault="008744B4" w:rsidP="008744B4">
      <w:pPr>
        <w:rPr>
          <w:noProof/>
        </w:rPr>
      </w:pPr>
      <w:r w:rsidRPr="00322347">
        <w:rPr>
          <w:noProof/>
        </w:rPr>
        <w:br w:type="page"/>
      </w:r>
    </w:p>
    <w:p w14:paraId="67969123" w14:textId="34765E31" w:rsidR="00841F3B" w:rsidRPr="00322347" w:rsidRDefault="00841F3B" w:rsidP="00841F3B">
      <w:pPr>
        <w:ind w:left="1134" w:hanging="567"/>
        <w:rPr>
          <w:noProof/>
          <w:szCs w:val="24"/>
        </w:rPr>
      </w:pPr>
      <w:r w:rsidRPr="00322347">
        <w:rPr>
          <w:noProof/>
        </w:rPr>
        <w:t>–</w:t>
      </w:r>
      <w:r w:rsidRPr="00322347">
        <w:rPr>
          <w:noProof/>
        </w:rPr>
        <w:tab/>
        <w:t>22009 D 0025: EMP ühiskomitee otsus nr 25/2009, 17. märts 2009 (ELT L 130, 28.5.2009, lk 15),</w:t>
      </w:r>
    </w:p>
    <w:p w14:paraId="164AD6A4" w14:textId="77777777" w:rsidR="00841F3B" w:rsidRPr="00322347" w:rsidRDefault="00841F3B" w:rsidP="00841F3B">
      <w:pPr>
        <w:ind w:left="1134" w:hanging="567"/>
        <w:rPr>
          <w:noProof/>
          <w:szCs w:val="24"/>
        </w:rPr>
      </w:pPr>
    </w:p>
    <w:p w14:paraId="50190CC5" w14:textId="77777777" w:rsidR="00841F3B" w:rsidRPr="00322347" w:rsidRDefault="00841F3B" w:rsidP="00841F3B">
      <w:pPr>
        <w:ind w:left="1134" w:hanging="567"/>
        <w:rPr>
          <w:noProof/>
          <w:szCs w:val="24"/>
        </w:rPr>
      </w:pPr>
      <w:r w:rsidRPr="00322347">
        <w:rPr>
          <w:noProof/>
        </w:rPr>
        <w:t>–</w:t>
      </w:r>
      <w:r w:rsidRPr="00322347">
        <w:rPr>
          <w:noProof/>
        </w:rPr>
        <w:tab/>
        <w:t>22009 D 0058: EMP ühiskomitee otsus nr 58/2009, 29. mai 2009 (ELT L 232, 3.9.2009, lk 8),</w:t>
      </w:r>
    </w:p>
    <w:p w14:paraId="6C0BCE6F" w14:textId="77777777" w:rsidR="00841F3B" w:rsidRPr="00322347" w:rsidRDefault="00841F3B" w:rsidP="00841F3B">
      <w:pPr>
        <w:ind w:left="1134" w:hanging="567"/>
        <w:rPr>
          <w:noProof/>
          <w:szCs w:val="24"/>
        </w:rPr>
      </w:pPr>
    </w:p>
    <w:p w14:paraId="1BFB759B" w14:textId="77777777" w:rsidR="00841F3B" w:rsidRPr="00322347" w:rsidRDefault="00841F3B" w:rsidP="00841F3B">
      <w:pPr>
        <w:ind w:left="1134" w:hanging="567"/>
        <w:rPr>
          <w:noProof/>
          <w:szCs w:val="24"/>
        </w:rPr>
      </w:pPr>
      <w:r w:rsidRPr="00322347">
        <w:rPr>
          <w:noProof/>
        </w:rPr>
        <w:t>–</w:t>
      </w:r>
      <w:r w:rsidRPr="00322347">
        <w:rPr>
          <w:noProof/>
        </w:rPr>
        <w:tab/>
        <w:t>22009 D 0077: EMP ühiskomitee otsus nr 77/2009, 3. juuli 2009 (ELT L 277, 22.10.2009, lk 25),</w:t>
      </w:r>
    </w:p>
    <w:p w14:paraId="18DB89C3" w14:textId="77777777" w:rsidR="00841F3B" w:rsidRPr="00322347" w:rsidRDefault="00841F3B" w:rsidP="00841F3B">
      <w:pPr>
        <w:ind w:left="1134" w:hanging="567"/>
        <w:rPr>
          <w:noProof/>
          <w:szCs w:val="24"/>
        </w:rPr>
      </w:pPr>
    </w:p>
    <w:p w14:paraId="3940B823" w14:textId="36DF7532" w:rsidR="00841F3B" w:rsidRPr="00322347" w:rsidRDefault="00841F3B" w:rsidP="00841F3B">
      <w:pPr>
        <w:ind w:left="1134" w:hanging="567"/>
        <w:rPr>
          <w:noProof/>
          <w:szCs w:val="24"/>
        </w:rPr>
      </w:pPr>
      <w:r w:rsidRPr="00322347">
        <w:rPr>
          <w:noProof/>
        </w:rPr>
        <w:t>–</w:t>
      </w:r>
      <w:r w:rsidRPr="00322347">
        <w:rPr>
          <w:noProof/>
        </w:rPr>
        <w:tab/>
        <w:t>22009 D 0122: EMP ühiskomitee otsus nr 122/2009, 4. detsember 2009 (ELT L 62, 11.3.2010, lk 5)</w:t>
      </w:r>
      <w:r w:rsidR="00815F40" w:rsidRPr="00322347">
        <w:rPr>
          <w:noProof/>
        </w:rPr>
        <w:t>,</w:t>
      </w:r>
    </w:p>
    <w:p w14:paraId="02E4D655" w14:textId="77777777" w:rsidR="00841F3B" w:rsidRPr="00322347" w:rsidRDefault="00841F3B" w:rsidP="00841F3B">
      <w:pPr>
        <w:ind w:left="1134" w:hanging="567"/>
        <w:rPr>
          <w:noProof/>
          <w:szCs w:val="24"/>
        </w:rPr>
      </w:pPr>
    </w:p>
    <w:p w14:paraId="1FFF3686" w14:textId="77777777" w:rsidR="00841F3B" w:rsidRPr="00322347" w:rsidRDefault="00841F3B" w:rsidP="00841F3B">
      <w:pPr>
        <w:ind w:left="1134" w:hanging="567"/>
        <w:rPr>
          <w:noProof/>
          <w:szCs w:val="24"/>
        </w:rPr>
      </w:pPr>
      <w:r w:rsidRPr="00322347">
        <w:rPr>
          <w:noProof/>
        </w:rPr>
        <w:t>–</w:t>
      </w:r>
      <w:r w:rsidRPr="00322347">
        <w:rPr>
          <w:noProof/>
        </w:rPr>
        <w:tab/>
        <w:t>22009 D 0123: EMP ühiskomitee otsus nr 123/2009, 4. detsember 2009 (ELT L 62, 11.3.2010, lk 7),</w:t>
      </w:r>
    </w:p>
    <w:p w14:paraId="1CDB7CA4" w14:textId="77777777" w:rsidR="00841F3B" w:rsidRPr="00322347" w:rsidRDefault="00841F3B" w:rsidP="00841F3B">
      <w:pPr>
        <w:ind w:left="1134" w:hanging="567"/>
        <w:rPr>
          <w:noProof/>
          <w:szCs w:val="24"/>
        </w:rPr>
      </w:pPr>
    </w:p>
    <w:p w14:paraId="2B494E69" w14:textId="77777777" w:rsidR="00841F3B" w:rsidRPr="00322347" w:rsidRDefault="00841F3B" w:rsidP="00841F3B">
      <w:pPr>
        <w:ind w:left="1134" w:hanging="567"/>
        <w:rPr>
          <w:noProof/>
          <w:szCs w:val="24"/>
        </w:rPr>
      </w:pPr>
      <w:r w:rsidRPr="00322347">
        <w:rPr>
          <w:noProof/>
        </w:rPr>
        <w:t>–</w:t>
      </w:r>
      <w:r w:rsidRPr="00322347">
        <w:rPr>
          <w:noProof/>
        </w:rPr>
        <w:tab/>
        <w:t>22010 D 0003: EMP ühiskomitee otsus nr 3/2010, 29. jaanuar 2010 (ELT L 101, 22.4.2010, lk 9),</w:t>
      </w:r>
    </w:p>
    <w:p w14:paraId="3651D9C7" w14:textId="77777777" w:rsidR="00841F3B" w:rsidRPr="00322347" w:rsidRDefault="00841F3B" w:rsidP="00841F3B">
      <w:pPr>
        <w:ind w:left="1134" w:hanging="567"/>
        <w:rPr>
          <w:noProof/>
          <w:szCs w:val="24"/>
        </w:rPr>
      </w:pPr>
    </w:p>
    <w:p w14:paraId="7D1C73A4" w14:textId="77777777" w:rsidR="00841F3B" w:rsidRPr="00322347" w:rsidRDefault="00841F3B" w:rsidP="00841F3B">
      <w:pPr>
        <w:ind w:left="1134" w:hanging="567"/>
        <w:rPr>
          <w:noProof/>
          <w:szCs w:val="24"/>
        </w:rPr>
      </w:pPr>
      <w:r w:rsidRPr="00322347">
        <w:rPr>
          <w:noProof/>
        </w:rPr>
        <w:t>–</w:t>
      </w:r>
      <w:r w:rsidRPr="00322347">
        <w:rPr>
          <w:noProof/>
        </w:rPr>
        <w:tab/>
        <w:t>22010 D 0041: EMP ühiskomitee otsus nr 41/2010, 30. aprill 2010 (ELT L 181, 15.7.2010, lk 7),</w:t>
      </w:r>
    </w:p>
    <w:p w14:paraId="478D5E4D" w14:textId="77777777" w:rsidR="00841F3B" w:rsidRPr="00322347" w:rsidRDefault="00841F3B" w:rsidP="00841F3B">
      <w:pPr>
        <w:ind w:left="1134" w:hanging="567"/>
        <w:rPr>
          <w:noProof/>
          <w:szCs w:val="24"/>
        </w:rPr>
      </w:pPr>
    </w:p>
    <w:p w14:paraId="15679667" w14:textId="2AEB0A95" w:rsidR="00841F3B" w:rsidRPr="00322347" w:rsidRDefault="00841F3B" w:rsidP="00841F3B">
      <w:pPr>
        <w:ind w:left="1134" w:hanging="567"/>
        <w:rPr>
          <w:noProof/>
          <w:szCs w:val="24"/>
        </w:rPr>
      </w:pPr>
      <w:r w:rsidRPr="00322347">
        <w:rPr>
          <w:noProof/>
        </w:rPr>
        <w:t>–</w:t>
      </w:r>
      <w:r w:rsidRPr="00322347">
        <w:rPr>
          <w:noProof/>
        </w:rPr>
        <w:tab/>
        <w:t>22010 D 0042: EMP ühiskomitee otsus nr 42/2010, 30. aprill 2010 (ELT L 181, 15.7.2010, lk 9)</w:t>
      </w:r>
      <w:r w:rsidR="00815F40" w:rsidRPr="00322347">
        <w:rPr>
          <w:noProof/>
        </w:rPr>
        <w:t>,</w:t>
      </w:r>
    </w:p>
    <w:p w14:paraId="4201AC82" w14:textId="77777777" w:rsidR="00841F3B" w:rsidRPr="00322347" w:rsidRDefault="00841F3B" w:rsidP="00841F3B">
      <w:pPr>
        <w:ind w:left="1134" w:hanging="567"/>
        <w:rPr>
          <w:noProof/>
          <w:szCs w:val="24"/>
        </w:rPr>
      </w:pPr>
    </w:p>
    <w:p w14:paraId="5543CED1" w14:textId="77777777" w:rsidR="00841F3B" w:rsidRPr="00322347" w:rsidRDefault="00841F3B" w:rsidP="00841F3B">
      <w:pPr>
        <w:ind w:left="1134" w:hanging="567"/>
        <w:rPr>
          <w:noProof/>
          <w:szCs w:val="24"/>
        </w:rPr>
      </w:pPr>
      <w:r w:rsidRPr="00322347">
        <w:rPr>
          <w:noProof/>
        </w:rPr>
        <w:t>–</w:t>
      </w:r>
      <w:r w:rsidRPr="00322347">
        <w:rPr>
          <w:noProof/>
        </w:rPr>
        <w:tab/>
        <w:t>22010 D 0043: EMP ühiskomitee otsus nr 43/2010, 30. aprill 2010 (ELT L 181, 15.7.2010, lk 11),</w:t>
      </w:r>
    </w:p>
    <w:p w14:paraId="1E7B5C59" w14:textId="77777777" w:rsidR="008744B4" w:rsidRPr="00322347" w:rsidRDefault="008744B4" w:rsidP="00841F3B">
      <w:pPr>
        <w:ind w:left="1134" w:hanging="567"/>
        <w:rPr>
          <w:noProof/>
          <w:szCs w:val="24"/>
        </w:rPr>
      </w:pPr>
    </w:p>
    <w:p w14:paraId="7BAF1EF7" w14:textId="77777777" w:rsidR="008744B4" w:rsidRPr="00322347" w:rsidRDefault="008744B4" w:rsidP="008744B4">
      <w:pPr>
        <w:rPr>
          <w:noProof/>
        </w:rPr>
      </w:pPr>
      <w:r w:rsidRPr="00322347">
        <w:rPr>
          <w:noProof/>
        </w:rPr>
        <w:br w:type="page"/>
      </w:r>
    </w:p>
    <w:p w14:paraId="35E732DA" w14:textId="0843DF72" w:rsidR="00841F3B" w:rsidRPr="00322347" w:rsidRDefault="00841F3B" w:rsidP="00841F3B">
      <w:pPr>
        <w:ind w:left="1134" w:hanging="567"/>
        <w:rPr>
          <w:noProof/>
          <w:szCs w:val="24"/>
        </w:rPr>
      </w:pPr>
      <w:r w:rsidRPr="00322347">
        <w:rPr>
          <w:noProof/>
        </w:rPr>
        <w:t>–</w:t>
      </w:r>
      <w:r w:rsidRPr="00322347">
        <w:rPr>
          <w:noProof/>
        </w:rPr>
        <w:tab/>
        <w:t>22010 D 0097: EMP ühiskomitee otsus nr 97/2010, 1. oktoober 2010 (ELT L 332, 16.12.2010, lk 47),</w:t>
      </w:r>
    </w:p>
    <w:p w14:paraId="01969783" w14:textId="77777777" w:rsidR="00841F3B" w:rsidRPr="00322347" w:rsidRDefault="00841F3B" w:rsidP="00841F3B">
      <w:pPr>
        <w:ind w:left="1134" w:hanging="567"/>
        <w:rPr>
          <w:noProof/>
          <w:szCs w:val="24"/>
        </w:rPr>
      </w:pPr>
    </w:p>
    <w:p w14:paraId="093F268E" w14:textId="77777777" w:rsidR="00841F3B" w:rsidRPr="00322347" w:rsidRDefault="00841F3B" w:rsidP="00841F3B">
      <w:pPr>
        <w:ind w:left="1134" w:hanging="567"/>
        <w:rPr>
          <w:noProof/>
          <w:szCs w:val="24"/>
        </w:rPr>
      </w:pPr>
      <w:r w:rsidRPr="00322347">
        <w:rPr>
          <w:noProof/>
        </w:rPr>
        <w:t>–</w:t>
      </w:r>
      <w:r w:rsidRPr="00322347">
        <w:rPr>
          <w:noProof/>
        </w:rPr>
        <w:tab/>
        <w:t>22010 D 0098: EMP ühiskomitee otsus nr 98/2010, 1. oktoober 2010 (ELT L 332, 16.12.2010, lk 48),</w:t>
      </w:r>
    </w:p>
    <w:p w14:paraId="56B6BE46" w14:textId="77777777" w:rsidR="00841F3B" w:rsidRPr="00322347" w:rsidRDefault="00841F3B" w:rsidP="00841F3B">
      <w:pPr>
        <w:ind w:left="1134" w:hanging="567"/>
        <w:rPr>
          <w:noProof/>
          <w:szCs w:val="24"/>
        </w:rPr>
      </w:pPr>
    </w:p>
    <w:p w14:paraId="3BAE5A9C" w14:textId="77777777" w:rsidR="00841F3B" w:rsidRPr="00322347" w:rsidRDefault="00841F3B" w:rsidP="00841F3B">
      <w:pPr>
        <w:ind w:left="1134" w:hanging="567"/>
        <w:rPr>
          <w:noProof/>
          <w:szCs w:val="24"/>
        </w:rPr>
      </w:pPr>
      <w:r w:rsidRPr="00322347">
        <w:rPr>
          <w:noProof/>
        </w:rPr>
        <w:t>–</w:t>
      </w:r>
      <w:r w:rsidRPr="00322347">
        <w:rPr>
          <w:noProof/>
        </w:rPr>
        <w:tab/>
        <w:t>22010 D 0099: EMP ühiskomitee otsus nr 99/2010, 1. oktoober 2010 (ELT L 332, 16.12.2010, lk 49),</w:t>
      </w:r>
    </w:p>
    <w:p w14:paraId="2AD6E64B" w14:textId="77777777" w:rsidR="00841F3B" w:rsidRPr="00322347" w:rsidRDefault="00841F3B" w:rsidP="00841F3B">
      <w:pPr>
        <w:ind w:left="1134" w:hanging="567"/>
        <w:rPr>
          <w:noProof/>
          <w:szCs w:val="24"/>
        </w:rPr>
      </w:pPr>
    </w:p>
    <w:p w14:paraId="114D9A00" w14:textId="77777777" w:rsidR="00841F3B" w:rsidRPr="00322347" w:rsidRDefault="00841F3B" w:rsidP="00841F3B">
      <w:pPr>
        <w:ind w:left="1134" w:hanging="567"/>
        <w:rPr>
          <w:noProof/>
          <w:szCs w:val="24"/>
        </w:rPr>
      </w:pPr>
      <w:r w:rsidRPr="00322347">
        <w:rPr>
          <w:noProof/>
        </w:rPr>
        <w:t>–</w:t>
      </w:r>
      <w:r w:rsidRPr="00322347">
        <w:rPr>
          <w:noProof/>
        </w:rPr>
        <w:tab/>
        <w:t>22011 D 0028: EMP ühiskomitee otsus nr 28/2011, 1. aprill 2011 (ELT L 171, 30.6.2011, lk 27),</w:t>
      </w:r>
    </w:p>
    <w:p w14:paraId="6919A1CD" w14:textId="77777777" w:rsidR="00841F3B" w:rsidRPr="00322347" w:rsidRDefault="00841F3B" w:rsidP="00841F3B">
      <w:pPr>
        <w:ind w:left="1134" w:hanging="567"/>
        <w:rPr>
          <w:noProof/>
          <w:szCs w:val="24"/>
        </w:rPr>
      </w:pPr>
    </w:p>
    <w:p w14:paraId="17613155" w14:textId="77777777" w:rsidR="00841F3B" w:rsidRPr="00322347" w:rsidRDefault="00841F3B" w:rsidP="00841F3B">
      <w:pPr>
        <w:ind w:left="1134" w:hanging="567"/>
        <w:rPr>
          <w:noProof/>
          <w:szCs w:val="24"/>
        </w:rPr>
      </w:pPr>
      <w:r w:rsidRPr="00322347">
        <w:rPr>
          <w:noProof/>
        </w:rPr>
        <w:t>–</w:t>
      </w:r>
      <w:r w:rsidRPr="00322347">
        <w:rPr>
          <w:noProof/>
        </w:rPr>
        <w:tab/>
        <w:t>22011 D 0030: EMP ühiskomitee otsus nr 30/2011, 1. aprill 2011 (ELT L 171, 30.6.2011, lk 30),</w:t>
      </w:r>
    </w:p>
    <w:p w14:paraId="06AE4706" w14:textId="77777777" w:rsidR="00841F3B" w:rsidRPr="00322347" w:rsidRDefault="00841F3B" w:rsidP="00841F3B">
      <w:pPr>
        <w:ind w:left="1134" w:hanging="567"/>
        <w:rPr>
          <w:noProof/>
          <w:szCs w:val="24"/>
        </w:rPr>
      </w:pPr>
    </w:p>
    <w:p w14:paraId="66E76D0C" w14:textId="77777777" w:rsidR="00841F3B" w:rsidRPr="00322347" w:rsidRDefault="00841F3B" w:rsidP="00841F3B">
      <w:pPr>
        <w:ind w:left="1134" w:hanging="567"/>
        <w:rPr>
          <w:noProof/>
          <w:szCs w:val="24"/>
        </w:rPr>
      </w:pPr>
      <w:r w:rsidRPr="00322347">
        <w:rPr>
          <w:noProof/>
        </w:rPr>
        <w:t>–</w:t>
      </w:r>
      <w:r w:rsidRPr="00322347">
        <w:rPr>
          <w:noProof/>
        </w:rPr>
        <w:tab/>
        <w:t>22011 D 0064: EMP ühiskomitee otsus nr 64/2011, 1. juuli 2011 (ELT L 262, 6.10.2011, lk 17),</w:t>
      </w:r>
    </w:p>
    <w:p w14:paraId="574F4438" w14:textId="77777777" w:rsidR="00841F3B" w:rsidRPr="00322347" w:rsidRDefault="00841F3B" w:rsidP="00841F3B">
      <w:pPr>
        <w:ind w:left="1134" w:hanging="567"/>
        <w:rPr>
          <w:noProof/>
          <w:szCs w:val="24"/>
        </w:rPr>
      </w:pPr>
    </w:p>
    <w:p w14:paraId="16F8F08A" w14:textId="702E575D" w:rsidR="00841F3B" w:rsidRPr="00322347" w:rsidRDefault="00841F3B" w:rsidP="00841F3B">
      <w:pPr>
        <w:ind w:left="1134" w:hanging="567"/>
        <w:rPr>
          <w:noProof/>
          <w:szCs w:val="24"/>
        </w:rPr>
      </w:pPr>
      <w:r w:rsidRPr="00322347">
        <w:rPr>
          <w:noProof/>
        </w:rPr>
        <w:t>–</w:t>
      </w:r>
      <w:r w:rsidRPr="00322347">
        <w:rPr>
          <w:noProof/>
        </w:rPr>
        <w:tab/>
        <w:t>22011 D 0065: EMP ühiskomitee otsus nr 65/2011, 1. juuli 2011 (ELT L 262, 6.10.2011, lk 19)</w:t>
      </w:r>
      <w:r w:rsidR="00815F40" w:rsidRPr="00322347">
        <w:rPr>
          <w:noProof/>
        </w:rPr>
        <w:t>,</w:t>
      </w:r>
    </w:p>
    <w:p w14:paraId="67308997" w14:textId="77777777" w:rsidR="00841F3B" w:rsidRPr="00322347" w:rsidRDefault="00841F3B" w:rsidP="00841F3B">
      <w:pPr>
        <w:ind w:left="1134" w:hanging="567"/>
        <w:rPr>
          <w:noProof/>
          <w:szCs w:val="24"/>
        </w:rPr>
      </w:pPr>
    </w:p>
    <w:p w14:paraId="4C1B4D2E" w14:textId="77777777" w:rsidR="00841F3B" w:rsidRPr="00322347" w:rsidRDefault="00841F3B" w:rsidP="00841F3B">
      <w:pPr>
        <w:ind w:left="1134" w:hanging="567"/>
        <w:rPr>
          <w:noProof/>
          <w:szCs w:val="24"/>
        </w:rPr>
      </w:pPr>
      <w:r w:rsidRPr="00322347">
        <w:rPr>
          <w:noProof/>
        </w:rPr>
        <w:t>–</w:t>
      </w:r>
      <w:r w:rsidRPr="00322347">
        <w:rPr>
          <w:noProof/>
        </w:rPr>
        <w:tab/>
        <w:t>22011 D 0069: EMP ühiskomitee otsus nr 69/2011, 1. juuli 2011 (ELT L 262, 6.10.2011, lk 24),</w:t>
      </w:r>
    </w:p>
    <w:p w14:paraId="4E6CCA0F" w14:textId="77777777" w:rsidR="00841F3B" w:rsidRPr="00322347" w:rsidRDefault="00841F3B" w:rsidP="00841F3B">
      <w:pPr>
        <w:ind w:left="1134" w:hanging="567"/>
        <w:rPr>
          <w:noProof/>
          <w:szCs w:val="24"/>
        </w:rPr>
      </w:pPr>
    </w:p>
    <w:p w14:paraId="3E906DF4" w14:textId="77777777" w:rsidR="00841F3B" w:rsidRPr="00322347" w:rsidRDefault="00841F3B" w:rsidP="00841F3B">
      <w:pPr>
        <w:ind w:left="1134" w:hanging="567"/>
        <w:rPr>
          <w:noProof/>
          <w:szCs w:val="24"/>
        </w:rPr>
      </w:pPr>
      <w:r w:rsidRPr="00322347">
        <w:rPr>
          <w:noProof/>
        </w:rPr>
        <w:t>–</w:t>
      </w:r>
      <w:r w:rsidRPr="00322347">
        <w:rPr>
          <w:noProof/>
        </w:rPr>
        <w:tab/>
        <w:t>22011 D 0115(01): EMP ühiskomitee otsus nr 115/2011, 21. oktoober 2011 (ELT L 341, 22.12.2011, lk 78),</w:t>
      </w:r>
    </w:p>
    <w:p w14:paraId="339BFC5D" w14:textId="77777777" w:rsidR="008744B4" w:rsidRPr="00322347" w:rsidRDefault="008744B4" w:rsidP="00841F3B">
      <w:pPr>
        <w:ind w:left="1134" w:hanging="567"/>
        <w:rPr>
          <w:noProof/>
          <w:szCs w:val="24"/>
        </w:rPr>
      </w:pPr>
    </w:p>
    <w:p w14:paraId="1EBF3DDF" w14:textId="77777777" w:rsidR="008744B4" w:rsidRPr="00322347" w:rsidRDefault="008744B4" w:rsidP="008744B4">
      <w:pPr>
        <w:rPr>
          <w:noProof/>
        </w:rPr>
      </w:pPr>
      <w:r w:rsidRPr="00322347">
        <w:rPr>
          <w:noProof/>
        </w:rPr>
        <w:br w:type="page"/>
      </w:r>
    </w:p>
    <w:p w14:paraId="3A3FAFF4" w14:textId="29B54DEF" w:rsidR="00841F3B" w:rsidRPr="00322347" w:rsidRDefault="00841F3B" w:rsidP="00841F3B">
      <w:pPr>
        <w:ind w:left="1134" w:hanging="567"/>
        <w:rPr>
          <w:noProof/>
          <w:szCs w:val="24"/>
        </w:rPr>
      </w:pPr>
      <w:r w:rsidRPr="00322347">
        <w:rPr>
          <w:noProof/>
        </w:rPr>
        <w:t>–</w:t>
      </w:r>
      <w:r w:rsidRPr="00322347">
        <w:rPr>
          <w:noProof/>
        </w:rPr>
        <w:tab/>
        <w:t>22012 D 0004: EMP ühiskomitee otsus nr 4/2012, 10. veebruar 2012 (ELT L 161, 21.6.2012, lk 7),</w:t>
      </w:r>
    </w:p>
    <w:p w14:paraId="384DFC6E" w14:textId="77777777" w:rsidR="00841F3B" w:rsidRPr="00322347" w:rsidRDefault="00841F3B" w:rsidP="00841F3B">
      <w:pPr>
        <w:ind w:left="1134" w:hanging="567"/>
        <w:rPr>
          <w:noProof/>
          <w:szCs w:val="24"/>
        </w:rPr>
      </w:pPr>
    </w:p>
    <w:p w14:paraId="22D9EB2B" w14:textId="77777777" w:rsidR="00841F3B" w:rsidRPr="00322347" w:rsidRDefault="00841F3B" w:rsidP="00841F3B">
      <w:pPr>
        <w:ind w:left="1134" w:hanging="567"/>
        <w:rPr>
          <w:noProof/>
          <w:szCs w:val="24"/>
        </w:rPr>
      </w:pPr>
      <w:r w:rsidRPr="00322347">
        <w:rPr>
          <w:noProof/>
        </w:rPr>
        <w:t>–</w:t>
      </w:r>
      <w:r w:rsidRPr="00322347">
        <w:rPr>
          <w:noProof/>
        </w:rPr>
        <w:tab/>
        <w:t>22012 D 0005: EMP ühiskomitee otsus nr 5/2012, 10. veebruar 2012 (ELT L 161, 21.6.2012, lk 8),</w:t>
      </w:r>
    </w:p>
    <w:p w14:paraId="1D1F96FB" w14:textId="77777777" w:rsidR="00841F3B" w:rsidRPr="00322347" w:rsidRDefault="00841F3B" w:rsidP="00841F3B">
      <w:pPr>
        <w:ind w:left="1134" w:hanging="567"/>
        <w:rPr>
          <w:noProof/>
          <w:szCs w:val="24"/>
        </w:rPr>
      </w:pPr>
    </w:p>
    <w:p w14:paraId="5FEFE42A" w14:textId="77777777" w:rsidR="00841F3B" w:rsidRPr="00322347" w:rsidRDefault="00841F3B" w:rsidP="00841F3B">
      <w:pPr>
        <w:ind w:left="1134" w:hanging="567"/>
        <w:rPr>
          <w:noProof/>
          <w:szCs w:val="24"/>
        </w:rPr>
      </w:pPr>
      <w:r w:rsidRPr="00322347">
        <w:rPr>
          <w:noProof/>
        </w:rPr>
        <w:t>–</w:t>
      </w:r>
      <w:r w:rsidRPr="00322347">
        <w:rPr>
          <w:noProof/>
        </w:rPr>
        <w:tab/>
        <w:t>22012 D 0039: EMP ühiskomitee otsus nr 39/2012, 30. märts 2012 (ELT L 207, 2.8.2012, lk 13),</w:t>
      </w:r>
    </w:p>
    <w:p w14:paraId="1110F5F4" w14:textId="77777777" w:rsidR="00841F3B" w:rsidRPr="00322347" w:rsidRDefault="00841F3B" w:rsidP="00841F3B">
      <w:pPr>
        <w:ind w:left="1134" w:hanging="567"/>
        <w:rPr>
          <w:noProof/>
          <w:szCs w:val="24"/>
        </w:rPr>
      </w:pPr>
    </w:p>
    <w:p w14:paraId="52B84B2F" w14:textId="77777777" w:rsidR="00841F3B" w:rsidRPr="00322347" w:rsidRDefault="00841F3B" w:rsidP="00841F3B">
      <w:pPr>
        <w:ind w:left="1134" w:hanging="567"/>
        <w:rPr>
          <w:noProof/>
          <w:szCs w:val="24"/>
        </w:rPr>
      </w:pPr>
      <w:r w:rsidRPr="00322347">
        <w:rPr>
          <w:noProof/>
        </w:rPr>
        <w:t>–</w:t>
      </w:r>
      <w:r w:rsidRPr="00322347">
        <w:rPr>
          <w:noProof/>
        </w:rPr>
        <w:tab/>
        <w:t>22013 D 0054: EMP ühiskomitee otsus nr 54/2013, 3. mai 2013 (ELT L 291, 31.10.2013, lk 5),</w:t>
      </w:r>
    </w:p>
    <w:p w14:paraId="03293719" w14:textId="77777777" w:rsidR="00841F3B" w:rsidRPr="00322347" w:rsidRDefault="00841F3B" w:rsidP="00841F3B">
      <w:pPr>
        <w:ind w:left="1134" w:hanging="567"/>
        <w:rPr>
          <w:noProof/>
          <w:szCs w:val="24"/>
        </w:rPr>
      </w:pPr>
    </w:p>
    <w:p w14:paraId="5F337892" w14:textId="77777777" w:rsidR="00841F3B" w:rsidRPr="00322347" w:rsidRDefault="00841F3B" w:rsidP="00841F3B">
      <w:pPr>
        <w:ind w:left="1134" w:hanging="567"/>
        <w:rPr>
          <w:noProof/>
          <w:szCs w:val="24"/>
        </w:rPr>
      </w:pPr>
      <w:r w:rsidRPr="00322347">
        <w:rPr>
          <w:noProof/>
        </w:rPr>
        <w:t>–</w:t>
      </w:r>
      <w:r w:rsidRPr="00322347">
        <w:rPr>
          <w:noProof/>
        </w:rPr>
        <w:tab/>
        <w:t>22013 D 0107: EMP ühiskomitee otsus nr 107/2013, 14. juuni 2013 (ELT L 318, 28.11.2013, lk 8),</w:t>
      </w:r>
    </w:p>
    <w:p w14:paraId="54A5659D" w14:textId="77777777" w:rsidR="00841F3B" w:rsidRPr="00322347" w:rsidRDefault="00841F3B" w:rsidP="00841F3B">
      <w:pPr>
        <w:ind w:left="1134" w:hanging="567"/>
        <w:rPr>
          <w:noProof/>
          <w:szCs w:val="24"/>
        </w:rPr>
      </w:pPr>
    </w:p>
    <w:p w14:paraId="68380A14" w14:textId="77777777" w:rsidR="00841F3B" w:rsidRPr="00322347" w:rsidRDefault="00841F3B" w:rsidP="00841F3B">
      <w:pPr>
        <w:ind w:left="1134" w:hanging="567"/>
        <w:rPr>
          <w:noProof/>
          <w:szCs w:val="24"/>
        </w:rPr>
      </w:pPr>
      <w:r w:rsidRPr="00322347">
        <w:rPr>
          <w:noProof/>
        </w:rPr>
        <w:t>–</w:t>
      </w:r>
      <w:r w:rsidRPr="00322347">
        <w:rPr>
          <w:noProof/>
        </w:rPr>
        <w:tab/>
        <w:t>22013 D 0184: EMP ühiskomitee otsus nr 184/2013, 8. november 2013 (ELT L 92, 27.3.2014, lk 9),</w:t>
      </w:r>
    </w:p>
    <w:p w14:paraId="48E79D7F" w14:textId="77777777" w:rsidR="00841F3B" w:rsidRPr="00322347" w:rsidRDefault="00841F3B" w:rsidP="00841F3B">
      <w:pPr>
        <w:ind w:left="1134" w:hanging="567"/>
        <w:rPr>
          <w:noProof/>
          <w:szCs w:val="24"/>
        </w:rPr>
      </w:pPr>
    </w:p>
    <w:p w14:paraId="7891F11E" w14:textId="77777777" w:rsidR="00841F3B" w:rsidRPr="00322347" w:rsidRDefault="00841F3B" w:rsidP="00841F3B">
      <w:pPr>
        <w:ind w:left="1134" w:hanging="567"/>
        <w:rPr>
          <w:noProof/>
          <w:szCs w:val="24"/>
        </w:rPr>
      </w:pPr>
      <w:r w:rsidRPr="00322347">
        <w:rPr>
          <w:noProof/>
        </w:rPr>
        <w:t>–</w:t>
      </w:r>
      <w:r w:rsidRPr="00322347">
        <w:rPr>
          <w:noProof/>
        </w:rPr>
        <w:tab/>
        <w:t>22013 D 0219: EMP ühiskomitee otsus nr 219/2013, 13. detsember 2013 (ELT L 154, 22.5.2014, lk 12),</w:t>
      </w:r>
    </w:p>
    <w:p w14:paraId="11DBFFE4" w14:textId="77777777" w:rsidR="00841F3B" w:rsidRPr="00322347" w:rsidRDefault="00841F3B" w:rsidP="00841F3B">
      <w:pPr>
        <w:ind w:left="1134" w:hanging="567"/>
        <w:rPr>
          <w:noProof/>
          <w:szCs w:val="24"/>
        </w:rPr>
      </w:pPr>
    </w:p>
    <w:p w14:paraId="3FF48833" w14:textId="77777777" w:rsidR="00841F3B" w:rsidRPr="00322347" w:rsidRDefault="00841F3B" w:rsidP="00841F3B">
      <w:pPr>
        <w:ind w:left="1134" w:hanging="567"/>
        <w:rPr>
          <w:noProof/>
          <w:szCs w:val="24"/>
        </w:rPr>
      </w:pPr>
      <w:r w:rsidRPr="00322347">
        <w:rPr>
          <w:noProof/>
        </w:rPr>
        <w:t>–</w:t>
      </w:r>
      <w:r w:rsidRPr="00322347">
        <w:rPr>
          <w:noProof/>
        </w:rPr>
        <w:tab/>
        <w:t>22013 D 0220: EMP ühiskomitee otsus nr 220/2013, 13. detsember 2013 (ELT L 154, 22.5.2014, lk 13),</w:t>
      </w:r>
    </w:p>
    <w:p w14:paraId="2319D31D" w14:textId="77777777" w:rsidR="00841F3B" w:rsidRPr="00322347" w:rsidRDefault="00841F3B" w:rsidP="00841F3B">
      <w:pPr>
        <w:ind w:left="1134" w:hanging="567"/>
        <w:rPr>
          <w:noProof/>
          <w:szCs w:val="24"/>
        </w:rPr>
      </w:pPr>
    </w:p>
    <w:p w14:paraId="30C4B70F" w14:textId="77777777" w:rsidR="00841F3B" w:rsidRPr="00322347" w:rsidRDefault="00841F3B" w:rsidP="00841F3B">
      <w:pPr>
        <w:ind w:left="1134" w:hanging="567"/>
        <w:rPr>
          <w:noProof/>
          <w:szCs w:val="24"/>
        </w:rPr>
      </w:pPr>
      <w:r w:rsidRPr="00322347">
        <w:rPr>
          <w:noProof/>
        </w:rPr>
        <w:t>–</w:t>
      </w:r>
      <w:r w:rsidRPr="00322347">
        <w:rPr>
          <w:noProof/>
        </w:rPr>
        <w:tab/>
        <w:t>22013 D 0221: EMP ühiskomitee otsus nr 221/2013, 13. detsember 2013 (ELT L 154, 22.5.2014, lk 15),</w:t>
      </w:r>
    </w:p>
    <w:p w14:paraId="31C37EBC" w14:textId="77777777" w:rsidR="008744B4" w:rsidRPr="00322347" w:rsidRDefault="008744B4" w:rsidP="00841F3B">
      <w:pPr>
        <w:ind w:left="1134" w:hanging="567"/>
        <w:rPr>
          <w:noProof/>
          <w:szCs w:val="24"/>
        </w:rPr>
      </w:pPr>
    </w:p>
    <w:p w14:paraId="74285D03" w14:textId="77777777" w:rsidR="008744B4" w:rsidRPr="00322347" w:rsidRDefault="008744B4" w:rsidP="008744B4">
      <w:pPr>
        <w:rPr>
          <w:noProof/>
        </w:rPr>
      </w:pPr>
      <w:r w:rsidRPr="00322347">
        <w:rPr>
          <w:noProof/>
        </w:rPr>
        <w:br w:type="page"/>
      </w:r>
    </w:p>
    <w:p w14:paraId="5770FD9B" w14:textId="4B852477" w:rsidR="00841F3B" w:rsidRPr="00322347" w:rsidRDefault="00841F3B" w:rsidP="00841F3B">
      <w:pPr>
        <w:ind w:left="1134" w:hanging="567"/>
        <w:rPr>
          <w:noProof/>
          <w:szCs w:val="24"/>
        </w:rPr>
      </w:pPr>
      <w:r w:rsidRPr="00322347">
        <w:rPr>
          <w:noProof/>
        </w:rPr>
        <w:t>–</w:t>
      </w:r>
      <w:r w:rsidRPr="00322347">
        <w:rPr>
          <w:noProof/>
        </w:rPr>
        <w:tab/>
        <w:t>22014 D 0118: EMP ühiskomitee otsus nr 118/2014, 27. juuni 2014 (ELT L 342, 27.11.2014, lk 10),</w:t>
      </w:r>
    </w:p>
    <w:p w14:paraId="24BE1713" w14:textId="77777777" w:rsidR="00841F3B" w:rsidRPr="00322347" w:rsidRDefault="00841F3B" w:rsidP="00841F3B">
      <w:pPr>
        <w:ind w:left="1134" w:hanging="567"/>
        <w:rPr>
          <w:noProof/>
          <w:szCs w:val="24"/>
        </w:rPr>
      </w:pPr>
    </w:p>
    <w:p w14:paraId="2B87FFBB" w14:textId="77777777" w:rsidR="00841F3B" w:rsidRPr="00322347" w:rsidRDefault="00841F3B" w:rsidP="00841F3B">
      <w:pPr>
        <w:ind w:left="1134" w:hanging="567"/>
        <w:rPr>
          <w:noProof/>
          <w:szCs w:val="24"/>
        </w:rPr>
      </w:pPr>
      <w:r w:rsidRPr="00322347">
        <w:rPr>
          <w:noProof/>
        </w:rPr>
        <w:t>–</w:t>
      </w:r>
      <w:r w:rsidRPr="00322347">
        <w:rPr>
          <w:noProof/>
        </w:rPr>
        <w:tab/>
        <w:t>22014 D 0169: EMP ühiskomitee otsus nr 169/2014, 25. september 2014 (ELT L 202, 30.7.2015, lk 15),</w:t>
      </w:r>
    </w:p>
    <w:p w14:paraId="1B6A7BE2" w14:textId="77777777" w:rsidR="00841F3B" w:rsidRPr="00322347" w:rsidRDefault="00841F3B" w:rsidP="00841F3B">
      <w:pPr>
        <w:ind w:left="1134" w:hanging="567"/>
        <w:rPr>
          <w:noProof/>
          <w:szCs w:val="24"/>
        </w:rPr>
      </w:pPr>
    </w:p>
    <w:p w14:paraId="5F1F437F" w14:textId="77777777" w:rsidR="00841F3B" w:rsidRPr="00322347" w:rsidRDefault="00841F3B" w:rsidP="00841F3B">
      <w:pPr>
        <w:ind w:left="1134" w:hanging="567"/>
        <w:rPr>
          <w:noProof/>
          <w:szCs w:val="24"/>
        </w:rPr>
      </w:pPr>
      <w:r w:rsidRPr="00322347">
        <w:rPr>
          <w:noProof/>
        </w:rPr>
        <w:t>–</w:t>
      </w:r>
      <w:r w:rsidRPr="00322347">
        <w:rPr>
          <w:noProof/>
        </w:rPr>
        <w:tab/>
        <w:t>22014 D 0170: EMP ühiskomitee otsus nr 170/2014, 25. september 2014 (ELT L 202, 30.7.2015, lk 17),</w:t>
      </w:r>
    </w:p>
    <w:p w14:paraId="4D6D5A65" w14:textId="77777777" w:rsidR="00841F3B" w:rsidRPr="00322347" w:rsidRDefault="00841F3B" w:rsidP="00841F3B">
      <w:pPr>
        <w:ind w:left="1134" w:hanging="567"/>
        <w:rPr>
          <w:noProof/>
          <w:szCs w:val="24"/>
        </w:rPr>
      </w:pPr>
    </w:p>
    <w:p w14:paraId="7731A6CF" w14:textId="484185DE" w:rsidR="00841F3B" w:rsidRPr="00322347" w:rsidRDefault="00841F3B" w:rsidP="00841F3B">
      <w:pPr>
        <w:ind w:left="1134" w:hanging="567"/>
        <w:rPr>
          <w:noProof/>
          <w:szCs w:val="24"/>
        </w:rPr>
      </w:pPr>
      <w:r w:rsidRPr="00322347">
        <w:rPr>
          <w:noProof/>
        </w:rPr>
        <w:t>–</w:t>
      </w:r>
      <w:r w:rsidRPr="00322347">
        <w:rPr>
          <w:noProof/>
        </w:rPr>
        <w:tab/>
        <w:t>22014 D 0212: EMP ühiskomitee otsus nr 212/2014, 24. oktoober 2014 (ELT L 230, 3.9.2015, lk 6)</w:t>
      </w:r>
      <w:r w:rsidR="00815F40" w:rsidRPr="00322347">
        <w:rPr>
          <w:noProof/>
        </w:rPr>
        <w:t>,</w:t>
      </w:r>
    </w:p>
    <w:p w14:paraId="46D95666" w14:textId="77777777" w:rsidR="00841F3B" w:rsidRPr="00322347" w:rsidRDefault="00841F3B" w:rsidP="00841F3B">
      <w:pPr>
        <w:ind w:left="1134" w:hanging="567"/>
        <w:rPr>
          <w:noProof/>
          <w:szCs w:val="24"/>
        </w:rPr>
      </w:pPr>
    </w:p>
    <w:p w14:paraId="1AD462FF" w14:textId="77777777" w:rsidR="00841F3B" w:rsidRPr="00322347" w:rsidRDefault="00841F3B" w:rsidP="00841F3B">
      <w:pPr>
        <w:ind w:left="1134" w:hanging="567"/>
        <w:rPr>
          <w:noProof/>
          <w:szCs w:val="24"/>
        </w:rPr>
      </w:pPr>
      <w:r w:rsidRPr="00322347">
        <w:rPr>
          <w:noProof/>
        </w:rPr>
        <w:t>–</w:t>
      </w:r>
      <w:r w:rsidRPr="00322347">
        <w:rPr>
          <w:noProof/>
        </w:rPr>
        <w:tab/>
        <w:t>22015 D 2122: EMP ühiskomitee otsus nr 255/2014, 12. detsember 2014 (ELT L 311, 26.11.2015, lk 3),</w:t>
      </w:r>
    </w:p>
    <w:p w14:paraId="60E67F3E" w14:textId="77777777" w:rsidR="00841F3B" w:rsidRPr="00322347" w:rsidRDefault="00841F3B" w:rsidP="00841F3B">
      <w:pPr>
        <w:ind w:left="1134" w:hanging="567"/>
        <w:rPr>
          <w:noProof/>
          <w:szCs w:val="24"/>
        </w:rPr>
      </w:pPr>
    </w:p>
    <w:p w14:paraId="05AC469E" w14:textId="77777777" w:rsidR="00841F3B" w:rsidRPr="00322347" w:rsidRDefault="00841F3B" w:rsidP="00841F3B">
      <w:pPr>
        <w:ind w:left="1134" w:hanging="567"/>
        <w:rPr>
          <w:noProof/>
          <w:szCs w:val="24"/>
        </w:rPr>
      </w:pPr>
      <w:r w:rsidRPr="00322347">
        <w:rPr>
          <w:noProof/>
        </w:rPr>
        <w:t>–</w:t>
      </w:r>
      <w:r w:rsidRPr="00322347">
        <w:rPr>
          <w:noProof/>
        </w:rPr>
        <w:tab/>
        <w:t>22015 D 2124: EMP ühiskomitee otsus nr 257/2014, 12. detsember 2014 (ELT L 311, 26.11.2015, lk 5),</w:t>
      </w:r>
    </w:p>
    <w:p w14:paraId="3D1DCDC0" w14:textId="77777777" w:rsidR="00841F3B" w:rsidRPr="00322347" w:rsidRDefault="00841F3B" w:rsidP="00841F3B">
      <w:pPr>
        <w:ind w:left="1134" w:hanging="567"/>
        <w:rPr>
          <w:noProof/>
          <w:szCs w:val="24"/>
        </w:rPr>
      </w:pPr>
    </w:p>
    <w:p w14:paraId="3B6B1AFD" w14:textId="77777777" w:rsidR="00841F3B" w:rsidRPr="00322347" w:rsidRDefault="00841F3B" w:rsidP="00841F3B">
      <w:pPr>
        <w:ind w:left="1134" w:hanging="567"/>
        <w:rPr>
          <w:noProof/>
          <w:szCs w:val="24"/>
        </w:rPr>
      </w:pPr>
      <w:r w:rsidRPr="00322347">
        <w:rPr>
          <w:noProof/>
        </w:rPr>
        <w:t>–</w:t>
      </w:r>
      <w:r w:rsidRPr="00322347">
        <w:rPr>
          <w:noProof/>
        </w:rPr>
        <w:tab/>
        <w:t>22016 D 0495: EMP ühiskomitee otsus nr 7/2015, 25. veebruar 2015 (ELT L 93, 7.4.2016, lk 11),</w:t>
      </w:r>
    </w:p>
    <w:p w14:paraId="16F72664" w14:textId="77777777" w:rsidR="00841F3B" w:rsidRPr="00322347" w:rsidRDefault="00841F3B" w:rsidP="00841F3B">
      <w:pPr>
        <w:ind w:left="1134" w:hanging="567"/>
        <w:rPr>
          <w:noProof/>
          <w:szCs w:val="24"/>
        </w:rPr>
      </w:pPr>
    </w:p>
    <w:p w14:paraId="228892F0" w14:textId="77777777" w:rsidR="00841F3B" w:rsidRPr="00322347" w:rsidRDefault="00841F3B" w:rsidP="00841F3B">
      <w:pPr>
        <w:ind w:left="1134" w:hanging="567"/>
        <w:rPr>
          <w:noProof/>
          <w:szCs w:val="24"/>
        </w:rPr>
      </w:pPr>
      <w:r w:rsidRPr="00322347">
        <w:rPr>
          <w:noProof/>
        </w:rPr>
        <w:t>–</w:t>
      </w:r>
      <w:r w:rsidRPr="00322347">
        <w:rPr>
          <w:noProof/>
        </w:rPr>
        <w:tab/>
        <w:t>22016 D 0496: EMP ühiskomitee otsus nr 8/2015, 25. veebruar 2015 (ELT L 93, 7.4.2016, lk 13),</w:t>
      </w:r>
    </w:p>
    <w:p w14:paraId="6C79B509" w14:textId="77777777" w:rsidR="00841F3B" w:rsidRPr="00322347" w:rsidRDefault="00841F3B" w:rsidP="00841F3B">
      <w:pPr>
        <w:ind w:left="1134" w:hanging="567"/>
        <w:rPr>
          <w:noProof/>
          <w:szCs w:val="24"/>
        </w:rPr>
      </w:pPr>
    </w:p>
    <w:p w14:paraId="14230EC9" w14:textId="77777777" w:rsidR="00841F3B" w:rsidRPr="00322347" w:rsidRDefault="00841F3B" w:rsidP="00841F3B">
      <w:pPr>
        <w:ind w:left="1134" w:hanging="567"/>
        <w:rPr>
          <w:noProof/>
          <w:szCs w:val="24"/>
        </w:rPr>
      </w:pPr>
      <w:r w:rsidRPr="00322347">
        <w:rPr>
          <w:noProof/>
        </w:rPr>
        <w:t>–</w:t>
      </w:r>
      <w:r w:rsidRPr="00322347">
        <w:rPr>
          <w:noProof/>
        </w:rPr>
        <w:tab/>
        <w:t>22016 D 0724: EMP ühiskomitee otsus nr 41/2015, 20. märts 2015 (ELT L 129, 19.5.2016, lk 15),</w:t>
      </w:r>
    </w:p>
    <w:p w14:paraId="61BD7DDD" w14:textId="77777777" w:rsidR="008744B4" w:rsidRPr="00322347" w:rsidRDefault="008744B4" w:rsidP="00841F3B">
      <w:pPr>
        <w:ind w:left="1134" w:hanging="567"/>
        <w:rPr>
          <w:noProof/>
          <w:szCs w:val="24"/>
        </w:rPr>
      </w:pPr>
    </w:p>
    <w:p w14:paraId="36B2B71F" w14:textId="77777777" w:rsidR="008744B4" w:rsidRPr="00322347" w:rsidRDefault="008744B4" w:rsidP="008744B4">
      <w:pPr>
        <w:rPr>
          <w:noProof/>
        </w:rPr>
      </w:pPr>
      <w:r w:rsidRPr="00322347">
        <w:rPr>
          <w:noProof/>
        </w:rPr>
        <w:br w:type="page"/>
      </w:r>
    </w:p>
    <w:p w14:paraId="110BD23A" w14:textId="0127F143" w:rsidR="00841F3B" w:rsidRPr="00322347" w:rsidRDefault="00841F3B" w:rsidP="00841F3B">
      <w:pPr>
        <w:ind w:left="1134" w:hanging="567"/>
        <w:rPr>
          <w:noProof/>
          <w:szCs w:val="24"/>
        </w:rPr>
      </w:pPr>
      <w:r w:rsidRPr="00322347">
        <w:rPr>
          <w:noProof/>
        </w:rPr>
        <w:t>–</w:t>
      </w:r>
      <w:r w:rsidRPr="00322347">
        <w:rPr>
          <w:noProof/>
        </w:rPr>
        <w:tab/>
        <w:t>22017 D 0023: EMP ühiskomitee otsus nr 183/2015, 10. juuli 2015 (ELT L 8, 12.1.2017, lk 12),</w:t>
      </w:r>
    </w:p>
    <w:p w14:paraId="0D8CAD33" w14:textId="77777777" w:rsidR="00841F3B" w:rsidRPr="00322347" w:rsidRDefault="00841F3B" w:rsidP="00841F3B">
      <w:pPr>
        <w:ind w:left="1134" w:hanging="567"/>
        <w:rPr>
          <w:noProof/>
          <w:szCs w:val="24"/>
        </w:rPr>
      </w:pPr>
    </w:p>
    <w:p w14:paraId="68DD44DB" w14:textId="77777777" w:rsidR="00841F3B" w:rsidRPr="00322347" w:rsidRDefault="00841F3B" w:rsidP="00841F3B">
      <w:pPr>
        <w:ind w:left="1134" w:hanging="567"/>
        <w:rPr>
          <w:noProof/>
          <w:szCs w:val="24"/>
        </w:rPr>
      </w:pPr>
      <w:r w:rsidRPr="00322347">
        <w:rPr>
          <w:noProof/>
        </w:rPr>
        <w:t>–</w:t>
      </w:r>
      <w:r w:rsidRPr="00322347">
        <w:rPr>
          <w:noProof/>
        </w:rPr>
        <w:tab/>
        <w:t>22017 D 0511: EMP ühiskomitee otsus nr 204/2015, 25. september 2015 (ELT L 85, 30.3.2017, lk 14),</w:t>
      </w:r>
    </w:p>
    <w:p w14:paraId="0BA782C4" w14:textId="77777777" w:rsidR="00841F3B" w:rsidRPr="00322347" w:rsidRDefault="00841F3B" w:rsidP="00841F3B">
      <w:pPr>
        <w:ind w:left="1134" w:hanging="567"/>
        <w:rPr>
          <w:noProof/>
          <w:szCs w:val="24"/>
        </w:rPr>
      </w:pPr>
    </w:p>
    <w:p w14:paraId="345060B0" w14:textId="77777777" w:rsidR="00841F3B" w:rsidRPr="00322347" w:rsidRDefault="00841F3B" w:rsidP="00841F3B">
      <w:pPr>
        <w:ind w:left="1134" w:hanging="567"/>
        <w:rPr>
          <w:noProof/>
          <w:szCs w:val="24"/>
        </w:rPr>
      </w:pPr>
      <w:r w:rsidRPr="00322347">
        <w:rPr>
          <w:noProof/>
        </w:rPr>
        <w:t>–</w:t>
      </w:r>
      <w:r w:rsidRPr="00322347">
        <w:rPr>
          <w:noProof/>
        </w:rPr>
        <w:tab/>
        <w:t>22017 D 0512: EMP ühiskomitee otsus nr 205/2015, 25. september 2015 (ELT L 85, 30.3.2017, lk 16),</w:t>
      </w:r>
    </w:p>
    <w:p w14:paraId="0A99FE5B" w14:textId="77777777" w:rsidR="00841F3B" w:rsidRPr="00322347" w:rsidRDefault="00841F3B" w:rsidP="00841F3B">
      <w:pPr>
        <w:ind w:left="1134" w:hanging="567"/>
        <w:rPr>
          <w:noProof/>
          <w:szCs w:val="24"/>
        </w:rPr>
      </w:pPr>
    </w:p>
    <w:p w14:paraId="50BFA84C" w14:textId="77777777" w:rsidR="00841F3B" w:rsidRPr="00322347" w:rsidRDefault="00841F3B" w:rsidP="00841F3B">
      <w:pPr>
        <w:ind w:left="1134" w:hanging="567"/>
        <w:rPr>
          <w:noProof/>
          <w:szCs w:val="24"/>
        </w:rPr>
      </w:pPr>
      <w:r w:rsidRPr="00322347">
        <w:rPr>
          <w:noProof/>
        </w:rPr>
        <w:t>–</w:t>
      </w:r>
      <w:r w:rsidRPr="00322347">
        <w:rPr>
          <w:noProof/>
        </w:rPr>
        <w:tab/>
        <w:t>22017 D 0513: EMP ühiskomitee otsus nr 206/2015, 25. september 2015 (ELT L 85, 30.3.2017, lk 18),</w:t>
      </w:r>
    </w:p>
    <w:p w14:paraId="63A85123" w14:textId="77777777" w:rsidR="00841F3B" w:rsidRPr="00322347" w:rsidRDefault="00841F3B" w:rsidP="00841F3B">
      <w:pPr>
        <w:ind w:left="1134" w:hanging="567"/>
        <w:rPr>
          <w:noProof/>
          <w:szCs w:val="24"/>
        </w:rPr>
      </w:pPr>
    </w:p>
    <w:p w14:paraId="4B3D8A46" w14:textId="77777777" w:rsidR="00841F3B" w:rsidRPr="00322347" w:rsidRDefault="00841F3B" w:rsidP="00841F3B">
      <w:pPr>
        <w:ind w:left="1134" w:hanging="567"/>
        <w:rPr>
          <w:noProof/>
          <w:szCs w:val="24"/>
        </w:rPr>
      </w:pPr>
      <w:r w:rsidRPr="00322347">
        <w:rPr>
          <w:noProof/>
        </w:rPr>
        <w:t>–</w:t>
      </w:r>
      <w:r w:rsidRPr="00322347">
        <w:rPr>
          <w:noProof/>
        </w:rPr>
        <w:tab/>
        <w:t>22017 D 1292: EMP ühiskomitee otsus nr 9/2016, 5. veebruar 2016 (ELT L 189, 20.7.2017, lk 14),</w:t>
      </w:r>
    </w:p>
    <w:p w14:paraId="12EE821D" w14:textId="77777777" w:rsidR="00841F3B" w:rsidRPr="00322347" w:rsidRDefault="00841F3B" w:rsidP="00841F3B">
      <w:pPr>
        <w:ind w:left="1134" w:hanging="567"/>
        <w:rPr>
          <w:noProof/>
          <w:szCs w:val="24"/>
        </w:rPr>
      </w:pPr>
    </w:p>
    <w:p w14:paraId="63024E7A" w14:textId="77777777" w:rsidR="00841F3B" w:rsidRPr="00322347" w:rsidRDefault="00841F3B" w:rsidP="00841F3B">
      <w:pPr>
        <w:ind w:left="1134" w:hanging="567"/>
        <w:rPr>
          <w:noProof/>
          <w:szCs w:val="24"/>
        </w:rPr>
      </w:pPr>
      <w:r w:rsidRPr="00322347">
        <w:rPr>
          <w:noProof/>
        </w:rPr>
        <w:t>–</w:t>
      </w:r>
      <w:r w:rsidRPr="00322347">
        <w:rPr>
          <w:noProof/>
        </w:rPr>
        <w:tab/>
        <w:t>22017 D 1808: EMP ühiskomitee otsus nr 297/2015, 11. detsember 2015 (ELT L 263, 12.10.2017, lk 5),</w:t>
      </w:r>
    </w:p>
    <w:p w14:paraId="6A898425" w14:textId="77777777" w:rsidR="00841F3B" w:rsidRPr="00322347" w:rsidRDefault="00841F3B" w:rsidP="00841F3B">
      <w:pPr>
        <w:ind w:left="1134" w:hanging="567"/>
        <w:rPr>
          <w:noProof/>
          <w:szCs w:val="24"/>
        </w:rPr>
      </w:pPr>
    </w:p>
    <w:p w14:paraId="389F79E0" w14:textId="77777777" w:rsidR="00841F3B" w:rsidRPr="00322347" w:rsidRDefault="00841F3B" w:rsidP="00841F3B">
      <w:pPr>
        <w:ind w:left="1134" w:hanging="567"/>
        <w:rPr>
          <w:noProof/>
          <w:szCs w:val="24"/>
        </w:rPr>
      </w:pPr>
      <w:r w:rsidRPr="00322347">
        <w:rPr>
          <w:noProof/>
        </w:rPr>
        <w:t>–</w:t>
      </w:r>
      <w:r w:rsidRPr="00322347">
        <w:rPr>
          <w:noProof/>
        </w:rPr>
        <w:tab/>
        <w:t>22017 D 1809: EMP ühiskomitee otsus nr 298/2015, 11. detsember 2015 (ELT L 263, 12.10.2017, lk 7),</w:t>
      </w:r>
    </w:p>
    <w:p w14:paraId="59135892" w14:textId="77777777" w:rsidR="00841F3B" w:rsidRPr="00322347" w:rsidRDefault="00841F3B" w:rsidP="00841F3B">
      <w:pPr>
        <w:ind w:left="1134" w:hanging="567"/>
        <w:rPr>
          <w:noProof/>
          <w:szCs w:val="24"/>
        </w:rPr>
      </w:pPr>
    </w:p>
    <w:p w14:paraId="5639BCD8" w14:textId="37541CB7" w:rsidR="00841F3B" w:rsidRPr="00322347" w:rsidRDefault="00841F3B" w:rsidP="00841F3B">
      <w:pPr>
        <w:ind w:left="1134" w:hanging="567"/>
        <w:rPr>
          <w:noProof/>
          <w:szCs w:val="24"/>
        </w:rPr>
      </w:pPr>
      <w:r w:rsidRPr="00322347">
        <w:rPr>
          <w:noProof/>
        </w:rPr>
        <w:t>–</w:t>
      </w:r>
      <w:r w:rsidRPr="00322347">
        <w:rPr>
          <w:noProof/>
        </w:rPr>
        <w:tab/>
        <w:t>22017 D 1810: EMP ühiskomitee otsus nr 299/2015, 11. detsember 2015 (ELT L 263, 12.10.2017, lk 8)</w:t>
      </w:r>
      <w:r w:rsidR="00815F40" w:rsidRPr="00322347">
        <w:rPr>
          <w:noProof/>
        </w:rPr>
        <w:t>,</w:t>
      </w:r>
    </w:p>
    <w:p w14:paraId="000E8237" w14:textId="77777777" w:rsidR="00841F3B" w:rsidRPr="00322347" w:rsidRDefault="00841F3B" w:rsidP="00841F3B">
      <w:pPr>
        <w:ind w:left="1134" w:hanging="567"/>
        <w:rPr>
          <w:noProof/>
          <w:szCs w:val="24"/>
        </w:rPr>
      </w:pPr>
    </w:p>
    <w:p w14:paraId="47A61FFE" w14:textId="77777777" w:rsidR="00841F3B" w:rsidRPr="00322347" w:rsidRDefault="00841F3B" w:rsidP="00841F3B">
      <w:pPr>
        <w:ind w:left="1134" w:hanging="567"/>
        <w:rPr>
          <w:noProof/>
          <w:szCs w:val="24"/>
        </w:rPr>
      </w:pPr>
      <w:r w:rsidRPr="00322347">
        <w:rPr>
          <w:noProof/>
        </w:rPr>
        <w:t>–</w:t>
      </w:r>
      <w:r w:rsidRPr="00322347">
        <w:rPr>
          <w:noProof/>
        </w:rPr>
        <w:tab/>
        <w:t>22017 D 2022: EMP ühiskomitee otsus nr 72/2016, 29. aprill 2016 (ELT L 300, 16.11.2017, lk 11),</w:t>
      </w:r>
    </w:p>
    <w:p w14:paraId="5B723A56" w14:textId="77777777" w:rsidR="008744B4" w:rsidRPr="00322347" w:rsidRDefault="008744B4" w:rsidP="00841F3B">
      <w:pPr>
        <w:ind w:left="1134" w:hanging="567"/>
        <w:rPr>
          <w:noProof/>
          <w:szCs w:val="24"/>
        </w:rPr>
      </w:pPr>
    </w:p>
    <w:p w14:paraId="2F1591FD" w14:textId="77777777" w:rsidR="008744B4" w:rsidRPr="00322347" w:rsidRDefault="008744B4" w:rsidP="008744B4">
      <w:pPr>
        <w:rPr>
          <w:noProof/>
        </w:rPr>
      </w:pPr>
      <w:r w:rsidRPr="00322347">
        <w:rPr>
          <w:noProof/>
        </w:rPr>
        <w:br w:type="page"/>
      </w:r>
    </w:p>
    <w:p w14:paraId="653DB653" w14:textId="698E68CE" w:rsidR="00841F3B" w:rsidRPr="00322347" w:rsidRDefault="00841F3B" w:rsidP="00841F3B">
      <w:pPr>
        <w:ind w:left="1134" w:hanging="567"/>
        <w:rPr>
          <w:noProof/>
          <w:szCs w:val="24"/>
        </w:rPr>
      </w:pPr>
      <w:r w:rsidRPr="00322347">
        <w:rPr>
          <w:noProof/>
        </w:rPr>
        <w:t>–</w:t>
      </w:r>
      <w:r w:rsidRPr="00322347">
        <w:rPr>
          <w:noProof/>
        </w:rPr>
        <w:tab/>
        <w:t>22017 D 2024: EMP ühiskomitee otsus nr 74/2016, 29. aprill 2016 (ELT L 300, 16.11.2017, lk 13),</w:t>
      </w:r>
    </w:p>
    <w:p w14:paraId="0B886CDD" w14:textId="77777777" w:rsidR="00841F3B" w:rsidRPr="00322347" w:rsidRDefault="00841F3B" w:rsidP="00841F3B">
      <w:pPr>
        <w:ind w:left="1134" w:hanging="567"/>
        <w:rPr>
          <w:noProof/>
          <w:szCs w:val="24"/>
        </w:rPr>
      </w:pPr>
    </w:p>
    <w:p w14:paraId="0BC5248B" w14:textId="77777777" w:rsidR="00841F3B" w:rsidRPr="00322347" w:rsidRDefault="00841F3B" w:rsidP="00841F3B">
      <w:pPr>
        <w:ind w:left="1134" w:hanging="567"/>
        <w:rPr>
          <w:noProof/>
          <w:szCs w:val="24"/>
        </w:rPr>
      </w:pPr>
      <w:r w:rsidRPr="00322347">
        <w:rPr>
          <w:noProof/>
        </w:rPr>
        <w:t>–</w:t>
      </w:r>
      <w:r w:rsidRPr="00322347">
        <w:rPr>
          <w:noProof/>
        </w:rPr>
        <w:tab/>
        <w:t>22017 D 2025: EMP ühiskomitee otsus nr 75/2016, 29. aprill 2016 (ELT L 300, 16.11.2017, lk 15),</w:t>
      </w:r>
    </w:p>
    <w:p w14:paraId="25179C33" w14:textId="77777777" w:rsidR="00841F3B" w:rsidRPr="00322347" w:rsidRDefault="00841F3B" w:rsidP="00841F3B">
      <w:pPr>
        <w:ind w:left="1134" w:hanging="567"/>
        <w:rPr>
          <w:noProof/>
          <w:szCs w:val="24"/>
        </w:rPr>
      </w:pPr>
    </w:p>
    <w:p w14:paraId="15D010BE" w14:textId="77777777" w:rsidR="00841F3B" w:rsidRPr="00322347" w:rsidRDefault="00841F3B" w:rsidP="00841F3B">
      <w:pPr>
        <w:ind w:left="1134" w:hanging="567"/>
        <w:rPr>
          <w:noProof/>
          <w:szCs w:val="24"/>
        </w:rPr>
      </w:pPr>
      <w:r w:rsidRPr="00322347">
        <w:rPr>
          <w:noProof/>
        </w:rPr>
        <w:t>–</w:t>
      </w:r>
      <w:r w:rsidRPr="00322347">
        <w:rPr>
          <w:noProof/>
        </w:rPr>
        <w:tab/>
        <w:t>22017 D 2026: EMP ühiskomitee otsus nr 76/2016, 29. aprill 2016 (ELT L 300, 16.11.2017, lk 17),</w:t>
      </w:r>
    </w:p>
    <w:p w14:paraId="6A1F160C" w14:textId="77777777" w:rsidR="00841F3B" w:rsidRPr="00322347" w:rsidRDefault="00841F3B" w:rsidP="00841F3B">
      <w:pPr>
        <w:ind w:left="1134" w:hanging="567"/>
        <w:rPr>
          <w:noProof/>
          <w:szCs w:val="24"/>
        </w:rPr>
      </w:pPr>
    </w:p>
    <w:p w14:paraId="459DC012" w14:textId="77777777" w:rsidR="00841F3B" w:rsidRPr="00322347" w:rsidRDefault="00841F3B" w:rsidP="00841F3B">
      <w:pPr>
        <w:ind w:left="1134" w:hanging="567"/>
        <w:rPr>
          <w:noProof/>
          <w:szCs w:val="24"/>
        </w:rPr>
      </w:pPr>
      <w:r w:rsidRPr="00322347">
        <w:rPr>
          <w:noProof/>
        </w:rPr>
        <w:t>–</w:t>
      </w:r>
      <w:r w:rsidRPr="00322347">
        <w:rPr>
          <w:noProof/>
        </w:rPr>
        <w:tab/>
        <w:t>22017 D 2027: EMP ühiskomitee otsus nr 77/2016, 29. aprill 2016 (ELT L 300, 16.11.2017, lk 19),</w:t>
      </w:r>
    </w:p>
    <w:p w14:paraId="4FDE5A17" w14:textId="77777777" w:rsidR="00841F3B" w:rsidRPr="00322347" w:rsidRDefault="00841F3B" w:rsidP="00841F3B">
      <w:pPr>
        <w:ind w:left="1134" w:hanging="567"/>
        <w:rPr>
          <w:noProof/>
          <w:szCs w:val="24"/>
        </w:rPr>
      </w:pPr>
    </w:p>
    <w:p w14:paraId="2032FF3F" w14:textId="77777777" w:rsidR="00841F3B" w:rsidRPr="00322347" w:rsidRDefault="00841F3B" w:rsidP="00841F3B">
      <w:pPr>
        <w:ind w:left="1134" w:hanging="567"/>
        <w:rPr>
          <w:noProof/>
          <w:szCs w:val="24"/>
        </w:rPr>
      </w:pPr>
      <w:r w:rsidRPr="00322347">
        <w:rPr>
          <w:noProof/>
        </w:rPr>
        <w:t>–</w:t>
      </w:r>
      <w:r w:rsidRPr="00322347">
        <w:rPr>
          <w:noProof/>
        </w:rPr>
        <w:tab/>
        <w:t>22017 D 2126: EMP ühiskomitee otsus nr 108/2016, 3. juuni 2016 (ELT L 308, 23.11.2017, lk 6),</w:t>
      </w:r>
    </w:p>
    <w:p w14:paraId="5F76D406" w14:textId="77777777" w:rsidR="00841F3B" w:rsidRPr="00322347" w:rsidRDefault="00841F3B" w:rsidP="00841F3B">
      <w:pPr>
        <w:ind w:left="1134" w:hanging="567"/>
        <w:rPr>
          <w:noProof/>
          <w:szCs w:val="24"/>
        </w:rPr>
      </w:pPr>
    </w:p>
    <w:p w14:paraId="6CB0D699" w14:textId="77777777" w:rsidR="00841F3B" w:rsidRPr="00322347" w:rsidRDefault="00841F3B" w:rsidP="00841F3B">
      <w:pPr>
        <w:ind w:left="1134" w:hanging="567"/>
        <w:rPr>
          <w:noProof/>
          <w:szCs w:val="24"/>
        </w:rPr>
      </w:pPr>
      <w:r w:rsidRPr="00322347">
        <w:rPr>
          <w:noProof/>
        </w:rPr>
        <w:t>–</w:t>
      </w:r>
      <w:r w:rsidRPr="00322347">
        <w:rPr>
          <w:noProof/>
        </w:rPr>
        <w:tab/>
        <w:t>22017 D 2127: EMP ühiskomitee otsus nr 109/2016, 3. juuni 2016 (ELT L 308, 23.11.2017, lk 8),</w:t>
      </w:r>
    </w:p>
    <w:p w14:paraId="5725A56A" w14:textId="77777777" w:rsidR="00841F3B" w:rsidRPr="00322347" w:rsidRDefault="00841F3B" w:rsidP="00841F3B">
      <w:pPr>
        <w:ind w:left="1134" w:hanging="567"/>
        <w:rPr>
          <w:noProof/>
          <w:szCs w:val="24"/>
        </w:rPr>
      </w:pPr>
    </w:p>
    <w:p w14:paraId="5A47BAD5" w14:textId="77777777" w:rsidR="00841F3B" w:rsidRPr="00322347" w:rsidRDefault="00841F3B" w:rsidP="00841F3B">
      <w:pPr>
        <w:ind w:left="1134" w:hanging="567"/>
        <w:rPr>
          <w:noProof/>
          <w:szCs w:val="24"/>
        </w:rPr>
      </w:pPr>
      <w:r w:rsidRPr="00322347">
        <w:rPr>
          <w:noProof/>
        </w:rPr>
        <w:t>–</w:t>
      </w:r>
      <w:r w:rsidRPr="00322347">
        <w:rPr>
          <w:noProof/>
        </w:rPr>
        <w:tab/>
        <w:t>22017 D 2128: EMP ühiskomitee otsus nr 110/2016, 3. juuni 2016 (ELT L 308, 23.11.2017, lk 10),</w:t>
      </w:r>
    </w:p>
    <w:p w14:paraId="0CD769BB" w14:textId="77777777" w:rsidR="00841F3B" w:rsidRPr="00322347" w:rsidRDefault="00841F3B" w:rsidP="00841F3B">
      <w:pPr>
        <w:ind w:left="1134" w:hanging="567"/>
        <w:rPr>
          <w:noProof/>
          <w:szCs w:val="24"/>
        </w:rPr>
      </w:pPr>
    </w:p>
    <w:p w14:paraId="3EFFD113" w14:textId="77777777" w:rsidR="00841F3B" w:rsidRPr="00322347" w:rsidRDefault="00841F3B" w:rsidP="00841F3B">
      <w:pPr>
        <w:ind w:left="1134" w:hanging="567"/>
        <w:rPr>
          <w:noProof/>
          <w:szCs w:val="24"/>
        </w:rPr>
      </w:pPr>
      <w:r w:rsidRPr="00322347">
        <w:rPr>
          <w:noProof/>
        </w:rPr>
        <w:t>–</w:t>
      </w:r>
      <w:r w:rsidRPr="00322347">
        <w:rPr>
          <w:noProof/>
        </w:rPr>
        <w:tab/>
        <w:t>22018 D 0359: EMP ühiskomitee otsus nr 137/2016, 8. juuli 2016 (ELT L 73, 15.3.2018, lk 6),</w:t>
      </w:r>
    </w:p>
    <w:p w14:paraId="77048AD5" w14:textId="77777777" w:rsidR="00841F3B" w:rsidRPr="00322347" w:rsidRDefault="00841F3B" w:rsidP="00841F3B">
      <w:pPr>
        <w:ind w:left="1134" w:hanging="567"/>
        <w:rPr>
          <w:noProof/>
          <w:szCs w:val="24"/>
        </w:rPr>
      </w:pPr>
    </w:p>
    <w:p w14:paraId="044F11C8" w14:textId="77777777" w:rsidR="00841F3B" w:rsidRPr="00322347" w:rsidRDefault="00841F3B" w:rsidP="00841F3B">
      <w:pPr>
        <w:ind w:left="1134" w:hanging="567"/>
        <w:rPr>
          <w:noProof/>
          <w:szCs w:val="24"/>
        </w:rPr>
      </w:pPr>
      <w:r w:rsidRPr="00322347">
        <w:rPr>
          <w:noProof/>
        </w:rPr>
        <w:t>–</w:t>
      </w:r>
      <w:r w:rsidRPr="00322347">
        <w:rPr>
          <w:noProof/>
        </w:rPr>
        <w:tab/>
        <w:t>22018 D 1163: EMP ühiskomitee otsus nr 225/2016, 2. detsember 2016 (ELT L 215, 23.8.2018, lk 15),</w:t>
      </w:r>
    </w:p>
    <w:p w14:paraId="56626E55" w14:textId="77777777" w:rsidR="008744B4" w:rsidRPr="00322347" w:rsidRDefault="008744B4" w:rsidP="00841F3B">
      <w:pPr>
        <w:ind w:left="1134" w:hanging="567"/>
        <w:rPr>
          <w:noProof/>
          <w:szCs w:val="24"/>
        </w:rPr>
      </w:pPr>
    </w:p>
    <w:p w14:paraId="53807A9F" w14:textId="77777777" w:rsidR="008744B4" w:rsidRPr="00322347" w:rsidRDefault="008744B4" w:rsidP="008744B4">
      <w:pPr>
        <w:rPr>
          <w:noProof/>
        </w:rPr>
      </w:pPr>
      <w:r w:rsidRPr="00322347">
        <w:rPr>
          <w:noProof/>
        </w:rPr>
        <w:br w:type="page"/>
      </w:r>
    </w:p>
    <w:p w14:paraId="031BDCC3" w14:textId="02ED1350" w:rsidR="00841F3B" w:rsidRPr="00322347" w:rsidRDefault="00841F3B" w:rsidP="00841F3B">
      <w:pPr>
        <w:ind w:left="1134" w:hanging="567"/>
        <w:rPr>
          <w:noProof/>
          <w:szCs w:val="24"/>
        </w:rPr>
      </w:pPr>
      <w:r w:rsidRPr="00322347">
        <w:rPr>
          <w:noProof/>
        </w:rPr>
        <w:t>–</w:t>
      </w:r>
      <w:r w:rsidRPr="00322347">
        <w:rPr>
          <w:noProof/>
        </w:rPr>
        <w:tab/>
        <w:t>22018 D 1748: EMP ühiskomitee otsus nr 14/2017, 3. veebruar 2017 (ELT L 297, 22.11.2018, lk 17)</w:t>
      </w:r>
      <w:r w:rsidR="00815F40" w:rsidRPr="00322347">
        <w:rPr>
          <w:noProof/>
        </w:rPr>
        <w:t>,</w:t>
      </w:r>
    </w:p>
    <w:p w14:paraId="5EF0C535" w14:textId="77777777" w:rsidR="00841F3B" w:rsidRPr="00322347" w:rsidRDefault="00841F3B" w:rsidP="00841F3B">
      <w:pPr>
        <w:ind w:left="1134" w:hanging="567"/>
        <w:rPr>
          <w:noProof/>
          <w:szCs w:val="24"/>
        </w:rPr>
      </w:pPr>
    </w:p>
    <w:p w14:paraId="55CA6E14" w14:textId="77777777" w:rsidR="00841F3B" w:rsidRPr="00322347" w:rsidRDefault="00841F3B" w:rsidP="00841F3B">
      <w:pPr>
        <w:ind w:left="1134" w:hanging="567"/>
        <w:rPr>
          <w:noProof/>
          <w:szCs w:val="24"/>
        </w:rPr>
      </w:pPr>
      <w:r w:rsidRPr="00322347">
        <w:rPr>
          <w:noProof/>
        </w:rPr>
        <w:t>–</w:t>
      </w:r>
      <w:r w:rsidRPr="00322347">
        <w:rPr>
          <w:noProof/>
        </w:rPr>
        <w:tab/>
        <w:t>22018 D 1749: EMP ühiskomitee otsus nr 15/2017, 3. veebruar 2017 (ELT L 297, 22.11.2018, lk 18),</w:t>
      </w:r>
    </w:p>
    <w:p w14:paraId="51EDCE5B" w14:textId="77777777" w:rsidR="00841F3B" w:rsidRPr="00322347" w:rsidRDefault="00841F3B" w:rsidP="00841F3B">
      <w:pPr>
        <w:ind w:left="1134" w:hanging="567"/>
        <w:rPr>
          <w:noProof/>
          <w:szCs w:val="24"/>
        </w:rPr>
      </w:pPr>
    </w:p>
    <w:p w14:paraId="2B1251C6" w14:textId="77777777" w:rsidR="00841F3B" w:rsidRPr="00322347" w:rsidRDefault="00841F3B" w:rsidP="00841F3B">
      <w:pPr>
        <w:ind w:left="1134" w:hanging="567"/>
        <w:rPr>
          <w:noProof/>
          <w:szCs w:val="24"/>
        </w:rPr>
      </w:pPr>
      <w:r w:rsidRPr="00322347">
        <w:rPr>
          <w:noProof/>
        </w:rPr>
        <w:t>–</w:t>
      </w:r>
      <w:r w:rsidRPr="00322347">
        <w:rPr>
          <w:noProof/>
        </w:rPr>
        <w:tab/>
        <w:t>22018 D 1750: EMP ühiskomitee otsus nr 16/2017, 3. veebruar 2017 (ELT L 297, 22.11.2018, lk 20),</w:t>
      </w:r>
    </w:p>
    <w:p w14:paraId="78D7F52A" w14:textId="77777777" w:rsidR="00841F3B" w:rsidRPr="00322347" w:rsidRDefault="00841F3B" w:rsidP="00841F3B">
      <w:pPr>
        <w:ind w:left="1134" w:hanging="567"/>
        <w:rPr>
          <w:noProof/>
          <w:szCs w:val="24"/>
        </w:rPr>
      </w:pPr>
    </w:p>
    <w:p w14:paraId="0FE53D1A" w14:textId="77777777" w:rsidR="00841F3B" w:rsidRPr="00322347" w:rsidRDefault="00841F3B" w:rsidP="00841F3B">
      <w:pPr>
        <w:ind w:left="1134" w:hanging="567"/>
        <w:rPr>
          <w:noProof/>
          <w:szCs w:val="24"/>
        </w:rPr>
      </w:pPr>
      <w:r w:rsidRPr="00322347">
        <w:rPr>
          <w:noProof/>
        </w:rPr>
        <w:t>–</w:t>
      </w:r>
      <w:r w:rsidRPr="00322347">
        <w:rPr>
          <w:noProof/>
        </w:rPr>
        <w:tab/>
        <w:t>22018 D 1751: EMP ühiskomitee otsus nr 17/2017, 3. veebruar 2017 (ELT L 297, 22.11.2018, lk 21),</w:t>
      </w:r>
    </w:p>
    <w:p w14:paraId="6865D733" w14:textId="77777777" w:rsidR="00841F3B" w:rsidRPr="00322347" w:rsidRDefault="00841F3B" w:rsidP="00841F3B">
      <w:pPr>
        <w:ind w:left="1134" w:hanging="567"/>
        <w:rPr>
          <w:noProof/>
          <w:szCs w:val="24"/>
        </w:rPr>
      </w:pPr>
    </w:p>
    <w:p w14:paraId="25FDA7AE" w14:textId="77777777" w:rsidR="00841F3B" w:rsidRPr="00322347" w:rsidRDefault="00841F3B" w:rsidP="00841F3B">
      <w:pPr>
        <w:ind w:left="1134" w:hanging="567"/>
        <w:rPr>
          <w:noProof/>
          <w:szCs w:val="24"/>
        </w:rPr>
      </w:pPr>
      <w:r w:rsidRPr="00322347">
        <w:rPr>
          <w:noProof/>
        </w:rPr>
        <w:t>–</w:t>
      </w:r>
      <w:r w:rsidRPr="00322347">
        <w:rPr>
          <w:noProof/>
        </w:rPr>
        <w:tab/>
        <w:t>22018 D 1752: EMP ühiskomitee otsus nr 18/2017, 3. veebruar 2017 (ELT L 297, 22.11.2018, lk 22),</w:t>
      </w:r>
    </w:p>
    <w:p w14:paraId="0F16841F" w14:textId="77777777" w:rsidR="00841F3B" w:rsidRPr="00322347" w:rsidRDefault="00841F3B" w:rsidP="00841F3B">
      <w:pPr>
        <w:ind w:left="1134" w:hanging="567"/>
        <w:rPr>
          <w:noProof/>
          <w:szCs w:val="24"/>
        </w:rPr>
      </w:pPr>
    </w:p>
    <w:p w14:paraId="6DD75ECB" w14:textId="77777777" w:rsidR="00841F3B" w:rsidRPr="00322347" w:rsidRDefault="00841F3B" w:rsidP="00841F3B">
      <w:pPr>
        <w:ind w:left="1134" w:hanging="567"/>
        <w:rPr>
          <w:noProof/>
          <w:szCs w:val="24"/>
        </w:rPr>
      </w:pPr>
      <w:r w:rsidRPr="00322347">
        <w:rPr>
          <w:noProof/>
        </w:rPr>
        <w:t>–</w:t>
      </w:r>
      <w:r w:rsidRPr="00322347">
        <w:rPr>
          <w:noProof/>
        </w:rPr>
        <w:tab/>
        <w:t>22018 D 1753: EMP ühiskomitee otsus nr 19/2017, 3. veebruar 2017 (ELT L 297, 22.11.2018, lk 24),</w:t>
      </w:r>
    </w:p>
    <w:p w14:paraId="7A5C8129" w14:textId="77777777" w:rsidR="00841F3B" w:rsidRPr="00322347" w:rsidRDefault="00841F3B" w:rsidP="00841F3B">
      <w:pPr>
        <w:ind w:left="1134" w:hanging="567"/>
        <w:rPr>
          <w:noProof/>
          <w:szCs w:val="24"/>
        </w:rPr>
      </w:pPr>
    </w:p>
    <w:p w14:paraId="49D405FE" w14:textId="77777777" w:rsidR="00841F3B" w:rsidRPr="00322347" w:rsidRDefault="00841F3B" w:rsidP="00841F3B">
      <w:pPr>
        <w:ind w:left="1134" w:hanging="567"/>
        <w:rPr>
          <w:noProof/>
          <w:szCs w:val="24"/>
        </w:rPr>
      </w:pPr>
      <w:r w:rsidRPr="00322347">
        <w:rPr>
          <w:noProof/>
        </w:rPr>
        <w:t>–</w:t>
      </w:r>
      <w:r w:rsidRPr="00322347">
        <w:rPr>
          <w:noProof/>
        </w:rPr>
        <w:tab/>
        <w:t>22018 D 1814: EMP ühiskomitee otsus nr 50/2017, 17. märts 2017 (ELT L 305, 29.11.2018, lk 13),</w:t>
      </w:r>
    </w:p>
    <w:p w14:paraId="65F6C41A" w14:textId="77777777" w:rsidR="00841F3B" w:rsidRPr="00322347" w:rsidRDefault="00841F3B" w:rsidP="00841F3B">
      <w:pPr>
        <w:ind w:left="1134" w:hanging="567"/>
        <w:rPr>
          <w:noProof/>
          <w:szCs w:val="24"/>
        </w:rPr>
      </w:pPr>
    </w:p>
    <w:p w14:paraId="46CE09B0" w14:textId="77777777" w:rsidR="00841F3B" w:rsidRPr="00322347" w:rsidRDefault="00841F3B" w:rsidP="00841F3B">
      <w:pPr>
        <w:ind w:left="1134" w:hanging="567"/>
        <w:rPr>
          <w:noProof/>
          <w:szCs w:val="24"/>
        </w:rPr>
      </w:pPr>
      <w:r w:rsidRPr="00322347">
        <w:rPr>
          <w:noProof/>
        </w:rPr>
        <w:t>–</w:t>
      </w:r>
      <w:r w:rsidRPr="00322347">
        <w:rPr>
          <w:noProof/>
        </w:rPr>
        <w:tab/>
        <w:t>22018 D 1815: EMP ühiskomitee otsus nr 51/2017, 17. märts 2017 (ELT L 305, 29.11.2018, lk 15),</w:t>
      </w:r>
    </w:p>
    <w:p w14:paraId="69568285" w14:textId="77777777" w:rsidR="00841F3B" w:rsidRPr="00322347" w:rsidRDefault="00841F3B" w:rsidP="00841F3B">
      <w:pPr>
        <w:ind w:left="1134" w:hanging="567"/>
        <w:rPr>
          <w:noProof/>
          <w:szCs w:val="24"/>
        </w:rPr>
      </w:pPr>
    </w:p>
    <w:p w14:paraId="36DA2380" w14:textId="04E580A2" w:rsidR="00841F3B" w:rsidRPr="00322347" w:rsidRDefault="00841F3B" w:rsidP="00841F3B">
      <w:pPr>
        <w:ind w:left="1134" w:hanging="567"/>
        <w:rPr>
          <w:noProof/>
          <w:szCs w:val="24"/>
        </w:rPr>
      </w:pPr>
      <w:r w:rsidRPr="00322347">
        <w:rPr>
          <w:noProof/>
        </w:rPr>
        <w:t>–</w:t>
      </w:r>
      <w:r w:rsidRPr="00322347">
        <w:rPr>
          <w:noProof/>
        </w:rPr>
        <w:tab/>
        <w:t>22019 D 0190: EMP ühiskomitee otsus nr 78/2017, 5. mai 2017 (ELT L 36, 7.2.2019, lk 20)</w:t>
      </w:r>
      <w:r w:rsidR="00815F40" w:rsidRPr="00322347">
        <w:rPr>
          <w:noProof/>
        </w:rPr>
        <w:t>,</w:t>
      </w:r>
    </w:p>
    <w:p w14:paraId="6197ABC4" w14:textId="77777777" w:rsidR="008744B4" w:rsidRPr="00322347" w:rsidRDefault="008744B4" w:rsidP="00841F3B">
      <w:pPr>
        <w:ind w:left="1134" w:hanging="567"/>
        <w:rPr>
          <w:noProof/>
          <w:szCs w:val="24"/>
        </w:rPr>
      </w:pPr>
    </w:p>
    <w:p w14:paraId="6E7CB527" w14:textId="77777777" w:rsidR="008744B4" w:rsidRPr="00322347" w:rsidRDefault="008744B4" w:rsidP="008744B4">
      <w:pPr>
        <w:rPr>
          <w:noProof/>
        </w:rPr>
      </w:pPr>
      <w:r w:rsidRPr="00322347">
        <w:rPr>
          <w:noProof/>
        </w:rPr>
        <w:br w:type="page"/>
      </w:r>
    </w:p>
    <w:p w14:paraId="1CBDF09D" w14:textId="413E9819" w:rsidR="00841F3B" w:rsidRPr="00322347" w:rsidRDefault="00841F3B" w:rsidP="00841F3B">
      <w:pPr>
        <w:ind w:left="1134" w:hanging="567"/>
        <w:rPr>
          <w:noProof/>
          <w:szCs w:val="24"/>
        </w:rPr>
      </w:pPr>
      <w:r w:rsidRPr="00322347">
        <w:rPr>
          <w:noProof/>
        </w:rPr>
        <w:t>–</w:t>
      </w:r>
      <w:r w:rsidRPr="00322347">
        <w:rPr>
          <w:noProof/>
        </w:rPr>
        <w:tab/>
        <w:t>22019 D 0191: EMP ühiskomitee otsus nr 79/2017, 5. mai 2017 (ELT L 36, 7.2.2019, lk 21),</w:t>
      </w:r>
    </w:p>
    <w:p w14:paraId="3DC488A2" w14:textId="77777777" w:rsidR="00841F3B" w:rsidRPr="00322347" w:rsidRDefault="00841F3B" w:rsidP="00841F3B">
      <w:pPr>
        <w:ind w:left="1134" w:hanging="567"/>
        <w:rPr>
          <w:noProof/>
          <w:szCs w:val="24"/>
        </w:rPr>
      </w:pPr>
    </w:p>
    <w:p w14:paraId="37BA8146" w14:textId="77777777" w:rsidR="00841F3B" w:rsidRPr="00322347" w:rsidRDefault="00841F3B" w:rsidP="00841F3B">
      <w:pPr>
        <w:ind w:left="1134" w:hanging="567"/>
        <w:rPr>
          <w:noProof/>
          <w:szCs w:val="24"/>
        </w:rPr>
      </w:pPr>
      <w:r w:rsidRPr="00322347">
        <w:rPr>
          <w:noProof/>
        </w:rPr>
        <w:t>–</w:t>
      </w:r>
      <w:r w:rsidRPr="00322347">
        <w:rPr>
          <w:noProof/>
        </w:rPr>
        <w:tab/>
        <w:t>22019 D 0192: EMP ühiskomitee otsus nr 80/2017, 5. mai 2017 (ELT L 36, 7.2.2019, lk 22),</w:t>
      </w:r>
    </w:p>
    <w:p w14:paraId="08FE2CC8" w14:textId="77777777" w:rsidR="00841F3B" w:rsidRPr="00322347" w:rsidRDefault="00841F3B" w:rsidP="00841F3B">
      <w:pPr>
        <w:ind w:left="1134" w:hanging="567"/>
        <w:rPr>
          <w:noProof/>
          <w:szCs w:val="24"/>
        </w:rPr>
      </w:pPr>
    </w:p>
    <w:p w14:paraId="1A0899AC" w14:textId="77777777" w:rsidR="00841F3B" w:rsidRPr="00322347" w:rsidRDefault="00841F3B" w:rsidP="00841F3B">
      <w:pPr>
        <w:ind w:left="1134" w:hanging="567"/>
        <w:rPr>
          <w:noProof/>
          <w:szCs w:val="24"/>
        </w:rPr>
      </w:pPr>
      <w:r w:rsidRPr="00322347">
        <w:rPr>
          <w:noProof/>
        </w:rPr>
        <w:t>–</w:t>
      </w:r>
      <w:r w:rsidRPr="00322347">
        <w:rPr>
          <w:noProof/>
        </w:rPr>
        <w:tab/>
        <w:t>22019 D 0202: EMP ühiskomitee otsus nr 90/2017, 5. mai 2017 (ELT L 36, 7.2.2019, lk 37),</w:t>
      </w:r>
    </w:p>
    <w:p w14:paraId="56FC2AFB" w14:textId="77777777" w:rsidR="00841F3B" w:rsidRPr="00322347" w:rsidRDefault="00841F3B" w:rsidP="00841F3B">
      <w:pPr>
        <w:ind w:left="1134" w:hanging="567"/>
        <w:rPr>
          <w:noProof/>
          <w:szCs w:val="24"/>
        </w:rPr>
      </w:pPr>
    </w:p>
    <w:p w14:paraId="2309D4AC" w14:textId="77777777" w:rsidR="00841F3B" w:rsidRPr="00322347" w:rsidRDefault="00841F3B" w:rsidP="00841F3B">
      <w:pPr>
        <w:ind w:left="1134" w:hanging="567"/>
        <w:rPr>
          <w:noProof/>
          <w:szCs w:val="24"/>
        </w:rPr>
      </w:pPr>
      <w:r w:rsidRPr="00322347">
        <w:rPr>
          <w:noProof/>
        </w:rPr>
        <w:t>–</w:t>
      </w:r>
      <w:r w:rsidRPr="00322347">
        <w:rPr>
          <w:noProof/>
        </w:rPr>
        <w:tab/>
        <w:t>22019 D 0203: EMP ühiskomitee otsus nr 91/2017, 5. mai 2017 (ELT L 36, 7.2.2019, lk 39),</w:t>
      </w:r>
    </w:p>
    <w:p w14:paraId="4B309D21" w14:textId="77777777" w:rsidR="00841F3B" w:rsidRPr="00322347" w:rsidRDefault="00841F3B" w:rsidP="00841F3B">
      <w:pPr>
        <w:ind w:left="1134" w:hanging="567"/>
        <w:rPr>
          <w:noProof/>
          <w:szCs w:val="24"/>
        </w:rPr>
      </w:pPr>
    </w:p>
    <w:p w14:paraId="2308E23E" w14:textId="77777777" w:rsidR="00841F3B" w:rsidRPr="00322347" w:rsidRDefault="00841F3B" w:rsidP="00841F3B">
      <w:pPr>
        <w:ind w:left="1134" w:hanging="567"/>
        <w:rPr>
          <w:noProof/>
          <w:szCs w:val="24"/>
        </w:rPr>
      </w:pPr>
      <w:r w:rsidRPr="00322347">
        <w:rPr>
          <w:noProof/>
        </w:rPr>
        <w:t>–</w:t>
      </w:r>
      <w:r w:rsidRPr="00322347">
        <w:rPr>
          <w:noProof/>
        </w:rPr>
        <w:tab/>
        <w:t>22019 D 0748: EMP ühiskomitee otsus nr 141/2017, 7. juuli 2017 (ELT L 128, 16.5.2019, lk 39),</w:t>
      </w:r>
    </w:p>
    <w:p w14:paraId="26DC238A" w14:textId="77777777" w:rsidR="00841F3B" w:rsidRPr="00322347" w:rsidRDefault="00841F3B" w:rsidP="00841F3B">
      <w:pPr>
        <w:ind w:left="1134" w:hanging="567"/>
        <w:rPr>
          <w:noProof/>
          <w:szCs w:val="24"/>
        </w:rPr>
      </w:pPr>
    </w:p>
    <w:p w14:paraId="664C35C1" w14:textId="77777777" w:rsidR="00841F3B" w:rsidRPr="00322347" w:rsidRDefault="00841F3B" w:rsidP="00841F3B">
      <w:pPr>
        <w:ind w:left="1134" w:hanging="567"/>
        <w:rPr>
          <w:noProof/>
          <w:szCs w:val="24"/>
        </w:rPr>
      </w:pPr>
      <w:r w:rsidRPr="00322347">
        <w:rPr>
          <w:noProof/>
        </w:rPr>
        <w:t>–</w:t>
      </w:r>
      <w:r w:rsidRPr="00322347">
        <w:rPr>
          <w:noProof/>
        </w:rPr>
        <w:tab/>
        <w:t>22019 D 1068: EMP ühiskomitee otsus nr 180/2017, 22. september 2017 (ELT L 174, 27.6.2019, lk 49),</w:t>
      </w:r>
    </w:p>
    <w:p w14:paraId="14B7180A" w14:textId="77777777" w:rsidR="00841F3B" w:rsidRPr="00322347" w:rsidRDefault="00841F3B" w:rsidP="00841F3B">
      <w:pPr>
        <w:ind w:left="1134" w:hanging="567"/>
        <w:rPr>
          <w:noProof/>
          <w:szCs w:val="24"/>
        </w:rPr>
      </w:pPr>
    </w:p>
    <w:p w14:paraId="4F21F2D3" w14:textId="77777777" w:rsidR="00841F3B" w:rsidRPr="00322347" w:rsidRDefault="00841F3B" w:rsidP="00841F3B">
      <w:pPr>
        <w:ind w:left="1134" w:hanging="567"/>
        <w:rPr>
          <w:noProof/>
          <w:szCs w:val="24"/>
        </w:rPr>
      </w:pPr>
      <w:r w:rsidRPr="00322347">
        <w:rPr>
          <w:noProof/>
        </w:rPr>
        <w:t>–</w:t>
      </w:r>
      <w:r w:rsidRPr="00322347">
        <w:rPr>
          <w:noProof/>
        </w:rPr>
        <w:tab/>
        <w:t>22019 D 1069: EMP ühiskomitee otsus nr 181/2017, 22. september 2017 (ELT L 174, 27.6.2019, lk 50),</w:t>
      </w:r>
    </w:p>
    <w:p w14:paraId="646D7585" w14:textId="77777777" w:rsidR="00841F3B" w:rsidRPr="00322347" w:rsidRDefault="00841F3B" w:rsidP="00841F3B">
      <w:pPr>
        <w:ind w:left="1134" w:hanging="567"/>
        <w:rPr>
          <w:noProof/>
          <w:szCs w:val="24"/>
        </w:rPr>
      </w:pPr>
    </w:p>
    <w:p w14:paraId="56426C98" w14:textId="77777777" w:rsidR="00841F3B" w:rsidRPr="00322347" w:rsidRDefault="00841F3B" w:rsidP="00841F3B">
      <w:pPr>
        <w:ind w:left="1134" w:hanging="567"/>
        <w:rPr>
          <w:noProof/>
          <w:szCs w:val="24"/>
        </w:rPr>
      </w:pPr>
      <w:r w:rsidRPr="00322347">
        <w:rPr>
          <w:noProof/>
        </w:rPr>
        <w:t>–</w:t>
      </w:r>
      <w:r w:rsidRPr="00322347">
        <w:rPr>
          <w:noProof/>
        </w:rPr>
        <w:tab/>
        <w:t>22019 D 1070: EMP ühiskomitee otsus nr 182/2017, 22. september 2017 (ELT L 174, 27.6.2019, lk 52),</w:t>
      </w:r>
    </w:p>
    <w:p w14:paraId="4D4CF808" w14:textId="77777777" w:rsidR="00841F3B" w:rsidRPr="00322347" w:rsidRDefault="00841F3B" w:rsidP="00841F3B">
      <w:pPr>
        <w:ind w:left="1134" w:hanging="567"/>
        <w:rPr>
          <w:noProof/>
          <w:szCs w:val="24"/>
        </w:rPr>
      </w:pPr>
    </w:p>
    <w:p w14:paraId="1CD42B91" w14:textId="77777777" w:rsidR="00841F3B" w:rsidRPr="00322347" w:rsidRDefault="00841F3B" w:rsidP="00841F3B">
      <w:pPr>
        <w:ind w:left="1134" w:hanging="567"/>
        <w:rPr>
          <w:noProof/>
          <w:szCs w:val="24"/>
        </w:rPr>
      </w:pPr>
      <w:r w:rsidRPr="00322347">
        <w:rPr>
          <w:noProof/>
        </w:rPr>
        <w:t>–</w:t>
      </w:r>
      <w:r w:rsidRPr="00322347">
        <w:rPr>
          <w:noProof/>
        </w:rPr>
        <w:tab/>
        <w:t>22019 D 1625: EMP ühiskomitee otsus nr 216/2017, 15. detsember 2017 (ELT L 254, 3.10.2019, lk 19),</w:t>
      </w:r>
    </w:p>
    <w:p w14:paraId="6D6F1163" w14:textId="77777777" w:rsidR="008744B4" w:rsidRPr="00322347" w:rsidRDefault="008744B4" w:rsidP="00841F3B">
      <w:pPr>
        <w:ind w:left="1134" w:hanging="567"/>
        <w:rPr>
          <w:noProof/>
          <w:szCs w:val="24"/>
        </w:rPr>
      </w:pPr>
    </w:p>
    <w:p w14:paraId="2E53F5C9" w14:textId="77777777" w:rsidR="008744B4" w:rsidRPr="00322347" w:rsidRDefault="008744B4" w:rsidP="008744B4">
      <w:pPr>
        <w:rPr>
          <w:noProof/>
        </w:rPr>
      </w:pPr>
      <w:r w:rsidRPr="00322347">
        <w:rPr>
          <w:noProof/>
        </w:rPr>
        <w:br w:type="page"/>
      </w:r>
    </w:p>
    <w:p w14:paraId="0C94ADC9" w14:textId="6608F7AF" w:rsidR="00841F3B" w:rsidRPr="00322347" w:rsidRDefault="00841F3B" w:rsidP="00841F3B">
      <w:pPr>
        <w:ind w:left="1134" w:hanging="567"/>
        <w:rPr>
          <w:noProof/>
          <w:szCs w:val="24"/>
        </w:rPr>
      </w:pPr>
      <w:r w:rsidRPr="00322347">
        <w:rPr>
          <w:noProof/>
        </w:rPr>
        <w:t>–</w:t>
      </w:r>
      <w:r w:rsidRPr="00322347">
        <w:rPr>
          <w:noProof/>
        </w:rPr>
        <w:tab/>
        <w:t>22019 D 1626: EMP ühiskomitee otsus nr 218/2017, 15. detsember 2017 (ELT L 254, 3.10.2019, lk 21),</w:t>
      </w:r>
    </w:p>
    <w:p w14:paraId="3EDBB649" w14:textId="77777777" w:rsidR="00841F3B" w:rsidRPr="00322347" w:rsidRDefault="00841F3B" w:rsidP="00841F3B">
      <w:pPr>
        <w:ind w:left="1134" w:hanging="567"/>
        <w:rPr>
          <w:noProof/>
          <w:szCs w:val="24"/>
        </w:rPr>
      </w:pPr>
    </w:p>
    <w:p w14:paraId="0DECE630" w14:textId="77777777" w:rsidR="00841F3B" w:rsidRPr="00322347" w:rsidRDefault="00841F3B" w:rsidP="00841F3B">
      <w:pPr>
        <w:ind w:left="1134" w:hanging="567"/>
        <w:rPr>
          <w:noProof/>
          <w:szCs w:val="24"/>
        </w:rPr>
      </w:pPr>
      <w:r w:rsidRPr="00322347">
        <w:rPr>
          <w:noProof/>
        </w:rPr>
        <w:t>–</w:t>
      </w:r>
      <w:r w:rsidRPr="00322347">
        <w:rPr>
          <w:noProof/>
        </w:rPr>
        <w:tab/>
        <w:t>22019 D 1627: EMP ühiskomitee otsus nr 219/2017, 15. detsember 2017 (ELT L 254, 3.10.2019, lk 23),</w:t>
      </w:r>
    </w:p>
    <w:p w14:paraId="544786D8" w14:textId="77777777" w:rsidR="00841F3B" w:rsidRPr="00322347" w:rsidRDefault="00841F3B" w:rsidP="00841F3B">
      <w:pPr>
        <w:ind w:left="1134" w:hanging="567"/>
        <w:rPr>
          <w:noProof/>
          <w:szCs w:val="24"/>
        </w:rPr>
      </w:pPr>
    </w:p>
    <w:p w14:paraId="570CEA47" w14:textId="77777777" w:rsidR="00841F3B" w:rsidRPr="00322347" w:rsidRDefault="00841F3B" w:rsidP="00841F3B">
      <w:pPr>
        <w:ind w:left="1134" w:hanging="567"/>
        <w:rPr>
          <w:noProof/>
          <w:szCs w:val="24"/>
        </w:rPr>
      </w:pPr>
      <w:r w:rsidRPr="00322347">
        <w:rPr>
          <w:noProof/>
        </w:rPr>
        <w:t>–</w:t>
      </w:r>
      <w:r w:rsidRPr="00322347">
        <w:rPr>
          <w:noProof/>
        </w:rPr>
        <w:tab/>
        <w:t>22020 D 0057: EMP ühiskomitee otsus nr 40/2018, 23. märts 2018 (ELT L 26, 30.1.2020, lk 11),</w:t>
      </w:r>
    </w:p>
    <w:p w14:paraId="25848F85" w14:textId="77777777" w:rsidR="00841F3B" w:rsidRPr="00322347" w:rsidRDefault="00841F3B" w:rsidP="00841F3B">
      <w:pPr>
        <w:ind w:left="1134" w:hanging="567"/>
        <w:rPr>
          <w:noProof/>
          <w:szCs w:val="24"/>
        </w:rPr>
      </w:pPr>
    </w:p>
    <w:p w14:paraId="6982A01B" w14:textId="77777777" w:rsidR="00841F3B" w:rsidRPr="00322347" w:rsidRDefault="00841F3B" w:rsidP="00841F3B">
      <w:pPr>
        <w:ind w:left="1134" w:hanging="567"/>
        <w:rPr>
          <w:noProof/>
          <w:szCs w:val="24"/>
        </w:rPr>
      </w:pPr>
      <w:r w:rsidRPr="00322347">
        <w:rPr>
          <w:noProof/>
        </w:rPr>
        <w:t>–</w:t>
      </w:r>
      <w:r w:rsidRPr="00322347">
        <w:rPr>
          <w:noProof/>
        </w:rPr>
        <w:tab/>
        <w:t>22020 D 0295: EMP ühiskomitee otsus nr 276/2019, 13. detsember 2019 (ELT L 68, 5.3.2020, lk 5),</w:t>
      </w:r>
    </w:p>
    <w:p w14:paraId="53450DE4" w14:textId="77777777" w:rsidR="00841F3B" w:rsidRPr="00322347" w:rsidRDefault="00841F3B" w:rsidP="00841F3B">
      <w:pPr>
        <w:ind w:left="1134" w:hanging="567"/>
        <w:rPr>
          <w:noProof/>
          <w:szCs w:val="24"/>
        </w:rPr>
      </w:pPr>
    </w:p>
    <w:p w14:paraId="1B32B4C1" w14:textId="77777777" w:rsidR="00841F3B" w:rsidRPr="00322347" w:rsidRDefault="00841F3B" w:rsidP="00841F3B">
      <w:pPr>
        <w:ind w:left="1134" w:hanging="567"/>
        <w:rPr>
          <w:noProof/>
          <w:szCs w:val="24"/>
        </w:rPr>
      </w:pPr>
      <w:r w:rsidRPr="00322347">
        <w:rPr>
          <w:noProof/>
        </w:rPr>
        <w:t>–</w:t>
      </w:r>
      <w:r w:rsidRPr="00322347">
        <w:rPr>
          <w:noProof/>
        </w:rPr>
        <w:tab/>
        <w:t>22020 D 0303: EMP ühiskomitee otsus nr 285/2019, 13. detsember 2019 (ELT L 68, 5.3.2020, lk 19),</w:t>
      </w:r>
    </w:p>
    <w:p w14:paraId="034D0A30" w14:textId="77777777" w:rsidR="00841F3B" w:rsidRPr="00322347" w:rsidRDefault="00841F3B" w:rsidP="00841F3B">
      <w:pPr>
        <w:ind w:left="1134" w:hanging="567"/>
        <w:rPr>
          <w:noProof/>
          <w:szCs w:val="24"/>
        </w:rPr>
      </w:pPr>
    </w:p>
    <w:p w14:paraId="3D8C7E26" w14:textId="77777777" w:rsidR="00841F3B" w:rsidRPr="00322347" w:rsidRDefault="00841F3B" w:rsidP="00841F3B">
      <w:pPr>
        <w:ind w:left="1134" w:hanging="567"/>
        <w:rPr>
          <w:noProof/>
          <w:szCs w:val="24"/>
        </w:rPr>
      </w:pPr>
      <w:r w:rsidRPr="00322347">
        <w:rPr>
          <w:noProof/>
        </w:rPr>
        <w:t>–</w:t>
      </w:r>
      <w:r w:rsidRPr="00322347">
        <w:rPr>
          <w:noProof/>
        </w:rPr>
        <w:tab/>
        <w:t>22020 D 0304: EMP ühiskomitee otsus nr 286/2019, 13. detsember 2019 (ELT L 68, 5.3.2020, lk 20),</w:t>
      </w:r>
    </w:p>
    <w:p w14:paraId="51D03FD0" w14:textId="77777777" w:rsidR="00841F3B" w:rsidRPr="00322347" w:rsidRDefault="00841F3B" w:rsidP="00841F3B">
      <w:pPr>
        <w:ind w:left="1134" w:hanging="567"/>
        <w:rPr>
          <w:noProof/>
          <w:szCs w:val="24"/>
        </w:rPr>
      </w:pPr>
    </w:p>
    <w:p w14:paraId="3D2CEE65" w14:textId="77777777" w:rsidR="00841F3B" w:rsidRPr="00322347" w:rsidRDefault="00841F3B" w:rsidP="00841F3B">
      <w:pPr>
        <w:ind w:left="1134" w:hanging="567"/>
        <w:rPr>
          <w:noProof/>
          <w:szCs w:val="24"/>
        </w:rPr>
      </w:pPr>
      <w:r w:rsidRPr="00322347">
        <w:rPr>
          <w:noProof/>
        </w:rPr>
        <w:t>–</w:t>
      </w:r>
      <w:r w:rsidRPr="00322347">
        <w:rPr>
          <w:noProof/>
        </w:rPr>
        <w:tab/>
        <w:t>22020 D 0305: EMP ühiskomitee otsus nr 287/2019, 13. detsember 2019 (ELT L 68, 5.3.2020, lk 22),</w:t>
      </w:r>
    </w:p>
    <w:p w14:paraId="7FC27EBD" w14:textId="77777777" w:rsidR="00841F3B" w:rsidRPr="00322347" w:rsidRDefault="00841F3B" w:rsidP="00841F3B">
      <w:pPr>
        <w:ind w:left="1134" w:hanging="567"/>
        <w:rPr>
          <w:noProof/>
          <w:szCs w:val="24"/>
        </w:rPr>
      </w:pPr>
    </w:p>
    <w:p w14:paraId="638527FF" w14:textId="77777777" w:rsidR="00841F3B" w:rsidRPr="00322347" w:rsidRDefault="00841F3B" w:rsidP="00841F3B">
      <w:pPr>
        <w:ind w:left="1134" w:hanging="567"/>
        <w:rPr>
          <w:noProof/>
          <w:szCs w:val="24"/>
        </w:rPr>
      </w:pPr>
      <w:r w:rsidRPr="00322347">
        <w:rPr>
          <w:noProof/>
        </w:rPr>
        <w:t>–</w:t>
      </w:r>
      <w:r w:rsidRPr="00322347">
        <w:rPr>
          <w:noProof/>
        </w:rPr>
        <w:tab/>
        <w:t>22020 D 0808: EMP ühiskomitee otsus nr 54/2019, 29. märts 2019 (ELT L 210, 2.7.2020, lk 16),</w:t>
      </w:r>
    </w:p>
    <w:p w14:paraId="065C4DE9" w14:textId="77777777" w:rsidR="00841F3B" w:rsidRPr="00322347" w:rsidRDefault="00841F3B" w:rsidP="00841F3B">
      <w:pPr>
        <w:ind w:left="1134" w:hanging="567"/>
        <w:rPr>
          <w:noProof/>
          <w:szCs w:val="24"/>
        </w:rPr>
      </w:pPr>
    </w:p>
    <w:p w14:paraId="1E25A92E" w14:textId="77777777" w:rsidR="00841F3B" w:rsidRPr="00322347" w:rsidRDefault="00841F3B" w:rsidP="00841F3B">
      <w:pPr>
        <w:ind w:left="1134" w:hanging="567"/>
        <w:rPr>
          <w:noProof/>
          <w:szCs w:val="24"/>
        </w:rPr>
      </w:pPr>
      <w:r w:rsidRPr="00322347">
        <w:rPr>
          <w:noProof/>
        </w:rPr>
        <w:t>–</w:t>
      </w:r>
      <w:r w:rsidRPr="00322347">
        <w:rPr>
          <w:noProof/>
        </w:rPr>
        <w:tab/>
        <w:t>22020 D 0809: EMP ühiskomitee otsus nr 55/2019, 29. märts 2019 (ELT L 210, 2.7.2020, lk 18),</w:t>
      </w:r>
    </w:p>
    <w:p w14:paraId="13777513" w14:textId="77777777" w:rsidR="008744B4" w:rsidRPr="00322347" w:rsidRDefault="008744B4" w:rsidP="00841F3B">
      <w:pPr>
        <w:ind w:left="1134" w:hanging="567"/>
        <w:rPr>
          <w:noProof/>
          <w:szCs w:val="24"/>
        </w:rPr>
      </w:pPr>
    </w:p>
    <w:p w14:paraId="03BDB387" w14:textId="77777777" w:rsidR="008744B4" w:rsidRPr="00322347" w:rsidRDefault="008744B4" w:rsidP="008744B4">
      <w:pPr>
        <w:rPr>
          <w:noProof/>
        </w:rPr>
      </w:pPr>
      <w:r w:rsidRPr="00322347">
        <w:rPr>
          <w:noProof/>
        </w:rPr>
        <w:br w:type="page"/>
      </w:r>
    </w:p>
    <w:p w14:paraId="685DE812" w14:textId="1F9CE8B5" w:rsidR="00841F3B" w:rsidRPr="00322347" w:rsidRDefault="00841F3B" w:rsidP="00841F3B">
      <w:pPr>
        <w:ind w:left="1134" w:hanging="567"/>
        <w:rPr>
          <w:noProof/>
          <w:szCs w:val="24"/>
        </w:rPr>
      </w:pPr>
      <w:r w:rsidRPr="00322347">
        <w:rPr>
          <w:noProof/>
        </w:rPr>
        <w:t>–</w:t>
      </w:r>
      <w:r w:rsidRPr="00322347">
        <w:rPr>
          <w:noProof/>
        </w:rPr>
        <w:tab/>
        <w:t>22020 D 0922: EMP ühiskomitee otsus nr 3/2019, 8. veebruar 2019 (ELT L 228, 16.7.2020, lk 5),</w:t>
      </w:r>
    </w:p>
    <w:p w14:paraId="759CE802" w14:textId="77777777" w:rsidR="00841F3B" w:rsidRPr="00322347" w:rsidRDefault="00841F3B" w:rsidP="00841F3B">
      <w:pPr>
        <w:ind w:left="1134" w:hanging="567"/>
        <w:rPr>
          <w:noProof/>
          <w:szCs w:val="24"/>
        </w:rPr>
      </w:pPr>
    </w:p>
    <w:p w14:paraId="1F7D7D07" w14:textId="77777777" w:rsidR="00841F3B" w:rsidRPr="00322347" w:rsidRDefault="00841F3B" w:rsidP="00841F3B">
      <w:pPr>
        <w:ind w:left="1134" w:hanging="567"/>
        <w:rPr>
          <w:noProof/>
          <w:szCs w:val="24"/>
        </w:rPr>
      </w:pPr>
      <w:r w:rsidRPr="00322347">
        <w:rPr>
          <w:noProof/>
        </w:rPr>
        <w:t>–</w:t>
      </w:r>
      <w:r w:rsidRPr="00322347">
        <w:rPr>
          <w:noProof/>
        </w:rPr>
        <w:tab/>
        <w:t>22020 D 0924: EMP ühiskomitee otsus nr 5/2019, 8. veebruar 2019 (ELT L 228, 16.7.2020, lk 9),</w:t>
      </w:r>
    </w:p>
    <w:p w14:paraId="2C324964" w14:textId="77777777" w:rsidR="00841F3B" w:rsidRPr="00322347" w:rsidRDefault="00841F3B" w:rsidP="00841F3B">
      <w:pPr>
        <w:ind w:left="1134" w:hanging="567"/>
        <w:rPr>
          <w:noProof/>
          <w:szCs w:val="24"/>
        </w:rPr>
      </w:pPr>
    </w:p>
    <w:p w14:paraId="20363E9F" w14:textId="77777777" w:rsidR="00841F3B" w:rsidRPr="00322347" w:rsidRDefault="00841F3B" w:rsidP="00841F3B">
      <w:pPr>
        <w:ind w:left="1134" w:hanging="567"/>
        <w:rPr>
          <w:noProof/>
          <w:szCs w:val="24"/>
        </w:rPr>
      </w:pPr>
      <w:r w:rsidRPr="00322347">
        <w:rPr>
          <w:noProof/>
        </w:rPr>
        <w:t>–</w:t>
      </w:r>
      <w:r w:rsidRPr="00322347">
        <w:rPr>
          <w:noProof/>
        </w:rPr>
        <w:tab/>
        <w:t>22020 D 0925: EMP ühiskomitee otsus nr 6/2019, 8. veebruar 2019 (ELT L 228, 16.7.2020, lk 11),</w:t>
      </w:r>
    </w:p>
    <w:p w14:paraId="5C0D2391" w14:textId="77777777" w:rsidR="00841F3B" w:rsidRPr="00322347" w:rsidRDefault="00841F3B" w:rsidP="00841F3B">
      <w:pPr>
        <w:ind w:left="1134" w:hanging="567"/>
        <w:rPr>
          <w:noProof/>
          <w:szCs w:val="24"/>
        </w:rPr>
      </w:pPr>
    </w:p>
    <w:p w14:paraId="7F1A484A" w14:textId="77777777" w:rsidR="00841F3B" w:rsidRPr="00322347" w:rsidRDefault="00841F3B" w:rsidP="00841F3B">
      <w:pPr>
        <w:ind w:left="1134" w:hanging="567"/>
        <w:rPr>
          <w:noProof/>
          <w:szCs w:val="24"/>
        </w:rPr>
      </w:pPr>
      <w:r w:rsidRPr="00322347">
        <w:rPr>
          <w:noProof/>
        </w:rPr>
        <w:t>–</w:t>
      </w:r>
      <w:r w:rsidRPr="00322347">
        <w:rPr>
          <w:noProof/>
        </w:rPr>
        <w:tab/>
        <w:t>22020 D 1441: EMP ühiskomitee otsus nr 81/2018, 27. aprill 2018 (ELT L 340, 15.10.2020, lk 11),</w:t>
      </w:r>
    </w:p>
    <w:p w14:paraId="2E543E30" w14:textId="77777777" w:rsidR="00841F3B" w:rsidRPr="00322347" w:rsidRDefault="00841F3B" w:rsidP="00841F3B">
      <w:pPr>
        <w:ind w:left="1134" w:hanging="567"/>
        <w:rPr>
          <w:noProof/>
          <w:szCs w:val="24"/>
        </w:rPr>
      </w:pPr>
    </w:p>
    <w:p w14:paraId="70E2824A" w14:textId="77777777" w:rsidR="00841F3B" w:rsidRPr="00322347" w:rsidRDefault="00841F3B" w:rsidP="00841F3B">
      <w:pPr>
        <w:ind w:left="1134" w:hanging="567"/>
        <w:rPr>
          <w:noProof/>
          <w:szCs w:val="24"/>
        </w:rPr>
      </w:pPr>
      <w:r w:rsidRPr="00322347">
        <w:rPr>
          <w:noProof/>
        </w:rPr>
        <w:t>–</w:t>
      </w:r>
      <w:r w:rsidRPr="00322347">
        <w:rPr>
          <w:noProof/>
        </w:rPr>
        <w:tab/>
        <w:t>22021 D 0194: EMP ühiskomitee otsus nr 132/2018, 6. juuli 2018 (ELT L 67, 25.2.2021, lk 18),</w:t>
      </w:r>
    </w:p>
    <w:p w14:paraId="3CAD3C55" w14:textId="77777777" w:rsidR="00841F3B" w:rsidRPr="00322347" w:rsidRDefault="00841F3B" w:rsidP="00841F3B">
      <w:pPr>
        <w:ind w:left="1134" w:hanging="567"/>
        <w:rPr>
          <w:noProof/>
          <w:szCs w:val="24"/>
        </w:rPr>
      </w:pPr>
    </w:p>
    <w:p w14:paraId="5CF04EA3" w14:textId="77777777" w:rsidR="00841F3B" w:rsidRPr="00322347" w:rsidRDefault="00841F3B" w:rsidP="00841F3B">
      <w:pPr>
        <w:ind w:left="1134" w:hanging="567"/>
        <w:rPr>
          <w:noProof/>
          <w:szCs w:val="24"/>
        </w:rPr>
      </w:pPr>
      <w:r w:rsidRPr="00322347">
        <w:rPr>
          <w:noProof/>
        </w:rPr>
        <w:t>–</w:t>
      </w:r>
      <w:r w:rsidRPr="00322347">
        <w:rPr>
          <w:noProof/>
        </w:rPr>
        <w:tab/>
        <w:t>22021 D 0195: EMP ühiskomitee otsus nr 133/2018, 6. juuli 2018 (ELT L 67, 25.2.2021, lk 20),</w:t>
      </w:r>
    </w:p>
    <w:p w14:paraId="0A05A12E" w14:textId="77777777" w:rsidR="00841F3B" w:rsidRPr="00322347" w:rsidRDefault="00841F3B" w:rsidP="00841F3B">
      <w:pPr>
        <w:ind w:left="1134" w:hanging="567"/>
        <w:rPr>
          <w:noProof/>
          <w:szCs w:val="24"/>
        </w:rPr>
      </w:pPr>
    </w:p>
    <w:p w14:paraId="15050CA6" w14:textId="77777777" w:rsidR="00841F3B" w:rsidRPr="00322347" w:rsidRDefault="00841F3B" w:rsidP="00841F3B">
      <w:pPr>
        <w:ind w:left="1134" w:hanging="567"/>
        <w:rPr>
          <w:noProof/>
          <w:szCs w:val="24"/>
        </w:rPr>
      </w:pPr>
      <w:r w:rsidRPr="00322347">
        <w:rPr>
          <w:noProof/>
        </w:rPr>
        <w:t>–</w:t>
      </w:r>
      <w:r w:rsidRPr="00322347">
        <w:rPr>
          <w:noProof/>
        </w:rPr>
        <w:tab/>
        <w:t>22022 D 1545: EMP ühiskomitee otsus nr 101/2022, 29. aprill 2022 (ELT L 246, 22.9.2022, lk 26),</w:t>
      </w:r>
    </w:p>
    <w:p w14:paraId="7DC2F2D9" w14:textId="77777777" w:rsidR="00841F3B" w:rsidRPr="00322347" w:rsidRDefault="00841F3B" w:rsidP="00841F3B">
      <w:pPr>
        <w:ind w:left="1134" w:hanging="567"/>
        <w:rPr>
          <w:noProof/>
          <w:szCs w:val="24"/>
        </w:rPr>
      </w:pPr>
    </w:p>
    <w:p w14:paraId="3AEB7807" w14:textId="77777777" w:rsidR="00841F3B" w:rsidRPr="00322347" w:rsidRDefault="00841F3B" w:rsidP="00841F3B">
      <w:pPr>
        <w:ind w:left="1134" w:hanging="567"/>
        <w:rPr>
          <w:noProof/>
          <w:szCs w:val="24"/>
        </w:rPr>
      </w:pPr>
      <w:r w:rsidRPr="00322347">
        <w:rPr>
          <w:noProof/>
        </w:rPr>
        <w:t>–</w:t>
      </w:r>
      <w:r w:rsidRPr="00322347">
        <w:rPr>
          <w:noProof/>
        </w:rPr>
        <w:tab/>
        <w:t>22022 D 1546: EMP ühiskomitee otsus nr 102/2022, 29. aprill 2022 (ELT L 246, 22.9.2022, lk 28),</w:t>
      </w:r>
    </w:p>
    <w:p w14:paraId="76686E7F" w14:textId="77777777" w:rsidR="00841F3B" w:rsidRPr="00322347" w:rsidRDefault="00841F3B" w:rsidP="00841F3B">
      <w:pPr>
        <w:ind w:left="1134" w:hanging="567"/>
        <w:rPr>
          <w:noProof/>
          <w:szCs w:val="24"/>
        </w:rPr>
      </w:pPr>
    </w:p>
    <w:p w14:paraId="1F63E2B1" w14:textId="77777777" w:rsidR="00841F3B" w:rsidRPr="00322347" w:rsidRDefault="00841F3B" w:rsidP="00841F3B">
      <w:pPr>
        <w:ind w:left="1134" w:hanging="567"/>
        <w:rPr>
          <w:noProof/>
          <w:szCs w:val="24"/>
        </w:rPr>
      </w:pPr>
      <w:r w:rsidRPr="00322347">
        <w:rPr>
          <w:noProof/>
        </w:rPr>
        <w:t>–</w:t>
      </w:r>
      <w:r w:rsidRPr="00322347">
        <w:rPr>
          <w:noProof/>
        </w:rPr>
        <w:tab/>
        <w:t>22022 D 1547: EMP ühiskomitee otsus nr 103/2022, 29. aprill 2022 (ELT L 246, 22.9.2022, lk 30),</w:t>
      </w:r>
    </w:p>
    <w:p w14:paraId="13F1672F" w14:textId="77777777" w:rsidR="008744B4" w:rsidRPr="00322347" w:rsidRDefault="008744B4" w:rsidP="00841F3B">
      <w:pPr>
        <w:ind w:left="567" w:hanging="567"/>
        <w:rPr>
          <w:noProof/>
          <w:szCs w:val="24"/>
        </w:rPr>
      </w:pPr>
    </w:p>
    <w:p w14:paraId="1CDFB7D3" w14:textId="77777777" w:rsidR="008744B4" w:rsidRPr="00322347" w:rsidRDefault="008744B4" w:rsidP="008744B4">
      <w:pPr>
        <w:rPr>
          <w:noProof/>
        </w:rPr>
      </w:pPr>
      <w:r w:rsidRPr="00322347">
        <w:rPr>
          <w:noProof/>
        </w:rPr>
        <w:br w:type="page"/>
      </w:r>
    </w:p>
    <w:p w14:paraId="63176442" w14:textId="4D9BDA77" w:rsidR="00841F3B" w:rsidRPr="00322347" w:rsidRDefault="00841F3B" w:rsidP="00841F3B">
      <w:pPr>
        <w:ind w:left="1134" w:hanging="567"/>
        <w:rPr>
          <w:noProof/>
          <w:szCs w:val="24"/>
        </w:rPr>
      </w:pPr>
      <w:r w:rsidRPr="00322347">
        <w:rPr>
          <w:noProof/>
        </w:rPr>
        <w:t>–</w:t>
      </w:r>
      <w:r w:rsidRPr="00322347">
        <w:rPr>
          <w:noProof/>
        </w:rPr>
        <w:tab/>
        <w:t>22022 D 1550: EMP ühiskomitee otsus nr 106/2022, 29. aprill 2022 (ELT L 246, 22.9.2022, lk 35),</w:t>
      </w:r>
    </w:p>
    <w:p w14:paraId="136E25F9" w14:textId="77777777" w:rsidR="00841F3B" w:rsidRPr="00322347" w:rsidRDefault="00841F3B" w:rsidP="00841F3B">
      <w:pPr>
        <w:ind w:left="1134" w:hanging="567"/>
        <w:rPr>
          <w:noProof/>
          <w:szCs w:val="24"/>
        </w:rPr>
      </w:pPr>
    </w:p>
    <w:p w14:paraId="03B38DD0" w14:textId="77777777" w:rsidR="00841F3B" w:rsidRPr="00322347" w:rsidRDefault="00841F3B" w:rsidP="00841F3B">
      <w:pPr>
        <w:ind w:left="1134" w:hanging="567"/>
        <w:rPr>
          <w:noProof/>
          <w:szCs w:val="24"/>
        </w:rPr>
      </w:pPr>
      <w:r w:rsidRPr="00322347">
        <w:rPr>
          <w:noProof/>
        </w:rPr>
        <w:t>–</w:t>
      </w:r>
      <w:r w:rsidRPr="00322347">
        <w:rPr>
          <w:noProof/>
        </w:rPr>
        <w:tab/>
        <w:t>22022 D 1552: EMP ühiskomitee otsus nr 108/2022, 29. aprill 2022 (ELT L 246, 22.9.2022, lk 39),</w:t>
      </w:r>
    </w:p>
    <w:p w14:paraId="1A541B90" w14:textId="77777777" w:rsidR="00841F3B" w:rsidRPr="00322347" w:rsidRDefault="00841F3B" w:rsidP="00841F3B">
      <w:pPr>
        <w:ind w:left="1134" w:hanging="567"/>
        <w:rPr>
          <w:noProof/>
          <w:szCs w:val="24"/>
        </w:rPr>
      </w:pPr>
    </w:p>
    <w:p w14:paraId="27B2233A" w14:textId="77777777" w:rsidR="00841F3B" w:rsidRPr="00322347" w:rsidRDefault="00841F3B" w:rsidP="00841F3B">
      <w:pPr>
        <w:ind w:left="1134" w:hanging="567"/>
        <w:rPr>
          <w:noProof/>
          <w:szCs w:val="24"/>
        </w:rPr>
      </w:pPr>
      <w:r w:rsidRPr="00322347">
        <w:rPr>
          <w:noProof/>
        </w:rPr>
        <w:t>–</w:t>
      </w:r>
      <w:r w:rsidRPr="00322347">
        <w:rPr>
          <w:noProof/>
        </w:rPr>
        <w:tab/>
        <w:t>22022 D 1553: EMP ühiskomitee otsus nr 109/2022, 29. aprill 2022 (ELT L 246, 22.9.2022, lk 41),</w:t>
      </w:r>
    </w:p>
    <w:p w14:paraId="77FE3F95" w14:textId="77777777" w:rsidR="00841F3B" w:rsidRPr="00322347" w:rsidRDefault="00841F3B" w:rsidP="00841F3B">
      <w:pPr>
        <w:ind w:left="1134" w:hanging="567"/>
        <w:rPr>
          <w:noProof/>
          <w:szCs w:val="24"/>
        </w:rPr>
      </w:pPr>
    </w:p>
    <w:p w14:paraId="6FDA3D53" w14:textId="77777777" w:rsidR="00841F3B" w:rsidRPr="00322347" w:rsidRDefault="00841F3B" w:rsidP="00841F3B">
      <w:pPr>
        <w:ind w:left="1134" w:hanging="567"/>
        <w:rPr>
          <w:noProof/>
          <w:szCs w:val="24"/>
        </w:rPr>
      </w:pPr>
      <w:r w:rsidRPr="00322347">
        <w:rPr>
          <w:noProof/>
        </w:rPr>
        <w:t>–</w:t>
      </w:r>
      <w:r w:rsidRPr="00322347">
        <w:rPr>
          <w:noProof/>
        </w:rPr>
        <w:tab/>
        <w:t>22022 D 1554: EMP ühiskomitee otsus nr 110/2022, 29. aprill 2022 (ELT L 246, 22.9.2022, lk 43),</w:t>
      </w:r>
    </w:p>
    <w:p w14:paraId="226F7F48" w14:textId="77777777" w:rsidR="00841F3B" w:rsidRPr="00322347" w:rsidRDefault="00841F3B" w:rsidP="00841F3B">
      <w:pPr>
        <w:ind w:left="1134" w:hanging="567"/>
        <w:rPr>
          <w:noProof/>
          <w:szCs w:val="24"/>
        </w:rPr>
      </w:pPr>
    </w:p>
    <w:p w14:paraId="2A72B6D0" w14:textId="77777777" w:rsidR="00841F3B" w:rsidRPr="00322347" w:rsidRDefault="00841F3B" w:rsidP="00841F3B">
      <w:pPr>
        <w:ind w:left="1134" w:hanging="567"/>
        <w:rPr>
          <w:noProof/>
          <w:szCs w:val="24"/>
        </w:rPr>
      </w:pPr>
      <w:r w:rsidRPr="00322347">
        <w:rPr>
          <w:noProof/>
        </w:rPr>
        <w:t>–</w:t>
      </w:r>
      <w:r w:rsidRPr="00322347">
        <w:rPr>
          <w:noProof/>
        </w:rPr>
        <w:tab/>
        <w:t>22022 D 1555: EMP ühiskomitee otsus nr 111/2022, 29. aprill 2022 (ELT L 246, 22.9.2022, lk 45),</w:t>
      </w:r>
    </w:p>
    <w:p w14:paraId="0DDC123F" w14:textId="77777777" w:rsidR="00841F3B" w:rsidRPr="00322347" w:rsidRDefault="00841F3B" w:rsidP="00841F3B">
      <w:pPr>
        <w:ind w:left="1134" w:hanging="567"/>
        <w:rPr>
          <w:noProof/>
          <w:szCs w:val="24"/>
        </w:rPr>
      </w:pPr>
    </w:p>
    <w:p w14:paraId="4EB4B5B4" w14:textId="77777777" w:rsidR="00841F3B" w:rsidRPr="00322347" w:rsidRDefault="00841F3B" w:rsidP="00841F3B">
      <w:pPr>
        <w:ind w:left="1134" w:hanging="567"/>
        <w:rPr>
          <w:noProof/>
          <w:szCs w:val="24"/>
        </w:rPr>
      </w:pPr>
      <w:r w:rsidRPr="00322347">
        <w:rPr>
          <w:noProof/>
        </w:rPr>
        <w:t>–</w:t>
      </w:r>
      <w:r w:rsidRPr="00322347">
        <w:rPr>
          <w:noProof/>
        </w:rPr>
        <w:tab/>
        <w:t>22022 D 1556: EMP ühiskomitee otsus nr 112/2022, 29. aprill 2022 (ELT L 246, 22.9.2022, lk 47),</w:t>
      </w:r>
    </w:p>
    <w:p w14:paraId="05ABAAC9" w14:textId="77777777" w:rsidR="00841F3B" w:rsidRPr="00322347" w:rsidRDefault="00841F3B" w:rsidP="00841F3B">
      <w:pPr>
        <w:ind w:left="1134" w:hanging="567"/>
        <w:rPr>
          <w:noProof/>
          <w:szCs w:val="24"/>
        </w:rPr>
      </w:pPr>
    </w:p>
    <w:p w14:paraId="25C3A62E" w14:textId="77777777" w:rsidR="00841F3B" w:rsidRPr="00322347" w:rsidRDefault="00841F3B" w:rsidP="00841F3B">
      <w:pPr>
        <w:ind w:left="1134" w:hanging="567"/>
        <w:rPr>
          <w:noProof/>
          <w:szCs w:val="24"/>
        </w:rPr>
      </w:pPr>
      <w:r w:rsidRPr="00322347">
        <w:rPr>
          <w:noProof/>
        </w:rPr>
        <w:t>–</w:t>
      </w:r>
      <w:r w:rsidRPr="00322347">
        <w:rPr>
          <w:noProof/>
        </w:rPr>
        <w:tab/>
        <w:t>22022 D 1588: EMP ühiskomitee otsus nr 144/2019, 14. juuni 2019 (ELT L 291, 10.11.2022, lk 14),</w:t>
      </w:r>
    </w:p>
    <w:p w14:paraId="5DCAFF49" w14:textId="77777777" w:rsidR="00841F3B" w:rsidRPr="00322347" w:rsidRDefault="00841F3B" w:rsidP="00841F3B">
      <w:pPr>
        <w:ind w:left="1134" w:hanging="567"/>
        <w:rPr>
          <w:noProof/>
          <w:szCs w:val="24"/>
        </w:rPr>
      </w:pPr>
    </w:p>
    <w:p w14:paraId="4FB085C9" w14:textId="77777777" w:rsidR="00841F3B" w:rsidRPr="00322347" w:rsidRDefault="00841F3B" w:rsidP="00841F3B">
      <w:pPr>
        <w:ind w:left="1134" w:hanging="567"/>
        <w:rPr>
          <w:noProof/>
          <w:szCs w:val="24"/>
        </w:rPr>
      </w:pPr>
      <w:r w:rsidRPr="00322347">
        <w:rPr>
          <w:noProof/>
        </w:rPr>
        <w:t>–</w:t>
      </w:r>
      <w:r w:rsidRPr="00322347">
        <w:rPr>
          <w:noProof/>
        </w:rPr>
        <w:tab/>
        <w:t>22022 D 1589: EMP ühiskomitee otsus nr 145/2019, 14. juuni 2019 (ELT L 291, 10.11.2022, lk 16),</w:t>
      </w:r>
    </w:p>
    <w:p w14:paraId="420949EF" w14:textId="77777777" w:rsidR="00841F3B" w:rsidRPr="00322347" w:rsidRDefault="00841F3B" w:rsidP="00841F3B">
      <w:pPr>
        <w:ind w:left="1134" w:hanging="567"/>
        <w:rPr>
          <w:noProof/>
          <w:szCs w:val="24"/>
        </w:rPr>
      </w:pPr>
    </w:p>
    <w:p w14:paraId="79662E76" w14:textId="7B5AE263" w:rsidR="00841F3B" w:rsidRPr="00322347" w:rsidRDefault="00841F3B" w:rsidP="00841F3B">
      <w:pPr>
        <w:ind w:left="1134" w:hanging="567"/>
        <w:rPr>
          <w:noProof/>
          <w:szCs w:val="24"/>
        </w:rPr>
      </w:pPr>
      <w:r w:rsidRPr="00322347">
        <w:rPr>
          <w:noProof/>
        </w:rPr>
        <w:t>–</w:t>
      </w:r>
      <w:r w:rsidRPr="00322347">
        <w:rPr>
          <w:noProof/>
        </w:rPr>
        <w:tab/>
        <w:t>22022 D 1590: EMP ühiskomitee otsus nr 146/2019, 14. juuni 2019 (ELT L 291, 10.11.2022, lk 18)</w:t>
      </w:r>
      <w:r w:rsidR="00815F40" w:rsidRPr="00322347">
        <w:rPr>
          <w:noProof/>
        </w:rPr>
        <w:t>.</w:t>
      </w:r>
    </w:p>
    <w:p w14:paraId="1487AD32" w14:textId="77777777" w:rsidR="008744B4" w:rsidRPr="00322347" w:rsidRDefault="008744B4" w:rsidP="00841F3B">
      <w:pPr>
        <w:ind w:left="567" w:hanging="567"/>
        <w:rPr>
          <w:noProof/>
          <w:szCs w:val="24"/>
        </w:rPr>
      </w:pPr>
      <w:bookmarkStart w:id="22" w:name="_Hlk163827027"/>
    </w:p>
    <w:p w14:paraId="4C998BE8" w14:textId="77777777" w:rsidR="008744B4" w:rsidRPr="00322347" w:rsidRDefault="008744B4" w:rsidP="008744B4">
      <w:pPr>
        <w:rPr>
          <w:noProof/>
        </w:rPr>
      </w:pPr>
      <w:r w:rsidRPr="00322347">
        <w:rPr>
          <w:noProof/>
        </w:rPr>
        <w:br w:type="page"/>
      </w:r>
    </w:p>
    <w:p w14:paraId="06ADFC5E" w14:textId="39991794" w:rsidR="00841F3B" w:rsidRPr="00322347" w:rsidRDefault="008135F1" w:rsidP="00C330DB">
      <w:pPr>
        <w:ind w:left="567"/>
        <w:rPr>
          <w:noProof/>
          <w:szCs w:val="24"/>
        </w:rPr>
      </w:pPr>
      <w:r w:rsidRPr="00322347">
        <w:rPr>
          <w:noProof/>
        </w:rPr>
        <w:t>Euroopa Majanduspiirkonna</w:t>
      </w:r>
      <w:r w:rsidR="00841F3B" w:rsidRPr="00322347">
        <w:rPr>
          <w:noProof/>
        </w:rPr>
        <w:t xml:space="preserve"> lepingu I lisa </w:t>
      </w:r>
      <w:r w:rsidRPr="00322347">
        <w:rPr>
          <w:noProof/>
        </w:rPr>
        <w:t xml:space="preserve">(Veterinaar- ja fütosanitaarküsimused) </w:t>
      </w:r>
      <w:r w:rsidR="000E7A99" w:rsidRPr="00322347">
        <w:rPr>
          <w:noProof/>
        </w:rPr>
        <w:t xml:space="preserve">konsolideeritud versioon </w:t>
      </w:r>
      <w:r w:rsidR="00841F3B" w:rsidRPr="00322347">
        <w:rPr>
          <w:noProof/>
        </w:rPr>
        <w:t>on kättesaadav EFTA veebisaidil:</w:t>
      </w:r>
      <w:r w:rsidR="00C3185B" w:rsidRPr="00322347">
        <w:rPr>
          <w:noProof/>
        </w:rPr>
        <w:t xml:space="preserve"> </w:t>
      </w:r>
      <w:r w:rsidR="00841F3B" w:rsidRPr="00322347">
        <w:rPr>
          <w:noProof/>
        </w:rPr>
        <w:t>https://www.efta.int</w:t>
      </w:r>
    </w:p>
    <w:bookmarkEnd w:id="22"/>
    <w:p w14:paraId="5BB75F4A" w14:textId="77777777" w:rsidR="00841F3B" w:rsidRPr="00322347" w:rsidRDefault="00841F3B" w:rsidP="00841F3B">
      <w:pPr>
        <w:rPr>
          <w:noProof/>
          <w:szCs w:val="24"/>
        </w:rPr>
      </w:pPr>
    </w:p>
    <w:p w14:paraId="24CF7C1E" w14:textId="4188A131" w:rsidR="00841F3B" w:rsidRPr="00322347" w:rsidRDefault="00841F3B" w:rsidP="00841F3B">
      <w:pPr>
        <w:ind w:left="567" w:hanging="567"/>
        <w:rPr>
          <w:noProof/>
          <w:szCs w:val="24"/>
        </w:rPr>
      </w:pPr>
      <w:r w:rsidRPr="00322347">
        <w:rPr>
          <w:noProof/>
        </w:rPr>
        <w:t>4.</w:t>
      </w:r>
      <w:r w:rsidRPr="00322347">
        <w:rPr>
          <w:noProof/>
        </w:rPr>
        <w:tab/>
        <w:t>21994 A 0103(</w:t>
      </w:r>
      <w:r w:rsidR="00E221A3" w:rsidRPr="00322347">
        <w:rPr>
          <w:noProof/>
        </w:rPr>
        <w:t>52</w:t>
      </w:r>
      <w:r w:rsidRPr="00322347">
        <w:rPr>
          <w:noProof/>
        </w:rPr>
        <w:t>): Euroopa Majanduspiirkonna leping – II lisa – Tehnilised normid, standardid, katsetamine ja sertifitseerimine – Artikliga 23 ettenähtud loetelu (EÜT L 1, 3.1.1994, lk 263), muudetud järgmis(t)e õigusakti(de)ga:</w:t>
      </w:r>
    </w:p>
    <w:p w14:paraId="46D94365" w14:textId="77777777" w:rsidR="00841F3B" w:rsidRPr="00322347" w:rsidRDefault="00841F3B" w:rsidP="00841F3B">
      <w:pPr>
        <w:ind w:left="567" w:hanging="567"/>
        <w:rPr>
          <w:noProof/>
          <w:szCs w:val="24"/>
        </w:rPr>
      </w:pPr>
    </w:p>
    <w:p w14:paraId="17FB51E3" w14:textId="77777777" w:rsidR="00841F3B" w:rsidRPr="00322347" w:rsidRDefault="00841F3B" w:rsidP="00841F3B">
      <w:pPr>
        <w:ind w:left="1134" w:hanging="567"/>
        <w:rPr>
          <w:noProof/>
          <w:szCs w:val="24"/>
        </w:rPr>
      </w:pPr>
      <w:r w:rsidRPr="00322347">
        <w:rPr>
          <w:noProof/>
        </w:rPr>
        <w:t>–</w:t>
      </w:r>
      <w:r w:rsidRPr="00322347">
        <w:rPr>
          <w:noProof/>
        </w:rPr>
        <w:tab/>
        <w:t>21994 D 1231(03): EMP ühiskomitee otsus nr 32/94, 15. detsember 1994 (EÜT L 372, 31.12.1994, lk 4),</w:t>
      </w:r>
    </w:p>
    <w:p w14:paraId="1F811CED" w14:textId="77777777" w:rsidR="00841F3B" w:rsidRPr="00322347" w:rsidRDefault="00841F3B" w:rsidP="00841F3B">
      <w:pPr>
        <w:ind w:left="1134" w:hanging="567"/>
        <w:rPr>
          <w:noProof/>
          <w:szCs w:val="24"/>
        </w:rPr>
      </w:pPr>
    </w:p>
    <w:p w14:paraId="373F7110" w14:textId="77777777" w:rsidR="00841F3B" w:rsidRPr="00322347" w:rsidRDefault="00841F3B" w:rsidP="00841F3B">
      <w:pPr>
        <w:ind w:left="1134" w:hanging="567"/>
        <w:rPr>
          <w:noProof/>
          <w:szCs w:val="24"/>
        </w:rPr>
      </w:pPr>
      <w:r w:rsidRPr="00322347">
        <w:rPr>
          <w:noProof/>
        </w:rPr>
        <w:t>–</w:t>
      </w:r>
      <w:r w:rsidRPr="00322347">
        <w:rPr>
          <w:noProof/>
        </w:rPr>
        <w:tab/>
        <w:t>21994 D 1231(05): EMP ühiskomitee otsus nr 34/94, 15. detsember 1994 (EÜT L 372, 31.12.1994, lk 7),</w:t>
      </w:r>
    </w:p>
    <w:p w14:paraId="17E138CC" w14:textId="77777777" w:rsidR="00841F3B" w:rsidRPr="00322347" w:rsidRDefault="00841F3B" w:rsidP="00841F3B">
      <w:pPr>
        <w:ind w:left="1134" w:hanging="567"/>
        <w:rPr>
          <w:noProof/>
          <w:szCs w:val="24"/>
        </w:rPr>
      </w:pPr>
    </w:p>
    <w:p w14:paraId="364CB69D" w14:textId="77777777" w:rsidR="00841F3B" w:rsidRPr="00322347" w:rsidRDefault="00841F3B" w:rsidP="00841F3B">
      <w:pPr>
        <w:ind w:left="1134" w:hanging="567"/>
        <w:rPr>
          <w:noProof/>
          <w:szCs w:val="24"/>
        </w:rPr>
      </w:pPr>
      <w:r w:rsidRPr="00322347">
        <w:rPr>
          <w:noProof/>
        </w:rPr>
        <w:t>–</w:t>
      </w:r>
      <w:r w:rsidRPr="00322347">
        <w:rPr>
          <w:noProof/>
        </w:rPr>
        <w:tab/>
        <w:t>21995 D 0302(09): EMP ühiskomitee otsus nr 9/95, 27. jaanuar 1995 (EÜT L 47, 2.3.1995, lk 29),</w:t>
      </w:r>
    </w:p>
    <w:p w14:paraId="380669F8" w14:textId="77777777" w:rsidR="00841F3B" w:rsidRPr="00322347" w:rsidRDefault="00841F3B" w:rsidP="00841F3B">
      <w:pPr>
        <w:ind w:left="1134" w:hanging="567"/>
        <w:rPr>
          <w:noProof/>
          <w:szCs w:val="24"/>
        </w:rPr>
      </w:pPr>
    </w:p>
    <w:p w14:paraId="691C2D20" w14:textId="77777777" w:rsidR="00841F3B" w:rsidRPr="00322347" w:rsidRDefault="00841F3B" w:rsidP="00841F3B">
      <w:pPr>
        <w:ind w:left="1134" w:hanging="567"/>
        <w:rPr>
          <w:noProof/>
          <w:szCs w:val="24"/>
        </w:rPr>
      </w:pPr>
      <w:r w:rsidRPr="00322347">
        <w:rPr>
          <w:noProof/>
        </w:rPr>
        <w:t>–</w:t>
      </w:r>
      <w:r w:rsidRPr="00322347">
        <w:rPr>
          <w:noProof/>
        </w:rPr>
        <w:tab/>
        <w:t>21996 D 0523(05): EMP ühiskomitee otsus nr 15/96, 4. märts 1996 (EÜT L 124, 23.5.1996, lk 17),</w:t>
      </w:r>
    </w:p>
    <w:p w14:paraId="78FC2340" w14:textId="77777777" w:rsidR="00841F3B" w:rsidRPr="00322347" w:rsidRDefault="00841F3B" w:rsidP="00841F3B">
      <w:pPr>
        <w:ind w:left="1134" w:hanging="567"/>
        <w:rPr>
          <w:noProof/>
          <w:szCs w:val="24"/>
        </w:rPr>
      </w:pPr>
    </w:p>
    <w:p w14:paraId="7BE14D66" w14:textId="77777777" w:rsidR="00841F3B" w:rsidRPr="00322347" w:rsidRDefault="00841F3B" w:rsidP="00841F3B">
      <w:pPr>
        <w:ind w:left="1134" w:hanging="567"/>
        <w:rPr>
          <w:noProof/>
          <w:szCs w:val="24"/>
        </w:rPr>
      </w:pPr>
      <w:r w:rsidRPr="00322347">
        <w:rPr>
          <w:noProof/>
        </w:rPr>
        <w:t>–</w:t>
      </w:r>
      <w:r w:rsidRPr="00322347">
        <w:rPr>
          <w:noProof/>
        </w:rPr>
        <w:tab/>
        <w:t>21996 D 0613(10): EMP ühiskomitee otsus nr 46/95, 22. juuni 1995 (EÜT L 140, 13.6.1996, lk 42),</w:t>
      </w:r>
    </w:p>
    <w:p w14:paraId="0D634BB4" w14:textId="77777777" w:rsidR="00841F3B" w:rsidRPr="00322347" w:rsidRDefault="00841F3B" w:rsidP="00841F3B">
      <w:pPr>
        <w:ind w:left="1134" w:hanging="567"/>
        <w:rPr>
          <w:noProof/>
          <w:szCs w:val="24"/>
        </w:rPr>
      </w:pPr>
    </w:p>
    <w:p w14:paraId="355BDF6E" w14:textId="77777777" w:rsidR="00841F3B" w:rsidRPr="00322347" w:rsidRDefault="00841F3B" w:rsidP="00841F3B">
      <w:pPr>
        <w:ind w:left="1134" w:hanging="567"/>
        <w:rPr>
          <w:noProof/>
          <w:szCs w:val="24"/>
        </w:rPr>
      </w:pPr>
      <w:r w:rsidRPr="00322347">
        <w:rPr>
          <w:noProof/>
        </w:rPr>
        <w:t>–</w:t>
      </w:r>
      <w:r w:rsidRPr="00322347">
        <w:rPr>
          <w:noProof/>
        </w:rPr>
        <w:tab/>
        <w:t>21997 D 0123(04): EMP ühiskomitee otsus nr 51/96, 4. oktoober 1996 (EÜT L 21, 23.1.1997, lk 6),</w:t>
      </w:r>
    </w:p>
    <w:p w14:paraId="20974ACA" w14:textId="77777777" w:rsidR="00841F3B" w:rsidRPr="00322347" w:rsidRDefault="00841F3B" w:rsidP="00841F3B">
      <w:pPr>
        <w:ind w:left="1134" w:hanging="567"/>
        <w:rPr>
          <w:noProof/>
          <w:szCs w:val="24"/>
        </w:rPr>
      </w:pPr>
    </w:p>
    <w:p w14:paraId="671CFA54" w14:textId="77777777" w:rsidR="00841F3B" w:rsidRPr="00322347" w:rsidRDefault="00841F3B" w:rsidP="00841F3B">
      <w:pPr>
        <w:ind w:left="1134" w:hanging="567"/>
        <w:rPr>
          <w:noProof/>
          <w:szCs w:val="24"/>
        </w:rPr>
      </w:pPr>
      <w:r w:rsidRPr="00322347">
        <w:rPr>
          <w:noProof/>
        </w:rPr>
        <w:t>–</w:t>
      </w:r>
      <w:r w:rsidRPr="00322347">
        <w:rPr>
          <w:noProof/>
        </w:rPr>
        <w:tab/>
        <w:t>21997 D 0313(01): EMP ühiskomitee otsus nr 60/96, 22. november 1996 (EÜT L 71, 13.3.1997, lk 27),</w:t>
      </w:r>
    </w:p>
    <w:p w14:paraId="583D995F" w14:textId="77777777" w:rsidR="008744B4" w:rsidRPr="00322347" w:rsidRDefault="008744B4" w:rsidP="00841F3B">
      <w:pPr>
        <w:ind w:left="1134" w:hanging="567"/>
        <w:rPr>
          <w:noProof/>
          <w:szCs w:val="24"/>
        </w:rPr>
      </w:pPr>
    </w:p>
    <w:p w14:paraId="660E04C2" w14:textId="77777777" w:rsidR="008744B4" w:rsidRPr="00322347" w:rsidRDefault="008744B4" w:rsidP="008744B4">
      <w:pPr>
        <w:rPr>
          <w:noProof/>
        </w:rPr>
      </w:pPr>
      <w:r w:rsidRPr="00322347">
        <w:rPr>
          <w:noProof/>
        </w:rPr>
        <w:br w:type="page"/>
      </w:r>
    </w:p>
    <w:p w14:paraId="0140F710" w14:textId="42D96A35" w:rsidR="00841F3B" w:rsidRPr="00322347" w:rsidRDefault="00841F3B" w:rsidP="00841F3B">
      <w:pPr>
        <w:ind w:left="1134" w:hanging="567"/>
        <w:rPr>
          <w:noProof/>
          <w:szCs w:val="24"/>
        </w:rPr>
      </w:pPr>
      <w:r w:rsidRPr="00322347">
        <w:rPr>
          <w:noProof/>
        </w:rPr>
        <w:t>–</w:t>
      </w:r>
      <w:r w:rsidRPr="00322347">
        <w:rPr>
          <w:noProof/>
        </w:rPr>
        <w:tab/>
        <w:t>21997 D 0710(13): EMP ühiskomitee otsus nr 14/97, 24. märts 1997 (EÜT L 182, 10.7.1997, lk 46),</w:t>
      </w:r>
    </w:p>
    <w:p w14:paraId="3452D749" w14:textId="77777777" w:rsidR="00841F3B" w:rsidRPr="00322347" w:rsidRDefault="00841F3B" w:rsidP="00841F3B">
      <w:pPr>
        <w:ind w:left="1134" w:hanging="567"/>
        <w:rPr>
          <w:noProof/>
          <w:szCs w:val="24"/>
        </w:rPr>
      </w:pPr>
    </w:p>
    <w:p w14:paraId="6919E761" w14:textId="77777777" w:rsidR="00841F3B" w:rsidRPr="00322347" w:rsidRDefault="00841F3B" w:rsidP="00841F3B">
      <w:pPr>
        <w:ind w:left="1134" w:hanging="567"/>
        <w:rPr>
          <w:noProof/>
          <w:szCs w:val="24"/>
        </w:rPr>
      </w:pPr>
      <w:r w:rsidRPr="00322347">
        <w:rPr>
          <w:noProof/>
        </w:rPr>
        <w:t>–</w:t>
      </w:r>
      <w:r w:rsidRPr="00322347">
        <w:rPr>
          <w:noProof/>
        </w:rPr>
        <w:tab/>
        <w:t>21997 D 1120(01): EMP ühiskomitee otsus nr 51/97, 31. juuli 1997 (EÜT L 316, 20.11.1997, lk 12),</w:t>
      </w:r>
    </w:p>
    <w:p w14:paraId="21CE741B" w14:textId="77777777" w:rsidR="00841F3B" w:rsidRPr="00322347" w:rsidRDefault="00841F3B" w:rsidP="00841F3B">
      <w:pPr>
        <w:ind w:left="1134" w:hanging="567"/>
        <w:rPr>
          <w:noProof/>
          <w:szCs w:val="24"/>
        </w:rPr>
      </w:pPr>
    </w:p>
    <w:p w14:paraId="0848F559" w14:textId="77777777" w:rsidR="00841F3B" w:rsidRPr="00322347" w:rsidRDefault="00841F3B" w:rsidP="00841F3B">
      <w:pPr>
        <w:ind w:left="1134" w:hanging="567"/>
        <w:rPr>
          <w:noProof/>
          <w:szCs w:val="24"/>
        </w:rPr>
      </w:pPr>
      <w:r w:rsidRPr="00322347">
        <w:rPr>
          <w:noProof/>
        </w:rPr>
        <w:t>–</w:t>
      </w:r>
      <w:r w:rsidRPr="00322347">
        <w:rPr>
          <w:noProof/>
        </w:rPr>
        <w:tab/>
        <w:t>21997 D 1120(02): EMP ühiskomitee otsus nr 52/97, 31. juuli 1997 (EÜT L 316, 20.11.1997, lk 14),</w:t>
      </w:r>
    </w:p>
    <w:p w14:paraId="71F8FA05" w14:textId="77777777" w:rsidR="00841F3B" w:rsidRPr="00322347" w:rsidRDefault="00841F3B" w:rsidP="00841F3B">
      <w:pPr>
        <w:ind w:left="1134" w:hanging="567"/>
        <w:rPr>
          <w:noProof/>
          <w:szCs w:val="24"/>
        </w:rPr>
      </w:pPr>
    </w:p>
    <w:p w14:paraId="779C95D6" w14:textId="77777777" w:rsidR="00841F3B" w:rsidRPr="00322347" w:rsidRDefault="00841F3B" w:rsidP="00841F3B">
      <w:pPr>
        <w:ind w:left="1134" w:hanging="567"/>
        <w:rPr>
          <w:noProof/>
          <w:szCs w:val="24"/>
        </w:rPr>
      </w:pPr>
      <w:r w:rsidRPr="00322347">
        <w:rPr>
          <w:noProof/>
        </w:rPr>
        <w:t>–</w:t>
      </w:r>
      <w:r w:rsidRPr="00322347">
        <w:rPr>
          <w:noProof/>
        </w:rPr>
        <w:tab/>
        <w:t>21997 D 1120(08): EMP ühiskomitee otsus nr 58/97, 31. juuli 1997 (EÜT L 316, 20.11.1997, lk 20),</w:t>
      </w:r>
    </w:p>
    <w:p w14:paraId="4D2D350B" w14:textId="77777777" w:rsidR="00841F3B" w:rsidRPr="00322347" w:rsidRDefault="00841F3B" w:rsidP="00841F3B">
      <w:pPr>
        <w:ind w:left="1134" w:hanging="567"/>
        <w:rPr>
          <w:noProof/>
          <w:szCs w:val="24"/>
        </w:rPr>
      </w:pPr>
    </w:p>
    <w:p w14:paraId="5A58BC0A" w14:textId="77777777" w:rsidR="00841F3B" w:rsidRPr="00322347" w:rsidRDefault="00841F3B" w:rsidP="00841F3B">
      <w:pPr>
        <w:ind w:left="1134" w:hanging="567"/>
        <w:rPr>
          <w:noProof/>
          <w:szCs w:val="24"/>
        </w:rPr>
      </w:pPr>
      <w:r w:rsidRPr="00322347">
        <w:rPr>
          <w:noProof/>
        </w:rPr>
        <w:t>–</w:t>
      </w:r>
      <w:r w:rsidRPr="00322347">
        <w:rPr>
          <w:noProof/>
        </w:rPr>
        <w:tab/>
        <w:t>21998 D 0507(06): EMP ühiskomitee otsus nr 79/97, 12. november 1997 (EÜT L 134, 7.5.1998, lk 8),</w:t>
      </w:r>
    </w:p>
    <w:p w14:paraId="1932ABB2" w14:textId="77777777" w:rsidR="00841F3B" w:rsidRPr="00322347" w:rsidRDefault="00841F3B" w:rsidP="00841F3B">
      <w:pPr>
        <w:ind w:left="1134" w:hanging="567"/>
        <w:rPr>
          <w:noProof/>
          <w:szCs w:val="24"/>
        </w:rPr>
      </w:pPr>
    </w:p>
    <w:p w14:paraId="47F179E5" w14:textId="77777777" w:rsidR="00841F3B" w:rsidRPr="00322347" w:rsidRDefault="00841F3B" w:rsidP="00841F3B">
      <w:pPr>
        <w:ind w:left="1134" w:hanging="567"/>
        <w:rPr>
          <w:noProof/>
          <w:szCs w:val="24"/>
        </w:rPr>
      </w:pPr>
      <w:r w:rsidRPr="00322347">
        <w:rPr>
          <w:noProof/>
        </w:rPr>
        <w:t>–</w:t>
      </w:r>
      <w:r w:rsidRPr="00322347">
        <w:rPr>
          <w:noProof/>
        </w:rPr>
        <w:tab/>
        <w:t>21999 D 0722(02): EMP ühiskomitee otsus nr 83/98, 25. september 1998 (EÜT L 189, 22.7.1999, lk 54),</w:t>
      </w:r>
    </w:p>
    <w:p w14:paraId="15DE22CE" w14:textId="77777777" w:rsidR="00841F3B" w:rsidRPr="00322347" w:rsidRDefault="00841F3B" w:rsidP="00841F3B">
      <w:pPr>
        <w:ind w:left="1134" w:hanging="567"/>
        <w:rPr>
          <w:noProof/>
          <w:szCs w:val="24"/>
        </w:rPr>
      </w:pPr>
    </w:p>
    <w:p w14:paraId="05E9FFCC" w14:textId="77777777" w:rsidR="00841F3B" w:rsidRPr="00322347" w:rsidRDefault="00841F3B" w:rsidP="00841F3B">
      <w:pPr>
        <w:ind w:left="1134" w:hanging="567"/>
        <w:rPr>
          <w:noProof/>
          <w:szCs w:val="24"/>
        </w:rPr>
      </w:pPr>
      <w:r w:rsidRPr="00322347">
        <w:rPr>
          <w:noProof/>
        </w:rPr>
        <w:t>–</w:t>
      </w:r>
      <w:r w:rsidRPr="00322347">
        <w:rPr>
          <w:noProof/>
        </w:rPr>
        <w:tab/>
        <w:t>21999 D 0722(07): EMP ühiskomitee otsus nr 88/98, 25. september 1998 (EÜT L 189, 22.7.1999, lk 61),</w:t>
      </w:r>
    </w:p>
    <w:p w14:paraId="7D06E91B" w14:textId="77777777" w:rsidR="00841F3B" w:rsidRPr="00322347" w:rsidRDefault="00841F3B" w:rsidP="00841F3B">
      <w:pPr>
        <w:ind w:left="1134" w:hanging="567"/>
        <w:rPr>
          <w:noProof/>
          <w:szCs w:val="24"/>
        </w:rPr>
      </w:pPr>
    </w:p>
    <w:p w14:paraId="0D29B343" w14:textId="77777777" w:rsidR="00841F3B" w:rsidRPr="00322347" w:rsidRDefault="00841F3B" w:rsidP="00841F3B">
      <w:pPr>
        <w:ind w:left="1134" w:hanging="567"/>
        <w:rPr>
          <w:noProof/>
          <w:szCs w:val="24"/>
        </w:rPr>
      </w:pPr>
      <w:r w:rsidRPr="00322347">
        <w:rPr>
          <w:noProof/>
        </w:rPr>
        <w:t>–</w:t>
      </w:r>
      <w:r w:rsidRPr="00322347">
        <w:rPr>
          <w:noProof/>
        </w:rPr>
        <w:tab/>
        <w:t>21999 D 0722(08): EMP ühiskomitee otsus nr 89/98, 25. september 1998 (EÜT L 189, 22.7.1999, lk 62),</w:t>
      </w:r>
    </w:p>
    <w:p w14:paraId="13CECDF6" w14:textId="77777777" w:rsidR="00841F3B" w:rsidRPr="00322347" w:rsidRDefault="00841F3B" w:rsidP="00841F3B">
      <w:pPr>
        <w:ind w:left="1134" w:hanging="567"/>
        <w:rPr>
          <w:noProof/>
          <w:szCs w:val="24"/>
        </w:rPr>
      </w:pPr>
    </w:p>
    <w:p w14:paraId="7FC007D1" w14:textId="77777777" w:rsidR="00841F3B" w:rsidRPr="00322347" w:rsidRDefault="00841F3B" w:rsidP="00841F3B">
      <w:pPr>
        <w:ind w:left="1134" w:hanging="567"/>
        <w:rPr>
          <w:noProof/>
          <w:szCs w:val="24"/>
        </w:rPr>
      </w:pPr>
      <w:r w:rsidRPr="00322347">
        <w:rPr>
          <w:noProof/>
        </w:rPr>
        <w:t>–</w:t>
      </w:r>
      <w:r w:rsidRPr="00322347">
        <w:rPr>
          <w:noProof/>
        </w:rPr>
        <w:tab/>
        <w:t>22000 D 0210(02): EMP ühiskomitee otsus nr 2/1999, 29. jaanuar 1999 (EÜT L 35, 10.2.2000, lk 30),</w:t>
      </w:r>
    </w:p>
    <w:p w14:paraId="5F1B9488" w14:textId="77777777" w:rsidR="008744B4" w:rsidRPr="00322347" w:rsidRDefault="008744B4" w:rsidP="00841F3B">
      <w:pPr>
        <w:ind w:left="1134" w:hanging="567"/>
        <w:rPr>
          <w:noProof/>
          <w:szCs w:val="24"/>
        </w:rPr>
      </w:pPr>
    </w:p>
    <w:p w14:paraId="5E17548B" w14:textId="77777777" w:rsidR="008744B4" w:rsidRPr="00322347" w:rsidRDefault="008744B4" w:rsidP="008744B4">
      <w:pPr>
        <w:rPr>
          <w:noProof/>
        </w:rPr>
      </w:pPr>
      <w:r w:rsidRPr="00322347">
        <w:rPr>
          <w:noProof/>
        </w:rPr>
        <w:br w:type="page"/>
      </w:r>
    </w:p>
    <w:p w14:paraId="409C9737" w14:textId="40133CE6" w:rsidR="00841F3B" w:rsidRPr="00322347" w:rsidRDefault="00841F3B" w:rsidP="00841F3B">
      <w:pPr>
        <w:ind w:left="1134" w:hanging="567"/>
        <w:rPr>
          <w:noProof/>
          <w:szCs w:val="24"/>
        </w:rPr>
      </w:pPr>
      <w:r w:rsidRPr="00322347">
        <w:rPr>
          <w:noProof/>
        </w:rPr>
        <w:t>–</w:t>
      </w:r>
      <w:r w:rsidRPr="00322347">
        <w:rPr>
          <w:noProof/>
        </w:rPr>
        <w:tab/>
        <w:t>22000 D 0615(01): EMP ühiskomitee otsus nr 25/2000, 31. märts 2000 (EÜT L 141, 15.6.2000, lk 44),</w:t>
      </w:r>
    </w:p>
    <w:p w14:paraId="5261F2F8" w14:textId="77777777" w:rsidR="00841F3B" w:rsidRPr="00322347" w:rsidRDefault="00841F3B" w:rsidP="00841F3B">
      <w:pPr>
        <w:ind w:left="1134" w:hanging="567"/>
        <w:rPr>
          <w:noProof/>
          <w:szCs w:val="24"/>
        </w:rPr>
      </w:pPr>
    </w:p>
    <w:p w14:paraId="12B2F3B5" w14:textId="77777777" w:rsidR="00841F3B" w:rsidRPr="00322347" w:rsidRDefault="00841F3B" w:rsidP="00841F3B">
      <w:pPr>
        <w:ind w:left="1134" w:hanging="567"/>
        <w:rPr>
          <w:noProof/>
          <w:szCs w:val="24"/>
        </w:rPr>
      </w:pPr>
      <w:r w:rsidRPr="00322347">
        <w:rPr>
          <w:noProof/>
        </w:rPr>
        <w:t>–</w:t>
      </w:r>
      <w:r w:rsidRPr="00322347">
        <w:rPr>
          <w:noProof/>
        </w:rPr>
        <w:tab/>
        <w:t>22000 D 1109(18): EMP ühiskomitee otsus nr 63/1999, 28. mai 1999 (EÜT L 284, 9.11.2000, lk 45),</w:t>
      </w:r>
    </w:p>
    <w:p w14:paraId="763C1189" w14:textId="77777777" w:rsidR="00841F3B" w:rsidRPr="00322347" w:rsidRDefault="00841F3B" w:rsidP="00841F3B">
      <w:pPr>
        <w:ind w:left="1134" w:hanging="567"/>
        <w:rPr>
          <w:noProof/>
          <w:szCs w:val="24"/>
        </w:rPr>
      </w:pPr>
    </w:p>
    <w:p w14:paraId="7979AA1B" w14:textId="77777777" w:rsidR="00841F3B" w:rsidRPr="00322347" w:rsidRDefault="00841F3B" w:rsidP="00841F3B">
      <w:pPr>
        <w:ind w:left="1134" w:hanging="567"/>
        <w:rPr>
          <w:noProof/>
          <w:szCs w:val="24"/>
        </w:rPr>
      </w:pPr>
      <w:r w:rsidRPr="00322347">
        <w:rPr>
          <w:noProof/>
        </w:rPr>
        <w:t>–</w:t>
      </w:r>
      <w:r w:rsidRPr="00322347">
        <w:rPr>
          <w:noProof/>
        </w:rPr>
        <w:tab/>
        <w:t>22000 D 1123(17): EMP ühiskomitee otsus nr 92/1999, 16. juuli 1999 (EÜT L 296, 23.11.2000, lk 56),</w:t>
      </w:r>
    </w:p>
    <w:p w14:paraId="4B7FB908" w14:textId="77777777" w:rsidR="00841F3B" w:rsidRPr="00322347" w:rsidRDefault="00841F3B" w:rsidP="00841F3B">
      <w:pPr>
        <w:ind w:left="1134" w:hanging="567"/>
        <w:rPr>
          <w:noProof/>
          <w:szCs w:val="24"/>
        </w:rPr>
      </w:pPr>
    </w:p>
    <w:p w14:paraId="7DEA3F0B" w14:textId="77777777" w:rsidR="00841F3B" w:rsidRPr="00322347" w:rsidRDefault="00841F3B" w:rsidP="00841F3B">
      <w:pPr>
        <w:ind w:left="1134" w:hanging="567"/>
        <w:rPr>
          <w:noProof/>
          <w:szCs w:val="24"/>
        </w:rPr>
      </w:pPr>
      <w:r w:rsidRPr="00322347">
        <w:rPr>
          <w:noProof/>
        </w:rPr>
        <w:t>–</w:t>
      </w:r>
      <w:r w:rsidRPr="00322347">
        <w:rPr>
          <w:noProof/>
        </w:rPr>
        <w:tab/>
        <w:t>22000 D 1214(08): EMP ühiskomitee otsus nr 78/2000, 2. oktoober 2000 (EÜT L 315, 14.12.2000, lk 18),</w:t>
      </w:r>
    </w:p>
    <w:p w14:paraId="1E8192B7" w14:textId="77777777" w:rsidR="00841F3B" w:rsidRPr="00322347" w:rsidRDefault="00841F3B" w:rsidP="00841F3B">
      <w:pPr>
        <w:ind w:left="1134" w:hanging="567"/>
        <w:rPr>
          <w:noProof/>
          <w:szCs w:val="24"/>
        </w:rPr>
      </w:pPr>
    </w:p>
    <w:p w14:paraId="6BE64AEC" w14:textId="77777777" w:rsidR="00841F3B" w:rsidRPr="00322347" w:rsidRDefault="00841F3B" w:rsidP="00841F3B">
      <w:pPr>
        <w:ind w:left="1134" w:hanging="567"/>
        <w:rPr>
          <w:noProof/>
          <w:szCs w:val="24"/>
        </w:rPr>
      </w:pPr>
      <w:r w:rsidRPr="00322347">
        <w:rPr>
          <w:noProof/>
        </w:rPr>
        <w:t>–</w:t>
      </w:r>
      <w:r w:rsidRPr="00322347">
        <w:rPr>
          <w:noProof/>
        </w:rPr>
        <w:tab/>
        <w:t>21999 D 0163: EMP ühiskomitee otsus nr 163/1999, 26. november 1999 (EÜT L 61, 1.3.2001, lk 14),</w:t>
      </w:r>
    </w:p>
    <w:p w14:paraId="7CD534C5" w14:textId="77777777" w:rsidR="00841F3B" w:rsidRPr="00322347" w:rsidRDefault="00841F3B" w:rsidP="00841F3B">
      <w:pPr>
        <w:ind w:left="1134" w:hanging="567"/>
        <w:rPr>
          <w:noProof/>
          <w:szCs w:val="24"/>
        </w:rPr>
      </w:pPr>
    </w:p>
    <w:p w14:paraId="1A565F48" w14:textId="77777777" w:rsidR="00841F3B" w:rsidRPr="00322347" w:rsidRDefault="00841F3B" w:rsidP="00841F3B">
      <w:pPr>
        <w:ind w:left="1134" w:hanging="567"/>
        <w:rPr>
          <w:noProof/>
          <w:szCs w:val="24"/>
        </w:rPr>
      </w:pPr>
      <w:r w:rsidRPr="00322347">
        <w:rPr>
          <w:noProof/>
        </w:rPr>
        <w:t>–</w:t>
      </w:r>
      <w:r w:rsidRPr="00322347">
        <w:rPr>
          <w:noProof/>
        </w:rPr>
        <w:tab/>
        <w:t>22001 D 0063: EMP ühiskomitee otsus nr 63/2001, 19. juuni 2001 (EÜT L 238, 6.9.2001, lk 7),</w:t>
      </w:r>
    </w:p>
    <w:p w14:paraId="7E920E6A" w14:textId="77777777" w:rsidR="00841F3B" w:rsidRPr="00322347" w:rsidRDefault="00841F3B" w:rsidP="00841F3B">
      <w:pPr>
        <w:ind w:left="1134" w:hanging="567"/>
        <w:rPr>
          <w:noProof/>
          <w:szCs w:val="24"/>
        </w:rPr>
      </w:pPr>
    </w:p>
    <w:p w14:paraId="444000BA" w14:textId="77777777" w:rsidR="00841F3B" w:rsidRPr="00322347" w:rsidRDefault="00841F3B" w:rsidP="00841F3B">
      <w:pPr>
        <w:ind w:left="1134" w:hanging="567"/>
        <w:rPr>
          <w:noProof/>
          <w:szCs w:val="24"/>
        </w:rPr>
      </w:pPr>
      <w:r w:rsidRPr="00322347">
        <w:rPr>
          <w:noProof/>
        </w:rPr>
        <w:t>–</w:t>
      </w:r>
      <w:r w:rsidRPr="00322347">
        <w:rPr>
          <w:noProof/>
        </w:rPr>
        <w:tab/>
        <w:t>22001 D 0064: EMP ühiskomitee otsus nr 64/2001, 19. juuni 2001 (EÜT L 238, 6.9.2001, lk 8),</w:t>
      </w:r>
    </w:p>
    <w:p w14:paraId="6668C219" w14:textId="77777777" w:rsidR="00841F3B" w:rsidRPr="00322347" w:rsidRDefault="00841F3B" w:rsidP="00841F3B">
      <w:pPr>
        <w:ind w:left="1134" w:hanging="567"/>
        <w:rPr>
          <w:noProof/>
          <w:szCs w:val="24"/>
        </w:rPr>
      </w:pPr>
    </w:p>
    <w:p w14:paraId="5BEB33D0" w14:textId="77777777" w:rsidR="00841F3B" w:rsidRPr="00322347" w:rsidRDefault="00841F3B" w:rsidP="00841F3B">
      <w:pPr>
        <w:ind w:left="1134" w:hanging="567"/>
        <w:rPr>
          <w:noProof/>
          <w:szCs w:val="24"/>
        </w:rPr>
      </w:pPr>
      <w:r w:rsidRPr="00322347">
        <w:rPr>
          <w:noProof/>
        </w:rPr>
        <w:t>–</w:t>
      </w:r>
      <w:r w:rsidRPr="00322347">
        <w:rPr>
          <w:noProof/>
        </w:rPr>
        <w:tab/>
        <w:t>22001 D 0070: EMP ühiskomitee otsus nr 70/2001, 19. juuni 2001 (EÜT L 238, 6.9.2001, lk 17),</w:t>
      </w:r>
    </w:p>
    <w:p w14:paraId="692FA0A1" w14:textId="77777777" w:rsidR="00841F3B" w:rsidRPr="00322347" w:rsidRDefault="00841F3B" w:rsidP="00841F3B">
      <w:pPr>
        <w:ind w:left="1134" w:hanging="567"/>
        <w:rPr>
          <w:noProof/>
          <w:szCs w:val="24"/>
        </w:rPr>
      </w:pPr>
    </w:p>
    <w:p w14:paraId="63323A2C" w14:textId="77777777" w:rsidR="00841F3B" w:rsidRPr="00322347" w:rsidRDefault="00841F3B" w:rsidP="00841F3B">
      <w:pPr>
        <w:ind w:left="1134" w:hanging="567"/>
        <w:rPr>
          <w:noProof/>
          <w:szCs w:val="24"/>
        </w:rPr>
      </w:pPr>
      <w:r w:rsidRPr="00322347">
        <w:rPr>
          <w:noProof/>
        </w:rPr>
        <w:t>–</w:t>
      </w:r>
      <w:r w:rsidRPr="00322347">
        <w:rPr>
          <w:noProof/>
        </w:rPr>
        <w:tab/>
        <w:t>22001 D 0112: EMP ühiskomitee otsus nr 112/2001, 28. september 2001 (EÜT L 322, 6.12.2001, lk 23),</w:t>
      </w:r>
    </w:p>
    <w:p w14:paraId="55979FF0" w14:textId="77777777" w:rsidR="008744B4" w:rsidRPr="00322347" w:rsidRDefault="008744B4" w:rsidP="00841F3B">
      <w:pPr>
        <w:ind w:left="1134" w:hanging="567"/>
        <w:rPr>
          <w:noProof/>
          <w:szCs w:val="24"/>
        </w:rPr>
      </w:pPr>
    </w:p>
    <w:p w14:paraId="7FB4A86B" w14:textId="77777777" w:rsidR="008744B4" w:rsidRPr="00322347" w:rsidRDefault="008744B4" w:rsidP="008744B4">
      <w:pPr>
        <w:rPr>
          <w:noProof/>
        </w:rPr>
      </w:pPr>
      <w:r w:rsidRPr="00322347">
        <w:rPr>
          <w:noProof/>
        </w:rPr>
        <w:br w:type="page"/>
      </w:r>
    </w:p>
    <w:p w14:paraId="07A6856C" w14:textId="50AE169E" w:rsidR="00841F3B" w:rsidRPr="00322347" w:rsidRDefault="00841F3B" w:rsidP="00841F3B">
      <w:pPr>
        <w:ind w:left="1134" w:hanging="567"/>
        <w:rPr>
          <w:noProof/>
          <w:szCs w:val="24"/>
        </w:rPr>
      </w:pPr>
      <w:r w:rsidRPr="00322347">
        <w:rPr>
          <w:noProof/>
        </w:rPr>
        <w:t>–</w:t>
      </w:r>
      <w:r w:rsidRPr="00322347">
        <w:rPr>
          <w:noProof/>
        </w:rPr>
        <w:tab/>
        <w:t>22001 D 0134: EMP ühiskomitee otsus nr 134/2001, 23. november 2001 (EÜT L 22, 24.1.2002, lk 22),</w:t>
      </w:r>
    </w:p>
    <w:p w14:paraId="1A59251A" w14:textId="77777777" w:rsidR="00841F3B" w:rsidRPr="00322347" w:rsidRDefault="00841F3B" w:rsidP="00841F3B">
      <w:pPr>
        <w:ind w:left="1134" w:hanging="567"/>
        <w:rPr>
          <w:noProof/>
          <w:szCs w:val="24"/>
        </w:rPr>
      </w:pPr>
    </w:p>
    <w:p w14:paraId="68F11801" w14:textId="77777777" w:rsidR="00841F3B" w:rsidRPr="00322347" w:rsidRDefault="00841F3B" w:rsidP="00841F3B">
      <w:pPr>
        <w:ind w:left="1134" w:hanging="567"/>
        <w:rPr>
          <w:noProof/>
          <w:szCs w:val="24"/>
        </w:rPr>
      </w:pPr>
      <w:r w:rsidRPr="00322347">
        <w:rPr>
          <w:noProof/>
        </w:rPr>
        <w:t>–</w:t>
      </w:r>
      <w:r w:rsidRPr="00322347">
        <w:rPr>
          <w:noProof/>
        </w:rPr>
        <w:tab/>
        <w:t>22001 D 0135: EMP ühiskomitee otsus nr 135/2001, 23. november 2001 (EÜT L 22, 24.1.2002, lk 24),</w:t>
      </w:r>
    </w:p>
    <w:p w14:paraId="0432DC19" w14:textId="77777777" w:rsidR="00841F3B" w:rsidRPr="00322347" w:rsidRDefault="00841F3B" w:rsidP="00841F3B">
      <w:pPr>
        <w:ind w:left="1134" w:hanging="567"/>
        <w:rPr>
          <w:noProof/>
          <w:szCs w:val="24"/>
        </w:rPr>
      </w:pPr>
    </w:p>
    <w:p w14:paraId="2E32569E" w14:textId="77777777" w:rsidR="00841F3B" w:rsidRPr="00322347" w:rsidRDefault="00841F3B" w:rsidP="00841F3B">
      <w:pPr>
        <w:ind w:left="1134" w:hanging="567"/>
        <w:rPr>
          <w:noProof/>
          <w:szCs w:val="24"/>
        </w:rPr>
      </w:pPr>
      <w:r w:rsidRPr="00322347">
        <w:rPr>
          <w:noProof/>
        </w:rPr>
        <w:t>–</w:t>
      </w:r>
      <w:r w:rsidRPr="00322347">
        <w:rPr>
          <w:noProof/>
        </w:rPr>
        <w:tab/>
        <w:t>22002 D 0002: EMP ühiskomitee otsus nr 2/2002, 1. veebruar 2002 (EÜT L 88, 4.4.2002, lk 3),</w:t>
      </w:r>
    </w:p>
    <w:p w14:paraId="5C31B354" w14:textId="77777777" w:rsidR="00841F3B" w:rsidRPr="00322347" w:rsidRDefault="00841F3B" w:rsidP="00841F3B">
      <w:pPr>
        <w:ind w:left="1134" w:hanging="567"/>
        <w:rPr>
          <w:noProof/>
          <w:szCs w:val="24"/>
        </w:rPr>
      </w:pPr>
    </w:p>
    <w:p w14:paraId="79B985BD" w14:textId="77777777" w:rsidR="00841F3B" w:rsidRPr="00322347" w:rsidRDefault="00841F3B" w:rsidP="00841F3B">
      <w:pPr>
        <w:ind w:left="1134" w:hanging="567"/>
        <w:rPr>
          <w:noProof/>
          <w:szCs w:val="24"/>
        </w:rPr>
      </w:pPr>
      <w:r w:rsidRPr="00322347">
        <w:rPr>
          <w:noProof/>
        </w:rPr>
        <w:t>–</w:t>
      </w:r>
      <w:r w:rsidRPr="00322347">
        <w:rPr>
          <w:noProof/>
        </w:rPr>
        <w:tab/>
        <w:t>22002 D 0029: EMP ühiskomitee otsus nr 29/2002, 19. aprill 2002 (EÜT L 154, 13.6.2002, lk 8),</w:t>
      </w:r>
    </w:p>
    <w:p w14:paraId="5D4C96E6" w14:textId="77777777" w:rsidR="00841F3B" w:rsidRPr="00322347" w:rsidRDefault="00841F3B" w:rsidP="00841F3B">
      <w:pPr>
        <w:ind w:left="1134" w:hanging="567"/>
        <w:rPr>
          <w:noProof/>
          <w:szCs w:val="24"/>
        </w:rPr>
      </w:pPr>
    </w:p>
    <w:p w14:paraId="5E45DD7B" w14:textId="77777777" w:rsidR="00841F3B" w:rsidRPr="00322347" w:rsidRDefault="00841F3B" w:rsidP="00841F3B">
      <w:pPr>
        <w:ind w:left="1134" w:hanging="567"/>
        <w:rPr>
          <w:noProof/>
          <w:szCs w:val="24"/>
        </w:rPr>
      </w:pPr>
      <w:r w:rsidRPr="00322347">
        <w:rPr>
          <w:noProof/>
        </w:rPr>
        <w:t>–</w:t>
      </w:r>
      <w:r w:rsidRPr="00322347">
        <w:rPr>
          <w:noProof/>
        </w:rPr>
        <w:tab/>
        <w:t>22002 D 0049: EMP ühiskomitee otsus nr 49/2002, 31. mai 2002 (EÜT L 238, 5.9.2002, lk 4),</w:t>
      </w:r>
    </w:p>
    <w:p w14:paraId="394E8F0D" w14:textId="77777777" w:rsidR="00841F3B" w:rsidRPr="00322347" w:rsidRDefault="00841F3B" w:rsidP="00841F3B">
      <w:pPr>
        <w:ind w:left="1134" w:hanging="567"/>
        <w:rPr>
          <w:noProof/>
          <w:szCs w:val="24"/>
        </w:rPr>
      </w:pPr>
    </w:p>
    <w:p w14:paraId="15D2B79F" w14:textId="77777777" w:rsidR="00841F3B" w:rsidRPr="00322347" w:rsidRDefault="00841F3B" w:rsidP="00841F3B">
      <w:pPr>
        <w:ind w:left="1134" w:hanging="567"/>
        <w:rPr>
          <w:noProof/>
          <w:szCs w:val="24"/>
        </w:rPr>
      </w:pPr>
      <w:r w:rsidRPr="00322347">
        <w:rPr>
          <w:noProof/>
        </w:rPr>
        <w:t>–</w:t>
      </w:r>
      <w:r w:rsidRPr="00322347">
        <w:rPr>
          <w:noProof/>
        </w:rPr>
        <w:tab/>
        <w:t>22002 D 0054: EMP ühiskomitee otsus nr 54/2002, 31. mai 2002 (EÜT L 238, 5.9.2002, lk 14),</w:t>
      </w:r>
    </w:p>
    <w:p w14:paraId="4FDB16B1" w14:textId="77777777" w:rsidR="00841F3B" w:rsidRPr="00322347" w:rsidRDefault="00841F3B" w:rsidP="00841F3B">
      <w:pPr>
        <w:ind w:left="1134" w:hanging="567"/>
        <w:rPr>
          <w:noProof/>
          <w:szCs w:val="24"/>
        </w:rPr>
      </w:pPr>
    </w:p>
    <w:p w14:paraId="23026C87" w14:textId="77777777" w:rsidR="00841F3B" w:rsidRPr="00322347" w:rsidRDefault="00841F3B" w:rsidP="00841F3B">
      <w:pPr>
        <w:ind w:left="1134" w:hanging="567"/>
        <w:rPr>
          <w:noProof/>
          <w:szCs w:val="24"/>
        </w:rPr>
      </w:pPr>
      <w:r w:rsidRPr="00322347">
        <w:rPr>
          <w:noProof/>
        </w:rPr>
        <w:t>–</w:t>
      </w:r>
      <w:r w:rsidRPr="00322347">
        <w:rPr>
          <w:noProof/>
        </w:rPr>
        <w:tab/>
        <w:t>22002 D 0101(01): EMP ühiskomitee otsus nr 101/2002, 12. juuli 2002 (EÜT L 298, 31.10.2002, lk 15),</w:t>
      </w:r>
    </w:p>
    <w:p w14:paraId="2F0A43EC" w14:textId="77777777" w:rsidR="00841F3B" w:rsidRPr="00322347" w:rsidRDefault="00841F3B" w:rsidP="00841F3B">
      <w:pPr>
        <w:ind w:left="567" w:hanging="567"/>
        <w:rPr>
          <w:noProof/>
          <w:szCs w:val="24"/>
        </w:rPr>
      </w:pPr>
    </w:p>
    <w:p w14:paraId="37DC7626" w14:textId="77777777" w:rsidR="00841F3B" w:rsidRPr="00322347" w:rsidRDefault="00841F3B" w:rsidP="00841F3B">
      <w:pPr>
        <w:ind w:left="1134" w:hanging="567"/>
        <w:rPr>
          <w:noProof/>
          <w:szCs w:val="24"/>
        </w:rPr>
      </w:pPr>
      <w:r w:rsidRPr="00322347">
        <w:rPr>
          <w:noProof/>
        </w:rPr>
        <w:t>–</w:t>
      </w:r>
      <w:r w:rsidRPr="00322347">
        <w:rPr>
          <w:noProof/>
        </w:rPr>
        <w:tab/>
        <w:t>22002 D 0126(01): EMP ühiskomitee otsus nr 126/2002, 27. september 2002 (EÜT L 336, 12.12.2002, lk 25),</w:t>
      </w:r>
    </w:p>
    <w:p w14:paraId="1FAD593D" w14:textId="77777777" w:rsidR="00841F3B" w:rsidRPr="00322347" w:rsidRDefault="00841F3B" w:rsidP="00841F3B">
      <w:pPr>
        <w:ind w:left="1134" w:hanging="567"/>
        <w:rPr>
          <w:noProof/>
          <w:szCs w:val="24"/>
        </w:rPr>
      </w:pPr>
    </w:p>
    <w:p w14:paraId="58452CEF" w14:textId="77777777" w:rsidR="00841F3B" w:rsidRPr="00322347" w:rsidRDefault="00841F3B" w:rsidP="00841F3B">
      <w:pPr>
        <w:ind w:left="1134" w:hanging="567"/>
        <w:rPr>
          <w:noProof/>
          <w:szCs w:val="24"/>
        </w:rPr>
      </w:pPr>
      <w:r w:rsidRPr="00322347">
        <w:rPr>
          <w:noProof/>
        </w:rPr>
        <w:t>–</w:t>
      </w:r>
      <w:r w:rsidRPr="00322347">
        <w:rPr>
          <w:noProof/>
        </w:rPr>
        <w:tab/>
        <w:t>22002 D 0139(01): EMP ühiskomitee otsus nr 139/2002, 8. november 2002 (EÜT L 19, 23.1.2003, lk 3),</w:t>
      </w:r>
    </w:p>
    <w:p w14:paraId="68F975B7" w14:textId="77777777" w:rsidR="008744B4" w:rsidRPr="00322347" w:rsidRDefault="008744B4" w:rsidP="00841F3B">
      <w:pPr>
        <w:ind w:left="1134" w:hanging="567"/>
        <w:rPr>
          <w:noProof/>
          <w:szCs w:val="24"/>
        </w:rPr>
      </w:pPr>
    </w:p>
    <w:p w14:paraId="59F6F170" w14:textId="77777777" w:rsidR="008744B4" w:rsidRPr="00322347" w:rsidRDefault="008744B4" w:rsidP="008744B4">
      <w:pPr>
        <w:rPr>
          <w:noProof/>
        </w:rPr>
      </w:pPr>
      <w:r w:rsidRPr="00322347">
        <w:rPr>
          <w:noProof/>
        </w:rPr>
        <w:br w:type="page"/>
      </w:r>
    </w:p>
    <w:p w14:paraId="15F0B3AC" w14:textId="71992D6D" w:rsidR="00841F3B" w:rsidRPr="00322347" w:rsidRDefault="00841F3B" w:rsidP="00841F3B">
      <w:pPr>
        <w:ind w:left="1134" w:hanging="567"/>
        <w:rPr>
          <w:noProof/>
          <w:szCs w:val="24"/>
        </w:rPr>
      </w:pPr>
      <w:r w:rsidRPr="00322347">
        <w:rPr>
          <w:noProof/>
        </w:rPr>
        <w:t>–</w:t>
      </w:r>
      <w:r w:rsidRPr="00322347">
        <w:rPr>
          <w:noProof/>
        </w:rPr>
        <w:tab/>
        <w:t>22003 D 0004(01): EMP ühiskomitee otsus nr 4/2003, 31. jaanuar 2003 (ELT L 94, 10.4.2003, lk 49),</w:t>
      </w:r>
    </w:p>
    <w:p w14:paraId="4E299231" w14:textId="77777777" w:rsidR="00841F3B" w:rsidRPr="00322347" w:rsidRDefault="00841F3B" w:rsidP="00841F3B">
      <w:pPr>
        <w:ind w:left="1134" w:hanging="567"/>
        <w:rPr>
          <w:noProof/>
          <w:szCs w:val="24"/>
        </w:rPr>
      </w:pPr>
    </w:p>
    <w:p w14:paraId="2BDA514C" w14:textId="77777777" w:rsidR="00841F3B" w:rsidRPr="00322347" w:rsidRDefault="00841F3B" w:rsidP="00841F3B">
      <w:pPr>
        <w:ind w:left="1134" w:hanging="567"/>
        <w:rPr>
          <w:noProof/>
          <w:szCs w:val="24"/>
        </w:rPr>
      </w:pPr>
      <w:r w:rsidRPr="00322347">
        <w:rPr>
          <w:noProof/>
        </w:rPr>
        <w:t>–</w:t>
      </w:r>
      <w:r w:rsidRPr="00322347">
        <w:rPr>
          <w:noProof/>
        </w:rPr>
        <w:tab/>
        <w:t>22003 D 0005: EMP ühiskomitee otsus nr 5/2003, 31. jaanuar 2003 (ELT L 94, 10.4.2003, lk 51),</w:t>
      </w:r>
    </w:p>
    <w:p w14:paraId="716D8EDF" w14:textId="77777777" w:rsidR="00841F3B" w:rsidRPr="00322347" w:rsidRDefault="00841F3B" w:rsidP="00841F3B">
      <w:pPr>
        <w:ind w:left="1134" w:hanging="567"/>
        <w:rPr>
          <w:noProof/>
          <w:szCs w:val="24"/>
        </w:rPr>
      </w:pPr>
    </w:p>
    <w:p w14:paraId="130EFF0B" w14:textId="77777777" w:rsidR="00841F3B" w:rsidRPr="00322347" w:rsidRDefault="00841F3B" w:rsidP="00841F3B">
      <w:pPr>
        <w:ind w:left="1134" w:hanging="567"/>
        <w:rPr>
          <w:noProof/>
          <w:szCs w:val="24"/>
        </w:rPr>
      </w:pPr>
      <w:r w:rsidRPr="00322347">
        <w:rPr>
          <w:noProof/>
        </w:rPr>
        <w:t>–</w:t>
      </w:r>
      <w:r w:rsidRPr="00322347">
        <w:rPr>
          <w:noProof/>
        </w:rPr>
        <w:tab/>
        <w:t>22003 D 0007: EMP ühiskomitee otsus nr 7/2003, 31. jaanuar 2003 (ELT L 94, 10.4.2003, lk 55),</w:t>
      </w:r>
    </w:p>
    <w:p w14:paraId="415B108E" w14:textId="77777777" w:rsidR="00841F3B" w:rsidRPr="00322347" w:rsidRDefault="00841F3B" w:rsidP="00841F3B">
      <w:pPr>
        <w:ind w:left="1134" w:hanging="567"/>
        <w:rPr>
          <w:noProof/>
          <w:szCs w:val="24"/>
        </w:rPr>
      </w:pPr>
    </w:p>
    <w:p w14:paraId="5D96DCF8" w14:textId="77777777" w:rsidR="00841F3B" w:rsidRPr="00322347" w:rsidRDefault="00841F3B" w:rsidP="00841F3B">
      <w:pPr>
        <w:ind w:left="1134" w:hanging="567"/>
        <w:rPr>
          <w:noProof/>
          <w:szCs w:val="24"/>
        </w:rPr>
      </w:pPr>
      <w:r w:rsidRPr="00322347">
        <w:rPr>
          <w:noProof/>
        </w:rPr>
        <w:t>–</w:t>
      </w:r>
      <w:r w:rsidRPr="00322347">
        <w:rPr>
          <w:noProof/>
        </w:rPr>
        <w:tab/>
        <w:t>22003 D 0042: EMP ühiskomitee otsus nr 42/2003, 16. mai 2003 (ELT L 193, 31.7.2003, lk 8),</w:t>
      </w:r>
    </w:p>
    <w:p w14:paraId="7FA7F792" w14:textId="77777777" w:rsidR="00841F3B" w:rsidRPr="00322347" w:rsidRDefault="00841F3B" w:rsidP="00841F3B">
      <w:pPr>
        <w:ind w:left="1134" w:hanging="567"/>
        <w:rPr>
          <w:noProof/>
          <w:szCs w:val="24"/>
        </w:rPr>
      </w:pPr>
    </w:p>
    <w:p w14:paraId="69D1A84D" w14:textId="77777777" w:rsidR="00841F3B" w:rsidRPr="00322347" w:rsidRDefault="00841F3B" w:rsidP="00841F3B">
      <w:pPr>
        <w:ind w:left="1134" w:hanging="567"/>
        <w:rPr>
          <w:noProof/>
          <w:szCs w:val="24"/>
        </w:rPr>
      </w:pPr>
      <w:r w:rsidRPr="00322347">
        <w:rPr>
          <w:noProof/>
        </w:rPr>
        <w:t>–</w:t>
      </w:r>
      <w:r w:rsidRPr="00322347">
        <w:rPr>
          <w:noProof/>
        </w:rPr>
        <w:tab/>
        <w:t>22003 D 0071: EMP ühiskomitee otsus nr 71/2003, 20. juuni 2003 (ELT L 257, 9.10.2003, lk 16),</w:t>
      </w:r>
    </w:p>
    <w:p w14:paraId="2B329360" w14:textId="77777777" w:rsidR="00841F3B" w:rsidRPr="00322347" w:rsidRDefault="00841F3B" w:rsidP="00841F3B">
      <w:pPr>
        <w:ind w:left="1134" w:hanging="567"/>
        <w:rPr>
          <w:noProof/>
          <w:szCs w:val="24"/>
        </w:rPr>
      </w:pPr>
    </w:p>
    <w:p w14:paraId="4E4C97F3" w14:textId="77777777" w:rsidR="00841F3B" w:rsidRPr="00322347" w:rsidRDefault="00841F3B" w:rsidP="00841F3B">
      <w:pPr>
        <w:ind w:left="1134" w:hanging="567"/>
        <w:rPr>
          <w:noProof/>
          <w:szCs w:val="24"/>
        </w:rPr>
      </w:pPr>
      <w:r w:rsidRPr="00322347">
        <w:rPr>
          <w:noProof/>
        </w:rPr>
        <w:t>–</w:t>
      </w:r>
      <w:r w:rsidRPr="00322347">
        <w:rPr>
          <w:noProof/>
        </w:rPr>
        <w:tab/>
        <w:t>22003 D 0072: EMP ühiskomitee otsus nr 72/2003, 20. juuni 2003 (ELT L 257, 9.10.2003, lk 18),</w:t>
      </w:r>
    </w:p>
    <w:p w14:paraId="6B6E2974" w14:textId="77777777" w:rsidR="00841F3B" w:rsidRPr="00322347" w:rsidRDefault="00841F3B" w:rsidP="00841F3B">
      <w:pPr>
        <w:ind w:left="1134" w:hanging="567"/>
        <w:rPr>
          <w:noProof/>
          <w:szCs w:val="24"/>
        </w:rPr>
      </w:pPr>
    </w:p>
    <w:p w14:paraId="7C3941B8" w14:textId="77777777" w:rsidR="00841F3B" w:rsidRPr="00322347" w:rsidRDefault="00841F3B" w:rsidP="00841F3B">
      <w:pPr>
        <w:ind w:left="1134" w:hanging="567"/>
        <w:rPr>
          <w:noProof/>
          <w:szCs w:val="24"/>
        </w:rPr>
      </w:pPr>
      <w:r w:rsidRPr="00322347">
        <w:rPr>
          <w:noProof/>
        </w:rPr>
        <w:t>–</w:t>
      </w:r>
      <w:r w:rsidRPr="00322347">
        <w:rPr>
          <w:noProof/>
        </w:rPr>
        <w:tab/>
        <w:t>22003 D 0073: EMP ühiskomitee otsus nr 73/2003, 20. juuni 2003 (ELT L 257, 9.10.2003, lk 20),</w:t>
      </w:r>
    </w:p>
    <w:p w14:paraId="3B9B3657" w14:textId="77777777" w:rsidR="00841F3B" w:rsidRPr="00322347" w:rsidRDefault="00841F3B" w:rsidP="00841F3B">
      <w:pPr>
        <w:ind w:left="1134" w:hanging="567"/>
        <w:rPr>
          <w:noProof/>
          <w:szCs w:val="24"/>
        </w:rPr>
      </w:pPr>
    </w:p>
    <w:p w14:paraId="4C80833E" w14:textId="77777777" w:rsidR="00841F3B" w:rsidRPr="00322347" w:rsidRDefault="00841F3B" w:rsidP="00841F3B">
      <w:pPr>
        <w:ind w:left="1134" w:hanging="567"/>
        <w:rPr>
          <w:noProof/>
          <w:szCs w:val="24"/>
        </w:rPr>
      </w:pPr>
      <w:r w:rsidRPr="00322347">
        <w:rPr>
          <w:noProof/>
        </w:rPr>
        <w:t>–</w:t>
      </w:r>
      <w:r w:rsidRPr="00322347">
        <w:rPr>
          <w:noProof/>
        </w:rPr>
        <w:tab/>
        <w:t>22003 D 0077: EMP ühiskomitee otsus nr 77/2003, 20. juuni 2003 (ELT L 257, 9.10.2003, lk 27),</w:t>
      </w:r>
    </w:p>
    <w:p w14:paraId="7937C0FB" w14:textId="77777777" w:rsidR="00841F3B" w:rsidRPr="00322347" w:rsidRDefault="00841F3B" w:rsidP="00841F3B">
      <w:pPr>
        <w:ind w:left="1134" w:hanging="567"/>
        <w:rPr>
          <w:noProof/>
          <w:szCs w:val="24"/>
        </w:rPr>
      </w:pPr>
    </w:p>
    <w:p w14:paraId="6AF346C1" w14:textId="77777777" w:rsidR="00841F3B" w:rsidRPr="00322347" w:rsidRDefault="00841F3B" w:rsidP="00841F3B">
      <w:pPr>
        <w:ind w:left="1134" w:hanging="567"/>
        <w:rPr>
          <w:noProof/>
          <w:szCs w:val="24"/>
        </w:rPr>
      </w:pPr>
      <w:r w:rsidRPr="00322347">
        <w:rPr>
          <w:noProof/>
        </w:rPr>
        <w:t>–</w:t>
      </w:r>
      <w:r w:rsidRPr="00322347">
        <w:rPr>
          <w:noProof/>
        </w:rPr>
        <w:tab/>
        <w:t>22003 D 0089: EMP ühiskomitee otsus nr 89/2003, 11. juuli 2003 (ELT L 272, 23.10.2003, lk 24),</w:t>
      </w:r>
    </w:p>
    <w:p w14:paraId="7FD8B25C" w14:textId="77777777" w:rsidR="008744B4" w:rsidRPr="00322347" w:rsidRDefault="008744B4" w:rsidP="00841F3B">
      <w:pPr>
        <w:ind w:left="1134" w:hanging="567"/>
        <w:rPr>
          <w:noProof/>
          <w:szCs w:val="24"/>
        </w:rPr>
      </w:pPr>
    </w:p>
    <w:p w14:paraId="168606D8" w14:textId="77777777" w:rsidR="008744B4" w:rsidRPr="00322347" w:rsidRDefault="008744B4" w:rsidP="008744B4">
      <w:pPr>
        <w:rPr>
          <w:noProof/>
        </w:rPr>
      </w:pPr>
      <w:r w:rsidRPr="00322347">
        <w:rPr>
          <w:noProof/>
        </w:rPr>
        <w:br w:type="page"/>
      </w:r>
    </w:p>
    <w:p w14:paraId="34BF1310" w14:textId="2EC15873" w:rsidR="00841F3B" w:rsidRPr="00322347" w:rsidRDefault="00841F3B" w:rsidP="00841F3B">
      <w:pPr>
        <w:ind w:left="1134" w:hanging="567"/>
        <w:rPr>
          <w:noProof/>
          <w:szCs w:val="24"/>
        </w:rPr>
      </w:pPr>
      <w:r w:rsidRPr="00322347">
        <w:rPr>
          <w:noProof/>
        </w:rPr>
        <w:t>–</w:t>
      </w:r>
      <w:r w:rsidRPr="00322347">
        <w:rPr>
          <w:noProof/>
        </w:rPr>
        <w:tab/>
        <w:t>22003 D 0146: EMP ühiskomitee otsus nr 146/2003, 7. november 2003 (ELT L 41, 12.2.2004, lk 31),</w:t>
      </w:r>
    </w:p>
    <w:p w14:paraId="214B0A2E" w14:textId="77777777" w:rsidR="00841F3B" w:rsidRPr="00322347" w:rsidRDefault="00841F3B" w:rsidP="00841F3B">
      <w:pPr>
        <w:ind w:left="1134" w:hanging="567"/>
        <w:rPr>
          <w:noProof/>
          <w:szCs w:val="24"/>
        </w:rPr>
      </w:pPr>
    </w:p>
    <w:p w14:paraId="56D2577C" w14:textId="77777777" w:rsidR="00841F3B" w:rsidRPr="00322347" w:rsidRDefault="00841F3B" w:rsidP="00841F3B">
      <w:pPr>
        <w:ind w:left="1134" w:hanging="567"/>
        <w:rPr>
          <w:noProof/>
          <w:szCs w:val="24"/>
        </w:rPr>
      </w:pPr>
      <w:r w:rsidRPr="00322347">
        <w:rPr>
          <w:noProof/>
        </w:rPr>
        <w:t>–</w:t>
      </w:r>
      <w:r w:rsidRPr="00322347">
        <w:rPr>
          <w:noProof/>
        </w:rPr>
        <w:tab/>
        <w:t>22003 D 0148: EMP ühiskomitee otsus nr 148/2003, 7. november 2003 (ELT L 41, 12.2.2004, lk 35),</w:t>
      </w:r>
    </w:p>
    <w:p w14:paraId="5E73028B" w14:textId="77777777" w:rsidR="00841F3B" w:rsidRPr="00322347" w:rsidRDefault="00841F3B" w:rsidP="00841F3B">
      <w:pPr>
        <w:ind w:left="1134" w:hanging="567"/>
        <w:rPr>
          <w:noProof/>
          <w:szCs w:val="24"/>
        </w:rPr>
      </w:pPr>
    </w:p>
    <w:p w14:paraId="7D3567CF" w14:textId="77777777" w:rsidR="00841F3B" w:rsidRPr="00322347" w:rsidRDefault="00841F3B" w:rsidP="00841F3B">
      <w:pPr>
        <w:ind w:left="1134" w:hanging="567"/>
        <w:rPr>
          <w:noProof/>
          <w:szCs w:val="24"/>
        </w:rPr>
      </w:pPr>
      <w:r w:rsidRPr="00322347">
        <w:rPr>
          <w:noProof/>
        </w:rPr>
        <w:t>–</w:t>
      </w:r>
      <w:r w:rsidRPr="00322347">
        <w:rPr>
          <w:noProof/>
        </w:rPr>
        <w:tab/>
        <w:t>22003 D 0174: EMP ühiskomitee otsus nr 174/2003, 5. detsember 2003 (ELT L 88, 25.3.2004, lk 49),</w:t>
      </w:r>
    </w:p>
    <w:p w14:paraId="04DC5DD3" w14:textId="77777777" w:rsidR="00841F3B" w:rsidRPr="00322347" w:rsidRDefault="00841F3B" w:rsidP="00841F3B">
      <w:pPr>
        <w:ind w:left="1134" w:hanging="567"/>
        <w:rPr>
          <w:noProof/>
          <w:szCs w:val="24"/>
        </w:rPr>
      </w:pPr>
    </w:p>
    <w:p w14:paraId="1508113E" w14:textId="77777777" w:rsidR="00841F3B" w:rsidRPr="00322347" w:rsidRDefault="00841F3B" w:rsidP="00841F3B">
      <w:pPr>
        <w:ind w:left="1134" w:hanging="567"/>
        <w:rPr>
          <w:noProof/>
          <w:szCs w:val="24"/>
        </w:rPr>
      </w:pPr>
      <w:r w:rsidRPr="00322347">
        <w:rPr>
          <w:noProof/>
        </w:rPr>
        <w:t>–</w:t>
      </w:r>
      <w:r w:rsidRPr="00322347">
        <w:rPr>
          <w:noProof/>
        </w:rPr>
        <w:tab/>
        <w:t>22004 D 0020: EMP ühiskomitee otsus nr 20/2004, 19. märts 2004 (ELT L 127, 29.4.2004, lk 124),</w:t>
      </w:r>
    </w:p>
    <w:p w14:paraId="718A23BA" w14:textId="77777777" w:rsidR="00841F3B" w:rsidRPr="00322347" w:rsidRDefault="00841F3B" w:rsidP="00841F3B">
      <w:pPr>
        <w:ind w:left="1134" w:hanging="567"/>
        <w:rPr>
          <w:noProof/>
          <w:szCs w:val="24"/>
        </w:rPr>
      </w:pPr>
    </w:p>
    <w:p w14:paraId="5B899D37" w14:textId="77777777" w:rsidR="00841F3B" w:rsidRPr="00322347" w:rsidRDefault="00841F3B" w:rsidP="00841F3B">
      <w:pPr>
        <w:ind w:left="1134" w:hanging="567"/>
        <w:rPr>
          <w:noProof/>
          <w:szCs w:val="24"/>
        </w:rPr>
      </w:pPr>
      <w:r w:rsidRPr="00322347">
        <w:rPr>
          <w:noProof/>
        </w:rPr>
        <w:t>–</w:t>
      </w:r>
      <w:r w:rsidRPr="00322347">
        <w:rPr>
          <w:noProof/>
        </w:rPr>
        <w:tab/>
        <w:t>22004 D 0124: EMP ühiskomitee otsus nr 124/2004, 24. september 2004 (ELT L 64, 10.3.2005, lk 41),</w:t>
      </w:r>
    </w:p>
    <w:p w14:paraId="4961308E" w14:textId="77777777" w:rsidR="00841F3B" w:rsidRPr="00322347" w:rsidRDefault="00841F3B" w:rsidP="00841F3B">
      <w:pPr>
        <w:ind w:left="1134" w:hanging="567"/>
        <w:rPr>
          <w:noProof/>
          <w:szCs w:val="24"/>
        </w:rPr>
      </w:pPr>
    </w:p>
    <w:p w14:paraId="30908ECE" w14:textId="77777777" w:rsidR="00841F3B" w:rsidRPr="00322347" w:rsidRDefault="00841F3B" w:rsidP="00841F3B">
      <w:pPr>
        <w:ind w:left="1134" w:hanging="567"/>
        <w:rPr>
          <w:noProof/>
          <w:szCs w:val="24"/>
        </w:rPr>
      </w:pPr>
      <w:r w:rsidRPr="00322347">
        <w:rPr>
          <w:noProof/>
        </w:rPr>
        <w:t>–</w:t>
      </w:r>
      <w:r w:rsidRPr="00322347">
        <w:rPr>
          <w:noProof/>
        </w:rPr>
        <w:tab/>
        <w:t>22004 D 0148: EMP ühiskomitee otsus nr 148/2004, 29. oktoober 2004 (ELT L 102, 21.4.2005, lk 21),</w:t>
      </w:r>
    </w:p>
    <w:p w14:paraId="34C338CC" w14:textId="77777777" w:rsidR="00841F3B" w:rsidRPr="00322347" w:rsidRDefault="00841F3B" w:rsidP="00841F3B">
      <w:pPr>
        <w:ind w:left="1134" w:hanging="567"/>
        <w:rPr>
          <w:noProof/>
          <w:szCs w:val="24"/>
        </w:rPr>
      </w:pPr>
    </w:p>
    <w:p w14:paraId="4066BA48" w14:textId="77777777" w:rsidR="00841F3B" w:rsidRPr="00322347" w:rsidRDefault="00841F3B" w:rsidP="00841F3B">
      <w:pPr>
        <w:ind w:left="1134" w:hanging="567"/>
        <w:rPr>
          <w:noProof/>
          <w:szCs w:val="24"/>
        </w:rPr>
      </w:pPr>
      <w:r w:rsidRPr="00322347">
        <w:rPr>
          <w:noProof/>
        </w:rPr>
        <w:t>–</w:t>
      </w:r>
      <w:r w:rsidRPr="00322347">
        <w:rPr>
          <w:noProof/>
        </w:rPr>
        <w:tab/>
        <w:t>22004 D 0166: EMP ühiskomitee otsus nr 166/2004, 3. detsember 2004 (ELT L 133, 26.5.2005, lk 11),</w:t>
      </w:r>
    </w:p>
    <w:p w14:paraId="400543A2" w14:textId="77777777" w:rsidR="00841F3B" w:rsidRPr="00322347" w:rsidRDefault="00841F3B" w:rsidP="00841F3B">
      <w:pPr>
        <w:ind w:left="1134" w:hanging="567"/>
        <w:rPr>
          <w:noProof/>
          <w:szCs w:val="24"/>
        </w:rPr>
      </w:pPr>
    </w:p>
    <w:p w14:paraId="250071C6" w14:textId="77777777" w:rsidR="00841F3B" w:rsidRPr="00322347" w:rsidRDefault="00841F3B" w:rsidP="00841F3B">
      <w:pPr>
        <w:ind w:left="1134" w:hanging="567"/>
        <w:rPr>
          <w:noProof/>
          <w:szCs w:val="24"/>
        </w:rPr>
      </w:pPr>
      <w:r w:rsidRPr="00322347">
        <w:rPr>
          <w:noProof/>
        </w:rPr>
        <w:t>–</w:t>
      </w:r>
      <w:r w:rsidRPr="00322347">
        <w:rPr>
          <w:noProof/>
        </w:rPr>
        <w:tab/>
        <w:t>22005 D 0054: EMP ühiskomitee otsus nr 54/2005, 29. aprill 2005 (ELT L 239, 15.9.2005, lk 28),</w:t>
      </w:r>
    </w:p>
    <w:p w14:paraId="1D197D31" w14:textId="77777777" w:rsidR="00841F3B" w:rsidRPr="00322347" w:rsidRDefault="00841F3B" w:rsidP="00841F3B">
      <w:pPr>
        <w:ind w:left="1134" w:hanging="567"/>
        <w:rPr>
          <w:noProof/>
          <w:szCs w:val="24"/>
        </w:rPr>
      </w:pPr>
    </w:p>
    <w:p w14:paraId="75E4867B" w14:textId="77777777" w:rsidR="00841F3B" w:rsidRPr="00322347" w:rsidRDefault="00841F3B" w:rsidP="00841F3B">
      <w:pPr>
        <w:ind w:left="1134" w:hanging="567"/>
        <w:rPr>
          <w:noProof/>
          <w:szCs w:val="24"/>
        </w:rPr>
      </w:pPr>
      <w:r w:rsidRPr="00322347">
        <w:rPr>
          <w:noProof/>
        </w:rPr>
        <w:t>–</w:t>
      </w:r>
      <w:r w:rsidRPr="00322347">
        <w:rPr>
          <w:noProof/>
        </w:rPr>
        <w:tab/>
        <w:t>22005 D 0062: EMP ühiskomitee otsus nr 62/2005, 29. aprill 2005 (ELT L 239, 15.9.2005, lk 44),</w:t>
      </w:r>
    </w:p>
    <w:p w14:paraId="2B86FAEF" w14:textId="77777777" w:rsidR="008744B4" w:rsidRPr="00322347" w:rsidRDefault="008744B4" w:rsidP="00841F3B">
      <w:pPr>
        <w:ind w:left="1134" w:hanging="567"/>
        <w:rPr>
          <w:noProof/>
          <w:szCs w:val="24"/>
        </w:rPr>
      </w:pPr>
    </w:p>
    <w:p w14:paraId="0C57B18F" w14:textId="77777777" w:rsidR="008744B4" w:rsidRPr="00322347" w:rsidRDefault="008744B4" w:rsidP="008744B4">
      <w:pPr>
        <w:rPr>
          <w:noProof/>
        </w:rPr>
      </w:pPr>
      <w:r w:rsidRPr="00322347">
        <w:rPr>
          <w:noProof/>
        </w:rPr>
        <w:br w:type="page"/>
      </w:r>
    </w:p>
    <w:p w14:paraId="6A72FA21" w14:textId="1B436270" w:rsidR="00841F3B" w:rsidRPr="00322347" w:rsidRDefault="00841F3B" w:rsidP="00841F3B">
      <w:pPr>
        <w:ind w:left="1134" w:hanging="567"/>
        <w:rPr>
          <w:noProof/>
          <w:szCs w:val="24"/>
        </w:rPr>
      </w:pPr>
      <w:r w:rsidRPr="00322347">
        <w:rPr>
          <w:noProof/>
        </w:rPr>
        <w:t>–</w:t>
      </w:r>
      <w:r w:rsidRPr="00322347">
        <w:rPr>
          <w:noProof/>
        </w:rPr>
        <w:tab/>
        <w:t>22005 D 0078: EMP ühiskomitee otsus nr 78/2005, 10. juuni 2005 (ELT L 268, 13.10.2005, lk 8),</w:t>
      </w:r>
    </w:p>
    <w:p w14:paraId="57F2A638" w14:textId="77777777" w:rsidR="00841F3B" w:rsidRPr="00322347" w:rsidRDefault="00841F3B" w:rsidP="00841F3B">
      <w:pPr>
        <w:ind w:left="1134" w:hanging="567"/>
        <w:rPr>
          <w:noProof/>
          <w:szCs w:val="24"/>
        </w:rPr>
      </w:pPr>
    </w:p>
    <w:p w14:paraId="12DF9135" w14:textId="77777777" w:rsidR="00841F3B" w:rsidRPr="00322347" w:rsidRDefault="00841F3B" w:rsidP="00841F3B">
      <w:pPr>
        <w:ind w:left="1134" w:hanging="567"/>
        <w:rPr>
          <w:noProof/>
          <w:szCs w:val="24"/>
        </w:rPr>
      </w:pPr>
      <w:r w:rsidRPr="00322347">
        <w:rPr>
          <w:noProof/>
        </w:rPr>
        <w:t>–</w:t>
      </w:r>
      <w:r w:rsidRPr="00322347">
        <w:rPr>
          <w:noProof/>
        </w:rPr>
        <w:tab/>
        <w:t>22005 D 0114: EMP ühiskomitee otsus nr 114/2005, 30. september 2005 (ELT L 339, 22.12.2005, lk 14),</w:t>
      </w:r>
    </w:p>
    <w:p w14:paraId="25D25015" w14:textId="77777777" w:rsidR="00841F3B" w:rsidRPr="00322347" w:rsidRDefault="00841F3B" w:rsidP="00841F3B">
      <w:pPr>
        <w:ind w:left="1134" w:hanging="567"/>
        <w:rPr>
          <w:noProof/>
          <w:szCs w:val="24"/>
        </w:rPr>
      </w:pPr>
    </w:p>
    <w:p w14:paraId="10570774" w14:textId="77777777" w:rsidR="00841F3B" w:rsidRPr="00322347" w:rsidRDefault="00841F3B" w:rsidP="00841F3B">
      <w:pPr>
        <w:ind w:left="1134" w:hanging="567"/>
        <w:rPr>
          <w:noProof/>
          <w:szCs w:val="24"/>
        </w:rPr>
      </w:pPr>
      <w:r w:rsidRPr="00322347">
        <w:rPr>
          <w:noProof/>
        </w:rPr>
        <w:t>–</w:t>
      </w:r>
      <w:r w:rsidRPr="00322347">
        <w:rPr>
          <w:noProof/>
        </w:rPr>
        <w:tab/>
        <w:t>22005 D 0132: EMP ühiskomitee otsus nr 132/2005, 21. oktoober 2005 (ELT L 14, 19.1.2006, lk 20),</w:t>
      </w:r>
    </w:p>
    <w:p w14:paraId="75C5AE1A" w14:textId="77777777" w:rsidR="00841F3B" w:rsidRPr="00322347" w:rsidRDefault="00841F3B" w:rsidP="00841F3B">
      <w:pPr>
        <w:ind w:left="1134" w:hanging="567"/>
        <w:rPr>
          <w:noProof/>
          <w:szCs w:val="24"/>
        </w:rPr>
      </w:pPr>
    </w:p>
    <w:p w14:paraId="3BB507CB" w14:textId="77777777" w:rsidR="00841F3B" w:rsidRPr="00322347" w:rsidRDefault="00841F3B" w:rsidP="00841F3B">
      <w:pPr>
        <w:ind w:left="1134" w:hanging="567"/>
        <w:rPr>
          <w:noProof/>
          <w:szCs w:val="24"/>
        </w:rPr>
      </w:pPr>
      <w:r w:rsidRPr="00322347">
        <w:rPr>
          <w:noProof/>
        </w:rPr>
        <w:t>–</w:t>
      </w:r>
      <w:r w:rsidRPr="00322347">
        <w:rPr>
          <w:noProof/>
        </w:rPr>
        <w:tab/>
        <w:t>22005 D 0143: EMP ühiskomitee otsus nr 143/2005, 2. detsember 2005 (ELT L 53, 23.2.2006, lk 39),</w:t>
      </w:r>
    </w:p>
    <w:p w14:paraId="2AF8C366" w14:textId="77777777" w:rsidR="00841F3B" w:rsidRPr="00322347" w:rsidRDefault="00841F3B" w:rsidP="00841F3B">
      <w:pPr>
        <w:ind w:left="1134" w:hanging="567"/>
        <w:rPr>
          <w:noProof/>
          <w:szCs w:val="24"/>
        </w:rPr>
      </w:pPr>
    </w:p>
    <w:p w14:paraId="246CF2ED" w14:textId="77777777" w:rsidR="00841F3B" w:rsidRPr="00322347" w:rsidRDefault="00841F3B" w:rsidP="00841F3B">
      <w:pPr>
        <w:ind w:left="1134" w:hanging="567"/>
        <w:rPr>
          <w:noProof/>
          <w:szCs w:val="24"/>
        </w:rPr>
      </w:pPr>
      <w:r w:rsidRPr="00322347">
        <w:rPr>
          <w:noProof/>
        </w:rPr>
        <w:t>–</w:t>
      </w:r>
      <w:r w:rsidRPr="00322347">
        <w:rPr>
          <w:noProof/>
        </w:rPr>
        <w:tab/>
        <w:t>22006 D 0045: EMP ühiskomitee otsus nr 45/2006, 28. aprill 2006 (ELT L 175, 29.6.2006, lk 92),</w:t>
      </w:r>
    </w:p>
    <w:p w14:paraId="02B043E5" w14:textId="77777777" w:rsidR="00841F3B" w:rsidRPr="00322347" w:rsidRDefault="00841F3B" w:rsidP="00841F3B">
      <w:pPr>
        <w:ind w:left="1134" w:hanging="567"/>
        <w:rPr>
          <w:noProof/>
          <w:szCs w:val="24"/>
        </w:rPr>
      </w:pPr>
    </w:p>
    <w:p w14:paraId="3F295AD8" w14:textId="77777777" w:rsidR="00841F3B" w:rsidRPr="00322347" w:rsidRDefault="00841F3B" w:rsidP="00841F3B">
      <w:pPr>
        <w:ind w:left="1134" w:hanging="567"/>
        <w:rPr>
          <w:noProof/>
          <w:szCs w:val="24"/>
        </w:rPr>
      </w:pPr>
      <w:r w:rsidRPr="00322347">
        <w:rPr>
          <w:noProof/>
        </w:rPr>
        <w:t>–</w:t>
      </w:r>
      <w:r w:rsidRPr="00322347">
        <w:rPr>
          <w:noProof/>
        </w:rPr>
        <w:tab/>
        <w:t>22006 D 0056: EMP ühiskomitee otsus nr 56/2006, 2. juuni 2006 (ELT L 245, 7.9.2006, lk 1),</w:t>
      </w:r>
    </w:p>
    <w:p w14:paraId="308EE238" w14:textId="77777777" w:rsidR="00841F3B" w:rsidRPr="00322347" w:rsidRDefault="00841F3B" w:rsidP="00841F3B">
      <w:pPr>
        <w:ind w:left="1134" w:hanging="567"/>
        <w:rPr>
          <w:noProof/>
          <w:szCs w:val="24"/>
        </w:rPr>
      </w:pPr>
    </w:p>
    <w:p w14:paraId="74894F57" w14:textId="77777777" w:rsidR="00841F3B" w:rsidRPr="00322347" w:rsidRDefault="00841F3B" w:rsidP="00841F3B">
      <w:pPr>
        <w:ind w:left="1134" w:hanging="567"/>
        <w:rPr>
          <w:noProof/>
          <w:szCs w:val="24"/>
        </w:rPr>
      </w:pPr>
      <w:r w:rsidRPr="00322347">
        <w:rPr>
          <w:noProof/>
        </w:rPr>
        <w:t>–</w:t>
      </w:r>
      <w:r w:rsidRPr="00322347">
        <w:rPr>
          <w:noProof/>
        </w:rPr>
        <w:tab/>
        <w:t>22006 D 0078: EMP ühiskomitee otsus nr 78/2006, 7. juuli 2006 (ELT L 289, 19.10.2006, lk 8),</w:t>
      </w:r>
    </w:p>
    <w:p w14:paraId="52B5A401" w14:textId="77777777" w:rsidR="00841F3B" w:rsidRPr="00322347" w:rsidRDefault="00841F3B" w:rsidP="00841F3B">
      <w:pPr>
        <w:ind w:left="1134" w:hanging="567"/>
        <w:rPr>
          <w:noProof/>
          <w:szCs w:val="24"/>
        </w:rPr>
      </w:pPr>
    </w:p>
    <w:p w14:paraId="1D61ADAE" w14:textId="77777777" w:rsidR="00841F3B" w:rsidRPr="00322347" w:rsidRDefault="00841F3B" w:rsidP="00841F3B">
      <w:pPr>
        <w:ind w:left="1134" w:hanging="567"/>
        <w:rPr>
          <w:noProof/>
          <w:szCs w:val="24"/>
        </w:rPr>
      </w:pPr>
      <w:r w:rsidRPr="00322347">
        <w:rPr>
          <w:noProof/>
        </w:rPr>
        <w:t>–</w:t>
      </w:r>
      <w:r w:rsidRPr="00322347">
        <w:rPr>
          <w:noProof/>
        </w:rPr>
        <w:tab/>
        <w:t>22006 D 0079: EMP ühiskomitee otsus nr 79/2006, 7. juuli 2006 (ELT L 289, 19.10.2006, lk 10),</w:t>
      </w:r>
    </w:p>
    <w:p w14:paraId="4750B497" w14:textId="77777777" w:rsidR="00841F3B" w:rsidRPr="00322347" w:rsidRDefault="00841F3B" w:rsidP="00841F3B">
      <w:pPr>
        <w:ind w:left="1134" w:hanging="567"/>
        <w:rPr>
          <w:noProof/>
          <w:szCs w:val="24"/>
        </w:rPr>
      </w:pPr>
    </w:p>
    <w:p w14:paraId="7E2CF086" w14:textId="77777777" w:rsidR="00841F3B" w:rsidRPr="00322347" w:rsidRDefault="00841F3B" w:rsidP="00841F3B">
      <w:pPr>
        <w:ind w:left="1134" w:hanging="567"/>
        <w:rPr>
          <w:noProof/>
          <w:szCs w:val="24"/>
        </w:rPr>
      </w:pPr>
      <w:r w:rsidRPr="00322347">
        <w:rPr>
          <w:noProof/>
        </w:rPr>
        <w:t>–</w:t>
      </w:r>
      <w:r w:rsidRPr="00322347">
        <w:rPr>
          <w:noProof/>
        </w:rPr>
        <w:tab/>
        <w:t>22006 D 0111(01): EMP ühiskomitee otsus nr 111/2006, 22. september 2006 (ELT L 333, 30.11.2006, lk 29),</w:t>
      </w:r>
    </w:p>
    <w:p w14:paraId="1B68CCA7" w14:textId="77777777" w:rsidR="008744B4" w:rsidRPr="00322347" w:rsidRDefault="008744B4" w:rsidP="00841F3B">
      <w:pPr>
        <w:ind w:left="1134" w:hanging="567"/>
        <w:rPr>
          <w:noProof/>
          <w:szCs w:val="24"/>
        </w:rPr>
      </w:pPr>
    </w:p>
    <w:p w14:paraId="2B3B449D" w14:textId="77777777" w:rsidR="008744B4" w:rsidRPr="00322347" w:rsidRDefault="008744B4" w:rsidP="008744B4">
      <w:pPr>
        <w:rPr>
          <w:noProof/>
        </w:rPr>
      </w:pPr>
      <w:r w:rsidRPr="00322347">
        <w:rPr>
          <w:noProof/>
        </w:rPr>
        <w:br w:type="page"/>
      </w:r>
    </w:p>
    <w:p w14:paraId="50B13556" w14:textId="1BC3F9E7" w:rsidR="00841F3B" w:rsidRPr="00322347" w:rsidRDefault="00841F3B" w:rsidP="00841F3B">
      <w:pPr>
        <w:ind w:left="1134" w:hanging="567"/>
        <w:rPr>
          <w:noProof/>
          <w:szCs w:val="24"/>
        </w:rPr>
      </w:pPr>
      <w:r w:rsidRPr="00322347">
        <w:rPr>
          <w:noProof/>
        </w:rPr>
        <w:t>–</w:t>
      </w:r>
      <w:r w:rsidRPr="00322347">
        <w:rPr>
          <w:noProof/>
        </w:rPr>
        <w:tab/>
        <w:t>22006 D 0112(01): EMP ühiskomitee otsus nr 112/2006, 22. september 2006 (ELT L 333, 30.11.2006, lk 30),</w:t>
      </w:r>
    </w:p>
    <w:p w14:paraId="3957F5D7" w14:textId="77777777" w:rsidR="00841F3B" w:rsidRPr="00322347" w:rsidRDefault="00841F3B" w:rsidP="00841F3B">
      <w:pPr>
        <w:ind w:left="1134" w:hanging="567"/>
        <w:rPr>
          <w:noProof/>
          <w:szCs w:val="24"/>
        </w:rPr>
      </w:pPr>
    </w:p>
    <w:p w14:paraId="7E7F0B86" w14:textId="77777777" w:rsidR="00841F3B" w:rsidRPr="00322347" w:rsidRDefault="00841F3B" w:rsidP="00841F3B">
      <w:pPr>
        <w:ind w:left="1134" w:hanging="567"/>
        <w:rPr>
          <w:noProof/>
          <w:szCs w:val="24"/>
        </w:rPr>
      </w:pPr>
      <w:r w:rsidRPr="00322347">
        <w:rPr>
          <w:noProof/>
        </w:rPr>
        <w:t>–</w:t>
      </w:r>
      <w:r w:rsidRPr="00322347">
        <w:rPr>
          <w:noProof/>
        </w:rPr>
        <w:tab/>
        <w:t>22007 D 0007: EMP ühiskomitee otsus nr 7/2007, 27. aprill 2007 (ELT L 209, 9.8.2007, lk 13),</w:t>
      </w:r>
    </w:p>
    <w:p w14:paraId="6AEA0C63" w14:textId="77777777" w:rsidR="00841F3B" w:rsidRPr="00322347" w:rsidRDefault="00841F3B" w:rsidP="00841F3B">
      <w:pPr>
        <w:ind w:left="1134" w:hanging="567"/>
        <w:rPr>
          <w:noProof/>
          <w:szCs w:val="24"/>
        </w:rPr>
      </w:pPr>
    </w:p>
    <w:p w14:paraId="2FEA23C8" w14:textId="77777777" w:rsidR="00841F3B" w:rsidRPr="00322347" w:rsidRDefault="00841F3B" w:rsidP="00841F3B">
      <w:pPr>
        <w:ind w:left="1134" w:hanging="567"/>
        <w:rPr>
          <w:noProof/>
          <w:szCs w:val="24"/>
        </w:rPr>
      </w:pPr>
      <w:r w:rsidRPr="00322347">
        <w:rPr>
          <w:noProof/>
        </w:rPr>
        <w:t>–</w:t>
      </w:r>
      <w:r w:rsidRPr="00322347">
        <w:rPr>
          <w:noProof/>
        </w:rPr>
        <w:tab/>
        <w:t>22007 D 0008: EMP ühiskomitee otsus nr 8/2007, 27. aprill 2007 (ELT L 209, 9.8.2007, lk 15),</w:t>
      </w:r>
    </w:p>
    <w:p w14:paraId="446B8633" w14:textId="77777777" w:rsidR="00841F3B" w:rsidRPr="00322347" w:rsidRDefault="00841F3B" w:rsidP="00841F3B">
      <w:pPr>
        <w:ind w:left="1134" w:hanging="567"/>
        <w:rPr>
          <w:noProof/>
          <w:szCs w:val="24"/>
        </w:rPr>
      </w:pPr>
    </w:p>
    <w:p w14:paraId="6C08247F" w14:textId="77777777" w:rsidR="00841F3B" w:rsidRPr="00322347" w:rsidRDefault="00841F3B" w:rsidP="00841F3B">
      <w:pPr>
        <w:ind w:left="1134" w:hanging="567"/>
        <w:rPr>
          <w:noProof/>
          <w:szCs w:val="24"/>
        </w:rPr>
      </w:pPr>
      <w:r w:rsidRPr="00322347">
        <w:rPr>
          <w:noProof/>
        </w:rPr>
        <w:t>–</w:t>
      </w:r>
      <w:r w:rsidRPr="00322347">
        <w:rPr>
          <w:noProof/>
        </w:rPr>
        <w:tab/>
        <w:t>22007 D 0013: EMP ühiskomitee otsus nr 13/2007, 27. aprill 2007 (ELT L 209, 9.8.2007, lk 22),</w:t>
      </w:r>
    </w:p>
    <w:p w14:paraId="0F6D1167" w14:textId="77777777" w:rsidR="00841F3B" w:rsidRPr="00322347" w:rsidRDefault="00841F3B" w:rsidP="00841F3B">
      <w:pPr>
        <w:ind w:left="1134" w:hanging="567"/>
        <w:rPr>
          <w:noProof/>
          <w:szCs w:val="24"/>
        </w:rPr>
      </w:pPr>
    </w:p>
    <w:p w14:paraId="66415A3B" w14:textId="77777777" w:rsidR="00841F3B" w:rsidRPr="00322347" w:rsidRDefault="00841F3B" w:rsidP="00841F3B">
      <w:pPr>
        <w:ind w:left="1134" w:hanging="567"/>
        <w:rPr>
          <w:noProof/>
          <w:szCs w:val="24"/>
        </w:rPr>
      </w:pPr>
      <w:r w:rsidRPr="00322347">
        <w:rPr>
          <w:noProof/>
        </w:rPr>
        <w:t>–</w:t>
      </w:r>
      <w:r w:rsidRPr="00322347">
        <w:rPr>
          <w:noProof/>
        </w:rPr>
        <w:tab/>
        <w:t>22007 D 0082: EMP ühiskomitee otsus nr 82/2007, 6. juuli 2007 (ELT L 328, 13.12.2007, lk 23),</w:t>
      </w:r>
    </w:p>
    <w:p w14:paraId="742F8403" w14:textId="77777777" w:rsidR="00841F3B" w:rsidRPr="00322347" w:rsidRDefault="00841F3B" w:rsidP="00841F3B">
      <w:pPr>
        <w:ind w:left="1134" w:hanging="567"/>
        <w:rPr>
          <w:noProof/>
          <w:szCs w:val="24"/>
        </w:rPr>
      </w:pPr>
    </w:p>
    <w:p w14:paraId="5DE86D96" w14:textId="77777777" w:rsidR="00841F3B" w:rsidRPr="00322347" w:rsidRDefault="00841F3B" w:rsidP="00841F3B">
      <w:pPr>
        <w:ind w:left="1134" w:hanging="567"/>
        <w:rPr>
          <w:noProof/>
          <w:szCs w:val="24"/>
        </w:rPr>
      </w:pPr>
      <w:r w:rsidRPr="00322347">
        <w:rPr>
          <w:noProof/>
        </w:rPr>
        <w:t>–</w:t>
      </w:r>
      <w:r w:rsidRPr="00322347">
        <w:rPr>
          <w:noProof/>
        </w:rPr>
        <w:tab/>
        <w:t>22007 D 0103: EMP ühiskomitee otsus nr 103/2007, 28. september 2007 (ELT L 47, 21.2.2008, lk 18),</w:t>
      </w:r>
    </w:p>
    <w:p w14:paraId="38C0EF21" w14:textId="77777777" w:rsidR="00841F3B" w:rsidRPr="00322347" w:rsidRDefault="00841F3B" w:rsidP="00841F3B">
      <w:pPr>
        <w:ind w:left="1134" w:hanging="567"/>
        <w:rPr>
          <w:noProof/>
          <w:szCs w:val="24"/>
        </w:rPr>
      </w:pPr>
    </w:p>
    <w:p w14:paraId="5CA2A472" w14:textId="77777777" w:rsidR="00841F3B" w:rsidRPr="00322347" w:rsidRDefault="00841F3B" w:rsidP="00841F3B">
      <w:pPr>
        <w:ind w:left="1134" w:hanging="567"/>
        <w:rPr>
          <w:noProof/>
          <w:szCs w:val="24"/>
        </w:rPr>
      </w:pPr>
      <w:r w:rsidRPr="00322347">
        <w:rPr>
          <w:noProof/>
        </w:rPr>
        <w:t>–</w:t>
      </w:r>
      <w:r w:rsidRPr="00322347">
        <w:rPr>
          <w:noProof/>
        </w:rPr>
        <w:tab/>
        <w:t>22007 D 0154: EMP ühiskomitee otsus nr 154/2007, 7. detsember 2007 (ELT L 124, 8.5.2008, lk 15),</w:t>
      </w:r>
    </w:p>
    <w:p w14:paraId="668B92FC" w14:textId="77777777" w:rsidR="00841F3B" w:rsidRPr="00322347" w:rsidRDefault="00841F3B" w:rsidP="00841F3B">
      <w:pPr>
        <w:ind w:left="1134" w:hanging="567"/>
        <w:rPr>
          <w:noProof/>
          <w:szCs w:val="24"/>
        </w:rPr>
      </w:pPr>
    </w:p>
    <w:p w14:paraId="1392CB21" w14:textId="77777777" w:rsidR="00841F3B" w:rsidRPr="00322347" w:rsidRDefault="00841F3B" w:rsidP="00841F3B">
      <w:pPr>
        <w:ind w:left="1134" w:hanging="567"/>
        <w:rPr>
          <w:noProof/>
          <w:szCs w:val="24"/>
        </w:rPr>
      </w:pPr>
      <w:r w:rsidRPr="00322347">
        <w:rPr>
          <w:noProof/>
        </w:rPr>
        <w:t>–</w:t>
      </w:r>
      <w:r w:rsidRPr="00322347">
        <w:rPr>
          <w:noProof/>
        </w:rPr>
        <w:tab/>
        <w:t>22008 D 0005: EMP ühiskomitee otsus nr 5/2008, 1. veebruar 2008 (ELT L 154, 12.6.2008, lk 9),</w:t>
      </w:r>
    </w:p>
    <w:p w14:paraId="018774F4" w14:textId="77777777" w:rsidR="00841F3B" w:rsidRPr="00322347" w:rsidRDefault="00841F3B" w:rsidP="00841F3B">
      <w:pPr>
        <w:ind w:left="1134" w:hanging="567"/>
        <w:rPr>
          <w:noProof/>
          <w:szCs w:val="24"/>
        </w:rPr>
      </w:pPr>
    </w:p>
    <w:p w14:paraId="449E5E73" w14:textId="77777777" w:rsidR="00841F3B" w:rsidRPr="00322347" w:rsidRDefault="00841F3B" w:rsidP="00841F3B">
      <w:pPr>
        <w:ind w:left="1134" w:hanging="567"/>
        <w:rPr>
          <w:noProof/>
          <w:szCs w:val="24"/>
        </w:rPr>
      </w:pPr>
      <w:r w:rsidRPr="00322347">
        <w:rPr>
          <w:noProof/>
        </w:rPr>
        <w:t>–</w:t>
      </w:r>
      <w:r w:rsidRPr="00322347">
        <w:rPr>
          <w:noProof/>
        </w:rPr>
        <w:tab/>
        <w:t>22008 D 0023: EMP ühiskomitee otsus nr 23/2008, 14. märts 2008 (ELT L 182, 10.7.2008, lk 7),</w:t>
      </w:r>
    </w:p>
    <w:p w14:paraId="69A09CBB" w14:textId="77777777" w:rsidR="008744B4" w:rsidRPr="00322347" w:rsidRDefault="008744B4" w:rsidP="00841F3B">
      <w:pPr>
        <w:ind w:left="1134" w:hanging="567"/>
        <w:rPr>
          <w:noProof/>
          <w:szCs w:val="24"/>
        </w:rPr>
      </w:pPr>
    </w:p>
    <w:p w14:paraId="7620DA83" w14:textId="77777777" w:rsidR="008744B4" w:rsidRPr="00322347" w:rsidRDefault="008744B4" w:rsidP="008744B4">
      <w:pPr>
        <w:rPr>
          <w:noProof/>
        </w:rPr>
      </w:pPr>
      <w:r w:rsidRPr="00322347">
        <w:rPr>
          <w:noProof/>
        </w:rPr>
        <w:br w:type="page"/>
      </w:r>
    </w:p>
    <w:p w14:paraId="7F9A163D" w14:textId="656BD776" w:rsidR="00841F3B" w:rsidRPr="00322347" w:rsidRDefault="00841F3B" w:rsidP="00841F3B">
      <w:pPr>
        <w:ind w:left="1134" w:hanging="567"/>
        <w:rPr>
          <w:noProof/>
          <w:szCs w:val="24"/>
        </w:rPr>
      </w:pPr>
      <w:r w:rsidRPr="00322347">
        <w:rPr>
          <w:noProof/>
        </w:rPr>
        <w:t>–</w:t>
      </w:r>
      <w:r w:rsidRPr="00322347">
        <w:rPr>
          <w:noProof/>
        </w:rPr>
        <w:tab/>
        <w:t>22008 D 0044: EMP ühiskomitee otsus nr 44/2008, 25. aprill 2008 (ELT L 223, 21.8.2008, lk 37),</w:t>
      </w:r>
    </w:p>
    <w:p w14:paraId="555423DC" w14:textId="77777777" w:rsidR="00841F3B" w:rsidRPr="00322347" w:rsidRDefault="00841F3B" w:rsidP="00841F3B">
      <w:pPr>
        <w:ind w:left="1134" w:hanging="567"/>
        <w:rPr>
          <w:noProof/>
          <w:szCs w:val="24"/>
        </w:rPr>
      </w:pPr>
    </w:p>
    <w:p w14:paraId="17F098F3" w14:textId="77777777" w:rsidR="00841F3B" w:rsidRPr="00322347" w:rsidRDefault="00841F3B" w:rsidP="00841F3B">
      <w:pPr>
        <w:ind w:left="1134" w:hanging="567"/>
        <w:rPr>
          <w:noProof/>
          <w:szCs w:val="24"/>
        </w:rPr>
      </w:pPr>
      <w:r w:rsidRPr="00322347">
        <w:rPr>
          <w:noProof/>
        </w:rPr>
        <w:t>–</w:t>
      </w:r>
      <w:r w:rsidRPr="00322347">
        <w:rPr>
          <w:noProof/>
        </w:rPr>
        <w:tab/>
        <w:t>22008 D 0061: EMP ühiskomitee otsus nr 61/2008, 6. juuni 2008 (ELT L 257, 25.9.2008, lk 21),</w:t>
      </w:r>
    </w:p>
    <w:p w14:paraId="04285695" w14:textId="77777777" w:rsidR="00841F3B" w:rsidRPr="00322347" w:rsidRDefault="00841F3B" w:rsidP="00841F3B">
      <w:pPr>
        <w:ind w:left="1134" w:hanging="567"/>
        <w:rPr>
          <w:noProof/>
          <w:szCs w:val="24"/>
        </w:rPr>
      </w:pPr>
    </w:p>
    <w:p w14:paraId="1A8E3D5D" w14:textId="77777777" w:rsidR="00841F3B" w:rsidRPr="00322347" w:rsidRDefault="00841F3B" w:rsidP="00841F3B">
      <w:pPr>
        <w:ind w:left="1134" w:hanging="567"/>
        <w:rPr>
          <w:noProof/>
          <w:szCs w:val="24"/>
        </w:rPr>
      </w:pPr>
      <w:r w:rsidRPr="00322347">
        <w:rPr>
          <w:noProof/>
        </w:rPr>
        <w:t>–</w:t>
      </w:r>
      <w:r w:rsidRPr="00322347">
        <w:rPr>
          <w:noProof/>
        </w:rPr>
        <w:tab/>
        <w:t>22008 D 0098: EMP ühiskomitee otsus nr 98/2008, 26. september 2008 (ELT L 309, 20.11.2008, lk 19),</w:t>
      </w:r>
    </w:p>
    <w:p w14:paraId="5DD4EB34" w14:textId="77777777" w:rsidR="00841F3B" w:rsidRPr="00322347" w:rsidRDefault="00841F3B" w:rsidP="00841F3B">
      <w:pPr>
        <w:ind w:left="1134" w:hanging="567"/>
        <w:rPr>
          <w:noProof/>
          <w:szCs w:val="24"/>
        </w:rPr>
      </w:pPr>
    </w:p>
    <w:p w14:paraId="4C50229A" w14:textId="77777777" w:rsidR="00841F3B" w:rsidRPr="00322347" w:rsidRDefault="00841F3B" w:rsidP="00841F3B">
      <w:pPr>
        <w:ind w:left="1134" w:hanging="567"/>
        <w:rPr>
          <w:noProof/>
          <w:szCs w:val="24"/>
        </w:rPr>
      </w:pPr>
      <w:r w:rsidRPr="00322347">
        <w:rPr>
          <w:noProof/>
        </w:rPr>
        <w:t>–</w:t>
      </w:r>
      <w:r w:rsidRPr="00322347">
        <w:rPr>
          <w:noProof/>
        </w:rPr>
        <w:tab/>
        <w:t>22009 D 0058: EMP ühiskomitee otsus nr 58/2009, 29. mai 2009 (ELT L 232, 3.9.2009, lk 8),</w:t>
      </w:r>
    </w:p>
    <w:p w14:paraId="394C3953" w14:textId="77777777" w:rsidR="00841F3B" w:rsidRPr="00322347" w:rsidRDefault="00841F3B" w:rsidP="00841F3B">
      <w:pPr>
        <w:ind w:left="1134" w:hanging="567"/>
        <w:rPr>
          <w:noProof/>
          <w:szCs w:val="24"/>
        </w:rPr>
      </w:pPr>
    </w:p>
    <w:p w14:paraId="3C3FF4A7" w14:textId="77777777" w:rsidR="00841F3B" w:rsidRPr="00322347" w:rsidRDefault="00841F3B" w:rsidP="00841F3B">
      <w:pPr>
        <w:ind w:left="1134" w:hanging="567"/>
        <w:rPr>
          <w:noProof/>
          <w:szCs w:val="24"/>
        </w:rPr>
      </w:pPr>
      <w:r w:rsidRPr="00322347">
        <w:rPr>
          <w:noProof/>
        </w:rPr>
        <w:t>–</w:t>
      </w:r>
      <w:r w:rsidRPr="00322347">
        <w:rPr>
          <w:noProof/>
        </w:rPr>
        <w:tab/>
        <w:t>22009 D 0122: EMP ühiskomitee otsus nr 122/2009, 4. detsember 2009 (ELT L 62, 11.3.2010, lk 5),</w:t>
      </w:r>
    </w:p>
    <w:p w14:paraId="7C9979CA" w14:textId="77777777" w:rsidR="00841F3B" w:rsidRPr="00322347" w:rsidRDefault="00841F3B" w:rsidP="00841F3B">
      <w:pPr>
        <w:ind w:left="1134" w:hanging="567"/>
        <w:rPr>
          <w:noProof/>
          <w:szCs w:val="24"/>
        </w:rPr>
      </w:pPr>
    </w:p>
    <w:p w14:paraId="26E23365" w14:textId="77777777" w:rsidR="00841F3B" w:rsidRPr="00322347" w:rsidRDefault="00841F3B" w:rsidP="00841F3B">
      <w:pPr>
        <w:ind w:left="1134" w:hanging="567"/>
        <w:rPr>
          <w:noProof/>
          <w:szCs w:val="24"/>
        </w:rPr>
      </w:pPr>
      <w:r w:rsidRPr="00322347">
        <w:rPr>
          <w:noProof/>
        </w:rPr>
        <w:t>–</w:t>
      </w:r>
      <w:r w:rsidRPr="00322347">
        <w:rPr>
          <w:noProof/>
        </w:rPr>
        <w:tab/>
        <w:t>22009 D 0127: EMP ühiskomitee otsus nr 127/2009, 4. detsember 2009 (ELT L 62, 11.3.2010, lk 14),</w:t>
      </w:r>
    </w:p>
    <w:p w14:paraId="4EDA6AA7" w14:textId="77777777" w:rsidR="00841F3B" w:rsidRPr="00322347" w:rsidRDefault="00841F3B" w:rsidP="00841F3B">
      <w:pPr>
        <w:ind w:left="1134" w:hanging="567"/>
        <w:rPr>
          <w:noProof/>
          <w:szCs w:val="24"/>
        </w:rPr>
      </w:pPr>
    </w:p>
    <w:p w14:paraId="2C3A7504" w14:textId="77777777" w:rsidR="00841F3B" w:rsidRPr="00322347" w:rsidRDefault="00841F3B" w:rsidP="00841F3B">
      <w:pPr>
        <w:ind w:left="1134" w:hanging="567"/>
        <w:rPr>
          <w:noProof/>
          <w:szCs w:val="24"/>
        </w:rPr>
      </w:pPr>
      <w:r w:rsidRPr="00322347">
        <w:rPr>
          <w:noProof/>
        </w:rPr>
        <w:t>–</w:t>
      </w:r>
      <w:r w:rsidRPr="00322347">
        <w:rPr>
          <w:noProof/>
        </w:rPr>
        <w:tab/>
        <w:t>22011 D 0030: EMP ühiskomitee otsus nr 30/2011, 1. aprill 2011 (ELT L 171, 30.6.2011, lk 30),</w:t>
      </w:r>
    </w:p>
    <w:p w14:paraId="59A7E6F4" w14:textId="77777777" w:rsidR="00841F3B" w:rsidRPr="00322347" w:rsidRDefault="00841F3B" w:rsidP="00841F3B">
      <w:pPr>
        <w:ind w:left="1134" w:hanging="567"/>
        <w:rPr>
          <w:noProof/>
          <w:szCs w:val="24"/>
        </w:rPr>
      </w:pPr>
    </w:p>
    <w:p w14:paraId="195409F1" w14:textId="77777777" w:rsidR="00841F3B" w:rsidRPr="00322347" w:rsidRDefault="00841F3B" w:rsidP="00841F3B">
      <w:pPr>
        <w:ind w:left="1134" w:hanging="567"/>
        <w:rPr>
          <w:noProof/>
          <w:szCs w:val="24"/>
        </w:rPr>
      </w:pPr>
      <w:r w:rsidRPr="00322347">
        <w:rPr>
          <w:noProof/>
        </w:rPr>
        <w:t>–</w:t>
      </w:r>
      <w:r w:rsidRPr="00322347">
        <w:rPr>
          <w:noProof/>
        </w:rPr>
        <w:tab/>
        <w:t>22011 D 0069: EMP ühiskomitee otsus nr 69/2011, 1. juuli 2011 (ELT L 262, 6.10.2011, lk 24),</w:t>
      </w:r>
    </w:p>
    <w:p w14:paraId="480E1A39" w14:textId="77777777" w:rsidR="00841F3B" w:rsidRPr="00322347" w:rsidRDefault="00841F3B" w:rsidP="00841F3B">
      <w:pPr>
        <w:ind w:left="1134" w:hanging="567"/>
        <w:rPr>
          <w:noProof/>
          <w:szCs w:val="24"/>
        </w:rPr>
      </w:pPr>
    </w:p>
    <w:p w14:paraId="6010D4F9" w14:textId="77777777" w:rsidR="00841F3B" w:rsidRPr="00322347" w:rsidRDefault="00841F3B" w:rsidP="00841F3B">
      <w:pPr>
        <w:ind w:left="1134" w:hanging="567"/>
        <w:rPr>
          <w:noProof/>
          <w:szCs w:val="24"/>
        </w:rPr>
      </w:pPr>
      <w:r w:rsidRPr="00322347">
        <w:rPr>
          <w:noProof/>
        </w:rPr>
        <w:t>–</w:t>
      </w:r>
      <w:r w:rsidRPr="00322347">
        <w:rPr>
          <w:noProof/>
        </w:rPr>
        <w:tab/>
        <w:t>22011 D 0115(01): EMP ühiskomitee otsus nr 115/2011, 21. oktoober 2011 (ELT L 341, 22.12.2011, lk 78),</w:t>
      </w:r>
    </w:p>
    <w:p w14:paraId="7B41DD3F" w14:textId="77777777" w:rsidR="008744B4" w:rsidRPr="00322347" w:rsidRDefault="008744B4" w:rsidP="00841F3B">
      <w:pPr>
        <w:ind w:left="1134" w:hanging="567"/>
        <w:rPr>
          <w:noProof/>
          <w:szCs w:val="24"/>
        </w:rPr>
      </w:pPr>
    </w:p>
    <w:p w14:paraId="11780F1F" w14:textId="77777777" w:rsidR="008744B4" w:rsidRPr="00322347" w:rsidRDefault="008744B4" w:rsidP="008744B4">
      <w:pPr>
        <w:rPr>
          <w:noProof/>
        </w:rPr>
      </w:pPr>
      <w:r w:rsidRPr="00322347">
        <w:rPr>
          <w:noProof/>
        </w:rPr>
        <w:br w:type="page"/>
      </w:r>
    </w:p>
    <w:p w14:paraId="7E403813" w14:textId="45E8D9E6" w:rsidR="00841F3B" w:rsidRPr="00322347" w:rsidRDefault="00841F3B" w:rsidP="00841F3B">
      <w:pPr>
        <w:ind w:left="1134" w:hanging="567"/>
        <w:rPr>
          <w:noProof/>
          <w:szCs w:val="24"/>
        </w:rPr>
      </w:pPr>
      <w:r w:rsidRPr="00322347">
        <w:rPr>
          <w:noProof/>
        </w:rPr>
        <w:t>–</w:t>
      </w:r>
      <w:r w:rsidRPr="00322347">
        <w:rPr>
          <w:noProof/>
        </w:rPr>
        <w:tab/>
        <w:t>22012 D 0005: EMP ühiskomitee otsus nr 5/2012, 10. veebruar 2012 (ELT L 161, 21.6.2012, lk 8),</w:t>
      </w:r>
    </w:p>
    <w:p w14:paraId="00B42BDD" w14:textId="77777777" w:rsidR="00841F3B" w:rsidRPr="00322347" w:rsidRDefault="00841F3B" w:rsidP="00841F3B">
      <w:pPr>
        <w:ind w:left="1134" w:hanging="567"/>
        <w:rPr>
          <w:noProof/>
          <w:szCs w:val="24"/>
        </w:rPr>
      </w:pPr>
    </w:p>
    <w:p w14:paraId="1B03739C" w14:textId="77777777" w:rsidR="00841F3B" w:rsidRPr="00322347" w:rsidRDefault="00841F3B" w:rsidP="00841F3B">
      <w:pPr>
        <w:ind w:left="1134" w:hanging="567"/>
        <w:rPr>
          <w:noProof/>
          <w:szCs w:val="24"/>
        </w:rPr>
      </w:pPr>
      <w:r w:rsidRPr="00322347">
        <w:rPr>
          <w:noProof/>
        </w:rPr>
        <w:t>–</w:t>
      </w:r>
      <w:r w:rsidRPr="00322347">
        <w:rPr>
          <w:noProof/>
        </w:rPr>
        <w:tab/>
        <w:t>22012 D 0039: EMP ühiskomitee otsus nr 39/2012, 30. märts 2012 (ELT L 207, 2.8.2012, lk 13),</w:t>
      </w:r>
    </w:p>
    <w:p w14:paraId="6E76F599" w14:textId="77777777" w:rsidR="00841F3B" w:rsidRPr="00322347" w:rsidRDefault="00841F3B" w:rsidP="00841F3B">
      <w:pPr>
        <w:ind w:left="1134" w:hanging="567"/>
        <w:rPr>
          <w:noProof/>
          <w:szCs w:val="24"/>
        </w:rPr>
      </w:pPr>
    </w:p>
    <w:p w14:paraId="64B8D053" w14:textId="77777777" w:rsidR="00841F3B" w:rsidRPr="00322347" w:rsidRDefault="00841F3B" w:rsidP="00841F3B">
      <w:pPr>
        <w:ind w:left="1134" w:hanging="567"/>
        <w:rPr>
          <w:noProof/>
          <w:szCs w:val="24"/>
        </w:rPr>
      </w:pPr>
      <w:r w:rsidRPr="00322347">
        <w:rPr>
          <w:noProof/>
        </w:rPr>
        <w:t>–</w:t>
      </w:r>
      <w:r w:rsidRPr="00322347">
        <w:rPr>
          <w:noProof/>
        </w:rPr>
        <w:tab/>
        <w:t>22012 D 0151: EMP ühiskomitee otsus nr 151/2012, 26. juuli 2012 (ELT L 309, 8.11.2012, lk 36),</w:t>
      </w:r>
    </w:p>
    <w:p w14:paraId="211CEB60" w14:textId="77777777" w:rsidR="00841F3B" w:rsidRPr="00322347" w:rsidRDefault="00841F3B" w:rsidP="00841F3B">
      <w:pPr>
        <w:ind w:left="1134" w:hanging="567"/>
        <w:rPr>
          <w:noProof/>
          <w:szCs w:val="24"/>
        </w:rPr>
      </w:pPr>
    </w:p>
    <w:p w14:paraId="6D7E98F0" w14:textId="77777777" w:rsidR="00841F3B" w:rsidRPr="00322347" w:rsidRDefault="00841F3B" w:rsidP="00841F3B">
      <w:pPr>
        <w:ind w:left="1134" w:hanging="567"/>
        <w:rPr>
          <w:noProof/>
          <w:szCs w:val="24"/>
        </w:rPr>
      </w:pPr>
      <w:r w:rsidRPr="00322347">
        <w:rPr>
          <w:noProof/>
        </w:rPr>
        <w:t>–</w:t>
      </w:r>
      <w:r w:rsidRPr="00322347">
        <w:rPr>
          <w:noProof/>
        </w:rPr>
        <w:tab/>
        <w:t>22013 D 0057: EMP ühiskomitee otsus nr 57/2013, 3. mai 2013 (ELT L 291, 31.10.2013, lk 9),</w:t>
      </w:r>
    </w:p>
    <w:p w14:paraId="2CBE31F0" w14:textId="77777777" w:rsidR="00841F3B" w:rsidRPr="00322347" w:rsidRDefault="00841F3B" w:rsidP="00841F3B">
      <w:pPr>
        <w:ind w:left="1134" w:hanging="567"/>
        <w:rPr>
          <w:noProof/>
          <w:szCs w:val="24"/>
        </w:rPr>
      </w:pPr>
    </w:p>
    <w:p w14:paraId="178E9CAE" w14:textId="77777777" w:rsidR="00841F3B" w:rsidRPr="00322347" w:rsidRDefault="00841F3B" w:rsidP="00841F3B">
      <w:pPr>
        <w:ind w:left="1134" w:hanging="567"/>
        <w:rPr>
          <w:noProof/>
          <w:szCs w:val="24"/>
        </w:rPr>
      </w:pPr>
      <w:r w:rsidRPr="00322347">
        <w:rPr>
          <w:noProof/>
        </w:rPr>
        <w:t>–</w:t>
      </w:r>
      <w:r w:rsidRPr="00322347">
        <w:rPr>
          <w:noProof/>
        </w:rPr>
        <w:tab/>
        <w:t>22013 D 0058: EMP ühiskomitee otsus nr 58/2013, 3. mai 2013 (ELT L 291, 31.10.2013, lk 11),</w:t>
      </w:r>
    </w:p>
    <w:p w14:paraId="551D868B" w14:textId="77777777" w:rsidR="00841F3B" w:rsidRPr="00322347" w:rsidRDefault="00841F3B" w:rsidP="00841F3B">
      <w:pPr>
        <w:ind w:left="1134" w:hanging="567"/>
        <w:rPr>
          <w:noProof/>
          <w:szCs w:val="24"/>
        </w:rPr>
      </w:pPr>
    </w:p>
    <w:p w14:paraId="68BF5956" w14:textId="77777777" w:rsidR="00841F3B" w:rsidRPr="00322347" w:rsidRDefault="00841F3B" w:rsidP="00841F3B">
      <w:pPr>
        <w:ind w:left="1134" w:hanging="567"/>
        <w:rPr>
          <w:noProof/>
          <w:szCs w:val="24"/>
        </w:rPr>
      </w:pPr>
      <w:r w:rsidRPr="00322347">
        <w:rPr>
          <w:noProof/>
        </w:rPr>
        <w:t>–</w:t>
      </w:r>
      <w:r w:rsidRPr="00322347">
        <w:rPr>
          <w:noProof/>
        </w:rPr>
        <w:tab/>
        <w:t>22013 D 0184: EMP ühiskomitee otsus nr 184/2013, 8. november 2013 (ELT L 92, 27.3.2014, lk 9),</w:t>
      </w:r>
    </w:p>
    <w:p w14:paraId="0FD32617" w14:textId="77777777" w:rsidR="00841F3B" w:rsidRPr="00322347" w:rsidRDefault="00841F3B" w:rsidP="00841F3B">
      <w:pPr>
        <w:ind w:left="1134" w:hanging="567"/>
        <w:rPr>
          <w:noProof/>
          <w:szCs w:val="24"/>
        </w:rPr>
      </w:pPr>
    </w:p>
    <w:p w14:paraId="3268FEC6" w14:textId="77777777" w:rsidR="00841F3B" w:rsidRPr="00322347" w:rsidRDefault="00841F3B" w:rsidP="00841F3B">
      <w:pPr>
        <w:ind w:left="1134" w:hanging="567"/>
        <w:rPr>
          <w:noProof/>
          <w:szCs w:val="24"/>
        </w:rPr>
      </w:pPr>
      <w:r w:rsidRPr="00322347">
        <w:rPr>
          <w:noProof/>
        </w:rPr>
        <w:t>–</w:t>
      </w:r>
      <w:r w:rsidRPr="00322347">
        <w:rPr>
          <w:noProof/>
        </w:rPr>
        <w:tab/>
        <w:t>22013 D 0220: EMP ühiskomitee otsus nr 220/2013, 13. detsember 2013 (ELT L 154, 22.5.2014, lk 13),</w:t>
      </w:r>
    </w:p>
    <w:p w14:paraId="0102B12C" w14:textId="77777777" w:rsidR="00841F3B" w:rsidRPr="00322347" w:rsidRDefault="00841F3B" w:rsidP="00841F3B">
      <w:pPr>
        <w:ind w:left="1134" w:hanging="567"/>
        <w:rPr>
          <w:noProof/>
          <w:szCs w:val="24"/>
        </w:rPr>
      </w:pPr>
    </w:p>
    <w:p w14:paraId="5F53A426" w14:textId="77777777" w:rsidR="00841F3B" w:rsidRPr="00322347" w:rsidRDefault="00841F3B" w:rsidP="00841F3B">
      <w:pPr>
        <w:ind w:left="1134" w:hanging="567"/>
        <w:rPr>
          <w:noProof/>
          <w:szCs w:val="24"/>
        </w:rPr>
      </w:pPr>
      <w:r w:rsidRPr="00322347">
        <w:rPr>
          <w:noProof/>
        </w:rPr>
        <w:t>–</w:t>
      </w:r>
      <w:r w:rsidRPr="00322347">
        <w:rPr>
          <w:noProof/>
        </w:rPr>
        <w:tab/>
        <w:t>22013 D 0221: EMP ühiskomitee otsus nr 221/2013, 13. detsember 2013 (ELT L 154, 22.5.2014, lk 15),</w:t>
      </w:r>
    </w:p>
    <w:p w14:paraId="26CD245E" w14:textId="77777777" w:rsidR="00841F3B" w:rsidRPr="00322347" w:rsidRDefault="00841F3B" w:rsidP="00841F3B">
      <w:pPr>
        <w:ind w:left="1134" w:hanging="567"/>
        <w:rPr>
          <w:noProof/>
          <w:szCs w:val="24"/>
        </w:rPr>
      </w:pPr>
    </w:p>
    <w:p w14:paraId="26F8F1EE" w14:textId="77777777" w:rsidR="00841F3B" w:rsidRPr="00322347" w:rsidRDefault="00841F3B" w:rsidP="00841F3B">
      <w:pPr>
        <w:ind w:left="1134" w:hanging="567"/>
        <w:rPr>
          <w:noProof/>
          <w:szCs w:val="24"/>
        </w:rPr>
      </w:pPr>
      <w:r w:rsidRPr="00322347">
        <w:rPr>
          <w:noProof/>
        </w:rPr>
        <w:t>–</w:t>
      </w:r>
      <w:r w:rsidRPr="00322347">
        <w:rPr>
          <w:noProof/>
        </w:rPr>
        <w:tab/>
        <w:t>22014 D 0169: EMP ühiskomitee otsus nr 169/2014, 25. september 2014 (ELT L 202, 30.7.2015, lk 15),</w:t>
      </w:r>
    </w:p>
    <w:p w14:paraId="503AAFBD" w14:textId="77777777" w:rsidR="008744B4" w:rsidRPr="00322347" w:rsidRDefault="008744B4" w:rsidP="00841F3B">
      <w:pPr>
        <w:ind w:left="1134" w:hanging="567"/>
        <w:rPr>
          <w:noProof/>
          <w:szCs w:val="24"/>
        </w:rPr>
      </w:pPr>
    </w:p>
    <w:p w14:paraId="789B5AE4" w14:textId="77777777" w:rsidR="008744B4" w:rsidRPr="00322347" w:rsidRDefault="008744B4" w:rsidP="008744B4">
      <w:pPr>
        <w:rPr>
          <w:noProof/>
        </w:rPr>
      </w:pPr>
      <w:r w:rsidRPr="00322347">
        <w:rPr>
          <w:noProof/>
        </w:rPr>
        <w:br w:type="page"/>
      </w:r>
    </w:p>
    <w:p w14:paraId="2ED776AD" w14:textId="7AFAE186" w:rsidR="00841F3B" w:rsidRPr="00322347" w:rsidRDefault="00841F3B" w:rsidP="00841F3B">
      <w:pPr>
        <w:ind w:left="1134" w:hanging="567"/>
        <w:rPr>
          <w:noProof/>
          <w:szCs w:val="24"/>
        </w:rPr>
      </w:pPr>
      <w:r w:rsidRPr="00322347">
        <w:rPr>
          <w:noProof/>
        </w:rPr>
        <w:t>–</w:t>
      </w:r>
      <w:r w:rsidRPr="00322347">
        <w:rPr>
          <w:noProof/>
        </w:rPr>
        <w:tab/>
        <w:t>22014 D 0170: EMP ühiskomitee otsus nr 170/2014, 25. september 2014 (ELT L 202, 30.7.2015, lk 17),</w:t>
      </w:r>
    </w:p>
    <w:p w14:paraId="1AF09B53" w14:textId="77777777" w:rsidR="00841F3B" w:rsidRPr="00322347" w:rsidRDefault="00841F3B" w:rsidP="00841F3B">
      <w:pPr>
        <w:ind w:left="1134" w:hanging="567"/>
        <w:rPr>
          <w:noProof/>
          <w:szCs w:val="24"/>
        </w:rPr>
      </w:pPr>
    </w:p>
    <w:p w14:paraId="1B8375C7" w14:textId="77777777" w:rsidR="00841F3B" w:rsidRPr="00322347" w:rsidRDefault="00841F3B" w:rsidP="00841F3B">
      <w:pPr>
        <w:ind w:left="1134" w:hanging="567"/>
        <w:rPr>
          <w:noProof/>
          <w:szCs w:val="24"/>
        </w:rPr>
      </w:pPr>
      <w:r w:rsidRPr="00322347">
        <w:rPr>
          <w:noProof/>
        </w:rPr>
        <w:t>–</w:t>
      </w:r>
      <w:r w:rsidRPr="00322347">
        <w:rPr>
          <w:noProof/>
        </w:rPr>
        <w:tab/>
        <w:t>22014 D 0180: EMP ühiskomitee otsus nr 180/2014, 25. september 2014 (ELT L 202, 30.7.2015, lk 30),</w:t>
      </w:r>
    </w:p>
    <w:p w14:paraId="1D4A16BB" w14:textId="77777777" w:rsidR="00841F3B" w:rsidRPr="00322347" w:rsidRDefault="00841F3B" w:rsidP="00841F3B">
      <w:pPr>
        <w:ind w:left="1134" w:hanging="567"/>
        <w:rPr>
          <w:noProof/>
          <w:szCs w:val="24"/>
        </w:rPr>
      </w:pPr>
    </w:p>
    <w:p w14:paraId="3E56C9B1" w14:textId="77777777" w:rsidR="00841F3B" w:rsidRPr="00322347" w:rsidRDefault="00841F3B" w:rsidP="00841F3B">
      <w:pPr>
        <w:ind w:left="1134" w:hanging="567"/>
        <w:rPr>
          <w:noProof/>
          <w:szCs w:val="24"/>
        </w:rPr>
      </w:pPr>
      <w:r w:rsidRPr="00322347">
        <w:rPr>
          <w:noProof/>
        </w:rPr>
        <w:t>–</w:t>
      </w:r>
      <w:r w:rsidRPr="00322347">
        <w:rPr>
          <w:noProof/>
        </w:rPr>
        <w:tab/>
        <w:t>22014 D 0212: EMP ühiskomitee otsus nr 212/2014, 24. oktoober 2014 (ELT L 230, 3.9.2015, lk 6),</w:t>
      </w:r>
    </w:p>
    <w:p w14:paraId="22846943" w14:textId="77777777" w:rsidR="00841F3B" w:rsidRPr="00322347" w:rsidRDefault="00841F3B" w:rsidP="00841F3B">
      <w:pPr>
        <w:ind w:left="1134" w:hanging="567"/>
        <w:rPr>
          <w:noProof/>
          <w:szCs w:val="24"/>
        </w:rPr>
      </w:pPr>
    </w:p>
    <w:p w14:paraId="4CC700A3" w14:textId="77777777" w:rsidR="00841F3B" w:rsidRPr="00322347" w:rsidRDefault="00841F3B" w:rsidP="00841F3B">
      <w:pPr>
        <w:ind w:left="1134" w:hanging="567"/>
        <w:rPr>
          <w:noProof/>
          <w:szCs w:val="24"/>
        </w:rPr>
      </w:pPr>
      <w:r w:rsidRPr="00322347">
        <w:rPr>
          <w:noProof/>
        </w:rPr>
        <w:t>–</w:t>
      </w:r>
      <w:r w:rsidRPr="00322347">
        <w:rPr>
          <w:noProof/>
        </w:rPr>
        <w:tab/>
        <w:t>22014 D 0220: EMP ühiskomitee otsus nr 220/2014, 24. oktoober 2014 (ELT L 230, 3.9.2015, lk 19),</w:t>
      </w:r>
    </w:p>
    <w:p w14:paraId="09704A21" w14:textId="77777777" w:rsidR="00841F3B" w:rsidRPr="00322347" w:rsidRDefault="00841F3B" w:rsidP="00841F3B">
      <w:pPr>
        <w:ind w:left="1134" w:hanging="567"/>
        <w:rPr>
          <w:noProof/>
          <w:szCs w:val="24"/>
        </w:rPr>
      </w:pPr>
    </w:p>
    <w:p w14:paraId="33D89075" w14:textId="77777777" w:rsidR="00841F3B" w:rsidRPr="00322347" w:rsidRDefault="00841F3B" w:rsidP="00841F3B">
      <w:pPr>
        <w:ind w:left="1134" w:hanging="567"/>
        <w:rPr>
          <w:noProof/>
          <w:szCs w:val="24"/>
        </w:rPr>
      </w:pPr>
      <w:r w:rsidRPr="00322347">
        <w:rPr>
          <w:noProof/>
        </w:rPr>
        <w:t>–</w:t>
      </w:r>
      <w:r w:rsidRPr="00322347">
        <w:rPr>
          <w:noProof/>
        </w:rPr>
        <w:tab/>
        <w:t>22014 D 0221: EMP ühiskomitee otsus nr 221/2014, 24. oktoober 2014 (ELT L 230, 3.9.2015, lk 22),</w:t>
      </w:r>
    </w:p>
    <w:p w14:paraId="162AA263" w14:textId="77777777" w:rsidR="00841F3B" w:rsidRPr="00322347" w:rsidRDefault="00841F3B" w:rsidP="00841F3B">
      <w:pPr>
        <w:ind w:left="1134" w:hanging="567"/>
        <w:rPr>
          <w:noProof/>
          <w:szCs w:val="24"/>
        </w:rPr>
      </w:pPr>
    </w:p>
    <w:p w14:paraId="7CA4672F" w14:textId="77777777" w:rsidR="00841F3B" w:rsidRPr="00322347" w:rsidRDefault="00841F3B" w:rsidP="00841F3B">
      <w:pPr>
        <w:ind w:left="1134" w:hanging="567"/>
        <w:rPr>
          <w:noProof/>
          <w:szCs w:val="24"/>
        </w:rPr>
      </w:pPr>
      <w:r w:rsidRPr="00322347">
        <w:rPr>
          <w:noProof/>
        </w:rPr>
        <w:t>–</w:t>
      </w:r>
      <w:r w:rsidRPr="00322347">
        <w:rPr>
          <w:noProof/>
        </w:rPr>
        <w:tab/>
        <w:t>22015 D 2124: EMP ühiskomitee otsus nr 257/2014, 12. detsember 2014 (ELT L 311, 26.11.2015, lk 5),</w:t>
      </w:r>
    </w:p>
    <w:p w14:paraId="4A177142" w14:textId="77777777" w:rsidR="00841F3B" w:rsidRPr="00322347" w:rsidRDefault="00841F3B" w:rsidP="00841F3B">
      <w:pPr>
        <w:ind w:left="1134" w:hanging="567"/>
        <w:rPr>
          <w:noProof/>
          <w:szCs w:val="24"/>
        </w:rPr>
      </w:pPr>
    </w:p>
    <w:p w14:paraId="0060BC22" w14:textId="77777777" w:rsidR="00841F3B" w:rsidRPr="00322347" w:rsidRDefault="00841F3B" w:rsidP="00841F3B">
      <w:pPr>
        <w:ind w:left="1134" w:hanging="567"/>
        <w:rPr>
          <w:noProof/>
          <w:szCs w:val="24"/>
        </w:rPr>
      </w:pPr>
      <w:r w:rsidRPr="00322347">
        <w:rPr>
          <w:noProof/>
        </w:rPr>
        <w:t>–</w:t>
      </w:r>
      <w:r w:rsidRPr="00322347">
        <w:rPr>
          <w:noProof/>
        </w:rPr>
        <w:tab/>
        <w:t>22015 D 2137: EMP ühiskomitee otsus nr 270/2014, 12. detsember 2014 (ELT L 311, 26.11.2015, lk 21),</w:t>
      </w:r>
    </w:p>
    <w:p w14:paraId="1A1E1EF3" w14:textId="77777777" w:rsidR="00841F3B" w:rsidRPr="00322347" w:rsidRDefault="00841F3B" w:rsidP="00841F3B">
      <w:pPr>
        <w:ind w:left="1134" w:hanging="567"/>
        <w:rPr>
          <w:noProof/>
          <w:szCs w:val="24"/>
        </w:rPr>
      </w:pPr>
    </w:p>
    <w:p w14:paraId="10960568" w14:textId="77777777" w:rsidR="00841F3B" w:rsidRPr="00322347" w:rsidRDefault="00841F3B" w:rsidP="00841F3B">
      <w:pPr>
        <w:ind w:left="1134" w:hanging="567"/>
        <w:rPr>
          <w:noProof/>
          <w:szCs w:val="24"/>
        </w:rPr>
      </w:pPr>
      <w:r w:rsidRPr="00322347">
        <w:rPr>
          <w:noProof/>
        </w:rPr>
        <w:t>–</w:t>
      </w:r>
      <w:r w:rsidRPr="00322347">
        <w:rPr>
          <w:noProof/>
        </w:rPr>
        <w:tab/>
        <w:t>22015 D 2138: EMP ühiskomitee otsus nr 271/2014, 12. detsember 2014 (ELT L 311, 26.11.2015, lk 22),</w:t>
      </w:r>
    </w:p>
    <w:p w14:paraId="665A204E" w14:textId="77777777" w:rsidR="00841F3B" w:rsidRPr="00322347" w:rsidRDefault="00841F3B" w:rsidP="00841F3B">
      <w:pPr>
        <w:ind w:left="1134" w:hanging="567"/>
        <w:rPr>
          <w:noProof/>
          <w:szCs w:val="24"/>
        </w:rPr>
      </w:pPr>
    </w:p>
    <w:p w14:paraId="2A964535" w14:textId="77777777" w:rsidR="00841F3B" w:rsidRPr="00322347" w:rsidRDefault="00841F3B" w:rsidP="00841F3B">
      <w:pPr>
        <w:ind w:left="1134" w:hanging="567"/>
        <w:rPr>
          <w:noProof/>
          <w:szCs w:val="24"/>
        </w:rPr>
      </w:pPr>
      <w:r w:rsidRPr="00322347">
        <w:rPr>
          <w:noProof/>
        </w:rPr>
        <w:t>–</w:t>
      </w:r>
      <w:r w:rsidRPr="00322347">
        <w:rPr>
          <w:noProof/>
        </w:rPr>
        <w:tab/>
        <w:t>22015 D 2139: EMP ühiskomitee otsus nr 272/2014, 12. detsember 2014 (ELT L 311, 26.11.2015, lk 25),</w:t>
      </w:r>
    </w:p>
    <w:p w14:paraId="5A562E76" w14:textId="77777777" w:rsidR="008744B4" w:rsidRPr="00322347" w:rsidRDefault="008744B4" w:rsidP="00841F3B">
      <w:pPr>
        <w:ind w:left="1134" w:hanging="567"/>
        <w:rPr>
          <w:noProof/>
          <w:szCs w:val="24"/>
        </w:rPr>
      </w:pPr>
    </w:p>
    <w:p w14:paraId="5EF82170" w14:textId="77777777" w:rsidR="008744B4" w:rsidRPr="00322347" w:rsidRDefault="008744B4" w:rsidP="008744B4">
      <w:pPr>
        <w:rPr>
          <w:noProof/>
        </w:rPr>
      </w:pPr>
      <w:r w:rsidRPr="00322347">
        <w:rPr>
          <w:noProof/>
        </w:rPr>
        <w:br w:type="page"/>
      </w:r>
    </w:p>
    <w:p w14:paraId="7C81D619" w14:textId="7027BB66" w:rsidR="00841F3B" w:rsidRPr="00322347" w:rsidRDefault="00841F3B" w:rsidP="00841F3B">
      <w:pPr>
        <w:ind w:left="1134" w:hanging="567"/>
        <w:rPr>
          <w:noProof/>
          <w:szCs w:val="24"/>
        </w:rPr>
      </w:pPr>
      <w:r w:rsidRPr="00322347">
        <w:rPr>
          <w:noProof/>
        </w:rPr>
        <w:t>–</w:t>
      </w:r>
      <w:r w:rsidRPr="00322347">
        <w:rPr>
          <w:noProof/>
        </w:rPr>
        <w:tab/>
        <w:t>22015 D 2140: EMP ühiskomitee otsus nr 273/2014, 12. detsember 2014 (ELT L 311, 26.11.2015, lk 26),</w:t>
      </w:r>
    </w:p>
    <w:p w14:paraId="1BFF6ADB" w14:textId="77777777" w:rsidR="00841F3B" w:rsidRPr="00322347" w:rsidRDefault="00841F3B" w:rsidP="00841F3B">
      <w:pPr>
        <w:ind w:left="1134" w:hanging="567"/>
        <w:rPr>
          <w:noProof/>
          <w:szCs w:val="24"/>
        </w:rPr>
      </w:pPr>
    </w:p>
    <w:p w14:paraId="30B30B15" w14:textId="77777777" w:rsidR="00841F3B" w:rsidRPr="00322347" w:rsidRDefault="00841F3B" w:rsidP="00841F3B">
      <w:pPr>
        <w:ind w:left="1134" w:hanging="567"/>
        <w:rPr>
          <w:noProof/>
          <w:szCs w:val="24"/>
        </w:rPr>
      </w:pPr>
      <w:r w:rsidRPr="00322347">
        <w:rPr>
          <w:noProof/>
        </w:rPr>
        <w:t>–</w:t>
      </w:r>
      <w:r w:rsidRPr="00322347">
        <w:rPr>
          <w:noProof/>
        </w:rPr>
        <w:tab/>
        <w:t>22015 D 2141: EMP ühiskomitee otsus nr 274/2014, 12. detsember 2014 (ELT L 311, 26.11.2015, lk 27),</w:t>
      </w:r>
    </w:p>
    <w:p w14:paraId="5FBCEEF5" w14:textId="77777777" w:rsidR="00841F3B" w:rsidRPr="00322347" w:rsidRDefault="00841F3B" w:rsidP="00841F3B">
      <w:pPr>
        <w:ind w:left="1134" w:hanging="567"/>
        <w:rPr>
          <w:noProof/>
          <w:szCs w:val="24"/>
        </w:rPr>
      </w:pPr>
    </w:p>
    <w:p w14:paraId="6E280E09" w14:textId="77777777" w:rsidR="00841F3B" w:rsidRPr="00322347" w:rsidRDefault="00841F3B" w:rsidP="00841F3B">
      <w:pPr>
        <w:ind w:left="1134" w:hanging="567"/>
        <w:rPr>
          <w:noProof/>
          <w:szCs w:val="24"/>
        </w:rPr>
      </w:pPr>
      <w:r w:rsidRPr="00322347">
        <w:rPr>
          <w:noProof/>
        </w:rPr>
        <w:t>–</w:t>
      </w:r>
      <w:r w:rsidRPr="00322347">
        <w:rPr>
          <w:noProof/>
        </w:rPr>
        <w:tab/>
        <w:t xml:space="preserve">22016 D 0500: EMP ühiskomitee otsus nr 12/2015, 25. veebruar 2015 (ELT L 93, 7.4.2016, lk 20), </w:t>
      </w:r>
    </w:p>
    <w:p w14:paraId="11AF51BA" w14:textId="77777777" w:rsidR="00841F3B" w:rsidRPr="00322347" w:rsidRDefault="00841F3B" w:rsidP="00841F3B">
      <w:pPr>
        <w:ind w:left="567" w:hanging="567"/>
        <w:rPr>
          <w:noProof/>
          <w:szCs w:val="24"/>
        </w:rPr>
      </w:pPr>
    </w:p>
    <w:p w14:paraId="0DDF1A20" w14:textId="77777777" w:rsidR="00841F3B" w:rsidRPr="00322347" w:rsidRDefault="00841F3B" w:rsidP="00841F3B">
      <w:pPr>
        <w:ind w:left="1134" w:hanging="567"/>
        <w:rPr>
          <w:noProof/>
          <w:szCs w:val="24"/>
        </w:rPr>
      </w:pPr>
      <w:r w:rsidRPr="00322347">
        <w:rPr>
          <w:noProof/>
        </w:rPr>
        <w:t>–</w:t>
      </w:r>
      <w:r w:rsidRPr="00322347">
        <w:rPr>
          <w:noProof/>
        </w:rPr>
        <w:tab/>
        <w:t>22016 D 0506: EMP ühiskomitee otsus nr 18/2015, 25. veebruar 2015 (ELT L 93, 7.4.2016, lk 30),</w:t>
      </w:r>
    </w:p>
    <w:p w14:paraId="42F9F107" w14:textId="77777777" w:rsidR="00841F3B" w:rsidRPr="00322347" w:rsidRDefault="00841F3B" w:rsidP="00841F3B">
      <w:pPr>
        <w:ind w:left="1134" w:hanging="567"/>
        <w:rPr>
          <w:noProof/>
          <w:szCs w:val="24"/>
        </w:rPr>
      </w:pPr>
    </w:p>
    <w:p w14:paraId="09A06440" w14:textId="77777777" w:rsidR="00841F3B" w:rsidRPr="00322347" w:rsidRDefault="00841F3B" w:rsidP="00841F3B">
      <w:pPr>
        <w:ind w:left="1134" w:hanging="567"/>
        <w:rPr>
          <w:noProof/>
          <w:szCs w:val="24"/>
        </w:rPr>
      </w:pPr>
      <w:r w:rsidRPr="00322347">
        <w:rPr>
          <w:noProof/>
        </w:rPr>
        <w:t>–</w:t>
      </w:r>
      <w:r w:rsidRPr="00322347">
        <w:rPr>
          <w:noProof/>
        </w:rPr>
        <w:tab/>
        <w:t>22016 D 1266: EMP ühiskomitee otsus nr 83/2015, 30. aprill 2015 (ELT L 211, 4.8.2016, lk 17),</w:t>
      </w:r>
    </w:p>
    <w:p w14:paraId="6932A265" w14:textId="77777777" w:rsidR="00841F3B" w:rsidRPr="00322347" w:rsidRDefault="00841F3B" w:rsidP="00841F3B">
      <w:pPr>
        <w:ind w:left="1134" w:hanging="567"/>
        <w:rPr>
          <w:noProof/>
          <w:szCs w:val="24"/>
        </w:rPr>
      </w:pPr>
    </w:p>
    <w:p w14:paraId="568CF0E7" w14:textId="77777777" w:rsidR="00841F3B" w:rsidRPr="00322347" w:rsidRDefault="00841F3B" w:rsidP="00841F3B">
      <w:pPr>
        <w:ind w:left="1134" w:hanging="567"/>
        <w:rPr>
          <w:noProof/>
          <w:szCs w:val="24"/>
        </w:rPr>
      </w:pPr>
      <w:r w:rsidRPr="00322347">
        <w:rPr>
          <w:noProof/>
        </w:rPr>
        <w:t>–</w:t>
      </w:r>
      <w:r w:rsidRPr="00322347">
        <w:rPr>
          <w:noProof/>
        </w:rPr>
        <w:tab/>
        <w:t>22016 D 1276: EMP ühiskomitee otsus nr 93/2015, 30. aprill 2015 (ELT L 211, 4.8.2016, lk 31),</w:t>
      </w:r>
    </w:p>
    <w:p w14:paraId="7802C38D" w14:textId="77777777" w:rsidR="00841F3B" w:rsidRPr="00322347" w:rsidRDefault="00841F3B" w:rsidP="00841F3B">
      <w:pPr>
        <w:ind w:left="1134" w:hanging="567"/>
        <w:rPr>
          <w:noProof/>
          <w:szCs w:val="24"/>
        </w:rPr>
      </w:pPr>
    </w:p>
    <w:p w14:paraId="1D14FF2C" w14:textId="77777777" w:rsidR="00841F3B" w:rsidRPr="00322347" w:rsidRDefault="00841F3B" w:rsidP="00841F3B">
      <w:pPr>
        <w:ind w:left="1134" w:hanging="567"/>
        <w:rPr>
          <w:noProof/>
          <w:szCs w:val="24"/>
        </w:rPr>
      </w:pPr>
      <w:r w:rsidRPr="00322347">
        <w:rPr>
          <w:noProof/>
        </w:rPr>
        <w:t>–</w:t>
      </w:r>
      <w:r w:rsidRPr="00322347">
        <w:rPr>
          <w:noProof/>
        </w:rPr>
        <w:tab/>
        <w:t>22016 D 1277: EMP ühiskomitee otsus nr 94/2015, 30. aprill 2015 (ELT L 211, 4.8.2016, lk 32),</w:t>
      </w:r>
    </w:p>
    <w:p w14:paraId="498DF3B4" w14:textId="77777777" w:rsidR="00841F3B" w:rsidRPr="00322347" w:rsidRDefault="00841F3B" w:rsidP="00841F3B">
      <w:pPr>
        <w:ind w:left="1134" w:hanging="567"/>
        <w:rPr>
          <w:noProof/>
          <w:szCs w:val="24"/>
        </w:rPr>
      </w:pPr>
    </w:p>
    <w:p w14:paraId="65CB2D7C" w14:textId="77777777" w:rsidR="00841F3B" w:rsidRPr="00322347" w:rsidRDefault="00841F3B" w:rsidP="00841F3B">
      <w:pPr>
        <w:ind w:left="1134" w:hanging="567"/>
        <w:rPr>
          <w:noProof/>
          <w:szCs w:val="24"/>
        </w:rPr>
      </w:pPr>
      <w:r w:rsidRPr="00322347">
        <w:rPr>
          <w:noProof/>
        </w:rPr>
        <w:t>–</w:t>
      </w:r>
      <w:r w:rsidRPr="00322347">
        <w:rPr>
          <w:noProof/>
        </w:rPr>
        <w:tab/>
        <w:t>22016 D 1278: EMP ühiskomitee otsus nr 95/2015, 30. aprill 2015 (ELT L 211, 4.8.2016, lk 33),</w:t>
      </w:r>
    </w:p>
    <w:p w14:paraId="3E9CD9DE" w14:textId="77777777" w:rsidR="00841F3B" w:rsidRPr="00322347" w:rsidRDefault="00841F3B" w:rsidP="00841F3B">
      <w:pPr>
        <w:ind w:left="1134" w:hanging="567"/>
        <w:rPr>
          <w:noProof/>
          <w:szCs w:val="24"/>
        </w:rPr>
      </w:pPr>
    </w:p>
    <w:p w14:paraId="225F021A" w14:textId="77777777" w:rsidR="00841F3B" w:rsidRPr="00322347" w:rsidRDefault="00841F3B" w:rsidP="00841F3B">
      <w:pPr>
        <w:ind w:left="1134" w:hanging="567"/>
        <w:rPr>
          <w:noProof/>
          <w:szCs w:val="24"/>
        </w:rPr>
      </w:pPr>
      <w:r w:rsidRPr="00322347">
        <w:rPr>
          <w:noProof/>
        </w:rPr>
        <w:t>–</w:t>
      </w:r>
      <w:r w:rsidRPr="00322347">
        <w:rPr>
          <w:noProof/>
        </w:rPr>
        <w:tab/>
        <w:t>22016 D 1279: EMP ühiskomitee otsus nr 96/2015, 30. aprill 2015 (ELT L 211, 4.8.2016, lk 36),</w:t>
      </w:r>
    </w:p>
    <w:p w14:paraId="7C82A5F5" w14:textId="77777777" w:rsidR="008744B4" w:rsidRPr="00322347" w:rsidRDefault="008744B4" w:rsidP="00841F3B">
      <w:pPr>
        <w:ind w:left="1134" w:hanging="567"/>
        <w:rPr>
          <w:noProof/>
          <w:szCs w:val="24"/>
        </w:rPr>
      </w:pPr>
    </w:p>
    <w:p w14:paraId="2DDB34A0" w14:textId="77777777" w:rsidR="008744B4" w:rsidRPr="00322347" w:rsidRDefault="008744B4" w:rsidP="008744B4">
      <w:pPr>
        <w:rPr>
          <w:noProof/>
        </w:rPr>
      </w:pPr>
      <w:r w:rsidRPr="00322347">
        <w:rPr>
          <w:noProof/>
        </w:rPr>
        <w:br w:type="page"/>
      </w:r>
    </w:p>
    <w:p w14:paraId="3F69BC95" w14:textId="4D7EB9B0" w:rsidR="00841F3B" w:rsidRPr="00322347" w:rsidRDefault="00841F3B" w:rsidP="00841F3B">
      <w:pPr>
        <w:ind w:left="1134" w:hanging="567"/>
        <w:rPr>
          <w:noProof/>
          <w:szCs w:val="24"/>
        </w:rPr>
      </w:pPr>
      <w:r w:rsidRPr="00322347">
        <w:rPr>
          <w:noProof/>
        </w:rPr>
        <w:t>–</w:t>
      </w:r>
      <w:r w:rsidRPr="00322347">
        <w:rPr>
          <w:noProof/>
        </w:rPr>
        <w:tab/>
        <w:t>22017 D 0511: EMP ühiskomitee otsus nr 204/2015, 25. september 2015 (ELT L 85, 30.3.2017, lk 14),</w:t>
      </w:r>
    </w:p>
    <w:p w14:paraId="56746FB4" w14:textId="77777777" w:rsidR="00841F3B" w:rsidRPr="00322347" w:rsidRDefault="00841F3B" w:rsidP="00841F3B">
      <w:pPr>
        <w:ind w:left="1134" w:hanging="567"/>
        <w:rPr>
          <w:noProof/>
          <w:szCs w:val="24"/>
        </w:rPr>
      </w:pPr>
    </w:p>
    <w:p w14:paraId="4BEE227C" w14:textId="77777777" w:rsidR="00841F3B" w:rsidRPr="00322347" w:rsidRDefault="00841F3B" w:rsidP="00841F3B">
      <w:pPr>
        <w:ind w:left="1134" w:hanging="567"/>
        <w:rPr>
          <w:noProof/>
          <w:szCs w:val="24"/>
        </w:rPr>
      </w:pPr>
      <w:r w:rsidRPr="00322347">
        <w:rPr>
          <w:noProof/>
        </w:rPr>
        <w:t>–</w:t>
      </w:r>
      <w:r w:rsidRPr="00322347">
        <w:rPr>
          <w:noProof/>
        </w:rPr>
        <w:tab/>
        <w:t>22017 D 0512: EMP ühiskomitee otsus nr 205/2015, 25. september 2015 (ELT L 85, 30.3.2017, lk 16),</w:t>
      </w:r>
    </w:p>
    <w:p w14:paraId="09ADBD93" w14:textId="77777777" w:rsidR="00841F3B" w:rsidRPr="00322347" w:rsidRDefault="00841F3B" w:rsidP="00841F3B">
      <w:pPr>
        <w:ind w:left="1134" w:hanging="567"/>
        <w:rPr>
          <w:noProof/>
          <w:szCs w:val="24"/>
        </w:rPr>
      </w:pPr>
    </w:p>
    <w:p w14:paraId="694E71AA" w14:textId="77777777" w:rsidR="00841F3B" w:rsidRPr="00322347" w:rsidRDefault="00841F3B" w:rsidP="00841F3B">
      <w:pPr>
        <w:ind w:left="1134" w:hanging="567"/>
        <w:rPr>
          <w:noProof/>
          <w:szCs w:val="24"/>
        </w:rPr>
      </w:pPr>
      <w:r w:rsidRPr="00322347">
        <w:rPr>
          <w:noProof/>
        </w:rPr>
        <w:t>–</w:t>
      </w:r>
      <w:r w:rsidRPr="00322347">
        <w:rPr>
          <w:noProof/>
        </w:rPr>
        <w:tab/>
        <w:t>22017 D 0513: EMP ühiskomitee otsus nr 206/2015, 25. september 2015 (ELT L 85, 30.3.2017, lk 18),</w:t>
      </w:r>
    </w:p>
    <w:p w14:paraId="016B689E" w14:textId="77777777" w:rsidR="00841F3B" w:rsidRPr="00322347" w:rsidRDefault="00841F3B" w:rsidP="00841F3B">
      <w:pPr>
        <w:ind w:left="1134" w:hanging="567"/>
        <w:rPr>
          <w:noProof/>
          <w:szCs w:val="24"/>
        </w:rPr>
      </w:pPr>
    </w:p>
    <w:p w14:paraId="1099316B" w14:textId="77777777" w:rsidR="00841F3B" w:rsidRPr="00322347" w:rsidRDefault="00841F3B" w:rsidP="00841F3B">
      <w:pPr>
        <w:ind w:left="1134" w:hanging="567"/>
        <w:rPr>
          <w:noProof/>
          <w:szCs w:val="24"/>
        </w:rPr>
      </w:pPr>
      <w:r w:rsidRPr="00322347">
        <w:rPr>
          <w:noProof/>
        </w:rPr>
        <w:t>–</w:t>
      </w:r>
      <w:r w:rsidRPr="00322347">
        <w:rPr>
          <w:noProof/>
        </w:rPr>
        <w:tab/>
        <w:t>22017 D 0524: EMP ühiskomitee otsus nr 217/2015, 25. september 2015 (ELT L 85, 30.3.2017, lk 38),</w:t>
      </w:r>
    </w:p>
    <w:p w14:paraId="60099C4E" w14:textId="77777777" w:rsidR="00841F3B" w:rsidRPr="00322347" w:rsidRDefault="00841F3B" w:rsidP="00841F3B">
      <w:pPr>
        <w:ind w:left="1134" w:hanging="567"/>
        <w:rPr>
          <w:noProof/>
          <w:szCs w:val="24"/>
        </w:rPr>
      </w:pPr>
    </w:p>
    <w:p w14:paraId="6BBE37C9" w14:textId="77777777" w:rsidR="00841F3B" w:rsidRPr="00322347" w:rsidRDefault="00841F3B" w:rsidP="00841F3B">
      <w:pPr>
        <w:ind w:left="1134" w:hanging="567"/>
        <w:rPr>
          <w:noProof/>
          <w:szCs w:val="24"/>
        </w:rPr>
      </w:pPr>
      <w:r w:rsidRPr="00322347">
        <w:rPr>
          <w:noProof/>
        </w:rPr>
        <w:t>–</w:t>
      </w:r>
      <w:r w:rsidRPr="00322347">
        <w:rPr>
          <w:noProof/>
        </w:rPr>
        <w:tab/>
        <w:t>22017 D 1039: EMP ühiskomitee otsus nr 250/2015, 30. oktoober 2015 (ELT L 161, 22.6.2017, lk 28),</w:t>
      </w:r>
    </w:p>
    <w:p w14:paraId="7B6EFB46" w14:textId="77777777" w:rsidR="00841F3B" w:rsidRPr="00322347" w:rsidRDefault="00841F3B" w:rsidP="00841F3B">
      <w:pPr>
        <w:ind w:left="1134" w:hanging="567"/>
        <w:rPr>
          <w:noProof/>
          <w:szCs w:val="24"/>
        </w:rPr>
      </w:pPr>
    </w:p>
    <w:p w14:paraId="6BAAA3F0" w14:textId="77777777" w:rsidR="00841F3B" w:rsidRPr="00322347" w:rsidRDefault="00841F3B" w:rsidP="00841F3B">
      <w:pPr>
        <w:ind w:left="1134" w:hanging="567"/>
        <w:rPr>
          <w:noProof/>
          <w:szCs w:val="24"/>
        </w:rPr>
      </w:pPr>
      <w:r w:rsidRPr="00322347">
        <w:rPr>
          <w:noProof/>
        </w:rPr>
        <w:t>–</w:t>
      </w:r>
      <w:r w:rsidRPr="00322347">
        <w:rPr>
          <w:noProof/>
        </w:rPr>
        <w:tab/>
        <w:t>22017 D 1051: EMP ühiskomitee otsus nr 262/2015, 30. oktoober 2015 (ELT L 161, 22.6.2017, lk 44),</w:t>
      </w:r>
    </w:p>
    <w:p w14:paraId="0C60239B" w14:textId="77777777" w:rsidR="00841F3B" w:rsidRPr="00322347" w:rsidRDefault="00841F3B" w:rsidP="00841F3B">
      <w:pPr>
        <w:ind w:left="1134" w:hanging="567"/>
        <w:rPr>
          <w:noProof/>
          <w:szCs w:val="24"/>
        </w:rPr>
      </w:pPr>
    </w:p>
    <w:p w14:paraId="5F4296B2" w14:textId="77777777" w:rsidR="00841F3B" w:rsidRPr="00322347" w:rsidRDefault="00841F3B" w:rsidP="00841F3B">
      <w:pPr>
        <w:ind w:left="1134" w:hanging="567"/>
        <w:rPr>
          <w:noProof/>
          <w:szCs w:val="24"/>
        </w:rPr>
      </w:pPr>
      <w:r w:rsidRPr="00322347">
        <w:rPr>
          <w:noProof/>
        </w:rPr>
        <w:t>–</w:t>
      </w:r>
      <w:r w:rsidRPr="00322347">
        <w:rPr>
          <w:noProof/>
        </w:rPr>
        <w:tab/>
        <w:t>22017 D 1052: EMP ühiskomitee otsus nr 263/2015, 30. oktoober 2015 (ELT L 161, 22.6.2017, lk 45),</w:t>
      </w:r>
    </w:p>
    <w:p w14:paraId="189C1D02" w14:textId="77777777" w:rsidR="00841F3B" w:rsidRPr="00322347" w:rsidRDefault="00841F3B" w:rsidP="00841F3B">
      <w:pPr>
        <w:ind w:left="567" w:hanging="567"/>
        <w:rPr>
          <w:noProof/>
          <w:szCs w:val="24"/>
        </w:rPr>
      </w:pPr>
    </w:p>
    <w:p w14:paraId="3811903F" w14:textId="77777777" w:rsidR="00841F3B" w:rsidRPr="00322347" w:rsidRDefault="00841F3B" w:rsidP="00841F3B">
      <w:pPr>
        <w:ind w:left="1134" w:hanging="567"/>
        <w:rPr>
          <w:noProof/>
          <w:szCs w:val="24"/>
        </w:rPr>
      </w:pPr>
      <w:r w:rsidRPr="00322347">
        <w:rPr>
          <w:noProof/>
        </w:rPr>
        <w:t>–</w:t>
      </w:r>
      <w:r w:rsidRPr="00322347">
        <w:rPr>
          <w:noProof/>
        </w:rPr>
        <w:tab/>
        <w:t>22017 D 1053: EMP ühiskomitee otsus nr 264/2015, 30. oktoober 2015 (ELT L 161, 22.6.2017, lk 46),</w:t>
      </w:r>
    </w:p>
    <w:p w14:paraId="14D79569" w14:textId="77777777" w:rsidR="00841F3B" w:rsidRPr="00322347" w:rsidRDefault="00841F3B" w:rsidP="00841F3B">
      <w:pPr>
        <w:ind w:left="1134" w:hanging="567"/>
        <w:rPr>
          <w:noProof/>
          <w:szCs w:val="24"/>
        </w:rPr>
      </w:pPr>
    </w:p>
    <w:p w14:paraId="2D8B8C6D" w14:textId="77777777" w:rsidR="00841F3B" w:rsidRPr="00322347" w:rsidRDefault="00841F3B" w:rsidP="00841F3B">
      <w:pPr>
        <w:ind w:left="1134" w:hanging="567"/>
        <w:rPr>
          <w:noProof/>
          <w:szCs w:val="24"/>
        </w:rPr>
      </w:pPr>
      <w:r w:rsidRPr="00322347">
        <w:rPr>
          <w:noProof/>
        </w:rPr>
        <w:t>–</w:t>
      </w:r>
      <w:r w:rsidRPr="00322347">
        <w:rPr>
          <w:noProof/>
        </w:rPr>
        <w:tab/>
        <w:t>22017 D 1054: EMP ühiskomitee otsus nr 265/2015, 30. oktoober 2015 (ELT L 161, 22.6.2017, lk 48),</w:t>
      </w:r>
    </w:p>
    <w:p w14:paraId="1BA039D7" w14:textId="77777777" w:rsidR="008744B4" w:rsidRPr="00322347" w:rsidRDefault="008744B4" w:rsidP="00841F3B">
      <w:pPr>
        <w:ind w:left="1134" w:hanging="567"/>
        <w:rPr>
          <w:noProof/>
          <w:szCs w:val="24"/>
        </w:rPr>
      </w:pPr>
    </w:p>
    <w:p w14:paraId="28DBF2EC" w14:textId="77777777" w:rsidR="008744B4" w:rsidRPr="00322347" w:rsidRDefault="008744B4" w:rsidP="008744B4">
      <w:pPr>
        <w:rPr>
          <w:noProof/>
        </w:rPr>
      </w:pPr>
      <w:r w:rsidRPr="00322347">
        <w:rPr>
          <w:noProof/>
        </w:rPr>
        <w:br w:type="page"/>
      </w:r>
    </w:p>
    <w:p w14:paraId="313EBB5A" w14:textId="190306E7" w:rsidR="00841F3B" w:rsidRPr="00322347" w:rsidRDefault="00841F3B" w:rsidP="00841F3B">
      <w:pPr>
        <w:ind w:left="1134" w:hanging="567"/>
        <w:rPr>
          <w:noProof/>
          <w:szCs w:val="24"/>
        </w:rPr>
      </w:pPr>
      <w:r w:rsidRPr="00322347">
        <w:rPr>
          <w:noProof/>
        </w:rPr>
        <w:t>–</w:t>
      </w:r>
      <w:r w:rsidRPr="00322347">
        <w:rPr>
          <w:noProof/>
        </w:rPr>
        <w:tab/>
        <w:t>22017 D 1055: EMP ühiskomitee otsus nr 266/2015, 30. oktoober 2015 (ELT L 161, 22.6.2017, lk 51)</w:t>
      </w:r>
      <w:r w:rsidR="00F7080F" w:rsidRPr="00322347">
        <w:rPr>
          <w:noProof/>
        </w:rPr>
        <w:t>,</w:t>
      </w:r>
    </w:p>
    <w:p w14:paraId="4EA63CD8" w14:textId="77777777" w:rsidR="00841F3B" w:rsidRPr="00322347" w:rsidRDefault="00841F3B" w:rsidP="00841F3B">
      <w:pPr>
        <w:ind w:left="1134" w:hanging="567"/>
        <w:rPr>
          <w:noProof/>
          <w:szCs w:val="24"/>
        </w:rPr>
      </w:pPr>
    </w:p>
    <w:p w14:paraId="5A78F971" w14:textId="77777777" w:rsidR="00841F3B" w:rsidRPr="00322347" w:rsidRDefault="00841F3B" w:rsidP="00841F3B">
      <w:pPr>
        <w:ind w:left="1134" w:hanging="567"/>
        <w:rPr>
          <w:noProof/>
          <w:szCs w:val="24"/>
        </w:rPr>
      </w:pPr>
      <w:r w:rsidRPr="00322347">
        <w:rPr>
          <w:noProof/>
        </w:rPr>
        <w:t>–</w:t>
      </w:r>
      <w:r w:rsidRPr="00322347">
        <w:rPr>
          <w:noProof/>
        </w:rPr>
        <w:tab/>
        <w:t>22017 D 1808: EMP ühiskomitee otsus nr 297/2015, 11. detsember 2015 (ELT L 263, 12.10.2017, lk 5),</w:t>
      </w:r>
    </w:p>
    <w:p w14:paraId="6E064F1F" w14:textId="77777777" w:rsidR="00841F3B" w:rsidRPr="00322347" w:rsidRDefault="00841F3B" w:rsidP="00841F3B">
      <w:pPr>
        <w:ind w:left="1134" w:hanging="567"/>
        <w:rPr>
          <w:noProof/>
          <w:szCs w:val="24"/>
        </w:rPr>
      </w:pPr>
    </w:p>
    <w:p w14:paraId="031647C2" w14:textId="77777777" w:rsidR="00841F3B" w:rsidRPr="00322347" w:rsidRDefault="00841F3B" w:rsidP="00841F3B">
      <w:pPr>
        <w:ind w:left="1134" w:hanging="567"/>
        <w:rPr>
          <w:noProof/>
          <w:szCs w:val="24"/>
        </w:rPr>
      </w:pPr>
      <w:r w:rsidRPr="00322347">
        <w:rPr>
          <w:noProof/>
        </w:rPr>
        <w:t>–</w:t>
      </w:r>
      <w:r w:rsidRPr="00322347">
        <w:rPr>
          <w:noProof/>
        </w:rPr>
        <w:tab/>
        <w:t>22017 D 1809: EMP ühiskomitee otsus nr 298/2015, 11. detsember 2015 (ELT L 263, 12.10.2017, lk 7),</w:t>
      </w:r>
    </w:p>
    <w:p w14:paraId="08CB9BBF" w14:textId="77777777" w:rsidR="00841F3B" w:rsidRPr="00322347" w:rsidRDefault="00841F3B" w:rsidP="00841F3B">
      <w:pPr>
        <w:ind w:left="1134" w:hanging="567"/>
        <w:rPr>
          <w:noProof/>
          <w:szCs w:val="24"/>
        </w:rPr>
      </w:pPr>
    </w:p>
    <w:p w14:paraId="06229FB2" w14:textId="77777777" w:rsidR="00841F3B" w:rsidRPr="00322347" w:rsidRDefault="00841F3B" w:rsidP="00841F3B">
      <w:pPr>
        <w:ind w:left="1134" w:hanging="567"/>
        <w:rPr>
          <w:noProof/>
          <w:szCs w:val="24"/>
        </w:rPr>
      </w:pPr>
      <w:r w:rsidRPr="00322347">
        <w:rPr>
          <w:noProof/>
        </w:rPr>
        <w:t>–</w:t>
      </w:r>
      <w:r w:rsidRPr="00322347">
        <w:rPr>
          <w:noProof/>
        </w:rPr>
        <w:tab/>
        <w:t>22017 D 1810: EMP ühiskomitee otsus nr 299/2015, 11. detsember 2015 (ELT L 263, 12.10.2017, lk 8),</w:t>
      </w:r>
    </w:p>
    <w:p w14:paraId="795527B3" w14:textId="77777777" w:rsidR="00841F3B" w:rsidRPr="00322347" w:rsidRDefault="00841F3B" w:rsidP="00841F3B">
      <w:pPr>
        <w:ind w:left="1134" w:hanging="567"/>
        <w:rPr>
          <w:noProof/>
          <w:szCs w:val="24"/>
        </w:rPr>
      </w:pPr>
    </w:p>
    <w:p w14:paraId="52E0E9E0" w14:textId="77777777" w:rsidR="00841F3B" w:rsidRPr="00322347" w:rsidRDefault="00841F3B" w:rsidP="00841F3B">
      <w:pPr>
        <w:ind w:left="1134" w:hanging="567"/>
        <w:rPr>
          <w:noProof/>
          <w:szCs w:val="24"/>
        </w:rPr>
      </w:pPr>
      <w:r w:rsidRPr="00322347">
        <w:rPr>
          <w:noProof/>
        </w:rPr>
        <w:t>–</w:t>
      </w:r>
      <w:r w:rsidRPr="00322347">
        <w:rPr>
          <w:noProof/>
        </w:rPr>
        <w:tab/>
        <w:t>22017 D 1815: EMP ühiskomitee otsus nr 304/2015, 11. detsember 2015 (ELT L 263, 12.10.2017, lk 15),</w:t>
      </w:r>
    </w:p>
    <w:p w14:paraId="1979263F" w14:textId="77777777" w:rsidR="00841F3B" w:rsidRPr="00322347" w:rsidRDefault="00841F3B" w:rsidP="00841F3B">
      <w:pPr>
        <w:ind w:left="1134" w:hanging="567"/>
        <w:rPr>
          <w:noProof/>
          <w:szCs w:val="24"/>
        </w:rPr>
      </w:pPr>
    </w:p>
    <w:p w14:paraId="57BCF9A1" w14:textId="77777777" w:rsidR="00841F3B" w:rsidRPr="00322347" w:rsidRDefault="00841F3B" w:rsidP="00841F3B">
      <w:pPr>
        <w:ind w:left="1134" w:hanging="567"/>
        <w:rPr>
          <w:noProof/>
          <w:szCs w:val="24"/>
        </w:rPr>
      </w:pPr>
      <w:r w:rsidRPr="00322347">
        <w:rPr>
          <w:noProof/>
        </w:rPr>
        <w:t>–</w:t>
      </w:r>
      <w:r w:rsidRPr="00322347">
        <w:rPr>
          <w:noProof/>
        </w:rPr>
        <w:tab/>
        <w:t>22017 D 1816: EMP ühiskomitee otsus nr 305/2015, 11. detsember 2015 (ELT L 263, 12.10.2017, lk 16),</w:t>
      </w:r>
    </w:p>
    <w:p w14:paraId="07C17EEB" w14:textId="77777777" w:rsidR="00841F3B" w:rsidRPr="00322347" w:rsidRDefault="00841F3B" w:rsidP="00841F3B">
      <w:pPr>
        <w:ind w:left="1134" w:hanging="567"/>
        <w:rPr>
          <w:noProof/>
          <w:szCs w:val="24"/>
        </w:rPr>
      </w:pPr>
    </w:p>
    <w:p w14:paraId="252EA04A" w14:textId="77777777" w:rsidR="00841F3B" w:rsidRPr="00322347" w:rsidRDefault="00841F3B" w:rsidP="00841F3B">
      <w:pPr>
        <w:ind w:left="1134" w:hanging="567"/>
        <w:rPr>
          <w:noProof/>
          <w:szCs w:val="24"/>
        </w:rPr>
      </w:pPr>
      <w:r w:rsidRPr="00322347">
        <w:rPr>
          <w:noProof/>
        </w:rPr>
        <w:t>–</w:t>
      </w:r>
      <w:r w:rsidRPr="00322347">
        <w:rPr>
          <w:noProof/>
        </w:rPr>
        <w:tab/>
        <w:t>22017 D 1880: EMP ühiskomitee otsus nr 50/2016, 18. märts 2016 (ELT L 270, 19.10.2017, lk 17),</w:t>
      </w:r>
    </w:p>
    <w:p w14:paraId="08C80317" w14:textId="77777777" w:rsidR="00841F3B" w:rsidRPr="00322347" w:rsidRDefault="00841F3B" w:rsidP="00841F3B">
      <w:pPr>
        <w:ind w:left="1134" w:hanging="567"/>
        <w:rPr>
          <w:noProof/>
          <w:szCs w:val="24"/>
        </w:rPr>
      </w:pPr>
    </w:p>
    <w:p w14:paraId="7C2B326A" w14:textId="77777777" w:rsidR="00841F3B" w:rsidRPr="00322347" w:rsidRDefault="00841F3B" w:rsidP="00841F3B">
      <w:pPr>
        <w:ind w:left="1134" w:hanging="567"/>
        <w:rPr>
          <w:noProof/>
          <w:szCs w:val="24"/>
        </w:rPr>
      </w:pPr>
      <w:r w:rsidRPr="00322347">
        <w:rPr>
          <w:noProof/>
        </w:rPr>
        <w:t>–</w:t>
      </w:r>
      <w:r w:rsidRPr="00322347">
        <w:rPr>
          <w:noProof/>
        </w:rPr>
        <w:tab/>
        <w:t>22017 D 2024: EMP ühiskomitee otsus nr 74/2016, 29. aprill 2016 (ELT L 300, 16.11.2017, lk 13),</w:t>
      </w:r>
    </w:p>
    <w:p w14:paraId="2039FB08" w14:textId="77777777" w:rsidR="00841F3B" w:rsidRPr="00322347" w:rsidRDefault="00841F3B" w:rsidP="00841F3B">
      <w:pPr>
        <w:ind w:left="1134" w:hanging="567"/>
        <w:rPr>
          <w:noProof/>
          <w:szCs w:val="24"/>
        </w:rPr>
      </w:pPr>
    </w:p>
    <w:p w14:paraId="6B601262" w14:textId="77777777" w:rsidR="00841F3B" w:rsidRPr="00322347" w:rsidRDefault="00841F3B" w:rsidP="00841F3B">
      <w:pPr>
        <w:ind w:left="1134" w:hanging="567"/>
        <w:rPr>
          <w:noProof/>
          <w:szCs w:val="24"/>
        </w:rPr>
      </w:pPr>
      <w:r w:rsidRPr="00322347">
        <w:rPr>
          <w:noProof/>
        </w:rPr>
        <w:t>–</w:t>
      </w:r>
      <w:r w:rsidRPr="00322347">
        <w:rPr>
          <w:noProof/>
        </w:rPr>
        <w:tab/>
        <w:t>22017 D 2025: EMP ühiskomitee otsus nr 75/2016, 29. aprill 2016 (ELT L 300, 16.11.2017, lk 15),</w:t>
      </w:r>
    </w:p>
    <w:p w14:paraId="5A995D59" w14:textId="77777777" w:rsidR="008744B4" w:rsidRPr="00322347" w:rsidRDefault="008744B4" w:rsidP="00841F3B">
      <w:pPr>
        <w:ind w:left="1134" w:hanging="567"/>
        <w:rPr>
          <w:noProof/>
          <w:szCs w:val="24"/>
        </w:rPr>
      </w:pPr>
    </w:p>
    <w:p w14:paraId="14EC889E" w14:textId="77777777" w:rsidR="008744B4" w:rsidRPr="00322347" w:rsidRDefault="008744B4" w:rsidP="008744B4">
      <w:pPr>
        <w:rPr>
          <w:noProof/>
        </w:rPr>
      </w:pPr>
      <w:r w:rsidRPr="00322347">
        <w:rPr>
          <w:noProof/>
        </w:rPr>
        <w:br w:type="page"/>
      </w:r>
    </w:p>
    <w:p w14:paraId="33A16E25" w14:textId="5141D2D7" w:rsidR="00841F3B" w:rsidRPr="00322347" w:rsidRDefault="00841F3B" w:rsidP="00841F3B">
      <w:pPr>
        <w:ind w:left="1134" w:hanging="567"/>
        <w:rPr>
          <w:noProof/>
          <w:szCs w:val="24"/>
        </w:rPr>
      </w:pPr>
      <w:r w:rsidRPr="00322347">
        <w:rPr>
          <w:noProof/>
        </w:rPr>
        <w:t>–</w:t>
      </w:r>
      <w:r w:rsidRPr="00322347">
        <w:rPr>
          <w:noProof/>
        </w:rPr>
        <w:tab/>
        <w:t>22017 D 2026: EMP ühiskomitee otsus nr 76/2016, 29. aprill 2016 (ELT L 300, 16.11.2017, lk 17),</w:t>
      </w:r>
    </w:p>
    <w:p w14:paraId="530B5EBA" w14:textId="77777777" w:rsidR="00841F3B" w:rsidRPr="00322347" w:rsidRDefault="00841F3B" w:rsidP="00841F3B">
      <w:pPr>
        <w:ind w:left="1134" w:hanging="567"/>
        <w:rPr>
          <w:noProof/>
          <w:szCs w:val="24"/>
        </w:rPr>
      </w:pPr>
    </w:p>
    <w:p w14:paraId="763DE4E0" w14:textId="77777777" w:rsidR="00841F3B" w:rsidRPr="00322347" w:rsidRDefault="00841F3B" w:rsidP="00841F3B">
      <w:pPr>
        <w:ind w:left="1134" w:hanging="567"/>
        <w:rPr>
          <w:noProof/>
          <w:szCs w:val="24"/>
        </w:rPr>
      </w:pPr>
      <w:r w:rsidRPr="00322347">
        <w:rPr>
          <w:noProof/>
        </w:rPr>
        <w:t>–</w:t>
      </w:r>
      <w:r w:rsidRPr="00322347">
        <w:rPr>
          <w:noProof/>
        </w:rPr>
        <w:tab/>
        <w:t>22017 D 2027: EMP ühiskomitee otsus nr 77/2016, 29. aprill 2016 (ELT L 300, 16.11.2017, lk 19),</w:t>
      </w:r>
    </w:p>
    <w:p w14:paraId="3F826760" w14:textId="77777777" w:rsidR="00841F3B" w:rsidRPr="00322347" w:rsidRDefault="00841F3B" w:rsidP="00841F3B">
      <w:pPr>
        <w:ind w:left="1134" w:hanging="567"/>
        <w:rPr>
          <w:noProof/>
          <w:szCs w:val="24"/>
        </w:rPr>
      </w:pPr>
    </w:p>
    <w:p w14:paraId="08C4AD6A" w14:textId="77777777" w:rsidR="00841F3B" w:rsidRPr="00322347" w:rsidRDefault="00841F3B" w:rsidP="00841F3B">
      <w:pPr>
        <w:ind w:left="1134" w:hanging="567"/>
        <w:rPr>
          <w:noProof/>
          <w:szCs w:val="24"/>
        </w:rPr>
      </w:pPr>
      <w:r w:rsidRPr="00322347">
        <w:rPr>
          <w:noProof/>
        </w:rPr>
        <w:t>–</w:t>
      </w:r>
      <w:r w:rsidRPr="00322347">
        <w:rPr>
          <w:noProof/>
        </w:rPr>
        <w:tab/>
        <w:t>22017 D 2035: EMP ühiskomitee otsus nr 85/2016, 29. aprill 2016 (ELT L 300, 16.11.2017, lk 31),</w:t>
      </w:r>
    </w:p>
    <w:p w14:paraId="7C3D5F52" w14:textId="77777777" w:rsidR="00841F3B" w:rsidRPr="00322347" w:rsidRDefault="00841F3B" w:rsidP="00841F3B">
      <w:pPr>
        <w:ind w:left="1134" w:hanging="567"/>
        <w:rPr>
          <w:noProof/>
          <w:szCs w:val="24"/>
        </w:rPr>
      </w:pPr>
    </w:p>
    <w:p w14:paraId="597EC63F" w14:textId="77777777" w:rsidR="00841F3B" w:rsidRPr="00322347" w:rsidRDefault="00841F3B" w:rsidP="00841F3B">
      <w:pPr>
        <w:ind w:left="1134" w:hanging="567"/>
        <w:rPr>
          <w:noProof/>
          <w:szCs w:val="24"/>
        </w:rPr>
      </w:pPr>
      <w:r w:rsidRPr="00322347">
        <w:rPr>
          <w:noProof/>
        </w:rPr>
        <w:t>–</w:t>
      </w:r>
      <w:r w:rsidRPr="00322347">
        <w:rPr>
          <w:noProof/>
        </w:rPr>
        <w:tab/>
        <w:t>22017 D 2036: EMP ühiskomitee otsus nr 86/2016, 29. aprill 2016 (ELT L 300, 16.11.2017, lk 32),</w:t>
      </w:r>
    </w:p>
    <w:p w14:paraId="6F8849A8" w14:textId="77777777" w:rsidR="00841F3B" w:rsidRPr="00322347" w:rsidRDefault="00841F3B" w:rsidP="00841F3B">
      <w:pPr>
        <w:ind w:left="1134" w:hanging="567"/>
        <w:rPr>
          <w:noProof/>
          <w:szCs w:val="24"/>
        </w:rPr>
      </w:pPr>
    </w:p>
    <w:p w14:paraId="5A7EAC03" w14:textId="77777777" w:rsidR="00841F3B" w:rsidRPr="00322347" w:rsidRDefault="00841F3B" w:rsidP="00841F3B">
      <w:pPr>
        <w:ind w:left="1134" w:hanging="567"/>
        <w:rPr>
          <w:noProof/>
          <w:szCs w:val="24"/>
        </w:rPr>
      </w:pPr>
      <w:r w:rsidRPr="00322347">
        <w:rPr>
          <w:noProof/>
        </w:rPr>
        <w:t>–</w:t>
      </w:r>
      <w:r w:rsidRPr="00322347">
        <w:rPr>
          <w:noProof/>
        </w:rPr>
        <w:tab/>
        <w:t>22017 D 2126: EMP ühiskomitee otsus nr 108/2016, 3. juuni 2016 (ELT L 308, 23.11.2017, lk 6),</w:t>
      </w:r>
    </w:p>
    <w:p w14:paraId="4899E434" w14:textId="77777777" w:rsidR="00841F3B" w:rsidRPr="00322347" w:rsidRDefault="00841F3B" w:rsidP="00841F3B">
      <w:pPr>
        <w:ind w:left="1134" w:hanging="567"/>
        <w:rPr>
          <w:noProof/>
          <w:szCs w:val="24"/>
        </w:rPr>
      </w:pPr>
    </w:p>
    <w:p w14:paraId="52D4750F" w14:textId="77777777" w:rsidR="00841F3B" w:rsidRPr="00322347" w:rsidRDefault="00841F3B" w:rsidP="00841F3B">
      <w:pPr>
        <w:ind w:left="1134" w:hanging="567"/>
        <w:rPr>
          <w:noProof/>
          <w:szCs w:val="24"/>
        </w:rPr>
      </w:pPr>
      <w:r w:rsidRPr="00322347">
        <w:rPr>
          <w:noProof/>
        </w:rPr>
        <w:t>–</w:t>
      </w:r>
      <w:r w:rsidRPr="00322347">
        <w:rPr>
          <w:noProof/>
        </w:rPr>
        <w:tab/>
        <w:t>22017 D 2127: EMP ühiskomitee otsus nr 109/2016, 3. juuni 2016 (ELT L 308, 23.11.2017, lk 8),</w:t>
      </w:r>
    </w:p>
    <w:p w14:paraId="3B9B95F1" w14:textId="77777777" w:rsidR="00841F3B" w:rsidRPr="00322347" w:rsidRDefault="00841F3B" w:rsidP="00841F3B">
      <w:pPr>
        <w:ind w:left="1134" w:hanging="567"/>
        <w:rPr>
          <w:noProof/>
          <w:szCs w:val="24"/>
        </w:rPr>
      </w:pPr>
    </w:p>
    <w:p w14:paraId="5AD4220E" w14:textId="77777777" w:rsidR="00841F3B" w:rsidRPr="00322347" w:rsidRDefault="00841F3B" w:rsidP="00841F3B">
      <w:pPr>
        <w:ind w:left="1134" w:hanging="567"/>
        <w:rPr>
          <w:noProof/>
          <w:szCs w:val="24"/>
        </w:rPr>
      </w:pPr>
      <w:r w:rsidRPr="00322347">
        <w:rPr>
          <w:noProof/>
        </w:rPr>
        <w:t>–</w:t>
      </w:r>
      <w:r w:rsidRPr="00322347">
        <w:rPr>
          <w:noProof/>
        </w:rPr>
        <w:tab/>
        <w:t>22017 D 2128: EMP ühiskomitee otsus nr 110/2016, 3. juuni 2016 (ELT L 308, 23.11.2017, lk 10),</w:t>
      </w:r>
    </w:p>
    <w:p w14:paraId="172B5552" w14:textId="77777777" w:rsidR="00841F3B" w:rsidRPr="00322347" w:rsidRDefault="00841F3B" w:rsidP="00841F3B">
      <w:pPr>
        <w:ind w:left="1134" w:hanging="567"/>
        <w:rPr>
          <w:noProof/>
          <w:szCs w:val="24"/>
        </w:rPr>
      </w:pPr>
    </w:p>
    <w:p w14:paraId="7474E348" w14:textId="77777777" w:rsidR="00841F3B" w:rsidRPr="00322347" w:rsidRDefault="00841F3B" w:rsidP="00841F3B">
      <w:pPr>
        <w:ind w:left="1134" w:hanging="567"/>
        <w:rPr>
          <w:noProof/>
          <w:szCs w:val="24"/>
        </w:rPr>
      </w:pPr>
      <w:r w:rsidRPr="00322347">
        <w:rPr>
          <w:noProof/>
        </w:rPr>
        <w:t>–</w:t>
      </w:r>
      <w:r w:rsidRPr="00322347">
        <w:rPr>
          <w:noProof/>
        </w:rPr>
        <w:tab/>
        <w:t>22018 D 0359: EMP ühiskomitee otsus nr 137/2016, 8. juuli 2016 (ELT L 73, 15.3.2018, lk 6),</w:t>
      </w:r>
    </w:p>
    <w:p w14:paraId="43403FB6" w14:textId="77777777" w:rsidR="00841F3B" w:rsidRPr="00322347" w:rsidRDefault="00841F3B" w:rsidP="00841F3B">
      <w:pPr>
        <w:ind w:left="1134" w:hanging="567"/>
        <w:rPr>
          <w:noProof/>
          <w:szCs w:val="24"/>
        </w:rPr>
      </w:pPr>
    </w:p>
    <w:p w14:paraId="12D8FB04" w14:textId="77777777" w:rsidR="00841F3B" w:rsidRPr="00322347" w:rsidRDefault="00841F3B" w:rsidP="00841F3B">
      <w:pPr>
        <w:ind w:left="1134" w:hanging="567"/>
        <w:rPr>
          <w:noProof/>
          <w:szCs w:val="24"/>
        </w:rPr>
      </w:pPr>
      <w:r w:rsidRPr="00322347">
        <w:rPr>
          <w:noProof/>
        </w:rPr>
        <w:t>–</w:t>
      </w:r>
      <w:r w:rsidRPr="00322347">
        <w:rPr>
          <w:noProof/>
        </w:rPr>
        <w:tab/>
        <w:t>22018 D 0371: EMP ühiskomitee otsus nr 149/2016, 8. juuli 2016 (ELT L 73, 15.3.2018, lk 22),</w:t>
      </w:r>
    </w:p>
    <w:p w14:paraId="6C6B51A6" w14:textId="77777777" w:rsidR="008744B4" w:rsidRPr="00322347" w:rsidRDefault="008744B4" w:rsidP="00841F3B">
      <w:pPr>
        <w:ind w:left="1134" w:hanging="567"/>
        <w:rPr>
          <w:noProof/>
          <w:szCs w:val="24"/>
        </w:rPr>
      </w:pPr>
    </w:p>
    <w:p w14:paraId="5C9D7ABD" w14:textId="77777777" w:rsidR="008744B4" w:rsidRPr="00322347" w:rsidRDefault="008744B4" w:rsidP="008744B4">
      <w:pPr>
        <w:rPr>
          <w:noProof/>
        </w:rPr>
      </w:pPr>
      <w:r w:rsidRPr="00322347">
        <w:rPr>
          <w:noProof/>
        </w:rPr>
        <w:br w:type="page"/>
      </w:r>
    </w:p>
    <w:p w14:paraId="4D0F7CE4" w14:textId="207A7E80" w:rsidR="00841F3B" w:rsidRPr="00322347" w:rsidRDefault="00841F3B" w:rsidP="00841F3B">
      <w:pPr>
        <w:ind w:left="1134" w:hanging="567"/>
        <w:rPr>
          <w:noProof/>
          <w:szCs w:val="24"/>
        </w:rPr>
      </w:pPr>
      <w:r w:rsidRPr="00322347">
        <w:rPr>
          <w:noProof/>
        </w:rPr>
        <w:t>–</w:t>
      </w:r>
      <w:r w:rsidRPr="00322347">
        <w:rPr>
          <w:noProof/>
        </w:rPr>
        <w:tab/>
        <w:t>22018 D 0440: EMP ühiskomitee otsus nr 182/2016, 23. september 2016 (ELT L 80, 22.3.2018, lk 26),</w:t>
      </w:r>
    </w:p>
    <w:p w14:paraId="66371E9A" w14:textId="77777777" w:rsidR="00841F3B" w:rsidRPr="00322347" w:rsidRDefault="00841F3B" w:rsidP="00841F3B">
      <w:pPr>
        <w:ind w:left="1134" w:hanging="567"/>
        <w:rPr>
          <w:noProof/>
          <w:szCs w:val="24"/>
        </w:rPr>
      </w:pPr>
    </w:p>
    <w:p w14:paraId="6B9DE9BC" w14:textId="77777777" w:rsidR="00841F3B" w:rsidRPr="00322347" w:rsidRDefault="00841F3B" w:rsidP="00841F3B">
      <w:pPr>
        <w:ind w:left="1134" w:hanging="567"/>
        <w:rPr>
          <w:noProof/>
          <w:szCs w:val="24"/>
        </w:rPr>
      </w:pPr>
      <w:r w:rsidRPr="00322347">
        <w:rPr>
          <w:noProof/>
        </w:rPr>
        <w:t>–</w:t>
      </w:r>
      <w:r w:rsidRPr="00322347">
        <w:rPr>
          <w:noProof/>
        </w:rPr>
        <w:tab/>
        <w:t>22018 D 0441: EMP ühiskomitee otsus nr 183/2016, 23. september 2016 (ELT L 80, 22.3.2018, lk 27),</w:t>
      </w:r>
    </w:p>
    <w:p w14:paraId="241CD1CD" w14:textId="77777777" w:rsidR="00841F3B" w:rsidRPr="00322347" w:rsidRDefault="00841F3B" w:rsidP="00841F3B">
      <w:pPr>
        <w:ind w:left="1134" w:hanging="567"/>
        <w:rPr>
          <w:noProof/>
          <w:szCs w:val="24"/>
        </w:rPr>
      </w:pPr>
    </w:p>
    <w:p w14:paraId="00A96CBC" w14:textId="77777777" w:rsidR="00841F3B" w:rsidRPr="00322347" w:rsidRDefault="00841F3B" w:rsidP="00841F3B">
      <w:pPr>
        <w:ind w:left="1134" w:hanging="567"/>
        <w:rPr>
          <w:noProof/>
          <w:szCs w:val="24"/>
        </w:rPr>
      </w:pPr>
      <w:r w:rsidRPr="00322347">
        <w:rPr>
          <w:noProof/>
        </w:rPr>
        <w:t>–</w:t>
      </w:r>
      <w:r w:rsidRPr="00322347">
        <w:rPr>
          <w:noProof/>
        </w:rPr>
        <w:tab/>
        <w:t>22018 D 0442: EMP ühiskomitee otsus nr 184/2016, 23. september 2016 (ELT L 80, 22.3.2018, lk 29),</w:t>
      </w:r>
    </w:p>
    <w:p w14:paraId="7EBD11CE" w14:textId="77777777" w:rsidR="00841F3B" w:rsidRPr="00322347" w:rsidRDefault="00841F3B" w:rsidP="00841F3B">
      <w:pPr>
        <w:ind w:left="1134" w:hanging="567"/>
        <w:rPr>
          <w:noProof/>
          <w:szCs w:val="24"/>
        </w:rPr>
      </w:pPr>
    </w:p>
    <w:p w14:paraId="3660FDCE" w14:textId="77777777" w:rsidR="00841F3B" w:rsidRPr="00322347" w:rsidRDefault="00841F3B" w:rsidP="00841F3B">
      <w:pPr>
        <w:ind w:left="1134" w:hanging="567"/>
        <w:rPr>
          <w:noProof/>
          <w:szCs w:val="24"/>
        </w:rPr>
      </w:pPr>
      <w:r w:rsidRPr="00322347">
        <w:rPr>
          <w:noProof/>
        </w:rPr>
        <w:t>–</w:t>
      </w:r>
      <w:r w:rsidRPr="00322347">
        <w:rPr>
          <w:noProof/>
        </w:rPr>
        <w:tab/>
        <w:t>22018 D 1174: EMP ühiskomitee otsus nr 236/2016, 2. detsember 2016 (ELT L 215, 23.8.2018, lk 33),</w:t>
      </w:r>
    </w:p>
    <w:p w14:paraId="41F5917E" w14:textId="77777777" w:rsidR="00841F3B" w:rsidRPr="00322347" w:rsidRDefault="00841F3B" w:rsidP="00841F3B">
      <w:pPr>
        <w:ind w:left="1134" w:hanging="567"/>
        <w:rPr>
          <w:noProof/>
          <w:szCs w:val="24"/>
        </w:rPr>
      </w:pPr>
    </w:p>
    <w:p w14:paraId="04DB5775" w14:textId="77777777" w:rsidR="00841F3B" w:rsidRPr="00322347" w:rsidRDefault="00841F3B" w:rsidP="00841F3B">
      <w:pPr>
        <w:ind w:left="1134" w:hanging="567"/>
        <w:rPr>
          <w:noProof/>
          <w:szCs w:val="24"/>
        </w:rPr>
      </w:pPr>
      <w:r w:rsidRPr="00322347">
        <w:rPr>
          <w:noProof/>
        </w:rPr>
        <w:t>–</w:t>
      </w:r>
      <w:r w:rsidRPr="00322347">
        <w:rPr>
          <w:noProof/>
        </w:rPr>
        <w:tab/>
        <w:t>22018 D 1175: EMP ühiskomitee otsus nr 237/2016, 2. detsember 2016 (ELT L 215, 23.8.2018, lk 35),</w:t>
      </w:r>
    </w:p>
    <w:p w14:paraId="6DB6DE52" w14:textId="77777777" w:rsidR="00841F3B" w:rsidRPr="00322347" w:rsidRDefault="00841F3B" w:rsidP="00841F3B">
      <w:pPr>
        <w:ind w:left="1134" w:hanging="567"/>
        <w:rPr>
          <w:noProof/>
          <w:szCs w:val="24"/>
        </w:rPr>
      </w:pPr>
    </w:p>
    <w:p w14:paraId="1B7BE02F" w14:textId="77777777" w:rsidR="00841F3B" w:rsidRPr="00322347" w:rsidRDefault="00841F3B" w:rsidP="00841F3B">
      <w:pPr>
        <w:ind w:left="1134" w:hanging="567"/>
        <w:rPr>
          <w:noProof/>
          <w:szCs w:val="24"/>
        </w:rPr>
      </w:pPr>
      <w:r w:rsidRPr="00322347">
        <w:rPr>
          <w:noProof/>
        </w:rPr>
        <w:t>–</w:t>
      </w:r>
      <w:r w:rsidRPr="00322347">
        <w:rPr>
          <w:noProof/>
        </w:rPr>
        <w:tab/>
        <w:t>22018 D 1176: EMP ühiskomitee otsus nr 238/2016, 2. detsember 2016 (ELT L 215, 23.8.2018, lk 37),</w:t>
      </w:r>
    </w:p>
    <w:p w14:paraId="7A54303B" w14:textId="77777777" w:rsidR="00841F3B" w:rsidRPr="00322347" w:rsidRDefault="00841F3B" w:rsidP="00841F3B">
      <w:pPr>
        <w:ind w:left="1134" w:hanging="567"/>
        <w:rPr>
          <w:noProof/>
          <w:szCs w:val="24"/>
        </w:rPr>
      </w:pPr>
    </w:p>
    <w:p w14:paraId="0ACB3A61" w14:textId="77777777" w:rsidR="00841F3B" w:rsidRPr="00322347" w:rsidRDefault="00841F3B" w:rsidP="00841F3B">
      <w:pPr>
        <w:ind w:left="1134" w:hanging="567"/>
        <w:rPr>
          <w:noProof/>
          <w:szCs w:val="24"/>
        </w:rPr>
      </w:pPr>
      <w:r w:rsidRPr="00322347">
        <w:rPr>
          <w:noProof/>
        </w:rPr>
        <w:t>–</w:t>
      </w:r>
      <w:r w:rsidRPr="00322347">
        <w:rPr>
          <w:noProof/>
        </w:rPr>
        <w:tab/>
        <w:t>22018 D 1748: EMP ühiskomitee otsus nr 14/2017, 3. veebruar 2017 (ELT L 297, 22.11.2018, lk 17),</w:t>
      </w:r>
    </w:p>
    <w:p w14:paraId="318B40EE" w14:textId="77777777" w:rsidR="00841F3B" w:rsidRPr="00322347" w:rsidRDefault="00841F3B" w:rsidP="00841F3B">
      <w:pPr>
        <w:ind w:left="1134" w:hanging="567"/>
        <w:rPr>
          <w:noProof/>
          <w:szCs w:val="24"/>
        </w:rPr>
      </w:pPr>
    </w:p>
    <w:p w14:paraId="4646ABF3" w14:textId="77777777" w:rsidR="00841F3B" w:rsidRPr="00322347" w:rsidRDefault="00841F3B" w:rsidP="00841F3B">
      <w:pPr>
        <w:ind w:left="1134" w:hanging="567"/>
        <w:rPr>
          <w:noProof/>
          <w:szCs w:val="24"/>
        </w:rPr>
      </w:pPr>
      <w:r w:rsidRPr="00322347">
        <w:rPr>
          <w:noProof/>
        </w:rPr>
        <w:t>–</w:t>
      </w:r>
      <w:r w:rsidRPr="00322347">
        <w:rPr>
          <w:noProof/>
        </w:rPr>
        <w:tab/>
        <w:t>22018 D 1749: EMP ühiskomitee otsus nr 15/2017, 3. veebruar 2017 (ELT L 297, 22.11.2018, lk 18),</w:t>
      </w:r>
    </w:p>
    <w:p w14:paraId="203F59AD" w14:textId="77777777" w:rsidR="00841F3B" w:rsidRPr="00322347" w:rsidRDefault="00841F3B" w:rsidP="00841F3B">
      <w:pPr>
        <w:ind w:left="1134" w:hanging="567"/>
        <w:rPr>
          <w:noProof/>
          <w:szCs w:val="24"/>
        </w:rPr>
      </w:pPr>
    </w:p>
    <w:p w14:paraId="396017DE" w14:textId="77777777" w:rsidR="00841F3B" w:rsidRPr="00322347" w:rsidRDefault="00841F3B" w:rsidP="00841F3B">
      <w:pPr>
        <w:ind w:left="1134" w:hanging="567"/>
        <w:rPr>
          <w:noProof/>
          <w:szCs w:val="24"/>
        </w:rPr>
      </w:pPr>
      <w:r w:rsidRPr="00322347">
        <w:rPr>
          <w:noProof/>
        </w:rPr>
        <w:t>–</w:t>
      </w:r>
      <w:r w:rsidRPr="00322347">
        <w:rPr>
          <w:noProof/>
        </w:rPr>
        <w:tab/>
        <w:t>22018 D 1750: EMP ühiskomitee otsus nr 16/2017, 3. veebruar 2017 (ELT L 297, 22.11.2018, lk 20),</w:t>
      </w:r>
    </w:p>
    <w:p w14:paraId="7D3B1532" w14:textId="77777777" w:rsidR="008744B4" w:rsidRPr="00322347" w:rsidRDefault="008744B4" w:rsidP="00841F3B">
      <w:pPr>
        <w:ind w:left="1134" w:hanging="567"/>
        <w:rPr>
          <w:noProof/>
          <w:szCs w:val="24"/>
        </w:rPr>
      </w:pPr>
    </w:p>
    <w:p w14:paraId="171442B2" w14:textId="77777777" w:rsidR="008744B4" w:rsidRPr="00322347" w:rsidRDefault="008744B4" w:rsidP="008744B4">
      <w:pPr>
        <w:rPr>
          <w:noProof/>
        </w:rPr>
      </w:pPr>
      <w:r w:rsidRPr="00322347">
        <w:rPr>
          <w:noProof/>
        </w:rPr>
        <w:br w:type="page"/>
      </w:r>
    </w:p>
    <w:p w14:paraId="748B4BB2" w14:textId="7F4F57AA" w:rsidR="00841F3B" w:rsidRPr="00322347" w:rsidRDefault="00841F3B" w:rsidP="00841F3B">
      <w:pPr>
        <w:ind w:left="1134" w:hanging="567"/>
        <w:rPr>
          <w:noProof/>
          <w:szCs w:val="24"/>
        </w:rPr>
      </w:pPr>
      <w:r w:rsidRPr="00322347">
        <w:rPr>
          <w:noProof/>
        </w:rPr>
        <w:t>–</w:t>
      </w:r>
      <w:r w:rsidRPr="00322347">
        <w:rPr>
          <w:noProof/>
        </w:rPr>
        <w:tab/>
        <w:t>22018 D 1751: EMP ühiskomitee otsus nr 17/2017, 3. veebruar 2017 (ELT L 297, 22.11.2018, lk 21),</w:t>
      </w:r>
    </w:p>
    <w:p w14:paraId="1EE3D1A5" w14:textId="77777777" w:rsidR="00841F3B" w:rsidRPr="00322347" w:rsidRDefault="00841F3B" w:rsidP="00841F3B">
      <w:pPr>
        <w:ind w:left="1134" w:hanging="567"/>
        <w:rPr>
          <w:noProof/>
          <w:szCs w:val="24"/>
        </w:rPr>
      </w:pPr>
    </w:p>
    <w:p w14:paraId="24EE62A9" w14:textId="77777777" w:rsidR="00841F3B" w:rsidRPr="00322347" w:rsidRDefault="00841F3B" w:rsidP="00841F3B">
      <w:pPr>
        <w:ind w:left="1134" w:hanging="567"/>
        <w:rPr>
          <w:noProof/>
          <w:szCs w:val="24"/>
        </w:rPr>
      </w:pPr>
      <w:r w:rsidRPr="00322347">
        <w:rPr>
          <w:noProof/>
        </w:rPr>
        <w:t>–</w:t>
      </w:r>
      <w:r w:rsidRPr="00322347">
        <w:rPr>
          <w:noProof/>
        </w:rPr>
        <w:tab/>
        <w:t>22018 D 1752: EMP ühiskomitee otsus nr 18/2017, 3. veebruar 2017 (ELT L 297, 22.11.2018, lk 22),</w:t>
      </w:r>
    </w:p>
    <w:p w14:paraId="684BBE51" w14:textId="77777777" w:rsidR="00841F3B" w:rsidRPr="00322347" w:rsidRDefault="00841F3B" w:rsidP="00841F3B">
      <w:pPr>
        <w:ind w:left="1134" w:hanging="567"/>
        <w:rPr>
          <w:noProof/>
          <w:szCs w:val="24"/>
        </w:rPr>
      </w:pPr>
    </w:p>
    <w:p w14:paraId="3CD109DC" w14:textId="77777777" w:rsidR="00841F3B" w:rsidRPr="00322347" w:rsidRDefault="00841F3B" w:rsidP="00841F3B">
      <w:pPr>
        <w:ind w:left="1134" w:hanging="567"/>
        <w:rPr>
          <w:noProof/>
          <w:szCs w:val="24"/>
        </w:rPr>
      </w:pPr>
      <w:r w:rsidRPr="00322347">
        <w:rPr>
          <w:noProof/>
        </w:rPr>
        <w:t>–</w:t>
      </w:r>
      <w:r w:rsidRPr="00322347">
        <w:rPr>
          <w:noProof/>
        </w:rPr>
        <w:tab/>
        <w:t>22018 D 1753: EMP ühiskomitee otsus nr 19/2017, 3. veebruar 2017 (ELT L 297, 22.11.2018, lk 24),</w:t>
      </w:r>
    </w:p>
    <w:p w14:paraId="3A740DFF" w14:textId="77777777" w:rsidR="00841F3B" w:rsidRPr="00322347" w:rsidRDefault="00841F3B" w:rsidP="00841F3B">
      <w:pPr>
        <w:ind w:left="1134" w:hanging="567"/>
        <w:rPr>
          <w:noProof/>
          <w:szCs w:val="24"/>
        </w:rPr>
      </w:pPr>
    </w:p>
    <w:p w14:paraId="1149B7A5" w14:textId="77777777" w:rsidR="00841F3B" w:rsidRPr="00322347" w:rsidRDefault="00841F3B" w:rsidP="00841F3B">
      <w:pPr>
        <w:ind w:left="1134" w:hanging="567"/>
        <w:rPr>
          <w:noProof/>
          <w:szCs w:val="24"/>
        </w:rPr>
      </w:pPr>
      <w:r w:rsidRPr="00322347">
        <w:rPr>
          <w:noProof/>
        </w:rPr>
        <w:t>–</w:t>
      </w:r>
      <w:r w:rsidRPr="00322347">
        <w:rPr>
          <w:noProof/>
        </w:rPr>
        <w:tab/>
        <w:t>22018 D 1814: EMP ühiskomitee otsus nr 50/2017, 17. märts 2017 (ELT L 305, 29.11.2018, lk 13),</w:t>
      </w:r>
    </w:p>
    <w:p w14:paraId="5416FDC5" w14:textId="77777777" w:rsidR="00841F3B" w:rsidRPr="00322347" w:rsidRDefault="00841F3B" w:rsidP="00841F3B">
      <w:pPr>
        <w:ind w:left="1134" w:hanging="567"/>
        <w:rPr>
          <w:noProof/>
          <w:szCs w:val="24"/>
        </w:rPr>
      </w:pPr>
    </w:p>
    <w:p w14:paraId="11125DB0" w14:textId="77777777" w:rsidR="00841F3B" w:rsidRPr="00322347" w:rsidRDefault="00841F3B" w:rsidP="00841F3B">
      <w:pPr>
        <w:ind w:left="1134" w:hanging="567"/>
        <w:rPr>
          <w:noProof/>
          <w:szCs w:val="24"/>
        </w:rPr>
      </w:pPr>
      <w:r w:rsidRPr="00322347">
        <w:rPr>
          <w:noProof/>
        </w:rPr>
        <w:t>–</w:t>
      </w:r>
      <w:r w:rsidRPr="00322347">
        <w:rPr>
          <w:noProof/>
        </w:rPr>
        <w:tab/>
        <w:t>22018 D 1815: EMP ühiskomitee otsus nr 51/2017, 17. märts 2017 (ELT L 305, 29.11.2018, lk 15),</w:t>
      </w:r>
    </w:p>
    <w:p w14:paraId="08A0EABA" w14:textId="77777777" w:rsidR="00841F3B" w:rsidRPr="00322347" w:rsidRDefault="00841F3B" w:rsidP="00841F3B">
      <w:pPr>
        <w:ind w:left="1134" w:hanging="567"/>
        <w:rPr>
          <w:noProof/>
          <w:szCs w:val="24"/>
        </w:rPr>
      </w:pPr>
    </w:p>
    <w:p w14:paraId="2059A77B" w14:textId="77777777" w:rsidR="00841F3B" w:rsidRPr="00322347" w:rsidRDefault="00841F3B" w:rsidP="00841F3B">
      <w:pPr>
        <w:ind w:left="1134" w:hanging="567"/>
        <w:rPr>
          <w:noProof/>
          <w:szCs w:val="24"/>
        </w:rPr>
      </w:pPr>
      <w:r w:rsidRPr="00322347">
        <w:rPr>
          <w:noProof/>
        </w:rPr>
        <w:t>–</w:t>
      </w:r>
      <w:r w:rsidRPr="00322347">
        <w:rPr>
          <w:noProof/>
        </w:rPr>
        <w:tab/>
        <w:t>22018 D 1819: EMP ühiskomitee otsus nr 55/2017, 17. märts 2017 (ELT L 305, 29.11.2018, lk 21),</w:t>
      </w:r>
    </w:p>
    <w:p w14:paraId="2A7ADF38" w14:textId="77777777" w:rsidR="00841F3B" w:rsidRPr="00322347" w:rsidRDefault="00841F3B" w:rsidP="00841F3B">
      <w:pPr>
        <w:ind w:left="1134" w:hanging="567"/>
        <w:rPr>
          <w:noProof/>
          <w:szCs w:val="24"/>
        </w:rPr>
      </w:pPr>
    </w:p>
    <w:p w14:paraId="46D23066" w14:textId="77777777" w:rsidR="00841F3B" w:rsidRPr="00322347" w:rsidRDefault="00841F3B" w:rsidP="00841F3B">
      <w:pPr>
        <w:ind w:left="1134" w:hanging="567"/>
        <w:rPr>
          <w:noProof/>
          <w:szCs w:val="24"/>
        </w:rPr>
      </w:pPr>
      <w:r w:rsidRPr="00322347">
        <w:rPr>
          <w:noProof/>
        </w:rPr>
        <w:t>–</w:t>
      </w:r>
      <w:r w:rsidRPr="00322347">
        <w:rPr>
          <w:noProof/>
        </w:rPr>
        <w:tab/>
        <w:t>22018 D 1820: EMP ühiskomitee otsus nr 56/2017, 17. märts 2017 (ELT L 305, 29.11.2018, lk 23),</w:t>
      </w:r>
    </w:p>
    <w:p w14:paraId="089796B8" w14:textId="77777777" w:rsidR="00841F3B" w:rsidRPr="00322347" w:rsidRDefault="00841F3B" w:rsidP="00841F3B">
      <w:pPr>
        <w:ind w:left="1134" w:hanging="567"/>
        <w:rPr>
          <w:noProof/>
          <w:szCs w:val="24"/>
        </w:rPr>
      </w:pPr>
    </w:p>
    <w:p w14:paraId="3A7DC645" w14:textId="77777777" w:rsidR="00841F3B" w:rsidRPr="00322347" w:rsidRDefault="00841F3B" w:rsidP="00841F3B">
      <w:pPr>
        <w:ind w:left="1134" w:hanging="567"/>
        <w:rPr>
          <w:noProof/>
          <w:szCs w:val="24"/>
        </w:rPr>
      </w:pPr>
      <w:r w:rsidRPr="00322347">
        <w:rPr>
          <w:noProof/>
        </w:rPr>
        <w:t>–</w:t>
      </w:r>
      <w:r w:rsidRPr="00322347">
        <w:rPr>
          <w:noProof/>
        </w:rPr>
        <w:tab/>
        <w:t>22019 D 0196: EMP ühiskomitee otsus nr 84/2017, 5. mai 2017 (ELT L 36, 7.2.2019, lk 29),</w:t>
      </w:r>
    </w:p>
    <w:p w14:paraId="062C0C1A" w14:textId="77777777" w:rsidR="00841F3B" w:rsidRPr="00322347" w:rsidRDefault="00841F3B" w:rsidP="00841F3B">
      <w:pPr>
        <w:ind w:left="1134" w:hanging="567"/>
        <w:rPr>
          <w:noProof/>
          <w:szCs w:val="24"/>
        </w:rPr>
      </w:pPr>
    </w:p>
    <w:p w14:paraId="62D8FC69" w14:textId="77777777" w:rsidR="00841F3B" w:rsidRPr="00322347" w:rsidRDefault="00841F3B" w:rsidP="00841F3B">
      <w:pPr>
        <w:ind w:left="1134" w:hanging="567"/>
        <w:rPr>
          <w:noProof/>
          <w:szCs w:val="24"/>
        </w:rPr>
      </w:pPr>
      <w:r w:rsidRPr="00322347">
        <w:rPr>
          <w:noProof/>
        </w:rPr>
        <w:t>–</w:t>
      </w:r>
      <w:r w:rsidRPr="00322347">
        <w:rPr>
          <w:noProof/>
        </w:rPr>
        <w:tab/>
        <w:t>22019 D 0739: EMP ühiskomitee otsus nr 132/2017, 7. juuli 2017 (ELT L 128, 16.5.2019, lk 24),</w:t>
      </w:r>
    </w:p>
    <w:p w14:paraId="476C08CD" w14:textId="77777777" w:rsidR="008744B4" w:rsidRPr="00322347" w:rsidRDefault="008744B4" w:rsidP="00841F3B">
      <w:pPr>
        <w:ind w:left="1134" w:hanging="567"/>
        <w:rPr>
          <w:noProof/>
          <w:szCs w:val="24"/>
        </w:rPr>
      </w:pPr>
    </w:p>
    <w:p w14:paraId="41782809" w14:textId="77777777" w:rsidR="008744B4" w:rsidRPr="00322347" w:rsidRDefault="008744B4" w:rsidP="008744B4">
      <w:pPr>
        <w:rPr>
          <w:noProof/>
        </w:rPr>
      </w:pPr>
      <w:r w:rsidRPr="00322347">
        <w:rPr>
          <w:noProof/>
        </w:rPr>
        <w:br w:type="page"/>
      </w:r>
    </w:p>
    <w:p w14:paraId="7C15B87C" w14:textId="39A4A6CE" w:rsidR="00841F3B" w:rsidRPr="00322347" w:rsidRDefault="00841F3B" w:rsidP="00841F3B">
      <w:pPr>
        <w:ind w:left="1134" w:hanging="567"/>
        <w:rPr>
          <w:noProof/>
          <w:szCs w:val="24"/>
        </w:rPr>
      </w:pPr>
      <w:r w:rsidRPr="00322347">
        <w:rPr>
          <w:noProof/>
        </w:rPr>
        <w:t>–</w:t>
      </w:r>
      <w:r w:rsidRPr="00322347">
        <w:rPr>
          <w:noProof/>
        </w:rPr>
        <w:tab/>
        <w:t>22019 D 0740: EMP ühiskomitee otsus nr 133/2017, 7. juuli 2017 (ELT L 128, 16.5.2019, lk 26),</w:t>
      </w:r>
    </w:p>
    <w:p w14:paraId="68535844" w14:textId="77777777" w:rsidR="00841F3B" w:rsidRPr="00322347" w:rsidRDefault="00841F3B" w:rsidP="00841F3B">
      <w:pPr>
        <w:ind w:left="1134" w:hanging="567"/>
        <w:rPr>
          <w:noProof/>
          <w:szCs w:val="24"/>
        </w:rPr>
      </w:pPr>
    </w:p>
    <w:p w14:paraId="606E2635" w14:textId="77777777" w:rsidR="00841F3B" w:rsidRPr="00322347" w:rsidRDefault="00841F3B" w:rsidP="00841F3B">
      <w:pPr>
        <w:ind w:left="1134" w:hanging="567"/>
        <w:rPr>
          <w:noProof/>
          <w:szCs w:val="24"/>
        </w:rPr>
      </w:pPr>
      <w:r w:rsidRPr="00322347">
        <w:rPr>
          <w:noProof/>
        </w:rPr>
        <w:t>–</w:t>
      </w:r>
      <w:r w:rsidRPr="00322347">
        <w:rPr>
          <w:noProof/>
        </w:rPr>
        <w:tab/>
        <w:t>22019 D 0741: EMP ühiskomitee otsus nr 134/2017, 7. juuli 2017 (ELT L 128, 16.5.2019, lk 28),</w:t>
      </w:r>
    </w:p>
    <w:p w14:paraId="7CBCA29B" w14:textId="77777777" w:rsidR="00841F3B" w:rsidRPr="00322347" w:rsidRDefault="00841F3B" w:rsidP="00841F3B">
      <w:pPr>
        <w:ind w:left="1134" w:hanging="567"/>
        <w:rPr>
          <w:noProof/>
          <w:szCs w:val="24"/>
        </w:rPr>
      </w:pPr>
    </w:p>
    <w:p w14:paraId="6BB70EF7" w14:textId="77777777" w:rsidR="00841F3B" w:rsidRPr="00322347" w:rsidRDefault="00841F3B" w:rsidP="00841F3B">
      <w:pPr>
        <w:ind w:left="1134" w:hanging="567"/>
        <w:rPr>
          <w:noProof/>
          <w:szCs w:val="24"/>
        </w:rPr>
      </w:pPr>
      <w:r w:rsidRPr="00322347">
        <w:rPr>
          <w:noProof/>
        </w:rPr>
        <w:t>–</w:t>
      </w:r>
      <w:r w:rsidRPr="00322347">
        <w:rPr>
          <w:noProof/>
        </w:rPr>
        <w:tab/>
        <w:t>22019 D 0748: EMP ühiskomitee otsus nr 141/2017, 7. juuli 2017 (ELT L 128, 16.5.2019, lk 39),</w:t>
      </w:r>
    </w:p>
    <w:p w14:paraId="68C600E8" w14:textId="77777777" w:rsidR="00841F3B" w:rsidRPr="00322347" w:rsidRDefault="00841F3B" w:rsidP="00841F3B">
      <w:pPr>
        <w:ind w:left="1134" w:hanging="567"/>
        <w:rPr>
          <w:noProof/>
          <w:szCs w:val="24"/>
        </w:rPr>
      </w:pPr>
    </w:p>
    <w:p w14:paraId="0F1DA2C5" w14:textId="77777777" w:rsidR="00841F3B" w:rsidRPr="00322347" w:rsidRDefault="00841F3B" w:rsidP="00841F3B">
      <w:pPr>
        <w:ind w:left="1134" w:hanging="567"/>
        <w:rPr>
          <w:noProof/>
          <w:szCs w:val="24"/>
        </w:rPr>
      </w:pPr>
      <w:r w:rsidRPr="00322347">
        <w:rPr>
          <w:noProof/>
        </w:rPr>
        <w:t>–</w:t>
      </w:r>
      <w:r w:rsidRPr="00322347">
        <w:rPr>
          <w:noProof/>
        </w:rPr>
        <w:tab/>
        <w:t>22019 D 1062: EMP ühiskomitee otsus nr 174/2017, 22. september 2017 (ELT L 174, 27.6.2019, lk 37),</w:t>
      </w:r>
    </w:p>
    <w:p w14:paraId="7EFA14E9" w14:textId="77777777" w:rsidR="00841F3B" w:rsidRPr="00322347" w:rsidRDefault="00841F3B" w:rsidP="00841F3B">
      <w:pPr>
        <w:ind w:left="1134" w:hanging="567"/>
        <w:rPr>
          <w:noProof/>
          <w:szCs w:val="24"/>
        </w:rPr>
      </w:pPr>
    </w:p>
    <w:p w14:paraId="5B013B6F" w14:textId="77777777" w:rsidR="00841F3B" w:rsidRPr="00322347" w:rsidRDefault="00841F3B" w:rsidP="00841F3B">
      <w:pPr>
        <w:ind w:left="1134" w:hanging="567"/>
        <w:rPr>
          <w:noProof/>
          <w:szCs w:val="24"/>
        </w:rPr>
      </w:pPr>
      <w:r w:rsidRPr="00322347">
        <w:rPr>
          <w:noProof/>
        </w:rPr>
        <w:t>–</w:t>
      </w:r>
      <w:r w:rsidRPr="00322347">
        <w:rPr>
          <w:noProof/>
        </w:rPr>
        <w:tab/>
        <w:t>22019 D 1063: EMP ühiskomitee otsus nr 175/2017, 22. september 2017 (ELT L 174, 27.6.2019, lk 41),</w:t>
      </w:r>
    </w:p>
    <w:p w14:paraId="5951F6DA" w14:textId="77777777" w:rsidR="00841F3B" w:rsidRPr="00322347" w:rsidRDefault="00841F3B" w:rsidP="00841F3B">
      <w:pPr>
        <w:ind w:left="1134" w:hanging="567"/>
        <w:rPr>
          <w:noProof/>
          <w:szCs w:val="24"/>
        </w:rPr>
      </w:pPr>
    </w:p>
    <w:p w14:paraId="3877E7C1" w14:textId="77777777" w:rsidR="00841F3B" w:rsidRPr="00322347" w:rsidRDefault="00841F3B" w:rsidP="00841F3B">
      <w:pPr>
        <w:ind w:left="1134" w:hanging="567"/>
        <w:rPr>
          <w:noProof/>
          <w:szCs w:val="24"/>
        </w:rPr>
      </w:pPr>
      <w:r w:rsidRPr="00322347">
        <w:rPr>
          <w:noProof/>
        </w:rPr>
        <w:t>–</w:t>
      </w:r>
      <w:r w:rsidRPr="00322347">
        <w:rPr>
          <w:noProof/>
        </w:rPr>
        <w:tab/>
        <w:t>22019 D 1068: EMP ühiskomitee otsus nr 180/2017, 22. september 2017 (ELT L 174, 27.6.2019, lk 49),</w:t>
      </w:r>
    </w:p>
    <w:p w14:paraId="6B02B9CB" w14:textId="77777777" w:rsidR="00841F3B" w:rsidRPr="00322347" w:rsidRDefault="00841F3B" w:rsidP="00841F3B">
      <w:pPr>
        <w:ind w:left="1134" w:hanging="567"/>
        <w:rPr>
          <w:noProof/>
          <w:szCs w:val="24"/>
        </w:rPr>
      </w:pPr>
    </w:p>
    <w:p w14:paraId="629E830D" w14:textId="77777777" w:rsidR="00841F3B" w:rsidRPr="00322347" w:rsidRDefault="00841F3B" w:rsidP="00841F3B">
      <w:pPr>
        <w:ind w:left="1134" w:hanging="567"/>
        <w:rPr>
          <w:noProof/>
          <w:szCs w:val="24"/>
        </w:rPr>
      </w:pPr>
      <w:r w:rsidRPr="00322347">
        <w:rPr>
          <w:noProof/>
        </w:rPr>
        <w:t>–</w:t>
      </w:r>
      <w:r w:rsidRPr="00322347">
        <w:rPr>
          <w:noProof/>
        </w:rPr>
        <w:tab/>
        <w:t>22019 D 1069: EMP ühiskomitee otsus nr 181/2017, 22. september 2017 (ELT L 174, 27.6.2019, lk 50),</w:t>
      </w:r>
    </w:p>
    <w:p w14:paraId="76166F8C" w14:textId="77777777" w:rsidR="00841F3B" w:rsidRPr="00322347" w:rsidRDefault="00841F3B" w:rsidP="00841F3B">
      <w:pPr>
        <w:ind w:left="1134" w:hanging="567"/>
        <w:rPr>
          <w:noProof/>
          <w:szCs w:val="24"/>
        </w:rPr>
      </w:pPr>
    </w:p>
    <w:p w14:paraId="55C2484B" w14:textId="77777777" w:rsidR="00841F3B" w:rsidRPr="00322347" w:rsidRDefault="00841F3B" w:rsidP="00841F3B">
      <w:pPr>
        <w:ind w:left="1134" w:hanging="567"/>
        <w:rPr>
          <w:noProof/>
          <w:szCs w:val="24"/>
        </w:rPr>
      </w:pPr>
      <w:r w:rsidRPr="00322347">
        <w:rPr>
          <w:noProof/>
        </w:rPr>
        <w:t>–</w:t>
      </w:r>
      <w:r w:rsidRPr="00322347">
        <w:rPr>
          <w:noProof/>
        </w:rPr>
        <w:tab/>
        <w:t>22019 D 1070: EMP ühiskomitee otsus nr 182/2017, 22. september 2017 (ELT L 174, 27.6.2019, lk 52),</w:t>
      </w:r>
    </w:p>
    <w:p w14:paraId="195C3798" w14:textId="77777777" w:rsidR="00841F3B" w:rsidRPr="00322347" w:rsidRDefault="00841F3B" w:rsidP="00841F3B">
      <w:pPr>
        <w:ind w:left="1134" w:hanging="567"/>
        <w:rPr>
          <w:noProof/>
          <w:szCs w:val="24"/>
        </w:rPr>
      </w:pPr>
    </w:p>
    <w:p w14:paraId="01CD8D9A" w14:textId="77777777" w:rsidR="00841F3B" w:rsidRPr="00322347" w:rsidRDefault="00841F3B" w:rsidP="00841F3B">
      <w:pPr>
        <w:ind w:left="1134" w:hanging="567"/>
        <w:rPr>
          <w:noProof/>
          <w:szCs w:val="24"/>
        </w:rPr>
      </w:pPr>
      <w:r w:rsidRPr="00322347">
        <w:rPr>
          <w:noProof/>
        </w:rPr>
        <w:t>–</w:t>
      </w:r>
      <w:r w:rsidRPr="00322347">
        <w:rPr>
          <w:noProof/>
        </w:rPr>
        <w:tab/>
        <w:t>22019 D 1358: EMP ühiskomitee otsus nr 195/2017, 27. oktoober 2017 (ELT L 219, 22.8.2019, lk 5),</w:t>
      </w:r>
    </w:p>
    <w:p w14:paraId="045B174E" w14:textId="77777777" w:rsidR="008744B4" w:rsidRPr="00322347" w:rsidRDefault="008744B4" w:rsidP="00841F3B">
      <w:pPr>
        <w:ind w:left="1134" w:hanging="567"/>
        <w:rPr>
          <w:noProof/>
          <w:szCs w:val="24"/>
        </w:rPr>
      </w:pPr>
    </w:p>
    <w:p w14:paraId="661D4487" w14:textId="77777777" w:rsidR="008744B4" w:rsidRPr="00322347" w:rsidRDefault="008744B4" w:rsidP="008744B4">
      <w:pPr>
        <w:rPr>
          <w:noProof/>
        </w:rPr>
      </w:pPr>
      <w:r w:rsidRPr="00322347">
        <w:rPr>
          <w:noProof/>
        </w:rPr>
        <w:br w:type="page"/>
      </w:r>
    </w:p>
    <w:p w14:paraId="58F19FC3" w14:textId="0BDACB49" w:rsidR="00841F3B" w:rsidRPr="00322347" w:rsidRDefault="00841F3B" w:rsidP="00841F3B">
      <w:pPr>
        <w:ind w:left="1134" w:hanging="567"/>
        <w:rPr>
          <w:noProof/>
          <w:szCs w:val="24"/>
        </w:rPr>
      </w:pPr>
      <w:r w:rsidRPr="00322347">
        <w:rPr>
          <w:noProof/>
        </w:rPr>
        <w:t>–</w:t>
      </w:r>
      <w:r w:rsidRPr="00322347">
        <w:rPr>
          <w:noProof/>
        </w:rPr>
        <w:tab/>
        <w:t>22019 D 1626: EMP ühiskomitee otsus nr 218/2017, 15. detsember 2017 (ELT L 254, 3.10.2019, lk 21),</w:t>
      </w:r>
    </w:p>
    <w:p w14:paraId="488ADA06" w14:textId="77777777" w:rsidR="00841F3B" w:rsidRPr="00322347" w:rsidRDefault="00841F3B" w:rsidP="00841F3B">
      <w:pPr>
        <w:ind w:left="1134" w:hanging="567"/>
        <w:rPr>
          <w:noProof/>
          <w:szCs w:val="24"/>
        </w:rPr>
      </w:pPr>
    </w:p>
    <w:p w14:paraId="11DAFE63" w14:textId="77777777" w:rsidR="00841F3B" w:rsidRPr="00322347" w:rsidRDefault="00841F3B" w:rsidP="00841F3B">
      <w:pPr>
        <w:ind w:left="1134" w:hanging="567"/>
        <w:rPr>
          <w:noProof/>
          <w:szCs w:val="24"/>
        </w:rPr>
      </w:pPr>
      <w:r w:rsidRPr="00322347">
        <w:rPr>
          <w:noProof/>
        </w:rPr>
        <w:t>–</w:t>
      </w:r>
      <w:r w:rsidRPr="00322347">
        <w:rPr>
          <w:noProof/>
        </w:rPr>
        <w:tab/>
        <w:t>22019 D 1627: EMP ühiskomitee otsus nr 219/2017, 15. detsember 2017 (ELT L 254, 3.10.2019, lk 23),</w:t>
      </w:r>
    </w:p>
    <w:p w14:paraId="195DC627" w14:textId="77777777" w:rsidR="00841F3B" w:rsidRPr="00322347" w:rsidRDefault="00841F3B" w:rsidP="00841F3B">
      <w:pPr>
        <w:ind w:left="1134" w:hanging="567"/>
        <w:rPr>
          <w:noProof/>
          <w:szCs w:val="24"/>
        </w:rPr>
      </w:pPr>
    </w:p>
    <w:p w14:paraId="3D8783C2" w14:textId="77777777" w:rsidR="00841F3B" w:rsidRPr="00322347" w:rsidRDefault="00841F3B" w:rsidP="00841F3B">
      <w:pPr>
        <w:ind w:left="1134" w:hanging="567"/>
        <w:rPr>
          <w:noProof/>
          <w:szCs w:val="24"/>
        </w:rPr>
      </w:pPr>
      <w:r w:rsidRPr="00322347">
        <w:rPr>
          <w:noProof/>
        </w:rPr>
        <w:t>–</w:t>
      </w:r>
      <w:r w:rsidRPr="00322347">
        <w:rPr>
          <w:noProof/>
        </w:rPr>
        <w:tab/>
        <w:t>22019 D 1630: EMP ühiskomitee otsus nr 222/2017, 15. detsember 2017 (ELT L 254, 3.10.2019, lk 27),</w:t>
      </w:r>
    </w:p>
    <w:p w14:paraId="12D68F28" w14:textId="77777777" w:rsidR="00841F3B" w:rsidRPr="00322347" w:rsidRDefault="00841F3B" w:rsidP="00841F3B">
      <w:pPr>
        <w:ind w:left="1134" w:hanging="567"/>
        <w:rPr>
          <w:noProof/>
          <w:szCs w:val="24"/>
        </w:rPr>
      </w:pPr>
    </w:p>
    <w:p w14:paraId="4C3EB7AA" w14:textId="77777777" w:rsidR="00841F3B" w:rsidRPr="00322347" w:rsidRDefault="00841F3B" w:rsidP="00841F3B">
      <w:pPr>
        <w:ind w:left="1134" w:hanging="567"/>
        <w:rPr>
          <w:noProof/>
          <w:szCs w:val="24"/>
        </w:rPr>
      </w:pPr>
      <w:r w:rsidRPr="00322347">
        <w:rPr>
          <w:noProof/>
        </w:rPr>
        <w:t>–</w:t>
      </w:r>
      <w:r w:rsidRPr="00322347">
        <w:rPr>
          <w:noProof/>
        </w:rPr>
        <w:tab/>
        <w:t>22019 D 1636: EMP ühiskomitee otsus nr 228/2017, 15. detsember 2017 (ELT L 254, 3.10.2019, lk 37),</w:t>
      </w:r>
    </w:p>
    <w:p w14:paraId="1D18CF33" w14:textId="77777777" w:rsidR="00841F3B" w:rsidRPr="00322347" w:rsidRDefault="00841F3B" w:rsidP="00841F3B">
      <w:pPr>
        <w:ind w:left="1134" w:hanging="567"/>
        <w:rPr>
          <w:noProof/>
          <w:szCs w:val="24"/>
        </w:rPr>
      </w:pPr>
    </w:p>
    <w:p w14:paraId="5BD19438" w14:textId="77777777" w:rsidR="00841F3B" w:rsidRPr="00322347" w:rsidRDefault="00841F3B" w:rsidP="00841F3B">
      <w:pPr>
        <w:ind w:left="1134" w:hanging="567"/>
        <w:rPr>
          <w:noProof/>
          <w:szCs w:val="24"/>
        </w:rPr>
      </w:pPr>
      <w:r w:rsidRPr="00322347">
        <w:rPr>
          <w:noProof/>
        </w:rPr>
        <w:t>–</w:t>
      </w:r>
      <w:r w:rsidRPr="00322347">
        <w:rPr>
          <w:noProof/>
        </w:rPr>
        <w:tab/>
        <w:t>22019 D 2052: EMP ühiskomitee otsus nr 16/2018, 9. veebruar 2018 (ELT L 323, 12.12.2019, lk 31),</w:t>
      </w:r>
    </w:p>
    <w:p w14:paraId="12300722" w14:textId="77777777" w:rsidR="00841F3B" w:rsidRPr="00322347" w:rsidRDefault="00841F3B" w:rsidP="00841F3B">
      <w:pPr>
        <w:ind w:left="1134" w:hanging="567"/>
        <w:rPr>
          <w:noProof/>
          <w:szCs w:val="24"/>
        </w:rPr>
      </w:pPr>
    </w:p>
    <w:p w14:paraId="578E4E36" w14:textId="77777777" w:rsidR="00841F3B" w:rsidRPr="00322347" w:rsidRDefault="00841F3B" w:rsidP="00841F3B">
      <w:pPr>
        <w:ind w:left="1134" w:hanging="567"/>
        <w:rPr>
          <w:noProof/>
          <w:szCs w:val="24"/>
        </w:rPr>
      </w:pPr>
      <w:r w:rsidRPr="00322347">
        <w:rPr>
          <w:noProof/>
        </w:rPr>
        <w:t>–</w:t>
      </w:r>
      <w:r w:rsidRPr="00322347">
        <w:rPr>
          <w:noProof/>
        </w:rPr>
        <w:tab/>
        <w:t>22020 D 0057: EMP ühiskomitee otsus nr 40/2018, 23. märts 2018 (ELT L 26, 30.1.2020, lk 11),</w:t>
      </w:r>
    </w:p>
    <w:p w14:paraId="095B4390" w14:textId="77777777" w:rsidR="00841F3B" w:rsidRPr="00322347" w:rsidRDefault="00841F3B" w:rsidP="00841F3B">
      <w:pPr>
        <w:ind w:left="1134" w:hanging="567"/>
        <w:rPr>
          <w:noProof/>
          <w:szCs w:val="24"/>
        </w:rPr>
      </w:pPr>
    </w:p>
    <w:p w14:paraId="0D3BABE7" w14:textId="77777777" w:rsidR="00841F3B" w:rsidRPr="00322347" w:rsidRDefault="00841F3B" w:rsidP="00841F3B">
      <w:pPr>
        <w:ind w:left="1134" w:hanging="567"/>
        <w:rPr>
          <w:noProof/>
          <w:szCs w:val="24"/>
        </w:rPr>
      </w:pPr>
      <w:r w:rsidRPr="00322347">
        <w:rPr>
          <w:noProof/>
        </w:rPr>
        <w:t>–</w:t>
      </w:r>
      <w:r w:rsidRPr="00322347">
        <w:rPr>
          <w:noProof/>
        </w:rPr>
        <w:tab/>
        <w:t>22020 D 0303: EMP ühiskomitee otsus nr 285/2019, 13. detsember 2019 (ELT L 68, 5.3.2020, lk 19),</w:t>
      </w:r>
    </w:p>
    <w:p w14:paraId="453E866C" w14:textId="77777777" w:rsidR="00841F3B" w:rsidRPr="00322347" w:rsidRDefault="00841F3B" w:rsidP="00841F3B">
      <w:pPr>
        <w:ind w:left="1134" w:hanging="567"/>
        <w:rPr>
          <w:noProof/>
          <w:szCs w:val="24"/>
        </w:rPr>
      </w:pPr>
    </w:p>
    <w:p w14:paraId="0AB7BE58" w14:textId="77777777" w:rsidR="00841F3B" w:rsidRPr="00322347" w:rsidRDefault="00841F3B" w:rsidP="00841F3B">
      <w:pPr>
        <w:ind w:left="1134" w:hanging="567"/>
        <w:rPr>
          <w:noProof/>
          <w:szCs w:val="24"/>
        </w:rPr>
      </w:pPr>
      <w:r w:rsidRPr="00322347">
        <w:rPr>
          <w:noProof/>
        </w:rPr>
        <w:t>–</w:t>
      </w:r>
      <w:r w:rsidRPr="00322347">
        <w:rPr>
          <w:noProof/>
        </w:rPr>
        <w:tab/>
        <w:t>22020 D 0304: EMP ühiskomitee otsus nr 286/2019, 13. detsember 2019 (ELT L 68, 5.3.2020, lk 20),</w:t>
      </w:r>
    </w:p>
    <w:p w14:paraId="460DF908" w14:textId="77777777" w:rsidR="00841F3B" w:rsidRPr="00322347" w:rsidRDefault="00841F3B" w:rsidP="00841F3B">
      <w:pPr>
        <w:ind w:left="1134" w:hanging="567"/>
        <w:rPr>
          <w:noProof/>
          <w:szCs w:val="24"/>
        </w:rPr>
      </w:pPr>
    </w:p>
    <w:p w14:paraId="21177130" w14:textId="77777777" w:rsidR="00841F3B" w:rsidRPr="00322347" w:rsidRDefault="00841F3B" w:rsidP="00841F3B">
      <w:pPr>
        <w:ind w:left="1134" w:hanging="567"/>
        <w:rPr>
          <w:noProof/>
          <w:szCs w:val="24"/>
        </w:rPr>
      </w:pPr>
      <w:r w:rsidRPr="00322347">
        <w:rPr>
          <w:noProof/>
        </w:rPr>
        <w:t>–</w:t>
      </w:r>
      <w:r w:rsidRPr="00322347">
        <w:rPr>
          <w:noProof/>
        </w:rPr>
        <w:tab/>
        <w:t>22020 D 0305: EMP ühiskomitee otsus nr 287/2019, 13. detsember 2019 (ELT L 68, 5.3.2020, lk 22),</w:t>
      </w:r>
    </w:p>
    <w:p w14:paraId="66202903" w14:textId="77777777" w:rsidR="008744B4" w:rsidRPr="00322347" w:rsidRDefault="008744B4" w:rsidP="00841F3B">
      <w:pPr>
        <w:ind w:left="1134" w:hanging="567"/>
        <w:rPr>
          <w:noProof/>
          <w:szCs w:val="24"/>
        </w:rPr>
      </w:pPr>
    </w:p>
    <w:p w14:paraId="6F6A4B42" w14:textId="77777777" w:rsidR="008744B4" w:rsidRPr="00322347" w:rsidRDefault="008744B4" w:rsidP="008744B4">
      <w:pPr>
        <w:rPr>
          <w:noProof/>
        </w:rPr>
      </w:pPr>
      <w:r w:rsidRPr="00322347">
        <w:rPr>
          <w:noProof/>
        </w:rPr>
        <w:br w:type="page"/>
      </w:r>
    </w:p>
    <w:p w14:paraId="648BBF84" w14:textId="5BD6038F" w:rsidR="00841F3B" w:rsidRPr="00322347" w:rsidRDefault="00841F3B" w:rsidP="00841F3B">
      <w:pPr>
        <w:ind w:left="1134" w:hanging="567"/>
        <w:rPr>
          <w:noProof/>
          <w:szCs w:val="24"/>
        </w:rPr>
      </w:pPr>
      <w:r w:rsidRPr="00322347">
        <w:rPr>
          <w:noProof/>
        </w:rPr>
        <w:t>–</w:t>
      </w:r>
      <w:r w:rsidRPr="00322347">
        <w:rPr>
          <w:noProof/>
        </w:rPr>
        <w:tab/>
        <w:t>22020 D 0315: EMP ühiskomitee otsus nr 297/2019, 13. detsember 2019 (ELT L 68, 5.3.2020, lk 35),</w:t>
      </w:r>
    </w:p>
    <w:p w14:paraId="603F2816" w14:textId="77777777" w:rsidR="00841F3B" w:rsidRPr="00322347" w:rsidRDefault="00841F3B" w:rsidP="00841F3B">
      <w:pPr>
        <w:ind w:left="1134" w:hanging="567"/>
        <w:rPr>
          <w:noProof/>
          <w:szCs w:val="24"/>
        </w:rPr>
      </w:pPr>
    </w:p>
    <w:p w14:paraId="71F1AB81" w14:textId="77777777" w:rsidR="00841F3B" w:rsidRPr="00322347" w:rsidRDefault="00841F3B" w:rsidP="00841F3B">
      <w:pPr>
        <w:ind w:left="1134" w:hanging="567"/>
        <w:rPr>
          <w:noProof/>
          <w:szCs w:val="24"/>
        </w:rPr>
      </w:pPr>
      <w:r w:rsidRPr="00322347">
        <w:rPr>
          <w:noProof/>
        </w:rPr>
        <w:t>–</w:t>
      </w:r>
      <w:r w:rsidRPr="00322347">
        <w:rPr>
          <w:noProof/>
        </w:rPr>
        <w:tab/>
        <w:t>22020 D 0316: EMP ühiskomitee otsus nr 298/2019, 13. detsember 2019 (ELT L 68, 5.3.2020, lk 38),</w:t>
      </w:r>
    </w:p>
    <w:p w14:paraId="5F4D7A0F" w14:textId="77777777" w:rsidR="00841F3B" w:rsidRPr="00322347" w:rsidRDefault="00841F3B" w:rsidP="00841F3B">
      <w:pPr>
        <w:ind w:left="1134" w:hanging="567"/>
        <w:rPr>
          <w:noProof/>
          <w:szCs w:val="24"/>
        </w:rPr>
      </w:pPr>
    </w:p>
    <w:p w14:paraId="3A507794" w14:textId="77777777" w:rsidR="00841F3B" w:rsidRPr="00322347" w:rsidRDefault="00841F3B" w:rsidP="00841F3B">
      <w:pPr>
        <w:ind w:left="1134" w:hanging="567"/>
        <w:rPr>
          <w:noProof/>
          <w:szCs w:val="24"/>
        </w:rPr>
      </w:pPr>
      <w:r w:rsidRPr="00322347">
        <w:rPr>
          <w:noProof/>
        </w:rPr>
        <w:t>–</w:t>
      </w:r>
      <w:r w:rsidRPr="00322347">
        <w:rPr>
          <w:noProof/>
        </w:rPr>
        <w:tab/>
        <w:t>22020 D 0808: EMP ühiskomitee otsus nr 54/2019, 29. märts 2019 (ELT L 210, 2.7.2020, lk 16),</w:t>
      </w:r>
    </w:p>
    <w:p w14:paraId="3C083259" w14:textId="77777777" w:rsidR="00841F3B" w:rsidRPr="00322347" w:rsidRDefault="00841F3B" w:rsidP="00841F3B">
      <w:pPr>
        <w:ind w:left="1134" w:hanging="567"/>
        <w:rPr>
          <w:noProof/>
          <w:szCs w:val="24"/>
        </w:rPr>
      </w:pPr>
    </w:p>
    <w:p w14:paraId="2180420C" w14:textId="77777777" w:rsidR="00841F3B" w:rsidRPr="00322347" w:rsidRDefault="00841F3B" w:rsidP="00841F3B">
      <w:pPr>
        <w:ind w:left="1134" w:hanging="567"/>
        <w:rPr>
          <w:noProof/>
          <w:szCs w:val="24"/>
        </w:rPr>
      </w:pPr>
      <w:r w:rsidRPr="00322347">
        <w:rPr>
          <w:noProof/>
        </w:rPr>
        <w:t>–</w:t>
      </w:r>
      <w:r w:rsidRPr="00322347">
        <w:rPr>
          <w:noProof/>
        </w:rPr>
        <w:tab/>
        <w:t>22020 D 0809: EMP ühiskomitee otsus nr 55/2019, 29. märts 2019 (ELT L 210, 2.7.2020, lk 18),</w:t>
      </w:r>
    </w:p>
    <w:p w14:paraId="5072854C" w14:textId="77777777" w:rsidR="00841F3B" w:rsidRPr="00322347" w:rsidRDefault="00841F3B" w:rsidP="00841F3B">
      <w:pPr>
        <w:ind w:left="1134" w:hanging="567"/>
        <w:rPr>
          <w:noProof/>
          <w:szCs w:val="24"/>
        </w:rPr>
      </w:pPr>
    </w:p>
    <w:p w14:paraId="5470A4A0" w14:textId="77777777" w:rsidR="00841F3B" w:rsidRPr="00322347" w:rsidRDefault="00841F3B" w:rsidP="00841F3B">
      <w:pPr>
        <w:ind w:left="1134" w:hanging="567"/>
        <w:rPr>
          <w:noProof/>
          <w:szCs w:val="24"/>
        </w:rPr>
      </w:pPr>
      <w:r w:rsidRPr="00322347">
        <w:rPr>
          <w:noProof/>
        </w:rPr>
        <w:t>–</w:t>
      </w:r>
      <w:r w:rsidRPr="00322347">
        <w:rPr>
          <w:noProof/>
        </w:rPr>
        <w:tab/>
        <w:t>22020 D 0822: EMP ühiskomitee otsus nr 69/2019, 29. märts 2019 (ELT L 210, 2.7.2020, lk 36),</w:t>
      </w:r>
    </w:p>
    <w:p w14:paraId="00687D2C" w14:textId="77777777" w:rsidR="00841F3B" w:rsidRPr="00322347" w:rsidRDefault="00841F3B" w:rsidP="00841F3B">
      <w:pPr>
        <w:ind w:left="1134" w:hanging="567"/>
        <w:rPr>
          <w:noProof/>
          <w:szCs w:val="24"/>
        </w:rPr>
      </w:pPr>
    </w:p>
    <w:p w14:paraId="4396BBCE" w14:textId="77777777" w:rsidR="00841F3B" w:rsidRPr="00322347" w:rsidRDefault="00841F3B" w:rsidP="00841F3B">
      <w:pPr>
        <w:ind w:left="1134" w:hanging="567"/>
        <w:rPr>
          <w:noProof/>
          <w:szCs w:val="24"/>
        </w:rPr>
      </w:pPr>
      <w:r w:rsidRPr="00322347">
        <w:rPr>
          <w:noProof/>
        </w:rPr>
        <w:t>–</w:t>
      </w:r>
      <w:r w:rsidRPr="00322347">
        <w:rPr>
          <w:noProof/>
        </w:rPr>
        <w:tab/>
        <w:t>22020 D 0924: EMP ühiskomitee otsus nr 5/2019, 8. veebruar 2019 (ELT L 228, 16.7.2020, lk 9),</w:t>
      </w:r>
    </w:p>
    <w:p w14:paraId="08AF97DF" w14:textId="77777777" w:rsidR="00841F3B" w:rsidRPr="00322347" w:rsidRDefault="00841F3B" w:rsidP="00841F3B">
      <w:pPr>
        <w:ind w:left="1134" w:hanging="567"/>
        <w:rPr>
          <w:noProof/>
          <w:szCs w:val="24"/>
        </w:rPr>
      </w:pPr>
    </w:p>
    <w:p w14:paraId="5361F331" w14:textId="77777777" w:rsidR="00841F3B" w:rsidRPr="00322347" w:rsidRDefault="00841F3B" w:rsidP="00841F3B">
      <w:pPr>
        <w:ind w:left="1134" w:hanging="567"/>
        <w:rPr>
          <w:noProof/>
          <w:szCs w:val="24"/>
        </w:rPr>
      </w:pPr>
      <w:r w:rsidRPr="00322347">
        <w:rPr>
          <w:noProof/>
        </w:rPr>
        <w:t>–</w:t>
      </w:r>
      <w:r w:rsidRPr="00322347">
        <w:rPr>
          <w:noProof/>
        </w:rPr>
        <w:tab/>
        <w:t>22020 D 0925: EMP ühiskomitee otsus nr 6/2019, 8. veebruar 2019 (ELT L 228, 16.7.2020, lk 11),</w:t>
      </w:r>
    </w:p>
    <w:p w14:paraId="6FBB8CF1" w14:textId="77777777" w:rsidR="00841F3B" w:rsidRPr="00322347" w:rsidRDefault="00841F3B" w:rsidP="00841F3B">
      <w:pPr>
        <w:ind w:left="1134" w:hanging="567"/>
        <w:rPr>
          <w:noProof/>
          <w:szCs w:val="24"/>
        </w:rPr>
      </w:pPr>
    </w:p>
    <w:p w14:paraId="091AFA35" w14:textId="77777777" w:rsidR="00841F3B" w:rsidRPr="00322347" w:rsidRDefault="00841F3B" w:rsidP="00841F3B">
      <w:pPr>
        <w:ind w:left="1134" w:hanging="567"/>
        <w:rPr>
          <w:noProof/>
          <w:szCs w:val="24"/>
        </w:rPr>
      </w:pPr>
      <w:r w:rsidRPr="00322347">
        <w:rPr>
          <w:noProof/>
        </w:rPr>
        <w:t>–</w:t>
      </w:r>
      <w:r w:rsidRPr="00322347">
        <w:rPr>
          <w:noProof/>
        </w:rPr>
        <w:tab/>
        <w:t>22020 D 0929: EMP ühiskomitee otsus nr 10/2019, 8. veebruar 2019 (ELT L 228, 16.7.2020, lk 18),</w:t>
      </w:r>
    </w:p>
    <w:p w14:paraId="6AFD7215" w14:textId="77777777" w:rsidR="00841F3B" w:rsidRPr="00322347" w:rsidRDefault="00841F3B" w:rsidP="00841F3B">
      <w:pPr>
        <w:ind w:left="1134" w:hanging="567"/>
        <w:rPr>
          <w:noProof/>
          <w:szCs w:val="24"/>
        </w:rPr>
      </w:pPr>
    </w:p>
    <w:p w14:paraId="180E7DA0" w14:textId="77777777" w:rsidR="00841F3B" w:rsidRPr="00322347" w:rsidRDefault="00841F3B" w:rsidP="00841F3B">
      <w:pPr>
        <w:ind w:left="1134" w:hanging="567"/>
        <w:rPr>
          <w:noProof/>
          <w:szCs w:val="24"/>
        </w:rPr>
      </w:pPr>
      <w:r w:rsidRPr="00322347">
        <w:rPr>
          <w:noProof/>
        </w:rPr>
        <w:t>–</w:t>
      </w:r>
      <w:r w:rsidRPr="00322347">
        <w:rPr>
          <w:noProof/>
        </w:rPr>
        <w:tab/>
        <w:t>22020 D 0933: EMP ühiskomitee otsus nr 14/2019, 8. veebruar 2019 (ELT L 228, 16.7.2020, lk 23),</w:t>
      </w:r>
    </w:p>
    <w:p w14:paraId="2537D3BE" w14:textId="77777777" w:rsidR="008744B4" w:rsidRPr="00322347" w:rsidRDefault="008744B4" w:rsidP="00841F3B">
      <w:pPr>
        <w:ind w:left="1134" w:hanging="567"/>
        <w:rPr>
          <w:noProof/>
          <w:szCs w:val="24"/>
        </w:rPr>
      </w:pPr>
    </w:p>
    <w:p w14:paraId="73695976" w14:textId="77777777" w:rsidR="008744B4" w:rsidRPr="00322347" w:rsidRDefault="008744B4" w:rsidP="008744B4">
      <w:pPr>
        <w:rPr>
          <w:noProof/>
        </w:rPr>
      </w:pPr>
      <w:r w:rsidRPr="00322347">
        <w:rPr>
          <w:noProof/>
        </w:rPr>
        <w:br w:type="page"/>
      </w:r>
    </w:p>
    <w:p w14:paraId="15F351A4" w14:textId="2B99F4C9" w:rsidR="00841F3B" w:rsidRPr="00322347" w:rsidRDefault="00841F3B" w:rsidP="00841F3B">
      <w:pPr>
        <w:ind w:left="1134" w:hanging="567"/>
        <w:rPr>
          <w:noProof/>
          <w:szCs w:val="24"/>
        </w:rPr>
      </w:pPr>
      <w:r w:rsidRPr="00322347">
        <w:rPr>
          <w:noProof/>
        </w:rPr>
        <w:t>–</w:t>
      </w:r>
      <w:r w:rsidRPr="00322347">
        <w:rPr>
          <w:noProof/>
        </w:rPr>
        <w:tab/>
        <w:t>22020 D 0934: EMP ühiskomitee otsus nr 15/2019, 8. veebruar 2019 (ELT L 228, 16.7.2020, lk 26),</w:t>
      </w:r>
    </w:p>
    <w:p w14:paraId="328FBFAB" w14:textId="77777777" w:rsidR="00841F3B" w:rsidRPr="00322347" w:rsidRDefault="00841F3B" w:rsidP="00841F3B">
      <w:pPr>
        <w:ind w:left="1134" w:hanging="567"/>
        <w:rPr>
          <w:noProof/>
          <w:szCs w:val="24"/>
        </w:rPr>
      </w:pPr>
    </w:p>
    <w:p w14:paraId="4FB8DAB6" w14:textId="77777777" w:rsidR="00841F3B" w:rsidRPr="00322347" w:rsidRDefault="00841F3B" w:rsidP="00841F3B">
      <w:pPr>
        <w:ind w:left="1134" w:hanging="567"/>
        <w:rPr>
          <w:noProof/>
          <w:szCs w:val="24"/>
        </w:rPr>
      </w:pPr>
      <w:r w:rsidRPr="00322347">
        <w:rPr>
          <w:noProof/>
        </w:rPr>
        <w:t>–</w:t>
      </w:r>
      <w:r w:rsidRPr="00322347">
        <w:rPr>
          <w:noProof/>
        </w:rPr>
        <w:tab/>
        <w:t>22020 D 1449: EMP ühiskomitee otsus nr 89/2018, 27. aprill 2018 (ELT L 340, 15.10.2020, lk 20),</w:t>
      </w:r>
    </w:p>
    <w:p w14:paraId="01AB5EEC" w14:textId="77777777" w:rsidR="00841F3B" w:rsidRPr="00322347" w:rsidRDefault="00841F3B" w:rsidP="00841F3B">
      <w:pPr>
        <w:ind w:left="1134" w:hanging="567"/>
        <w:rPr>
          <w:noProof/>
          <w:szCs w:val="24"/>
        </w:rPr>
      </w:pPr>
    </w:p>
    <w:p w14:paraId="26653F4E" w14:textId="77777777" w:rsidR="00841F3B" w:rsidRPr="00322347" w:rsidRDefault="00841F3B" w:rsidP="00841F3B">
      <w:pPr>
        <w:ind w:left="1134" w:hanging="567"/>
        <w:rPr>
          <w:noProof/>
          <w:szCs w:val="24"/>
        </w:rPr>
      </w:pPr>
      <w:r w:rsidRPr="00322347">
        <w:rPr>
          <w:noProof/>
        </w:rPr>
        <w:t>–</w:t>
      </w:r>
      <w:r w:rsidRPr="00322347">
        <w:rPr>
          <w:noProof/>
        </w:rPr>
        <w:tab/>
        <w:t>22020 D 1450: EMP ühiskomitee otsus nr 90/2018, 27. aprill 2018 (ELT L 340, 15.10.2020, lk 23),</w:t>
      </w:r>
    </w:p>
    <w:p w14:paraId="153A5654" w14:textId="77777777" w:rsidR="00841F3B" w:rsidRPr="00322347" w:rsidRDefault="00841F3B" w:rsidP="00841F3B">
      <w:pPr>
        <w:ind w:left="1134" w:hanging="567"/>
        <w:rPr>
          <w:noProof/>
          <w:szCs w:val="24"/>
        </w:rPr>
      </w:pPr>
    </w:p>
    <w:p w14:paraId="7A0E8777" w14:textId="77777777" w:rsidR="00841F3B" w:rsidRPr="00322347" w:rsidRDefault="00841F3B" w:rsidP="00841F3B">
      <w:pPr>
        <w:ind w:left="1134" w:hanging="567"/>
        <w:rPr>
          <w:noProof/>
          <w:szCs w:val="24"/>
        </w:rPr>
      </w:pPr>
      <w:r w:rsidRPr="00322347">
        <w:rPr>
          <w:noProof/>
        </w:rPr>
        <w:t>–</w:t>
      </w:r>
      <w:r w:rsidRPr="00322347">
        <w:rPr>
          <w:noProof/>
        </w:rPr>
        <w:tab/>
        <w:t>22020 D 1612: EMP ühiskomitee otsus nr 108/2018, 31. mai 2018 (ELT L 368, 5.11.2020, lk 8),</w:t>
      </w:r>
    </w:p>
    <w:p w14:paraId="1A6FCDDA" w14:textId="77777777" w:rsidR="00841F3B" w:rsidRPr="00322347" w:rsidRDefault="00841F3B" w:rsidP="00841F3B">
      <w:pPr>
        <w:ind w:left="1134" w:hanging="567"/>
        <w:rPr>
          <w:noProof/>
          <w:szCs w:val="24"/>
        </w:rPr>
      </w:pPr>
    </w:p>
    <w:p w14:paraId="4E38F425" w14:textId="77777777" w:rsidR="00841F3B" w:rsidRPr="00322347" w:rsidRDefault="00841F3B" w:rsidP="00841F3B">
      <w:pPr>
        <w:ind w:left="1134" w:hanging="567"/>
        <w:rPr>
          <w:noProof/>
          <w:szCs w:val="24"/>
        </w:rPr>
      </w:pPr>
      <w:r w:rsidRPr="00322347">
        <w:rPr>
          <w:noProof/>
        </w:rPr>
        <w:t>–</w:t>
      </w:r>
      <w:r w:rsidRPr="00322347">
        <w:rPr>
          <w:noProof/>
        </w:rPr>
        <w:tab/>
        <w:t>22021 D 0194: EMP ühiskomitee otsus nr 132/2018, 6. juuli 2018 (ELT L 67, 25.2.2021, lk 18),</w:t>
      </w:r>
    </w:p>
    <w:p w14:paraId="79FB0202" w14:textId="77777777" w:rsidR="00841F3B" w:rsidRPr="00322347" w:rsidRDefault="00841F3B" w:rsidP="00841F3B">
      <w:pPr>
        <w:ind w:left="1134" w:hanging="567"/>
        <w:rPr>
          <w:noProof/>
          <w:szCs w:val="24"/>
        </w:rPr>
      </w:pPr>
    </w:p>
    <w:p w14:paraId="2D890D60" w14:textId="77777777" w:rsidR="00841F3B" w:rsidRPr="00322347" w:rsidRDefault="00841F3B" w:rsidP="00841F3B">
      <w:pPr>
        <w:ind w:left="1134" w:hanging="567"/>
        <w:rPr>
          <w:noProof/>
          <w:szCs w:val="24"/>
        </w:rPr>
      </w:pPr>
      <w:r w:rsidRPr="00322347">
        <w:rPr>
          <w:noProof/>
        </w:rPr>
        <w:t>–</w:t>
      </w:r>
      <w:r w:rsidRPr="00322347">
        <w:rPr>
          <w:noProof/>
        </w:rPr>
        <w:tab/>
        <w:t>22021 D 0195: EMP ühiskomitee otsus nr 133/2018, 6. juuli 2018 (ELT L 67, 25.2.2021, lk 20),</w:t>
      </w:r>
    </w:p>
    <w:p w14:paraId="7DD2DF15" w14:textId="77777777" w:rsidR="00841F3B" w:rsidRPr="00322347" w:rsidRDefault="00841F3B" w:rsidP="00841F3B">
      <w:pPr>
        <w:ind w:left="1134" w:hanging="567"/>
        <w:rPr>
          <w:noProof/>
          <w:szCs w:val="24"/>
        </w:rPr>
      </w:pPr>
    </w:p>
    <w:p w14:paraId="1DC52636" w14:textId="77777777" w:rsidR="00841F3B" w:rsidRPr="00322347" w:rsidRDefault="00841F3B" w:rsidP="00841F3B">
      <w:pPr>
        <w:ind w:left="1134" w:hanging="567"/>
        <w:rPr>
          <w:noProof/>
          <w:szCs w:val="24"/>
        </w:rPr>
      </w:pPr>
      <w:r w:rsidRPr="00322347">
        <w:rPr>
          <w:noProof/>
        </w:rPr>
        <w:t>–</w:t>
      </w:r>
      <w:r w:rsidRPr="00322347">
        <w:rPr>
          <w:noProof/>
        </w:rPr>
        <w:tab/>
        <w:t>22021 D 0206: EMP ühiskomitee otsus nr 144/2018, 6. juuli 2018 (ELT L 67, 25.2.2021, lk 35),</w:t>
      </w:r>
    </w:p>
    <w:p w14:paraId="2F57A994" w14:textId="77777777" w:rsidR="00841F3B" w:rsidRPr="00322347" w:rsidRDefault="00841F3B" w:rsidP="00841F3B">
      <w:pPr>
        <w:ind w:left="1134" w:hanging="567"/>
        <w:rPr>
          <w:noProof/>
          <w:szCs w:val="24"/>
        </w:rPr>
      </w:pPr>
    </w:p>
    <w:p w14:paraId="511162F0" w14:textId="77777777" w:rsidR="00841F3B" w:rsidRPr="00322347" w:rsidRDefault="00841F3B" w:rsidP="00841F3B">
      <w:pPr>
        <w:ind w:left="1134" w:hanging="567"/>
        <w:rPr>
          <w:noProof/>
          <w:szCs w:val="24"/>
        </w:rPr>
      </w:pPr>
      <w:r w:rsidRPr="00322347">
        <w:rPr>
          <w:noProof/>
        </w:rPr>
        <w:t>–</w:t>
      </w:r>
      <w:r w:rsidRPr="00322347">
        <w:rPr>
          <w:noProof/>
        </w:rPr>
        <w:tab/>
        <w:t>22022 D 1135: EMP ühiskomitee otsus nr 67/2022, 18. märts 2022 (ELT L 182, 7.7.2022, lk 46),</w:t>
      </w:r>
    </w:p>
    <w:p w14:paraId="230D78AA" w14:textId="77777777" w:rsidR="00841F3B" w:rsidRPr="00322347" w:rsidRDefault="00841F3B" w:rsidP="00841F3B">
      <w:pPr>
        <w:ind w:left="1134" w:hanging="567"/>
        <w:rPr>
          <w:noProof/>
          <w:szCs w:val="24"/>
        </w:rPr>
      </w:pPr>
    </w:p>
    <w:p w14:paraId="56DAE5AD" w14:textId="77777777" w:rsidR="00841F3B" w:rsidRPr="00322347" w:rsidRDefault="00841F3B" w:rsidP="00841F3B">
      <w:pPr>
        <w:ind w:left="1134" w:hanging="567"/>
        <w:rPr>
          <w:noProof/>
          <w:szCs w:val="24"/>
        </w:rPr>
      </w:pPr>
      <w:r w:rsidRPr="00322347">
        <w:rPr>
          <w:noProof/>
        </w:rPr>
        <w:t>–</w:t>
      </w:r>
      <w:r w:rsidRPr="00322347">
        <w:rPr>
          <w:noProof/>
        </w:rPr>
        <w:tab/>
        <w:t>22022 D 1550: EMP ühiskomitee otsus nr 106/2022, 29. aprill 2022 (ELT L 246, 22.9.2022, lk 35),</w:t>
      </w:r>
    </w:p>
    <w:p w14:paraId="27159053" w14:textId="77777777" w:rsidR="008744B4" w:rsidRPr="00322347" w:rsidRDefault="008744B4" w:rsidP="00841F3B">
      <w:pPr>
        <w:ind w:left="1134" w:hanging="567"/>
        <w:rPr>
          <w:noProof/>
          <w:szCs w:val="24"/>
        </w:rPr>
      </w:pPr>
    </w:p>
    <w:p w14:paraId="3A633167" w14:textId="77777777" w:rsidR="008744B4" w:rsidRPr="00322347" w:rsidRDefault="008744B4" w:rsidP="008744B4">
      <w:pPr>
        <w:rPr>
          <w:noProof/>
        </w:rPr>
      </w:pPr>
      <w:r w:rsidRPr="00322347">
        <w:rPr>
          <w:noProof/>
        </w:rPr>
        <w:br w:type="page"/>
      </w:r>
    </w:p>
    <w:p w14:paraId="67119D91" w14:textId="0A6B04BB" w:rsidR="00841F3B" w:rsidRPr="00322347" w:rsidRDefault="00841F3B" w:rsidP="00841F3B">
      <w:pPr>
        <w:ind w:left="1134" w:hanging="567"/>
        <w:rPr>
          <w:noProof/>
          <w:szCs w:val="24"/>
        </w:rPr>
      </w:pPr>
      <w:r w:rsidRPr="00322347">
        <w:rPr>
          <w:noProof/>
        </w:rPr>
        <w:t>–</w:t>
      </w:r>
      <w:r w:rsidRPr="00322347">
        <w:rPr>
          <w:noProof/>
        </w:rPr>
        <w:tab/>
        <w:t>22022 D 1552: EMP ühiskomitee otsus nr 108/2022, 29. aprill 2022 (ELT L 246, 22.9.2022, lk 39),</w:t>
      </w:r>
    </w:p>
    <w:p w14:paraId="29D6BF76" w14:textId="77777777" w:rsidR="00841F3B" w:rsidRPr="00322347" w:rsidRDefault="00841F3B" w:rsidP="00841F3B">
      <w:pPr>
        <w:ind w:left="1134" w:hanging="567"/>
        <w:rPr>
          <w:noProof/>
          <w:szCs w:val="24"/>
        </w:rPr>
      </w:pPr>
    </w:p>
    <w:p w14:paraId="2E7BC80B" w14:textId="77777777" w:rsidR="00841F3B" w:rsidRPr="00322347" w:rsidRDefault="00841F3B" w:rsidP="00841F3B">
      <w:pPr>
        <w:ind w:left="1134" w:hanging="567"/>
        <w:rPr>
          <w:noProof/>
          <w:szCs w:val="24"/>
        </w:rPr>
      </w:pPr>
      <w:r w:rsidRPr="00322347">
        <w:rPr>
          <w:noProof/>
        </w:rPr>
        <w:t>–</w:t>
      </w:r>
      <w:r w:rsidRPr="00322347">
        <w:rPr>
          <w:noProof/>
        </w:rPr>
        <w:tab/>
        <w:t>22022 D 1553: EMP ühiskomitee otsus nr 109/2022, 29. aprill 2022 (ELT L 246, 22.9.2022, lk 41),</w:t>
      </w:r>
    </w:p>
    <w:p w14:paraId="5DB60DFC" w14:textId="77777777" w:rsidR="00841F3B" w:rsidRPr="00322347" w:rsidRDefault="00841F3B" w:rsidP="00841F3B">
      <w:pPr>
        <w:ind w:left="1134" w:hanging="567"/>
        <w:rPr>
          <w:noProof/>
          <w:szCs w:val="24"/>
        </w:rPr>
      </w:pPr>
    </w:p>
    <w:p w14:paraId="2C435B08" w14:textId="77777777" w:rsidR="00841F3B" w:rsidRPr="00322347" w:rsidRDefault="00841F3B" w:rsidP="00841F3B">
      <w:pPr>
        <w:ind w:left="1134" w:hanging="567"/>
        <w:rPr>
          <w:noProof/>
          <w:szCs w:val="24"/>
        </w:rPr>
      </w:pPr>
      <w:r w:rsidRPr="00322347">
        <w:rPr>
          <w:noProof/>
        </w:rPr>
        <w:t>–</w:t>
      </w:r>
      <w:r w:rsidRPr="00322347">
        <w:rPr>
          <w:noProof/>
        </w:rPr>
        <w:tab/>
        <w:t>22022 D 1554: EMP ühiskomitee otsus nr 110/2022, 29. aprill 2022 (ELT L 246, 22.9.2022, lk 43),</w:t>
      </w:r>
    </w:p>
    <w:p w14:paraId="2F081D9F" w14:textId="77777777" w:rsidR="00841F3B" w:rsidRPr="00322347" w:rsidRDefault="00841F3B" w:rsidP="00841F3B">
      <w:pPr>
        <w:ind w:left="1134" w:hanging="567"/>
        <w:rPr>
          <w:noProof/>
          <w:szCs w:val="24"/>
        </w:rPr>
      </w:pPr>
    </w:p>
    <w:p w14:paraId="65651CD3" w14:textId="77777777" w:rsidR="00841F3B" w:rsidRPr="00322347" w:rsidRDefault="00841F3B" w:rsidP="00841F3B">
      <w:pPr>
        <w:ind w:left="1134" w:hanging="567"/>
        <w:rPr>
          <w:noProof/>
          <w:szCs w:val="24"/>
        </w:rPr>
      </w:pPr>
      <w:r w:rsidRPr="00322347">
        <w:rPr>
          <w:noProof/>
        </w:rPr>
        <w:t>–</w:t>
      </w:r>
      <w:r w:rsidRPr="00322347">
        <w:rPr>
          <w:noProof/>
        </w:rPr>
        <w:tab/>
        <w:t>22022 D 1555: EMP ühiskomitee otsus nr 111/2022, 29. aprill 2022 (ELT L 246, 22.9.2022, lk 45),</w:t>
      </w:r>
    </w:p>
    <w:p w14:paraId="730FB01A" w14:textId="77777777" w:rsidR="00841F3B" w:rsidRPr="00322347" w:rsidRDefault="00841F3B" w:rsidP="00841F3B">
      <w:pPr>
        <w:ind w:left="1134" w:hanging="567"/>
        <w:rPr>
          <w:noProof/>
          <w:szCs w:val="24"/>
        </w:rPr>
      </w:pPr>
    </w:p>
    <w:p w14:paraId="3BE3D366" w14:textId="77777777" w:rsidR="00841F3B" w:rsidRPr="00322347" w:rsidRDefault="00841F3B" w:rsidP="00841F3B">
      <w:pPr>
        <w:ind w:left="1134" w:hanging="567"/>
        <w:rPr>
          <w:noProof/>
          <w:szCs w:val="24"/>
        </w:rPr>
      </w:pPr>
      <w:r w:rsidRPr="00322347">
        <w:rPr>
          <w:noProof/>
        </w:rPr>
        <w:t>–</w:t>
      </w:r>
      <w:r w:rsidRPr="00322347">
        <w:rPr>
          <w:noProof/>
        </w:rPr>
        <w:tab/>
        <w:t>22022 D 1556: EMP ühiskomitee otsus nr 112/2022, 29. aprill 2022 (ELT L 246, 22.9.2022, lk 47),</w:t>
      </w:r>
    </w:p>
    <w:p w14:paraId="2E31D6EF" w14:textId="77777777" w:rsidR="00841F3B" w:rsidRPr="00322347" w:rsidRDefault="00841F3B" w:rsidP="00841F3B">
      <w:pPr>
        <w:ind w:left="1134" w:hanging="567"/>
        <w:rPr>
          <w:noProof/>
          <w:szCs w:val="24"/>
        </w:rPr>
      </w:pPr>
    </w:p>
    <w:p w14:paraId="490F515C" w14:textId="77777777" w:rsidR="00841F3B" w:rsidRPr="00322347" w:rsidRDefault="00841F3B" w:rsidP="00841F3B">
      <w:pPr>
        <w:ind w:left="1134" w:hanging="567"/>
        <w:rPr>
          <w:noProof/>
          <w:szCs w:val="24"/>
        </w:rPr>
      </w:pPr>
      <w:r w:rsidRPr="00322347">
        <w:rPr>
          <w:noProof/>
        </w:rPr>
        <w:t>–</w:t>
      </w:r>
      <w:r w:rsidRPr="00322347">
        <w:rPr>
          <w:noProof/>
        </w:rPr>
        <w:tab/>
        <w:t>22022 D 1570: EMP ühiskomitee otsus nr 126/2022, 29. aprill 2022 (ELT L 246, 22.9.2022, lk 71),</w:t>
      </w:r>
    </w:p>
    <w:p w14:paraId="6BB11BA6" w14:textId="77777777" w:rsidR="00841F3B" w:rsidRPr="00322347" w:rsidRDefault="00841F3B" w:rsidP="00841F3B">
      <w:pPr>
        <w:ind w:left="1134" w:hanging="567"/>
        <w:rPr>
          <w:noProof/>
          <w:szCs w:val="24"/>
        </w:rPr>
      </w:pPr>
    </w:p>
    <w:p w14:paraId="047E985C" w14:textId="77777777" w:rsidR="00841F3B" w:rsidRPr="00322347" w:rsidRDefault="00841F3B" w:rsidP="00841F3B">
      <w:pPr>
        <w:ind w:left="1134" w:hanging="567"/>
        <w:rPr>
          <w:noProof/>
          <w:szCs w:val="24"/>
        </w:rPr>
      </w:pPr>
      <w:r w:rsidRPr="00322347">
        <w:rPr>
          <w:noProof/>
        </w:rPr>
        <w:t>–</w:t>
      </w:r>
      <w:r w:rsidRPr="00322347">
        <w:rPr>
          <w:noProof/>
        </w:rPr>
        <w:tab/>
        <w:t>22022 D 1571: EMP ühiskomitee otsus nr 127/2022, 29. aprill 2022 (ELT L 246, 22.9.2022, lk 73),</w:t>
      </w:r>
    </w:p>
    <w:p w14:paraId="07A7A804" w14:textId="77777777" w:rsidR="00841F3B" w:rsidRPr="00322347" w:rsidRDefault="00841F3B" w:rsidP="00841F3B">
      <w:pPr>
        <w:ind w:left="1134" w:hanging="567"/>
        <w:rPr>
          <w:noProof/>
          <w:szCs w:val="24"/>
        </w:rPr>
      </w:pPr>
    </w:p>
    <w:p w14:paraId="45E54378" w14:textId="77777777" w:rsidR="00841F3B" w:rsidRPr="00322347" w:rsidRDefault="00841F3B" w:rsidP="00841F3B">
      <w:pPr>
        <w:ind w:left="1134" w:hanging="567"/>
        <w:rPr>
          <w:noProof/>
          <w:szCs w:val="24"/>
        </w:rPr>
      </w:pPr>
      <w:r w:rsidRPr="00322347">
        <w:rPr>
          <w:noProof/>
        </w:rPr>
        <w:t>–</w:t>
      </w:r>
      <w:r w:rsidRPr="00322347">
        <w:rPr>
          <w:noProof/>
        </w:rPr>
        <w:tab/>
        <w:t>22022 D 1572: EMP ühiskomitee otsus nr 128/2022, 29. aprill 2022 (ELT L 246, 22.9.2022, lk 75),</w:t>
      </w:r>
    </w:p>
    <w:p w14:paraId="075A3E45" w14:textId="77777777" w:rsidR="00841F3B" w:rsidRPr="00322347" w:rsidRDefault="00841F3B" w:rsidP="00841F3B">
      <w:pPr>
        <w:ind w:left="1134" w:hanging="567"/>
        <w:rPr>
          <w:noProof/>
          <w:szCs w:val="24"/>
        </w:rPr>
      </w:pPr>
    </w:p>
    <w:p w14:paraId="2C139138" w14:textId="77777777" w:rsidR="00841F3B" w:rsidRPr="00322347" w:rsidRDefault="00841F3B" w:rsidP="00841F3B">
      <w:pPr>
        <w:ind w:left="1134" w:hanging="567"/>
        <w:rPr>
          <w:noProof/>
          <w:szCs w:val="24"/>
        </w:rPr>
      </w:pPr>
      <w:r w:rsidRPr="00322347">
        <w:rPr>
          <w:noProof/>
        </w:rPr>
        <w:t>–</w:t>
      </w:r>
      <w:r w:rsidRPr="00322347">
        <w:rPr>
          <w:noProof/>
        </w:rPr>
        <w:tab/>
        <w:t>22022 D 1573: EMP ühiskomitee otsus nr 129/2022, 29. aprill 2022 (ELT L 246, 22.9.2022, lk 77),</w:t>
      </w:r>
    </w:p>
    <w:p w14:paraId="3A8D1B42" w14:textId="77777777" w:rsidR="008744B4" w:rsidRPr="00322347" w:rsidRDefault="008744B4" w:rsidP="00841F3B">
      <w:pPr>
        <w:ind w:left="1134" w:hanging="567"/>
        <w:rPr>
          <w:noProof/>
          <w:szCs w:val="24"/>
        </w:rPr>
      </w:pPr>
    </w:p>
    <w:p w14:paraId="1ECE2D3C" w14:textId="77777777" w:rsidR="008744B4" w:rsidRPr="00322347" w:rsidRDefault="008744B4" w:rsidP="008744B4">
      <w:pPr>
        <w:rPr>
          <w:noProof/>
        </w:rPr>
      </w:pPr>
      <w:r w:rsidRPr="00322347">
        <w:rPr>
          <w:noProof/>
        </w:rPr>
        <w:br w:type="page"/>
      </w:r>
    </w:p>
    <w:p w14:paraId="3FBB7824" w14:textId="66AA2672" w:rsidR="00841F3B" w:rsidRPr="00322347" w:rsidRDefault="00841F3B" w:rsidP="00841F3B">
      <w:pPr>
        <w:ind w:left="1134" w:hanging="567"/>
        <w:rPr>
          <w:noProof/>
          <w:szCs w:val="24"/>
        </w:rPr>
      </w:pPr>
      <w:r w:rsidRPr="00322347">
        <w:rPr>
          <w:noProof/>
        </w:rPr>
        <w:t>–</w:t>
      </w:r>
      <w:r w:rsidRPr="00322347">
        <w:rPr>
          <w:noProof/>
        </w:rPr>
        <w:tab/>
        <w:t>22022 D 2017: EMP ühiskomitee otsus nr 119/2019, 8. mai 2019 (ELT L 279, 27.10.2022, lk 17),</w:t>
      </w:r>
    </w:p>
    <w:p w14:paraId="15FCCF81" w14:textId="77777777" w:rsidR="00841F3B" w:rsidRPr="00322347" w:rsidRDefault="00841F3B" w:rsidP="00841F3B">
      <w:pPr>
        <w:ind w:left="1134" w:hanging="567"/>
        <w:rPr>
          <w:noProof/>
          <w:szCs w:val="24"/>
        </w:rPr>
      </w:pPr>
    </w:p>
    <w:p w14:paraId="1EB133D9" w14:textId="77777777" w:rsidR="00841F3B" w:rsidRPr="00322347" w:rsidRDefault="00841F3B" w:rsidP="00841F3B">
      <w:pPr>
        <w:ind w:left="1134" w:hanging="567"/>
        <w:rPr>
          <w:noProof/>
          <w:szCs w:val="24"/>
        </w:rPr>
      </w:pPr>
      <w:r w:rsidRPr="00322347">
        <w:rPr>
          <w:noProof/>
        </w:rPr>
        <w:t>–</w:t>
      </w:r>
      <w:r w:rsidRPr="00322347">
        <w:rPr>
          <w:noProof/>
        </w:rPr>
        <w:tab/>
        <w:t>22022 D 2018: EMP ühiskomitee otsus nr 120/2019, 8. mai 2019 (ELT L 279, 27.10.2022, lk 19),</w:t>
      </w:r>
    </w:p>
    <w:p w14:paraId="0F1ED737" w14:textId="77777777" w:rsidR="00841F3B" w:rsidRPr="00322347" w:rsidRDefault="00841F3B" w:rsidP="00841F3B">
      <w:pPr>
        <w:ind w:left="1134" w:hanging="567"/>
        <w:rPr>
          <w:noProof/>
          <w:szCs w:val="24"/>
        </w:rPr>
      </w:pPr>
    </w:p>
    <w:p w14:paraId="2D33021E" w14:textId="77777777" w:rsidR="00841F3B" w:rsidRPr="00322347" w:rsidRDefault="00841F3B" w:rsidP="00841F3B">
      <w:pPr>
        <w:ind w:left="1134" w:hanging="567"/>
        <w:rPr>
          <w:noProof/>
          <w:szCs w:val="24"/>
        </w:rPr>
      </w:pPr>
      <w:r w:rsidRPr="00322347">
        <w:rPr>
          <w:noProof/>
        </w:rPr>
        <w:t>–</w:t>
      </w:r>
      <w:r w:rsidRPr="00322347">
        <w:rPr>
          <w:noProof/>
        </w:rPr>
        <w:tab/>
        <w:t>22022 D 2019: EMP ühiskomitee otsus nr 121/2019, 8. mai 2019 (ELT L 279, 27.10.2022, lk 23),</w:t>
      </w:r>
    </w:p>
    <w:p w14:paraId="18E50807" w14:textId="77777777" w:rsidR="00841F3B" w:rsidRPr="00322347" w:rsidRDefault="00841F3B" w:rsidP="00841F3B">
      <w:pPr>
        <w:ind w:left="1134" w:hanging="567"/>
        <w:rPr>
          <w:noProof/>
          <w:szCs w:val="24"/>
        </w:rPr>
      </w:pPr>
    </w:p>
    <w:p w14:paraId="2571A0D4" w14:textId="77777777" w:rsidR="00841F3B" w:rsidRPr="00322347" w:rsidRDefault="00841F3B" w:rsidP="00841F3B">
      <w:pPr>
        <w:ind w:left="1134" w:hanging="567"/>
        <w:rPr>
          <w:noProof/>
          <w:szCs w:val="24"/>
        </w:rPr>
      </w:pPr>
      <w:r w:rsidRPr="00322347">
        <w:rPr>
          <w:noProof/>
        </w:rPr>
        <w:t>–</w:t>
      </w:r>
      <w:r w:rsidRPr="00322347">
        <w:rPr>
          <w:noProof/>
        </w:rPr>
        <w:tab/>
        <w:t>22022 D 2020: EMP ühiskomitee otsus nr 122/2019, 8. mai 2019 (ELT L 279, 27.10.2022, lk 26),</w:t>
      </w:r>
    </w:p>
    <w:p w14:paraId="1333A5E8" w14:textId="77777777" w:rsidR="00841F3B" w:rsidRPr="00322347" w:rsidRDefault="00841F3B" w:rsidP="00841F3B">
      <w:pPr>
        <w:ind w:left="1134" w:hanging="567"/>
        <w:rPr>
          <w:noProof/>
          <w:szCs w:val="24"/>
        </w:rPr>
      </w:pPr>
    </w:p>
    <w:p w14:paraId="3F70744C" w14:textId="77777777" w:rsidR="00841F3B" w:rsidRPr="00322347" w:rsidRDefault="00841F3B" w:rsidP="00841F3B">
      <w:pPr>
        <w:ind w:left="1134" w:hanging="567"/>
        <w:rPr>
          <w:noProof/>
          <w:szCs w:val="24"/>
        </w:rPr>
      </w:pPr>
      <w:r w:rsidRPr="00322347">
        <w:rPr>
          <w:noProof/>
        </w:rPr>
        <w:t>–</w:t>
      </w:r>
      <w:r w:rsidRPr="00322347">
        <w:rPr>
          <w:noProof/>
        </w:rPr>
        <w:tab/>
        <w:t>22022 D 2147: EMP ühiskomitee otsus nr 155/2019, 14. juuni 2019 (ELT L 291, 10.11.2022, lk 34).</w:t>
      </w:r>
    </w:p>
    <w:p w14:paraId="582A583B" w14:textId="77777777" w:rsidR="00841F3B" w:rsidRPr="00322347" w:rsidRDefault="00841F3B" w:rsidP="00841F3B">
      <w:pPr>
        <w:ind w:left="567" w:hanging="567"/>
        <w:rPr>
          <w:noProof/>
          <w:szCs w:val="24"/>
        </w:rPr>
      </w:pPr>
    </w:p>
    <w:p w14:paraId="5105169D" w14:textId="4FE32265" w:rsidR="00841F3B" w:rsidRPr="00322347" w:rsidRDefault="00F7080F" w:rsidP="00A159FD">
      <w:pPr>
        <w:ind w:left="567"/>
        <w:rPr>
          <w:noProof/>
          <w:szCs w:val="24"/>
        </w:rPr>
      </w:pPr>
      <w:r w:rsidRPr="00322347">
        <w:rPr>
          <w:noProof/>
        </w:rPr>
        <w:t>Euroopa Majanduspiirkonna</w:t>
      </w:r>
      <w:r w:rsidR="00841F3B" w:rsidRPr="00322347">
        <w:rPr>
          <w:noProof/>
        </w:rPr>
        <w:t xml:space="preserve"> lepingu I lisa </w:t>
      </w:r>
      <w:r w:rsidRPr="00322347">
        <w:rPr>
          <w:noProof/>
        </w:rPr>
        <w:t xml:space="preserve">(Veterinaar- ja fütosanitaarküsimused) </w:t>
      </w:r>
      <w:r w:rsidR="000E7A99" w:rsidRPr="00322347">
        <w:rPr>
          <w:noProof/>
        </w:rPr>
        <w:t xml:space="preserve">konsolideeritud versioon </w:t>
      </w:r>
      <w:r w:rsidR="00841F3B" w:rsidRPr="00322347">
        <w:rPr>
          <w:noProof/>
        </w:rPr>
        <w:t>on kättesaadav EFTA veebisaidil:</w:t>
      </w:r>
      <w:r w:rsidR="00C3185B" w:rsidRPr="00322347">
        <w:rPr>
          <w:noProof/>
        </w:rPr>
        <w:t xml:space="preserve"> </w:t>
      </w:r>
      <w:r w:rsidR="00841F3B" w:rsidRPr="00322347">
        <w:rPr>
          <w:noProof/>
        </w:rPr>
        <w:t>https://www.efta.int</w:t>
      </w:r>
    </w:p>
    <w:p w14:paraId="4B41720E" w14:textId="77777777" w:rsidR="00841F3B" w:rsidRPr="00322347" w:rsidRDefault="00841F3B" w:rsidP="00841F3B">
      <w:pPr>
        <w:ind w:left="567" w:hanging="567"/>
        <w:rPr>
          <w:noProof/>
          <w:szCs w:val="24"/>
        </w:rPr>
      </w:pPr>
    </w:p>
    <w:p w14:paraId="28C167F1" w14:textId="57AB5601" w:rsidR="00841F3B" w:rsidRPr="00322347" w:rsidRDefault="00841F3B" w:rsidP="00841F3B">
      <w:pPr>
        <w:ind w:left="567" w:hanging="567"/>
        <w:rPr>
          <w:noProof/>
          <w:color w:val="000000" w:themeColor="text1"/>
          <w:szCs w:val="24"/>
        </w:rPr>
      </w:pPr>
      <w:r w:rsidRPr="00322347">
        <w:rPr>
          <w:noProof/>
        </w:rPr>
        <w:t>5.</w:t>
      </w:r>
      <w:r w:rsidRPr="00322347">
        <w:rPr>
          <w:noProof/>
        </w:rPr>
        <w:tab/>
        <w:t>31994 D 000</w:t>
      </w:r>
      <w:r w:rsidR="008D4B8F" w:rsidRPr="00322347">
        <w:rPr>
          <w:noProof/>
        </w:rPr>
        <w:t>2</w:t>
      </w:r>
      <w:r w:rsidRPr="00322347">
        <w:rPr>
          <w:noProof/>
        </w:rPr>
        <w:t>: Nõukogu ja komisjoni otsus</w:t>
      </w:r>
      <w:r w:rsidR="00E221A3" w:rsidRPr="00322347">
        <w:rPr>
          <w:noProof/>
        </w:rPr>
        <w:t xml:space="preserve"> 94/</w:t>
      </w:r>
      <w:r w:rsidR="008D4B8F" w:rsidRPr="00322347">
        <w:rPr>
          <w:noProof/>
        </w:rPr>
        <w:t>2</w:t>
      </w:r>
      <w:r w:rsidR="00E221A3" w:rsidRPr="00322347">
        <w:rPr>
          <w:noProof/>
        </w:rPr>
        <w:t>/ESTÜ, EÜ</w:t>
      </w:r>
      <w:r w:rsidRPr="00322347">
        <w:rPr>
          <w:noProof/>
        </w:rPr>
        <w:t>, 13. detsember 1993, Euroopa Majanduspiirkonna lepingu kohandamise protokolli sõlmimise kohta Euroopa ühenduste, nende liikmesriikide ja Austria Vabariigi, Soome Vabariigi, Islandi Vabariigi, Liechtensteini Vürstiriigi, Norra Kuningriigi ja Rootsi Kuningriigi vahel (</w:t>
      </w:r>
      <w:r w:rsidRPr="00322347">
        <w:rPr>
          <w:rStyle w:val="Emphasis"/>
          <w:i w:val="0"/>
          <w:iCs w:val="0"/>
          <w:noProof/>
          <w:shd w:val="clear" w:color="auto" w:fill="FFFFFF"/>
        </w:rPr>
        <w:t xml:space="preserve">EÜT L 1, 3.1.1994, lk </w:t>
      </w:r>
      <w:r w:rsidR="008D4B8F" w:rsidRPr="00322347">
        <w:rPr>
          <w:rStyle w:val="Emphasis"/>
          <w:i w:val="0"/>
          <w:iCs w:val="0"/>
          <w:noProof/>
          <w:shd w:val="clear" w:color="auto" w:fill="FFFFFF"/>
        </w:rPr>
        <w:t>57</w:t>
      </w:r>
      <w:r w:rsidRPr="00322347">
        <w:rPr>
          <w:rStyle w:val="Emphasis"/>
          <w:i w:val="0"/>
          <w:iCs w:val="0"/>
          <w:noProof/>
          <w:shd w:val="clear" w:color="auto" w:fill="FFFFFF"/>
        </w:rPr>
        <w:t>1)</w:t>
      </w:r>
      <w:r w:rsidRPr="00322347">
        <w:rPr>
          <w:rStyle w:val="Emphasis"/>
          <w:noProof/>
          <w:shd w:val="clear" w:color="auto" w:fill="FFFFFF"/>
        </w:rPr>
        <w:t>.</w:t>
      </w:r>
    </w:p>
    <w:p w14:paraId="1EBD4EC3" w14:textId="77777777" w:rsidR="00841F3B" w:rsidRPr="00322347" w:rsidRDefault="00841F3B" w:rsidP="00841F3B">
      <w:pPr>
        <w:ind w:left="567" w:hanging="567"/>
        <w:rPr>
          <w:noProof/>
          <w:color w:val="000000" w:themeColor="text1"/>
          <w:szCs w:val="24"/>
        </w:rPr>
      </w:pPr>
    </w:p>
    <w:p w14:paraId="5F8349E2" w14:textId="77777777" w:rsidR="00841F3B" w:rsidRPr="00322347" w:rsidRDefault="00841F3B" w:rsidP="00841F3B">
      <w:pPr>
        <w:ind w:left="567" w:hanging="567"/>
        <w:rPr>
          <w:noProof/>
          <w:color w:val="000000" w:themeColor="text1"/>
          <w:szCs w:val="24"/>
        </w:rPr>
      </w:pPr>
      <w:r w:rsidRPr="00322347">
        <w:rPr>
          <w:noProof/>
          <w:color w:val="000000" w:themeColor="text1"/>
        </w:rPr>
        <w:t>6.</w:t>
      </w:r>
      <w:r w:rsidRPr="00322347">
        <w:rPr>
          <w:noProof/>
        </w:rPr>
        <w:tab/>
      </w:r>
      <w:r w:rsidRPr="00322347">
        <w:rPr>
          <w:noProof/>
          <w:color w:val="000000" w:themeColor="text1"/>
        </w:rPr>
        <w:t>21994 A 0103(73): Euroopa Majanduspiirkonna lepingu kohandamise protokoll – Lõppakt – Ühisdeklaratsioon – Kokkulepitud protokoll – Prantsusmaa valitsuse deklaratsioon (</w:t>
      </w:r>
      <w:r w:rsidRPr="00322347">
        <w:rPr>
          <w:rStyle w:val="Emphasis"/>
          <w:i w:val="0"/>
          <w:iCs w:val="0"/>
          <w:noProof/>
          <w:color w:val="000000" w:themeColor="text1"/>
          <w:shd w:val="clear" w:color="auto" w:fill="FFFFFF"/>
        </w:rPr>
        <w:t>EÜT L 1, 3.1.1994, lk 572)</w:t>
      </w:r>
      <w:r w:rsidRPr="00322347">
        <w:rPr>
          <w:rStyle w:val="Emphasis"/>
          <w:noProof/>
          <w:color w:val="000000" w:themeColor="text1"/>
          <w:shd w:val="clear" w:color="auto" w:fill="FFFFFF"/>
        </w:rPr>
        <w:t>.</w:t>
      </w:r>
    </w:p>
    <w:p w14:paraId="13452E97" w14:textId="77777777" w:rsidR="008744B4" w:rsidRPr="00322347" w:rsidRDefault="008744B4" w:rsidP="00841F3B">
      <w:pPr>
        <w:ind w:left="567" w:hanging="567"/>
        <w:rPr>
          <w:noProof/>
          <w:color w:val="000000" w:themeColor="text1"/>
          <w:szCs w:val="24"/>
        </w:rPr>
      </w:pPr>
    </w:p>
    <w:p w14:paraId="3F9F2328" w14:textId="77777777" w:rsidR="008744B4" w:rsidRPr="00322347" w:rsidRDefault="008744B4" w:rsidP="008744B4">
      <w:pPr>
        <w:rPr>
          <w:noProof/>
        </w:rPr>
      </w:pPr>
      <w:r w:rsidRPr="00322347">
        <w:rPr>
          <w:noProof/>
        </w:rPr>
        <w:br w:type="page"/>
      </w:r>
    </w:p>
    <w:p w14:paraId="016B73AA" w14:textId="57149A3C" w:rsidR="00841F3B" w:rsidRPr="00322347" w:rsidRDefault="00841F3B" w:rsidP="00841F3B">
      <w:pPr>
        <w:ind w:left="567" w:hanging="567"/>
        <w:rPr>
          <w:noProof/>
          <w:szCs w:val="24"/>
        </w:rPr>
      </w:pPr>
      <w:r w:rsidRPr="00322347">
        <w:rPr>
          <w:noProof/>
          <w:color w:val="000000" w:themeColor="text1"/>
        </w:rPr>
        <w:t>7.</w:t>
      </w:r>
      <w:r w:rsidRPr="00322347">
        <w:rPr>
          <w:noProof/>
        </w:rPr>
        <w:tab/>
      </w:r>
      <w:r w:rsidRPr="00322347">
        <w:rPr>
          <w:noProof/>
          <w:color w:val="000000" w:themeColor="text1"/>
        </w:rPr>
        <w:t xml:space="preserve">32004 D 0368: </w:t>
      </w:r>
      <w:r w:rsidRPr="00322347">
        <w:rPr>
          <w:noProof/>
        </w:rPr>
        <w:t>Nõukogu otsus</w:t>
      </w:r>
      <w:r w:rsidR="00E221A3" w:rsidRPr="00322347">
        <w:rPr>
          <w:noProof/>
        </w:rPr>
        <w:t xml:space="preserve"> </w:t>
      </w:r>
      <w:r w:rsidR="00E221A3" w:rsidRPr="00322347">
        <w:rPr>
          <w:rFonts w:asciiTheme="majorBidi" w:hAnsiTheme="majorBidi" w:cstheme="majorBidi"/>
          <w:color w:val="000000" w:themeColor="text1"/>
          <w:szCs w:val="24"/>
        </w:rPr>
        <w:t>2004/368/EÜ</w:t>
      </w:r>
      <w:r w:rsidRPr="00322347">
        <w:rPr>
          <w:noProof/>
        </w:rPr>
        <w:t>, 30. märts 2004, Eesti Vabariigi, Küprose Vabariigi, Leedu Vabariigi, Läti Vabariigi, Malta Vabariigi, Poola Vabariigi, Slovaki Vabariigi, Sloveenia Vabariigi, Tšehhi Vabariigi ja Ungari Vabariigi Euroopa Majanduspiirkonnas osalemise lepingu ajutise kohaldamise ja eelnevaga seotud nelja lepingu ajutise kohaldamise kohta (ELT L 130, 29.4.2004, lk 1).</w:t>
      </w:r>
    </w:p>
    <w:p w14:paraId="12410219" w14:textId="77777777" w:rsidR="00841F3B" w:rsidRPr="00322347" w:rsidRDefault="00841F3B" w:rsidP="00841F3B">
      <w:pPr>
        <w:ind w:left="567" w:hanging="567"/>
        <w:rPr>
          <w:noProof/>
          <w:szCs w:val="24"/>
        </w:rPr>
      </w:pPr>
    </w:p>
    <w:p w14:paraId="62FA3B8B" w14:textId="77777777" w:rsidR="00841F3B" w:rsidRPr="00322347" w:rsidRDefault="00841F3B" w:rsidP="00841F3B">
      <w:pPr>
        <w:ind w:left="567" w:hanging="567"/>
        <w:rPr>
          <w:noProof/>
          <w:szCs w:val="24"/>
        </w:rPr>
      </w:pPr>
      <w:r w:rsidRPr="00322347">
        <w:rPr>
          <w:noProof/>
        </w:rPr>
        <w:t>8.</w:t>
      </w:r>
      <w:r w:rsidRPr="00322347">
        <w:rPr>
          <w:noProof/>
        </w:rPr>
        <w:tab/>
        <w:t>22004 A 0429(02): Kirjavahetuse teel sõlmitud kokkulepped Eesti Vabariigi, Küprose Vabariigi, Leedu Vabariigi, Läti Vabariigi, Malta Vabariigi, Poola Vabariigi, Slovaki Vabariigi, Sloveenia Vabariigi, Tšehhi Vabariigi ja Ungari Vabariigi Euroopa Majanduspiirkonnas osalemise lepingu ajutise kohaldamise ja eelnevaga seotud nelja lepingu ajutise kohaldamise kohta (ELT L 130, 29.4.2004, lk 3).</w:t>
      </w:r>
    </w:p>
    <w:p w14:paraId="34CB2D42" w14:textId="77777777" w:rsidR="00841F3B" w:rsidRPr="00322347" w:rsidRDefault="00841F3B" w:rsidP="00841F3B">
      <w:pPr>
        <w:ind w:left="567" w:hanging="567"/>
        <w:rPr>
          <w:noProof/>
          <w:szCs w:val="24"/>
        </w:rPr>
      </w:pPr>
    </w:p>
    <w:p w14:paraId="71941264" w14:textId="77777777" w:rsidR="00841F3B" w:rsidRPr="00322347" w:rsidRDefault="00841F3B" w:rsidP="00841F3B">
      <w:pPr>
        <w:ind w:left="567" w:hanging="567"/>
        <w:rPr>
          <w:noProof/>
          <w:szCs w:val="24"/>
        </w:rPr>
      </w:pPr>
      <w:r w:rsidRPr="00322347">
        <w:rPr>
          <w:noProof/>
        </w:rPr>
        <w:t>9.</w:t>
      </w:r>
      <w:r w:rsidRPr="00322347">
        <w:rPr>
          <w:noProof/>
        </w:rPr>
        <w:tab/>
        <w:t>32012 D 0442: Nõukogu otsus 2012/442/EL, 24. juuli 2012, seisukoha kohta, mille Euroopa Liit võtab EMP ühiskomitees seoses EMP lepingu II lisa („Tehnilised normid, standardid, katsetamine ja sertifitseerimine“) muutmisega (ELT L 202, 28.7.2012, lk 1).</w:t>
      </w:r>
    </w:p>
    <w:p w14:paraId="5892893A" w14:textId="77777777" w:rsidR="00841F3B" w:rsidRPr="00322347" w:rsidRDefault="00841F3B" w:rsidP="00841F3B">
      <w:pPr>
        <w:ind w:left="567" w:hanging="567"/>
        <w:rPr>
          <w:noProof/>
          <w:szCs w:val="24"/>
        </w:rPr>
      </w:pPr>
    </w:p>
    <w:p w14:paraId="08A75C80" w14:textId="77777777" w:rsidR="00841F3B" w:rsidRPr="00322347" w:rsidRDefault="00841F3B" w:rsidP="00841F3B">
      <w:pPr>
        <w:ind w:left="567" w:hanging="567"/>
        <w:rPr>
          <w:noProof/>
          <w:szCs w:val="24"/>
        </w:rPr>
      </w:pPr>
    </w:p>
    <w:p w14:paraId="17945998" w14:textId="77777777" w:rsidR="00841F3B" w:rsidRPr="00322347" w:rsidRDefault="00841F3B" w:rsidP="00841F3B">
      <w:pPr>
        <w:ind w:left="567" w:hanging="567"/>
        <w:jc w:val="center"/>
        <w:rPr>
          <w:noProof/>
          <w:szCs w:val="24"/>
        </w:rPr>
      </w:pPr>
      <w:r w:rsidRPr="00322347">
        <w:rPr>
          <w:noProof/>
        </w:rPr>
        <w:t>B JAGU</w:t>
      </w:r>
    </w:p>
    <w:p w14:paraId="313DCD73" w14:textId="77777777" w:rsidR="00841F3B" w:rsidRPr="00322347" w:rsidRDefault="00841F3B" w:rsidP="00841F3B">
      <w:pPr>
        <w:ind w:left="567" w:hanging="567"/>
        <w:jc w:val="center"/>
        <w:rPr>
          <w:noProof/>
          <w:szCs w:val="24"/>
        </w:rPr>
      </w:pPr>
    </w:p>
    <w:p w14:paraId="2AFF7538" w14:textId="77777777" w:rsidR="00841F3B" w:rsidRPr="00322347" w:rsidRDefault="00841F3B" w:rsidP="00841F3B">
      <w:pPr>
        <w:ind w:left="567" w:hanging="567"/>
        <w:jc w:val="center"/>
        <w:rPr>
          <w:noProof/>
          <w:szCs w:val="24"/>
        </w:rPr>
      </w:pPr>
      <w:r w:rsidRPr="00322347">
        <w:rPr>
          <w:noProof/>
        </w:rPr>
        <w:t>LEPING ŠVEITSIGA</w:t>
      </w:r>
    </w:p>
    <w:p w14:paraId="2540A0EA" w14:textId="77777777" w:rsidR="00841F3B" w:rsidRPr="00322347" w:rsidRDefault="00841F3B" w:rsidP="00841F3B">
      <w:pPr>
        <w:ind w:left="567" w:hanging="567"/>
        <w:rPr>
          <w:noProof/>
          <w:szCs w:val="24"/>
        </w:rPr>
      </w:pPr>
    </w:p>
    <w:p w14:paraId="3B69F3FF" w14:textId="5DC9006B" w:rsidR="00841F3B" w:rsidRPr="00322347" w:rsidRDefault="00841F3B" w:rsidP="00841F3B">
      <w:pPr>
        <w:ind w:left="567" w:hanging="567"/>
        <w:rPr>
          <w:noProof/>
          <w:szCs w:val="24"/>
        </w:rPr>
      </w:pPr>
      <w:r w:rsidRPr="00322347">
        <w:rPr>
          <w:noProof/>
        </w:rPr>
        <w:t>10.</w:t>
      </w:r>
      <w:r w:rsidRPr="00322347">
        <w:rPr>
          <w:noProof/>
        </w:rPr>
        <w:tab/>
        <w:t xml:space="preserve">32002 D 0309: Nõukogu ja komisjoni otsus 2002/309/EÜ, </w:t>
      </w:r>
      <w:r w:rsidR="00E221A3" w:rsidRPr="00322347">
        <w:rPr>
          <w:noProof/>
        </w:rPr>
        <w:t>Euratom</w:t>
      </w:r>
      <w:r w:rsidRPr="00322347">
        <w:rPr>
          <w:noProof/>
        </w:rPr>
        <w:t xml:space="preserve"> teadus- ja tehnikakoostöö kokkuleppe suhtes, 4. aprill 2002, Šveitsi Konföderatsiooniga seitsme kokkuleppe sõlmimise kohta (EÜT L 114, 30.4.2002, lk 1).</w:t>
      </w:r>
    </w:p>
    <w:p w14:paraId="424690C3" w14:textId="77777777" w:rsidR="008744B4" w:rsidRPr="00322347" w:rsidRDefault="008744B4" w:rsidP="00841F3B">
      <w:pPr>
        <w:ind w:left="567" w:hanging="567"/>
        <w:rPr>
          <w:noProof/>
          <w:szCs w:val="24"/>
        </w:rPr>
      </w:pPr>
    </w:p>
    <w:p w14:paraId="486E0EEB" w14:textId="77777777" w:rsidR="008744B4" w:rsidRPr="00322347" w:rsidRDefault="008744B4" w:rsidP="008744B4">
      <w:pPr>
        <w:rPr>
          <w:noProof/>
        </w:rPr>
      </w:pPr>
      <w:r w:rsidRPr="00322347">
        <w:rPr>
          <w:noProof/>
        </w:rPr>
        <w:br w:type="page"/>
      </w:r>
    </w:p>
    <w:p w14:paraId="06A86C00" w14:textId="413F330D" w:rsidR="00841F3B" w:rsidRPr="00322347" w:rsidRDefault="00841F3B" w:rsidP="00841F3B">
      <w:pPr>
        <w:ind w:left="567" w:hanging="567"/>
        <w:rPr>
          <w:noProof/>
          <w:szCs w:val="24"/>
        </w:rPr>
      </w:pPr>
      <w:r w:rsidRPr="00322347">
        <w:rPr>
          <w:noProof/>
        </w:rPr>
        <w:t>11.</w:t>
      </w:r>
      <w:r w:rsidRPr="00322347">
        <w:rPr>
          <w:noProof/>
        </w:rPr>
        <w:tab/>
        <w:t>22002 A 0430(04): Euroopa Ühenduse ja Šveitsi Konföderatsiooni vaheline põllumajandustoodetega kauplemise kokkulepe (EÜT L 114, 30.4.2002, lk 132), muudetud järgmis(t)e õigusakti(de)ga:</w:t>
      </w:r>
    </w:p>
    <w:p w14:paraId="0643E151" w14:textId="77777777" w:rsidR="00841F3B" w:rsidRPr="00322347" w:rsidRDefault="00841F3B" w:rsidP="00841F3B">
      <w:pPr>
        <w:ind w:left="567" w:hanging="567"/>
        <w:rPr>
          <w:noProof/>
          <w:szCs w:val="24"/>
        </w:rPr>
      </w:pPr>
    </w:p>
    <w:p w14:paraId="7527A56F" w14:textId="3E5639AE" w:rsidR="00841F3B" w:rsidRPr="00322347" w:rsidRDefault="00841F3B" w:rsidP="00841F3B">
      <w:pPr>
        <w:ind w:left="1134" w:hanging="567"/>
        <w:rPr>
          <w:noProof/>
          <w:szCs w:val="24"/>
        </w:rPr>
      </w:pPr>
      <w:r w:rsidRPr="00322347">
        <w:rPr>
          <w:noProof/>
        </w:rPr>
        <w:t>–</w:t>
      </w:r>
      <w:r w:rsidRPr="00322347">
        <w:rPr>
          <w:noProof/>
        </w:rPr>
        <w:tab/>
        <w:t>(2004/278/EÜ) Ühise põllumajanduskomitee otsus nr 1/2004</w:t>
      </w:r>
      <w:r w:rsidR="00C3185B" w:rsidRPr="00322347">
        <w:rPr>
          <w:noProof/>
        </w:rPr>
        <w:t>,</w:t>
      </w:r>
    </w:p>
    <w:p w14:paraId="0D027855" w14:textId="77777777" w:rsidR="00841F3B" w:rsidRPr="00322347" w:rsidRDefault="00841F3B" w:rsidP="00841F3B">
      <w:pPr>
        <w:ind w:left="1134" w:hanging="567"/>
        <w:rPr>
          <w:noProof/>
          <w:szCs w:val="24"/>
        </w:rPr>
      </w:pPr>
    </w:p>
    <w:p w14:paraId="32CF02A9" w14:textId="4475972B" w:rsidR="00841F3B" w:rsidRPr="00322347" w:rsidRDefault="00841F3B" w:rsidP="00841F3B">
      <w:pPr>
        <w:ind w:left="1134" w:hanging="567"/>
        <w:rPr>
          <w:noProof/>
          <w:szCs w:val="24"/>
        </w:rPr>
      </w:pPr>
      <w:r w:rsidRPr="00322347">
        <w:rPr>
          <w:noProof/>
        </w:rPr>
        <w:t>–</w:t>
      </w:r>
      <w:r w:rsidRPr="00322347">
        <w:rPr>
          <w:noProof/>
        </w:rPr>
        <w:tab/>
        <w:t>(2004/660/EÜ) Ühise põllumajanduskomitee otsus nr 4/2004</w:t>
      </w:r>
      <w:r w:rsidR="00C3185B" w:rsidRPr="00322347">
        <w:rPr>
          <w:noProof/>
        </w:rPr>
        <w:t>,</w:t>
      </w:r>
    </w:p>
    <w:p w14:paraId="4AA5E68F" w14:textId="77777777" w:rsidR="00841F3B" w:rsidRPr="00322347" w:rsidRDefault="00841F3B" w:rsidP="00841F3B">
      <w:pPr>
        <w:ind w:left="1134" w:hanging="567"/>
        <w:rPr>
          <w:noProof/>
          <w:szCs w:val="24"/>
        </w:rPr>
      </w:pPr>
    </w:p>
    <w:p w14:paraId="598ADBA2" w14:textId="77777777" w:rsidR="00841F3B" w:rsidRPr="00322347" w:rsidRDefault="00841F3B" w:rsidP="00841F3B">
      <w:pPr>
        <w:ind w:left="1134" w:hanging="567"/>
        <w:rPr>
          <w:noProof/>
          <w:szCs w:val="24"/>
        </w:rPr>
      </w:pPr>
      <w:bookmarkStart w:id="23" w:name="_Hlk168482069"/>
      <w:r w:rsidRPr="00322347">
        <w:rPr>
          <w:noProof/>
        </w:rPr>
        <w:t>–</w:t>
      </w:r>
      <w:r w:rsidRPr="00322347">
        <w:rPr>
          <w:noProof/>
        </w:rPr>
        <w:tab/>
      </w:r>
      <w:bookmarkStart w:id="24" w:name="_Hlk168482089"/>
      <w:r w:rsidRPr="00322347">
        <w:rPr>
          <w:noProof/>
        </w:rPr>
        <w:t xml:space="preserve">22005 D 0260: </w:t>
      </w:r>
      <w:bookmarkEnd w:id="24"/>
      <w:r w:rsidRPr="00322347">
        <w:rPr>
          <w:noProof/>
        </w:rPr>
        <w:t xml:space="preserve">Ühise põllumajanduskomitee otsus nr 2/2005 </w:t>
      </w:r>
      <w:bookmarkStart w:id="25" w:name="_Hlk168482081"/>
      <w:r w:rsidRPr="00322347">
        <w:rPr>
          <w:noProof/>
        </w:rPr>
        <w:t>(ELT L 78, 24.3.2005, lk 50)</w:t>
      </w:r>
      <w:bookmarkEnd w:id="25"/>
      <w:r w:rsidRPr="00322347">
        <w:rPr>
          <w:noProof/>
        </w:rPr>
        <w:t xml:space="preserve"> </w:t>
      </w:r>
    </w:p>
    <w:bookmarkEnd w:id="23"/>
    <w:p w14:paraId="3F18ADF8" w14:textId="77777777" w:rsidR="00841F3B" w:rsidRPr="00322347" w:rsidRDefault="00841F3B" w:rsidP="00841F3B">
      <w:pPr>
        <w:ind w:left="1134" w:hanging="567"/>
        <w:rPr>
          <w:noProof/>
          <w:szCs w:val="24"/>
        </w:rPr>
      </w:pPr>
    </w:p>
    <w:p w14:paraId="30D6CDF3" w14:textId="77777777" w:rsidR="00841F3B" w:rsidRPr="00322347" w:rsidRDefault="00841F3B" w:rsidP="00841F3B">
      <w:pPr>
        <w:ind w:left="1134" w:hanging="567"/>
        <w:rPr>
          <w:noProof/>
          <w:szCs w:val="24"/>
        </w:rPr>
      </w:pPr>
      <w:r w:rsidRPr="00322347">
        <w:rPr>
          <w:noProof/>
        </w:rPr>
        <w:t>–</w:t>
      </w:r>
      <w:r w:rsidRPr="00322347">
        <w:rPr>
          <w:noProof/>
        </w:rPr>
        <w:tab/>
      </w:r>
      <w:bookmarkStart w:id="26" w:name="_Hlk168482262"/>
      <w:r w:rsidRPr="00322347">
        <w:rPr>
          <w:noProof/>
        </w:rPr>
        <w:t xml:space="preserve">22008 D 0086: </w:t>
      </w:r>
      <w:bookmarkEnd w:id="26"/>
      <w:r w:rsidRPr="00322347">
        <w:rPr>
          <w:noProof/>
        </w:rPr>
        <w:t xml:space="preserve">Ühise põllumajanduskomitee otsus nr 1/2008 </w:t>
      </w:r>
      <w:bookmarkStart w:id="27" w:name="_Hlk168482274"/>
      <w:r w:rsidRPr="00322347">
        <w:rPr>
          <w:noProof/>
        </w:rPr>
        <w:t>(ELT L 27, 31.1.2008, lk 21)</w:t>
      </w:r>
      <w:bookmarkEnd w:id="27"/>
    </w:p>
    <w:p w14:paraId="3BA7A85D" w14:textId="77777777" w:rsidR="00841F3B" w:rsidRPr="00322347" w:rsidRDefault="00841F3B" w:rsidP="00841F3B">
      <w:pPr>
        <w:ind w:left="1134" w:hanging="567"/>
        <w:rPr>
          <w:noProof/>
          <w:szCs w:val="24"/>
        </w:rPr>
      </w:pPr>
    </w:p>
    <w:p w14:paraId="29F2BD65" w14:textId="42FDA3CE" w:rsidR="00841F3B" w:rsidRPr="00322347" w:rsidRDefault="00841F3B" w:rsidP="00841F3B">
      <w:pPr>
        <w:ind w:left="1134" w:hanging="567"/>
        <w:rPr>
          <w:noProof/>
          <w:szCs w:val="24"/>
        </w:rPr>
      </w:pPr>
      <w:r w:rsidRPr="00322347">
        <w:rPr>
          <w:noProof/>
        </w:rPr>
        <w:t>–</w:t>
      </w:r>
      <w:r w:rsidRPr="00322347">
        <w:rPr>
          <w:noProof/>
        </w:rPr>
        <w:tab/>
      </w:r>
      <w:bookmarkStart w:id="28" w:name="_Hlk180511595"/>
      <w:r w:rsidR="00E221A3" w:rsidRPr="00322347">
        <w:t>22009 A 0530(01)</w:t>
      </w:r>
      <w:bookmarkEnd w:id="28"/>
      <w:r w:rsidRPr="00322347">
        <w:rPr>
          <w:noProof/>
        </w:rPr>
        <w:t>: Euroopa Ühenduse ja Šveitsi Konföderatsiooni vaheline kokkulepe, millega muudetakse Euroopa Ühenduse ja Šveitsi Konföderatsiooni vahelist põllumajandustoodetega kauplemise kokkulepet (ELT L 136, 30.5.2009, lk 2),</w:t>
      </w:r>
    </w:p>
    <w:p w14:paraId="60589BB7" w14:textId="77777777" w:rsidR="00841F3B" w:rsidRPr="00322347" w:rsidRDefault="00841F3B" w:rsidP="00841F3B">
      <w:pPr>
        <w:ind w:left="1134" w:hanging="567"/>
        <w:rPr>
          <w:noProof/>
          <w:szCs w:val="24"/>
        </w:rPr>
      </w:pPr>
    </w:p>
    <w:p w14:paraId="425A9505" w14:textId="13927834" w:rsidR="00841F3B" w:rsidRPr="00322347" w:rsidRDefault="00841F3B" w:rsidP="00841F3B">
      <w:pPr>
        <w:ind w:left="1134" w:hanging="567"/>
        <w:rPr>
          <w:noProof/>
          <w:szCs w:val="24"/>
        </w:rPr>
      </w:pPr>
      <w:r w:rsidRPr="00322347">
        <w:rPr>
          <w:noProof/>
        </w:rPr>
        <w:t>–</w:t>
      </w:r>
      <w:r w:rsidRPr="00322347">
        <w:rPr>
          <w:noProof/>
        </w:rPr>
        <w:tab/>
        <w:t>(2010/724/EL) Ühise põllumajanduskomitee otsus nr 2/2010</w:t>
      </w:r>
      <w:r w:rsidR="00C3185B" w:rsidRPr="00322347">
        <w:rPr>
          <w:noProof/>
        </w:rPr>
        <w:t>,</w:t>
      </w:r>
    </w:p>
    <w:p w14:paraId="2813BCFB" w14:textId="77777777" w:rsidR="00841F3B" w:rsidRPr="00322347" w:rsidRDefault="00841F3B" w:rsidP="00841F3B">
      <w:pPr>
        <w:ind w:left="1134" w:hanging="567"/>
        <w:rPr>
          <w:noProof/>
          <w:szCs w:val="24"/>
        </w:rPr>
      </w:pPr>
    </w:p>
    <w:p w14:paraId="1845ACB2" w14:textId="3CC3901C" w:rsidR="00841F3B" w:rsidRPr="00322347" w:rsidRDefault="00841F3B" w:rsidP="00841F3B">
      <w:pPr>
        <w:ind w:left="1134" w:hanging="567"/>
        <w:rPr>
          <w:noProof/>
          <w:szCs w:val="24"/>
        </w:rPr>
      </w:pPr>
      <w:r w:rsidRPr="00322347">
        <w:rPr>
          <w:noProof/>
        </w:rPr>
        <w:t>–</w:t>
      </w:r>
      <w:r w:rsidRPr="00322347">
        <w:rPr>
          <w:noProof/>
        </w:rPr>
        <w:tab/>
        <w:t>22011 D 0083: Ühise põllumajanduskomitee otsus nr 1/2010 (ELT L 32, 8.2.2011, lk 9)</w:t>
      </w:r>
      <w:r w:rsidR="00C3185B" w:rsidRPr="00322347">
        <w:rPr>
          <w:noProof/>
        </w:rPr>
        <w:t>,</w:t>
      </w:r>
    </w:p>
    <w:p w14:paraId="43FEF564" w14:textId="77777777" w:rsidR="00841F3B" w:rsidRPr="00322347" w:rsidRDefault="00841F3B" w:rsidP="00841F3B">
      <w:pPr>
        <w:ind w:left="1134" w:hanging="567"/>
        <w:rPr>
          <w:noProof/>
          <w:szCs w:val="24"/>
        </w:rPr>
      </w:pPr>
    </w:p>
    <w:p w14:paraId="2718D72B" w14:textId="77777777" w:rsidR="00841F3B" w:rsidRPr="00322347" w:rsidRDefault="00841F3B" w:rsidP="00841F3B">
      <w:pPr>
        <w:ind w:left="1134" w:hanging="567"/>
        <w:rPr>
          <w:noProof/>
          <w:szCs w:val="24"/>
        </w:rPr>
      </w:pPr>
      <w:r w:rsidRPr="00322347">
        <w:rPr>
          <w:noProof/>
        </w:rPr>
        <w:t>–</w:t>
      </w:r>
      <w:r w:rsidRPr="00322347">
        <w:rPr>
          <w:noProof/>
        </w:rPr>
        <w:tab/>
      </w:r>
      <w:bookmarkStart w:id="29" w:name="_Hlk168482563"/>
      <w:r w:rsidRPr="00322347">
        <w:rPr>
          <w:noProof/>
        </w:rPr>
        <w:t xml:space="preserve">22017 D 0169: </w:t>
      </w:r>
      <w:bookmarkEnd w:id="29"/>
      <w:r w:rsidRPr="00322347">
        <w:rPr>
          <w:noProof/>
        </w:rPr>
        <w:t xml:space="preserve">Ühise põllumajanduskomitee otsus nr 1/2015 </w:t>
      </w:r>
      <w:bookmarkStart w:id="30" w:name="_Hlk168482575"/>
      <w:r w:rsidRPr="00322347">
        <w:rPr>
          <w:noProof/>
        </w:rPr>
        <w:t>(ELT L 27, 1.2.2017, lk 155).</w:t>
      </w:r>
    </w:p>
    <w:bookmarkEnd w:id="30"/>
    <w:p w14:paraId="7F035E4A" w14:textId="77777777" w:rsidR="00841F3B" w:rsidRPr="00322347" w:rsidRDefault="00841F3B" w:rsidP="00841F3B">
      <w:pPr>
        <w:ind w:left="567" w:hanging="567"/>
        <w:rPr>
          <w:noProof/>
          <w:szCs w:val="24"/>
        </w:rPr>
      </w:pPr>
    </w:p>
    <w:p w14:paraId="3F453CA3" w14:textId="77777777" w:rsidR="00841F3B" w:rsidRPr="00322347" w:rsidRDefault="00841F3B" w:rsidP="00841F3B">
      <w:pPr>
        <w:ind w:left="567" w:hanging="567"/>
        <w:rPr>
          <w:noProof/>
          <w:szCs w:val="24"/>
        </w:rPr>
      </w:pPr>
      <w:r w:rsidRPr="00322347">
        <w:rPr>
          <w:noProof/>
        </w:rPr>
        <w:t>12.</w:t>
      </w:r>
      <w:r w:rsidRPr="00322347">
        <w:rPr>
          <w:noProof/>
        </w:rPr>
        <w:tab/>
        <w:t>22002 A 0430(04): Euroopa Ühenduse ja Šveitsi Konföderatsiooni vaheline põllumajandustoodetega kauplemise kokkulepe – Lõppakt (EÜT L 114, 30.4.2002, lk 350).</w:t>
      </w:r>
    </w:p>
    <w:p w14:paraId="76AEF815" w14:textId="77777777" w:rsidR="008744B4" w:rsidRPr="00322347" w:rsidRDefault="008744B4" w:rsidP="00841F3B">
      <w:pPr>
        <w:ind w:left="567" w:hanging="567"/>
        <w:rPr>
          <w:noProof/>
          <w:szCs w:val="24"/>
        </w:rPr>
      </w:pPr>
    </w:p>
    <w:p w14:paraId="38B654ED" w14:textId="77777777" w:rsidR="008744B4" w:rsidRPr="00322347" w:rsidRDefault="008744B4" w:rsidP="008744B4">
      <w:pPr>
        <w:rPr>
          <w:noProof/>
        </w:rPr>
      </w:pPr>
      <w:r w:rsidRPr="00322347">
        <w:rPr>
          <w:noProof/>
        </w:rPr>
        <w:br w:type="page"/>
      </w:r>
    </w:p>
    <w:p w14:paraId="65DF25B4" w14:textId="45E4C8B0" w:rsidR="00841F3B" w:rsidRPr="00322347" w:rsidRDefault="00841F3B" w:rsidP="00841F3B">
      <w:pPr>
        <w:ind w:left="567" w:hanging="567"/>
        <w:rPr>
          <w:noProof/>
          <w:szCs w:val="24"/>
        </w:rPr>
      </w:pPr>
      <w:r w:rsidRPr="00322347">
        <w:rPr>
          <w:noProof/>
        </w:rPr>
        <w:t>13.</w:t>
      </w:r>
      <w:r w:rsidRPr="00322347">
        <w:rPr>
          <w:noProof/>
        </w:rPr>
        <w:tab/>
        <w:t>22007 A 1013(01): Lisakokkulepe Euroopa Ühenduse, Šveitsi Föderatsiooni ja Liechtensteini Vürstiriigi vahel, millega laiendatakse Euroopa Ühenduse ja Šveitsi Konföderatsiooni vahelist põllumajandustoodetega kauplemise kokkulepet Liechtensteini Vürstiriigile (ELT L 270, 13.10.2007, lk 6).</w:t>
      </w:r>
    </w:p>
    <w:p w14:paraId="3CB64BA6" w14:textId="77777777" w:rsidR="00841F3B" w:rsidRPr="00322347" w:rsidRDefault="00841F3B" w:rsidP="00841F3B">
      <w:pPr>
        <w:ind w:left="567" w:hanging="567"/>
        <w:rPr>
          <w:noProof/>
          <w:szCs w:val="24"/>
        </w:rPr>
      </w:pPr>
    </w:p>
    <w:p w14:paraId="3880F04E" w14:textId="77777777" w:rsidR="00841F3B" w:rsidRPr="00322347" w:rsidRDefault="00841F3B" w:rsidP="00841F3B">
      <w:pPr>
        <w:ind w:left="567" w:hanging="567"/>
        <w:rPr>
          <w:noProof/>
          <w:szCs w:val="24"/>
        </w:rPr>
      </w:pPr>
      <w:r w:rsidRPr="00322347">
        <w:rPr>
          <w:noProof/>
        </w:rPr>
        <w:t>14.</w:t>
      </w:r>
      <w:r w:rsidRPr="00322347">
        <w:rPr>
          <w:noProof/>
        </w:rPr>
        <w:tab/>
        <w:t>32007 D 0658: Nõukogu otsus 2007/658/EÜ, 26. september 2007, mis käsitleb Euroopa Ühenduse, Šveitsi Föderatsiooni ja Liechtensteini Vürstiriigi vahelise lisakokkuleppe sõlmimist, millega laiendatakse Euroopa Ühenduse ja Šveitsi Konföderatsiooni vahelist põllumajandustoodetega kauplemise kokkulepet Liechtensteini Vürstiriigile (ELT L 270, 13.10.2007, lk 5).</w:t>
      </w:r>
    </w:p>
    <w:p w14:paraId="458FA160" w14:textId="77777777" w:rsidR="00841F3B" w:rsidRPr="00322347" w:rsidRDefault="00841F3B" w:rsidP="00841F3B">
      <w:pPr>
        <w:ind w:left="567" w:hanging="567"/>
        <w:rPr>
          <w:noProof/>
          <w:szCs w:val="24"/>
        </w:rPr>
      </w:pPr>
    </w:p>
    <w:p w14:paraId="322EACD4" w14:textId="77777777" w:rsidR="00841F3B" w:rsidRPr="00322347" w:rsidRDefault="00841F3B" w:rsidP="00841F3B">
      <w:pPr>
        <w:ind w:left="567" w:hanging="567"/>
        <w:rPr>
          <w:noProof/>
          <w:szCs w:val="24"/>
        </w:rPr>
      </w:pPr>
      <w:r w:rsidRPr="00322347">
        <w:rPr>
          <w:noProof/>
        </w:rPr>
        <w:t>15.</w:t>
      </w:r>
      <w:r w:rsidRPr="00322347">
        <w:rPr>
          <w:noProof/>
        </w:rPr>
        <w:tab/>
        <w:t>22003 D 0808: Euroopa Ühenduse ja Šveitsi Konföderatsiooni vahelise põllumajandustoodetega kauplemise kokkuleppega moodustatud ühise põllumajanduskomitee otsus nr 1/2003 (2003/808/EÜ), 21. oktoober 2003, töökorra vastuvõtmise kohta (ELT L 303, 21.11.2003, lk 24).</w:t>
      </w:r>
    </w:p>
    <w:p w14:paraId="43A90965" w14:textId="77777777" w:rsidR="00841F3B" w:rsidRPr="00322347" w:rsidRDefault="00841F3B" w:rsidP="00841F3B">
      <w:pPr>
        <w:ind w:left="567" w:hanging="567"/>
        <w:rPr>
          <w:noProof/>
          <w:szCs w:val="24"/>
        </w:rPr>
      </w:pPr>
    </w:p>
    <w:p w14:paraId="46DA535D" w14:textId="77777777" w:rsidR="00841F3B" w:rsidRPr="00322347" w:rsidRDefault="00841F3B" w:rsidP="00841F3B">
      <w:pPr>
        <w:ind w:left="567" w:hanging="567"/>
        <w:rPr>
          <w:noProof/>
          <w:szCs w:val="24"/>
        </w:rPr>
      </w:pPr>
      <w:r w:rsidRPr="00322347">
        <w:rPr>
          <w:noProof/>
        </w:rPr>
        <w:t>16.</w:t>
      </w:r>
      <w:r w:rsidRPr="00322347">
        <w:rPr>
          <w:noProof/>
        </w:rPr>
        <w:tab/>
        <w:t>22003 D 0809: Euroopa Ühenduse ja Šveitsi Konföderatsiooni vahelise põllumajandustoodetega kauplemise kokkuleppega moodustatud ühise põllumajanduskomitee otsus nr 2/2003 (2003/809/EÜ), 21. oktoober 2003, töörühmade moodustamise ja nende rühmade pädevuse heakskiitmise kohta (ELT L 303, 21.11.2003, lk 27).</w:t>
      </w:r>
    </w:p>
    <w:p w14:paraId="40BCF14C" w14:textId="77777777" w:rsidR="00841F3B" w:rsidRPr="00322347" w:rsidRDefault="00841F3B" w:rsidP="00841F3B">
      <w:pPr>
        <w:ind w:left="567" w:hanging="567"/>
        <w:rPr>
          <w:noProof/>
          <w:szCs w:val="24"/>
        </w:rPr>
      </w:pPr>
    </w:p>
    <w:p w14:paraId="435CD049" w14:textId="77777777" w:rsidR="008744B4" w:rsidRPr="00322347" w:rsidRDefault="008744B4" w:rsidP="00841F3B">
      <w:pPr>
        <w:ind w:left="567" w:hanging="567"/>
        <w:rPr>
          <w:noProof/>
          <w:szCs w:val="24"/>
        </w:rPr>
      </w:pPr>
    </w:p>
    <w:p w14:paraId="121F24A2" w14:textId="77777777" w:rsidR="008744B4" w:rsidRPr="00322347" w:rsidRDefault="008744B4" w:rsidP="008744B4">
      <w:pPr>
        <w:rPr>
          <w:noProof/>
        </w:rPr>
      </w:pPr>
      <w:r w:rsidRPr="00322347">
        <w:rPr>
          <w:noProof/>
        </w:rPr>
        <w:br w:type="page"/>
      </w:r>
    </w:p>
    <w:p w14:paraId="2769C08D" w14:textId="4FCD2302" w:rsidR="00841F3B" w:rsidRPr="00322347" w:rsidRDefault="00841F3B" w:rsidP="00841F3B">
      <w:pPr>
        <w:ind w:left="567" w:hanging="567"/>
        <w:jc w:val="center"/>
        <w:rPr>
          <w:noProof/>
          <w:szCs w:val="24"/>
        </w:rPr>
      </w:pPr>
      <w:r w:rsidRPr="00322347">
        <w:rPr>
          <w:noProof/>
        </w:rPr>
        <w:t>C JAGU</w:t>
      </w:r>
    </w:p>
    <w:p w14:paraId="1F0CB3A5" w14:textId="77777777" w:rsidR="00841F3B" w:rsidRPr="00322347" w:rsidRDefault="00841F3B" w:rsidP="00841F3B">
      <w:pPr>
        <w:ind w:left="567" w:hanging="567"/>
        <w:jc w:val="center"/>
        <w:rPr>
          <w:noProof/>
          <w:szCs w:val="24"/>
        </w:rPr>
      </w:pPr>
    </w:p>
    <w:p w14:paraId="4554934A" w14:textId="77777777" w:rsidR="00841F3B" w:rsidRPr="00322347" w:rsidRDefault="00841F3B" w:rsidP="00841F3B">
      <w:pPr>
        <w:ind w:left="567" w:hanging="567"/>
        <w:jc w:val="center"/>
        <w:rPr>
          <w:noProof/>
          <w:szCs w:val="24"/>
        </w:rPr>
      </w:pPr>
      <w:r w:rsidRPr="00322347">
        <w:rPr>
          <w:noProof/>
        </w:rPr>
        <w:t>LEPING TŠIILIGA</w:t>
      </w:r>
    </w:p>
    <w:p w14:paraId="58A34942" w14:textId="77777777" w:rsidR="00841F3B" w:rsidRPr="00322347" w:rsidRDefault="00841F3B" w:rsidP="00841F3B">
      <w:pPr>
        <w:ind w:left="567" w:hanging="567"/>
        <w:rPr>
          <w:noProof/>
          <w:szCs w:val="24"/>
        </w:rPr>
      </w:pPr>
    </w:p>
    <w:p w14:paraId="0B3E5ED8" w14:textId="77777777" w:rsidR="00841F3B" w:rsidRPr="00322347" w:rsidRDefault="00841F3B" w:rsidP="00841F3B">
      <w:pPr>
        <w:ind w:left="567" w:hanging="567"/>
        <w:rPr>
          <w:noProof/>
          <w:szCs w:val="24"/>
        </w:rPr>
      </w:pPr>
      <w:r w:rsidRPr="00322347">
        <w:rPr>
          <w:noProof/>
        </w:rPr>
        <w:t>17.</w:t>
      </w:r>
      <w:r w:rsidRPr="00322347">
        <w:rPr>
          <w:noProof/>
        </w:rPr>
        <w:tab/>
        <w:t>32002 D 0979: Nõukogu otsus 2002/979/EÜ, 18. november 2002, ühelt poolt Euroopa Ühenduse ja selle liikmesriikide ning teiselt poolt Tšiili Vabariigi vahelist assotsieerumist käsitleva lepingu allkirjastamise ja teatavate sätete ajutise kohaldamise kohta (EÜT L 352, 30.12.2002, lk 1).</w:t>
      </w:r>
    </w:p>
    <w:p w14:paraId="72C92D3A" w14:textId="77777777" w:rsidR="00841F3B" w:rsidRPr="00322347" w:rsidRDefault="00841F3B" w:rsidP="00841F3B">
      <w:pPr>
        <w:rPr>
          <w:noProof/>
          <w:szCs w:val="24"/>
        </w:rPr>
      </w:pPr>
    </w:p>
    <w:p w14:paraId="2AD90315" w14:textId="1781EC15" w:rsidR="00841F3B" w:rsidRPr="00322347" w:rsidRDefault="00841F3B" w:rsidP="00841F3B">
      <w:pPr>
        <w:ind w:left="567" w:hanging="567"/>
        <w:rPr>
          <w:noProof/>
          <w:szCs w:val="24"/>
        </w:rPr>
      </w:pPr>
      <w:r w:rsidRPr="00322347">
        <w:rPr>
          <w:noProof/>
        </w:rPr>
        <w:t>18.</w:t>
      </w:r>
      <w:r w:rsidRPr="00322347">
        <w:rPr>
          <w:noProof/>
        </w:rPr>
        <w:tab/>
        <w:t>22002 A 1230(01): Assotsiatsioonileping ühelt poolt Euroopa Ühenduse ja selle liikmesriikide ning teiselt poolt Tšiili Vabariigi vahel (EÜT L 352, 30.12.2002, lk 3)</w:t>
      </w:r>
      <w:r w:rsidR="00DD2C3C" w:rsidRPr="00322347">
        <w:rPr>
          <w:noProof/>
        </w:rPr>
        <w:t>.</w:t>
      </w:r>
    </w:p>
    <w:p w14:paraId="6257FD97" w14:textId="77777777" w:rsidR="00841F3B" w:rsidRPr="00322347" w:rsidRDefault="00841F3B" w:rsidP="00841F3B">
      <w:pPr>
        <w:ind w:left="567" w:hanging="567"/>
        <w:rPr>
          <w:noProof/>
          <w:szCs w:val="24"/>
        </w:rPr>
      </w:pPr>
    </w:p>
    <w:p w14:paraId="64A87633" w14:textId="59174751" w:rsidR="00841F3B" w:rsidRPr="00322347" w:rsidRDefault="00841F3B" w:rsidP="00841F3B">
      <w:pPr>
        <w:ind w:left="567" w:hanging="567"/>
        <w:rPr>
          <w:noProof/>
          <w:szCs w:val="24"/>
        </w:rPr>
      </w:pPr>
      <w:r w:rsidRPr="00322347">
        <w:rPr>
          <w:noProof/>
        </w:rPr>
        <w:t>19.</w:t>
      </w:r>
      <w:r w:rsidRPr="00322347">
        <w:rPr>
          <w:noProof/>
        </w:rPr>
        <w:tab/>
      </w:r>
      <w:r w:rsidR="00C3185B" w:rsidRPr="00322347">
        <w:rPr>
          <w:rFonts w:asciiTheme="majorBidi" w:hAnsiTheme="majorBidi" w:cstheme="majorBidi"/>
          <w:szCs w:val="24"/>
        </w:rPr>
        <w:t xml:space="preserve">22002 A 1230(01): </w:t>
      </w:r>
      <w:r w:rsidRPr="00322347">
        <w:rPr>
          <w:noProof/>
        </w:rPr>
        <w:t>Assotsiatsioonileping ühelt poolt Euroopa Ühenduse ja selle liikmesriikide ning teiselt poolt Tšiili Vabariigi vahel – Lõppakt (EÜT L 352, 30.12.2002, lk 1440).</w:t>
      </w:r>
    </w:p>
    <w:p w14:paraId="2DCB7565" w14:textId="77777777" w:rsidR="00841F3B" w:rsidRPr="00322347" w:rsidRDefault="00841F3B" w:rsidP="00841F3B">
      <w:pPr>
        <w:ind w:left="567" w:hanging="567"/>
        <w:rPr>
          <w:noProof/>
          <w:szCs w:val="24"/>
        </w:rPr>
      </w:pPr>
    </w:p>
    <w:p w14:paraId="7163689F" w14:textId="77777777" w:rsidR="00841F3B" w:rsidRPr="00322347" w:rsidRDefault="00841F3B" w:rsidP="00841F3B">
      <w:pPr>
        <w:ind w:left="567" w:hanging="567"/>
        <w:rPr>
          <w:noProof/>
          <w:szCs w:val="24"/>
        </w:rPr>
      </w:pPr>
      <w:r w:rsidRPr="00322347">
        <w:rPr>
          <w:noProof/>
        </w:rPr>
        <w:t>20.</w:t>
      </w:r>
      <w:r w:rsidRPr="00322347">
        <w:rPr>
          <w:noProof/>
        </w:rPr>
        <w:tab/>
        <w:t>22003 X 0131(01): Teatis ühelt poolt Euroopa Ühenduse ja selle liikmesriikide ning teiselt poolt Tšiili Vabariigi vahelise assotsiatsioonilepingu teatavate artiklite kohaldamise kohta (EÜT L 26, 31.1.2003, lk 52).</w:t>
      </w:r>
    </w:p>
    <w:p w14:paraId="0DB1A02A" w14:textId="77777777" w:rsidR="00841F3B" w:rsidRPr="00322347" w:rsidRDefault="00841F3B" w:rsidP="00841F3B">
      <w:pPr>
        <w:ind w:left="567" w:hanging="567"/>
        <w:rPr>
          <w:noProof/>
          <w:szCs w:val="24"/>
        </w:rPr>
      </w:pPr>
    </w:p>
    <w:p w14:paraId="725A1D3B" w14:textId="77777777" w:rsidR="00841F3B" w:rsidRPr="00322347" w:rsidRDefault="00841F3B" w:rsidP="00841F3B">
      <w:pPr>
        <w:ind w:left="567" w:hanging="567"/>
        <w:rPr>
          <w:noProof/>
          <w:szCs w:val="24"/>
        </w:rPr>
      </w:pPr>
      <w:r w:rsidRPr="00322347">
        <w:rPr>
          <w:noProof/>
        </w:rPr>
        <w:t>21.</w:t>
      </w:r>
      <w:r w:rsidRPr="00322347">
        <w:rPr>
          <w:noProof/>
        </w:rPr>
        <w:tab/>
        <w:t>32004 D 0907: Komisjoni otsus 2004/907/EÜ, 27. detsember 2004, EÜ-Tšiili kokkuleppe (sanitaar- ja fütosanitaarmeetmete kohta, mida rakendatakse loomade ja loomsete saaduste, taimede, taimsete saaduste ja muude kaupadega kaubitsemise ning loomade heaolu suhtes) kontekstis korraldatava rahvusvahelise loomade heaolu käsitleva seminari ühendusepoolse rahastamise kohta (ELT L 381, 28.12.2004, lk 80).</w:t>
      </w:r>
    </w:p>
    <w:p w14:paraId="4168FF1E" w14:textId="77777777" w:rsidR="008744B4" w:rsidRPr="00322347" w:rsidRDefault="008744B4" w:rsidP="00841F3B">
      <w:pPr>
        <w:ind w:left="567" w:hanging="567"/>
        <w:rPr>
          <w:noProof/>
          <w:szCs w:val="24"/>
        </w:rPr>
      </w:pPr>
    </w:p>
    <w:p w14:paraId="2680D915" w14:textId="77777777" w:rsidR="008744B4" w:rsidRPr="00322347" w:rsidRDefault="008744B4" w:rsidP="008744B4">
      <w:pPr>
        <w:rPr>
          <w:noProof/>
        </w:rPr>
      </w:pPr>
      <w:r w:rsidRPr="00322347">
        <w:rPr>
          <w:noProof/>
        </w:rPr>
        <w:br w:type="page"/>
      </w:r>
    </w:p>
    <w:p w14:paraId="5CF630F5" w14:textId="3814B526" w:rsidR="00841F3B" w:rsidRPr="00322347" w:rsidRDefault="00841F3B" w:rsidP="00841F3B">
      <w:pPr>
        <w:ind w:left="567" w:hanging="567"/>
        <w:rPr>
          <w:noProof/>
          <w:szCs w:val="24"/>
        </w:rPr>
      </w:pPr>
      <w:r w:rsidRPr="00322347">
        <w:rPr>
          <w:noProof/>
        </w:rPr>
        <w:t>22.</w:t>
      </w:r>
      <w:r w:rsidRPr="00322347">
        <w:rPr>
          <w:noProof/>
        </w:rPr>
        <w:tab/>
        <w:t>22005 D 0168: Euroopa Liidu ja Tšiili vahelise sanitaar- ja fütosanitaarmeetmete rakendamise lepingu assotsiatsioonikomitee ehk ühise korralduskomitee otsus nr 1/2003, 24. oktoober 2003, Euroopa Liidu ja Tšiili vahelise sanitaar- ja fütosanitaarmeetmete rakendamise lepingu assotsiatsioonikomitee ehk ühise korralduskomitee töökord (ELT L 55, 1.3.2005, lk 93).</w:t>
      </w:r>
    </w:p>
    <w:p w14:paraId="6BC10A95" w14:textId="77777777" w:rsidR="00841F3B" w:rsidRPr="00322347" w:rsidRDefault="00841F3B" w:rsidP="00841F3B">
      <w:pPr>
        <w:ind w:left="567" w:hanging="567"/>
        <w:rPr>
          <w:noProof/>
          <w:szCs w:val="24"/>
        </w:rPr>
      </w:pPr>
    </w:p>
    <w:p w14:paraId="67BFDF53" w14:textId="77777777" w:rsidR="00841F3B" w:rsidRPr="00322347" w:rsidRDefault="00841F3B" w:rsidP="00841F3B">
      <w:pPr>
        <w:ind w:left="567" w:hanging="567"/>
        <w:rPr>
          <w:noProof/>
          <w:szCs w:val="24"/>
        </w:rPr>
      </w:pPr>
      <w:r w:rsidRPr="00322347">
        <w:rPr>
          <w:noProof/>
        </w:rPr>
        <w:t>23.</w:t>
      </w:r>
      <w:r w:rsidRPr="00322347">
        <w:rPr>
          <w:noProof/>
        </w:rPr>
        <w:tab/>
        <w:t>22007 D 0177: Euroopa Ühenduse ja Tšiili Vabariigi vahelise lepingu (sanitaar- ja fütosanitaarmeetmete kohta, mida kohaldatakse kauplemise suhtes loomade ja loomsete saaduste, taimede, taimsete saaduste ja muude kaupadega ning loomade heaolu suhtes) alusel loodud ühise korralduskomitee otsus nr 1/2006, 9. november 2006, millega muudetakse lepingu IV lisa liiteid IC, IIIA, IIIB ja XI (ELT L 86, 27.3.2007, lk 20).</w:t>
      </w:r>
    </w:p>
    <w:p w14:paraId="46E77441" w14:textId="77777777" w:rsidR="00841F3B" w:rsidRPr="00322347" w:rsidRDefault="00841F3B" w:rsidP="00841F3B">
      <w:pPr>
        <w:ind w:left="567" w:hanging="567"/>
        <w:rPr>
          <w:noProof/>
          <w:szCs w:val="24"/>
        </w:rPr>
      </w:pPr>
    </w:p>
    <w:p w14:paraId="3863BA2E" w14:textId="77777777" w:rsidR="00841F3B" w:rsidRPr="00322347" w:rsidRDefault="00841F3B" w:rsidP="00841F3B">
      <w:pPr>
        <w:ind w:left="567" w:hanging="567"/>
        <w:rPr>
          <w:noProof/>
          <w:szCs w:val="24"/>
        </w:rPr>
      </w:pPr>
    </w:p>
    <w:p w14:paraId="64EA4502" w14:textId="77777777" w:rsidR="00841F3B" w:rsidRPr="00322347" w:rsidRDefault="00841F3B" w:rsidP="00841F3B">
      <w:pPr>
        <w:ind w:left="567" w:hanging="567"/>
        <w:jc w:val="center"/>
        <w:rPr>
          <w:noProof/>
          <w:szCs w:val="24"/>
        </w:rPr>
      </w:pPr>
      <w:r w:rsidRPr="00322347">
        <w:rPr>
          <w:noProof/>
        </w:rPr>
        <w:t>D JAGU</w:t>
      </w:r>
    </w:p>
    <w:p w14:paraId="0A6656D0" w14:textId="77777777" w:rsidR="00841F3B" w:rsidRPr="00322347" w:rsidRDefault="00841F3B" w:rsidP="00841F3B">
      <w:pPr>
        <w:ind w:left="567" w:hanging="567"/>
        <w:jc w:val="center"/>
        <w:rPr>
          <w:noProof/>
          <w:szCs w:val="24"/>
        </w:rPr>
      </w:pPr>
    </w:p>
    <w:p w14:paraId="131D316C" w14:textId="77777777" w:rsidR="00841F3B" w:rsidRPr="00322347" w:rsidRDefault="00841F3B" w:rsidP="00841F3B">
      <w:pPr>
        <w:ind w:left="567" w:hanging="567"/>
        <w:jc w:val="center"/>
        <w:rPr>
          <w:noProof/>
          <w:szCs w:val="24"/>
        </w:rPr>
      </w:pPr>
      <w:r w:rsidRPr="00322347">
        <w:rPr>
          <w:noProof/>
        </w:rPr>
        <w:t>RAHVUSVAHELISED KONVENTSIOONID</w:t>
      </w:r>
    </w:p>
    <w:p w14:paraId="61FDB720" w14:textId="77777777" w:rsidR="00841F3B" w:rsidRPr="00322347" w:rsidRDefault="00841F3B" w:rsidP="00841F3B">
      <w:pPr>
        <w:ind w:left="567" w:hanging="567"/>
        <w:rPr>
          <w:noProof/>
          <w:szCs w:val="24"/>
        </w:rPr>
      </w:pPr>
    </w:p>
    <w:p w14:paraId="5D673DFC" w14:textId="77777777" w:rsidR="00841F3B" w:rsidRPr="00322347" w:rsidRDefault="00841F3B" w:rsidP="00841F3B">
      <w:pPr>
        <w:ind w:left="567" w:hanging="567"/>
        <w:rPr>
          <w:noProof/>
          <w:szCs w:val="24"/>
        </w:rPr>
      </w:pPr>
      <w:r w:rsidRPr="00322347">
        <w:rPr>
          <w:noProof/>
        </w:rPr>
        <w:t>24.</w:t>
      </w:r>
      <w:r w:rsidRPr="00322347">
        <w:rPr>
          <w:noProof/>
        </w:rPr>
        <w:tab/>
        <w:t>32004 D 0597: Nõukogu otsus 2004/597/EÜ, 19. juuli 2004, millega kiidetakse heaks Euroopa Ühenduse ühinemine rahvusvahelise taimekaitsekonventsiooniga, nagu see on üle vaadatud ja heaks kiidetud 1997. aasta novembri FAO konverentsi 29. istungi resolutsiooniga 12/97 (ELT L 267, 14.8.2004, lk 39).</w:t>
      </w:r>
    </w:p>
    <w:p w14:paraId="5CC1D3F2" w14:textId="77777777" w:rsidR="00841F3B" w:rsidRPr="00322347" w:rsidRDefault="00841F3B" w:rsidP="00841F3B">
      <w:pPr>
        <w:ind w:left="567" w:hanging="567"/>
        <w:rPr>
          <w:noProof/>
          <w:szCs w:val="24"/>
        </w:rPr>
      </w:pPr>
    </w:p>
    <w:p w14:paraId="12ECDE3B" w14:textId="77777777" w:rsidR="00841F3B" w:rsidRPr="00322347" w:rsidRDefault="00841F3B" w:rsidP="00841F3B">
      <w:pPr>
        <w:ind w:left="567" w:hanging="567"/>
        <w:rPr>
          <w:noProof/>
          <w:szCs w:val="24"/>
        </w:rPr>
      </w:pPr>
      <w:r w:rsidRPr="00322347">
        <w:rPr>
          <w:noProof/>
        </w:rPr>
        <w:t>25.</w:t>
      </w:r>
      <w:r w:rsidRPr="00322347">
        <w:rPr>
          <w:noProof/>
        </w:rPr>
        <w:tab/>
        <w:t>32004 D 0869: Nõukogu otsus 2004/869/EÜ, 24. veebruar 2004, toidu ja põllumajanduse taimede geneetilisi ressursse käsitleva rahvusvahelise lepingu sõlmimise kohta Euroopa Ühenduse nimel (ELT L 378, 23.12.2004, lk 1).</w:t>
      </w:r>
    </w:p>
    <w:p w14:paraId="241645D1" w14:textId="77777777" w:rsidR="00841F3B" w:rsidRPr="00322347" w:rsidRDefault="00841F3B" w:rsidP="00841F3B">
      <w:pPr>
        <w:ind w:left="567" w:hanging="567"/>
        <w:rPr>
          <w:noProof/>
          <w:szCs w:val="24"/>
        </w:rPr>
      </w:pPr>
    </w:p>
    <w:p w14:paraId="0581283D" w14:textId="77777777" w:rsidR="00841F3B" w:rsidRPr="00322347" w:rsidRDefault="00841F3B" w:rsidP="00841F3B">
      <w:pPr>
        <w:ind w:left="567" w:hanging="567"/>
        <w:rPr>
          <w:noProof/>
          <w:szCs w:val="24"/>
        </w:rPr>
      </w:pPr>
      <w:r w:rsidRPr="00322347">
        <w:rPr>
          <w:noProof/>
        </w:rPr>
        <w:t>26.</w:t>
      </w:r>
      <w:r w:rsidRPr="00322347">
        <w:rPr>
          <w:noProof/>
        </w:rPr>
        <w:tab/>
        <w:t>32005 D 0523: Nõukogu otsus 2005/523/EÜ, 30. mai 2005, millega kiidetakse heaks Euroopa Ühenduse ühinemine rahvusvahelise uute taimesortide kaitse konventsiooniga, mida on muudetud Genfis 19. märtsil 1991 (ELT L 192, 22.7.2005, lk 63).</w:t>
      </w:r>
    </w:p>
    <w:p w14:paraId="46F1604F" w14:textId="77777777" w:rsidR="00841F3B" w:rsidRPr="00322347" w:rsidRDefault="00841F3B" w:rsidP="00841F3B">
      <w:pPr>
        <w:ind w:left="567" w:hanging="567"/>
        <w:rPr>
          <w:noProof/>
          <w:szCs w:val="24"/>
        </w:rPr>
      </w:pPr>
    </w:p>
    <w:p w14:paraId="0332646E" w14:textId="77777777" w:rsidR="008744B4" w:rsidRPr="00322347" w:rsidRDefault="008744B4" w:rsidP="00841F3B">
      <w:pPr>
        <w:ind w:left="567" w:hanging="567"/>
        <w:jc w:val="center"/>
        <w:rPr>
          <w:noProof/>
          <w:szCs w:val="24"/>
        </w:rPr>
      </w:pPr>
    </w:p>
    <w:p w14:paraId="1CF38768" w14:textId="77777777" w:rsidR="008744B4" w:rsidRPr="00322347" w:rsidRDefault="008744B4" w:rsidP="008744B4">
      <w:pPr>
        <w:rPr>
          <w:noProof/>
        </w:rPr>
      </w:pPr>
      <w:r w:rsidRPr="00322347">
        <w:rPr>
          <w:noProof/>
        </w:rPr>
        <w:br w:type="page"/>
      </w:r>
    </w:p>
    <w:p w14:paraId="60A3439B" w14:textId="459E6065" w:rsidR="00841F3B" w:rsidRPr="00322347" w:rsidRDefault="00841F3B" w:rsidP="00841F3B">
      <w:pPr>
        <w:jc w:val="center"/>
        <w:rPr>
          <w:noProof/>
          <w:szCs w:val="24"/>
        </w:rPr>
      </w:pPr>
      <w:r w:rsidRPr="00322347">
        <w:rPr>
          <w:noProof/>
        </w:rPr>
        <w:t>VII OSA</w:t>
      </w:r>
    </w:p>
    <w:p w14:paraId="72658A17" w14:textId="77777777" w:rsidR="00841F3B" w:rsidRPr="00322347" w:rsidRDefault="00841F3B" w:rsidP="00841F3B">
      <w:pPr>
        <w:jc w:val="center"/>
        <w:rPr>
          <w:noProof/>
          <w:szCs w:val="24"/>
        </w:rPr>
      </w:pPr>
    </w:p>
    <w:p w14:paraId="3C6F8D11" w14:textId="77777777" w:rsidR="00841F3B" w:rsidRPr="00322347" w:rsidRDefault="00841F3B" w:rsidP="00841F3B">
      <w:pPr>
        <w:jc w:val="center"/>
        <w:rPr>
          <w:noProof/>
          <w:szCs w:val="24"/>
        </w:rPr>
      </w:pPr>
      <w:r w:rsidRPr="00322347">
        <w:rPr>
          <w:noProof/>
        </w:rPr>
        <w:t>GENEETILISELT MUUNDATUD ORGANISMID</w:t>
      </w:r>
    </w:p>
    <w:p w14:paraId="1E8390A2" w14:textId="77777777" w:rsidR="00841F3B" w:rsidRPr="00322347" w:rsidRDefault="00841F3B" w:rsidP="00841F3B">
      <w:pPr>
        <w:ind w:left="567" w:hanging="567"/>
        <w:rPr>
          <w:noProof/>
          <w:szCs w:val="24"/>
        </w:rPr>
      </w:pPr>
    </w:p>
    <w:p w14:paraId="385046F5" w14:textId="77777777" w:rsidR="00841F3B" w:rsidRPr="00322347" w:rsidRDefault="00841F3B" w:rsidP="00841F3B">
      <w:pPr>
        <w:ind w:left="567" w:hanging="567"/>
        <w:rPr>
          <w:noProof/>
          <w:szCs w:val="24"/>
        </w:rPr>
      </w:pPr>
    </w:p>
    <w:p w14:paraId="7ABEF001" w14:textId="77777777" w:rsidR="00841F3B" w:rsidRPr="00322347" w:rsidRDefault="00841F3B" w:rsidP="00841F3B">
      <w:pPr>
        <w:ind w:left="567" w:hanging="567"/>
        <w:jc w:val="center"/>
        <w:rPr>
          <w:noProof/>
          <w:szCs w:val="24"/>
        </w:rPr>
      </w:pPr>
      <w:r w:rsidRPr="00322347">
        <w:rPr>
          <w:noProof/>
        </w:rPr>
        <w:t>1. PEATÜKK</w:t>
      </w:r>
    </w:p>
    <w:p w14:paraId="0A0A4FC0" w14:textId="77777777" w:rsidR="00841F3B" w:rsidRPr="00322347" w:rsidRDefault="00841F3B" w:rsidP="00841F3B">
      <w:pPr>
        <w:ind w:left="567" w:hanging="567"/>
        <w:jc w:val="center"/>
        <w:rPr>
          <w:noProof/>
          <w:szCs w:val="24"/>
        </w:rPr>
      </w:pPr>
    </w:p>
    <w:p w14:paraId="48A2361E" w14:textId="77777777" w:rsidR="00841F3B" w:rsidRPr="00322347" w:rsidRDefault="00841F3B" w:rsidP="00841F3B">
      <w:pPr>
        <w:ind w:left="567" w:hanging="567"/>
        <w:jc w:val="center"/>
        <w:rPr>
          <w:noProof/>
          <w:szCs w:val="24"/>
        </w:rPr>
      </w:pPr>
      <w:r w:rsidRPr="00322347">
        <w:rPr>
          <w:noProof/>
        </w:rPr>
        <w:t>KESKKONDA VIIMINE</w:t>
      </w:r>
    </w:p>
    <w:p w14:paraId="1202EDAD" w14:textId="77777777" w:rsidR="00841F3B" w:rsidRPr="00322347" w:rsidRDefault="00841F3B" w:rsidP="00841F3B">
      <w:pPr>
        <w:ind w:left="567" w:hanging="567"/>
        <w:rPr>
          <w:noProof/>
          <w:szCs w:val="24"/>
        </w:rPr>
      </w:pPr>
    </w:p>
    <w:p w14:paraId="1564B1FC" w14:textId="77777777" w:rsidR="00841F3B" w:rsidRPr="00322347" w:rsidRDefault="00841F3B" w:rsidP="00841F3B">
      <w:pPr>
        <w:ind w:left="567" w:hanging="567"/>
        <w:rPr>
          <w:noProof/>
          <w:szCs w:val="24"/>
        </w:rPr>
      </w:pPr>
      <w:r w:rsidRPr="00322347">
        <w:rPr>
          <w:noProof/>
        </w:rPr>
        <w:t>1.</w:t>
      </w:r>
      <w:r w:rsidRPr="00322347">
        <w:rPr>
          <w:noProof/>
        </w:rPr>
        <w:tab/>
        <w:t>32001 L 0018: Euroopa Parlamendi ja nõukogu direktiiv 2001/18/EÜ, 12. märts 2001, geneetiliselt muundatud organismide tahtliku keskkonda viimise kohta ja nõukogu direktiivi 90/220/EMÜ kehtetuks tunnistamise kohta (EÜT L 106, 17.4.2001, lk 1), muudetud järgmis(t)e õigusakti(de)ga:</w:t>
      </w:r>
    </w:p>
    <w:p w14:paraId="530CC37F" w14:textId="77777777" w:rsidR="00841F3B" w:rsidRPr="00322347" w:rsidRDefault="00841F3B" w:rsidP="00841F3B">
      <w:pPr>
        <w:ind w:left="567" w:hanging="567"/>
        <w:rPr>
          <w:noProof/>
          <w:szCs w:val="24"/>
        </w:rPr>
      </w:pPr>
    </w:p>
    <w:p w14:paraId="2BB4CCC2" w14:textId="6E4A97BA" w:rsidR="00841F3B" w:rsidRPr="00322347" w:rsidRDefault="00841F3B" w:rsidP="00841F3B">
      <w:pPr>
        <w:ind w:left="1134" w:hanging="567"/>
        <w:rPr>
          <w:noProof/>
          <w:szCs w:val="24"/>
        </w:rPr>
      </w:pPr>
      <w:r w:rsidRPr="00322347">
        <w:rPr>
          <w:noProof/>
        </w:rPr>
        <w:t>–</w:t>
      </w:r>
      <w:r w:rsidRPr="00322347">
        <w:rPr>
          <w:noProof/>
        </w:rPr>
        <w:tab/>
        <w:t>32002 D 0623: Komisjoni otsus 2002/623/EÜ, 24. juuli 2002 (EÜT L 200, 30.7.2002, lk 22),</w:t>
      </w:r>
    </w:p>
    <w:p w14:paraId="521FFE59" w14:textId="77777777" w:rsidR="00841F3B" w:rsidRPr="00322347" w:rsidRDefault="00841F3B" w:rsidP="00841F3B">
      <w:pPr>
        <w:ind w:left="1134" w:hanging="567"/>
        <w:rPr>
          <w:noProof/>
          <w:szCs w:val="24"/>
        </w:rPr>
      </w:pPr>
    </w:p>
    <w:p w14:paraId="306D8E4D" w14:textId="77777777" w:rsidR="00841F3B" w:rsidRPr="00322347" w:rsidRDefault="00841F3B" w:rsidP="00841F3B">
      <w:pPr>
        <w:ind w:left="1134" w:hanging="567"/>
        <w:rPr>
          <w:noProof/>
          <w:szCs w:val="24"/>
        </w:rPr>
      </w:pPr>
      <w:r w:rsidRPr="00322347">
        <w:rPr>
          <w:noProof/>
        </w:rPr>
        <w:t>–</w:t>
      </w:r>
      <w:r w:rsidRPr="00322347">
        <w:rPr>
          <w:noProof/>
        </w:rPr>
        <w:tab/>
        <w:t>32003 R 1829: Euroopa Parlamendi ja nõukogu määrus (EÜ) nr 1829/2003, 22. september 2003 (ELT L 268, 18.10.2003, lk 1),</w:t>
      </w:r>
    </w:p>
    <w:p w14:paraId="75F8DE03" w14:textId="77777777" w:rsidR="00841F3B" w:rsidRPr="00322347" w:rsidRDefault="00841F3B" w:rsidP="00841F3B">
      <w:pPr>
        <w:ind w:left="1134" w:hanging="567"/>
        <w:rPr>
          <w:noProof/>
          <w:szCs w:val="24"/>
        </w:rPr>
      </w:pPr>
    </w:p>
    <w:p w14:paraId="676A0236" w14:textId="77777777" w:rsidR="00841F3B" w:rsidRPr="00322347" w:rsidRDefault="00841F3B" w:rsidP="00841F3B">
      <w:pPr>
        <w:ind w:left="1134" w:hanging="567"/>
        <w:rPr>
          <w:noProof/>
          <w:szCs w:val="24"/>
        </w:rPr>
      </w:pPr>
      <w:r w:rsidRPr="00322347">
        <w:rPr>
          <w:noProof/>
        </w:rPr>
        <w:t>–</w:t>
      </w:r>
      <w:r w:rsidRPr="00322347">
        <w:rPr>
          <w:noProof/>
        </w:rPr>
        <w:tab/>
        <w:t>32003 R 1830: Euroopa Parlamendi ja nõukogu määrus (EÜ) nr 1830/2003, 22. september 2003 (ELT L 268, 18.10.2003, lk 24),</w:t>
      </w:r>
    </w:p>
    <w:p w14:paraId="68E3CBD3" w14:textId="77777777" w:rsidR="00841F3B" w:rsidRPr="00322347" w:rsidRDefault="00841F3B" w:rsidP="00841F3B">
      <w:pPr>
        <w:ind w:left="1134" w:hanging="567"/>
        <w:rPr>
          <w:noProof/>
          <w:szCs w:val="24"/>
        </w:rPr>
      </w:pPr>
    </w:p>
    <w:p w14:paraId="060F4150" w14:textId="77777777" w:rsidR="00841F3B" w:rsidRPr="00322347" w:rsidRDefault="00841F3B" w:rsidP="00841F3B">
      <w:pPr>
        <w:ind w:left="1134" w:hanging="567"/>
        <w:rPr>
          <w:noProof/>
          <w:szCs w:val="24"/>
        </w:rPr>
      </w:pPr>
      <w:r w:rsidRPr="00322347">
        <w:rPr>
          <w:noProof/>
        </w:rPr>
        <w:t>–</w:t>
      </w:r>
      <w:r w:rsidRPr="00322347">
        <w:rPr>
          <w:noProof/>
        </w:rPr>
        <w:tab/>
        <w:t>32008 L 0027: Euroopa Parlamendi ja nõukogu direktiiv 2008/27/EÜ, 11. märts 2008 (ELT L 81, 20.3.2008, lk 45),</w:t>
      </w:r>
    </w:p>
    <w:p w14:paraId="3585F05C" w14:textId="77777777" w:rsidR="008744B4" w:rsidRPr="00322347" w:rsidRDefault="008744B4" w:rsidP="00841F3B">
      <w:pPr>
        <w:ind w:left="1134" w:hanging="567"/>
        <w:rPr>
          <w:noProof/>
          <w:szCs w:val="24"/>
        </w:rPr>
      </w:pPr>
    </w:p>
    <w:p w14:paraId="5E2A7BB6" w14:textId="77777777" w:rsidR="008744B4" w:rsidRPr="00322347" w:rsidRDefault="008744B4" w:rsidP="008744B4">
      <w:pPr>
        <w:rPr>
          <w:noProof/>
        </w:rPr>
      </w:pPr>
      <w:r w:rsidRPr="00322347">
        <w:rPr>
          <w:noProof/>
        </w:rPr>
        <w:br w:type="page"/>
      </w:r>
    </w:p>
    <w:p w14:paraId="2CBACBA0" w14:textId="1ED8E271" w:rsidR="00841F3B" w:rsidRPr="00322347" w:rsidRDefault="00841F3B" w:rsidP="00841F3B">
      <w:pPr>
        <w:ind w:left="1134" w:hanging="567"/>
        <w:rPr>
          <w:noProof/>
          <w:szCs w:val="24"/>
        </w:rPr>
      </w:pPr>
      <w:r w:rsidRPr="00322347">
        <w:rPr>
          <w:noProof/>
        </w:rPr>
        <w:t>–</w:t>
      </w:r>
      <w:r w:rsidRPr="00322347">
        <w:rPr>
          <w:noProof/>
        </w:rPr>
        <w:tab/>
        <w:t>32015 L 0412: Euroopa Parlamendi ja nõukogu direktiiv (EL) 2015/412, 11. märts 2015 (ELT L 68, 13.3.2015, lk 1),</w:t>
      </w:r>
    </w:p>
    <w:p w14:paraId="152283E8" w14:textId="77777777" w:rsidR="00841F3B" w:rsidRPr="00322347" w:rsidRDefault="00841F3B" w:rsidP="00841F3B">
      <w:pPr>
        <w:ind w:left="567" w:hanging="567"/>
        <w:rPr>
          <w:noProof/>
          <w:szCs w:val="24"/>
        </w:rPr>
      </w:pPr>
    </w:p>
    <w:p w14:paraId="682B1965" w14:textId="77777777" w:rsidR="00841F3B" w:rsidRPr="00322347" w:rsidRDefault="00841F3B" w:rsidP="00C330DB">
      <w:pPr>
        <w:ind w:left="1701" w:hanging="567"/>
        <w:rPr>
          <w:noProof/>
          <w:szCs w:val="24"/>
        </w:rPr>
      </w:pPr>
      <w:r w:rsidRPr="00322347">
        <w:rPr>
          <w:noProof/>
        </w:rPr>
        <w:t>–</w:t>
      </w:r>
      <w:r w:rsidRPr="00322347">
        <w:rPr>
          <w:noProof/>
        </w:rPr>
        <w:tab/>
        <w:t>32018 L 0350: Komisjoni direktiiv (EL) 2018/350, 8. märts 2018 (ELT L 67, 9.3.2018, lk 30),</w:t>
      </w:r>
    </w:p>
    <w:p w14:paraId="587A27C8" w14:textId="77777777" w:rsidR="00841F3B" w:rsidRPr="00322347" w:rsidRDefault="00841F3B" w:rsidP="00841F3B">
      <w:pPr>
        <w:ind w:left="567" w:hanging="567"/>
        <w:rPr>
          <w:noProof/>
          <w:szCs w:val="24"/>
        </w:rPr>
      </w:pPr>
    </w:p>
    <w:p w14:paraId="615519AB" w14:textId="77777777" w:rsidR="00841F3B" w:rsidRPr="00322347" w:rsidRDefault="00841F3B" w:rsidP="00C330DB">
      <w:pPr>
        <w:ind w:left="1701" w:hanging="567"/>
        <w:rPr>
          <w:noProof/>
          <w:szCs w:val="24"/>
        </w:rPr>
      </w:pPr>
      <w:r w:rsidRPr="00322347">
        <w:rPr>
          <w:noProof/>
        </w:rPr>
        <w:t>–</w:t>
      </w:r>
      <w:r w:rsidRPr="00322347">
        <w:rPr>
          <w:noProof/>
        </w:rPr>
        <w:tab/>
        <w:t>32019 R 1381: Euroopa Parlamendi ja nõukogu määrus (EL) 2019/1381, 20. juuni 2019 (ELT L 231, 6.9.2019, lk 1).</w:t>
      </w:r>
    </w:p>
    <w:p w14:paraId="18C6922F" w14:textId="77777777" w:rsidR="00841F3B" w:rsidRPr="00322347" w:rsidRDefault="00841F3B" w:rsidP="00841F3B">
      <w:pPr>
        <w:ind w:left="567" w:hanging="567"/>
        <w:rPr>
          <w:noProof/>
          <w:szCs w:val="24"/>
        </w:rPr>
      </w:pPr>
    </w:p>
    <w:p w14:paraId="14E2DF7B" w14:textId="77777777" w:rsidR="00841F3B" w:rsidRPr="00322347" w:rsidRDefault="00841F3B" w:rsidP="00841F3B">
      <w:pPr>
        <w:ind w:left="567" w:hanging="567"/>
        <w:rPr>
          <w:noProof/>
          <w:szCs w:val="24"/>
        </w:rPr>
      </w:pPr>
      <w:r w:rsidRPr="00322347">
        <w:rPr>
          <w:noProof/>
        </w:rPr>
        <w:t>2.</w:t>
      </w:r>
      <w:r w:rsidRPr="00322347">
        <w:rPr>
          <w:noProof/>
        </w:rPr>
        <w:tab/>
        <w:t xml:space="preserve">32003 R 1830: Euroopa Parlamendi ja nõukogu määrus (EÜ) nr 1830/2003, 22. september 2003, milles käsitletakse geneetiliselt muundatud organismide jälgitavust ja märgistamist, geneetiliselt muundatud organismidest valmistatud toiduainete ja sööda jälgitavust ning millega muudetakse direktiivi 2001/18/EÜ (ELT L 268, 18.10.2003, lk 24), muudetud järgmis(t)e õigusakti(de)ga: </w:t>
      </w:r>
    </w:p>
    <w:p w14:paraId="5EA43352" w14:textId="77777777" w:rsidR="00841F3B" w:rsidRPr="00322347" w:rsidRDefault="00841F3B" w:rsidP="00841F3B">
      <w:pPr>
        <w:ind w:left="567" w:hanging="567"/>
        <w:rPr>
          <w:noProof/>
          <w:szCs w:val="24"/>
        </w:rPr>
      </w:pPr>
    </w:p>
    <w:p w14:paraId="5C51AF1F" w14:textId="77777777" w:rsidR="00841F3B" w:rsidRPr="00322347" w:rsidRDefault="00841F3B" w:rsidP="00841F3B">
      <w:pPr>
        <w:ind w:left="1134" w:hanging="567"/>
        <w:rPr>
          <w:noProof/>
          <w:szCs w:val="24"/>
        </w:rPr>
      </w:pPr>
      <w:r w:rsidRPr="00322347">
        <w:rPr>
          <w:noProof/>
        </w:rPr>
        <w:t>–</w:t>
      </w:r>
      <w:r w:rsidRPr="00322347">
        <w:rPr>
          <w:noProof/>
        </w:rPr>
        <w:tab/>
        <w:t>32008 R 1137: Euroopa Parlamendi ja nõukogu määrus (EÜ) nr 1137/2008, 22. oktoober 2008 (ELT L 311, 21.11.2008, lk 1).</w:t>
      </w:r>
    </w:p>
    <w:p w14:paraId="44B82C67" w14:textId="77777777" w:rsidR="00841F3B" w:rsidRPr="00322347" w:rsidRDefault="00841F3B" w:rsidP="00841F3B">
      <w:pPr>
        <w:rPr>
          <w:noProof/>
          <w:szCs w:val="24"/>
        </w:rPr>
      </w:pPr>
    </w:p>
    <w:p w14:paraId="688C33B9" w14:textId="77777777" w:rsidR="00841F3B" w:rsidRPr="00322347" w:rsidRDefault="00841F3B" w:rsidP="00841F3B">
      <w:pPr>
        <w:ind w:left="567" w:hanging="567"/>
        <w:rPr>
          <w:noProof/>
          <w:szCs w:val="24"/>
        </w:rPr>
      </w:pPr>
      <w:r w:rsidRPr="00322347">
        <w:rPr>
          <w:noProof/>
        </w:rPr>
        <w:t>3.</w:t>
      </w:r>
      <w:r w:rsidRPr="00322347">
        <w:rPr>
          <w:noProof/>
        </w:rPr>
        <w:tab/>
        <w:t>32009 L 0041: Euroopa Parlamendi ja nõukogu direktiiv 2009/41/EÜ, 6. mai 2009, geneetiliselt muundatud mikroorganismide suletud keskkonnas kasutamise kohta (ELT L 125, 21.5.2009, lk 75).</w:t>
      </w:r>
    </w:p>
    <w:p w14:paraId="65A924E9" w14:textId="77777777" w:rsidR="00841F3B" w:rsidRPr="00322347" w:rsidRDefault="00841F3B" w:rsidP="00841F3B">
      <w:pPr>
        <w:ind w:left="567" w:hanging="567"/>
        <w:rPr>
          <w:noProof/>
          <w:szCs w:val="24"/>
        </w:rPr>
      </w:pPr>
    </w:p>
    <w:p w14:paraId="24F9DD48" w14:textId="77777777" w:rsidR="00841F3B" w:rsidRPr="00322347" w:rsidRDefault="00841F3B" w:rsidP="00841F3B">
      <w:pPr>
        <w:ind w:left="567" w:hanging="567"/>
        <w:rPr>
          <w:noProof/>
          <w:szCs w:val="24"/>
        </w:rPr>
      </w:pPr>
      <w:r w:rsidRPr="00322347">
        <w:rPr>
          <w:noProof/>
        </w:rPr>
        <w:t>4.</w:t>
      </w:r>
      <w:r w:rsidRPr="00322347">
        <w:rPr>
          <w:noProof/>
        </w:rPr>
        <w:tab/>
        <w:t>32000 D 0608: Komisjoni otsus 2000/608/EÜ, 27. september 2000, mis käsitleb direktiivi 90/219/EMÜ (geneetiliselt muundatud mikroorganismide isoleeritud kasutamise kohta) III lisas visandatud riski hindamise juhiseid (EÜT L 258, 12.10.2000, lk 43).</w:t>
      </w:r>
    </w:p>
    <w:p w14:paraId="17149F20" w14:textId="77777777" w:rsidR="008744B4" w:rsidRPr="00322347" w:rsidRDefault="008744B4" w:rsidP="00841F3B">
      <w:pPr>
        <w:ind w:left="567" w:hanging="567"/>
        <w:rPr>
          <w:noProof/>
          <w:szCs w:val="24"/>
        </w:rPr>
      </w:pPr>
    </w:p>
    <w:p w14:paraId="0197BF9B" w14:textId="77777777" w:rsidR="008744B4" w:rsidRPr="00322347" w:rsidRDefault="008744B4" w:rsidP="008744B4">
      <w:pPr>
        <w:rPr>
          <w:noProof/>
        </w:rPr>
      </w:pPr>
      <w:r w:rsidRPr="00322347">
        <w:rPr>
          <w:noProof/>
        </w:rPr>
        <w:br w:type="page"/>
      </w:r>
    </w:p>
    <w:p w14:paraId="51776300" w14:textId="359E5189" w:rsidR="00841F3B" w:rsidRPr="00322347" w:rsidRDefault="00841F3B" w:rsidP="00841F3B">
      <w:pPr>
        <w:ind w:left="567" w:hanging="567"/>
        <w:rPr>
          <w:noProof/>
          <w:szCs w:val="24"/>
        </w:rPr>
      </w:pPr>
      <w:r w:rsidRPr="00322347">
        <w:rPr>
          <w:noProof/>
        </w:rPr>
        <w:t>5.</w:t>
      </w:r>
      <w:r w:rsidRPr="00322347">
        <w:rPr>
          <w:noProof/>
        </w:rPr>
        <w:tab/>
        <w:t>32002 D 0811: Nõukogu otsus 2002/811/EÜ, 3. oktoober 2002, geneetiliselt muundatud organismide tahtlikku keskkonda viimist ja nõukogu direktiivi 90/220/EMÜ kehtetuks tunnistamist käsitleva Euroopa Parlamendi ja nõukogu direktiivi 2001/18/EÜ VII lisa täiendavate juhiste kehtestamise kohta (EÜT L 280, 18.10.2002, lk 27).</w:t>
      </w:r>
    </w:p>
    <w:p w14:paraId="6C1DC78C" w14:textId="77777777" w:rsidR="00841F3B" w:rsidRPr="00322347" w:rsidRDefault="00841F3B" w:rsidP="00841F3B">
      <w:pPr>
        <w:ind w:left="567" w:hanging="567"/>
        <w:rPr>
          <w:noProof/>
          <w:szCs w:val="24"/>
        </w:rPr>
      </w:pPr>
    </w:p>
    <w:p w14:paraId="4D7D29D0" w14:textId="77777777" w:rsidR="00841F3B" w:rsidRPr="00322347" w:rsidRDefault="00841F3B" w:rsidP="00841F3B">
      <w:pPr>
        <w:ind w:left="567" w:hanging="567"/>
        <w:rPr>
          <w:noProof/>
          <w:szCs w:val="24"/>
        </w:rPr>
      </w:pPr>
      <w:r w:rsidRPr="00322347">
        <w:rPr>
          <w:noProof/>
        </w:rPr>
        <w:t>6.</w:t>
      </w:r>
      <w:r w:rsidRPr="00322347">
        <w:rPr>
          <w:noProof/>
        </w:rPr>
        <w:tab/>
        <w:t>32002 D 0812: Nõukogu otsus 2002/812/EÜ, 3. oktoober 2002, millega vastavalt Euroopa Parlamendi ja nõukogu direktiivile 2001/18/EÜ kehtestatakse geneetiliselt muundatud organismide toodetena või toodete koostises turuleviimisega seotud teabe koondvorm (EÜT L 280, 18.10.2002, lk 37).</w:t>
      </w:r>
    </w:p>
    <w:p w14:paraId="55B9F664" w14:textId="77777777" w:rsidR="00841F3B" w:rsidRPr="00322347" w:rsidRDefault="00841F3B" w:rsidP="00841F3B">
      <w:pPr>
        <w:ind w:left="567" w:hanging="567"/>
        <w:rPr>
          <w:noProof/>
          <w:szCs w:val="24"/>
        </w:rPr>
      </w:pPr>
    </w:p>
    <w:p w14:paraId="5A2E2E65" w14:textId="583E0852" w:rsidR="00841F3B" w:rsidRPr="00322347" w:rsidRDefault="00841F3B" w:rsidP="00841F3B">
      <w:pPr>
        <w:ind w:left="567" w:hanging="567"/>
        <w:rPr>
          <w:noProof/>
          <w:szCs w:val="24"/>
        </w:rPr>
      </w:pPr>
      <w:r w:rsidRPr="00322347">
        <w:rPr>
          <w:noProof/>
        </w:rPr>
        <w:t>7.</w:t>
      </w:r>
      <w:r w:rsidRPr="00322347">
        <w:rPr>
          <w:noProof/>
        </w:rPr>
        <w:tab/>
        <w:t>32003 D 0653: Komisjoni otsus 2003/653/EÜ, 2. september 2003, mis käsitleb siseriiklikke õigusnorme, millega keelatakse geneetiliselt muundatud organismide kasutamine Ülem‑Austria liidumaal ja millest Austria Vabariik on teatanud EÜ asutamislepingu artikli 95 lõike 5 alusel (ELT L 230, 16.9.2003, lk 34).</w:t>
      </w:r>
    </w:p>
    <w:p w14:paraId="38B6D140" w14:textId="77777777" w:rsidR="00841F3B" w:rsidRPr="00322347" w:rsidRDefault="00841F3B" w:rsidP="00841F3B">
      <w:pPr>
        <w:ind w:left="567" w:hanging="567"/>
        <w:rPr>
          <w:noProof/>
          <w:szCs w:val="24"/>
        </w:rPr>
      </w:pPr>
    </w:p>
    <w:p w14:paraId="5886680E" w14:textId="77777777" w:rsidR="00841F3B" w:rsidRPr="00322347" w:rsidRDefault="00841F3B" w:rsidP="00841F3B">
      <w:pPr>
        <w:ind w:left="567" w:hanging="567"/>
        <w:rPr>
          <w:noProof/>
          <w:szCs w:val="24"/>
        </w:rPr>
      </w:pPr>
      <w:r w:rsidRPr="00322347">
        <w:rPr>
          <w:noProof/>
        </w:rPr>
        <w:t>8.</w:t>
      </w:r>
      <w:r w:rsidRPr="00322347">
        <w:rPr>
          <w:noProof/>
        </w:rPr>
        <w:tab/>
        <w:t>32003 R 1946: Euroopa Parlamendi ja nõukogu määrus (EÜ) nr 1946/2003, 15. juuli 2003, geneetiliselt muundatud organismide piiriülese liikumise kohta (ELT L 287, 5.11.2003, lk 1).</w:t>
      </w:r>
    </w:p>
    <w:p w14:paraId="3752B8D4" w14:textId="77777777" w:rsidR="00841F3B" w:rsidRPr="00322347" w:rsidRDefault="00841F3B" w:rsidP="00841F3B">
      <w:pPr>
        <w:ind w:left="567" w:hanging="567"/>
        <w:rPr>
          <w:noProof/>
          <w:szCs w:val="24"/>
        </w:rPr>
      </w:pPr>
    </w:p>
    <w:p w14:paraId="7B896B63" w14:textId="77777777" w:rsidR="00841F3B" w:rsidRPr="00322347" w:rsidRDefault="00841F3B" w:rsidP="00841F3B">
      <w:pPr>
        <w:ind w:left="567" w:hanging="567"/>
        <w:rPr>
          <w:noProof/>
          <w:szCs w:val="24"/>
        </w:rPr>
      </w:pPr>
      <w:r w:rsidRPr="00322347">
        <w:rPr>
          <w:noProof/>
        </w:rPr>
        <w:t>9.</w:t>
      </w:r>
      <w:r w:rsidRPr="00322347">
        <w:rPr>
          <w:noProof/>
        </w:rPr>
        <w:tab/>
        <w:t>32004 D 0204: Komisjoni otsus 2004/204/EÜ, 23. veebruar 2004, millega kehtestatakse Euroopa Parlamendi ja nõukogu direktiivis 2001/18/EÜ ette nähtud GMOde geneetiliste modifikatsioonide alase teabe registreerimiseks vajalike registrite kasutamise üksikasjalik kord (ELT L 65, 3.3.2004, lk 20).</w:t>
      </w:r>
    </w:p>
    <w:p w14:paraId="1912D4C2" w14:textId="77777777" w:rsidR="008744B4" w:rsidRPr="00322347" w:rsidRDefault="008744B4" w:rsidP="00841F3B">
      <w:pPr>
        <w:ind w:left="567" w:hanging="567"/>
        <w:rPr>
          <w:noProof/>
          <w:szCs w:val="24"/>
        </w:rPr>
      </w:pPr>
    </w:p>
    <w:p w14:paraId="734974DF" w14:textId="77777777" w:rsidR="008744B4" w:rsidRPr="00322347" w:rsidRDefault="008744B4" w:rsidP="008744B4">
      <w:pPr>
        <w:rPr>
          <w:noProof/>
        </w:rPr>
      </w:pPr>
      <w:r w:rsidRPr="00322347">
        <w:rPr>
          <w:noProof/>
        </w:rPr>
        <w:br w:type="page"/>
      </w:r>
    </w:p>
    <w:p w14:paraId="669F96B9" w14:textId="641592D0" w:rsidR="00841F3B" w:rsidRPr="00322347" w:rsidRDefault="00841F3B" w:rsidP="00841F3B">
      <w:pPr>
        <w:ind w:left="567" w:hanging="567"/>
        <w:rPr>
          <w:noProof/>
          <w:szCs w:val="24"/>
        </w:rPr>
      </w:pPr>
      <w:r w:rsidRPr="00322347">
        <w:rPr>
          <w:noProof/>
        </w:rPr>
        <w:t>10.</w:t>
      </w:r>
      <w:r w:rsidRPr="00322347">
        <w:rPr>
          <w:noProof/>
        </w:rPr>
        <w:tab/>
        <w:t>32004 H 0787: Komisjoni soovitus 2004/787/EÜ, 4. oktoober 2004, mis käsitleb tehnilisi suuniseid toodetena või toodete koostises esinevate geneetiliselt muundatud organismide ja geneetiliselt muundatud organismidest toodetud materjalide proovide võtmise ja tuvastamise kohta seoses määrusega (EÜ) nr 1830/2003 (ELT L 348, 24.11.2004, lk 18).</w:t>
      </w:r>
    </w:p>
    <w:p w14:paraId="136626EE" w14:textId="77777777" w:rsidR="00841F3B" w:rsidRPr="00322347" w:rsidRDefault="00841F3B" w:rsidP="00841F3B">
      <w:pPr>
        <w:ind w:left="567" w:hanging="567"/>
        <w:rPr>
          <w:noProof/>
          <w:szCs w:val="24"/>
        </w:rPr>
      </w:pPr>
    </w:p>
    <w:p w14:paraId="50F02544" w14:textId="77777777" w:rsidR="00841F3B" w:rsidRPr="00322347" w:rsidRDefault="00841F3B" w:rsidP="00841F3B">
      <w:pPr>
        <w:ind w:left="567" w:hanging="567"/>
        <w:rPr>
          <w:noProof/>
          <w:szCs w:val="24"/>
        </w:rPr>
      </w:pPr>
      <w:r w:rsidRPr="00322347">
        <w:rPr>
          <w:noProof/>
        </w:rPr>
        <w:t>11.</w:t>
      </w:r>
      <w:r w:rsidRPr="00322347">
        <w:rPr>
          <w:noProof/>
        </w:rPr>
        <w:tab/>
        <w:t>32005 D 0463: Komisjoni otsus 2005/463/EÜ, 21. juuni 2005, millega luuakse võrkude rühm geneetiliselt muundatud, tavapäraste ja mahepõllunduskultuuride samaaegset viljelemist käsitleva teabe vahetamiseks ja kooskõlastamiseks (ELT L 164, 24.6.2005, lk 50).</w:t>
      </w:r>
    </w:p>
    <w:p w14:paraId="27D2935F" w14:textId="77777777" w:rsidR="00841F3B" w:rsidRPr="00322347" w:rsidRDefault="00841F3B" w:rsidP="00841F3B">
      <w:pPr>
        <w:ind w:left="567" w:hanging="567"/>
        <w:rPr>
          <w:noProof/>
          <w:szCs w:val="24"/>
        </w:rPr>
      </w:pPr>
    </w:p>
    <w:p w14:paraId="546C6C0B" w14:textId="77777777" w:rsidR="00841F3B" w:rsidRPr="00322347" w:rsidRDefault="00841F3B" w:rsidP="00841F3B">
      <w:pPr>
        <w:ind w:left="567" w:hanging="567"/>
        <w:rPr>
          <w:noProof/>
          <w:szCs w:val="24"/>
        </w:rPr>
      </w:pPr>
      <w:r w:rsidRPr="00322347">
        <w:rPr>
          <w:noProof/>
        </w:rPr>
        <w:t>12.</w:t>
      </w:r>
      <w:r w:rsidRPr="00322347">
        <w:rPr>
          <w:noProof/>
        </w:rPr>
        <w:tab/>
        <w:t>32005 D 0608: Komisjoni otsus 2005/608/EÜ, 8. august 2005, mis käsitleb juureussi suhtes geneetiliselt resistentseks muundatud maisitoote (</w:t>
      </w:r>
      <w:r w:rsidRPr="00322347">
        <w:rPr>
          <w:i/>
          <w:noProof/>
        </w:rPr>
        <w:t>Zea mays</w:t>
      </w:r>
      <w:r w:rsidRPr="00322347">
        <w:rPr>
          <w:noProof/>
        </w:rPr>
        <w:t xml:space="preserve"> L., liin MON 863) turuleviimist vastavalt Euroopa Parlamendi ja nõukogu direktiivile 2001/18/EÜ (ELT L 207, 10.8.2005, lk 17).</w:t>
      </w:r>
    </w:p>
    <w:p w14:paraId="5E79B53D" w14:textId="77777777" w:rsidR="00841F3B" w:rsidRPr="00322347" w:rsidRDefault="00841F3B" w:rsidP="00841F3B">
      <w:pPr>
        <w:ind w:left="567" w:hanging="567"/>
        <w:rPr>
          <w:noProof/>
          <w:szCs w:val="24"/>
        </w:rPr>
      </w:pPr>
    </w:p>
    <w:p w14:paraId="7E2ADDCB" w14:textId="77777777" w:rsidR="00841F3B" w:rsidRPr="00322347" w:rsidRDefault="00841F3B" w:rsidP="00841F3B">
      <w:pPr>
        <w:ind w:left="567" w:hanging="567"/>
        <w:rPr>
          <w:noProof/>
          <w:szCs w:val="24"/>
        </w:rPr>
      </w:pPr>
      <w:r w:rsidRPr="00322347">
        <w:rPr>
          <w:noProof/>
        </w:rPr>
        <w:t>13.</w:t>
      </w:r>
      <w:r w:rsidRPr="00322347">
        <w:rPr>
          <w:noProof/>
        </w:rPr>
        <w:tab/>
        <w:t>32005 D 0635: Komisjoni otsus 2005/635/EÜ, 31. august 2005, mis käsitleb herbitsiid glüfosaadi taluvuse parandamiseks geneetiliselt muundatud rapsitoote (</w:t>
      </w:r>
      <w:r w:rsidRPr="00322347">
        <w:rPr>
          <w:i/>
          <w:noProof/>
        </w:rPr>
        <w:t>Brassica napus</w:t>
      </w:r>
      <w:r w:rsidRPr="00322347">
        <w:rPr>
          <w:noProof/>
        </w:rPr>
        <w:t xml:space="preserve"> L., GT73 liin) turuleviimist vastavalt Euroopa Parlamendi ja nõukogu direktiivile 2001/18/EÜ (ELT L 228, 3.9.2005, lk 11).</w:t>
      </w:r>
    </w:p>
    <w:p w14:paraId="4D8B9F85" w14:textId="77777777" w:rsidR="00841F3B" w:rsidRPr="00322347" w:rsidRDefault="00841F3B" w:rsidP="00841F3B">
      <w:pPr>
        <w:ind w:left="567" w:hanging="567"/>
        <w:rPr>
          <w:noProof/>
          <w:szCs w:val="24"/>
        </w:rPr>
      </w:pPr>
    </w:p>
    <w:p w14:paraId="00738504" w14:textId="77777777" w:rsidR="00841F3B" w:rsidRPr="00322347" w:rsidRDefault="00841F3B" w:rsidP="00841F3B">
      <w:pPr>
        <w:ind w:left="567" w:hanging="567"/>
        <w:rPr>
          <w:noProof/>
          <w:szCs w:val="24"/>
        </w:rPr>
      </w:pPr>
      <w:r w:rsidRPr="00322347">
        <w:rPr>
          <w:noProof/>
        </w:rPr>
        <w:t>14.</w:t>
      </w:r>
      <w:r w:rsidRPr="00322347">
        <w:rPr>
          <w:noProof/>
        </w:rPr>
        <w:tab/>
        <w:t>32005 H 0637: Komisjoni soovitus 2005/637/EÜ, 16. august 2005, meetmete kohta, mida loa valdaja peab võtma tervise- ja keskkonnaohtude vältimiseks herbitsiid glüfosaadi taluvuse parandamiseks geneetiliselt muundatud rapsitoote (</w:t>
      </w:r>
      <w:r w:rsidRPr="00322347">
        <w:rPr>
          <w:i/>
          <w:noProof/>
        </w:rPr>
        <w:t>Brassica napus</w:t>
      </w:r>
      <w:r w:rsidRPr="00322347">
        <w:rPr>
          <w:noProof/>
        </w:rPr>
        <w:t xml:space="preserve"> L., liin GT73 – MON-00073-7) tahtmatu leviku puhul (ELT L 228, 3.9.2005, lk 19).</w:t>
      </w:r>
    </w:p>
    <w:p w14:paraId="5F99EBA2" w14:textId="77777777" w:rsidR="008744B4" w:rsidRPr="00322347" w:rsidRDefault="008744B4" w:rsidP="00841F3B">
      <w:pPr>
        <w:ind w:left="567" w:hanging="567"/>
        <w:rPr>
          <w:noProof/>
          <w:szCs w:val="24"/>
        </w:rPr>
      </w:pPr>
    </w:p>
    <w:p w14:paraId="06AA6234" w14:textId="77777777" w:rsidR="008744B4" w:rsidRPr="00322347" w:rsidRDefault="008744B4" w:rsidP="008744B4">
      <w:pPr>
        <w:rPr>
          <w:noProof/>
        </w:rPr>
      </w:pPr>
      <w:r w:rsidRPr="00322347">
        <w:rPr>
          <w:noProof/>
        </w:rPr>
        <w:br w:type="page"/>
      </w:r>
    </w:p>
    <w:p w14:paraId="20AC8E39" w14:textId="518611D9" w:rsidR="00841F3B" w:rsidRPr="00322347" w:rsidRDefault="00841F3B" w:rsidP="00841F3B">
      <w:pPr>
        <w:ind w:left="567" w:hanging="567"/>
        <w:rPr>
          <w:noProof/>
          <w:szCs w:val="24"/>
        </w:rPr>
      </w:pPr>
      <w:r w:rsidRPr="00322347">
        <w:rPr>
          <w:noProof/>
        </w:rPr>
        <w:t>15.</w:t>
      </w:r>
      <w:r w:rsidRPr="00322347">
        <w:rPr>
          <w:noProof/>
        </w:rPr>
        <w:tab/>
        <w:t>32005 D 0772: Komisjoni otsus 2005/772/EÜ, 3. november 2005, teatavate liblikalistest kahjurite suhtes resistentse ja herbitsiidi glufosinaatammoonium taluva geneetiliselt muundatud maisitoote (</w:t>
      </w:r>
      <w:r w:rsidRPr="00322347">
        <w:rPr>
          <w:i/>
          <w:noProof/>
        </w:rPr>
        <w:t>Zea mays</w:t>
      </w:r>
      <w:r w:rsidRPr="00322347">
        <w:rPr>
          <w:noProof/>
        </w:rPr>
        <w:t xml:space="preserve"> L., liin 1507) turuleviimise kohta vastavalt Euroopa Parlamendi ja nõukogu direktiivile 2001/18/EÜ (ELT L 291, 5.11.2005, lk 42).</w:t>
      </w:r>
    </w:p>
    <w:p w14:paraId="16D8D250" w14:textId="77777777" w:rsidR="00841F3B" w:rsidRPr="00322347" w:rsidRDefault="00841F3B" w:rsidP="00841F3B">
      <w:pPr>
        <w:ind w:left="567" w:hanging="567"/>
        <w:rPr>
          <w:noProof/>
          <w:szCs w:val="24"/>
        </w:rPr>
      </w:pPr>
    </w:p>
    <w:p w14:paraId="170903FB" w14:textId="77777777" w:rsidR="00841F3B" w:rsidRPr="00322347" w:rsidRDefault="00841F3B" w:rsidP="00841F3B">
      <w:pPr>
        <w:ind w:left="567" w:hanging="567"/>
        <w:rPr>
          <w:noProof/>
          <w:szCs w:val="24"/>
        </w:rPr>
      </w:pPr>
      <w:r w:rsidRPr="00322347">
        <w:rPr>
          <w:noProof/>
        </w:rPr>
        <w:t>16.</w:t>
      </w:r>
      <w:r w:rsidRPr="00322347">
        <w:rPr>
          <w:noProof/>
        </w:rPr>
        <w:tab/>
        <w:t>32007 D 0364: Komisjoni otsus 2007/364/EÜ, 23. mai 2007, milles käsitletakse õie värvi jaoks geneetiliselt muundatud nelgi (</w:t>
      </w:r>
      <w:r w:rsidRPr="00322347">
        <w:rPr>
          <w:i/>
          <w:noProof/>
        </w:rPr>
        <w:t>Dianthus caryophyllus</w:t>
      </w:r>
      <w:r w:rsidRPr="00322347">
        <w:rPr>
          <w:noProof/>
        </w:rPr>
        <w:t xml:space="preserve"> L., liin 123.2.38) turuleviimist vastavalt Euroopa Parlamendi ja nõukogu direktiivile 2001/18/EÜ (ELT L 138, 30.5.2007, lk 50).</w:t>
      </w:r>
    </w:p>
    <w:p w14:paraId="4FEA8182" w14:textId="77777777" w:rsidR="00841F3B" w:rsidRPr="00322347" w:rsidRDefault="00841F3B" w:rsidP="00841F3B">
      <w:pPr>
        <w:ind w:left="567" w:hanging="567"/>
        <w:rPr>
          <w:noProof/>
          <w:szCs w:val="24"/>
        </w:rPr>
      </w:pPr>
    </w:p>
    <w:p w14:paraId="72774372" w14:textId="77777777" w:rsidR="00841F3B" w:rsidRPr="00322347" w:rsidRDefault="00841F3B" w:rsidP="00841F3B">
      <w:pPr>
        <w:ind w:left="567" w:hanging="567"/>
        <w:rPr>
          <w:noProof/>
          <w:szCs w:val="24"/>
        </w:rPr>
      </w:pPr>
      <w:r w:rsidRPr="00322347">
        <w:rPr>
          <w:noProof/>
        </w:rPr>
        <w:t>17.</w:t>
      </w:r>
      <w:r w:rsidRPr="00322347">
        <w:rPr>
          <w:noProof/>
        </w:rPr>
        <w:tab/>
        <w:t>32008 D 0062: Komisjoni otsus 2008/62/EÜ, 12. oktoober 2007 Poola geneetiliselt muundatud organismide seaduse eelnõu artiklite 111 ja 172 kohta, millest Poola Vabariik on teatanud vastavalt EÜ asutamislepingu artikli 95 lõikele 5 kui eranditest Euroopa Parlamendi ja nõukogu direktiivist 2001/18/EÜ geneetiliselt muundatud organismide tahtliku keskkonda viimise kohta (ELT L 16, 19.1.2008, lk 17).</w:t>
      </w:r>
    </w:p>
    <w:p w14:paraId="646369D8" w14:textId="77777777" w:rsidR="00841F3B" w:rsidRPr="00322347" w:rsidRDefault="00841F3B" w:rsidP="00841F3B">
      <w:pPr>
        <w:ind w:left="567" w:hanging="567"/>
        <w:rPr>
          <w:noProof/>
          <w:szCs w:val="24"/>
        </w:rPr>
      </w:pPr>
    </w:p>
    <w:p w14:paraId="54E06001" w14:textId="77777777" w:rsidR="00841F3B" w:rsidRPr="00322347" w:rsidRDefault="00841F3B" w:rsidP="00841F3B">
      <w:pPr>
        <w:ind w:left="567" w:hanging="567"/>
        <w:rPr>
          <w:noProof/>
          <w:szCs w:val="24"/>
        </w:rPr>
      </w:pPr>
      <w:r w:rsidRPr="00322347">
        <w:rPr>
          <w:noProof/>
        </w:rPr>
        <w:t>18.</w:t>
      </w:r>
      <w:r w:rsidRPr="00322347">
        <w:rPr>
          <w:noProof/>
        </w:rPr>
        <w:tab/>
        <w:t>32008 D 0470: Komisjoni otsus 2008/470/EÜ, 7. mai 2008, milles käsitletakse geneetiliselt muundatud maisi (</w:t>
      </w:r>
      <w:r w:rsidRPr="00322347">
        <w:rPr>
          <w:i/>
          <w:noProof/>
        </w:rPr>
        <w:t>Zea mays</w:t>
      </w:r>
      <w:r w:rsidRPr="00322347">
        <w:rPr>
          <w:noProof/>
        </w:rPr>
        <w:t xml:space="preserve"> L. liin T25) kasutamise ja müügi ajutist keelustamist Austrias vastavalt Euroopa Parlamendi ja nõukogu direktiivile 2001/18/EÜ (ELT L 162, 21.6.2008, lk 31).</w:t>
      </w:r>
    </w:p>
    <w:p w14:paraId="3ECFECB7" w14:textId="77777777" w:rsidR="00841F3B" w:rsidRPr="00322347" w:rsidRDefault="00841F3B" w:rsidP="00841F3B">
      <w:pPr>
        <w:ind w:left="567" w:hanging="567"/>
        <w:rPr>
          <w:noProof/>
          <w:szCs w:val="24"/>
        </w:rPr>
      </w:pPr>
    </w:p>
    <w:p w14:paraId="49B906F7" w14:textId="77777777" w:rsidR="00841F3B" w:rsidRPr="00322347" w:rsidRDefault="00841F3B" w:rsidP="00841F3B">
      <w:pPr>
        <w:ind w:left="567" w:hanging="567"/>
        <w:rPr>
          <w:noProof/>
          <w:szCs w:val="24"/>
        </w:rPr>
      </w:pPr>
      <w:r w:rsidRPr="00322347">
        <w:rPr>
          <w:noProof/>
        </w:rPr>
        <w:t>19.</w:t>
      </w:r>
      <w:r w:rsidRPr="00322347">
        <w:rPr>
          <w:noProof/>
        </w:rPr>
        <w:tab/>
        <w:t>32008 D 0495: Komisjoni otsus 2008/495/EÜ, 7. mai 2008, milles käsitletakse geneetiliselt muundatud maisi (</w:t>
      </w:r>
      <w:r w:rsidRPr="00322347">
        <w:rPr>
          <w:i/>
          <w:noProof/>
        </w:rPr>
        <w:t>Zea mays</w:t>
      </w:r>
      <w:r w:rsidRPr="00322347">
        <w:rPr>
          <w:noProof/>
        </w:rPr>
        <w:t xml:space="preserve"> L. liin MON810) kasutamise ja müügi ajutist keelustamist Austrias vastavalt Euroopa Parlamendi ja nõukogu direktiivile 2001/18/EÜ (ELT L 172, 2.7.2008, lk 25).</w:t>
      </w:r>
    </w:p>
    <w:p w14:paraId="6CB2D456" w14:textId="77777777" w:rsidR="008744B4" w:rsidRPr="00322347" w:rsidRDefault="008744B4" w:rsidP="00841F3B">
      <w:pPr>
        <w:ind w:left="567" w:hanging="567"/>
        <w:rPr>
          <w:noProof/>
          <w:szCs w:val="24"/>
        </w:rPr>
      </w:pPr>
    </w:p>
    <w:p w14:paraId="52807C10" w14:textId="77777777" w:rsidR="008744B4" w:rsidRPr="00322347" w:rsidRDefault="008744B4" w:rsidP="008744B4">
      <w:pPr>
        <w:rPr>
          <w:noProof/>
        </w:rPr>
      </w:pPr>
      <w:r w:rsidRPr="00322347">
        <w:rPr>
          <w:noProof/>
        </w:rPr>
        <w:br w:type="page"/>
      </w:r>
    </w:p>
    <w:p w14:paraId="5EABC3C6" w14:textId="26244AAE" w:rsidR="00841F3B" w:rsidRPr="00322347" w:rsidRDefault="00841F3B" w:rsidP="00841F3B">
      <w:pPr>
        <w:ind w:left="567" w:hanging="567"/>
        <w:rPr>
          <w:noProof/>
          <w:szCs w:val="24"/>
        </w:rPr>
      </w:pPr>
      <w:r w:rsidRPr="00322347">
        <w:rPr>
          <w:noProof/>
        </w:rPr>
        <w:t>20.</w:t>
      </w:r>
      <w:r w:rsidRPr="00322347">
        <w:rPr>
          <w:noProof/>
        </w:rPr>
        <w:tab/>
        <w:t>32009 D 0244: Komisjoni otsus 2009/244/EÜ, 16. märts 2009, mis käsitleb õie värvi jaoks geneetiliselt muundatud nelgi (</w:t>
      </w:r>
      <w:r w:rsidRPr="00322347">
        <w:rPr>
          <w:i/>
          <w:noProof/>
        </w:rPr>
        <w:t>Dianthus caryophyllus</w:t>
      </w:r>
      <w:r w:rsidRPr="00322347">
        <w:rPr>
          <w:noProof/>
        </w:rPr>
        <w:t xml:space="preserve"> L., liin 123.8.12) turuleviimist vastavalt Euroopa Parlamendi ja nõukogu direktiivile 2001/18/EÜ (ELT L 72, 18.3.2009, lk 18).</w:t>
      </w:r>
    </w:p>
    <w:p w14:paraId="7E825A84" w14:textId="77777777" w:rsidR="00841F3B" w:rsidRPr="00322347" w:rsidRDefault="00841F3B" w:rsidP="00841F3B">
      <w:pPr>
        <w:ind w:left="567" w:hanging="567"/>
        <w:rPr>
          <w:noProof/>
          <w:szCs w:val="24"/>
        </w:rPr>
      </w:pPr>
    </w:p>
    <w:p w14:paraId="69D7871E" w14:textId="77777777" w:rsidR="00841F3B" w:rsidRPr="00322347" w:rsidRDefault="00841F3B" w:rsidP="00841F3B">
      <w:pPr>
        <w:ind w:left="567" w:hanging="567"/>
        <w:rPr>
          <w:noProof/>
          <w:szCs w:val="24"/>
        </w:rPr>
      </w:pPr>
      <w:r w:rsidRPr="00322347">
        <w:rPr>
          <w:noProof/>
        </w:rPr>
        <w:t>21.</w:t>
      </w:r>
      <w:r w:rsidRPr="00322347">
        <w:rPr>
          <w:noProof/>
        </w:rPr>
        <w:tab/>
        <w:t>32009 L 0041: Euroopa Parlamendi ja nõukogu direktiiv 2009/41/EÜ, 6. mai 2009, geneetiliselt muundatud mikroorganismide suletud keskkonnas kasutamise kohta (ELT L 125, 21.5.2009, lk 75).</w:t>
      </w:r>
    </w:p>
    <w:p w14:paraId="0C676BD5" w14:textId="77777777" w:rsidR="00841F3B" w:rsidRPr="00322347" w:rsidRDefault="00841F3B" w:rsidP="00841F3B">
      <w:pPr>
        <w:ind w:left="567" w:hanging="567"/>
        <w:rPr>
          <w:noProof/>
          <w:szCs w:val="24"/>
        </w:rPr>
      </w:pPr>
    </w:p>
    <w:p w14:paraId="76A08D5D" w14:textId="77777777" w:rsidR="00841F3B" w:rsidRPr="00322347" w:rsidRDefault="00841F3B" w:rsidP="00841F3B">
      <w:pPr>
        <w:ind w:left="567" w:hanging="567"/>
        <w:rPr>
          <w:noProof/>
          <w:szCs w:val="24"/>
        </w:rPr>
      </w:pPr>
      <w:r w:rsidRPr="00322347">
        <w:rPr>
          <w:noProof/>
        </w:rPr>
        <w:t>22.</w:t>
      </w:r>
      <w:r w:rsidRPr="00322347">
        <w:rPr>
          <w:noProof/>
        </w:rPr>
        <w:tab/>
        <w:t>32009 D 0770: Komisjoni otsus 2009/770/EÜ, 13. oktoober 2009, millega kehtestatakse standardne aruandevorm toodetena või toodete koostises turule lastavate geneetiliselt muundatud organismide tahtliku keskkonda viimise seiretulemuste esitamiseks vastavalt Euroopa Parlamendi ja nõukogu direktiivile 2001/18/EÜ (ELT L 275, 21.10.2009, lk 9).</w:t>
      </w:r>
    </w:p>
    <w:p w14:paraId="085C1177" w14:textId="77777777" w:rsidR="00841F3B" w:rsidRPr="00322347" w:rsidRDefault="00841F3B" w:rsidP="00841F3B">
      <w:pPr>
        <w:ind w:left="567" w:hanging="567"/>
        <w:rPr>
          <w:noProof/>
          <w:szCs w:val="24"/>
        </w:rPr>
      </w:pPr>
    </w:p>
    <w:p w14:paraId="4F16AC44" w14:textId="77777777" w:rsidR="00841F3B" w:rsidRPr="00322347" w:rsidRDefault="00841F3B" w:rsidP="00841F3B">
      <w:pPr>
        <w:ind w:left="567" w:hanging="567"/>
        <w:rPr>
          <w:noProof/>
          <w:szCs w:val="24"/>
        </w:rPr>
      </w:pPr>
      <w:r w:rsidRPr="00322347">
        <w:rPr>
          <w:noProof/>
        </w:rPr>
        <w:t>23.</w:t>
      </w:r>
      <w:r w:rsidRPr="00322347">
        <w:rPr>
          <w:noProof/>
        </w:rPr>
        <w:tab/>
        <w:t>32009 D 0828: Komisjoni otsus 2009/828/EÜ, 3. november 2009, seoses EÜ asutamislepingu artikli 95 lõike 5 kohaselt Portugali Vabariigi teatatud piirkondliku määruse eelnõuga, milles kuulutatakse Madeira autonoomne piirkond geneetiliselt muundatud organismide vabaks piirkonnaks (ELT L 294, 11.11.2009, lk 16).</w:t>
      </w:r>
    </w:p>
    <w:p w14:paraId="33DB82B9" w14:textId="77777777" w:rsidR="00841F3B" w:rsidRPr="00322347" w:rsidRDefault="00841F3B" w:rsidP="00841F3B">
      <w:pPr>
        <w:ind w:left="567" w:hanging="567"/>
        <w:rPr>
          <w:noProof/>
          <w:szCs w:val="24"/>
        </w:rPr>
      </w:pPr>
    </w:p>
    <w:p w14:paraId="0732BAC4" w14:textId="77777777" w:rsidR="00841F3B" w:rsidRPr="00322347" w:rsidRDefault="00841F3B" w:rsidP="00841F3B">
      <w:pPr>
        <w:ind w:left="567" w:hanging="567"/>
        <w:rPr>
          <w:noProof/>
          <w:szCs w:val="24"/>
        </w:rPr>
      </w:pPr>
      <w:r w:rsidRPr="00322347">
        <w:rPr>
          <w:noProof/>
        </w:rPr>
        <w:t>24.</w:t>
      </w:r>
      <w:r w:rsidRPr="00322347">
        <w:rPr>
          <w:noProof/>
        </w:rPr>
        <w:tab/>
        <w:t>32010 D 0135: Komisjoni otsus 2010/135/EL, 2. märts 2010, tärklise amülopektiinkomponendi sisalduse suurendamiseks geneetiliselt muundatud kartuli (</w:t>
      </w:r>
      <w:r w:rsidRPr="00322347">
        <w:rPr>
          <w:i/>
          <w:noProof/>
        </w:rPr>
        <w:t>Solanum tuberosum</w:t>
      </w:r>
      <w:r w:rsidRPr="00322347">
        <w:rPr>
          <w:noProof/>
        </w:rPr>
        <w:t xml:space="preserve"> L., liin EH92-527-1) turulelaskmise kohta vastavalt Euroopa Parlamendi ja nõukogu direktiivile 2001/18/EÜ (ELT L 53, 4.3.2010, lk 11).</w:t>
      </w:r>
    </w:p>
    <w:p w14:paraId="789B533D" w14:textId="77777777" w:rsidR="008744B4" w:rsidRPr="00322347" w:rsidRDefault="008744B4" w:rsidP="00841F3B">
      <w:pPr>
        <w:ind w:left="567" w:hanging="567"/>
        <w:rPr>
          <w:noProof/>
          <w:szCs w:val="24"/>
        </w:rPr>
      </w:pPr>
    </w:p>
    <w:p w14:paraId="0491195E" w14:textId="77777777" w:rsidR="008744B4" w:rsidRPr="00322347" w:rsidRDefault="008744B4" w:rsidP="008744B4">
      <w:pPr>
        <w:rPr>
          <w:noProof/>
        </w:rPr>
      </w:pPr>
      <w:r w:rsidRPr="00322347">
        <w:rPr>
          <w:noProof/>
        </w:rPr>
        <w:br w:type="page"/>
      </w:r>
    </w:p>
    <w:p w14:paraId="16842B5D" w14:textId="4D86D6D5" w:rsidR="00841F3B" w:rsidRPr="00322347" w:rsidRDefault="00841F3B" w:rsidP="00841F3B">
      <w:pPr>
        <w:ind w:left="567" w:hanging="567"/>
        <w:rPr>
          <w:noProof/>
          <w:szCs w:val="24"/>
        </w:rPr>
      </w:pPr>
      <w:r w:rsidRPr="00322347">
        <w:rPr>
          <w:noProof/>
        </w:rPr>
        <w:t>25.</w:t>
      </w:r>
      <w:r w:rsidRPr="00322347">
        <w:rPr>
          <w:noProof/>
        </w:rPr>
        <w:tab/>
        <w:t>32010 H 0722: Komisjoni soovitus 2010/C 200/01, 13. juuli 2010, suuniste kohta samaaegse viljelemise riiklike meetmete väljatöötamiseks, et vältida GMOde tahtmatut sattumist tavapärastesse ja mahepõllunduskultuuridesse (ELT C 200, 22.7.2010, lk 1).</w:t>
      </w:r>
    </w:p>
    <w:p w14:paraId="67804375" w14:textId="77777777" w:rsidR="00841F3B" w:rsidRPr="00322347" w:rsidRDefault="00841F3B" w:rsidP="00841F3B">
      <w:pPr>
        <w:ind w:left="567" w:hanging="567"/>
        <w:rPr>
          <w:noProof/>
          <w:szCs w:val="24"/>
        </w:rPr>
      </w:pPr>
    </w:p>
    <w:p w14:paraId="3EA8D3F1" w14:textId="77777777" w:rsidR="00841F3B" w:rsidRPr="00322347" w:rsidRDefault="00841F3B" w:rsidP="00841F3B">
      <w:pPr>
        <w:ind w:left="567" w:hanging="567"/>
        <w:rPr>
          <w:noProof/>
          <w:szCs w:val="24"/>
        </w:rPr>
      </w:pPr>
      <w:r w:rsidRPr="00322347">
        <w:rPr>
          <w:noProof/>
        </w:rPr>
        <w:t>26.</w:t>
      </w:r>
      <w:r w:rsidRPr="00322347">
        <w:rPr>
          <w:noProof/>
        </w:rPr>
        <w:tab/>
        <w:t>32015 D 0692: Komisjoni rakendusotsus (EL) 2015/692, 24. aprill 2015, mis käsitleb õievärvuse jaoks geneetiliselt muundatud nelgi (</w:t>
      </w:r>
      <w:r w:rsidRPr="00322347">
        <w:rPr>
          <w:i/>
          <w:noProof/>
        </w:rPr>
        <w:t>Dianthus caryophyllus</w:t>
      </w:r>
      <w:r w:rsidRPr="00322347">
        <w:rPr>
          <w:noProof/>
        </w:rPr>
        <w:t xml:space="preserve"> L., liin 25958) turulelaskmist vastavalt Euroopa Parlamendi ja nõukogu direktiivile 2001/18/EÜ (ELT L 112, 30.4.2015, lk 44).</w:t>
      </w:r>
    </w:p>
    <w:p w14:paraId="6DD7A8BA" w14:textId="77777777" w:rsidR="00841F3B" w:rsidRPr="00322347" w:rsidRDefault="00841F3B" w:rsidP="00841F3B">
      <w:pPr>
        <w:ind w:left="567" w:hanging="567"/>
        <w:rPr>
          <w:noProof/>
          <w:szCs w:val="24"/>
        </w:rPr>
      </w:pPr>
    </w:p>
    <w:p w14:paraId="0570E228" w14:textId="77777777" w:rsidR="00841F3B" w:rsidRPr="00322347" w:rsidRDefault="00841F3B" w:rsidP="00841F3B">
      <w:pPr>
        <w:ind w:left="567" w:hanging="567"/>
        <w:rPr>
          <w:noProof/>
          <w:szCs w:val="24"/>
        </w:rPr>
      </w:pPr>
      <w:r w:rsidRPr="00322347">
        <w:rPr>
          <w:noProof/>
        </w:rPr>
        <w:t>27.</w:t>
      </w:r>
      <w:r w:rsidRPr="00322347">
        <w:rPr>
          <w:noProof/>
        </w:rPr>
        <w:tab/>
        <w:t>32015 D 0694: Komisjoni rakendusotsus (EL) 2015/694, 24. aprill 2015, mis käsitleb õievärvuse jaoks geneetiliselt muundatud nelgi (</w:t>
      </w:r>
      <w:r w:rsidRPr="00322347">
        <w:rPr>
          <w:i/>
          <w:noProof/>
        </w:rPr>
        <w:t>Dianthus caryophyllus</w:t>
      </w:r>
      <w:r w:rsidRPr="00322347">
        <w:rPr>
          <w:noProof/>
        </w:rPr>
        <w:t xml:space="preserve"> L., liin 26407) turulelaskmist vastavalt Euroopa Parlamendi ja nõukogu direktiivile 2001/18/EÜ (ELT L 112, 30.4.2015, lk 52).</w:t>
      </w:r>
    </w:p>
    <w:p w14:paraId="56A0D24D" w14:textId="77777777" w:rsidR="00841F3B" w:rsidRPr="00322347" w:rsidRDefault="00841F3B" w:rsidP="00841F3B">
      <w:pPr>
        <w:ind w:left="567" w:hanging="567"/>
        <w:rPr>
          <w:noProof/>
          <w:szCs w:val="24"/>
        </w:rPr>
      </w:pPr>
    </w:p>
    <w:p w14:paraId="72B0AF88" w14:textId="77777777" w:rsidR="00841F3B" w:rsidRPr="00322347" w:rsidRDefault="00841F3B" w:rsidP="00841F3B">
      <w:pPr>
        <w:ind w:left="567" w:hanging="567"/>
        <w:rPr>
          <w:noProof/>
          <w:szCs w:val="24"/>
        </w:rPr>
      </w:pPr>
      <w:r w:rsidRPr="00322347">
        <w:rPr>
          <w:noProof/>
        </w:rPr>
        <w:t>28.</w:t>
      </w:r>
      <w:r w:rsidRPr="00322347">
        <w:rPr>
          <w:noProof/>
        </w:rPr>
        <w:tab/>
        <w:t>32016 D 0321: Komisjoni rakendusotsus (EL) 2016/321, 3. märts 2016, millega kohandatakse geneetiliselt muundatud maisi (</w:t>
      </w:r>
      <w:r w:rsidRPr="00322347">
        <w:rPr>
          <w:i/>
          <w:noProof/>
        </w:rPr>
        <w:t>Zea mays</w:t>
      </w:r>
      <w:r w:rsidRPr="00322347">
        <w:rPr>
          <w:noProof/>
        </w:rPr>
        <w:t xml:space="preserve"> L.) MON 810 (MON-ØØ81Ø-6) kasvatamisloa geograafilist kohaldamisala (ELT L 60, 5.3.2016, lk 90).</w:t>
      </w:r>
    </w:p>
    <w:p w14:paraId="7F4AF342" w14:textId="77777777" w:rsidR="00841F3B" w:rsidRPr="00322347" w:rsidRDefault="00841F3B" w:rsidP="00841F3B">
      <w:pPr>
        <w:ind w:left="567" w:hanging="567"/>
        <w:rPr>
          <w:noProof/>
          <w:szCs w:val="24"/>
        </w:rPr>
      </w:pPr>
    </w:p>
    <w:p w14:paraId="796318BE" w14:textId="77777777" w:rsidR="00841F3B" w:rsidRPr="00322347" w:rsidRDefault="00841F3B" w:rsidP="00841F3B">
      <w:pPr>
        <w:ind w:left="567" w:hanging="567"/>
        <w:rPr>
          <w:noProof/>
          <w:szCs w:val="24"/>
        </w:rPr>
      </w:pPr>
      <w:r w:rsidRPr="00322347">
        <w:rPr>
          <w:noProof/>
        </w:rPr>
        <w:t>29.</w:t>
      </w:r>
      <w:r w:rsidRPr="00322347">
        <w:rPr>
          <w:noProof/>
        </w:rPr>
        <w:tab/>
        <w:t>32016 D 2050: Komisjoni rakendusotsus (EL) 2016/2050, 22. november 2016, milles käsitletakse geneetiliselt muundatud nelgi (</w:t>
      </w:r>
      <w:r w:rsidRPr="00322347">
        <w:rPr>
          <w:i/>
          <w:noProof/>
        </w:rPr>
        <w:t>Dianthus caryophyllus</w:t>
      </w:r>
      <w:r w:rsidRPr="00322347">
        <w:rPr>
          <w:noProof/>
        </w:rPr>
        <w:t xml:space="preserve"> L., liin SHD-27531-4) turulelaskmist (ELT L 318, 24.11.2016, lk 13).</w:t>
      </w:r>
    </w:p>
    <w:p w14:paraId="69B93545" w14:textId="77777777" w:rsidR="00841F3B" w:rsidRPr="00322347" w:rsidRDefault="00841F3B" w:rsidP="00841F3B">
      <w:pPr>
        <w:ind w:left="567" w:hanging="567"/>
        <w:rPr>
          <w:noProof/>
          <w:szCs w:val="24"/>
        </w:rPr>
      </w:pPr>
    </w:p>
    <w:p w14:paraId="013D88D6" w14:textId="77777777" w:rsidR="00841F3B" w:rsidRPr="00322347" w:rsidRDefault="00841F3B" w:rsidP="00841F3B">
      <w:pPr>
        <w:ind w:left="567" w:hanging="567"/>
        <w:rPr>
          <w:noProof/>
          <w:szCs w:val="24"/>
        </w:rPr>
      </w:pPr>
      <w:r w:rsidRPr="00322347">
        <w:rPr>
          <w:noProof/>
        </w:rPr>
        <w:t>30.</w:t>
      </w:r>
      <w:r w:rsidRPr="00322347">
        <w:rPr>
          <w:noProof/>
        </w:rPr>
        <w:tab/>
        <w:t>32019 D 1300: Komisjoni rakendusotsus (EL) 2019/1300, 26. juuli 2019, milles käsitletakse geneetiliselt muundatud aednelgi (</w:t>
      </w:r>
      <w:r w:rsidRPr="00322347">
        <w:rPr>
          <w:i/>
          <w:noProof/>
        </w:rPr>
        <w:t>Dianthus caryophyllus</w:t>
      </w:r>
      <w:r w:rsidRPr="00322347">
        <w:rPr>
          <w:noProof/>
        </w:rPr>
        <w:t xml:space="preserve"> L., liin FLO-40685-2) turulelaskmist (ELT L 204, 2.8.2019, lk 46).</w:t>
      </w:r>
    </w:p>
    <w:p w14:paraId="21AAF0F3" w14:textId="77777777" w:rsidR="008744B4" w:rsidRPr="00322347" w:rsidRDefault="008744B4" w:rsidP="00841F3B">
      <w:pPr>
        <w:ind w:left="567" w:hanging="567"/>
        <w:rPr>
          <w:noProof/>
          <w:szCs w:val="24"/>
        </w:rPr>
      </w:pPr>
    </w:p>
    <w:p w14:paraId="7B92B5CE" w14:textId="77777777" w:rsidR="008744B4" w:rsidRPr="00322347" w:rsidRDefault="008744B4" w:rsidP="008744B4">
      <w:pPr>
        <w:rPr>
          <w:noProof/>
        </w:rPr>
      </w:pPr>
      <w:r w:rsidRPr="00322347">
        <w:rPr>
          <w:noProof/>
        </w:rPr>
        <w:br w:type="page"/>
      </w:r>
    </w:p>
    <w:p w14:paraId="10CD9EAF" w14:textId="46559087" w:rsidR="00841F3B" w:rsidRPr="00322347" w:rsidRDefault="00841F3B" w:rsidP="00841F3B">
      <w:pPr>
        <w:ind w:left="567" w:hanging="567"/>
        <w:rPr>
          <w:noProof/>
          <w:szCs w:val="24"/>
        </w:rPr>
      </w:pPr>
      <w:r w:rsidRPr="00322347">
        <w:rPr>
          <w:noProof/>
        </w:rPr>
        <w:t>31.</w:t>
      </w:r>
      <w:r w:rsidRPr="00322347">
        <w:rPr>
          <w:noProof/>
        </w:rPr>
        <w:tab/>
        <w:t>32019 D 1301: Komisjoni rakendusotsus (EL) 2019/1301, 26. juuli 2019, millega muudetakse kooskõlas Euroopa Parlamendi ja nõukogu määrusega (EÜ) nr 1829/2003 rakendusotsust 2013/327/EL geneetiliselt muundatud rapse Ms8, Rf3 ja Ms8 × Rf3 sisaldava või nendest koosneva sööda turulelaskmise loa osas (ELT L 204, 2.8.2019, lk 50).</w:t>
      </w:r>
    </w:p>
    <w:p w14:paraId="3B4D502B" w14:textId="77777777" w:rsidR="00841F3B" w:rsidRPr="00322347" w:rsidRDefault="00841F3B" w:rsidP="00841F3B">
      <w:pPr>
        <w:ind w:left="567" w:hanging="567"/>
        <w:rPr>
          <w:noProof/>
          <w:szCs w:val="24"/>
        </w:rPr>
      </w:pPr>
    </w:p>
    <w:p w14:paraId="19D1D77C" w14:textId="77777777" w:rsidR="008744B4" w:rsidRPr="00322347" w:rsidRDefault="008744B4" w:rsidP="00841F3B">
      <w:pPr>
        <w:ind w:left="567" w:hanging="567"/>
        <w:rPr>
          <w:noProof/>
          <w:szCs w:val="24"/>
        </w:rPr>
      </w:pPr>
    </w:p>
    <w:p w14:paraId="33A26940" w14:textId="77777777" w:rsidR="008744B4" w:rsidRPr="00322347" w:rsidRDefault="008744B4" w:rsidP="008744B4">
      <w:pPr>
        <w:rPr>
          <w:noProof/>
        </w:rPr>
      </w:pPr>
      <w:r w:rsidRPr="00322347">
        <w:rPr>
          <w:noProof/>
        </w:rPr>
        <w:br w:type="page"/>
      </w:r>
    </w:p>
    <w:p w14:paraId="57877143" w14:textId="78AC9124" w:rsidR="00841F3B" w:rsidRPr="00322347" w:rsidRDefault="00841F3B" w:rsidP="00841F3B">
      <w:pPr>
        <w:ind w:left="567" w:hanging="567"/>
        <w:jc w:val="center"/>
        <w:rPr>
          <w:noProof/>
          <w:szCs w:val="24"/>
        </w:rPr>
      </w:pPr>
      <w:r w:rsidRPr="00322347">
        <w:rPr>
          <w:noProof/>
        </w:rPr>
        <w:t>2. PEATÜKK</w:t>
      </w:r>
    </w:p>
    <w:p w14:paraId="02110ABC" w14:textId="77777777" w:rsidR="00841F3B" w:rsidRPr="00322347" w:rsidRDefault="00841F3B" w:rsidP="00841F3B">
      <w:pPr>
        <w:ind w:left="567" w:hanging="567"/>
        <w:jc w:val="center"/>
        <w:rPr>
          <w:noProof/>
          <w:szCs w:val="24"/>
        </w:rPr>
      </w:pPr>
    </w:p>
    <w:p w14:paraId="62D57748" w14:textId="77777777" w:rsidR="00841F3B" w:rsidRPr="00322347" w:rsidRDefault="00841F3B" w:rsidP="00841F3B">
      <w:pPr>
        <w:ind w:left="567" w:hanging="567"/>
        <w:jc w:val="center"/>
        <w:rPr>
          <w:noProof/>
          <w:szCs w:val="24"/>
        </w:rPr>
      </w:pPr>
      <w:r w:rsidRPr="00322347">
        <w:rPr>
          <w:noProof/>
        </w:rPr>
        <w:t>GENEETILISELT MUUNDATUD TOIT JA SÖÖT</w:t>
      </w:r>
    </w:p>
    <w:p w14:paraId="324DECB6" w14:textId="77777777" w:rsidR="00841F3B" w:rsidRPr="00322347" w:rsidRDefault="00841F3B" w:rsidP="00841F3B">
      <w:pPr>
        <w:ind w:left="567" w:hanging="567"/>
        <w:rPr>
          <w:noProof/>
          <w:szCs w:val="24"/>
        </w:rPr>
      </w:pPr>
    </w:p>
    <w:p w14:paraId="727ECDA4" w14:textId="77777777" w:rsidR="00841F3B" w:rsidRPr="00322347" w:rsidRDefault="00841F3B" w:rsidP="00841F3B">
      <w:pPr>
        <w:ind w:left="567" w:hanging="567"/>
        <w:rPr>
          <w:noProof/>
          <w:szCs w:val="24"/>
        </w:rPr>
      </w:pPr>
      <w:r w:rsidRPr="00322347">
        <w:rPr>
          <w:noProof/>
        </w:rPr>
        <w:t>1.</w:t>
      </w:r>
      <w:r w:rsidRPr="00322347">
        <w:rPr>
          <w:noProof/>
        </w:rPr>
        <w:tab/>
        <w:t xml:space="preserve">32003 R 1829: Euroopa Parlamendi ja nõukogu määrus (EÜ) nr 1829/2003, 22. september 2003, geneetiliselt muundatud toidu ja sööda kohta (ELT L 268, 18.10.2003, lk 1), muudetud järgmis(t)e õigusakti(de)ga: </w:t>
      </w:r>
    </w:p>
    <w:p w14:paraId="05A41062" w14:textId="77777777" w:rsidR="00841F3B" w:rsidRPr="00322347" w:rsidRDefault="00841F3B" w:rsidP="00841F3B">
      <w:pPr>
        <w:ind w:left="567" w:hanging="567"/>
        <w:rPr>
          <w:noProof/>
          <w:szCs w:val="24"/>
        </w:rPr>
      </w:pPr>
    </w:p>
    <w:p w14:paraId="02152033" w14:textId="5ED21418" w:rsidR="00841F3B" w:rsidRPr="00322347" w:rsidRDefault="00841F3B" w:rsidP="00841F3B">
      <w:pPr>
        <w:ind w:left="1134" w:hanging="567"/>
        <w:rPr>
          <w:noProof/>
          <w:szCs w:val="24"/>
        </w:rPr>
      </w:pPr>
      <w:r w:rsidRPr="00322347">
        <w:rPr>
          <w:noProof/>
        </w:rPr>
        <w:t>–</w:t>
      </w:r>
      <w:r w:rsidRPr="00322347">
        <w:rPr>
          <w:noProof/>
        </w:rPr>
        <w:tab/>
        <w:t>32006 R 1981: Komisjoni määrus (EÜ) nr 1981/2006, 22. detsember 2006 (ELT L 368, 23.12.2006, lk 99)</w:t>
      </w:r>
      <w:r w:rsidR="00E51143" w:rsidRPr="00322347">
        <w:rPr>
          <w:noProof/>
        </w:rPr>
        <w:t>,</w:t>
      </w:r>
    </w:p>
    <w:p w14:paraId="7F80F886" w14:textId="77777777" w:rsidR="00841F3B" w:rsidRPr="00322347" w:rsidRDefault="00841F3B" w:rsidP="00841F3B">
      <w:pPr>
        <w:ind w:left="1134" w:hanging="567"/>
        <w:rPr>
          <w:noProof/>
          <w:szCs w:val="24"/>
        </w:rPr>
      </w:pPr>
    </w:p>
    <w:p w14:paraId="11CB2F23" w14:textId="3C59C28C" w:rsidR="00841F3B" w:rsidRPr="00322347" w:rsidRDefault="00841F3B" w:rsidP="00841F3B">
      <w:pPr>
        <w:ind w:left="1134" w:hanging="567"/>
        <w:rPr>
          <w:noProof/>
          <w:szCs w:val="24"/>
        </w:rPr>
      </w:pPr>
      <w:r w:rsidRPr="00322347">
        <w:rPr>
          <w:noProof/>
        </w:rPr>
        <w:t>–</w:t>
      </w:r>
      <w:r w:rsidRPr="00322347">
        <w:rPr>
          <w:noProof/>
        </w:rPr>
        <w:tab/>
        <w:t>32008 R 0298: Euroopa Parlamendi ja nõukogu määrus (EÜ) nr 298/2008, 11. märts 2008 (ELT L 97, 9.4.2008, lk 64)</w:t>
      </w:r>
      <w:r w:rsidR="00E51143" w:rsidRPr="00322347">
        <w:rPr>
          <w:noProof/>
        </w:rPr>
        <w:t>,</w:t>
      </w:r>
    </w:p>
    <w:p w14:paraId="3ADBFEE6" w14:textId="77777777" w:rsidR="00841F3B" w:rsidRPr="00322347" w:rsidRDefault="00841F3B" w:rsidP="00841F3B">
      <w:pPr>
        <w:ind w:left="1134" w:hanging="567"/>
        <w:rPr>
          <w:noProof/>
          <w:szCs w:val="24"/>
        </w:rPr>
      </w:pPr>
    </w:p>
    <w:p w14:paraId="24CE8557" w14:textId="77777777" w:rsidR="00841F3B" w:rsidRPr="00322347" w:rsidRDefault="00841F3B" w:rsidP="00841F3B">
      <w:pPr>
        <w:ind w:left="1134" w:hanging="567"/>
        <w:rPr>
          <w:noProof/>
          <w:szCs w:val="24"/>
        </w:rPr>
      </w:pPr>
      <w:r w:rsidRPr="00322347">
        <w:rPr>
          <w:noProof/>
        </w:rPr>
        <w:t>–</w:t>
      </w:r>
      <w:r w:rsidRPr="00322347">
        <w:rPr>
          <w:noProof/>
        </w:rPr>
        <w:tab/>
        <w:t>32019 R 1381: Euroopa Parlamendi ja nõukogu määrus (EL) 2019/1381, 20. juuni 2019 (ELT L 231, 6.9.2019, lk 1).</w:t>
      </w:r>
    </w:p>
    <w:p w14:paraId="21DE0E88" w14:textId="77777777" w:rsidR="00841F3B" w:rsidRPr="00322347" w:rsidRDefault="00841F3B" w:rsidP="00841F3B">
      <w:pPr>
        <w:ind w:left="567" w:hanging="567"/>
        <w:rPr>
          <w:noProof/>
          <w:szCs w:val="24"/>
        </w:rPr>
      </w:pPr>
    </w:p>
    <w:p w14:paraId="5EE04C86" w14:textId="77777777" w:rsidR="00841F3B" w:rsidRPr="00322347" w:rsidRDefault="00841F3B" w:rsidP="00841F3B">
      <w:pPr>
        <w:ind w:left="567" w:hanging="567"/>
        <w:rPr>
          <w:noProof/>
          <w:szCs w:val="24"/>
        </w:rPr>
      </w:pPr>
      <w:r w:rsidRPr="00322347">
        <w:rPr>
          <w:noProof/>
        </w:rPr>
        <w:t>2.</w:t>
      </w:r>
      <w:r w:rsidRPr="00322347">
        <w:rPr>
          <w:noProof/>
        </w:rPr>
        <w:tab/>
        <w:t>32003 R 1830: Euroopa Parlamendi ja nõukogu määrus (EÜ) nr 1830/2003, 22. september 2003, milles käsitletakse geneetiliselt muundatud organismide jälgitavust ja märgistamist, geneetiliselt muundatud organismidest valmistatud toiduainete ja sööda jälgitavust ning millega muudetakse direktiivi 2001/18/EÜ (ELT L 268, 18.10.2003, lk 24).</w:t>
      </w:r>
    </w:p>
    <w:p w14:paraId="5DE497B4" w14:textId="77777777" w:rsidR="00841F3B" w:rsidRPr="00322347" w:rsidRDefault="00841F3B" w:rsidP="00841F3B">
      <w:pPr>
        <w:ind w:left="567" w:hanging="567"/>
        <w:rPr>
          <w:noProof/>
          <w:szCs w:val="24"/>
        </w:rPr>
      </w:pPr>
    </w:p>
    <w:p w14:paraId="259CCB3B" w14:textId="77777777" w:rsidR="00841F3B" w:rsidRPr="00322347" w:rsidRDefault="00841F3B" w:rsidP="00841F3B">
      <w:pPr>
        <w:ind w:left="567" w:hanging="567"/>
        <w:rPr>
          <w:noProof/>
          <w:szCs w:val="24"/>
        </w:rPr>
      </w:pPr>
      <w:r w:rsidRPr="00322347">
        <w:rPr>
          <w:noProof/>
        </w:rPr>
        <w:t>3.</w:t>
      </w:r>
      <w:r w:rsidRPr="00322347">
        <w:rPr>
          <w:noProof/>
        </w:rPr>
        <w:tab/>
        <w:t>32004 R 0065: Komisjoni määrus (EÜ) nr 65/2004, 14. jaanuar 2004, millega luuakse süsteem geneetiliselt muundatud organismide kordumatute tunnuste väljatöötamiseks ja määramiseks (ELT L 10, 16.1.2004, lk 5).</w:t>
      </w:r>
    </w:p>
    <w:p w14:paraId="5686921F" w14:textId="77777777" w:rsidR="008744B4" w:rsidRPr="00322347" w:rsidRDefault="008744B4" w:rsidP="00841F3B">
      <w:pPr>
        <w:ind w:left="567" w:hanging="567"/>
        <w:rPr>
          <w:noProof/>
          <w:szCs w:val="24"/>
        </w:rPr>
      </w:pPr>
    </w:p>
    <w:p w14:paraId="43649D56" w14:textId="77777777" w:rsidR="008744B4" w:rsidRPr="00322347" w:rsidRDefault="008744B4" w:rsidP="008744B4">
      <w:pPr>
        <w:rPr>
          <w:noProof/>
        </w:rPr>
      </w:pPr>
      <w:r w:rsidRPr="00322347">
        <w:rPr>
          <w:noProof/>
        </w:rPr>
        <w:br w:type="page"/>
      </w:r>
    </w:p>
    <w:p w14:paraId="5558F939" w14:textId="05F4D645" w:rsidR="00841F3B" w:rsidRPr="00322347" w:rsidRDefault="00841F3B" w:rsidP="00841F3B">
      <w:pPr>
        <w:ind w:left="567" w:hanging="567"/>
        <w:rPr>
          <w:noProof/>
          <w:szCs w:val="24"/>
        </w:rPr>
      </w:pPr>
      <w:r w:rsidRPr="00322347">
        <w:rPr>
          <w:noProof/>
        </w:rPr>
        <w:t>4.</w:t>
      </w:r>
      <w:r w:rsidRPr="00322347">
        <w:rPr>
          <w:noProof/>
        </w:rPr>
        <w:tab/>
        <w:t xml:space="preserve">32004 R 0641: Komisjoni määrus (EÜ) nr 641/2004, 6. aprill 2004, milles käsitletakse </w:t>
      </w:r>
      <w:bookmarkStart w:id="31" w:name="_Hlk170927863"/>
      <w:r w:rsidRPr="00322347">
        <w:rPr>
          <w:noProof/>
        </w:rPr>
        <w:t>Euroopa Parlamendi ja nõukogu</w:t>
      </w:r>
      <w:bookmarkEnd w:id="31"/>
      <w:r w:rsidRPr="00322347">
        <w:rPr>
          <w:noProof/>
        </w:rPr>
        <w:t xml:space="preserve"> määruse (EÜ) nr 1829/2003 üksikasjalikke rakenduseeskirju, mida kohaldatakse uut geneetiliselt muundatud toitu ja sööta käsitlevate loataotluste, olemasolevatest toodetest teatamise ja ohuhindamise soodsate tulemustega läbinud geneetiliselt muundatud materjali juhusliku või tehniliselt vältimatu sisalduse suhtes (ELT L 102, 7.4.2004, lk 14), muudetud järgmis(t)e õigusakti(de)ga: </w:t>
      </w:r>
    </w:p>
    <w:p w14:paraId="515DDDAB" w14:textId="77777777" w:rsidR="00841F3B" w:rsidRPr="00322347" w:rsidRDefault="00841F3B" w:rsidP="00841F3B">
      <w:pPr>
        <w:ind w:left="567" w:hanging="567"/>
        <w:rPr>
          <w:noProof/>
          <w:szCs w:val="24"/>
        </w:rPr>
      </w:pPr>
    </w:p>
    <w:p w14:paraId="190DBA6C" w14:textId="77777777" w:rsidR="00841F3B" w:rsidRPr="00322347" w:rsidRDefault="00841F3B" w:rsidP="00841F3B">
      <w:pPr>
        <w:ind w:left="1134" w:hanging="567"/>
        <w:rPr>
          <w:noProof/>
          <w:szCs w:val="24"/>
        </w:rPr>
      </w:pPr>
      <w:r w:rsidRPr="00322347">
        <w:rPr>
          <w:noProof/>
        </w:rPr>
        <w:t>–</w:t>
      </w:r>
      <w:r w:rsidRPr="00322347">
        <w:rPr>
          <w:noProof/>
        </w:rPr>
        <w:tab/>
        <w:t>32013 R 0503: Komisjoni rakendusmäärus (EL) nr 503/2013, 3. aprill 2013 (ELT L 157, 8.6.2013, lk 1).</w:t>
      </w:r>
    </w:p>
    <w:p w14:paraId="3EB577C8" w14:textId="77777777" w:rsidR="00841F3B" w:rsidRPr="00322347" w:rsidRDefault="00841F3B" w:rsidP="00841F3B">
      <w:pPr>
        <w:ind w:left="567" w:hanging="567"/>
        <w:rPr>
          <w:noProof/>
          <w:szCs w:val="24"/>
        </w:rPr>
      </w:pPr>
    </w:p>
    <w:p w14:paraId="52C1167C" w14:textId="77777777" w:rsidR="00841F3B" w:rsidRPr="00322347" w:rsidRDefault="00841F3B" w:rsidP="00841F3B">
      <w:pPr>
        <w:ind w:left="567" w:hanging="567"/>
        <w:rPr>
          <w:noProof/>
          <w:szCs w:val="24"/>
        </w:rPr>
      </w:pPr>
      <w:r w:rsidRPr="00322347">
        <w:rPr>
          <w:noProof/>
        </w:rPr>
        <w:t>5.</w:t>
      </w:r>
      <w:r w:rsidRPr="00322347">
        <w:rPr>
          <w:noProof/>
        </w:rPr>
        <w:tab/>
        <w:t>32013 R 0503: Komisjoni rakendusmäärus (EL) nr 503/2013, 3. aprill 2013, mis käsitleb loa taotlemist geneetiliselt muundatud toidule ja söödale Euroopa Parlamendi ja nõukogu määruse (EÜ) nr 1829/2003 kohaselt ning millega muudetakse määrusi (EÜ) nr 641/2004 ja (EÜ) nr 1981/2006 (ELT L 157, 8.6.2013, lk 1).</w:t>
      </w:r>
    </w:p>
    <w:p w14:paraId="5488834A" w14:textId="77777777" w:rsidR="00841F3B" w:rsidRPr="00322347" w:rsidRDefault="00841F3B" w:rsidP="00841F3B">
      <w:pPr>
        <w:ind w:left="567" w:hanging="567"/>
        <w:rPr>
          <w:noProof/>
          <w:szCs w:val="24"/>
        </w:rPr>
      </w:pPr>
    </w:p>
    <w:p w14:paraId="14218B79" w14:textId="77777777" w:rsidR="00841F3B" w:rsidRPr="00322347" w:rsidRDefault="00841F3B" w:rsidP="00841F3B">
      <w:pPr>
        <w:ind w:left="567" w:hanging="567"/>
        <w:rPr>
          <w:noProof/>
          <w:szCs w:val="24"/>
        </w:rPr>
      </w:pPr>
      <w:r w:rsidRPr="00322347">
        <w:rPr>
          <w:noProof/>
        </w:rPr>
        <w:t>6.</w:t>
      </w:r>
      <w:r w:rsidRPr="00322347">
        <w:rPr>
          <w:noProof/>
        </w:rPr>
        <w:tab/>
        <w:t>32006 D 0255: Komisjoni otsus 2006/255/EÜ, 14. märts 2006, milles käsitletakse riiklikke norme, millest Küpros teavitas EÜ asutamislepingu artikli 95 lõike 5 kohaselt ja millega nähakse ette geneetiliselt muundatud toiduainete ja geneetiliselt muundamata toodete paiknemine kaubanduskeskustes eri riiulitel (ELT L 92, 30.3.2006, lk 12).</w:t>
      </w:r>
    </w:p>
    <w:p w14:paraId="65F04F69" w14:textId="77777777" w:rsidR="00841F3B" w:rsidRPr="00322347" w:rsidRDefault="00841F3B" w:rsidP="00841F3B">
      <w:pPr>
        <w:ind w:left="567" w:hanging="567"/>
        <w:rPr>
          <w:noProof/>
          <w:szCs w:val="24"/>
        </w:rPr>
      </w:pPr>
    </w:p>
    <w:p w14:paraId="4F2360A9" w14:textId="77777777" w:rsidR="00841F3B" w:rsidRPr="00322347" w:rsidRDefault="00841F3B" w:rsidP="00841F3B">
      <w:pPr>
        <w:ind w:left="567" w:hanging="567"/>
        <w:rPr>
          <w:noProof/>
          <w:szCs w:val="24"/>
        </w:rPr>
      </w:pPr>
      <w:r w:rsidRPr="00322347">
        <w:rPr>
          <w:noProof/>
        </w:rPr>
        <w:t>7.</w:t>
      </w:r>
      <w:r w:rsidRPr="00322347">
        <w:rPr>
          <w:noProof/>
        </w:rPr>
        <w:tab/>
        <w:t xml:space="preserve">32006 R 1981: Komisjoni määrus (EÜ) nr 1981/2006, 22. detsember 2006, Euroopa Parlamendi ja nõukogu määruse (EÜ) nr 1829/2003 artikli 32 rakendamise üksikasjalike eeskirjade kohta seoses geneetiliselt muundatud organismide ühenduse referentlaboratooriumiga (ELT L 368, 23.12.2006, lk 99), muudetud järgmis(t)e õigusakti(de)ga: </w:t>
      </w:r>
    </w:p>
    <w:p w14:paraId="1B40145B" w14:textId="77777777" w:rsidR="00841F3B" w:rsidRPr="00322347" w:rsidRDefault="00841F3B" w:rsidP="00841F3B">
      <w:pPr>
        <w:ind w:left="567" w:hanging="567"/>
        <w:rPr>
          <w:noProof/>
          <w:szCs w:val="24"/>
        </w:rPr>
      </w:pPr>
    </w:p>
    <w:p w14:paraId="04599C30" w14:textId="5A8948ED" w:rsidR="00841F3B" w:rsidRPr="00322347" w:rsidRDefault="00841F3B" w:rsidP="00841F3B">
      <w:pPr>
        <w:ind w:left="1134" w:hanging="567"/>
        <w:rPr>
          <w:noProof/>
          <w:szCs w:val="24"/>
        </w:rPr>
      </w:pPr>
      <w:r w:rsidRPr="00322347">
        <w:rPr>
          <w:noProof/>
        </w:rPr>
        <w:t>–</w:t>
      </w:r>
      <w:r w:rsidRPr="00322347">
        <w:rPr>
          <w:noProof/>
        </w:rPr>
        <w:tab/>
        <w:t>32013 R 0503: Komisjoni rakendusmäärus (EL) nr 503/2013, 3. aprill 2013 (ELT L 157, 8.6.2013, lk 1)</w:t>
      </w:r>
      <w:r w:rsidR="00E51143" w:rsidRPr="00322347">
        <w:rPr>
          <w:noProof/>
        </w:rPr>
        <w:t>,</w:t>
      </w:r>
    </w:p>
    <w:p w14:paraId="55B2308B" w14:textId="77777777" w:rsidR="008744B4" w:rsidRPr="00322347" w:rsidRDefault="008744B4" w:rsidP="00841F3B">
      <w:pPr>
        <w:ind w:left="1134" w:hanging="567"/>
        <w:rPr>
          <w:noProof/>
          <w:szCs w:val="24"/>
        </w:rPr>
      </w:pPr>
    </w:p>
    <w:p w14:paraId="201691A9" w14:textId="77777777" w:rsidR="008744B4" w:rsidRPr="00322347" w:rsidRDefault="008744B4" w:rsidP="008744B4">
      <w:pPr>
        <w:rPr>
          <w:noProof/>
        </w:rPr>
      </w:pPr>
      <w:r w:rsidRPr="00322347">
        <w:rPr>
          <w:noProof/>
        </w:rPr>
        <w:br w:type="page"/>
      </w:r>
    </w:p>
    <w:p w14:paraId="00222CD1" w14:textId="1CDECF85" w:rsidR="00841F3B" w:rsidRPr="00322347" w:rsidRDefault="00841F3B" w:rsidP="00841F3B">
      <w:pPr>
        <w:ind w:left="1134" w:hanging="567"/>
        <w:rPr>
          <w:noProof/>
          <w:szCs w:val="24"/>
        </w:rPr>
      </w:pPr>
      <w:r w:rsidRPr="00322347">
        <w:rPr>
          <w:noProof/>
        </w:rPr>
        <w:t>–</w:t>
      </w:r>
      <w:r w:rsidRPr="00322347">
        <w:rPr>
          <w:noProof/>
        </w:rPr>
        <w:tab/>
        <w:t>32014 R 0120: Komisjoni rakendusmäärus (EL) nr 120/2014, 7. veebruar 2014 (ELT L 39, 8.2.2014, lk 46).</w:t>
      </w:r>
    </w:p>
    <w:p w14:paraId="3A1DF989" w14:textId="77777777" w:rsidR="00841F3B" w:rsidRPr="00322347" w:rsidRDefault="00841F3B" w:rsidP="00841F3B">
      <w:pPr>
        <w:rPr>
          <w:noProof/>
          <w:szCs w:val="24"/>
        </w:rPr>
      </w:pPr>
    </w:p>
    <w:p w14:paraId="2AFACBAC" w14:textId="77777777" w:rsidR="00841F3B" w:rsidRPr="00322347" w:rsidRDefault="00841F3B" w:rsidP="00841F3B">
      <w:pPr>
        <w:ind w:left="567" w:hanging="567"/>
        <w:rPr>
          <w:noProof/>
          <w:szCs w:val="24"/>
        </w:rPr>
      </w:pPr>
      <w:r w:rsidRPr="00322347">
        <w:rPr>
          <w:noProof/>
        </w:rPr>
        <w:t>8.</w:t>
      </w:r>
      <w:r w:rsidRPr="00322347">
        <w:rPr>
          <w:noProof/>
        </w:rPr>
        <w:tab/>
        <w:t>32007 D 0304: Komisjoni otsus 2007/304/EÜ, 25. aprill 2007, maisi Bt176 (SYN-EV176-9) ja sellest tuletatud toodete turult kõrvaldamise kohta (ELT L 117, 5.5.2007, lk 14).</w:t>
      </w:r>
    </w:p>
    <w:p w14:paraId="7264519C" w14:textId="77777777" w:rsidR="00841F3B" w:rsidRPr="00322347" w:rsidRDefault="00841F3B" w:rsidP="00841F3B">
      <w:pPr>
        <w:rPr>
          <w:noProof/>
          <w:szCs w:val="24"/>
        </w:rPr>
      </w:pPr>
    </w:p>
    <w:p w14:paraId="0D9BBC7F" w14:textId="77777777" w:rsidR="00841F3B" w:rsidRPr="00322347" w:rsidRDefault="00841F3B" w:rsidP="00841F3B">
      <w:pPr>
        <w:ind w:left="567" w:hanging="567"/>
        <w:rPr>
          <w:noProof/>
          <w:szCs w:val="24"/>
        </w:rPr>
      </w:pPr>
      <w:r w:rsidRPr="00322347">
        <w:rPr>
          <w:noProof/>
        </w:rPr>
        <w:t>9.</w:t>
      </w:r>
      <w:r w:rsidRPr="00322347">
        <w:rPr>
          <w:noProof/>
        </w:rPr>
        <w:tab/>
        <w:t xml:space="preserve">32007 D 0305: Komisjoni otsus 2007/305/EÜ, 25. aprill 2007, hübriidrapsi Ms1xRf1 (ACS-BNØØ4-7xACS-BNØØ1-4) ja sellest tuletatud toodete turult kõrvaldamise kohta (ELT L 117, 5.5.2007, lk 17), muudetud järgmis(t)e õigusakti(de)ga: </w:t>
      </w:r>
    </w:p>
    <w:p w14:paraId="2A9AFA21" w14:textId="77777777" w:rsidR="00841F3B" w:rsidRPr="00322347" w:rsidRDefault="00841F3B" w:rsidP="00841F3B">
      <w:pPr>
        <w:ind w:left="567" w:hanging="567"/>
        <w:rPr>
          <w:noProof/>
          <w:szCs w:val="24"/>
        </w:rPr>
      </w:pPr>
    </w:p>
    <w:p w14:paraId="167A7AFD" w14:textId="77777777" w:rsidR="00841F3B" w:rsidRPr="00322347" w:rsidRDefault="00841F3B" w:rsidP="00841F3B">
      <w:pPr>
        <w:ind w:left="1134" w:hanging="567"/>
        <w:rPr>
          <w:noProof/>
          <w:szCs w:val="24"/>
        </w:rPr>
      </w:pPr>
      <w:r w:rsidRPr="00322347">
        <w:rPr>
          <w:noProof/>
        </w:rPr>
        <w:t>–</w:t>
      </w:r>
      <w:r w:rsidRPr="00322347">
        <w:rPr>
          <w:noProof/>
        </w:rPr>
        <w:tab/>
        <w:t>32012 D 0069: Komisjoni rakendusotsus 2012/69, 3. veebruar 2012 (ELT L 34, 7.2.2012, lk 12),</w:t>
      </w:r>
    </w:p>
    <w:p w14:paraId="73CCFBD2" w14:textId="77777777" w:rsidR="00841F3B" w:rsidRPr="00322347" w:rsidRDefault="00841F3B" w:rsidP="00841F3B">
      <w:pPr>
        <w:ind w:left="1134" w:hanging="567"/>
        <w:rPr>
          <w:noProof/>
          <w:szCs w:val="24"/>
        </w:rPr>
      </w:pPr>
    </w:p>
    <w:p w14:paraId="19E5A52C" w14:textId="77777777" w:rsidR="00841F3B" w:rsidRPr="00322347" w:rsidRDefault="00841F3B" w:rsidP="00841F3B">
      <w:pPr>
        <w:ind w:left="1134" w:hanging="567"/>
        <w:rPr>
          <w:noProof/>
          <w:szCs w:val="24"/>
        </w:rPr>
      </w:pPr>
      <w:r w:rsidRPr="00322347">
        <w:rPr>
          <w:noProof/>
        </w:rPr>
        <w:t>–</w:t>
      </w:r>
      <w:r w:rsidRPr="00322347">
        <w:rPr>
          <w:noProof/>
        </w:rPr>
        <w:tab/>
        <w:t>32016 D 2268: Komisjoni rakendusotsus (EL) 2016/2268, 14. detsember 2016 (ELT L 342, 16.12.2016, lk 34),</w:t>
      </w:r>
    </w:p>
    <w:p w14:paraId="19FE4275" w14:textId="77777777" w:rsidR="00841F3B" w:rsidRPr="00322347" w:rsidRDefault="00841F3B" w:rsidP="00841F3B">
      <w:pPr>
        <w:ind w:left="1134" w:hanging="567"/>
        <w:rPr>
          <w:noProof/>
          <w:szCs w:val="24"/>
        </w:rPr>
      </w:pPr>
    </w:p>
    <w:p w14:paraId="4A484231" w14:textId="77777777" w:rsidR="00841F3B" w:rsidRPr="00322347" w:rsidRDefault="00841F3B" w:rsidP="00841F3B">
      <w:pPr>
        <w:ind w:left="1134" w:hanging="567"/>
        <w:rPr>
          <w:noProof/>
          <w:szCs w:val="24"/>
        </w:rPr>
      </w:pPr>
      <w:r w:rsidRPr="00322347">
        <w:rPr>
          <w:noProof/>
        </w:rPr>
        <w:t>–</w:t>
      </w:r>
      <w:r w:rsidRPr="00322347">
        <w:rPr>
          <w:noProof/>
        </w:rPr>
        <w:tab/>
        <w:t>32019 D 1117: Komisjoni rakendusotsus (EL) 2019/1117, 24. juuni 2019 (ELT L 176, 1.7.2019, lk 59),</w:t>
      </w:r>
    </w:p>
    <w:p w14:paraId="51203AC6" w14:textId="77777777" w:rsidR="00841F3B" w:rsidRPr="00322347" w:rsidRDefault="00841F3B" w:rsidP="00841F3B">
      <w:pPr>
        <w:ind w:left="1134" w:hanging="567"/>
        <w:rPr>
          <w:noProof/>
          <w:szCs w:val="24"/>
        </w:rPr>
      </w:pPr>
    </w:p>
    <w:p w14:paraId="5C7BAA20" w14:textId="77777777" w:rsidR="00841F3B" w:rsidRPr="00322347" w:rsidRDefault="00841F3B" w:rsidP="00841F3B">
      <w:pPr>
        <w:ind w:left="1134" w:hanging="567"/>
        <w:rPr>
          <w:noProof/>
          <w:szCs w:val="24"/>
        </w:rPr>
      </w:pPr>
      <w:r w:rsidRPr="00322347">
        <w:rPr>
          <w:noProof/>
        </w:rPr>
        <w:t>–</w:t>
      </w:r>
      <w:r w:rsidRPr="00322347">
        <w:rPr>
          <w:noProof/>
        </w:rPr>
        <w:tab/>
        <w:t>32019 D 1562: Komisjoni rakendusotsus (EL) 2019/1562, 16. september 2019 (ELT L 240, 18.9.2019, lk 13).</w:t>
      </w:r>
    </w:p>
    <w:p w14:paraId="2DBA4FFE" w14:textId="77777777" w:rsidR="008744B4" w:rsidRPr="00322347" w:rsidRDefault="008744B4" w:rsidP="00841F3B">
      <w:pPr>
        <w:rPr>
          <w:noProof/>
          <w:szCs w:val="24"/>
        </w:rPr>
      </w:pPr>
    </w:p>
    <w:p w14:paraId="6DC22BE8" w14:textId="77777777" w:rsidR="008744B4" w:rsidRPr="00322347" w:rsidRDefault="008744B4" w:rsidP="008744B4">
      <w:pPr>
        <w:rPr>
          <w:noProof/>
        </w:rPr>
      </w:pPr>
      <w:r w:rsidRPr="00322347">
        <w:rPr>
          <w:noProof/>
        </w:rPr>
        <w:br w:type="page"/>
      </w:r>
    </w:p>
    <w:p w14:paraId="2E90DC21" w14:textId="4D1B5087" w:rsidR="00841F3B" w:rsidRPr="00322347" w:rsidRDefault="00841F3B" w:rsidP="00841F3B">
      <w:pPr>
        <w:ind w:left="567" w:hanging="567"/>
        <w:rPr>
          <w:noProof/>
          <w:szCs w:val="24"/>
        </w:rPr>
      </w:pPr>
      <w:r w:rsidRPr="00322347">
        <w:rPr>
          <w:noProof/>
        </w:rPr>
        <w:t>10.</w:t>
      </w:r>
      <w:r w:rsidRPr="00322347">
        <w:rPr>
          <w:noProof/>
        </w:rPr>
        <w:tab/>
        <w:t>32007 D 0306: Komisjoni otsus 2007/306/EÜ, 25. aprill 2007, hübriidrapsi Ms1xRf2 (ACS-BNØØ4-7xACS-BNØØ2-5) ja sellest tuletatud toodete turult kõrvaldamise kohta (ELT L 117, 5.5.2007, lk 20), muudetud järgmis(t)e õigusakti(de)ga:</w:t>
      </w:r>
    </w:p>
    <w:p w14:paraId="065996F0" w14:textId="77777777" w:rsidR="00841F3B" w:rsidRPr="00322347" w:rsidRDefault="00841F3B" w:rsidP="00841F3B">
      <w:pPr>
        <w:ind w:left="1134" w:hanging="567"/>
        <w:rPr>
          <w:noProof/>
          <w:szCs w:val="24"/>
        </w:rPr>
      </w:pPr>
    </w:p>
    <w:p w14:paraId="36002A76" w14:textId="77777777" w:rsidR="00841F3B" w:rsidRPr="00322347" w:rsidRDefault="00841F3B" w:rsidP="00841F3B">
      <w:pPr>
        <w:ind w:left="1134" w:hanging="567"/>
        <w:rPr>
          <w:noProof/>
          <w:szCs w:val="24"/>
        </w:rPr>
      </w:pPr>
      <w:r w:rsidRPr="00322347">
        <w:rPr>
          <w:noProof/>
        </w:rPr>
        <w:t>–</w:t>
      </w:r>
      <w:r w:rsidRPr="00322347">
        <w:rPr>
          <w:noProof/>
        </w:rPr>
        <w:tab/>
        <w:t>32012 D 0069: Komisjoni rakendusotsus 2012/69, 3. veebruar 2012 (ELT L 34, 7.2.2012, lk 12),</w:t>
      </w:r>
    </w:p>
    <w:p w14:paraId="3F69D054" w14:textId="77777777" w:rsidR="00841F3B" w:rsidRPr="00322347" w:rsidRDefault="00841F3B" w:rsidP="00841F3B">
      <w:pPr>
        <w:ind w:left="1134" w:hanging="567"/>
        <w:rPr>
          <w:noProof/>
          <w:szCs w:val="24"/>
        </w:rPr>
      </w:pPr>
    </w:p>
    <w:p w14:paraId="5969E9BA" w14:textId="77777777" w:rsidR="00841F3B" w:rsidRPr="00322347" w:rsidRDefault="00841F3B" w:rsidP="00841F3B">
      <w:pPr>
        <w:ind w:left="1134" w:hanging="567"/>
        <w:rPr>
          <w:noProof/>
          <w:szCs w:val="24"/>
        </w:rPr>
      </w:pPr>
      <w:r w:rsidRPr="00322347">
        <w:rPr>
          <w:noProof/>
        </w:rPr>
        <w:t>–</w:t>
      </w:r>
      <w:r w:rsidRPr="00322347">
        <w:rPr>
          <w:noProof/>
        </w:rPr>
        <w:tab/>
        <w:t>32016 D 2268: Komisjoni rakendusotsus (EL) 2016/2268, 14. detsember 2016 (ELT L 342, 16.12.2016, lk 34),</w:t>
      </w:r>
    </w:p>
    <w:p w14:paraId="4F385BC9" w14:textId="77777777" w:rsidR="00841F3B" w:rsidRPr="00322347" w:rsidRDefault="00841F3B" w:rsidP="00841F3B">
      <w:pPr>
        <w:ind w:left="1134" w:hanging="567"/>
        <w:rPr>
          <w:noProof/>
          <w:szCs w:val="24"/>
        </w:rPr>
      </w:pPr>
    </w:p>
    <w:p w14:paraId="40261858" w14:textId="77777777" w:rsidR="00841F3B" w:rsidRPr="00322347" w:rsidRDefault="00841F3B" w:rsidP="00841F3B">
      <w:pPr>
        <w:ind w:left="1134" w:hanging="567"/>
        <w:rPr>
          <w:noProof/>
          <w:szCs w:val="24"/>
        </w:rPr>
      </w:pPr>
      <w:r w:rsidRPr="00322347">
        <w:rPr>
          <w:noProof/>
        </w:rPr>
        <w:t>–</w:t>
      </w:r>
      <w:r w:rsidRPr="00322347">
        <w:rPr>
          <w:noProof/>
        </w:rPr>
        <w:tab/>
        <w:t>32019 D 1117: Komisjoni rakendusotsus (EL) 2019/1117, 24. juuni 2019 (ELT L 176, 1.7.2019, lk 59),</w:t>
      </w:r>
    </w:p>
    <w:p w14:paraId="1080B825" w14:textId="77777777" w:rsidR="00841F3B" w:rsidRPr="00322347" w:rsidRDefault="00841F3B" w:rsidP="00841F3B">
      <w:pPr>
        <w:ind w:left="1134" w:hanging="567"/>
        <w:rPr>
          <w:noProof/>
          <w:szCs w:val="24"/>
        </w:rPr>
      </w:pPr>
    </w:p>
    <w:p w14:paraId="3525248E" w14:textId="77777777" w:rsidR="00841F3B" w:rsidRPr="00322347" w:rsidRDefault="00841F3B" w:rsidP="00841F3B">
      <w:pPr>
        <w:ind w:left="1134" w:hanging="567"/>
        <w:rPr>
          <w:noProof/>
          <w:szCs w:val="24"/>
        </w:rPr>
      </w:pPr>
      <w:r w:rsidRPr="00322347">
        <w:rPr>
          <w:noProof/>
        </w:rPr>
        <w:t>–</w:t>
      </w:r>
      <w:r w:rsidRPr="00322347">
        <w:rPr>
          <w:noProof/>
        </w:rPr>
        <w:tab/>
        <w:t>32019 D 1562: Komisjoni rakendusotsus (EL) 2019/1562, 16. september 2019 (ELT L 240, 18.9.2019, lk 13).</w:t>
      </w:r>
    </w:p>
    <w:p w14:paraId="6CF82F81" w14:textId="77777777" w:rsidR="00841F3B" w:rsidRPr="00322347" w:rsidRDefault="00841F3B" w:rsidP="00841F3B">
      <w:pPr>
        <w:rPr>
          <w:noProof/>
          <w:szCs w:val="24"/>
        </w:rPr>
      </w:pPr>
    </w:p>
    <w:p w14:paraId="0843527D" w14:textId="77777777" w:rsidR="00841F3B" w:rsidRPr="00322347" w:rsidRDefault="00841F3B" w:rsidP="00841F3B">
      <w:pPr>
        <w:ind w:left="567" w:hanging="567"/>
        <w:rPr>
          <w:noProof/>
          <w:szCs w:val="24"/>
        </w:rPr>
      </w:pPr>
      <w:r w:rsidRPr="00322347">
        <w:rPr>
          <w:noProof/>
        </w:rPr>
        <w:t>11.</w:t>
      </w:r>
      <w:r w:rsidRPr="00322347">
        <w:rPr>
          <w:noProof/>
        </w:rPr>
        <w:tab/>
        <w:t>32007 D 0307: Komisjoni otsus 2007/307/EÜ, 25. aprill 2007, rapsi Topas 19/2 (ACS-BNØØ7-1) ja sellest tuletatud toodete turult kõrvaldamise kohta (ELT L 117, 5.5.2007, lk 23), muudetud järgmis(t)e õigusakti(de)ga:</w:t>
      </w:r>
    </w:p>
    <w:p w14:paraId="19C04B2C" w14:textId="77777777" w:rsidR="00841F3B" w:rsidRPr="00322347" w:rsidRDefault="00841F3B" w:rsidP="00841F3B">
      <w:pPr>
        <w:ind w:left="1134" w:hanging="567"/>
        <w:rPr>
          <w:noProof/>
          <w:szCs w:val="24"/>
        </w:rPr>
      </w:pPr>
    </w:p>
    <w:p w14:paraId="01108E96" w14:textId="77777777" w:rsidR="00841F3B" w:rsidRPr="00322347" w:rsidRDefault="00841F3B" w:rsidP="00841F3B">
      <w:pPr>
        <w:ind w:left="1134" w:hanging="567"/>
        <w:rPr>
          <w:noProof/>
          <w:szCs w:val="24"/>
        </w:rPr>
      </w:pPr>
      <w:r w:rsidRPr="00322347">
        <w:rPr>
          <w:noProof/>
        </w:rPr>
        <w:t>–</w:t>
      </w:r>
      <w:r w:rsidRPr="00322347">
        <w:rPr>
          <w:noProof/>
        </w:rPr>
        <w:tab/>
        <w:t>32012 D 0069: Komisjoni rakendusotsus 2012/69, 3. veebruar 2012 (ELT L 34, 7.2.2012, lk 12),</w:t>
      </w:r>
    </w:p>
    <w:p w14:paraId="733ABB6C" w14:textId="77777777" w:rsidR="00841F3B" w:rsidRPr="00322347" w:rsidRDefault="00841F3B" w:rsidP="00841F3B">
      <w:pPr>
        <w:ind w:left="1134" w:hanging="567"/>
        <w:rPr>
          <w:noProof/>
          <w:szCs w:val="24"/>
        </w:rPr>
      </w:pPr>
    </w:p>
    <w:p w14:paraId="2F352183" w14:textId="77777777" w:rsidR="00841F3B" w:rsidRPr="00322347" w:rsidRDefault="00841F3B" w:rsidP="00841F3B">
      <w:pPr>
        <w:ind w:left="1134" w:hanging="567"/>
        <w:rPr>
          <w:noProof/>
          <w:szCs w:val="24"/>
        </w:rPr>
      </w:pPr>
      <w:r w:rsidRPr="00322347">
        <w:rPr>
          <w:noProof/>
        </w:rPr>
        <w:t>–</w:t>
      </w:r>
      <w:r w:rsidRPr="00322347">
        <w:rPr>
          <w:noProof/>
        </w:rPr>
        <w:tab/>
        <w:t>32016 D 2268: Komisjoni rakendusotsus (EL) 2016/2268, 14. detsember 2016 (ELT L 342, 16.12.2016, lk 34),</w:t>
      </w:r>
    </w:p>
    <w:p w14:paraId="5FDB32FB" w14:textId="77777777" w:rsidR="008744B4" w:rsidRPr="00322347" w:rsidRDefault="008744B4" w:rsidP="00841F3B">
      <w:pPr>
        <w:ind w:left="1134" w:hanging="567"/>
        <w:rPr>
          <w:noProof/>
          <w:szCs w:val="24"/>
        </w:rPr>
      </w:pPr>
    </w:p>
    <w:p w14:paraId="610B1E17" w14:textId="77777777" w:rsidR="008744B4" w:rsidRPr="00322347" w:rsidRDefault="008744B4" w:rsidP="008744B4">
      <w:pPr>
        <w:rPr>
          <w:noProof/>
        </w:rPr>
      </w:pPr>
      <w:r w:rsidRPr="00322347">
        <w:rPr>
          <w:noProof/>
        </w:rPr>
        <w:br w:type="page"/>
      </w:r>
    </w:p>
    <w:p w14:paraId="75E2DF43" w14:textId="028E357F" w:rsidR="00841F3B" w:rsidRPr="00322347" w:rsidRDefault="00841F3B" w:rsidP="00841F3B">
      <w:pPr>
        <w:ind w:left="1134" w:hanging="567"/>
        <w:rPr>
          <w:noProof/>
          <w:szCs w:val="24"/>
        </w:rPr>
      </w:pPr>
      <w:r w:rsidRPr="00322347">
        <w:rPr>
          <w:noProof/>
        </w:rPr>
        <w:t>–</w:t>
      </w:r>
      <w:r w:rsidRPr="00322347">
        <w:rPr>
          <w:noProof/>
        </w:rPr>
        <w:tab/>
        <w:t>32019 D 1117: Komisjoni rakendusotsus (EL) 2019/1117, 24. juuni 2019 (ELT L 176, 1.7.2019, lk 59),</w:t>
      </w:r>
    </w:p>
    <w:p w14:paraId="1B9BF57E" w14:textId="77777777" w:rsidR="00841F3B" w:rsidRPr="00322347" w:rsidRDefault="00841F3B" w:rsidP="00841F3B">
      <w:pPr>
        <w:ind w:left="1134" w:hanging="567"/>
        <w:rPr>
          <w:noProof/>
          <w:szCs w:val="24"/>
        </w:rPr>
      </w:pPr>
    </w:p>
    <w:p w14:paraId="4925A8D5" w14:textId="77777777" w:rsidR="00841F3B" w:rsidRPr="00322347" w:rsidRDefault="00841F3B" w:rsidP="00841F3B">
      <w:pPr>
        <w:ind w:left="1134" w:hanging="567"/>
        <w:rPr>
          <w:noProof/>
          <w:szCs w:val="24"/>
        </w:rPr>
      </w:pPr>
      <w:r w:rsidRPr="00322347">
        <w:rPr>
          <w:noProof/>
        </w:rPr>
        <w:t>–</w:t>
      </w:r>
      <w:r w:rsidRPr="00322347">
        <w:rPr>
          <w:noProof/>
        </w:rPr>
        <w:tab/>
        <w:t>32019 D 1562: Komisjoni rakendusotsus (EL) 2019/1562, 16. september 2019 (ELT L 240, 18.9.2019, lk 13).</w:t>
      </w:r>
    </w:p>
    <w:p w14:paraId="44CAC6D9" w14:textId="77777777" w:rsidR="00841F3B" w:rsidRPr="00322347" w:rsidRDefault="00841F3B" w:rsidP="00841F3B">
      <w:pPr>
        <w:rPr>
          <w:noProof/>
          <w:szCs w:val="24"/>
        </w:rPr>
      </w:pPr>
    </w:p>
    <w:p w14:paraId="323B5A02" w14:textId="77777777" w:rsidR="00841F3B" w:rsidRPr="00322347" w:rsidRDefault="00841F3B" w:rsidP="00841F3B">
      <w:pPr>
        <w:ind w:left="567" w:hanging="567"/>
        <w:rPr>
          <w:noProof/>
          <w:szCs w:val="24"/>
        </w:rPr>
      </w:pPr>
      <w:r w:rsidRPr="00322347">
        <w:rPr>
          <w:noProof/>
        </w:rPr>
        <w:t>12.</w:t>
      </w:r>
      <w:r w:rsidRPr="00322347">
        <w:rPr>
          <w:noProof/>
        </w:rPr>
        <w:tab/>
        <w:t>32007 D 0308: Komisjoni otsus 2007/308/EÜ, 25. aprill 2007, maisist GA21xMON810 (MON-ØØØ21-9xMON-ØØ81Ø-6) tuletatud toodete turult kõrvaldamise kohta (ELT L 117, 5.5.2007, lk 25).</w:t>
      </w:r>
    </w:p>
    <w:p w14:paraId="29F8DD23" w14:textId="77777777" w:rsidR="00841F3B" w:rsidRPr="00322347" w:rsidRDefault="00841F3B" w:rsidP="00841F3B">
      <w:pPr>
        <w:rPr>
          <w:noProof/>
          <w:szCs w:val="24"/>
        </w:rPr>
      </w:pPr>
    </w:p>
    <w:p w14:paraId="4B485C75" w14:textId="77777777" w:rsidR="00841F3B" w:rsidRPr="00322347" w:rsidRDefault="00841F3B" w:rsidP="00841F3B">
      <w:pPr>
        <w:ind w:left="567" w:hanging="567"/>
        <w:rPr>
          <w:noProof/>
          <w:szCs w:val="24"/>
        </w:rPr>
      </w:pPr>
      <w:r w:rsidRPr="00322347">
        <w:rPr>
          <w:noProof/>
        </w:rPr>
        <w:t>13.</w:t>
      </w:r>
      <w:r w:rsidRPr="00322347">
        <w:rPr>
          <w:noProof/>
        </w:rPr>
        <w:tab/>
        <w:t>32007 D 0701: Komisjoni otsus 2007/701/EÜ, 24. oktoober 2007, millega lubatakse NK603xMON810 (MON-ØØ6Ø3-6xMON-ØØ81Ø-6) geneetiliselt muundatud maisi sisaldavate, sellest koosnevate või sellest toodetud kaupade turuleviimist vastavalt Euroopa Parlamendi ja nõukogu määrusele (EÜ) nr 1829/2003 (ELT L 285, 31.10.2007, lk 37).</w:t>
      </w:r>
    </w:p>
    <w:p w14:paraId="320FDF0E" w14:textId="77777777" w:rsidR="00841F3B" w:rsidRPr="00322347" w:rsidRDefault="00841F3B" w:rsidP="00841F3B">
      <w:pPr>
        <w:rPr>
          <w:noProof/>
          <w:szCs w:val="24"/>
        </w:rPr>
      </w:pPr>
    </w:p>
    <w:p w14:paraId="25ECDACE" w14:textId="77777777" w:rsidR="00841F3B" w:rsidRPr="00322347" w:rsidRDefault="00841F3B" w:rsidP="00841F3B">
      <w:pPr>
        <w:ind w:left="567" w:hanging="567"/>
        <w:rPr>
          <w:noProof/>
          <w:szCs w:val="24"/>
        </w:rPr>
      </w:pPr>
      <w:r w:rsidRPr="00322347">
        <w:rPr>
          <w:noProof/>
        </w:rPr>
        <w:t>14.</w:t>
      </w:r>
      <w:r w:rsidRPr="00322347">
        <w:rPr>
          <w:noProof/>
        </w:rPr>
        <w:tab/>
        <w:t>32007 D 0702: Komisjoni otsus 2007/702/EÜ, 24. oktoober 2007, millega lubatakse 59122 (DAS-59122-7) geneetiliselt muundatud maisi sisaldavate, sellest koosnevate või sellest toodetud kaupade turuleviimist vastavalt Euroopa Parlamendi ja nõukogu määrusele (EÜ) nr 1829/2003 (ELT L 285, 31.10.2007, lk 42).</w:t>
      </w:r>
    </w:p>
    <w:p w14:paraId="22F4E40E" w14:textId="77777777" w:rsidR="008744B4" w:rsidRPr="00322347" w:rsidRDefault="008744B4" w:rsidP="00841F3B">
      <w:pPr>
        <w:rPr>
          <w:noProof/>
          <w:szCs w:val="24"/>
        </w:rPr>
      </w:pPr>
    </w:p>
    <w:p w14:paraId="7C8DC42C" w14:textId="77777777" w:rsidR="008744B4" w:rsidRPr="00322347" w:rsidRDefault="008744B4" w:rsidP="008744B4">
      <w:pPr>
        <w:rPr>
          <w:noProof/>
        </w:rPr>
      </w:pPr>
      <w:r w:rsidRPr="00322347">
        <w:rPr>
          <w:noProof/>
        </w:rPr>
        <w:br w:type="page"/>
      </w:r>
    </w:p>
    <w:p w14:paraId="585CC7D4" w14:textId="65ABB867" w:rsidR="00841F3B" w:rsidRPr="00322347" w:rsidRDefault="00841F3B" w:rsidP="00841F3B">
      <w:pPr>
        <w:ind w:left="567" w:hanging="567"/>
        <w:rPr>
          <w:noProof/>
          <w:szCs w:val="24"/>
        </w:rPr>
      </w:pPr>
      <w:r w:rsidRPr="00322347">
        <w:rPr>
          <w:noProof/>
        </w:rPr>
        <w:t>15.</w:t>
      </w:r>
      <w:r w:rsidRPr="00322347">
        <w:rPr>
          <w:noProof/>
        </w:rPr>
        <w:tab/>
        <w:t xml:space="preserve">32007 D 0703: Komisjoni otsus 2007/703/EÜ, 24. oktoober 2007, millega lubatakse 1507xNK603 (DAS-Ø15Ø7-1xMON-ØØ6Ø3-6) geneetiliselt muundatud maisi sisaldavate, sellest koosnevate või sellest toodetud kaupade turuleviimine vastavalt Euroopa Parlamendi ja nõukogu määrusele (EÜ) nr 1829/2003 (ELT L 285, 31.10.2007, lk 47), muudetud järgmis(t)e õigusakti(de)ga: </w:t>
      </w:r>
    </w:p>
    <w:p w14:paraId="7A6AE49B" w14:textId="77777777" w:rsidR="00841F3B" w:rsidRPr="00322347" w:rsidRDefault="00841F3B" w:rsidP="00841F3B">
      <w:pPr>
        <w:ind w:left="1134" w:hanging="567"/>
        <w:rPr>
          <w:noProof/>
          <w:szCs w:val="24"/>
        </w:rPr>
      </w:pPr>
    </w:p>
    <w:p w14:paraId="71D11148" w14:textId="77777777" w:rsidR="00841F3B" w:rsidRPr="00322347" w:rsidRDefault="00841F3B" w:rsidP="00841F3B">
      <w:pPr>
        <w:ind w:left="1134" w:hanging="567"/>
        <w:rPr>
          <w:noProof/>
          <w:szCs w:val="24"/>
        </w:rPr>
      </w:pPr>
      <w:r w:rsidRPr="00322347">
        <w:rPr>
          <w:noProof/>
        </w:rPr>
        <w:t>–</w:t>
      </w:r>
      <w:r w:rsidRPr="00322347">
        <w:rPr>
          <w:noProof/>
        </w:rPr>
        <w:tab/>
        <w:t>32019 D 0241: Komisjoni rakendusotsus (EL) 2019/241, 6. veebruar 2019 (ELT L 39, 11.2.2019, lk 14).</w:t>
      </w:r>
    </w:p>
    <w:p w14:paraId="7C90E479" w14:textId="77777777" w:rsidR="00841F3B" w:rsidRPr="00322347" w:rsidRDefault="00841F3B" w:rsidP="00841F3B">
      <w:pPr>
        <w:rPr>
          <w:noProof/>
          <w:szCs w:val="24"/>
        </w:rPr>
      </w:pPr>
    </w:p>
    <w:p w14:paraId="5D99F6C2" w14:textId="77777777" w:rsidR="00841F3B" w:rsidRPr="00322347" w:rsidRDefault="00841F3B" w:rsidP="00841F3B">
      <w:pPr>
        <w:ind w:left="567" w:hanging="567"/>
        <w:rPr>
          <w:noProof/>
          <w:szCs w:val="24"/>
        </w:rPr>
      </w:pPr>
      <w:r w:rsidRPr="00322347">
        <w:rPr>
          <w:noProof/>
        </w:rPr>
        <w:t>16.</w:t>
      </w:r>
      <w:r w:rsidRPr="00322347">
        <w:rPr>
          <w:noProof/>
        </w:rPr>
        <w:tab/>
        <w:t>32008 D 0730: Komisjoni otsus 2008/730/EÜ, 8. september 2008, millega lubatakse A2704-12 (ACS-GMØØ5-3) geneetiliselt muundatud sojauba sisaldavate, sellest koosnevate või sellest toodetud kaupade turuleviimist vastavalt Euroopa Parlamendi ja nõukogu määrusele (EÜ) nr 1829/2003 (ELT L 247, 16.9.2008, lk 50).</w:t>
      </w:r>
    </w:p>
    <w:p w14:paraId="769C539B" w14:textId="77777777" w:rsidR="00841F3B" w:rsidRPr="00322347" w:rsidRDefault="00841F3B" w:rsidP="00841F3B">
      <w:pPr>
        <w:ind w:left="567" w:hanging="567"/>
        <w:rPr>
          <w:noProof/>
          <w:szCs w:val="24"/>
        </w:rPr>
      </w:pPr>
    </w:p>
    <w:p w14:paraId="6640470F" w14:textId="77777777" w:rsidR="00841F3B" w:rsidRPr="00322347" w:rsidRDefault="00841F3B" w:rsidP="00841F3B">
      <w:pPr>
        <w:ind w:left="567" w:hanging="567"/>
        <w:rPr>
          <w:noProof/>
          <w:szCs w:val="24"/>
        </w:rPr>
      </w:pPr>
      <w:r w:rsidRPr="00322347">
        <w:rPr>
          <w:noProof/>
        </w:rPr>
        <w:t>17.</w:t>
      </w:r>
      <w:r w:rsidRPr="00322347">
        <w:rPr>
          <w:noProof/>
        </w:rPr>
        <w:tab/>
        <w:t>32008 D 0837: Komisjoni otsus 2008/837/EÜ, 29. oktoober 2008, millega lubatakse LLCotton25 (ACS-GHØØ1-3) geneetiliselt muundatud puuvilla sisaldavate, sellest koosnevate või sellest toodetud kaupade turuleviimist vastavalt Euroopa Parlamendi ja nõukogu määrusele (EÜ) nr 1829/2003 (ELT L 299, 8.11.2008, lk 36).</w:t>
      </w:r>
    </w:p>
    <w:p w14:paraId="4AF2FE10" w14:textId="77777777" w:rsidR="00841F3B" w:rsidRPr="00322347" w:rsidRDefault="00841F3B" w:rsidP="00841F3B">
      <w:pPr>
        <w:ind w:left="567" w:hanging="567"/>
        <w:rPr>
          <w:noProof/>
          <w:szCs w:val="24"/>
        </w:rPr>
      </w:pPr>
    </w:p>
    <w:p w14:paraId="67099011" w14:textId="77777777" w:rsidR="00841F3B" w:rsidRPr="00322347" w:rsidRDefault="00841F3B" w:rsidP="00841F3B">
      <w:pPr>
        <w:ind w:left="567" w:hanging="567"/>
        <w:rPr>
          <w:noProof/>
          <w:szCs w:val="24"/>
        </w:rPr>
      </w:pPr>
      <w:r w:rsidRPr="00322347">
        <w:rPr>
          <w:noProof/>
        </w:rPr>
        <w:t>18.</w:t>
      </w:r>
      <w:r w:rsidRPr="00322347">
        <w:rPr>
          <w:noProof/>
        </w:rPr>
        <w:tab/>
        <w:t xml:space="preserve">32008 D 0933: Komisjoni otsus 2008/933/EÜ, 4. detsember 2008, millega lubatakse MON89788 (MON-89788-1) geneetiliselt muundatud sojauba sisaldavate, sellest koosnevate või sellest toodetud kaupade turuleviimist vastavalt Euroopa Parlamendi ja nõukogu määrusele (EÜ) nr 1829/2003 (ELT L 333, 11.12.2008, lk 7), muudetud järgmis(t)e õigusakti(de)ga: </w:t>
      </w:r>
    </w:p>
    <w:p w14:paraId="74E8B75C" w14:textId="77777777" w:rsidR="00841F3B" w:rsidRPr="00322347" w:rsidRDefault="00841F3B" w:rsidP="00841F3B">
      <w:pPr>
        <w:ind w:left="567" w:hanging="567"/>
        <w:rPr>
          <w:noProof/>
          <w:szCs w:val="24"/>
        </w:rPr>
      </w:pPr>
    </w:p>
    <w:p w14:paraId="1ECF46CD"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0C2B88AD" w14:textId="77777777" w:rsidR="008744B4" w:rsidRPr="00322347" w:rsidRDefault="008744B4" w:rsidP="00841F3B">
      <w:pPr>
        <w:ind w:left="567" w:hanging="567"/>
        <w:rPr>
          <w:noProof/>
          <w:szCs w:val="24"/>
        </w:rPr>
      </w:pPr>
    </w:p>
    <w:p w14:paraId="5F711310" w14:textId="77777777" w:rsidR="008744B4" w:rsidRPr="00322347" w:rsidRDefault="008744B4" w:rsidP="008744B4">
      <w:pPr>
        <w:rPr>
          <w:noProof/>
        </w:rPr>
      </w:pPr>
      <w:r w:rsidRPr="00322347">
        <w:rPr>
          <w:noProof/>
        </w:rPr>
        <w:br w:type="page"/>
      </w:r>
    </w:p>
    <w:p w14:paraId="4D5BA89B" w14:textId="0FF529F4" w:rsidR="00841F3B" w:rsidRPr="00322347" w:rsidRDefault="00841F3B" w:rsidP="00841F3B">
      <w:pPr>
        <w:ind w:left="567" w:hanging="567"/>
        <w:rPr>
          <w:noProof/>
          <w:szCs w:val="24"/>
        </w:rPr>
      </w:pPr>
      <w:r w:rsidRPr="00322347">
        <w:rPr>
          <w:noProof/>
        </w:rPr>
        <w:t>19.</w:t>
      </w:r>
      <w:r w:rsidRPr="00322347">
        <w:rPr>
          <w:noProof/>
        </w:rPr>
        <w:tab/>
        <w:t>32009 D 0184: Komisjoni otsus 2009/184/EÜ, 10. märts 2009, millega lubatakse vastavalt Euroopa Parlamendi ja nõukogu määrusele (EÜ) nr 1829/2003 viia turule geneetiliselt muundatud rapsi T45 (ACS-BNØØ8-2) sisaldavaid või sellest toodetud kaupu seoses asjaoluga, et sellist rapsi turustati kolmandates riikides kuni 2005. aastani (ELT L 68, 13.3.2009, lk 28).</w:t>
      </w:r>
    </w:p>
    <w:p w14:paraId="50601B06" w14:textId="77777777" w:rsidR="00841F3B" w:rsidRPr="00322347" w:rsidRDefault="00841F3B" w:rsidP="00841F3B">
      <w:pPr>
        <w:ind w:left="567" w:hanging="567"/>
        <w:rPr>
          <w:noProof/>
          <w:szCs w:val="24"/>
        </w:rPr>
      </w:pPr>
    </w:p>
    <w:p w14:paraId="11F9916B" w14:textId="77777777" w:rsidR="00841F3B" w:rsidRPr="00322347" w:rsidRDefault="00841F3B" w:rsidP="00841F3B">
      <w:pPr>
        <w:ind w:left="567" w:hanging="567"/>
        <w:rPr>
          <w:noProof/>
          <w:szCs w:val="24"/>
        </w:rPr>
      </w:pPr>
      <w:r w:rsidRPr="00322347">
        <w:rPr>
          <w:noProof/>
        </w:rPr>
        <w:t>20.</w:t>
      </w:r>
      <w:r w:rsidRPr="00322347">
        <w:rPr>
          <w:noProof/>
        </w:rPr>
        <w:tab/>
        <w:t xml:space="preserve">32009 D 0813: Komisjoni otsus 2009/813/EÜ, 30. oktoober 2009, millega lubatakse lasta turule geneetiliselt muundatud maisi MON 89034 (MON-89Ø34-3) sisaldavaid, sellest koosnevaid või sellest valmistatud tooteid vastavalt Euroopa Parlamendi ja nõukogu määrusele (EÜ) nr 1829/2003 (ELT L 289, 5.11.2009, lk 21), muudetud järgmis(t)e õigusakti(de)ga: </w:t>
      </w:r>
    </w:p>
    <w:p w14:paraId="2E4C805A" w14:textId="77777777" w:rsidR="00841F3B" w:rsidRPr="00322347" w:rsidRDefault="00841F3B" w:rsidP="00841F3B">
      <w:pPr>
        <w:ind w:left="567" w:hanging="567"/>
        <w:rPr>
          <w:noProof/>
          <w:szCs w:val="24"/>
        </w:rPr>
      </w:pPr>
    </w:p>
    <w:p w14:paraId="47E4C54D"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2E71F530" w14:textId="77777777" w:rsidR="00841F3B" w:rsidRPr="00322347" w:rsidRDefault="00841F3B" w:rsidP="00841F3B">
      <w:pPr>
        <w:ind w:left="1134" w:hanging="567"/>
        <w:rPr>
          <w:noProof/>
          <w:szCs w:val="24"/>
        </w:rPr>
      </w:pPr>
    </w:p>
    <w:p w14:paraId="64D80096"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4D9B65A4" w14:textId="77777777" w:rsidR="00841F3B" w:rsidRPr="00322347" w:rsidRDefault="00841F3B" w:rsidP="00841F3B">
      <w:pPr>
        <w:ind w:left="567" w:hanging="567"/>
        <w:rPr>
          <w:noProof/>
          <w:szCs w:val="24"/>
        </w:rPr>
      </w:pPr>
    </w:p>
    <w:p w14:paraId="5D9714AD" w14:textId="77777777" w:rsidR="00841F3B" w:rsidRPr="00322347" w:rsidRDefault="00841F3B" w:rsidP="00841F3B">
      <w:pPr>
        <w:ind w:left="567" w:hanging="567"/>
        <w:rPr>
          <w:noProof/>
          <w:szCs w:val="24"/>
        </w:rPr>
      </w:pPr>
      <w:r w:rsidRPr="00322347">
        <w:rPr>
          <w:noProof/>
        </w:rPr>
        <w:t>21.</w:t>
      </w:r>
      <w:r w:rsidRPr="00322347">
        <w:rPr>
          <w:noProof/>
        </w:rPr>
        <w:tab/>
        <w:t xml:space="preserve">32009 D 0814: Komisjoni otsus 2009/814/EÜ, 30. oktoober 2009, millega lubatakse lasta turule geneetiliselt muundatud maisi MON 88017 (MON-88Ø17-3) sisaldavaid, sellest koosnevaid või sellest valmistatud tooteid vastavalt Euroopa Parlamendi ja nõukogu määrusele (EÜ) nr 1829/2003 (ELT L 289, 5.11.2009, lk 25), muudetud järgmis(t)e õigusakti(de)ga: </w:t>
      </w:r>
    </w:p>
    <w:p w14:paraId="0801115C" w14:textId="77777777" w:rsidR="00841F3B" w:rsidRPr="00322347" w:rsidRDefault="00841F3B" w:rsidP="00841F3B">
      <w:pPr>
        <w:ind w:left="567" w:hanging="567"/>
        <w:rPr>
          <w:noProof/>
          <w:szCs w:val="24"/>
        </w:rPr>
      </w:pPr>
    </w:p>
    <w:p w14:paraId="2C03A81A"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2354B155" w14:textId="77777777" w:rsidR="00841F3B" w:rsidRPr="00322347" w:rsidRDefault="00841F3B" w:rsidP="00841F3B">
      <w:pPr>
        <w:ind w:left="1134" w:hanging="567"/>
        <w:rPr>
          <w:noProof/>
          <w:szCs w:val="24"/>
        </w:rPr>
      </w:pPr>
    </w:p>
    <w:p w14:paraId="0323D316"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3E0B1246" w14:textId="77777777" w:rsidR="008744B4" w:rsidRPr="00322347" w:rsidRDefault="008744B4" w:rsidP="00841F3B">
      <w:pPr>
        <w:ind w:left="567" w:hanging="567"/>
        <w:rPr>
          <w:noProof/>
          <w:szCs w:val="24"/>
        </w:rPr>
      </w:pPr>
    </w:p>
    <w:p w14:paraId="3A826539" w14:textId="77777777" w:rsidR="008744B4" w:rsidRPr="00322347" w:rsidRDefault="008744B4" w:rsidP="008744B4">
      <w:pPr>
        <w:rPr>
          <w:noProof/>
        </w:rPr>
      </w:pPr>
      <w:r w:rsidRPr="00322347">
        <w:rPr>
          <w:noProof/>
        </w:rPr>
        <w:br w:type="page"/>
      </w:r>
    </w:p>
    <w:p w14:paraId="6442F82E" w14:textId="3772049D" w:rsidR="00841F3B" w:rsidRPr="00322347" w:rsidRDefault="00841F3B" w:rsidP="00841F3B">
      <w:pPr>
        <w:ind w:left="567" w:hanging="567"/>
        <w:rPr>
          <w:noProof/>
          <w:szCs w:val="24"/>
        </w:rPr>
      </w:pPr>
      <w:r w:rsidRPr="00322347">
        <w:rPr>
          <w:noProof/>
        </w:rPr>
        <w:t>22.</w:t>
      </w:r>
      <w:r w:rsidRPr="00322347">
        <w:rPr>
          <w:noProof/>
        </w:rPr>
        <w:tab/>
        <w:t xml:space="preserve">32009 D 0866: Komisjoni otsus 2009/866/EÜ, 30. november 2009, millega lubatakse lasta turule geneetiliselt muundatud maisi MIR604 (SYN-IR6Ø4-5) sisaldavaid, sellest koosnevaid või sellest valmistatud tooteid vastavalt Euroopa Parlamendi ja nõukogu määrusele (EÜ) nr 1829/2003 (ELT L 314, 1.12.2009, lk 102), muudetud järgmis(t)e õigusakti(de)ga: </w:t>
      </w:r>
    </w:p>
    <w:p w14:paraId="7837F44B" w14:textId="77777777" w:rsidR="00841F3B" w:rsidRPr="00322347" w:rsidRDefault="00841F3B" w:rsidP="00841F3B">
      <w:pPr>
        <w:ind w:left="567" w:hanging="567"/>
        <w:rPr>
          <w:noProof/>
          <w:szCs w:val="24"/>
        </w:rPr>
      </w:pPr>
    </w:p>
    <w:p w14:paraId="15A3DD8E" w14:textId="77777777" w:rsidR="00841F3B" w:rsidRPr="00322347" w:rsidRDefault="00841F3B" w:rsidP="00841F3B">
      <w:pPr>
        <w:ind w:left="1134" w:hanging="567"/>
        <w:rPr>
          <w:noProof/>
          <w:szCs w:val="24"/>
        </w:rPr>
      </w:pPr>
      <w:r w:rsidRPr="00322347">
        <w:rPr>
          <w:noProof/>
        </w:rPr>
        <w:t>–</w:t>
      </w:r>
      <w:r w:rsidRPr="00322347">
        <w:rPr>
          <w:noProof/>
        </w:rPr>
        <w:tab/>
        <w:t>32019 D 0060: Komisjoni rakendusotsus (EL) 2019/60, 11. jaanuar 2019 (ELT L 12, 15.1.2019, lk 31).</w:t>
      </w:r>
    </w:p>
    <w:p w14:paraId="4A775140" w14:textId="77777777" w:rsidR="00841F3B" w:rsidRPr="00322347" w:rsidRDefault="00841F3B" w:rsidP="00841F3B">
      <w:pPr>
        <w:ind w:left="567" w:hanging="567"/>
        <w:rPr>
          <w:noProof/>
          <w:szCs w:val="24"/>
        </w:rPr>
      </w:pPr>
    </w:p>
    <w:p w14:paraId="5E74D4B9" w14:textId="77777777" w:rsidR="00841F3B" w:rsidRPr="00322347" w:rsidRDefault="00841F3B" w:rsidP="00841F3B">
      <w:pPr>
        <w:ind w:left="567" w:hanging="567"/>
        <w:rPr>
          <w:noProof/>
          <w:szCs w:val="24"/>
        </w:rPr>
      </w:pPr>
      <w:r w:rsidRPr="00322347">
        <w:rPr>
          <w:noProof/>
        </w:rPr>
        <w:t>23.</w:t>
      </w:r>
      <w:r w:rsidRPr="00322347">
        <w:rPr>
          <w:noProof/>
        </w:rPr>
        <w:tab/>
        <w:t>32010 D 0136: Komisjoni otsus 2010/136/EL, 2. märts 2010, millega lubatakse vastavalt Euroopa Parlamendi ja nõukogu määrusele (EÜ) nr 1829/2003 lasta turule geneetiliselt muundatud kartulist EH92-527-1 (BPS-25271-9) toodetud sööta ning nimetatud kartuli juhuslik või tehniliselt vältimatu sisaldus toidus ja muudes söödatoodetes (ELT L 53, 4.3.2010, lk 15).</w:t>
      </w:r>
    </w:p>
    <w:p w14:paraId="43119A31" w14:textId="77777777" w:rsidR="00841F3B" w:rsidRPr="00322347" w:rsidRDefault="00841F3B" w:rsidP="00841F3B">
      <w:pPr>
        <w:ind w:left="567" w:hanging="567"/>
        <w:rPr>
          <w:noProof/>
          <w:szCs w:val="24"/>
        </w:rPr>
      </w:pPr>
    </w:p>
    <w:p w14:paraId="1555339A" w14:textId="77777777" w:rsidR="00841F3B" w:rsidRPr="00322347" w:rsidRDefault="00841F3B" w:rsidP="00841F3B">
      <w:pPr>
        <w:ind w:left="567" w:hanging="567"/>
        <w:rPr>
          <w:noProof/>
          <w:szCs w:val="24"/>
        </w:rPr>
      </w:pPr>
      <w:r w:rsidRPr="00322347">
        <w:rPr>
          <w:noProof/>
        </w:rPr>
        <w:t>24.</w:t>
      </w:r>
      <w:r w:rsidRPr="00322347">
        <w:rPr>
          <w:noProof/>
        </w:rPr>
        <w:tab/>
        <w:t xml:space="preserve">32010 D 0419: Komisjoni otsus 2010/419/EL, 28. juuli 2010, geneetiliselt muundatud maisi Bt11 (SYN-BTØ11-1) sisaldavate, sellest koosnevate või sellest valmistatud toodete edasise turustamise loa uuendamise kohta, Bt11 (SYN-BTØ11-1) põllumaisi sisaldava või sellest koosneva toidu ja toidu koostisosade lubamise kohta vastavalt Euroopa Parlamendi ja nõukogu määrusele (EÜ) nr 1829/2003 ning otsuse 2004/657/EÜ kehtetuks tunnistamise kohta (ELT L 197, 29.7.2010, lk 11), muudetud järgmis(t)e õigusakti(de)ga: </w:t>
      </w:r>
    </w:p>
    <w:p w14:paraId="00A960B5" w14:textId="77777777" w:rsidR="00841F3B" w:rsidRPr="00322347" w:rsidRDefault="00841F3B" w:rsidP="00841F3B">
      <w:pPr>
        <w:ind w:left="567" w:hanging="567"/>
        <w:rPr>
          <w:noProof/>
          <w:szCs w:val="24"/>
        </w:rPr>
      </w:pPr>
    </w:p>
    <w:p w14:paraId="7CEFB759" w14:textId="77777777" w:rsidR="00841F3B" w:rsidRPr="00322347" w:rsidRDefault="00841F3B" w:rsidP="00841F3B">
      <w:pPr>
        <w:ind w:left="1134" w:hanging="567"/>
        <w:rPr>
          <w:noProof/>
          <w:szCs w:val="24"/>
        </w:rPr>
      </w:pPr>
      <w:r w:rsidRPr="00322347">
        <w:rPr>
          <w:noProof/>
        </w:rPr>
        <w:t>–</w:t>
      </w:r>
      <w:r w:rsidRPr="00322347">
        <w:rPr>
          <w:noProof/>
        </w:rPr>
        <w:tab/>
        <w:t>32019 D 0060: Komisjoni rakendusotsus (EL) 2019/60, 11. jaanuar 2019 (ELT L 12, 15.1.2019, lk 31).</w:t>
      </w:r>
    </w:p>
    <w:p w14:paraId="08A5189B" w14:textId="77777777" w:rsidR="008744B4" w:rsidRPr="00322347" w:rsidRDefault="008744B4" w:rsidP="00841F3B">
      <w:pPr>
        <w:ind w:left="567" w:hanging="567"/>
        <w:rPr>
          <w:noProof/>
          <w:szCs w:val="24"/>
        </w:rPr>
      </w:pPr>
    </w:p>
    <w:p w14:paraId="60E61FE1" w14:textId="77777777" w:rsidR="008744B4" w:rsidRPr="00322347" w:rsidRDefault="008744B4" w:rsidP="008744B4">
      <w:pPr>
        <w:rPr>
          <w:noProof/>
        </w:rPr>
      </w:pPr>
      <w:r w:rsidRPr="00322347">
        <w:rPr>
          <w:noProof/>
        </w:rPr>
        <w:br w:type="page"/>
      </w:r>
    </w:p>
    <w:p w14:paraId="3FA59ADC" w14:textId="7761E728" w:rsidR="00841F3B" w:rsidRPr="00322347" w:rsidRDefault="00841F3B" w:rsidP="00841F3B">
      <w:pPr>
        <w:ind w:left="567" w:hanging="567"/>
        <w:rPr>
          <w:noProof/>
          <w:szCs w:val="24"/>
        </w:rPr>
      </w:pPr>
      <w:r w:rsidRPr="00322347">
        <w:rPr>
          <w:noProof/>
        </w:rPr>
        <w:t>25.</w:t>
      </w:r>
      <w:r w:rsidRPr="00322347">
        <w:rPr>
          <w:noProof/>
        </w:rPr>
        <w:tab/>
        <w:t>32010 D 0429: Komisjoni otsus 2010/429/EL, 28. juuli 2010, millega lubatakse vastavalt Euroopa Parlamendi ja nõukogu määrusele (EÜ) nr 1829/2003 viia turule geneetiliselt muundatud maisi MON 88017 x MON 810 (MON-88Ø17-3 x MON-ØØ81Ø-6) sisaldavaid, sellest koosnevaid või sellest valmistatud tooteid (ELT L 201, 3.8.2010, lk 46), muudetud järgmis(t)e õigusakti(de)ga:</w:t>
      </w:r>
    </w:p>
    <w:p w14:paraId="4F32C15D" w14:textId="77777777" w:rsidR="00841F3B" w:rsidRPr="00322347" w:rsidRDefault="00841F3B" w:rsidP="00841F3B">
      <w:pPr>
        <w:ind w:left="1134" w:hanging="567"/>
        <w:rPr>
          <w:noProof/>
          <w:szCs w:val="24"/>
        </w:rPr>
      </w:pPr>
    </w:p>
    <w:p w14:paraId="6930E5A6"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13E6FB7B" w14:textId="77777777" w:rsidR="00841F3B" w:rsidRPr="00322347" w:rsidRDefault="00841F3B" w:rsidP="00841F3B">
      <w:pPr>
        <w:ind w:left="1134" w:hanging="567"/>
        <w:rPr>
          <w:noProof/>
          <w:szCs w:val="24"/>
        </w:rPr>
      </w:pPr>
    </w:p>
    <w:p w14:paraId="1F4A5FEC"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034EAA18" w14:textId="77777777" w:rsidR="00841F3B" w:rsidRPr="00322347" w:rsidRDefault="00841F3B" w:rsidP="00841F3B">
      <w:pPr>
        <w:ind w:left="567" w:hanging="567"/>
        <w:rPr>
          <w:noProof/>
          <w:szCs w:val="24"/>
        </w:rPr>
      </w:pPr>
    </w:p>
    <w:p w14:paraId="7BE00786" w14:textId="77777777" w:rsidR="00841F3B" w:rsidRPr="00322347" w:rsidRDefault="00841F3B" w:rsidP="00841F3B">
      <w:pPr>
        <w:ind w:left="567" w:hanging="567"/>
        <w:rPr>
          <w:noProof/>
          <w:szCs w:val="24"/>
        </w:rPr>
      </w:pPr>
      <w:r w:rsidRPr="00322347">
        <w:rPr>
          <w:noProof/>
        </w:rPr>
        <w:t>26.</w:t>
      </w:r>
      <w:r w:rsidRPr="00322347">
        <w:rPr>
          <w:noProof/>
        </w:rPr>
        <w:tab/>
        <w:t>32011 D 0354: Komisjoni otsus 2011/354/EL, 17. juuni 2011, millega lubatakse vastavalt Euroopa Parlamendi ja nõukogu määrusele (EÜ) nr 1829/2003 viia turule geneetiliselt muundatud puuvilla GHB614 (BCS-GHØØ2-5) sisaldavaid, sellest koosnevaid või sellest toodetud kaupu (ELT L 160, 18.6.2011, lk 90).</w:t>
      </w:r>
    </w:p>
    <w:p w14:paraId="5C8D9159" w14:textId="77777777" w:rsidR="00841F3B" w:rsidRPr="00322347" w:rsidRDefault="00841F3B" w:rsidP="00841F3B">
      <w:pPr>
        <w:ind w:left="567" w:hanging="567"/>
        <w:rPr>
          <w:noProof/>
          <w:szCs w:val="24"/>
        </w:rPr>
      </w:pPr>
    </w:p>
    <w:p w14:paraId="3E0DE2DE" w14:textId="77777777" w:rsidR="00841F3B" w:rsidRPr="00322347" w:rsidRDefault="00841F3B" w:rsidP="00841F3B">
      <w:pPr>
        <w:ind w:left="567" w:hanging="567"/>
        <w:rPr>
          <w:noProof/>
          <w:szCs w:val="24"/>
        </w:rPr>
      </w:pPr>
      <w:r w:rsidRPr="00322347">
        <w:rPr>
          <w:noProof/>
        </w:rPr>
        <w:t>27.</w:t>
      </w:r>
      <w:r w:rsidRPr="00322347">
        <w:rPr>
          <w:noProof/>
        </w:rPr>
        <w:tab/>
        <w:t>32011 D 0891: Komisjoni otsus 2011/891/EL, 22. detsember 2011, millega lubatakse kooskõlas Euroopa Parlamendi ja nõukogu määrusega (EÜ) nr 1829/2003 viia turule geneetiliselt muundatud puuvilla 281–24-236x3006-210–23 (DAS-24236-5xDAS-21Ø23-5) sisaldavaid, sellest koosnevaid või sellest toodetud tooteid (ELT L 344, 28.12.2011, lk 51).</w:t>
      </w:r>
    </w:p>
    <w:p w14:paraId="35C528D4" w14:textId="77777777" w:rsidR="00841F3B" w:rsidRPr="00322347" w:rsidRDefault="00841F3B" w:rsidP="00841F3B">
      <w:pPr>
        <w:ind w:left="567" w:hanging="567"/>
        <w:rPr>
          <w:noProof/>
          <w:szCs w:val="24"/>
        </w:rPr>
      </w:pPr>
    </w:p>
    <w:p w14:paraId="67BC201C" w14:textId="77777777" w:rsidR="00841F3B" w:rsidRPr="00322347" w:rsidRDefault="00841F3B" w:rsidP="00841F3B">
      <w:pPr>
        <w:ind w:left="1134" w:hanging="567"/>
        <w:rPr>
          <w:noProof/>
          <w:szCs w:val="24"/>
        </w:rPr>
      </w:pPr>
      <w:r w:rsidRPr="00322347">
        <w:rPr>
          <w:noProof/>
        </w:rPr>
        <w:t>–</w:t>
      </w:r>
      <w:r w:rsidRPr="00322347">
        <w:rPr>
          <w:noProof/>
        </w:rPr>
        <w:tab/>
        <w:t>32019 D 0239: Komisjoni rakendusotsus (EL) 2019/239, 6. veebruar 2019 (ELT L 39, 11.2.2019, lk 7),</w:t>
      </w:r>
    </w:p>
    <w:p w14:paraId="7897F5D1" w14:textId="77777777" w:rsidR="008744B4" w:rsidRPr="00322347" w:rsidRDefault="008744B4" w:rsidP="00841F3B">
      <w:pPr>
        <w:ind w:left="1134" w:hanging="567"/>
        <w:rPr>
          <w:noProof/>
          <w:szCs w:val="24"/>
        </w:rPr>
      </w:pPr>
    </w:p>
    <w:p w14:paraId="39C9DC40" w14:textId="77777777" w:rsidR="008744B4" w:rsidRPr="00322347" w:rsidRDefault="008744B4" w:rsidP="008744B4">
      <w:pPr>
        <w:rPr>
          <w:noProof/>
        </w:rPr>
      </w:pPr>
      <w:r w:rsidRPr="00322347">
        <w:rPr>
          <w:noProof/>
        </w:rPr>
        <w:br w:type="page"/>
      </w:r>
    </w:p>
    <w:p w14:paraId="7CE1E3A0" w14:textId="1013627D" w:rsidR="00841F3B" w:rsidRPr="00322347" w:rsidRDefault="00841F3B" w:rsidP="00841F3B">
      <w:pPr>
        <w:ind w:left="1134" w:hanging="567"/>
        <w:rPr>
          <w:noProof/>
          <w:szCs w:val="24"/>
        </w:rPr>
      </w:pPr>
      <w:r w:rsidRPr="00322347">
        <w:rPr>
          <w:noProof/>
        </w:rPr>
        <w:t>–</w:t>
      </w:r>
      <w:r w:rsidRPr="00322347">
        <w:rPr>
          <w:noProof/>
        </w:rPr>
        <w:tab/>
        <w:t>32021 D 1161: Komisjoni rakendusotsus (EL) 2021/1161, 13. juuli 2021 (ELT L 252, 15.7.2021, lk 1).</w:t>
      </w:r>
    </w:p>
    <w:p w14:paraId="00E66D49" w14:textId="77777777" w:rsidR="00841F3B" w:rsidRPr="00322347" w:rsidRDefault="00841F3B" w:rsidP="00841F3B">
      <w:pPr>
        <w:ind w:left="567" w:hanging="567"/>
        <w:rPr>
          <w:noProof/>
          <w:szCs w:val="24"/>
        </w:rPr>
      </w:pPr>
    </w:p>
    <w:p w14:paraId="22FB3C40" w14:textId="77777777" w:rsidR="00841F3B" w:rsidRPr="00322347" w:rsidRDefault="00841F3B" w:rsidP="00841F3B">
      <w:pPr>
        <w:ind w:left="567" w:hanging="567"/>
        <w:rPr>
          <w:noProof/>
          <w:szCs w:val="24"/>
        </w:rPr>
      </w:pPr>
      <w:r w:rsidRPr="00322347">
        <w:rPr>
          <w:noProof/>
        </w:rPr>
        <w:t>28.</w:t>
      </w:r>
      <w:r w:rsidRPr="00322347">
        <w:rPr>
          <w:noProof/>
        </w:rPr>
        <w:tab/>
        <w:t>32012 D 0081: Komisjoni rakendusotsus 2012/81/EL, 10. veebruar 2012, millega lubatakse viia turule geneetiliselt muundatud sojauba A5547-127 (ACS-GMØØ6-4) sisaldavaid, sellest koosnevaid või sellest valmistatud tooteid vastavalt Euroopa Parlamendi ja nõukogu määrusele (EÜ) nr 1829/2003 (ELT L 40, 14.2.2012, lk 10).</w:t>
      </w:r>
    </w:p>
    <w:p w14:paraId="1B43159B" w14:textId="77777777" w:rsidR="00841F3B" w:rsidRPr="00322347" w:rsidRDefault="00841F3B" w:rsidP="00841F3B">
      <w:pPr>
        <w:ind w:left="567" w:hanging="567"/>
        <w:rPr>
          <w:noProof/>
          <w:szCs w:val="24"/>
        </w:rPr>
      </w:pPr>
    </w:p>
    <w:p w14:paraId="77A09CAE" w14:textId="77777777" w:rsidR="00841F3B" w:rsidRPr="00322347" w:rsidRDefault="00841F3B" w:rsidP="00841F3B">
      <w:pPr>
        <w:ind w:left="567" w:hanging="567"/>
        <w:rPr>
          <w:noProof/>
          <w:szCs w:val="24"/>
        </w:rPr>
      </w:pPr>
      <w:r w:rsidRPr="00322347">
        <w:rPr>
          <w:noProof/>
        </w:rPr>
        <w:t>29.</w:t>
      </w:r>
      <w:r w:rsidRPr="00322347">
        <w:rPr>
          <w:noProof/>
        </w:rPr>
        <w:tab/>
        <w:t>32012 D 0082: Komisjoni rakendusotsus 2012/82/EL, 10. veebruar 2012, seoses loa uuendamisega geneetiliselt muundatud sojauba 40-3-2 (MON-Ø4Ø32-6) sisaldavate, sellest koosnevate või sellest valmistatud toodete turustamise jätkamiseks vastavalt Euroopa Parlamendi ja nõukogu määrusele (EÜ) nr 1829/2003 (ELT L 40, 14.2.2012, lk 14), muudetud järgmis(t)e õigusakti(de)ga:</w:t>
      </w:r>
    </w:p>
    <w:p w14:paraId="67A7BEB3" w14:textId="77777777" w:rsidR="00841F3B" w:rsidRPr="00322347" w:rsidRDefault="00841F3B" w:rsidP="00841F3B">
      <w:pPr>
        <w:ind w:left="567" w:hanging="567"/>
        <w:rPr>
          <w:noProof/>
          <w:szCs w:val="24"/>
        </w:rPr>
      </w:pPr>
    </w:p>
    <w:p w14:paraId="294BC873"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5B559B13" w14:textId="77777777" w:rsidR="00841F3B" w:rsidRPr="00322347" w:rsidRDefault="00841F3B" w:rsidP="00841F3B">
      <w:pPr>
        <w:ind w:left="1134" w:hanging="567"/>
        <w:rPr>
          <w:noProof/>
          <w:szCs w:val="24"/>
        </w:rPr>
      </w:pPr>
    </w:p>
    <w:p w14:paraId="7E2B03B0" w14:textId="5FBFA4A8" w:rsidR="00841F3B" w:rsidRPr="00322347" w:rsidRDefault="00841F3B" w:rsidP="00841F3B">
      <w:pPr>
        <w:ind w:left="567" w:hanging="567"/>
        <w:rPr>
          <w:noProof/>
          <w:szCs w:val="24"/>
        </w:rPr>
      </w:pPr>
      <w:r w:rsidRPr="00322347">
        <w:rPr>
          <w:noProof/>
        </w:rPr>
        <w:t>30.</w:t>
      </w:r>
      <w:r w:rsidRPr="00322347">
        <w:rPr>
          <w:noProof/>
        </w:rPr>
        <w:tab/>
        <w:t>32012 D 0083: Komisjoni rakendusotsus 2012/83/EL, 10. veebruar 2012, millega lubatakse viia turule geneetiliselt muundatud sojauba MON 87701 (MON-877Ø1-2) sisaldavaid, sellest koosnevaid või sellest valmistatud tooteid vastavalt Euroopa Parlamendi ja nõukogu määrusele (EÜ) nr 1829/2003 (ELT L 40, 14.2.2012, lk 18)</w:t>
      </w:r>
      <w:r w:rsidR="00E51143" w:rsidRPr="00322347">
        <w:rPr>
          <w:noProof/>
        </w:rPr>
        <w:t>,</w:t>
      </w:r>
      <w:r w:rsidRPr="00322347">
        <w:rPr>
          <w:noProof/>
        </w:rPr>
        <w:t xml:space="preserve"> muudetud järgmis(t)e õigusakti(de)ga: </w:t>
      </w:r>
    </w:p>
    <w:p w14:paraId="53396455" w14:textId="77777777" w:rsidR="00841F3B" w:rsidRPr="00322347" w:rsidRDefault="00841F3B" w:rsidP="00841F3B">
      <w:pPr>
        <w:ind w:left="567" w:hanging="567"/>
        <w:rPr>
          <w:noProof/>
          <w:szCs w:val="24"/>
        </w:rPr>
      </w:pPr>
    </w:p>
    <w:p w14:paraId="5BCAF236"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3E34220B" w14:textId="77777777" w:rsidR="008744B4" w:rsidRPr="00322347" w:rsidRDefault="008744B4" w:rsidP="00841F3B">
      <w:pPr>
        <w:ind w:left="567" w:hanging="567"/>
        <w:rPr>
          <w:noProof/>
          <w:szCs w:val="24"/>
        </w:rPr>
      </w:pPr>
    </w:p>
    <w:p w14:paraId="4822F19E" w14:textId="77777777" w:rsidR="008744B4" w:rsidRPr="00322347" w:rsidRDefault="008744B4" w:rsidP="008744B4">
      <w:pPr>
        <w:rPr>
          <w:noProof/>
        </w:rPr>
      </w:pPr>
      <w:r w:rsidRPr="00322347">
        <w:rPr>
          <w:noProof/>
        </w:rPr>
        <w:br w:type="page"/>
      </w:r>
    </w:p>
    <w:p w14:paraId="07FAE579" w14:textId="7F9C040D" w:rsidR="00841F3B" w:rsidRPr="00322347" w:rsidRDefault="00841F3B" w:rsidP="00841F3B">
      <w:pPr>
        <w:ind w:left="567" w:hanging="567"/>
        <w:rPr>
          <w:noProof/>
          <w:szCs w:val="24"/>
        </w:rPr>
      </w:pPr>
      <w:r w:rsidRPr="00322347">
        <w:rPr>
          <w:noProof/>
        </w:rPr>
        <w:t>31.</w:t>
      </w:r>
      <w:r w:rsidRPr="00322347">
        <w:rPr>
          <w:noProof/>
        </w:rPr>
        <w:tab/>
        <w:t>32012 D 0084: Komisjoni rakendusotsus 2012/84/EL, 10. veebruar 2012, millega lubatakse viia turule geneetiliselt muundatud sojauba 356043 (DP-356Ø43-5) sisaldavaid, sellest koosnevaid või sellest valmistatud tooteid vastavalt Euroopa Parlamendi ja nõukogu määrusele (EÜ) nr 1829/2003 (ELT L 40, 14.2.2012, lk 22).</w:t>
      </w:r>
    </w:p>
    <w:p w14:paraId="3F4217D2" w14:textId="77777777" w:rsidR="00841F3B" w:rsidRPr="00322347" w:rsidRDefault="00841F3B" w:rsidP="00841F3B">
      <w:pPr>
        <w:ind w:left="567" w:hanging="567"/>
        <w:rPr>
          <w:noProof/>
          <w:szCs w:val="24"/>
        </w:rPr>
      </w:pPr>
    </w:p>
    <w:p w14:paraId="65989AFC" w14:textId="77777777" w:rsidR="00841F3B" w:rsidRPr="00322347" w:rsidRDefault="00841F3B" w:rsidP="00841F3B">
      <w:pPr>
        <w:ind w:left="567" w:hanging="567"/>
        <w:rPr>
          <w:noProof/>
          <w:szCs w:val="24"/>
        </w:rPr>
      </w:pPr>
      <w:r w:rsidRPr="00322347">
        <w:rPr>
          <w:noProof/>
        </w:rPr>
        <w:t>32.</w:t>
      </w:r>
      <w:r w:rsidRPr="00322347">
        <w:rPr>
          <w:noProof/>
        </w:rPr>
        <w:tab/>
        <w:t xml:space="preserve">32012 D 0651: Komisjoni rakendusotsus 2012/651/EL, 18. oktoober 2012, millega lubatakse lasta turule geneetiliselt muundatud maisi MIR162 (SYN-IR162-4) sisaldavad, sellest koosnevad või sellest valmistatud tooteid vastavalt Euroopa Parlamendi ja nõukogu määrusele (EÜ) nr 1829/2003 (ELT L 290, 20.10.2012, lk 14), muudetud järgmis(t)e õigusakti(de)ga: </w:t>
      </w:r>
    </w:p>
    <w:p w14:paraId="2A7E9FF2" w14:textId="77777777" w:rsidR="00841F3B" w:rsidRPr="00322347" w:rsidRDefault="00841F3B" w:rsidP="00841F3B">
      <w:pPr>
        <w:ind w:left="567" w:hanging="567"/>
        <w:rPr>
          <w:noProof/>
          <w:szCs w:val="24"/>
        </w:rPr>
      </w:pPr>
    </w:p>
    <w:p w14:paraId="56CADE0E" w14:textId="77777777" w:rsidR="00841F3B" w:rsidRPr="00322347" w:rsidRDefault="00841F3B" w:rsidP="00841F3B">
      <w:pPr>
        <w:ind w:left="1134" w:hanging="567"/>
        <w:rPr>
          <w:noProof/>
          <w:szCs w:val="24"/>
        </w:rPr>
      </w:pPr>
      <w:r w:rsidRPr="00322347">
        <w:rPr>
          <w:noProof/>
        </w:rPr>
        <w:t>–</w:t>
      </w:r>
      <w:r w:rsidRPr="00322347">
        <w:rPr>
          <w:noProof/>
        </w:rPr>
        <w:tab/>
        <w:t>32019 D 0060: Komisjoni rakendusotsus (EL) 2019/60, 11. jaanuar 2019 (ELT L 12, 15.1.2019, lk 31).</w:t>
      </w:r>
    </w:p>
    <w:p w14:paraId="3FB5A271" w14:textId="77777777" w:rsidR="00841F3B" w:rsidRPr="00322347" w:rsidRDefault="00841F3B" w:rsidP="00841F3B">
      <w:pPr>
        <w:ind w:left="567" w:hanging="567"/>
        <w:rPr>
          <w:noProof/>
          <w:szCs w:val="24"/>
        </w:rPr>
      </w:pPr>
    </w:p>
    <w:p w14:paraId="36259D59" w14:textId="77777777" w:rsidR="00841F3B" w:rsidRPr="00322347" w:rsidRDefault="00841F3B" w:rsidP="00841F3B">
      <w:pPr>
        <w:ind w:left="567" w:hanging="567"/>
        <w:rPr>
          <w:noProof/>
          <w:szCs w:val="24"/>
        </w:rPr>
      </w:pPr>
      <w:r w:rsidRPr="00322347">
        <w:rPr>
          <w:noProof/>
        </w:rPr>
        <w:t>33.</w:t>
      </w:r>
      <w:r w:rsidRPr="00322347">
        <w:rPr>
          <w:noProof/>
        </w:rPr>
        <w:tab/>
        <w:t xml:space="preserve">32013 D 0327: Komisjoni rakendusotsus 2013/327/EL, 25. juuni 2013, millega lubatakse vastavalt Euroopa Parlamendi ja nõukogu määrusele (EÜ) nr 1829/2003 lasta turule toitu, mis koosneb geneetiliselt muundatud rapsist Ms8, Rf3 või MS8 × RF3 või sisaldab neid, ning toitu ja sööta, mis on toodetud nendest geneetiliselt muundatud organismidest (ELT L 175, 27.6.2013, lk 57), muudetud järgmis(t)e õigusakti(de)ga: </w:t>
      </w:r>
    </w:p>
    <w:p w14:paraId="5C122012" w14:textId="77777777" w:rsidR="00841F3B" w:rsidRPr="00322347" w:rsidRDefault="00841F3B" w:rsidP="00841F3B">
      <w:pPr>
        <w:ind w:left="567" w:hanging="567"/>
        <w:rPr>
          <w:noProof/>
          <w:szCs w:val="24"/>
        </w:rPr>
      </w:pPr>
    </w:p>
    <w:p w14:paraId="3E6529FB" w14:textId="77777777" w:rsidR="00841F3B" w:rsidRPr="00322347" w:rsidRDefault="00841F3B" w:rsidP="00841F3B">
      <w:pPr>
        <w:ind w:left="1134" w:hanging="567"/>
        <w:rPr>
          <w:noProof/>
          <w:szCs w:val="24"/>
        </w:rPr>
      </w:pPr>
      <w:r w:rsidRPr="00322347">
        <w:rPr>
          <w:noProof/>
        </w:rPr>
        <w:t>–</w:t>
      </w:r>
      <w:r w:rsidRPr="00322347">
        <w:rPr>
          <w:noProof/>
        </w:rPr>
        <w:tab/>
        <w:t>32019 D 1301: Komisjoni rakendusotsus (EL) 2019/1301, 26. juuli 2019 (ELT L 204, 2.8.2019, lk 50).</w:t>
      </w:r>
    </w:p>
    <w:p w14:paraId="3DDC7B94" w14:textId="77777777" w:rsidR="008744B4" w:rsidRPr="00322347" w:rsidRDefault="008744B4" w:rsidP="00841F3B">
      <w:pPr>
        <w:ind w:left="1134" w:hanging="567"/>
        <w:rPr>
          <w:noProof/>
          <w:szCs w:val="24"/>
        </w:rPr>
      </w:pPr>
    </w:p>
    <w:p w14:paraId="47AC2DC2" w14:textId="77777777" w:rsidR="008744B4" w:rsidRPr="00322347" w:rsidRDefault="008744B4" w:rsidP="008744B4">
      <w:pPr>
        <w:rPr>
          <w:noProof/>
        </w:rPr>
      </w:pPr>
      <w:r w:rsidRPr="00322347">
        <w:rPr>
          <w:noProof/>
        </w:rPr>
        <w:br w:type="page"/>
      </w:r>
    </w:p>
    <w:p w14:paraId="4F3BDB01" w14:textId="33644564" w:rsidR="00841F3B" w:rsidRPr="00322347" w:rsidRDefault="00841F3B" w:rsidP="00841F3B">
      <w:pPr>
        <w:ind w:left="567" w:hanging="425"/>
        <w:rPr>
          <w:noProof/>
          <w:szCs w:val="24"/>
        </w:rPr>
      </w:pPr>
      <w:r w:rsidRPr="00322347">
        <w:rPr>
          <w:noProof/>
        </w:rPr>
        <w:t>34.</w:t>
      </w:r>
      <w:r w:rsidRPr="00322347">
        <w:rPr>
          <w:noProof/>
        </w:rPr>
        <w:tab/>
        <w:t xml:space="preserve">32013 D 0648: Komisjoni rakendusotsus 2013/648/EL, 6. november 2013, millega lubatakse vastavalt Euroopa Parlamendi ja nõukogu määrusele (EÜ) nr 1829/2003 viia turule geneetiliselt muundatud maisi MON89034 × 1507 × NK603 (MON-89Ø34-3 × DAS-Ø15Ø7-1 × MON-ØØ6Ø3-6) sisaldavaid, sellest koosnevaid või sellest toodetud tooteid (ELT L 302, 13.11.2013, lk 38), muudetud järgmis(t)e õigusakti(de)ga: </w:t>
      </w:r>
    </w:p>
    <w:p w14:paraId="464DA515" w14:textId="77777777" w:rsidR="00841F3B" w:rsidRPr="00322347" w:rsidRDefault="00841F3B" w:rsidP="00841F3B">
      <w:pPr>
        <w:rPr>
          <w:noProof/>
          <w:szCs w:val="24"/>
        </w:rPr>
      </w:pPr>
    </w:p>
    <w:p w14:paraId="2BC2E9CD" w14:textId="561CA4D6" w:rsidR="00841F3B" w:rsidRPr="00322347" w:rsidRDefault="00841F3B" w:rsidP="00841F3B">
      <w:pPr>
        <w:ind w:left="1134" w:hanging="567"/>
        <w:rPr>
          <w:noProof/>
          <w:szCs w:val="24"/>
        </w:rPr>
      </w:pPr>
      <w:r w:rsidRPr="00322347">
        <w:rPr>
          <w:noProof/>
        </w:rPr>
        <w:t>–</w:t>
      </w:r>
      <w:r w:rsidRPr="00322347">
        <w:rPr>
          <w:noProof/>
        </w:rPr>
        <w:tab/>
        <w:t>32019 D 0240: Komisjoni rakendusotsus (EL) 2019/240, 6. veebruar 2019 (ELT L 39, 11.2.2019, lk 11)</w:t>
      </w:r>
      <w:r w:rsidR="00E51143" w:rsidRPr="00322347">
        <w:rPr>
          <w:noProof/>
        </w:rPr>
        <w:t>,</w:t>
      </w:r>
    </w:p>
    <w:p w14:paraId="6F9028C6" w14:textId="77777777" w:rsidR="00841F3B" w:rsidRPr="00322347" w:rsidRDefault="00841F3B" w:rsidP="00841F3B">
      <w:pPr>
        <w:ind w:left="1134" w:hanging="567"/>
        <w:rPr>
          <w:noProof/>
          <w:szCs w:val="24"/>
        </w:rPr>
      </w:pPr>
    </w:p>
    <w:p w14:paraId="087922D4" w14:textId="77777777" w:rsidR="00841F3B" w:rsidRPr="00322347" w:rsidRDefault="00841F3B" w:rsidP="00841F3B">
      <w:pPr>
        <w:ind w:left="1134" w:hanging="567"/>
        <w:rPr>
          <w:noProof/>
          <w:szCs w:val="24"/>
        </w:rPr>
      </w:pPr>
      <w:r w:rsidRPr="00322347">
        <w:rPr>
          <w:noProof/>
        </w:rPr>
        <w:t>–</w:t>
      </w:r>
      <w:r w:rsidRPr="00322347">
        <w:rPr>
          <w:noProof/>
        </w:rPr>
        <w:tab/>
        <w:t>32021 D 1035: Komisjoni rakendusotsus (EL) 2021/1035, 23. juuni 2021 (ELT L 226, 25.6.2021, lk 31).</w:t>
      </w:r>
    </w:p>
    <w:p w14:paraId="2A39CBE6" w14:textId="77777777" w:rsidR="00841F3B" w:rsidRPr="00322347" w:rsidRDefault="00841F3B" w:rsidP="00841F3B">
      <w:pPr>
        <w:rPr>
          <w:noProof/>
          <w:szCs w:val="24"/>
        </w:rPr>
      </w:pPr>
    </w:p>
    <w:p w14:paraId="065008D4" w14:textId="77777777" w:rsidR="00841F3B" w:rsidRPr="00322347" w:rsidRDefault="00841F3B" w:rsidP="00841F3B">
      <w:pPr>
        <w:ind w:left="567" w:hanging="567"/>
        <w:rPr>
          <w:noProof/>
          <w:szCs w:val="24"/>
        </w:rPr>
      </w:pPr>
      <w:r w:rsidRPr="00322347">
        <w:rPr>
          <w:noProof/>
        </w:rPr>
        <w:t>35.</w:t>
      </w:r>
      <w:r w:rsidRPr="00322347">
        <w:rPr>
          <w:noProof/>
        </w:rPr>
        <w:tab/>
        <w:t xml:space="preserve">32013 D 0649: Komisjoni rakendusotsus 2013/649/EL, 6. november 2013, millega lubatakse vastavalt Euroopa Parlamendi ja nõukogu määrusele (EÜ) nr 1829/2003 viia turule maisist MON 810 (MON-ØØ81Ø-6) toodetud õietolmu (ELT L 302, 13.11.2013, lk 44), muudetud järgmis(t)e õigusakti(de)ga: </w:t>
      </w:r>
    </w:p>
    <w:p w14:paraId="476F716D" w14:textId="77777777" w:rsidR="00841F3B" w:rsidRPr="00322347" w:rsidRDefault="00841F3B" w:rsidP="00841F3B">
      <w:pPr>
        <w:rPr>
          <w:noProof/>
          <w:szCs w:val="24"/>
        </w:rPr>
      </w:pPr>
    </w:p>
    <w:p w14:paraId="195F3638"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5E555445" w14:textId="77777777" w:rsidR="008744B4" w:rsidRPr="00322347" w:rsidRDefault="008744B4" w:rsidP="00841F3B">
      <w:pPr>
        <w:rPr>
          <w:noProof/>
          <w:szCs w:val="24"/>
        </w:rPr>
      </w:pPr>
    </w:p>
    <w:p w14:paraId="215FC734" w14:textId="77777777" w:rsidR="008744B4" w:rsidRPr="00322347" w:rsidRDefault="008744B4" w:rsidP="008744B4">
      <w:pPr>
        <w:rPr>
          <w:noProof/>
        </w:rPr>
      </w:pPr>
      <w:r w:rsidRPr="00322347">
        <w:rPr>
          <w:noProof/>
        </w:rPr>
        <w:br w:type="page"/>
      </w:r>
    </w:p>
    <w:p w14:paraId="3AD2E91C" w14:textId="7269D92C" w:rsidR="00841F3B" w:rsidRPr="00322347" w:rsidRDefault="00841F3B" w:rsidP="00841F3B">
      <w:pPr>
        <w:ind w:left="567" w:hanging="567"/>
        <w:rPr>
          <w:noProof/>
          <w:szCs w:val="24"/>
        </w:rPr>
      </w:pPr>
      <w:r w:rsidRPr="00322347">
        <w:rPr>
          <w:noProof/>
        </w:rPr>
        <w:t>36.</w:t>
      </w:r>
      <w:r w:rsidRPr="00322347">
        <w:rPr>
          <w:noProof/>
        </w:rPr>
        <w:tab/>
        <w:t xml:space="preserve">32013 D 0650: Komisjoni rakendusotsus 2013/650/EL, 6. november 2013, millega lubatakse vastavalt Euroopa Parlamendi ja nõukogu määrusele (EÜ) nr 1829/2003 viia turule tooteid, mis sisaldavad geneetiliselt muundatud maisi MON 89034 × 1507 × MON88017 × 59122 (MON-89Ø34-3 × DAS-Ø15Ø7-1 × MON-88Ø17-3 × DAS-59122-7), koosnevad sellest või on sellest toodetud, tooteid, mis sisaldavad nelja seotud geneetiliselt muundatud maisi (MON89034 × 1507 × MON88017 (MON-89Ø34-3 × DAS-Ø15Ø7-1 × MON-88Ø17-3), MON89034 × 1507 × 59122 (MON-89Ø34-3 × DAS-Ø15Ø7-1 × DAS-59122-7), MON89034 × MON88017 × 59122 (MON-89Ø34-3 × MON-88Ø17-3 × DAS-59122-7), 1507 × MON 88017 × 59122 (DAS-Ø15Ø7-1 × MON-88Ø17-3 × DAS-59122-7)), mille puhul on kombineeritud kolm erinevat ühekordset transformatsiooni, koosnevad nendest või on nendest toodetud, ja tooteid, mis sisaldavad nelja seotud geneetiliselt muundatud maisi (MON89034 × 1507 (MON-89Ø34-3 × DAS-Ø15Ø7-1), MON89034 × 59122 (MON-89Ø34-3 × DAS-59122-7), 1507 × MON88017 (DAS-Ø15Ø7-1 × MON-88Ø17-3), MON 88017 × 59122 (MON-88Ø17-3 × DAS-59122-7)), mille puhul on kombineeritud kaks erinevat ühekordset transformatsiooni, koosnevad nendest või on nendest toodetud (ELT L 302, 13.11.2013, lk 47), muudetud järgmis(t)e õigusakti(de)ga: </w:t>
      </w:r>
    </w:p>
    <w:p w14:paraId="4845A240" w14:textId="77777777" w:rsidR="00841F3B" w:rsidRPr="00322347" w:rsidRDefault="00841F3B" w:rsidP="00841F3B">
      <w:pPr>
        <w:rPr>
          <w:noProof/>
          <w:szCs w:val="24"/>
        </w:rPr>
      </w:pPr>
    </w:p>
    <w:p w14:paraId="326E4B3D" w14:textId="77777777" w:rsidR="00841F3B" w:rsidRPr="00322347" w:rsidRDefault="00841F3B" w:rsidP="00841F3B">
      <w:pPr>
        <w:ind w:left="1134" w:hanging="567"/>
        <w:rPr>
          <w:noProof/>
          <w:szCs w:val="24"/>
        </w:rPr>
      </w:pPr>
      <w:r w:rsidRPr="00322347">
        <w:rPr>
          <w:noProof/>
        </w:rPr>
        <w:t>–</w:t>
      </w:r>
      <w:r w:rsidRPr="00322347">
        <w:rPr>
          <w:noProof/>
        </w:rPr>
        <w:tab/>
        <w:t>32019 D 0240: Komisjoni rakendusotsus (EL) 2019/240, 6. veebruar 2019 (ELT L 39, 11.2.2019, lk 11),</w:t>
      </w:r>
    </w:p>
    <w:p w14:paraId="4C4942C5" w14:textId="77777777" w:rsidR="00841F3B" w:rsidRPr="00322347" w:rsidRDefault="00841F3B" w:rsidP="00841F3B">
      <w:pPr>
        <w:ind w:left="1134" w:hanging="567"/>
        <w:rPr>
          <w:noProof/>
          <w:szCs w:val="24"/>
        </w:rPr>
      </w:pPr>
    </w:p>
    <w:p w14:paraId="319350B7" w14:textId="77777777" w:rsidR="00841F3B" w:rsidRPr="00322347" w:rsidRDefault="00841F3B" w:rsidP="00841F3B">
      <w:pPr>
        <w:ind w:left="1134" w:hanging="567"/>
        <w:rPr>
          <w:noProof/>
          <w:szCs w:val="24"/>
        </w:rPr>
      </w:pPr>
      <w:r w:rsidRPr="00322347">
        <w:rPr>
          <w:noProof/>
        </w:rPr>
        <w:t>–</w:t>
      </w:r>
      <w:r w:rsidRPr="00322347">
        <w:rPr>
          <w:noProof/>
        </w:rPr>
        <w:tab/>
        <w:t>32021 D 1035: Komisjoni rakendusotsus (EL) 2021/1035, 23. juuni 2021 (ELT L 226, 25.6.2021, lk 31).</w:t>
      </w:r>
    </w:p>
    <w:p w14:paraId="284E7331" w14:textId="77777777" w:rsidR="008744B4" w:rsidRPr="00322347" w:rsidRDefault="008744B4" w:rsidP="00841F3B">
      <w:pPr>
        <w:rPr>
          <w:noProof/>
          <w:szCs w:val="24"/>
        </w:rPr>
      </w:pPr>
    </w:p>
    <w:p w14:paraId="4A554A62" w14:textId="77777777" w:rsidR="008744B4" w:rsidRPr="00322347" w:rsidRDefault="008744B4" w:rsidP="008744B4">
      <w:pPr>
        <w:rPr>
          <w:noProof/>
        </w:rPr>
      </w:pPr>
      <w:r w:rsidRPr="00322347">
        <w:rPr>
          <w:noProof/>
        </w:rPr>
        <w:br w:type="page"/>
      </w:r>
    </w:p>
    <w:p w14:paraId="7E0AE32F" w14:textId="45137DCC" w:rsidR="00841F3B" w:rsidRPr="00322347" w:rsidRDefault="00841F3B" w:rsidP="00841F3B">
      <w:pPr>
        <w:ind w:left="567" w:hanging="567"/>
        <w:rPr>
          <w:noProof/>
          <w:szCs w:val="24"/>
        </w:rPr>
      </w:pPr>
      <w:r w:rsidRPr="00322347">
        <w:rPr>
          <w:noProof/>
        </w:rPr>
        <w:t>37.</w:t>
      </w:r>
      <w:r w:rsidRPr="00322347">
        <w:rPr>
          <w:noProof/>
        </w:rPr>
        <w:tab/>
        <w:t xml:space="preserve">32015 D 0683: Komisjoni rakendusotsus (EL) 2015/683, 24. aprill 2015, millega lubatakse lasta turule geneetiliselt muundatud maisi MON 87460 (MON 8746Ø-4) sisaldavaid, sellest koosnevaid või sellest valmistatud tooteid vastavalt Euroopa Parlamendi ja nõukogu määrusele (EÜ) nr 1829/2003 (ELT L 112, 30.4.2015, lk 1), muudetud järgmis(t)e õigusakti(de)ga: </w:t>
      </w:r>
    </w:p>
    <w:p w14:paraId="02BA6DAD" w14:textId="77777777" w:rsidR="00841F3B" w:rsidRPr="00322347" w:rsidRDefault="00841F3B" w:rsidP="00841F3B">
      <w:pPr>
        <w:rPr>
          <w:noProof/>
          <w:szCs w:val="24"/>
        </w:rPr>
      </w:pPr>
    </w:p>
    <w:p w14:paraId="450E3308"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4CC881B0" w14:textId="77777777" w:rsidR="00841F3B" w:rsidRPr="00322347" w:rsidRDefault="00841F3B" w:rsidP="00841F3B">
      <w:pPr>
        <w:rPr>
          <w:noProof/>
          <w:szCs w:val="24"/>
        </w:rPr>
      </w:pPr>
    </w:p>
    <w:p w14:paraId="43242E3B" w14:textId="77777777" w:rsidR="00841F3B" w:rsidRPr="00322347" w:rsidRDefault="00841F3B" w:rsidP="00841F3B">
      <w:pPr>
        <w:ind w:left="567" w:hanging="567"/>
        <w:rPr>
          <w:noProof/>
          <w:szCs w:val="24"/>
        </w:rPr>
      </w:pPr>
      <w:r w:rsidRPr="00322347">
        <w:rPr>
          <w:noProof/>
        </w:rPr>
        <w:t>38.</w:t>
      </w:r>
      <w:r w:rsidRPr="00322347">
        <w:rPr>
          <w:noProof/>
        </w:rPr>
        <w:tab/>
        <w:t xml:space="preserve">32015 D 0684: Komisjoni rakendusotsus (EL) 2015/684, 24. aprill 2015, millega lubatakse turule viia geneetiliselt muundatud liini NK603 maisi (MON-ØØ6Ø3-6) ja uuendatakse olemasolevaid liini NK603 maisi (MON-ØØ6Ø3-6) sisaldavate toodete lubasid vastavalt Euroopa Parlamendi ja nõukogu määrusele (EÜ) nr 1829/2003 (ELT L 112, 30.4.2015, lk 6), muudetud järgmis(t)e õigusakti(de)ga: </w:t>
      </w:r>
    </w:p>
    <w:p w14:paraId="5E0E597C" w14:textId="77777777" w:rsidR="00841F3B" w:rsidRPr="00322347" w:rsidRDefault="00841F3B" w:rsidP="00841F3B">
      <w:pPr>
        <w:rPr>
          <w:noProof/>
          <w:szCs w:val="24"/>
        </w:rPr>
      </w:pPr>
    </w:p>
    <w:p w14:paraId="678BD1E5"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7A0034F3" w14:textId="77777777" w:rsidR="00841F3B" w:rsidRPr="00322347" w:rsidRDefault="00841F3B" w:rsidP="00841F3B">
      <w:pPr>
        <w:rPr>
          <w:noProof/>
          <w:szCs w:val="24"/>
        </w:rPr>
      </w:pPr>
    </w:p>
    <w:p w14:paraId="74FC4AA8" w14:textId="77777777" w:rsidR="00841F3B" w:rsidRPr="00322347" w:rsidRDefault="00841F3B" w:rsidP="00841F3B">
      <w:pPr>
        <w:ind w:left="567" w:hanging="567"/>
        <w:rPr>
          <w:noProof/>
          <w:szCs w:val="24"/>
        </w:rPr>
      </w:pPr>
      <w:r w:rsidRPr="00322347">
        <w:rPr>
          <w:noProof/>
        </w:rPr>
        <w:t>39.</w:t>
      </w:r>
      <w:r w:rsidRPr="00322347">
        <w:rPr>
          <w:noProof/>
        </w:rPr>
        <w:tab/>
        <w:t xml:space="preserve">32015 D 0685: Komisjoni rakendusotsus (EL) 2015/685, 24. aprill 2015, millega antakse luba lasta turule geneetiliselt muundatud puuvill MON 15985 (MON-15985-7) ning pikendatakse olemasolevate geneetiliselt muundatud puuvillast MON 15985 (MON-15985-7) toodetud toodete loa kehtivust vastavalt Euroopa Parlamendi ja nõukogu määrusele (EÜ) nr 1829/2003 (ELT L 112, 30.4.2015, lk 11), muudetud järgmis(t)e õigusakti(de)ga: </w:t>
      </w:r>
    </w:p>
    <w:p w14:paraId="0DC8FCF4" w14:textId="77777777" w:rsidR="00841F3B" w:rsidRPr="00322347" w:rsidRDefault="00841F3B" w:rsidP="00841F3B">
      <w:pPr>
        <w:rPr>
          <w:noProof/>
          <w:szCs w:val="24"/>
        </w:rPr>
      </w:pPr>
    </w:p>
    <w:p w14:paraId="729CE219"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079AC189" w14:textId="77777777" w:rsidR="00841F3B" w:rsidRPr="00322347" w:rsidRDefault="00841F3B" w:rsidP="00841F3B">
      <w:pPr>
        <w:ind w:left="1134" w:hanging="567"/>
        <w:rPr>
          <w:noProof/>
          <w:szCs w:val="24"/>
        </w:rPr>
      </w:pPr>
    </w:p>
    <w:p w14:paraId="402D0588" w14:textId="3E352124" w:rsidR="00841F3B" w:rsidRPr="00322347" w:rsidRDefault="00841F3B" w:rsidP="00A159FD">
      <w:pPr>
        <w:ind w:left="1134" w:hanging="567"/>
        <w:rPr>
          <w:noProof/>
          <w:szCs w:val="24"/>
        </w:rPr>
      </w:pPr>
      <w:r w:rsidRPr="00322347">
        <w:rPr>
          <w:noProof/>
        </w:rPr>
        <w:t>–</w:t>
      </w:r>
      <w:r w:rsidRPr="00322347">
        <w:rPr>
          <w:noProof/>
        </w:rPr>
        <w:tab/>
        <w:t>32021 D 0184: Komisjoni rakendusotsus (EL) 2021/184, 12. veebruar 2021 (ELT L 55, 16.2.2021, lk 4).</w:t>
      </w:r>
    </w:p>
    <w:p w14:paraId="1FAFA942" w14:textId="30FD0898" w:rsidR="008744B4" w:rsidRPr="00322347" w:rsidRDefault="008744B4" w:rsidP="008744B4">
      <w:pPr>
        <w:rPr>
          <w:noProof/>
        </w:rPr>
      </w:pPr>
      <w:r w:rsidRPr="00322347">
        <w:rPr>
          <w:noProof/>
        </w:rPr>
        <w:br w:type="page"/>
      </w:r>
    </w:p>
    <w:p w14:paraId="3E878EFC" w14:textId="763F6ADC" w:rsidR="00841F3B" w:rsidRPr="00322347" w:rsidRDefault="008744B4" w:rsidP="00841F3B">
      <w:pPr>
        <w:ind w:left="567" w:hanging="567"/>
        <w:rPr>
          <w:noProof/>
          <w:szCs w:val="24"/>
        </w:rPr>
      </w:pPr>
      <w:r w:rsidRPr="00322347">
        <w:rPr>
          <w:noProof/>
        </w:rPr>
        <w:t>4</w:t>
      </w:r>
      <w:r w:rsidR="00841F3B" w:rsidRPr="00322347">
        <w:rPr>
          <w:noProof/>
        </w:rPr>
        <w:t>0.</w:t>
      </w:r>
      <w:r w:rsidR="00841F3B" w:rsidRPr="00322347">
        <w:rPr>
          <w:noProof/>
        </w:rPr>
        <w:tab/>
        <w:t xml:space="preserve">32015 D 0686: Komisjoni rakendusotsus (EL) 2015/686, 24. aprill 2015, millega lubatakse lasta turule geneetiliselt muundatud sojauba MON 87769 (MON-87769-7) sisaldavaid, sellest koosnevaid või sellest saadud tooteid vastavalt Euroopa Parlamendi ja nõukogu määrusele (EÜ) nr 1829/2003 (ELT L 112, 30.4.2015, lk 16), muudetud järgmis(t)e õigusakti(de)ga: </w:t>
      </w:r>
    </w:p>
    <w:p w14:paraId="71852539" w14:textId="77777777" w:rsidR="00841F3B" w:rsidRPr="00322347" w:rsidRDefault="00841F3B" w:rsidP="00841F3B">
      <w:pPr>
        <w:rPr>
          <w:noProof/>
          <w:szCs w:val="24"/>
        </w:rPr>
      </w:pPr>
    </w:p>
    <w:p w14:paraId="1BF1E715"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2A3ACF58" w14:textId="77777777" w:rsidR="00841F3B" w:rsidRPr="00322347" w:rsidRDefault="00841F3B" w:rsidP="00841F3B">
      <w:pPr>
        <w:ind w:left="1134" w:hanging="567"/>
        <w:rPr>
          <w:noProof/>
          <w:szCs w:val="24"/>
        </w:rPr>
      </w:pPr>
    </w:p>
    <w:p w14:paraId="2D313E15"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552780AC" w14:textId="77777777" w:rsidR="00841F3B" w:rsidRPr="00322347" w:rsidRDefault="00841F3B" w:rsidP="00841F3B">
      <w:pPr>
        <w:rPr>
          <w:noProof/>
          <w:szCs w:val="24"/>
        </w:rPr>
      </w:pPr>
    </w:p>
    <w:p w14:paraId="6780268A" w14:textId="77777777" w:rsidR="00841F3B" w:rsidRPr="00322347" w:rsidRDefault="00841F3B" w:rsidP="00841F3B">
      <w:pPr>
        <w:ind w:left="567" w:hanging="567"/>
        <w:rPr>
          <w:noProof/>
          <w:szCs w:val="24"/>
        </w:rPr>
      </w:pPr>
      <w:r w:rsidRPr="00322347">
        <w:rPr>
          <w:noProof/>
        </w:rPr>
        <w:t>41.</w:t>
      </w:r>
      <w:r w:rsidRPr="00322347">
        <w:rPr>
          <w:noProof/>
        </w:rPr>
        <w:tab/>
        <w:t xml:space="preserve">32015 D 0687: Komisjoni rakendusotsus (EL) 2015/687, 24. aprill 2015, millega lubatakse lasta turule geneetiliselt muundatud rapsi MON 88302 (MON-883Ø2-9) sisaldavaid, sellest koosnevaid või sellest valmistatud tooteid vastavalt Euroopa Parlamendi ja nõukogu määrusele (EÜ) nr 1829/2003 (ELT L 112, 30.4.2015, lk 22), muudetud järgmis(t)e õigusakti(de)ga: </w:t>
      </w:r>
    </w:p>
    <w:p w14:paraId="3A537717" w14:textId="77777777" w:rsidR="00841F3B" w:rsidRPr="00322347" w:rsidRDefault="00841F3B" w:rsidP="00841F3B">
      <w:pPr>
        <w:rPr>
          <w:noProof/>
          <w:szCs w:val="24"/>
        </w:rPr>
      </w:pPr>
    </w:p>
    <w:p w14:paraId="2F0C89F8"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0F15B60E" w14:textId="77777777" w:rsidR="00841F3B" w:rsidRPr="00322347" w:rsidRDefault="00841F3B" w:rsidP="00841F3B">
      <w:pPr>
        <w:ind w:left="1134" w:hanging="567"/>
        <w:rPr>
          <w:noProof/>
          <w:szCs w:val="24"/>
        </w:rPr>
      </w:pPr>
    </w:p>
    <w:p w14:paraId="4EF5EB16"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6BF79A5A" w14:textId="77777777" w:rsidR="008744B4" w:rsidRPr="00322347" w:rsidRDefault="008744B4" w:rsidP="00841F3B">
      <w:pPr>
        <w:rPr>
          <w:noProof/>
          <w:szCs w:val="24"/>
        </w:rPr>
      </w:pPr>
    </w:p>
    <w:p w14:paraId="5A953C32" w14:textId="77777777" w:rsidR="008744B4" w:rsidRPr="00322347" w:rsidRDefault="008744B4" w:rsidP="008744B4">
      <w:pPr>
        <w:rPr>
          <w:noProof/>
        </w:rPr>
      </w:pPr>
      <w:r w:rsidRPr="00322347">
        <w:rPr>
          <w:noProof/>
        </w:rPr>
        <w:br w:type="page"/>
      </w:r>
    </w:p>
    <w:p w14:paraId="2C0181D5" w14:textId="2A333AB5" w:rsidR="00841F3B" w:rsidRPr="00322347" w:rsidRDefault="00841F3B" w:rsidP="00841F3B">
      <w:pPr>
        <w:ind w:left="567" w:hanging="567"/>
        <w:rPr>
          <w:noProof/>
          <w:szCs w:val="24"/>
        </w:rPr>
      </w:pPr>
      <w:r w:rsidRPr="00322347">
        <w:rPr>
          <w:noProof/>
        </w:rPr>
        <w:t>42.</w:t>
      </w:r>
      <w:r w:rsidRPr="00322347">
        <w:rPr>
          <w:noProof/>
        </w:rPr>
        <w:tab/>
        <w:t xml:space="preserve">32015 D 0688: Komisjoni rakendusotsus (EL) 2015/688, 24. aprill 2015, millega antakse luba lasta turule geneetiliselt muundatud puuvilla MON 88913 (MON-88913-8) sisaldavaid, sellest koosnevaid või sellest valmistatud tooteid vastavalt Euroopa Parlamendi ja nõukogu määrusele (EÜ) nr 1829/2003 (ELT L 112, 30.4.2015, lk 26), muudetud järgmis(t)e õigusakti(de)ga: </w:t>
      </w:r>
    </w:p>
    <w:p w14:paraId="50DEA1D8" w14:textId="77777777" w:rsidR="00841F3B" w:rsidRPr="00322347" w:rsidRDefault="00841F3B" w:rsidP="00841F3B">
      <w:pPr>
        <w:rPr>
          <w:noProof/>
          <w:szCs w:val="24"/>
        </w:rPr>
      </w:pPr>
    </w:p>
    <w:p w14:paraId="07F3B0AA"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2ACD3164" w14:textId="77777777" w:rsidR="00841F3B" w:rsidRPr="00322347" w:rsidRDefault="00841F3B" w:rsidP="00841F3B">
      <w:pPr>
        <w:ind w:left="1134" w:hanging="567"/>
        <w:rPr>
          <w:noProof/>
          <w:szCs w:val="24"/>
        </w:rPr>
      </w:pPr>
    </w:p>
    <w:p w14:paraId="1CEC95AF"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3B371192" w14:textId="77777777" w:rsidR="00841F3B" w:rsidRPr="00322347" w:rsidRDefault="00841F3B" w:rsidP="00841F3B">
      <w:pPr>
        <w:ind w:left="1134" w:hanging="567"/>
        <w:rPr>
          <w:noProof/>
          <w:szCs w:val="24"/>
        </w:rPr>
      </w:pPr>
    </w:p>
    <w:p w14:paraId="4AA9F451" w14:textId="77777777" w:rsidR="00841F3B" w:rsidRPr="00322347" w:rsidRDefault="00841F3B" w:rsidP="00841F3B">
      <w:pPr>
        <w:ind w:left="567" w:hanging="567"/>
        <w:rPr>
          <w:noProof/>
          <w:szCs w:val="24"/>
        </w:rPr>
      </w:pPr>
      <w:r w:rsidRPr="00322347">
        <w:rPr>
          <w:noProof/>
        </w:rPr>
        <w:t>43.</w:t>
      </w:r>
      <w:r w:rsidRPr="00322347">
        <w:rPr>
          <w:noProof/>
        </w:rPr>
        <w:tab/>
        <w:t xml:space="preserve">32015 D 0689: Komisjoni rakendusotsus (EL) 2015/689, 24. aprill 2015, millega pikendatakse olemasolevate geneetiliselt muundatud puuvillast MON 531 (MON-ØØ531-6) toodetud toodete loa kehtivust vastavalt Euroopa Parlamendi ja nõukogu määrusele (EÜ) nr 1829/2003 (ELT L 112, 30.4.2015, lk 31), muudetud järgmis(t)e õigusakti(de)ga: </w:t>
      </w:r>
    </w:p>
    <w:p w14:paraId="750E9EF0" w14:textId="77777777" w:rsidR="00841F3B" w:rsidRPr="00322347" w:rsidRDefault="00841F3B" w:rsidP="00841F3B">
      <w:pPr>
        <w:rPr>
          <w:noProof/>
          <w:szCs w:val="24"/>
        </w:rPr>
      </w:pPr>
    </w:p>
    <w:p w14:paraId="4CF46362"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56958CBA" w14:textId="77777777" w:rsidR="00841F3B" w:rsidRPr="00322347" w:rsidRDefault="00841F3B" w:rsidP="00841F3B">
      <w:pPr>
        <w:ind w:left="1134" w:hanging="567"/>
        <w:rPr>
          <w:noProof/>
          <w:szCs w:val="24"/>
        </w:rPr>
      </w:pPr>
    </w:p>
    <w:p w14:paraId="4244AB83"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18900353" w14:textId="77777777" w:rsidR="008744B4" w:rsidRPr="00322347" w:rsidRDefault="008744B4" w:rsidP="00841F3B">
      <w:pPr>
        <w:rPr>
          <w:noProof/>
          <w:szCs w:val="24"/>
        </w:rPr>
      </w:pPr>
    </w:p>
    <w:p w14:paraId="0626CB26" w14:textId="77777777" w:rsidR="008744B4" w:rsidRPr="00322347" w:rsidRDefault="008744B4" w:rsidP="008744B4">
      <w:pPr>
        <w:rPr>
          <w:noProof/>
        </w:rPr>
      </w:pPr>
      <w:r w:rsidRPr="00322347">
        <w:rPr>
          <w:noProof/>
        </w:rPr>
        <w:br w:type="page"/>
      </w:r>
    </w:p>
    <w:p w14:paraId="14B99A78" w14:textId="194C1C31" w:rsidR="00841F3B" w:rsidRPr="00322347" w:rsidRDefault="00841F3B" w:rsidP="00841F3B">
      <w:pPr>
        <w:ind w:left="567" w:hanging="567"/>
        <w:rPr>
          <w:noProof/>
          <w:szCs w:val="24"/>
        </w:rPr>
      </w:pPr>
      <w:r w:rsidRPr="00322347">
        <w:rPr>
          <w:noProof/>
        </w:rPr>
        <w:t>44.</w:t>
      </w:r>
      <w:r w:rsidRPr="00322347">
        <w:rPr>
          <w:noProof/>
        </w:rPr>
        <w:tab/>
        <w:t>32015 D 0690: Komisjoni rakendusotsus (EL) 2015/690, 24. aprill 2015, millega lubatakse lasta turule geneetiliselt muundatud puuvilla GHB614xLLCotton25 (BCS-GHØØ2-5xACS-GHØØ1-3) sisaldavaid, sellest koosnevaid või sellest saadud tooteid vastavalt Euroopa Parlamendi ja nõukogu määrusele (EÜ) nr 1829/2003 (ELT L 112, 30.4.2015, lk 35).</w:t>
      </w:r>
    </w:p>
    <w:p w14:paraId="2F67B647" w14:textId="77777777" w:rsidR="00841F3B" w:rsidRPr="00322347" w:rsidRDefault="00841F3B" w:rsidP="00841F3B">
      <w:pPr>
        <w:rPr>
          <w:noProof/>
          <w:szCs w:val="24"/>
        </w:rPr>
      </w:pPr>
    </w:p>
    <w:p w14:paraId="38C87C9D" w14:textId="77777777" w:rsidR="00841F3B" w:rsidRPr="00322347" w:rsidRDefault="00841F3B" w:rsidP="00841F3B">
      <w:pPr>
        <w:ind w:left="567" w:hanging="567"/>
        <w:rPr>
          <w:noProof/>
          <w:szCs w:val="24"/>
        </w:rPr>
      </w:pPr>
      <w:r w:rsidRPr="00322347">
        <w:rPr>
          <w:noProof/>
        </w:rPr>
        <w:t>45.</w:t>
      </w:r>
      <w:r w:rsidRPr="00322347">
        <w:rPr>
          <w:noProof/>
        </w:rPr>
        <w:tab/>
        <w:t>32015 D 0691: Komisjoni rakendusotsus (EL) 2015/691, 24. aprill 2015, millega lubatakse turule lasta geneetiliselt muundatud sojauba BPS-CV127-9 (BPS-CV127-9) sisaldavaid, sellest koosnevaid või sellest valmistatud tooteid vastavalt Euroopa Parlamendi ja nõukogu määrusele (EÜ) nr 1829/2003 (ELT L 112, 30.4.2015, lk 40).</w:t>
      </w:r>
    </w:p>
    <w:p w14:paraId="7E615D10" w14:textId="77777777" w:rsidR="00841F3B" w:rsidRPr="00322347" w:rsidRDefault="00841F3B" w:rsidP="00841F3B">
      <w:pPr>
        <w:rPr>
          <w:noProof/>
          <w:szCs w:val="24"/>
        </w:rPr>
      </w:pPr>
    </w:p>
    <w:p w14:paraId="783C1A55" w14:textId="77777777" w:rsidR="00841F3B" w:rsidRPr="00322347" w:rsidRDefault="00841F3B" w:rsidP="00841F3B">
      <w:pPr>
        <w:ind w:left="567" w:hanging="567"/>
        <w:rPr>
          <w:noProof/>
          <w:szCs w:val="24"/>
        </w:rPr>
      </w:pPr>
      <w:r w:rsidRPr="00322347">
        <w:rPr>
          <w:noProof/>
        </w:rPr>
        <w:t>46.</w:t>
      </w:r>
      <w:r w:rsidRPr="00322347">
        <w:rPr>
          <w:noProof/>
        </w:rPr>
        <w:tab/>
        <w:t xml:space="preserve">32015 D 0693: Komisjoni rakendusotsus (EL) 2015/693, 24. aprill 2015, millega pikendatakse olemasolevate geneetiliselt muundatud puuvillast MON 1445 (MON-Ø1445-2) toodetud toodete loa kehtivust vastavalt Euroopa Parlamendi ja nõukogu määrusele (EÜ) nr 1829/2003 (ELT L 112, 30.4.2015, lk 48), muudetud järgmis(t)e õigusakti(de)ga: </w:t>
      </w:r>
    </w:p>
    <w:p w14:paraId="34CB21E5" w14:textId="77777777" w:rsidR="00841F3B" w:rsidRPr="00322347" w:rsidRDefault="00841F3B" w:rsidP="00841F3B">
      <w:pPr>
        <w:rPr>
          <w:noProof/>
          <w:szCs w:val="24"/>
        </w:rPr>
      </w:pPr>
    </w:p>
    <w:p w14:paraId="6FE02122"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0464187B" w14:textId="77777777" w:rsidR="00841F3B" w:rsidRPr="00322347" w:rsidRDefault="00841F3B" w:rsidP="00841F3B">
      <w:pPr>
        <w:ind w:left="1134" w:hanging="567"/>
        <w:rPr>
          <w:noProof/>
          <w:szCs w:val="24"/>
        </w:rPr>
      </w:pPr>
    </w:p>
    <w:p w14:paraId="0F0BD55E"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0B3C09A2" w14:textId="77777777" w:rsidR="008744B4" w:rsidRPr="00322347" w:rsidRDefault="008744B4" w:rsidP="00841F3B">
      <w:pPr>
        <w:rPr>
          <w:noProof/>
          <w:szCs w:val="24"/>
        </w:rPr>
      </w:pPr>
    </w:p>
    <w:p w14:paraId="4E640298" w14:textId="77777777" w:rsidR="008744B4" w:rsidRPr="00322347" w:rsidRDefault="008744B4" w:rsidP="008744B4">
      <w:pPr>
        <w:rPr>
          <w:noProof/>
        </w:rPr>
      </w:pPr>
      <w:r w:rsidRPr="00322347">
        <w:rPr>
          <w:noProof/>
        </w:rPr>
        <w:br w:type="page"/>
      </w:r>
    </w:p>
    <w:p w14:paraId="4C8F796C" w14:textId="6DC46B9D" w:rsidR="00841F3B" w:rsidRPr="00322347" w:rsidRDefault="00841F3B" w:rsidP="00841F3B">
      <w:pPr>
        <w:ind w:left="567" w:hanging="567"/>
        <w:rPr>
          <w:noProof/>
          <w:szCs w:val="24"/>
        </w:rPr>
      </w:pPr>
      <w:r w:rsidRPr="00322347">
        <w:rPr>
          <w:noProof/>
        </w:rPr>
        <w:t>47.</w:t>
      </w:r>
      <w:r w:rsidRPr="00322347">
        <w:rPr>
          <w:noProof/>
        </w:rPr>
        <w:tab/>
        <w:t xml:space="preserve">32015 D 0695: Komisjoni rakendusotsus (EL) 2015/695, 24. aprill 2015, millega pikendatakse olemasolevate geneetiliselt muundatud puuvillast MON 531 x MON 1445 (MON-ØØ531-6 x MON-Ø1445-2) toodetud toodete loa kehtivust ning antakse Euroopa Parlamendi ja nõukogu määruse (EÜ) nr 1829/2003 kohaselt luba geneetiliselt muundatud puuvillast MON 531 x MON 1445 (MON-ØØ531-6 x MON-Ø1445-2) toodetud puuvillaseemneõli turulelaskmiseks (ELT L 112, 30.4.2015, lk 56), muudetud järgmis(t)e õigusakti(de)ga: </w:t>
      </w:r>
    </w:p>
    <w:p w14:paraId="3732118E" w14:textId="77777777" w:rsidR="00841F3B" w:rsidRPr="00322347" w:rsidRDefault="00841F3B" w:rsidP="00841F3B">
      <w:pPr>
        <w:rPr>
          <w:noProof/>
          <w:szCs w:val="24"/>
        </w:rPr>
      </w:pPr>
    </w:p>
    <w:p w14:paraId="16D84EF4"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03599C5E" w14:textId="77777777" w:rsidR="00841F3B" w:rsidRPr="00322347" w:rsidRDefault="00841F3B" w:rsidP="00841F3B">
      <w:pPr>
        <w:ind w:left="1134" w:hanging="567"/>
        <w:rPr>
          <w:noProof/>
          <w:szCs w:val="24"/>
        </w:rPr>
      </w:pPr>
    </w:p>
    <w:p w14:paraId="1FD07EB1"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1C991D27" w14:textId="77777777" w:rsidR="00841F3B" w:rsidRPr="00322347" w:rsidRDefault="00841F3B" w:rsidP="00841F3B">
      <w:pPr>
        <w:rPr>
          <w:noProof/>
          <w:szCs w:val="24"/>
        </w:rPr>
      </w:pPr>
    </w:p>
    <w:p w14:paraId="39001445" w14:textId="77777777" w:rsidR="00841F3B" w:rsidRPr="00322347" w:rsidRDefault="00841F3B" w:rsidP="00841F3B">
      <w:pPr>
        <w:ind w:left="567" w:hanging="567"/>
        <w:rPr>
          <w:noProof/>
          <w:color w:val="000000" w:themeColor="text1"/>
          <w:szCs w:val="24"/>
        </w:rPr>
      </w:pPr>
      <w:r w:rsidRPr="00322347">
        <w:rPr>
          <w:noProof/>
          <w:color w:val="000000" w:themeColor="text1"/>
        </w:rPr>
        <w:t>48.</w:t>
      </w:r>
      <w:r w:rsidRPr="00322347">
        <w:rPr>
          <w:noProof/>
        </w:rPr>
        <w:tab/>
      </w:r>
      <w:r w:rsidRPr="00322347">
        <w:rPr>
          <w:noProof/>
          <w:color w:val="000000" w:themeColor="text1"/>
        </w:rPr>
        <w:t xml:space="preserve">32015 D 0696: Komisjoni rakendusotsus (EL) 2015/696, 24. aprill 2015, millega lubatakse turule lasta geneetiliselt muundatud sojauba MON87705 (MON-877Ø5-6) sisaldavaid, sellest koosnevaid või sellest valmistatud tooteid vastavalt Euroopa Parlamendi ja nõukogu määrusele (EÜ) nr 1829/2003 (ELT L 112, 30.4.2015, lk 60), muudetud järgmis(t)e õigusakti(de)ga: </w:t>
      </w:r>
    </w:p>
    <w:p w14:paraId="53167042" w14:textId="77777777" w:rsidR="00841F3B" w:rsidRPr="00322347" w:rsidRDefault="00841F3B" w:rsidP="00841F3B">
      <w:pPr>
        <w:rPr>
          <w:noProof/>
          <w:szCs w:val="24"/>
        </w:rPr>
      </w:pPr>
    </w:p>
    <w:p w14:paraId="1EDD81F9"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32CFF9CF" w14:textId="77777777" w:rsidR="00841F3B" w:rsidRPr="00322347" w:rsidRDefault="00841F3B" w:rsidP="00841F3B">
      <w:pPr>
        <w:ind w:left="1134" w:hanging="567"/>
        <w:rPr>
          <w:noProof/>
          <w:szCs w:val="24"/>
        </w:rPr>
      </w:pPr>
    </w:p>
    <w:p w14:paraId="6FAF578F"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36C60562" w14:textId="77777777" w:rsidR="008744B4" w:rsidRPr="00322347" w:rsidRDefault="008744B4" w:rsidP="00841F3B">
      <w:pPr>
        <w:rPr>
          <w:noProof/>
          <w:szCs w:val="24"/>
        </w:rPr>
      </w:pPr>
    </w:p>
    <w:p w14:paraId="7854B615" w14:textId="77777777" w:rsidR="008744B4" w:rsidRPr="00322347" w:rsidRDefault="008744B4" w:rsidP="008744B4">
      <w:pPr>
        <w:rPr>
          <w:noProof/>
        </w:rPr>
      </w:pPr>
      <w:r w:rsidRPr="00322347">
        <w:rPr>
          <w:noProof/>
        </w:rPr>
        <w:br w:type="page"/>
      </w:r>
    </w:p>
    <w:p w14:paraId="55854932" w14:textId="64DA3B70" w:rsidR="00841F3B" w:rsidRPr="00322347" w:rsidRDefault="00841F3B" w:rsidP="00841F3B">
      <w:pPr>
        <w:ind w:left="567" w:hanging="567"/>
        <w:rPr>
          <w:noProof/>
          <w:szCs w:val="24"/>
        </w:rPr>
      </w:pPr>
      <w:r w:rsidRPr="00322347">
        <w:rPr>
          <w:noProof/>
        </w:rPr>
        <w:t>49.</w:t>
      </w:r>
      <w:r w:rsidRPr="00322347">
        <w:rPr>
          <w:noProof/>
        </w:rPr>
        <w:tab/>
        <w:t>32015 D 0697: Komisjoni rakendusotsus (EL) 2015/697, 24. aprill 2015, millega lubatakse turule lasta geneetiliselt muundatud maisi T25 (ACS-ZMØØ3-2) ja uuendatakse olemasolevaid maisi T25 (ACS-ZMØØ3-2) sisaldavaid tooteid vastavalt Euroopa Parlamendi ja nõukogu määrusele (EÜ) nr 1829/2003 (ELT L 112, 30.4.2015, lk 66).</w:t>
      </w:r>
    </w:p>
    <w:p w14:paraId="7555E518" w14:textId="77777777" w:rsidR="00841F3B" w:rsidRPr="00322347" w:rsidRDefault="00841F3B" w:rsidP="00841F3B">
      <w:pPr>
        <w:rPr>
          <w:noProof/>
          <w:szCs w:val="24"/>
        </w:rPr>
      </w:pPr>
    </w:p>
    <w:p w14:paraId="7B42B311" w14:textId="77777777" w:rsidR="00841F3B" w:rsidRPr="00322347" w:rsidRDefault="00841F3B" w:rsidP="00841F3B">
      <w:pPr>
        <w:ind w:left="567" w:hanging="567"/>
        <w:rPr>
          <w:noProof/>
          <w:szCs w:val="24"/>
        </w:rPr>
      </w:pPr>
      <w:r w:rsidRPr="00322347">
        <w:rPr>
          <w:noProof/>
        </w:rPr>
        <w:t>50.</w:t>
      </w:r>
      <w:r w:rsidRPr="00322347">
        <w:rPr>
          <w:noProof/>
        </w:rPr>
        <w:tab/>
        <w:t xml:space="preserve">32015 D 0698: Komisjoni rakendusotsus (EL) 2015/698, 24. aprill 2015, millega lubatakse turule lasta geneetiliselt muundatud sojauba 305423 (DP-3Ø5423-1) sisaldavaid, sellest koosnevaid või sellest valmistatud tooteid vastavalt Euroopa Parlamendi ja nõukogu määrusele (EÜ) nr 1829/2003 (ELT L 112, 30.4.2015, lk 71), muudetud järgmis(t)e õigusakti(de)ga: </w:t>
      </w:r>
    </w:p>
    <w:p w14:paraId="48DC7C00" w14:textId="77777777" w:rsidR="00841F3B" w:rsidRPr="00322347" w:rsidRDefault="00841F3B" w:rsidP="00841F3B">
      <w:pPr>
        <w:ind w:left="567" w:hanging="567"/>
        <w:rPr>
          <w:noProof/>
          <w:szCs w:val="24"/>
        </w:rPr>
      </w:pPr>
    </w:p>
    <w:p w14:paraId="4D8DEA56" w14:textId="77777777" w:rsidR="00841F3B" w:rsidRPr="00322347" w:rsidRDefault="00841F3B" w:rsidP="00841F3B">
      <w:pPr>
        <w:ind w:left="1134" w:hanging="567"/>
        <w:rPr>
          <w:noProof/>
          <w:szCs w:val="24"/>
        </w:rPr>
      </w:pPr>
      <w:r w:rsidRPr="00322347">
        <w:rPr>
          <w:noProof/>
        </w:rPr>
        <w:t>–</w:t>
      </w:r>
      <w:r w:rsidRPr="00322347">
        <w:rPr>
          <w:noProof/>
        </w:rPr>
        <w:tab/>
        <w:t>32022 D 0325: Komisjoni rakendusotsus (EL) 2022/325, 24. veebruar 2022 (ELT L 55, 28.2.2022, lk 70).</w:t>
      </w:r>
    </w:p>
    <w:p w14:paraId="5863B304" w14:textId="77777777" w:rsidR="00841F3B" w:rsidRPr="00322347" w:rsidRDefault="00841F3B" w:rsidP="00841F3B">
      <w:pPr>
        <w:rPr>
          <w:noProof/>
          <w:szCs w:val="24"/>
        </w:rPr>
      </w:pPr>
    </w:p>
    <w:p w14:paraId="03D78F20" w14:textId="77777777" w:rsidR="00841F3B" w:rsidRPr="00322347" w:rsidRDefault="00841F3B" w:rsidP="00841F3B">
      <w:pPr>
        <w:ind w:left="567" w:hanging="567"/>
        <w:rPr>
          <w:noProof/>
          <w:szCs w:val="24"/>
        </w:rPr>
      </w:pPr>
      <w:r w:rsidRPr="00322347">
        <w:rPr>
          <w:noProof/>
        </w:rPr>
        <w:t>51.</w:t>
      </w:r>
      <w:r w:rsidRPr="00322347">
        <w:rPr>
          <w:noProof/>
        </w:rPr>
        <w:tab/>
        <w:t>32015 D 0699: Komisjoni rakendusotsus (EL) 2015/699, 24. aprill 2015, millega lubatakse vastavalt Euroopa Parlamendi ja nõukogu määrusele (EÜ) nr 1829/2003 lasta turule geneetiliselt muundatud puuvilla T304-40 (BCS-GHØØ4-7) sisaldavaid, sellest koosnevaid või sellest toodetud kaupu (ELT L 112, 30.4.2015, lk 77).</w:t>
      </w:r>
    </w:p>
    <w:p w14:paraId="7F9A7CF6" w14:textId="77777777" w:rsidR="00841F3B" w:rsidRPr="00322347" w:rsidRDefault="00841F3B" w:rsidP="00841F3B">
      <w:pPr>
        <w:rPr>
          <w:noProof/>
          <w:szCs w:val="24"/>
        </w:rPr>
      </w:pPr>
    </w:p>
    <w:p w14:paraId="64B8EE5D" w14:textId="77777777" w:rsidR="00841F3B" w:rsidRPr="00322347" w:rsidRDefault="00841F3B" w:rsidP="00841F3B">
      <w:pPr>
        <w:ind w:left="567" w:hanging="567"/>
        <w:rPr>
          <w:noProof/>
          <w:szCs w:val="24"/>
        </w:rPr>
      </w:pPr>
      <w:r w:rsidRPr="00322347">
        <w:rPr>
          <w:noProof/>
        </w:rPr>
        <w:t>52.</w:t>
      </w:r>
      <w:r w:rsidRPr="00322347">
        <w:rPr>
          <w:noProof/>
        </w:rPr>
        <w:tab/>
        <w:t xml:space="preserve">32015 D 0700: Komisjoni rakendusotsus (EL) 2015/700, 24. aprill 2015, millega lubatakse geneetiliselt muundatud sojauba MON87708 (MON-877Ø8-9) sisaldavate, sellest koosnevate või sellest toodetud kaupade turule laskmist vastavalt Euroopa Parlamendi ja nõukogu määrusele (EÜ) nr 1829/2003 (ELT L 112, 30.4.2015, lk 81), muudetud järgmis(t)e õigusakti(de)ga: </w:t>
      </w:r>
    </w:p>
    <w:p w14:paraId="259D4F83" w14:textId="77777777" w:rsidR="00841F3B" w:rsidRPr="00322347" w:rsidRDefault="00841F3B" w:rsidP="00841F3B">
      <w:pPr>
        <w:rPr>
          <w:noProof/>
          <w:szCs w:val="24"/>
        </w:rPr>
      </w:pPr>
    </w:p>
    <w:p w14:paraId="1F001362"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41DE7978" w14:textId="77777777" w:rsidR="008744B4" w:rsidRPr="00322347" w:rsidRDefault="008744B4" w:rsidP="00841F3B">
      <w:pPr>
        <w:ind w:left="567" w:hanging="567"/>
        <w:rPr>
          <w:noProof/>
          <w:szCs w:val="24"/>
        </w:rPr>
      </w:pPr>
    </w:p>
    <w:p w14:paraId="453BE9A7" w14:textId="77777777" w:rsidR="008744B4" w:rsidRPr="00322347" w:rsidRDefault="008744B4" w:rsidP="008744B4">
      <w:pPr>
        <w:rPr>
          <w:noProof/>
        </w:rPr>
      </w:pPr>
      <w:r w:rsidRPr="00322347">
        <w:rPr>
          <w:noProof/>
        </w:rPr>
        <w:br w:type="page"/>
      </w:r>
    </w:p>
    <w:p w14:paraId="5B80FA8C" w14:textId="267F91A6"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7E18C44B" w14:textId="77777777" w:rsidR="00841F3B" w:rsidRPr="00322347" w:rsidRDefault="00841F3B" w:rsidP="00841F3B">
      <w:pPr>
        <w:rPr>
          <w:noProof/>
          <w:szCs w:val="24"/>
        </w:rPr>
      </w:pPr>
    </w:p>
    <w:p w14:paraId="172F5F9E" w14:textId="77777777" w:rsidR="00841F3B" w:rsidRPr="00322347" w:rsidRDefault="00841F3B" w:rsidP="00841F3B">
      <w:pPr>
        <w:ind w:left="567" w:hanging="567"/>
        <w:rPr>
          <w:noProof/>
          <w:szCs w:val="24"/>
        </w:rPr>
      </w:pPr>
      <w:r w:rsidRPr="00322347">
        <w:rPr>
          <w:noProof/>
        </w:rPr>
        <w:t>53.</w:t>
      </w:r>
      <w:r w:rsidRPr="00322347">
        <w:rPr>
          <w:noProof/>
        </w:rPr>
        <w:tab/>
        <w:t xml:space="preserve">32015 D 0701: Komisjoni rakendusotsus (EL) 2015/701, 24. aprill 2015, millega lubatakse vastavalt Euroopa Parlamendi ja nõukogu määrusele (EÜ) nr 1829/2003 lasta turule toitu, mis koosneb geneetiliselt muundatud rapsist GT73 või sisaldab seda, ning toitu ja sööta, mis on toodetud sellest geneetiliselt muundatud organismist (ELT L 112, 30.4.2015, lk 86), muudetud järgmis(t)e õigusakti(de)ga: </w:t>
      </w:r>
    </w:p>
    <w:p w14:paraId="0F73F94F" w14:textId="77777777" w:rsidR="00841F3B" w:rsidRPr="00322347" w:rsidRDefault="00841F3B" w:rsidP="00841F3B">
      <w:pPr>
        <w:ind w:left="567" w:hanging="567"/>
        <w:rPr>
          <w:noProof/>
          <w:szCs w:val="24"/>
        </w:rPr>
      </w:pPr>
    </w:p>
    <w:p w14:paraId="6F2FF50F"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1DD9247B" w14:textId="77777777" w:rsidR="00841F3B" w:rsidRPr="00322347" w:rsidRDefault="00841F3B" w:rsidP="00841F3B">
      <w:pPr>
        <w:ind w:left="1134" w:hanging="567"/>
        <w:rPr>
          <w:noProof/>
          <w:szCs w:val="24"/>
        </w:rPr>
      </w:pPr>
    </w:p>
    <w:p w14:paraId="2E59490B"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3253F3FA" w14:textId="77777777" w:rsidR="00841F3B" w:rsidRPr="00322347" w:rsidRDefault="00841F3B" w:rsidP="00841F3B">
      <w:pPr>
        <w:rPr>
          <w:noProof/>
          <w:szCs w:val="24"/>
        </w:rPr>
      </w:pPr>
    </w:p>
    <w:p w14:paraId="59C39483" w14:textId="77777777" w:rsidR="00841F3B" w:rsidRPr="00322347" w:rsidRDefault="00841F3B" w:rsidP="00841F3B">
      <w:pPr>
        <w:ind w:left="567" w:hanging="567"/>
        <w:rPr>
          <w:noProof/>
          <w:szCs w:val="24"/>
        </w:rPr>
      </w:pPr>
      <w:r w:rsidRPr="00322347">
        <w:rPr>
          <w:noProof/>
        </w:rPr>
        <w:t>54.</w:t>
      </w:r>
      <w:r w:rsidRPr="00322347">
        <w:rPr>
          <w:noProof/>
        </w:rPr>
        <w:tab/>
        <w:t xml:space="preserve">32015 D 2279: Komisjoni rakendusotsus (EL) 2015/2279, 4. detsember 2015, millega lubatakse kooskõlas Euroopa Parlamendi ja nõukogu määrusega (EÜ) nr 1829/2003 lasta turule geneetiliselt muundatud maisi NK603 × T25 (MON-ØØ6Ø3-6 × ACS-ZMØØ3-2) sisaldavad, sellest koosnevad või sellest valmistatud tooted (ELT L 322, 8.12.2015, lk 58), muudetud järgmis(t)e õigusakti(de)ga: </w:t>
      </w:r>
    </w:p>
    <w:p w14:paraId="3F254580" w14:textId="77777777" w:rsidR="00841F3B" w:rsidRPr="00322347" w:rsidRDefault="00841F3B" w:rsidP="00841F3B">
      <w:pPr>
        <w:ind w:left="567" w:hanging="567"/>
        <w:rPr>
          <w:noProof/>
          <w:szCs w:val="24"/>
        </w:rPr>
      </w:pPr>
    </w:p>
    <w:p w14:paraId="13E80629"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47411162" w14:textId="77777777" w:rsidR="00841F3B" w:rsidRPr="00322347" w:rsidRDefault="00841F3B" w:rsidP="00841F3B">
      <w:pPr>
        <w:ind w:left="1134" w:hanging="567"/>
        <w:rPr>
          <w:noProof/>
          <w:szCs w:val="24"/>
        </w:rPr>
      </w:pPr>
    </w:p>
    <w:p w14:paraId="2644C92D"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302FE59C" w14:textId="77777777" w:rsidR="008744B4" w:rsidRPr="00322347" w:rsidRDefault="008744B4" w:rsidP="00841F3B">
      <w:pPr>
        <w:rPr>
          <w:noProof/>
          <w:szCs w:val="24"/>
        </w:rPr>
      </w:pPr>
    </w:p>
    <w:p w14:paraId="626F2AD5" w14:textId="77777777" w:rsidR="008744B4" w:rsidRPr="00322347" w:rsidRDefault="008744B4" w:rsidP="008744B4">
      <w:pPr>
        <w:rPr>
          <w:noProof/>
        </w:rPr>
      </w:pPr>
      <w:r w:rsidRPr="00322347">
        <w:rPr>
          <w:noProof/>
        </w:rPr>
        <w:br w:type="page"/>
      </w:r>
    </w:p>
    <w:p w14:paraId="27B66680" w14:textId="5DCB1680" w:rsidR="00841F3B" w:rsidRPr="00322347" w:rsidRDefault="00841F3B" w:rsidP="00841F3B">
      <w:pPr>
        <w:ind w:left="567" w:hanging="567"/>
        <w:rPr>
          <w:noProof/>
          <w:szCs w:val="24"/>
        </w:rPr>
      </w:pPr>
      <w:r w:rsidRPr="00322347">
        <w:rPr>
          <w:noProof/>
        </w:rPr>
        <w:t>55.</w:t>
      </w:r>
      <w:r w:rsidRPr="00322347">
        <w:rPr>
          <w:noProof/>
        </w:rPr>
        <w:tab/>
        <w:t>32015 D 2281: Komisjoni rakendusotsus (EL) 2015/2281, 4. detsember 2015, millega lubatakse lasta turule geneetiliselt muundatud maisi MON 87427 (MON-87427-7) sisaldavaid, sellest koosnevaid või sellest valmistatud tooteid vastavalt Euroopa Parlamendi ja nõukogu määrusele (EÜ) nr 1829/2003 (ELT L 322, 8.12.2015, lk 67), muudetud järgmis(t)e õigusakti(de)ga:</w:t>
      </w:r>
    </w:p>
    <w:p w14:paraId="1B870A34" w14:textId="77777777" w:rsidR="00841F3B" w:rsidRPr="00322347" w:rsidRDefault="00841F3B" w:rsidP="00841F3B">
      <w:pPr>
        <w:ind w:left="567" w:hanging="567"/>
        <w:rPr>
          <w:noProof/>
          <w:szCs w:val="24"/>
        </w:rPr>
      </w:pPr>
    </w:p>
    <w:p w14:paraId="269F2E3B"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43BD4FE5" w14:textId="77777777" w:rsidR="00841F3B" w:rsidRPr="00322347" w:rsidRDefault="00841F3B" w:rsidP="00841F3B">
      <w:pPr>
        <w:ind w:left="567" w:hanging="567"/>
        <w:rPr>
          <w:noProof/>
          <w:szCs w:val="24"/>
        </w:rPr>
      </w:pPr>
    </w:p>
    <w:p w14:paraId="50AEE273"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603242F2" w14:textId="77777777" w:rsidR="00841F3B" w:rsidRPr="00322347" w:rsidRDefault="00841F3B" w:rsidP="00841F3B">
      <w:pPr>
        <w:rPr>
          <w:noProof/>
          <w:szCs w:val="24"/>
        </w:rPr>
      </w:pPr>
    </w:p>
    <w:p w14:paraId="033F30B5" w14:textId="77777777" w:rsidR="00841F3B" w:rsidRPr="00322347" w:rsidRDefault="00841F3B" w:rsidP="00841F3B">
      <w:pPr>
        <w:ind w:left="567" w:hanging="567"/>
        <w:rPr>
          <w:noProof/>
          <w:szCs w:val="24"/>
        </w:rPr>
      </w:pPr>
      <w:r w:rsidRPr="00322347">
        <w:rPr>
          <w:noProof/>
        </w:rPr>
        <w:t>56.</w:t>
      </w:r>
      <w:r w:rsidRPr="00322347">
        <w:rPr>
          <w:noProof/>
        </w:rPr>
        <w:tab/>
        <w:t>32016 D 0087: Komisjoni rakendusotsus (EL) 2016/87, 22. jaanuar 2016, millega kõrvaldatakse turult MON 863 (MON-ØØ863-5) põhised olemasolevad tooted ning tunnistatakse kehtetuks otsused 2010/139/EL, 2010/140/EL ja 2010/141/EL, millega lubatakse kooskõlas Euroopa Parlamendi ja nõukogu määrusega (EÜ) nr 1829/2003 lasta turule geneetiliselt muundatud maisi MON863 × MON810 × NK603 (MON-ØØ863-5 × MON-ØØ81Ø-6 × MON-ØØ6Ø3-6), MON863 × MON810 (MON-ØØ863-5 × MON-ØØ81Ø-6) ja MON863 × NK603 (MON-ØØ863-5 × MON-ØØ6Ø3-6) sisaldavaid, neist koosnevaid või neist valmistatud tooteid (ELT L 17, 26.1.2016, lk 14).</w:t>
      </w:r>
    </w:p>
    <w:p w14:paraId="2A3C4DB9" w14:textId="77777777" w:rsidR="00841F3B" w:rsidRPr="00322347" w:rsidRDefault="00841F3B" w:rsidP="00841F3B">
      <w:pPr>
        <w:rPr>
          <w:noProof/>
          <w:szCs w:val="24"/>
        </w:rPr>
      </w:pPr>
    </w:p>
    <w:p w14:paraId="667E6E00" w14:textId="77777777" w:rsidR="00841F3B" w:rsidRPr="00322347" w:rsidRDefault="00841F3B" w:rsidP="00841F3B">
      <w:pPr>
        <w:ind w:left="567" w:hanging="567"/>
        <w:rPr>
          <w:noProof/>
          <w:szCs w:val="24"/>
        </w:rPr>
      </w:pPr>
      <w:r w:rsidRPr="00322347">
        <w:rPr>
          <w:noProof/>
        </w:rPr>
        <w:t>57.</w:t>
      </w:r>
      <w:r w:rsidRPr="00322347">
        <w:rPr>
          <w:noProof/>
        </w:rPr>
        <w:tab/>
        <w:t>32016 D 1215: Komisjoni rakendusotsus (EL) 2016/1215, 22. juuli 2016, millega lubatakse turule lasta geneetiliselt muundatud sojauba FG72 (MST-FGØ72-2) sisaldavaid, sellest koosnevaid või sellest valmistatud tooteid vastavalt Euroopa Parlamendi ja nõukogu määrusele (EÜ) nr 1829/2003 (ELT L 199, 26.7.2016, lk 16).</w:t>
      </w:r>
    </w:p>
    <w:p w14:paraId="6E285AB0" w14:textId="77777777" w:rsidR="008744B4" w:rsidRPr="00322347" w:rsidRDefault="008744B4" w:rsidP="00841F3B">
      <w:pPr>
        <w:rPr>
          <w:noProof/>
          <w:szCs w:val="24"/>
        </w:rPr>
      </w:pPr>
    </w:p>
    <w:p w14:paraId="3F283C2B" w14:textId="77777777" w:rsidR="008744B4" w:rsidRPr="00322347" w:rsidRDefault="008744B4" w:rsidP="008744B4">
      <w:pPr>
        <w:rPr>
          <w:noProof/>
        </w:rPr>
      </w:pPr>
      <w:r w:rsidRPr="00322347">
        <w:rPr>
          <w:noProof/>
        </w:rPr>
        <w:br w:type="page"/>
      </w:r>
    </w:p>
    <w:p w14:paraId="45DAB2F5" w14:textId="05992314" w:rsidR="00841F3B" w:rsidRPr="00322347" w:rsidRDefault="00841F3B" w:rsidP="00841F3B">
      <w:pPr>
        <w:ind w:left="567" w:hanging="567"/>
        <w:rPr>
          <w:noProof/>
          <w:szCs w:val="24"/>
        </w:rPr>
      </w:pPr>
      <w:r w:rsidRPr="00322347">
        <w:rPr>
          <w:noProof/>
        </w:rPr>
        <w:t>58.</w:t>
      </w:r>
      <w:r w:rsidRPr="00322347">
        <w:rPr>
          <w:noProof/>
        </w:rPr>
        <w:tab/>
        <w:t xml:space="preserve">32016 D 1216: Komisjoni rakendusotsus (EL) 2016/1216, 22. juuli 2016, millega lubatakse turule lasta geneetiliselt muundatud sojauba MON 87708 × MON 89788 (MON-877Ø8-9 × MON-89788-1) sisaldavaid, sellest koosnevaid või sellest valmistatud tooteid vastavalt Euroopa Parlamendi ja nõukogu määrusele (EÜ) nr 1829/2003 (ELT L 199, 26.7.2016, lk 22), muudetud järgmis(t)e õigusakti(de)ga: </w:t>
      </w:r>
    </w:p>
    <w:p w14:paraId="72104BC6" w14:textId="77777777" w:rsidR="00841F3B" w:rsidRPr="00322347" w:rsidRDefault="00841F3B" w:rsidP="00841F3B">
      <w:pPr>
        <w:ind w:left="567" w:hanging="567"/>
        <w:rPr>
          <w:noProof/>
          <w:szCs w:val="24"/>
        </w:rPr>
      </w:pPr>
    </w:p>
    <w:p w14:paraId="7637E4E9"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5955B3C2" w14:textId="77777777" w:rsidR="00841F3B" w:rsidRPr="00322347" w:rsidRDefault="00841F3B" w:rsidP="00841F3B">
      <w:pPr>
        <w:ind w:left="567" w:hanging="567"/>
        <w:rPr>
          <w:noProof/>
          <w:szCs w:val="24"/>
        </w:rPr>
      </w:pPr>
    </w:p>
    <w:p w14:paraId="47DDEFB8"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2842424F" w14:textId="77777777" w:rsidR="00841F3B" w:rsidRPr="00322347" w:rsidRDefault="00841F3B" w:rsidP="00841F3B">
      <w:pPr>
        <w:rPr>
          <w:noProof/>
          <w:szCs w:val="24"/>
        </w:rPr>
      </w:pPr>
    </w:p>
    <w:p w14:paraId="10F689B9" w14:textId="77777777" w:rsidR="00841F3B" w:rsidRPr="00322347" w:rsidRDefault="00841F3B" w:rsidP="00841F3B">
      <w:pPr>
        <w:ind w:left="567" w:hanging="567"/>
        <w:rPr>
          <w:noProof/>
          <w:szCs w:val="24"/>
        </w:rPr>
      </w:pPr>
      <w:r w:rsidRPr="00322347">
        <w:rPr>
          <w:noProof/>
        </w:rPr>
        <w:t>59.</w:t>
      </w:r>
      <w:r w:rsidRPr="00322347">
        <w:rPr>
          <w:noProof/>
        </w:rPr>
        <w:tab/>
        <w:t xml:space="preserve">32016 D 1217: Komisjoni rakendusotsus (EL) 2016/1217, 22. juuli 2016, millega lubatakse turule lasta geneetiliselt muundatud sojauba MON 87705 × MON 89788 (MON-877Ø5-6 × MON-89788-1) sisaldavaid, sellest koosnevaid või sellest valmistatud tooteid vastavalt Euroopa Parlamendi ja nõukogu määrusele (EÜ) nr 1829/2003 (ELT L 199, 26.7.2016, lk 28), muudetud järgmis(t)e õigusakti(de)ga: </w:t>
      </w:r>
    </w:p>
    <w:p w14:paraId="5D0E3A73" w14:textId="77777777" w:rsidR="00841F3B" w:rsidRPr="00322347" w:rsidRDefault="00841F3B" w:rsidP="00841F3B">
      <w:pPr>
        <w:ind w:left="567" w:hanging="567"/>
        <w:rPr>
          <w:noProof/>
          <w:szCs w:val="24"/>
        </w:rPr>
      </w:pPr>
    </w:p>
    <w:p w14:paraId="05E5291E"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4367277C" w14:textId="77777777" w:rsidR="00841F3B" w:rsidRPr="00322347" w:rsidRDefault="00841F3B" w:rsidP="00841F3B">
      <w:pPr>
        <w:ind w:left="567" w:hanging="567"/>
        <w:rPr>
          <w:noProof/>
          <w:szCs w:val="24"/>
        </w:rPr>
      </w:pPr>
    </w:p>
    <w:p w14:paraId="676293BD"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07E3563B" w14:textId="77777777" w:rsidR="008744B4" w:rsidRPr="00322347" w:rsidRDefault="008744B4" w:rsidP="00841F3B">
      <w:pPr>
        <w:rPr>
          <w:noProof/>
          <w:szCs w:val="24"/>
        </w:rPr>
      </w:pPr>
    </w:p>
    <w:p w14:paraId="58B48AB5" w14:textId="77777777" w:rsidR="008744B4" w:rsidRPr="00322347" w:rsidRDefault="008744B4" w:rsidP="008744B4">
      <w:pPr>
        <w:rPr>
          <w:noProof/>
        </w:rPr>
      </w:pPr>
      <w:r w:rsidRPr="00322347">
        <w:rPr>
          <w:noProof/>
        </w:rPr>
        <w:br w:type="page"/>
      </w:r>
    </w:p>
    <w:p w14:paraId="4EFAE468" w14:textId="213A372B" w:rsidR="00841F3B" w:rsidRPr="00322347" w:rsidRDefault="00841F3B" w:rsidP="00841F3B">
      <w:pPr>
        <w:ind w:left="567" w:hanging="567"/>
        <w:rPr>
          <w:noProof/>
          <w:szCs w:val="24"/>
        </w:rPr>
      </w:pPr>
      <w:r w:rsidRPr="00322347">
        <w:rPr>
          <w:noProof/>
        </w:rPr>
        <w:t>60.</w:t>
      </w:r>
      <w:r w:rsidRPr="00322347">
        <w:rPr>
          <w:noProof/>
        </w:rPr>
        <w:tab/>
        <w:t xml:space="preserve">32016 D 1685: Komisjoni rakendusotsus (EL) 2016/1685, 16. september 2016, millega lubatakse lasta turule tooteid, mis sisaldavad geneetiliselt muundatud maisi Bt11 × MIR162 × MIR604 × GA21, samuti geneetiliselt muundatud maisi, milles on kombineeritud kaks või kolm Bt11, MIR162, MIR604 või GA21 transformatsioonidest, ja neist GMOdest koosnevaid või valmistatud tooteid ning tunnistatakse kehtetuks otsused 2010/426/EL, 2011/892/EL, 2011/893/EL ja 2011/894/EL (ELT L 254, 20.9.2016, lk 22), muudetud järgmis(t)e õigusakti(de)ga: </w:t>
      </w:r>
    </w:p>
    <w:p w14:paraId="0A1949C5" w14:textId="77777777" w:rsidR="00841F3B" w:rsidRPr="00322347" w:rsidRDefault="00841F3B" w:rsidP="00841F3B">
      <w:pPr>
        <w:rPr>
          <w:noProof/>
          <w:szCs w:val="24"/>
        </w:rPr>
      </w:pPr>
    </w:p>
    <w:p w14:paraId="072FB1D5" w14:textId="77777777" w:rsidR="00841F3B" w:rsidRPr="00322347" w:rsidRDefault="00841F3B" w:rsidP="00841F3B">
      <w:pPr>
        <w:ind w:left="1134" w:hanging="567"/>
        <w:rPr>
          <w:noProof/>
          <w:szCs w:val="24"/>
        </w:rPr>
      </w:pPr>
      <w:r w:rsidRPr="00322347">
        <w:rPr>
          <w:noProof/>
        </w:rPr>
        <w:t>–</w:t>
      </w:r>
      <w:r w:rsidRPr="00322347">
        <w:rPr>
          <w:noProof/>
        </w:rPr>
        <w:tab/>
        <w:t>32019 D 0060: Komisjoni rakendusotsus (EL) 2019/60, 11. jaanuar 2019 (ELT L 12, 15.1.2019, lk 31).</w:t>
      </w:r>
    </w:p>
    <w:p w14:paraId="4BC5F2BF" w14:textId="77777777" w:rsidR="00841F3B" w:rsidRPr="00322347" w:rsidRDefault="00841F3B" w:rsidP="00841F3B">
      <w:pPr>
        <w:rPr>
          <w:noProof/>
          <w:szCs w:val="24"/>
        </w:rPr>
      </w:pPr>
    </w:p>
    <w:p w14:paraId="03FE7656" w14:textId="77777777" w:rsidR="00841F3B" w:rsidRPr="00322347" w:rsidRDefault="00841F3B" w:rsidP="00841F3B">
      <w:pPr>
        <w:ind w:left="567" w:hanging="567"/>
        <w:rPr>
          <w:noProof/>
          <w:szCs w:val="24"/>
        </w:rPr>
      </w:pPr>
      <w:r w:rsidRPr="00322347">
        <w:rPr>
          <w:noProof/>
        </w:rPr>
        <w:t>61.</w:t>
      </w:r>
      <w:r w:rsidRPr="00322347">
        <w:rPr>
          <w:noProof/>
        </w:rPr>
        <w:tab/>
        <w:t xml:space="preserve">32017 D 1207: Komisjoni rakendusotsus (EL) 2017/1207, 4. juuli 2017, millega lubatakse kooskõlas Euroopa Parlamendi ja nõukogu määrusega (EÜ) nr 1829/2003 lasta turule geneetiliselt muundatud maisi MON 810 (MON-ØØ81Ø-6) sisaldavaid, sellest koosnevaid või sellest toodetud tooteid (ELT L 173, 6.7.2017, lk 18), muudetud järgmis(t)e õigusakti(de)ga: </w:t>
      </w:r>
    </w:p>
    <w:p w14:paraId="540E78C3" w14:textId="77777777" w:rsidR="00841F3B" w:rsidRPr="00322347" w:rsidRDefault="00841F3B" w:rsidP="00841F3B">
      <w:pPr>
        <w:rPr>
          <w:noProof/>
          <w:szCs w:val="24"/>
        </w:rPr>
      </w:pPr>
    </w:p>
    <w:p w14:paraId="4A3BC188"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717C5F70" w14:textId="77777777" w:rsidR="00841F3B" w:rsidRPr="00322347" w:rsidRDefault="00841F3B" w:rsidP="00841F3B">
      <w:pPr>
        <w:ind w:left="567" w:hanging="567"/>
        <w:rPr>
          <w:noProof/>
          <w:szCs w:val="24"/>
        </w:rPr>
      </w:pPr>
    </w:p>
    <w:p w14:paraId="4B662E25"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2A050EFE" w14:textId="77777777" w:rsidR="00841F3B" w:rsidRPr="00322347" w:rsidRDefault="00841F3B" w:rsidP="00841F3B">
      <w:pPr>
        <w:rPr>
          <w:noProof/>
          <w:szCs w:val="24"/>
        </w:rPr>
      </w:pPr>
    </w:p>
    <w:p w14:paraId="1F1D000A" w14:textId="77777777" w:rsidR="00841F3B" w:rsidRPr="00322347" w:rsidRDefault="00841F3B" w:rsidP="00841F3B">
      <w:pPr>
        <w:ind w:left="567" w:hanging="567"/>
        <w:rPr>
          <w:noProof/>
          <w:szCs w:val="24"/>
        </w:rPr>
      </w:pPr>
      <w:r w:rsidRPr="00322347">
        <w:rPr>
          <w:noProof/>
        </w:rPr>
        <w:t>62.</w:t>
      </w:r>
      <w:r w:rsidRPr="00322347">
        <w:rPr>
          <w:noProof/>
        </w:rPr>
        <w:tab/>
        <w:t>32017 D 1208: Komisjoni rakendusotsus (EL) 2017/1208, 4. juuli 2017, millega lubatakse vastavalt Euroopa Parlamendi ja nõukogu määrusele (EÜ) nr 1829/2003 (geneetiliselt muundatud toidu ja sööda kohta) lasta turule geneetiliselt muundatud puuvilla GHB119 (BCS-GHØØ5-8) sisaldavaid, sellest koosnevaid või sellest toodetud tooteid (ELT L 173, 6.7.2017, lk 23).</w:t>
      </w:r>
    </w:p>
    <w:p w14:paraId="28149595" w14:textId="77777777" w:rsidR="008744B4" w:rsidRPr="00322347" w:rsidRDefault="008744B4" w:rsidP="00841F3B">
      <w:pPr>
        <w:rPr>
          <w:noProof/>
          <w:szCs w:val="24"/>
        </w:rPr>
      </w:pPr>
    </w:p>
    <w:p w14:paraId="04BA52CE" w14:textId="77777777" w:rsidR="008744B4" w:rsidRPr="00322347" w:rsidRDefault="008744B4" w:rsidP="008744B4">
      <w:pPr>
        <w:rPr>
          <w:noProof/>
        </w:rPr>
      </w:pPr>
      <w:r w:rsidRPr="00322347">
        <w:rPr>
          <w:noProof/>
        </w:rPr>
        <w:br w:type="page"/>
      </w:r>
    </w:p>
    <w:p w14:paraId="0A6F93F8" w14:textId="7B075677" w:rsidR="00841F3B" w:rsidRPr="00322347" w:rsidRDefault="00841F3B" w:rsidP="00841F3B">
      <w:pPr>
        <w:ind w:left="567" w:hanging="567"/>
        <w:rPr>
          <w:noProof/>
          <w:szCs w:val="24"/>
        </w:rPr>
      </w:pPr>
      <w:r w:rsidRPr="00322347">
        <w:rPr>
          <w:noProof/>
        </w:rPr>
        <w:t>63.</w:t>
      </w:r>
      <w:r w:rsidRPr="00322347">
        <w:rPr>
          <w:noProof/>
        </w:rPr>
        <w:tab/>
        <w:t>32017 D 1209: Komisjoni rakendusotsus (EL) 2017/1209, 4. juuli 2017, millega lubatakse vastavalt Euroopa Parlamendi ja nõukogu määrusele (EÜ) nr 1829/2003 geneetiliselt muundatud toidu ja sööda kohta lasta turule tooteid, mis sisaldavad geneetiliselt muundatud maisi Bt11 × 59122 × MIR604 × 1507 × GA21, samuti geneetiliselt muundatud maisi, milles on kombineeritud kaks, kolm või neli Bt11 × 59122 × MIR604 × 1507 × GA21 transformatsioonidest, ja neist GMOdest koosnevaid või valmistatud tooteid (ELT L 173, 6.7.2017, lk 28).</w:t>
      </w:r>
    </w:p>
    <w:p w14:paraId="758C3A00" w14:textId="77777777" w:rsidR="00841F3B" w:rsidRPr="00322347" w:rsidRDefault="00841F3B" w:rsidP="00841F3B">
      <w:pPr>
        <w:ind w:left="567" w:hanging="567"/>
        <w:rPr>
          <w:noProof/>
          <w:szCs w:val="24"/>
        </w:rPr>
      </w:pPr>
    </w:p>
    <w:p w14:paraId="1F9A18F3" w14:textId="77777777" w:rsidR="00841F3B" w:rsidRPr="00322347" w:rsidRDefault="00841F3B" w:rsidP="00841F3B">
      <w:pPr>
        <w:ind w:left="567" w:hanging="567"/>
        <w:rPr>
          <w:noProof/>
          <w:szCs w:val="24"/>
        </w:rPr>
      </w:pPr>
      <w:r w:rsidRPr="00322347">
        <w:rPr>
          <w:noProof/>
        </w:rPr>
        <w:t>64.</w:t>
      </w:r>
      <w:r w:rsidRPr="00322347">
        <w:rPr>
          <w:noProof/>
        </w:rPr>
        <w:tab/>
        <w:t xml:space="preserve">32017 D 1211: Komisjoni rakendusotsus (EL) 2017/1211, 4. juuli 2017, millega lubatakse kooskõlas Euroopa Parlamendi ja nõukogu määrusega (EÜ) nr 1829/2003 lasta turule geneetiliselt muundatud puuvilla 281–24-236 × 3006-210–23 × MON 88913 (DAS-24236-5×DAS-21Ø23-5×MON-88913-8) sisaldavaid, sellest koosnevaid või sellest toodetud tooteid (ELT L 173, 6.7.2017, lk 38), muudetud järgmis(t)e õigusakti(de)ga: </w:t>
      </w:r>
    </w:p>
    <w:p w14:paraId="75BBDAFF" w14:textId="77777777" w:rsidR="00841F3B" w:rsidRPr="00322347" w:rsidRDefault="00841F3B" w:rsidP="00841F3B">
      <w:pPr>
        <w:ind w:left="567" w:hanging="567"/>
        <w:rPr>
          <w:noProof/>
          <w:szCs w:val="24"/>
        </w:rPr>
      </w:pPr>
    </w:p>
    <w:p w14:paraId="42CD55BC" w14:textId="77777777" w:rsidR="00841F3B" w:rsidRPr="00322347" w:rsidRDefault="00841F3B" w:rsidP="00841F3B">
      <w:pPr>
        <w:ind w:left="1134" w:hanging="567"/>
        <w:rPr>
          <w:noProof/>
          <w:szCs w:val="24"/>
        </w:rPr>
      </w:pPr>
      <w:r w:rsidRPr="00322347">
        <w:rPr>
          <w:noProof/>
        </w:rPr>
        <w:t>–</w:t>
      </w:r>
      <w:r w:rsidRPr="00322347">
        <w:rPr>
          <w:noProof/>
        </w:rPr>
        <w:tab/>
        <w:t xml:space="preserve">32019 D 0239: Komisjoni rakendusotsus (EL) 2019/239, 6. veebruar 2019 (ELT L 39, 11.2.2019, lk 7), </w:t>
      </w:r>
    </w:p>
    <w:p w14:paraId="5A5ED2C1" w14:textId="77777777" w:rsidR="00841F3B" w:rsidRPr="00322347" w:rsidRDefault="00841F3B" w:rsidP="00841F3B">
      <w:pPr>
        <w:ind w:left="1134" w:hanging="567"/>
        <w:rPr>
          <w:noProof/>
          <w:szCs w:val="24"/>
        </w:rPr>
      </w:pPr>
    </w:p>
    <w:p w14:paraId="02C81E91" w14:textId="77777777" w:rsidR="00841F3B" w:rsidRPr="00322347" w:rsidRDefault="00841F3B" w:rsidP="00841F3B">
      <w:pPr>
        <w:ind w:left="1134" w:hanging="567"/>
        <w:rPr>
          <w:noProof/>
          <w:szCs w:val="24"/>
        </w:rPr>
      </w:pPr>
      <w:r w:rsidRPr="00322347">
        <w:rPr>
          <w:noProof/>
        </w:rPr>
        <w:t>–</w:t>
      </w:r>
      <w:r w:rsidRPr="00322347">
        <w:rPr>
          <w:noProof/>
        </w:rPr>
        <w:tab/>
        <w:t>32021 D 1161: Komisjoni rakendusotsus (EL) 2021/1161, 13. juuli 2021 (ELT L 252, 15.7.2021, lk 1).</w:t>
      </w:r>
    </w:p>
    <w:p w14:paraId="52495C18" w14:textId="77777777" w:rsidR="00841F3B" w:rsidRPr="00322347" w:rsidRDefault="00841F3B" w:rsidP="00841F3B">
      <w:pPr>
        <w:rPr>
          <w:noProof/>
          <w:szCs w:val="24"/>
        </w:rPr>
      </w:pPr>
    </w:p>
    <w:p w14:paraId="635EE022" w14:textId="77777777" w:rsidR="00841F3B" w:rsidRPr="00322347" w:rsidRDefault="00841F3B" w:rsidP="00841F3B">
      <w:pPr>
        <w:ind w:left="567" w:hanging="567"/>
        <w:rPr>
          <w:noProof/>
          <w:szCs w:val="24"/>
        </w:rPr>
      </w:pPr>
      <w:r w:rsidRPr="00322347">
        <w:rPr>
          <w:noProof/>
        </w:rPr>
        <w:t>65.</w:t>
      </w:r>
      <w:r w:rsidRPr="00322347">
        <w:rPr>
          <w:noProof/>
        </w:rPr>
        <w:tab/>
        <w:t xml:space="preserve">32017 D 1212: Komisjoni rakendusotsus (EL) 2017/1212, 4. juuli 2017, millega lubatakse vastavalt Euroopa Parlamendi ja nõukogu määrusele (EÜ) nr 1829/2003 (geneetiliselt muundatud toidu ja sööda kohta) lasta turule geneetiliselt muundatud maisi DAS-40278-9 sisaldavaid, sellest koosnevaid või sellest toodetud tooteid (ELT L 173, 6.7.2017, lk 43), muudetud järgmis(t)e õigusakti(de)ga: </w:t>
      </w:r>
    </w:p>
    <w:p w14:paraId="49C959E8" w14:textId="77777777" w:rsidR="00841F3B" w:rsidRPr="00322347" w:rsidRDefault="00841F3B" w:rsidP="00841F3B">
      <w:pPr>
        <w:ind w:left="567" w:hanging="567"/>
        <w:rPr>
          <w:noProof/>
          <w:szCs w:val="24"/>
        </w:rPr>
      </w:pPr>
    </w:p>
    <w:p w14:paraId="4C8B0627" w14:textId="77777777" w:rsidR="00841F3B" w:rsidRPr="00322347" w:rsidRDefault="00841F3B" w:rsidP="00841F3B">
      <w:pPr>
        <w:ind w:left="1134" w:hanging="567"/>
        <w:rPr>
          <w:noProof/>
          <w:szCs w:val="24"/>
        </w:rPr>
      </w:pPr>
      <w:r w:rsidRPr="00322347">
        <w:rPr>
          <w:noProof/>
        </w:rPr>
        <w:t>–</w:t>
      </w:r>
      <w:r w:rsidRPr="00322347">
        <w:rPr>
          <w:noProof/>
        </w:rPr>
        <w:tab/>
        <w:t>32019 D 0239: Komisjoni rakendusotsus (EL) 2019/239, 6. veebruar 2019 (ELT L 39, 11.2.2019, lk 7),</w:t>
      </w:r>
    </w:p>
    <w:p w14:paraId="34793D3B" w14:textId="77777777" w:rsidR="008744B4" w:rsidRPr="00322347" w:rsidRDefault="008744B4" w:rsidP="00841F3B">
      <w:pPr>
        <w:ind w:left="1134" w:hanging="567"/>
        <w:rPr>
          <w:noProof/>
          <w:szCs w:val="24"/>
        </w:rPr>
      </w:pPr>
    </w:p>
    <w:p w14:paraId="5FC98002" w14:textId="77777777" w:rsidR="008744B4" w:rsidRPr="00322347" w:rsidRDefault="008744B4" w:rsidP="008744B4">
      <w:pPr>
        <w:rPr>
          <w:noProof/>
        </w:rPr>
      </w:pPr>
      <w:r w:rsidRPr="00322347">
        <w:rPr>
          <w:noProof/>
        </w:rPr>
        <w:br w:type="page"/>
      </w:r>
    </w:p>
    <w:p w14:paraId="7F18C6B4" w14:textId="5040BFF7" w:rsidR="00841F3B" w:rsidRPr="00322347" w:rsidRDefault="00841F3B" w:rsidP="00841F3B">
      <w:pPr>
        <w:ind w:left="1134" w:hanging="567"/>
        <w:rPr>
          <w:noProof/>
          <w:szCs w:val="24"/>
        </w:rPr>
      </w:pPr>
      <w:r w:rsidRPr="00322347">
        <w:rPr>
          <w:noProof/>
        </w:rPr>
        <w:t>–</w:t>
      </w:r>
      <w:r w:rsidRPr="00322347">
        <w:rPr>
          <w:noProof/>
        </w:rPr>
        <w:tab/>
        <w:t>32021 D 1161: Komisjoni rakendusotsus (EL) 2021/1161, 13. juuli 2021 (ELT L 252, 15.7.2021, lk 1).</w:t>
      </w:r>
    </w:p>
    <w:p w14:paraId="748BF3E1" w14:textId="77777777" w:rsidR="00841F3B" w:rsidRPr="00322347" w:rsidRDefault="00841F3B" w:rsidP="00841F3B">
      <w:pPr>
        <w:rPr>
          <w:noProof/>
          <w:szCs w:val="24"/>
        </w:rPr>
      </w:pPr>
    </w:p>
    <w:p w14:paraId="3817EEC2" w14:textId="77777777" w:rsidR="00841F3B" w:rsidRPr="00322347" w:rsidRDefault="00841F3B" w:rsidP="00841F3B">
      <w:pPr>
        <w:ind w:left="567" w:hanging="567"/>
        <w:rPr>
          <w:noProof/>
          <w:szCs w:val="24"/>
        </w:rPr>
      </w:pPr>
      <w:r w:rsidRPr="00322347">
        <w:rPr>
          <w:noProof/>
        </w:rPr>
        <w:t>66.</w:t>
      </w:r>
      <w:r w:rsidRPr="00322347">
        <w:rPr>
          <w:noProof/>
        </w:rPr>
        <w:tab/>
        <w:t xml:space="preserve">32017 D 2448: Komisjoni rakendusotsus (EL) 2017/2448, 21. detsember 2017, millega lubatakse vastavalt Euroopa Parlamendi ja nõukogu määrusele (EÜ) nr 1829/2003 (geneetiliselt muundatud toidu ja sööda kohta) lasta turule geneetiliselt muundatud sojauba 305423 × 40-3-2 (DP-3Ø5423-1 × MON-Ø4Ø32-6) sisaldavaid, sellest koosnevaid või sellest toodetud tooteid (ELT L 346, 28.12.2017, lk 6), muudetud järgmis(t)e õigusakti(de)ga: </w:t>
      </w:r>
    </w:p>
    <w:p w14:paraId="092F513C" w14:textId="77777777" w:rsidR="00841F3B" w:rsidRPr="00322347" w:rsidRDefault="00841F3B" w:rsidP="00841F3B">
      <w:pPr>
        <w:rPr>
          <w:noProof/>
          <w:szCs w:val="24"/>
        </w:rPr>
      </w:pPr>
    </w:p>
    <w:p w14:paraId="774C2C95" w14:textId="77777777" w:rsidR="00841F3B" w:rsidRPr="00322347" w:rsidRDefault="00841F3B" w:rsidP="00841F3B">
      <w:pPr>
        <w:ind w:left="1134" w:hanging="567"/>
        <w:rPr>
          <w:noProof/>
          <w:szCs w:val="24"/>
        </w:rPr>
      </w:pPr>
      <w:r w:rsidRPr="00322347">
        <w:rPr>
          <w:noProof/>
        </w:rPr>
        <w:t>–</w:t>
      </w:r>
      <w:r w:rsidRPr="00322347">
        <w:rPr>
          <w:noProof/>
        </w:rPr>
        <w:tab/>
        <w:t>32022 D 0325: Komisjoni rakendusotsus (EL) 2022/325, 24. veebruar 2022 (ELT L 55, 28.2.2022, lk 70).</w:t>
      </w:r>
    </w:p>
    <w:p w14:paraId="40573C67" w14:textId="77777777" w:rsidR="00841F3B" w:rsidRPr="00322347" w:rsidRDefault="00841F3B" w:rsidP="00841F3B">
      <w:pPr>
        <w:rPr>
          <w:noProof/>
          <w:szCs w:val="24"/>
        </w:rPr>
      </w:pPr>
    </w:p>
    <w:p w14:paraId="6DB50106" w14:textId="77777777" w:rsidR="00841F3B" w:rsidRPr="00322347" w:rsidRDefault="00841F3B" w:rsidP="00841F3B">
      <w:pPr>
        <w:ind w:left="567" w:hanging="567"/>
        <w:rPr>
          <w:noProof/>
          <w:szCs w:val="24"/>
        </w:rPr>
      </w:pPr>
      <w:r w:rsidRPr="00322347">
        <w:rPr>
          <w:noProof/>
        </w:rPr>
        <w:t>67.</w:t>
      </w:r>
      <w:r w:rsidRPr="00322347">
        <w:rPr>
          <w:noProof/>
        </w:rPr>
        <w:tab/>
        <w:t xml:space="preserve">32017 D 2449: Komisjoni rakendusotsus (EL) 2017/2449, 21. detsember 2017, millega lubatakse vastavalt Euroopa Parlamendi ja nõukogu määrusele (EÜ) nr 1829/2003 (geneetiliselt muundatud toidu ja sööda kohta) lasta turule geneetiliselt muundatud sojauba DAS-68416-4 sisaldavaid, sellest koosnevaid või sellest toodetud tooteid (ELT L 346, 28.12.2017, lk 12), muudetud järgmis(t)e õigusakti(de)ga: </w:t>
      </w:r>
    </w:p>
    <w:p w14:paraId="53F53991" w14:textId="77777777" w:rsidR="00841F3B" w:rsidRPr="00322347" w:rsidRDefault="00841F3B" w:rsidP="00841F3B">
      <w:pPr>
        <w:rPr>
          <w:noProof/>
          <w:szCs w:val="24"/>
        </w:rPr>
      </w:pPr>
    </w:p>
    <w:p w14:paraId="01AE4938" w14:textId="77777777" w:rsidR="00841F3B" w:rsidRPr="00322347" w:rsidRDefault="00841F3B" w:rsidP="00841F3B">
      <w:pPr>
        <w:ind w:left="1134" w:hanging="567"/>
        <w:rPr>
          <w:noProof/>
          <w:szCs w:val="24"/>
        </w:rPr>
      </w:pPr>
      <w:r w:rsidRPr="00322347">
        <w:rPr>
          <w:noProof/>
        </w:rPr>
        <w:t>–</w:t>
      </w:r>
      <w:r w:rsidRPr="00322347">
        <w:rPr>
          <w:noProof/>
        </w:rPr>
        <w:tab/>
        <w:t>32019 D 0239: Komisjoni rakendusotsus (EL) 2019/239, 6. veebruar 2019 (ELT L 39, 11.2.2019, lk 7),</w:t>
      </w:r>
    </w:p>
    <w:p w14:paraId="163B9F25" w14:textId="77777777" w:rsidR="00841F3B" w:rsidRPr="00322347" w:rsidRDefault="00841F3B" w:rsidP="00841F3B">
      <w:pPr>
        <w:ind w:left="1134" w:hanging="567"/>
        <w:rPr>
          <w:noProof/>
          <w:szCs w:val="24"/>
        </w:rPr>
      </w:pPr>
    </w:p>
    <w:p w14:paraId="085511F5" w14:textId="77777777" w:rsidR="00841F3B" w:rsidRPr="00322347" w:rsidRDefault="00841F3B" w:rsidP="00841F3B">
      <w:pPr>
        <w:ind w:left="1134" w:hanging="567"/>
        <w:rPr>
          <w:noProof/>
          <w:szCs w:val="24"/>
        </w:rPr>
      </w:pPr>
      <w:r w:rsidRPr="00322347">
        <w:rPr>
          <w:noProof/>
        </w:rPr>
        <w:t>–</w:t>
      </w:r>
      <w:r w:rsidRPr="00322347">
        <w:rPr>
          <w:noProof/>
        </w:rPr>
        <w:tab/>
        <w:t>32021 D 1161: Komisjoni rakendusotsus (EL) 2021/1161, 13. juuli 2021 (ELT L 252, 15.7.2021, lk 1).</w:t>
      </w:r>
    </w:p>
    <w:p w14:paraId="21BDD42B" w14:textId="77777777" w:rsidR="008744B4" w:rsidRPr="00322347" w:rsidRDefault="008744B4" w:rsidP="00841F3B">
      <w:pPr>
        <w:rPr>
          <w:noProof/>
          <w:szCs w:val="24"/>
        </w:rPr>
      </w:pPr>
    </w:p>
    <w:p w14:paraId="1B4890C5" w14:textId="77777777" w:rsidR="008744B4" w:rsidRPr="00322347" w:rsidRDefault="008744B4" w:rsidP="008744B4">
      <w:pPr>
        <w:rPr>
          <w:noProof/>
        </w:rPr>
      </w:pPr>
      <w:r w:rsidRPr="00322347">
        <w:rPr>
          <w:noProof/>
        </w:rPr>
        <w:br w:type="page"/>
      </w:r>
    </w:p>
    <w:p w14:paraId="0242E505" w14:textId="49E6933B" w:rsidR="00841F3B" w:rsidRPr="00322347" w:rsidRDefault="00841F3B" w:rsidP="00841F3B">
      <w:pPr>
        <w:ind w:left="567" w:hanging="567"/>
        <w:rPr>
          <w:noProof/>
          <w:szCs w:val="24"/>
        </w:rPr>
      </w:pPr>
      <w:r w:rsidRPr="00322347">
        <w:rPr>
          <w:noProof/>
        </w:rPr>
        <w:t>68.</w:t>
      </w:r>
      <w:r w:rsidRPr="00322347">
        <w:rPr>
          <w:noProof/>
        </w:rPr>
        <w:tab/>
        <w:t xml:space="preserve">32017 D 2450: Komisjoni rakendusotsus (EL) 2017/2450, 21. detsember 2017, millega lubatakse vastavalt Euroopa Parlamendi ja nõukogu määrusele (EÜ) nr 1829/2003 (geneetiliselt muundatud toidu ja sööda kohta) lasta turule geneetiliselt muundatud sojauba DAS-44406-6 sisaldavaid, sellest koosnevaid või sellest toodetud tooteid (ELT L 346, 28.12.2017, lk 16), muudetud järgmis(t)e õigusakti(de)ga: </w:t>
      </w:r>
    </w:p>
    <w:p w14:paraId="5B58A3C4" w14:textId="77777777" w:rsidR="00841F3B" w:rsidRPr="00322347" w:rsidRDefault="00841F3B" w:rsidP="00841F3B">
      <w:pPr>
        <w:rPr>
          <w:noProof/>
          <w:szCs w:val="24"/>
        </w:rPr>
      </w:pPr>
    </w:p>
    <w:p w14:paraId="728F83D3" w14:textId="77777777" w:rsidR="00841F3B" w:rsidRPr="00322347" w:rsidRDefault="00841F3B" w:rsidP="00841F3B">
      <w:pPr>
        <w:ind w:left="1134" w:hanging="567"/>
        <w:rPr>
          <w:noProof/>
          <w:szCs w:val="24"/>
        </w:rPr>
      </w:pPr>
      <w:r w:rsidRPr="00322347">
        <w:rPr>
          <w:noProof/>
        </w:rPr>
        <w:t>–</w:t>
      </w:r>
      <w:r w:rsidRPr="00322347">
        <w:rPr>
          <w:noProof/>
        </w:rPr>
        <w:tab/>
        <w:t>32019 D 0239: Komisjoni rakendusotsus (EL) 2019/239, 6. veebruar 2019 (ELT L 39, 11.2.2019, lk 7),</w:t>
      </w:r>
    </w:p>
    <w:p w14:paraId="06C11C88" w14:textId="77777777" w:rsidR="00841F3B" w:rsidRPr="00322347" w:rsidRDefault="00841F3B" w:rsidP="00841F3B">
      <w:pPr>
        <w:ind w:left="1134" w:hanging="567"/>
        <w:rPr>
          <w:noProof/>
          <w:szCs w:val="24"/>
        </w:rPr>
      </w:pPr>
    </w:p>
    <w:p w14:paraId="39705005" w14:textId="77777777" w:rsidR="00841F3B" w:rsidRPr="00322347" w:rsidRDefault="00841F3B" w:rsidP="00841F3B">
      <w:pPr>
        <w:ind w:left="1134" w:hanging="567"/>
        <w:rPr>
          <w:noProof/>
          <w:szCs w:val="24"/>
        </w:rPr>
      </w:pPr>
      <w:r w:rsidRPr="00322347">
        <w:rPr>
          <w:noProof/>
        </w:rPr>
        <w:t>–</w:t>
      </w:r>
      <w:r w:rsidRPr="00322347">
        <w:rPr>
          <w:noProof/>
        </w:rPr>
        <w:tab/>
        <w:t>32021 D 1185: Komisjoni rakendusotsus (EL) 2021/1185, 13. juuli 2021 (ELT L 257, 19.7.2021, lk 3).</w:t>
      </w:r>
    </w:p>
    <w:p w14:paraId="24BA95A7" w14:textId="77777777" w:rsidR="00841F3B" w:rsidRPr="00322347" w:rsidRDefault="00841F3B" w:rsidP="00841F3B">
      <w:pPr>
        <w:rPr>
          <w:noProof/>
          <w:szCs w:val="24"/>
        </w:rPr>
      </w:pPr>
    </w:p>
    <w:p w14:paraId="250BE63C" w14:textId="77777777" w:rsidR="00841F3B" w:rsidRPr="00322347" w:rsidRDefault="00841F3B" w:rsidP="00841F3B">
      <w:pPr>
        <w:ind w:left="567" w:hanging="567"/>
        <w:rPr>
          <w:noProof/>
          <w:szCs w:val="24"/>
        </w:rPr>
      </w:pPr>
      <w:r w:rsidRPr="00322347">
        <w:rPr>
          <w:noProof/>
        </w:rPr>
        <w:t>69.</w:t>
      </w:r>
      <w:r w:rsidRPr="00322347">
        <w:rPr>
          <w:noProof/>
        </w:rPr>
        <w:tab/>
        <w:t>32017 D 2451: Komisjoni rakendusotsus (EL) 2017/2451, 21. detsember 2017, millega lubatakse vastavalt Euroopa Parlamendi ja nõukogu määrusele (EÜ) nr 1829/2003 (geneetiliselt muundatud toidu ja sööda kohta) lasta turule geneetiliselt muundatud sojauba FG72 × A5547-127 sisaldavaid, sellest koosnevaid või sellest toodetud tooteid (ELT L 346, 28.12.2017, lk 20).</w:t>
      </w:r>
    </w:p>
    <w:p w14:paraId="548C58F9" w14:textId="77777777" w:rsidR="00841F3B" w:rsidRPr="00322347" w:rsidRDefault="00841F3B" w:rsidP="00841F3B">
      <w:pPr>
        <w:rPr>
          <w:noProof/>
          <w:szCs w:val="24"/>
        </w:rPr>
      </w:pPr>
    </w:p>
    <w:p w14:paraId="273E25BF" w14:textId="77777777" w:rsidR="00841F3B" w:rsidRPr="00322347" w:rsidRDefault="00841F3B" w:rsidP="00841F3B">
      <w:pPr>
        <w:ind w:left="567" w:hanging="567"/>
        <w:rPr>
          <w:noProof/>
          <w:szCs w:val="24"/>
        </w:rPr>
      </w:pPr>
      <w:r w:rsidRPr="00322347">
        <w:rPr>
          <w:noProof/>
        </w:rPr>
        <w:t>70.</w:t>
      </w:r>
      <w:r w:rsidRPr="00322347">
        <w:rPr>
          <w:noProof/>
        </w:rPr>
        <w:tab/>
        <w:t xml:space="preserve">32017 D 2452: Komisjoni rakendusotsus (EL) 2017/2452, 21. detsember 2017, millega pikendatakse geneetiliselt muundatud maisi 1507 (DAS-Ø15Ø7-1) sisaldavate, sellest koosnevate või sellest toodetud kaupade turulelaskmise luba vastavalt Euroopa Parlamendi ja nõukogu määrusele (EÜ) nr 1829/2003 (ELT L 346, 28.12.2017, lk 25), muudetud järgmis(t)e õigusakti(de)ga: </w:t>
      </w:r>
    </w:p>
    <w:p w14:paraId="163AC956" w14:textId="77777777" w:rsidR="00841F3B" w:rsidRPr="00322347" w:rsidRDefault="00841F3B" w:rsidP="00841F3B">
      <w:pPr>
        <w:rPr>
          <w:noProof/>
          <w:szCs w:val="24"/>
        </w:rPr>
      </w:pPr>
    </w:p>
    <w:p w14:paraId="684A9D84" w14:textId="77777777" w:rsidR="00841F3B" w:rsidRPr="00322347" w:rsidRDefault="00841F3B" w:rsidP="00841F3B">
      <w:pPr>
        <w:ind w:left="1134" w:hanging="567"/>
        <w:rPr>
          <w:noProof/>
          <w:szCs w:val="24"/>
        </w:rPr>
      </w:pPr>
      <w:r w:rsidRPr="00322347">
        <w:rPr>
          <w:noProof/>
        </w:rPr>
        <w:t>–</w:t>
      </w:r>
      <w:r w:rsidRPr="00322347">
        <w:rPr>
          <w:noProof/>
        </w:rPr>
        <w:tab/>
        <w:t>32019 D 0241: Komisjoni rakendusotsus (EL) 2019/241, 6. veebruar 2019 (ELT L 39, 11.2.2019, lk 14),</w:t>
      </w:r>
    </w:p>
    <w:p w14:paraId="6B0007DC" w14:textId="77777777" w:rsidR="008744B4" w:rsidRPr="00322347" w:rsidRDefault="008744B4" w:rsidP="00841F3B">
      <w:pPr>
        <w:ind w:left="1134" w:hanging="567"/>
        <w:rPr>
          <w:noProof/>
          <w:szCs w:val="24"/>
        </w:rPr>
      </w:pPr>
    </w:p>
    <w:p w14:paraId="0C6C6F7B" w14:textId="77777777" w:rsidR="008744B4" w:rsidRPr="00322347" w:rsidRDefault="008744B4" w:rsidP="008744B4">
      <w:pPr>
        <w:rPr>
          <w:noProof/>
        </w:rPr>
      </w:pPr>
      <w:r w:rsidRPr="00322347">
        <w:rPr>
          <w:noProof/>
        </w:rPr>
        <w:br w:type="page"/>
      </w:r>
    </w:p>
    <w:p w14:paraId="71198B0F" w14:textId="36FD6DAB" w:rsidR="00841F3B" w:rsidRPr="00322347" w:rsidRDefault="00841F3B" w:rsidP="00841F3B">
      <w:pPr>
        <w:ind w:left="1134" w:hanging="567"/>
        <w:rPr>
          <w:noProof/>
          <w:szCs w:val="24"/>
        </w:rPr>
      </w:pPr>
      <w:r w:rsidRPr="00322347">
        <w:rPr>
          <w:noProof/>
        </w:rPr>
        <w:t>–</w:t>
      </w:r>
      <w:r w:rsidRPr="00322347">
        <w:rPr>
          <w:noProof/>
        </w:rPr>
        <w:tab/>
        <w:t>32022 D 0325: Komisjoni rakendusotsus (EL) 2022/325, 24. veebruar 2022 (ELT L 55, 28.2.2022, lk 70).</w:t>
      </w:r>
    </w:p>
    <w:p w14:paraId="7BF8A8C5" w14:textId="77777777" w:rsidR="00841F3B" w:rsidRPr="00322347" w:rsidRDefault="00841F3B" w:rsidP="00841F3B">
      <w:pPr>
        <w:rPr>
          <w:noProof/>
          <w:szCs w:val="24"/>
        </w:rPr>
      </w:pPr>
    </w:p>
    <w:p w14:paraId="0D6F842E" w14:textId="77777777" w:rsidR="00841F3B" w:rsidRPr="00322347" w:rsidRDefault="00841F3B" w:rsidP="00841F3B">
      <w:pPr>
        <w:ind w:left="567" w:hanging="567"/>
        <w:rPr>
          <w:noProof/>
          <w:szCs w:val="24"/>
        </w:rPr>
      </w:pPr>
      <w:r w:rsidRPr="00322347">
        <w:rPr>
          <w:noProof/>
        </w:rPr>
        <w:t>71.</w:t>
      </w:r>
      <w:r w:rsidRPr="00322347">
        <w:rPr>
          <w:noProof/>
        </w:rPr>
        <w:tab/>
        <w:t xml:space="preserve">32017 D 2453: Komisjoni rakendusotsus (EL) 2017/2453, 21. detsember 2017, millega lubatakse vastavalt Euroopa Parlamendi ja nõukogu määrusele (EÜ) nr 1829/2003 (geneetiliselt muundatud toidu ja sööda kohta) lasta turule geneetiliselt muundatud rapsisorte MON 88302 × Ms8 × Rf3 (MON-883Ø2-9 × ACSBNØØ5-8 × ACS-BNØØ3-6), MON 88302 × Ms8 (MON-883Ø2-9 × ACSBNØØ5-8) ja MON 88302 × Rf3 (MON-883Ø2-9 × ACS-BNØØ3-6) sisaldavaid, neist koosnevaid või neist toodetud tooteid (ELT L 346, 28.12.2017, lk 31), muudetud järgmis(t)e õigusakti(de)ga: </w:t>
      </w:r>
    </w:p>
    <w:p w14:paraId="0A2EA0DF" w14:textId="77777777" w:rsidR="00841F3B" w:rsidRPr="00322347" w:rsidRDefault="00841F3B" w:rsidP="00841F3B">
      <w:pPr>
        <w:rPr>
          <w:noProof/>
          <w:szCs w:val="24"/>
        </w:rPr>
      </w:pPr>
    </w:p>
    <w:p w14:paraId="39DE3B6B" w14:textId="77777777" w:rsidR="00841F3B" w:rsidRPr="00322347" w:rsidRDefault="00841F3B" w:rsidP="00841F3B">
      <w:pPr>
        <w:ind w:left="1134" w:hanging="567"/>
        <w:rPr>
          <w:noProof/>
          <w:szCs w:val="24"/>
        </w:rPr>
      </w:pPr>
      <w:r w:rsidRPr="00322347">
        <w:rPr>
          <w:noProof/>
        </w:rPr>
        <w:t>–</w:t>
      </w:r>
      <w:r w:rsidRPr="00322347">
        <w:rPr>
          <w:noProof/>
        </w:rPr>
        <w:tab/>
        <w:t>32019 D 1167: Komisjoni rakendusotsus (EL) 2019/1167, 28. juuni 2019 (ELT L 182, 8.7.2019, lk 46),</w:t>
      </w:r>
    </w:p>
    <w:p w14:paraId="1D9A3863" w14:textId="77777777" w:rsidR="00841F3B" w:rsidRPr="00322347" w:rsidRDefault="00841F3B" w:rsidP="00841F3B">
      <w:pPr>
        <w:ind w:left="1134" w:hanging="567"/>
        <w:rPr>
          <w:noProof/>
          <w:szCs w:val="24"/>
        </w:rPr>
      </w:pPr>
    </w:p>
    <w:p w14:paraId="4071F080" w14:textId="77777777" w:rsidR="00841F3B" w:rsidRPr="00322347" w:rsidRDefault="00841F3B" w:rsidP="00841F3B">
      <w:pPr>
        <w:ind w:left="1134" w:hanging="567"/>
        <w:rPr>
          <w:noProof/>
          <w:szCs w:val="24"/>
        </w:rPr>
      </w:pPr>
      <w:r w:rsidRPr="00322347">
        <w:rPr>
          <w:noProof/>
        </w:rPr>
        <w:t>–</w:t>
      </w:r>
      <w:r w:rsidRPr="00322347">
        <w:rPr>
          <w:noProof/>
        </w:rPr>
        <w:tab/>
        <w:t>32021 D 0183: Komisjoni rakendusotsus (EL) 2021/183, 12. veebruar 2021 (ELT L 55, 16.2.2021, lk 2).</w:t>
      </w:r>
    </w:p>
    <w:p w14:paraId="6E2443BA" w14:textId="77777777" w:rsidR="00841F3B" w:rsidRPr="00322347" w:rsidRDefault="00841F3B" w:rsidP="00841F3B">
      <w:pPr>
        <w:rPr>
          <w:noProof/>
          <w:szCs w:val="24"/>
        </w:rPr>
      </w:pPr>
    </w:p>
    <w:p w14:paraId="00471FA0" w14:textId="23EC7D7C" w:rsidR="00841F3B" w:rsidRPr="00322347" w:rsidRDefault="00841F3B" w:rsidP="00841F3B">
      <w:pPr>
        <w:ind w:left="567" w:hanging="567"/>
        <w:rPr>
          <w:noProof/>
          <w:szCs w:val="24"/>
        </w:rPr>
      </w:pPr>
      <w:r w:rsidRPr="00322347">
        <w:rPr>
          <w:noProof/>
        </w:rPr>
        <w:t>72.</w:t>
      </w:r>
      <w:r w:rsidRPr="00322347">
        <w:rPr>
          <w:noProof/>
        </w:rPr>
        <w:tab/>
        <w:t xml:space="preserve">32018 D 1109: Komisjoni rakendusotsus (EL) 2018/1109, 1. august 2018, millega pikendatakse geneetiliselt muundatud maisi 59122 (DAS-59122-7) sisaldavate, sellest koosnevate või sellest toodetud toodete turulelaskmise luba vastavalt Euroopa Parlamendi ja nõukogu määrusele (EÜ) nr 1829/2003 (ELT L 203, 10.8.2018, lk 7), muudetud järgmis(t)e õigusakti(de)ga: </w:t>
      </w:r>
    </w:p>
    <w:p w14:paraId="4394E3B7" w14:textId="77777777" w:rsidR="00841F3B" w:rsidRPr="00322347" w:rsidRDefault="00841F3B" w:rsidP="00841F3B">
      <w:pPr>
        <w:rPr>
          <w:noProof/>
          <w:szCs w:val="24"/>
        </w:rPr>
      </w:pPr>
    </w:p>
    <w:p w14:paraId="41F0ABDD" w14:textId="77777777" w:rsidR="00841F3B" w:rsidRPr="00322347" w:rsidRDefault="00841F3B" w:rsidP="00841F3B">
      <w:pPr>
        <w:ind w:left="1134" w:hanging="567"/>
        <w:rPr>
          <w:noProof/>
          <w:szCs w:val="24"/>
        </w:rPr>
      </w:pPr>
      <w:r w:rsidRPr="00322347">
        <w:rPr>
          <w:noProof/>
        </w:rPr>
        <w:t>–</w:t>
      </w:r>
      <w:r w:rsidRPr="00322347">
        <w:rPr>
          <w:noProof/>
        </w:rPr>
        <w:tab/>
        <w:t>32019 D 0241: Komisjoni rakendusotsus (EL) 2019/241, 6. veebruar 2019 (ELT L 39, 11.2.2019, lk 14),</w:t>
      </w:r>
    </w:p>
    <w:p w14:paraId="7A305345" w14:textId="77777777" w:rsidR="008744B4" w:rsidRPr="00322347" w:rsidRDefault="008744B4" w:rsidP="00841F3B">
      <w:pPr>
        <w:ind w:left="1134" w:hanging="567"/>
        <w:rPr>
          <w:noProof/>
          <w:szCs w:val="24"/>
        </w:rPr>
      </w:pPr>
    </w:p>
    <w:p w14:paraId="6FF6B9F3" w14:textId="77777777" w:rsidR="008744B4" w:rsidRPr="00322347" w:rsidRDefault="008744B4" w:rsidP="008744B4">
      <w:pPr>
        <w:rPr>
          <w:noProof/>
        </w:rPr>
      </w:pPr>
      <w:r w:rsidRPr="00322347">
        <w:rPr>
          <w:noProof/>
        </w:rPr>
        <w:br w:type="page"/>
      </w:r>
    </w:p>
    <w:p w14:paraId="4AB969F7" w14:textId="6748A433" w:rsidR="00841F3B" w:rsidRPr="00322347" w:rsidRDefault="00841F3B" w:rsidP="00841F3B">
      <w:pPr>
        <w:ind w:left="1134" w:hanging="567"/>
        <w:rPr>
          <w:noProof/>
          <w:szCs w:val="24"/>
        </w:rPr>
      </w:pPr>
      <w:r w:rsidRPr="00322347">
        <w:rPr>
          <w:noProof/>
        </w:rPr>
        <w:t>–</w:t>
      </w:r>
      <w:r w:rsidRPr="00322347">
        <w:rPr>
          <w:noProof/>
        </w:rPr>
        <w:tab/>
        <w:t>32022 D 0325: Komisjoni rakendusotsus (EL) 2022/325, 24. veebruar 2022 (ELT L 55, 28.2.2022, lk 70).</w:t>
      </w:r>
    </w:p>
    <w:p w14:paraId="4622FE99" w14:textId="77777777" w:rsidR="00841F3B" w:rsidRPr="00322347" w:rsidRDefault="00841F3B" w:rsidP="00841F3B">
      <w:pPr>
        <w:rPr>
          <w:noProof/>
          <w:szCs w:val="24"/>
        </w:rPr>
      </w:pPr>
    </w:p>
    <w:p w14:paraId="478E1391" w14:textId="2E2D24ED" w:rsidR="00841F3B" w:rsidRPr="00322347" w:rsidRDefault="00841F3B" w:rsidP="00841F3B">
      <w:pPr>
        <w:ind w:left="567" w:hanging="567"/>
        <w:rPr>
          <w:noProof/>
          <w:szCs w:val="24"/>
        </w:rPr>
      </w:pPr>
      <w:r w:rsidRPr="00322347">
        <w:rPr>
          <w:noProof/>
        </w:rPr>
        <w:t>73.</w:t>
      </w:r>
      <w:r w:rsidRPr="00322347">
        <w:rPr>
          <w:noProof/>
        </w:rPr>
        <w:tab/>
        <w:t xml:space="preserve">32018 D 1110: Komisjoni rakendusotsus (EL) 2018/1110, 3. august 2018, millega lubatakse lasta turule geneetiliselt muundatud maisi 1507 × 59122 × MON 810 × NK603 sisaldavaid, sellest koosnevaid või sellest toodetud tooteid ja geneetiliselt muundatud maisi, milles on kombineeritud kaks või kolm 1507, 59122, MON 810 ja NK603 transformatsioonidest, ning millega tunnistatakse kehtetuks otsused 2009/815/EÜ, 2010/428/EL ja 2010/432/EL (ELT L 203, 10.8.2018, lk 13), muudetud järgmis(t)e õigusakti(de)ga: </w:t>
      </w:r>
    </w:p>
    <w:p w14:paraId="30916F4E" w14:textId="77777777" w:rsidR="00841F3B" w:rsidRPr="00322347" w:rsidRDefault="00841F3B" w:rsidP="00841F3B">
      <w:pPr>
        <w:rPr>
          <w:noProof/>
          <w:szCs w:val="24"/>
        </w:rPr>
      </w:pPr>
      <w:r w:rsidRPr="00322347">
        <w:rPr>
          <w:noProof/>
        </w:rPr>
        <w:t xml:space="preserve"> </w:t>
      </w:r>
    </w:p>
    <w:p w14:paraId="5667BDB4" w14:textId="77777777" w:rsidR="00841F3B" w:rsidRPr="00322347" w:rsidRDefault="00841F3B" w:rsidP="00841F3B">
      <w:pPr>
        <w:ind w:left="1134" w:hanging="567"/>
        <w:rPr>
          <w:noProof/>
          <w:szCs w:val="24"/>
        </w:rPr>
      </w:pPr>
      <w:r w:rsidRPr="00322347">
        <w:rPr>
          <w:noProof/>
        </w:rPr>
        <w:t>–</w:t>
      </w:r>
      <w:r w:rsidRPr="00322347">
        <w:rPr>
          <w:noProof/>
        </w:rPr>
        <w:tab/>
        <w:t>32022 D 0325: Komisjoni rakendusotsus (EL) 2022/325, 24. veebruar 2022 (ELT L 55, 28.2.2022, lk 70).</w:t>
      </w:r>
    </w:p>
    <w:p w14:paraId="64E58F56" w14:textId="77777777" w:rsidR="00841F3B" w:rsidRPr="00322347" w:rsidRDefault="00841F3B" w:rsidP="00841F3B">
      <w:pPr>
        <w:ind w:left="1134" w:hanging="567"/>
        <w:rPr>
          <w:noProof/>
          <w:szCs w:val="24"/>
        </w:rPr>
      </w:pPr>
    </w:p>
    <w:p w14:paraId="55B8B420" w14:textId="77777777" w:rsidR="00841F3B" w:rsidRPr="00322347" w:rsidRDefault="00841F3B" w:rsidP="00841F3B">
      <w:pPr>
        <w:ind w:left="567" w:hanging="567"/>
        <w:rPr>
          <w:noProof/>
          <w:szCs w:val="24"/>
        </w:rPr>
      </w:pPr>
      <w:r w:rsidRPr="00322347">
        <w:rPr>
          <w:noProof/>
        </w:rPr>
        <w:t>74.</w:t>
      </w:r>
      <w:r w:rsidRPr="00322347">
        <w:rPr>
          <w:noProof/>
        </w:rPr>
        <w:tab/>
        <w:t>32018 D 1112: Komisjoni rakendusotsus (EL) 2018/1112, 3. august 2018, millega pikendatakse geneetiliselt muundatud maisi GA21 (MON-ØØØ21-9) sisaldavate, sellest koosnevate või sellest toodetud toodete turulelaskmise luba vastavalt Euroopa Parlamendi ja nõukogu määrusele (EÜ) nr 1829/2003 (ELT L 203, 10.8.2018, lk 26).</w:t>
      </w:r>
    </w:p>
    <w:p w14:paraId="29E32052" w14:textId="77777777" w:rsidR="00841F3B" w:rsidRPr="00322347" w:rsidRDefault="00841F3B" w:rsidP="00841F3B">
      <w:pPr>
        <w:rPr>
          <w:noProof/>
          <w:szCs w:val="24"/>
        </w:rPr>
      </w:pPr>
    </w:p>
    <w:p w14:paraId="095BA476" w14:textId="77777777" w:rsidR="00841F3B" w:rsidRPr="00322347" w:rsidRDefault="00841F3B" w:rsidP="00841F3B">
      <w:pPr>
        <w:ind w:left="567" w:hanging="567"/>
        <w:rPr>
          <w:noProof/>
          <w:szCs w:val="24"/>
        </w:rPr>
      </w:pPr>
      <w:r w:rsidRPr="00322347">
        <w:rPr>
          <w:noProof/>
        </w:rPr>
        <w:t>75.</w:t>
      </w:r>
      <w:r w:rsidRPr="00322347">
        <w:rPr>
          <w:noProof/>
        </w:rPr>
        <w:tab/>
        <w:t xml:space="preserve">32018 D 1113: Komisjoni rakendusotsus (EL) 2018/1113, 3. august 2018, millega vastavalt Euroopa Parlamendi ja nõukogu määrusele (EÜ) nr 1829/2003 pikendatakse geneetiliselt muundatud suhkrupeedist H7–1 (KM-ØØØH71-4) toodetud toidu ja sööda turuleviimise luba (ELT L 203, 10.8.2018, lk 32), muudetud järgmis(t)e õigusakti(de)ga: </w:t>
      </w:r>
    </w:p>
    <w:p w14:paraId="1BC0FEF6" w14:textId="77777777" w:rsidR="00841F3B" w:rsidRPr="00322347" w:rsidRDefault="00841F3B" w:rsidP="00841F3B">
      <w:pPr>
        <w:rPr>
          <w:noProof/>
          <w:szCs w:val="24"/>
        </w:rPr>
      </w:pPr>
    </w:p>
    <w:p w14:paraId="5601F0C4" w14:textId="77777777" w:rsidR="00841F3B" w:rsidRPr="00322347" w:rsidRDefault="00841F3B" w:rsidP="00841F3B">
      <w:pPr>
        <w:ind w:left="1134" w:hanging="567"/>
        <w:rPr>
          <w:noProof/>
          <w:szCs w:val="24"/>
        </w:rPr>
      </w:pPr>
      <w:r w:rsidRPr="00322347">
        <w:rPr>
          <w:noProof/>
        </w:rPr>
        <w:t>–</w:t>
      </w:r>
      <w:r w:rsidRPr="00322347">
        <w:rPr>
          <w:noProof/>
        </w:rPr>
        <w:tab/>
        <w:t>32019 D 1166: Komisjoni rakendusotsus (EL) 2019/1166, 28. juuni 2019 (ELT L 182, 8.7.2019, lk 44),</w:t>
      </w:r>
    </w:p>
    <w:p w14:paraId="07D69FC6" w14:textId="77777777" w:rsidR="008744B4" w:rsidRPr="00322347" w:rsidRDefault="008744B4" w:rsidP="00841F3B">
      <w:pPr>
        <w:ind w:left="1134" w:hanging="567"/>
        <w:rPr>
          <w:noProof/>
          <w:szCs w:val="24"/>
        </w:rPr>
      </w:pPr>
    </w:p>
    <w:p w14:paraId="7D4D5ACC" w14:textId="77777777" w:rsidR="008744B4" w:rsidRPr="00322347" w:rsidRDefault="008744B4" w:rsidP="008744B4">
      <w:pPr>
        <w:rPr>
          <w:noProof/>
        </w:rPr>
      </w:pPr>
      <w:r w:rsidRPr="00322347">
        <w:rPr>
          <w:noProof/>
        </w:rPr>
        <w:br w:type="page"/>
      </w:r>
    </w:p>
    <w:p w14:paraId="1D3B93FB" w14:textId="1BA145F6" w:rsidR="00841F3B" w:rsidRPr="00322347" w:rsidRDefault="00841F3B" w:rsidP="00841F3B">
      <w:pPr>
        <w:ind w:left="1134" w:hanging="567"/>
        <w:rPr>
          <w:noProof/>
          <w:szCs w:val="24"/>
        </w:rPr>
      </w:pPr>
      <w:r w:rsidRPr="00322347">
        <w:rPr>
          <w:noProof/>
        </w:rPr>
        <w:t>–</w:t>
      </w:r>
      <w:r w:rsidRPr="00322347">
        <w:rPr>
          <w:noProof/>
        </w:rPr>
        <w:tab/>
        <w:t>32021 D 1036: Komisjoni rakendusotsus (EL) 2021/1036, 22. juuni 2021 (ELT L 226, 25.6.2021, lk 34).</w:t>
      </w:r>
    </w:p>
    <w:p w14:paraId="11A8B2B8" w14:textId="77777777" w:rsidR="00841F3B" w:rsidRPr="00322347" w:rsidRDefault="00841F3B" w:rsidP="00841F3B">
      <w:pPr>
        <w:rPr>
          <w:noProof/>
          <w:szCs w:val="24"/>
        </w:rPr>
      </w:pPr>
    </w:p>
    <w:p w14:paraId="0FDCE89B" w14:textId="77777777" w:rsidR="00841F3B" w:rsidRPr="00322347" w:rsidRDefault="00841F3B" w:rsidP="00841F3B">
      <w:pPr>
        <w:ind w:left="567" w:hanging="567"/>
        <w:rPr>
          <w:noProof/>
          <w:szCs w:val="24"/>
        </w:rPr>
      </w:pPr>
      <w:r w:rsidRPr="00322347">
        <w:rPr>
          <w:noProof/>
        </w:rPr>
        <w:t>76.</w:t>
      </w:r>
      <w:r w:rsidRPr="00322347">
        <w:rPr>
          <w:noProof/>
        </w:rPr>
        <w:tab/>
        <w:t xml:space="preserve">32018 D 2045: Komisjoni rakendusotsus (EL) 2018/2045, 19. detsember 2018, millega pikendatakse geneetiliselt muundatud maisi NK603 × MON 810 (MON-ØØ6Ø3-6 × MON-ØØ81Ø-6) sisaldavate, sellest koosnevate või sellest toodetud toodete turule laskmise luba vastavalt Euroopa Parlamendi ja nõukogu määrusele (EÜ) nr 1829/2003 (ELT L 327, 21.12.2018, lk 65), muudetud järgmis(t)e õigusakti(de)ga: </w:t>
      </w:r>
    </w:p>
    <w:p w14:paraId="28D438C9" w14:textId="77777777" w:rsidR="00841F3B" w:rsidRPr="00322347" w:rsidRDefault="00841F3B" w:rsidP="00841F3B">
      <w:pPr>
        <w:rPr>
          <w:noProof/>
          <w:szCs w:val="24"/>
        </w:rPr>
      </w:pPr>
    </w:p>
    <w:p w14:paraId="70932C84"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591FB851" w14:textId="77777777" w:rsidR="00841F3B" w:rsidRPr="00322347" w:rsidRDefault="00841F3B" w:rsidP="00841F3B">
      <w:pPr>
        <w:ind w:left="1134" w:hanging="567"/>
        <w:rPr>
          <w:noProof/>
          <w:szCs w:val="24"/>
        </w:rPr>
      </w:pPr>
    </w:p>
    <w:p w14:paraId="30EED8B6"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55FC9D6D" w14:textId="77777777" w:rsidR="00841F3B" w:rsidRPr="00322347" w:rsidRDefault="00841F3B" w:rsidP="00841F3B">
      <w:pPr>
        <w:rPr>
          <w:noProof/>
          <w:szCs w:val="24"/>
        </w:rPr>
      </w:pPr>
    </w:p>
    <w:p w14:paraId="57303A3C" w14:textId="77777777" w:rsidR="00841F3B" w:rsidRPr="00322347" w:rsidRDefault="00841F3B" w:rsidP="00841F3B">
      <w:pPr>
        <w:ind w:left="567" w:hanging="567"/>
        <w:rPr>
          <w:noProof/>
          <w:szCs w:val="24"/>
        </w:rPr>
      </w:pPr>
      <w:r w:rsidRPr="00322347">
        <w:rPr>
          <w:noProof/>
        </w:rPr>
        <w:t>77.</w:t>
      </w:r>
      <w:r w:rsidRPr="00322347">
        <w:rPr>
          <w:noProof/>
        </w:rPr>
        <w:tab/>
        <w:t xml:space="preserve">32018 D 2046: Komisjoni rakendusotsus (EL) 2018/2046, 19. detsember 2018, millega lubatakse lasta turule geneetiliselt muundatud maisi MON 87427 × MON 89034 × 1507 × MON 88017 × 59122 sisaldavaid, sellest koosnevaid või sellest toodetud tooteid ja geneetiliselt muundatud maisi, milles on kombineeritud kaks, kolm või neli transformatsiooni MON 87427, MON 89034, 1507, MON 88017 ja 59122, ning millega tunnistatakse kehtetuks otsus 2011/366/EL (ELT L 327, 21.12.2018, lk 70), muudetud järgmis(t)e õigusakti(de)ga: </w:t>
      </w:r>
    </w:p>
    <w:p w14:paraId="7036EF41" w14:textId="77777777" w:rsidR="00841F3B" w:rsidRPr="00322347" w:rsidRDefault="00841F3B" w:rsidP="00841F3B">
      <w:pPr>
        <w:rPr>
          <w:noProof/>
          <w:szCs w:val="24"/>
        </w:rPr>
      </w:pPr>
    </w:p>
    <w:p w14:paraId="06857A31" w14:textId="77777777" w:rsidR="00841F3B" w:rsidRPr="00322347" w:rsidRDefault="00841F3B" w:rsidP="00841F3B">
      <w:pPr>
        <w:ind w:left="1134" w:hanging="567"/>
        <w:rPr>
          <w:noProof/>
          <w:szCs w:val="24"/>
        </w:rPr>
      </w:pPr>
      <w:r w:rsidRPr="00322347">
        <w:rPr>
          <w:noProof/>
        </w:rPr>
        <w:t>–</w:t>
      </w:r>
      <w:r w:rsidRPr="00322347">
        <w:rPr>
          <w:noProof/>
        </w:rPr>
        <w:tab/>
        <w:t>32019 D 1579: Komisjoni rakendusotsus (EL) 2019/1579, 18. september 2019 (ELT L 244, 24.9.2019, lk 8),</w:t>
      </w:r>
    </w:p>
    <w:p w14:paraId="49AD5ABB" w14:textId="77777777" w:rsidR="00841F3B" w:rsidRPr="00322347" w:rsidRDefault="00841F3B" w:rsidP="00841F3B">
      <w:pPr>
        <w:ind w:left="1134" w:hanging="567"/>
        <w:rPr>
          <w:noProof/>
          <w:szCs w:val="24"/>
        </w:rPr>
      </w:pPr>
    </w:p>
    <w:p w14:paraId="1A7E82DD"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58981654" w14:textId="77777777" w:rsidR="008744B4" w:rsidRPr="00322347" w:rsidRDefault="008744B4" w:rsidP="00841F3B">
      <w:pPr>
        <w:rPr>
          <w:noProof/>
          <w:szCs w:val="24"/>
        </w:rPr>
      </w:pPr>
    </w:p>
    <w:p w14:paraId="7FD27A5C" w14:textId="77777777" w:rsidR="008744B4" w:rsidRPr="00322347" w:rsidRDefault="008744B4" w:rsidP="008744B4">
      <w:pPr>
        <w:rPr>
          <w:noProof/>
        </w:rPr>
      </w:pPr>
      <w:r w:rsidRPr="00322347">
        <w:rPr>
          <w:noProof/>
        </w:rPr>
        <w:br w:type="page"/>
      </w:r>
    </w:p>
    <w:p w14:paraId="1A686C1F" w14:textId="48AD146E" w:rsidR="00841F3B" w:rsidRPr="00322347" w:rsidRDefault="00841F3B" w:rsidP="00841F3B">
      <w:pPr>
        <w:ind w:left="567" w:hanging="567"/>
        <w:rPr>
          <w:noProof/>
          <w:szCs w:val="24"/>
        </w:rPr>
      </w:pPr>
      <w:r w:rsidRPr="00322347">
        <w:rPr>
          <w:noProof/>
        </w:rPr>
        <w:t>78.</w:t>
      </w:r>
      <w:r w:rsidRPr="00322347">
        <w:rPr>
          <w:noProof/>
        </w:rPr>
        <w:tab/>
        <w:t>32019 D 1302: Komisjoni rakendusotsus (EL) 2019/1302, 26. juuli 2019, millega lubatakse vastavalt Euroopa Parlamendi ja nõukogu määrusele (EÜ) nr 1829/2003 viia turule geneetiliselt muundatud puuvilla GHB614 × LLCotton25 × MON 15985 sisaldavaid, sellest koosnevaid või sellest toodetud kaupu (ELT L 204, 2.8.2019, lk 54).</w:t>
      </w:r>
    </w:p>
    <w:p w14:paraId="3308A7EC" w14:textId="77777777" w:rsidR="00841F3B" w:rsidRPr="00322347" w:rsidRDefault="00841F3B" w:rsidP="00841F3B">
      <w:pPr>
        <w:rPr>
          <w:noProof/>
          <w:szCs w:val="24"/>
        </w:rPr>
      </w:pPr>
    </w:p>
    <w:p w14:paraId="6E1EC739" w14:textId="77777777" w:rsidR="00841F3B" w:rsidRPr="00322347" w:rsidRDefault="00841F3B" w:rsidP="00841F3B">
      <w:pPr>
        <w:ind w:left="567" w:hanging="567"/>
        <w:rPr>
          <w:noProof/>
          <w:szCs w:val="24"/>
        </w:rPr>
      </w:pPr>
      <w:r w:rsidRPr="00322347">
        <w:rPr>
          <w:noProof/>
        </w:rPr>
        <w:t>79.</w:t>
      </w:r>
      <w:r w:rsidRPr="00322347">
        <w:rPr>
          <w:noProof/>
        </w:rPr>
        <w:tab/>
        <w:t>32019 D 1303: Komisjoni rakendusotsus (EL) 2019/1303, 26. juuli 2019, millega lubatakse vastavalt Euroopa Parlamendi ja nõukogu määrusele (EÜ) nr 1829/2003 (geneetiliselt muundatud toidu ja sööda kohta) lasta turule geneetiliselt muundatud maisi 5307 (SYN-Ø53Ø7-1) sisaldavaid, sellest koosnevaid või sellest toodetud tooteid (ELT L 204, 2.8.2019, lk 60).</w:t>
      </w:r>
    </w:p>
    <w:p w14:paraId="2DCDC248" w14:textId="77777777" w:rsidR="00841F3B" w:rsidRPr="00322347" w:rsidRDefault="00841F3B" w:rsidP="00841F3B">
      <w:pPr>
        <w:rPr>
          <w:noProof/>
          <w:szCs w:val="24"/>
        </w:rPr>
      </w:pPr>
    </w:p>
    <w:p w14:paraId="49A2FF46" w14:textId="77777777" w:rsidR="00841F3B" w:rsidRPr="00322347" w:rsidRDefault="00841F3B" w:rsidP="00841F3B">
      <w:pPr>
        <w:ind w:left="567" w:hanging="567"/>
        <w:rPr>
          <w:noProof/>
          <w:szCs w:val="24"/>
        </w:rPr>
      </w:pPr>
      <w:r w:rsidRPr="00322347">
        <w:rPr>
          <w:noProof/>
        </w:rPr>
        <w:t>80.</w:t>
      </w:r>
      <w:r w:rsidRPr="00322347">
        <w:rPr>
          <w:noProof/>
        </w:rPr>
        <w:tab/>
        <w:t xml:space="preserve">32019 D 1304: Komisjoni rakendusotsus (EL) 2019/1304, 26. juuli 2019, millega lubatakse lasta turule geneetiliselt muundatud maisi 4114 (DP-ØØ4114-3) sisaldavaid, sellest koosnevaid või sellest toodetud tooteid vastavalt Euroopa Parlamendi ja nõukogu määrusele (EÜ) nr 1829/2003 (ELT L 204, 2.8.2019, lk 65), muudetud järgmis(t)e õigusakti(de)ga: </w:t>
      </w:r>
    </w:p>
    <w:p w14:paraId="0D280656" w14:textId="77777777" w:rsidR="00841F3B" w:rsidRPr="00322347" w:rsidRDefault="00841F3B" w:rsidP="00841F3B">
      <w:pPr>
        <w:rPr>
          <w:noProof/>
          <w:szCs w:val="24"/>
        </w:rPr>
      </w:pPr>
    </w:p>
    <w:p w14:paraId="5387C5EA" w14:textId="77777777" w:rsidR="00841F3B" w:rsidRPr="00322347" w:rsidRDefault="00841F3B" w:rsidP="00841F3B">
      <w:pPr>
        <w:ind w:left="1134" w:hanging="567"/>
        <w:rPr>
          <w:noProof/>
          <w:szCs w:val="24"/>
        </w:rPr>
      </w:pPr>
      <w:r w:rsidRPr="00322347">
        <w:rPr>
          <w:noProof/>
        </w:rPr>
        <w:t>–</w:t>
      </w:r>
      <w:r w:rsidRPr="00322347">
        <w:rPr>
          <w:noProof/>
        </w:rPr>
        <w:tab/>
        <w:t>32022 D 0325: Komisjoni rakendusotsus (EL) 2022/325, 24. veebruar 2022 (ELT L 55, 28.2.2022, lk 70).</w:t>
      </w:r>
    </w:p>
    <w:p w14:paraId="1AC09673" w14:textId="77777777" w:rsidR="00841F3B" w:rsidRPr="00322347" w:rsidRDefault="00841F3B" w:rsidP="00841F3B">
      <w:pPr>
        <w:rPr>
          <w:noProof/>
          <w:szCs w:val="24"/>
        </w:rPr>
      </w:pPr>
    </w:p>
    <w:p w14:paraId="69587797" w14:textId="77777777" w:rsidR="00841F3B" w:rsidRPr="00322347" w:rsidRDefault="00841F3B" w:rsidP="00841F3B">
      <w:pPr>
        <w:ind w:left="567" w:hanging="567"/>
        <w:rPr>
          <w:noProof/>
          <w:szCs w:val="24"/>
        </w:rPr>
      </w:pPr>
      <w:r w:rsidRPr="00322347">
        <w:rPr>
          <w:noProof/>
        </w:rPr>
        <w:t>81.</w:t>
      </w:r>
      <w:r w:rsidRPr="00322347">
        <w:rPr>
          <w:noProof/>
        </w:rPr>
        <w:tab/>
        <w:t>32019 D 1305: Komisjoni rakendusotsus (EL) 2019/1305, 26. juuli 2019, millega lubatakse vastavalt Euroopa Parlamendi ja nõukogu määrusele (EÜ) nr 1829/2003 viia turule geneetiliselt muundatud maisi Bt11 × MIR162 × 1507 × GA21 ning alakombinatsioone Bt11 × MIR162 × 1507, MIR162 × 1507 × GA21 ja MIR162 × 1507 sisaldavaid, sellest koosnevaid või sellest valmistatud tooteid (ELT L 204, 2.8.2019, lk 69).</w:t>
      </w:r>
    </w:p>
    <w:p w14:paraId="66C0C91A" w14:textId="77777777" w:rsidR="008744B4" w:rsidRPr="00322347" w:rsidRDefault="008744B4" w:rsidP="00841F3B">
      <w:pPr>
        <w:rPr>
          <w:noProof/>
          <w:szCs w:val="24"/>
        </w:rPr>
      </w:pPr>
    </w:p>
    <w:p w14:paraId="65EAEEF2" w14:textId="77777777" w:rsidR="008744B4" w:rsidRPr="00322347" w:rsidRDefault="008744B4" w:rsidP="008744B4">
      <w:pPr>
        <w:rPr>
          <w:noProof/>
        </w:rPr>
      </w:pPr>
      <w:r w:rsidRPr="00322347">
        <w:rPr>
          <w:noProof/>
        </w:rPr>
        <w:br w:type="page"/>
      </w:r>
    </w:p>
    <w:p w14:paraId="59F861DA" w14:textId="00DDB912" w:rsidR="00841F3B" w:rsidRPr="00322347" w:rsidRDefault="00841F3B" w:rsidP="00841F3B">
      <w:pPr>
        <w:ind w:left="567" w:hanging="567"/>
        <w:rPr>
          <w:noProof/>
          <w:szCs w:val="24"/>
        </w:rPr>
      </w:pPr>
      <w:r w:rsidRPr="00322347">
        <w:rPr>
          <w:noProof/>
        </w:rPr>
        <w:t>82.</w:t>
      </w:r>
      <w:r w:rsidRPr="00322347">
        <w:rPr>
          <w:noProof/>
        </w:rPr>
        <w:tab/>
        <w:t xml:space="preserve">32019 D 1306: Komisjoni rakendusotsus (EL) 2019/1306, 26. juuli 2019, millega pikendatakse geneetiliselt muundatud maisi 1507 × NK603 (DAS-Ø15Ø7-1 × MON-ØØ6Ø3-6) sisaldavate, sellest koosnevate või sellest toodetud toodete turulelaskmise luba vastavalt Euroopa Parlamendi ja nõukogu määrusele (EÜ) nr 1829/2003 (ELT L 204, 2.8.2019, lk 75), muudetud järgmis(t)e õigusakti(de)ga: </w:t>
      </w:r>
    </w:p>
    <w:p w14:paraId="28CED7B1" w14:textId="77777777" w:rsidR="00841F3B" w:rsidRPr="00322347" w:rsidRDefault="00841F3B" w:rsidP="00841F3B">
      <w:pPr>
        <w:rPr>
          <w:noProof/>
          <w:szCs w:val="24"/>
        </w:rPr>
      </w:pPr>
    </w:p>
    <w:p w14:paraId="22355F91" w14:textId="77777777" w:rsidR="00841F3B" w:rsidRPr="00322347" w:rsidRDefault="00841F3B" w:rsidP="00841F3B">
      <w:pPr>
        <w:ind w:left="1134" w:hanging="567"/>
        <w:rPr>
          <w:noProof/>
          <w:szCs w:val="24"/>
        </w:rPr>
      </w:pPr>
      <w:r w:rsidRPr="00322347">
        <w:rPr>
          <w:noProof/>
        </w:rPr>
        <w:t>–</w:t>
      </w:r>
      <w:r w:rsidRPr="00322347">
        <w:rPr>
          <w:noProof/>
        </w:rPr>
        <w:tab/>
        <w:t>32022 D 0325: Komisjoni rakendusotsus (EL) 2022/325, 24. veebruar 2022 (ELT L 55, 28.2.2022, lk 70).</w:t>
      </w:r>
    </w:p>
    <w:p w14:paraId="74A01557" w14:textId="77777777" w:rsidR="00841F3B" w:rsidRPr="00322347" w:rsidRDefault="00841F3B" w:rsidP="00841F3B">
      <w:pPr>
        <w:rPr>
          <w:noProof/>
          <w:szCs w:val="24"/>
        </w:rPr>
      </w:pPr>
    </w:p>
    <w:p w14:paraId="3C5F9860" w14:textId="77777777" w:rsidR="00841F3B" w:rsidRPr="00322347" w:rsidRDefault="00841F3B" w:rsidP="00841F3B">
      <w:pPr>
        <w:ind w:left="567" w:hanging="567"/>
        <w:rPr>
          <w:noProof/>
          <w:szCs w:val="24"/>
        </w:rPr>
      </w:pPr>
      <w:r w:rsidRPr="00322347">
        <w:rPr>
          <w:noProof/>
        </w:rPr>
        <w:t>83.</w:t>
      </w:r>
      <w:r w:rsidRPr="00322347">
        <w:rPr>
          <w:noProof/>
        </w:rPr>
        <w:tab/>
        <w:t xml:space="preserve">32019 D 1307: Komisjoni rakendusotsus (EL) 2019/1307, 26. juuli 2019, millega lubatakse lasta turule geneetiliselt muundatud maisi MON 87403 (MON-874Ø3-1) sisaldavaid, sellest koosnevaid või sellest toodetud tooteid vastavalt Euroopa Parlamendi ja nõukogu määrusele (EÜ) nr 1829/2003 (ELT L 204, 2.8.2019, lk 81), muudetud järgmis(t)e õigusakti(de)ga: </w:t>
      </w:r>
    </w:p>
    <w:p w14:paraId="3A6578C3" w14:textId="77777777" w:rsidR="00841F3B" w:rsidRPr="00322347" w:rsidRDefault="00841F3B" w:rsidP="00841F3B">
      <w:pPr>
        <w:ind w:left="1134" w:hanging="567"/>
        <w:rPr>
          <w:noProof/>
          <w:szCs w:val="24"/>
        </w:rPr>
      </w:pPr>
    </w:p>
    <w:p w14:paraId="61D69B2B"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010BA1A8" w14:textId="77777777" w:rsidR="00841F3B" w:rsidRPr="00322347" w:rsidRDefault="00841F3B" w:rsidP="00841F3B">
      <w:pPr>
        <w:rPr>
          <w:noProof/>
          <w:szCs w:val="24"/>
        </w:rPr>
      </w:pPr>
    </w:p>
    <w:p w14:paraId="36456620" w14:textId="77777777" w:rsidR="00841F3B" w:rsidRPr="00322347" w:rsidRDefault="00841F3B" w:rsidP="00841F3B">
      <w:pPr>
        <w:ind w:left="567" w:hanging="567"/>
        <w:rPr>
          <w:noProof/>
          <w:szCs w:val="24"/>
        </w:rPr>
      </w:pPr>
      <w:r w:rsidRPr="00322347">
        <w:rPr>
          <w:noProof/>
        </w:rPr>
        <w:t>84.</w:t>
      </w:r>
      <w:r w:rsidRPr="00322347">
        <w:rPr>
          <w:noProof/>
        </w:rPr>
        <w:tab/>
        <w:t xml:space="preserve">32019 D 1308: Komisjoni rakendusotsus (EL) 2019/1308, 26. juuli 2019, millega lubatakse lasta turule geneetiliselt muundatud maisi MON 87411 (MON-87411-9) sisaldavaid, sellest koosnevaid või sellest valmistatud tooteid vastavalt Euroopa Parlamendi ja nõukogu määrusele (EÜ) nr 1829/2003 (ELT L 204, 2.8.2019, lk 85), muudetud järgmis(t)e õigusakti(de)ga: </w:t>
      </w:r>
    </w:p>
    <w:p w14:paraId="1F6BA708" w14:textId="77777777" w:rsidR="00841F3B" w:rsidRPr="00322347" w:rsidRDefault="00841F3B" w:rsidP="00841F3B">
      <w:pPr>
        <w:rPr>
          <w:noProof/>
          <w:szCs w:val="24"/>
        </w:rPr>
      </w:pPr>
    </w:p>
    <w:p w14:paraId="7FF38ED5"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52E7583D" w14:textId="77777777" w:rsidR="008744B4" w:rsidRPr="00322347" w:rsidRDefault="008744B4" w:rsidP="00841F3B">
      <w:pPr>
        <w:rPr>
          <w:noProof/>
          <w:szCs w:val="24"/>
        </w:rPr>
      </w:pPr>
    </w:p>
    <w:p w14:paraId="3FC20209" w14:textId="77777777" w:rsidR="008744B4" w:rsidRPr="00322347" w:rsidRDefault="008744B4" w:rsidP="008744B4">
      <w:pPr>
        <w:rPr>
          <w:noProof/>
        </w:rPr>
      </w:pPr>
      <w:r w:rsidRPr="00322347">
        <w:rPr>
          <w:noProof/>
        </w:rPr>
        <w:br w:type="page"/>
      </w:r>
    </w:p>
    <w:p w14:paraId="1B26FB9F" w14:textId="10D4F667" w:rsidR="00841F3B" w:rsidRPr="00322347" w:rsidRDefault="00841F3B" w:rsidP="00841F3B">
      <w:pPr>
        <w:ind w:left="567" w:hanging="567"/>
        <w:rPr>
          <w:noProof/>
          <w:szCs w:val="24"/>
        </w:rPr>
      </w:pPr>
      <w:r w:rsidRPr="00322347">
        <w:rPr>
          <w:noProof/>
        </w:rPr>
        <w:t>85.</w:t>
      </w:r>
      <w:r w:rsidRPr="00322347">
        <w:rPr>
          <w:noProof/>
        </w:rPr>
        <w:tab/>
        <w:t xml:space="preserve">32019 D 1309: Komisjoni rakendusotsus (EL) 2019/1309, 26. juuli 2019, millega lubatakse lasta turule geneetiliselt muundatud sojauba MON 87751 (MON-87751-7) sisaldavaid, sellest koosnevaid või sellest toodetud tooteid vastavalt Euroopa Parlamendi ja nõukogu määrusele (EÜ) nr 1829/2003 (ELT L 204, 2.8.2019, lk 90), muudetud järgmis(t)e õigusakti(de)ga: </w:t>
      </w:r>
    </w:p>
    <w:p w14:paraId="418FD329" w14:textId="77777777" w:rsidR="00841F3B" w:rsidRPr="00322347" w:rsidRDefault="00841F3B" w:rsidP="00841F3B">
      <w:pPr>
        <w:rPr>
          <w:noProof/>
          <w:szCs w:val="24"/>
        </w:rPr>
      </w:pPr>
    </w:p>
    <w:p w14:paraId="45A4A1EA"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57E45590" w14:textId="77777777" w:rsidR="00841F3B" w:rsidRPr="00322347" w:rsidRDefault="00841F3B" w:rsidP="00841F3B">
      <w:pPr>
        <w:rPr>
          <w:noProof/>
          <w:szCs w:val="24"/>
        </w:rPr>
      </w:pPr>
    </w:p>
    <w:p w14:paraId="6DB3610F" w14:textId="14EE5BD6" w:rsidR="00841F3B" w:rsidRPr="00322347" w:rsidRDefault="00841F3B" w:rsidP="00841F3B">
      <w:pPr>
        <w:ind w:left="567" w:hanging="567"/>
        <w:rPr>
          <w:noProof/>
          <w:szCs w:val="24"/>
        </w:rPr>
      </w:pPr>
      <w:r w:rsidRPr="00322347">
        <w:rPr>
          <w:noProof/>
        </w:rPr>
        <w:t>86.</w:t>
      </w:r>
      <w:r w:rsidRPr="00322347">
        <w:rPr>
          <w:noProof/>
        </w:rPr>
        <w:tab/>
        <w:t>32019 D 2080: Komisjoni rakendusotsus (EL) 2019/2080, 28. november 2019, millega lubatakse lasta turule geneetiliselt muundatud maisi MZHG0JG (SYN-ØØØJG-2) sisaldavad, sellest koosnevad või sellest toodetud tooted vastavalt Euroopa Parlamendi ja nõukogu määrusele (EÜ) nr 1829/2003 (ELT L 316, 6.12.2019, lk 51).</w:t>
      </w:r>
    </w:p>
    <w:p w14:paraId="159F5DEF" w14:textId="77777777" w:rsidR="00841F3B" w:rsidRPr="00322347" w:rsidRDefault="00841F3B" w:rsidP="00841F3B">
      <w:pPr>
        <w:rPr>
          <w:noProof/>
          <w:szCs w:val="24"/>
        </w:rPr>
      </w:pPr>
    </w:p>
    <w:p w14:paraId="1DE35971" w14:textId="1745DC03" w:rsidR="00841F3B" w:rsidRPr="00322347" w:rsidRDefault="00841F3B" w:rsidP="00841F3B">
      <w:pPr>
        <w:ind w:left="567" w:hanging="567"/>
        <w:rPr>
          <w:noProof/>
          <w:szCs w:val="24"/>
        </w:rPr>
      </w:pPr>
      <w:r w:rsidRPr="00322347">
        <w:rPr>
          <w:noProof/>
        </w:rPr>
        <w:t>87.</w:t>
      </w:r>
      <w:r w:rsidRPr="00322347">
        <w:rPr>
          <w:noProof/>
        </w:rPr>
        <w:tab/>
        <w:t>32019 D 2081: Komisjoni rakendusotsus (EL) 2019/2081, 28. november 2019, millega pikendatakse geneetiliselt muundatud rapsi T45 (ACS-BNØØ8-2) sisaldavate või sellest toodetud kaupade turule laskmise luba vastavalt Euroopa Parlamendi ja nõukogu määrusele (EÜ) nr 1829/2003 seoses asjaoluga, et sellist rapsi turustati kolmandates riikides kuni 2005. aastani (ELT L 316, 6.12.2019, lk 57).</w:t>
      </w:r>
    </w:p>
    <w:p w14:paraId="35EAFFB2" w14:textId="77777777" w:rsidR="00841F3B" w:rsidRPr="00322347" w:rsidRDefault="00841F3B" w:rsidP="00841F3B">
      <w:pPr>
        <w:rPr>
          <w:noProof/>
          <w:szCs w:val="24"/>
        </w:rPr>
      </w:pPr>
    </w:p>
    <w:p w14:paraId="1360199F" w14:textId="6E162C90" w:rsidR="00841F3B" w:rsidRPr="00322347" w:rsidRDefault="00841F3B" w:rsidP="00841F3B">
      <w:pPr>
        <w:ind w:left="567" w:hanging="567"/>
        <w:rPr>
          <w:noProof/>
          <w:szCs w:val="24"/>
        </w:rPr>
      </w:pPr>
      <w:r w:rsidRPr="00322347">
        <w:rPr>
          <w:noProof/>
        </w:rPr>
        <w:t>88.</w:t>
      </w:r>
      <w:r w:rsidRPr="00322347">
        <w:rPr>
          <w:noProof/>
        </w:rPr>
        <w:tab/>
        <w:t>32019 D 2082: Komisjoni rakendusotsus (EL) 2019/2082, 28. november 2019, millega pikendatakse geneetiliselt muundatud puuvilla LLCotton25 (ACS-GHØØ1-3) sisaldavate, sellest koosnevate või sellest toodetud toodete turulelaskmise luba vastavalt Euroopa Parlamendi ja nõukogu määrusele (EÜ) nr 1829/2003 (ELT L 316, 6.12.2019, lk 62).</w:t>
      </w:r>
    </w:p>
    <w:p w14:paraId="10F87851" w14:textId="77777777" w:rsidR="008744B4" w:rsidRPr="00322347" w:rsidRDefault="008744B4" w:rsidP="00841F3B">
      <w:pPr>
        <w:rPr>
          <w:noProof/>
          <w:szCs w:val="24"/>
        </w:rPr>
      </w:pPr>
    </w:p>
    <w:p w14:paraId="6EDE0321" w14:textId="77777777" w:rsidR="008744B4" w:rsidRPr="00322347" w:rsidRDefault="008744B4" w:rsidP="008744B4">
      <w:pPr>
        <w:rPr>
          <w:noProof/>
        </w:rPr>
      </w:pPr>
      <w:r w:rsidRPr="00322347">
        <w:rPr>
          <w:noProof/>
        </w:rPr>
        <w:br w:type="page"/>
      </w:r>
    </w:p>
    <w:p w14:paraId="5D9B6822" w14:textId="562B072B" w:rsidR="00841F3B" w:rsidRPr="00322347" w:rsidRDefault="00841F3B" w:rsidP="00841F3B">
      <w:pPr>
        <w:ind w:left="567" w:hanging="567"/>
        <w:rPr>
          <w:noProof/>
          <w:szCs w:val="24"/>
        </w:rPr>
      </w:pPr>
      <w:r w:rsidRPr="00322347">
        <w:rPr>
          <w:noProof/>
        </w:rPr>
        <w:t>89.</w:t>
      </w:r>
      <w:r w:rsidRPr="00322347">
        <w:rPr>
          <w:noProof/>
        </w:rPr>
        <w:tab/>
        <w:t xml:space="preserve">32019 D 2083: Komisjoni rakendusotsus (EL) 2019/2083, 28. november 2019, millega pikendatakse geneetiliselt muundatud sojauba MON 89788 (MON-89788-1) sisaldavate, sellest koosnevate või sellest toodetud toodete turulelaskmise luba vastavalt Euroopa Parlamendi ja nõukogu määrusele (EÜ) nr 1829/2003 (ELT L 316, 6.12.2019, lk 68), muudetud järgmis(t)e õigusakti(de)ga: </w:t>
      </w:r>
    </w:p>
    <w:p w14:paraId="2DF6BDCA" w14:textId="77777777" w:rsidR="00841F3B" w:rsidRPr="00322347" w:rsidRDefault="00841F3B" w:rsidP="00841F3B">
      <w:pPr>
        <w:rPr>
          <w:noProof/>
          <w:szCs w:val="24"/>
        </w:rPr>
      </w:pPr>
    </w:p>
    <w:p w14:paraId="6DDBB543"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20C5C51A" w14:textId="77777777" w:rsidR="00841F3B" w:rsidRPr="00322347" w:rsidRDefault="00841F3B" w:rsidP="00841F3B">
      <w:pPr>
        <w:rPr>
          <w:noProof/>
          <w:szCs w:val="24"/>
        </w:rPr>
      </w:pPr>
    </w:p>
    <w:p w14:paraId="5E27305D" w14:textId="4D1376AA" w:rsidR="00841F3B" w:rsidRPr="00322347" w:rsidRDefault="00841F3B" w:rsidP="00841F3B">
      <w:pPr>
        <w:ind w:left="567" w:hanging="567"/>
        <w:rPr>
          <w:noProof/>
          <w:szCs w:val="24"/>
        </w:rPr>
      </w:pPr>
      <w:r w:rsidRPr="00322347">
        <w:rPr>
          <w:noProof/>
        </w:rPr>
        <w:t>90.</w:t>
      </w:r>
      <w:r w:rsidRPr="00322347">
        <w:rPr>
          <w:noProof/>
        </w:rPr>
        <w:tab/>
        <w:t>32019 D 2084: Komisjoni rakendusotsus (EL) 2019/2084, 28. november 2019, millega pikendatakse geneetiliselt muundatud sojauba A2704-12 (ACS-GMØØ5-3) sisaldavate, sellest koosnevate või sellest toodetud toodete turulelaskmise luba vastavalt Euroopa Parlamendi ja nõukogu määrusele (EÜ) nr 1829/2003 (ELT L 316, 6.12.2019, lk 74).</w:t>
      </w:r>
    </w:p>
    <w:p w14:paraId="20774949" w14:textId="77777777" w:rsidR="00841F3B" w:rsidRPr="00322347" w:rsidRDefault="00841F3B" w:rsidP="00841F3B">
      <w:pPr>
        <w:rPr>
          <w:noProof/>
          <w:szCs w:val="24"/>
        </w:rPr>
      </w:pPr>
    </w:p>
    <w:p w14:paraId="1B4345C5" w14:textId="7EBC2501" w:rsidR="00841F3B" w:rsidRPr="00322347" w:rsidRDefault="00841F3B" w:rsidP="00841F3B">
      <w:pPr>
        <w:ind w:left="567" w:hanging="567"/>
        <w:rPr>
          <w:noProof/>
          <w:szCs w:val="24"/>
        </w:rPr>
      </w:pPr>
      <w:r w:rsidRPr="00322347">
        <w:rPr>
          <w:noProof/>
        </w:rPr>
        <w:t>91.</w:t>
      </w:r>
      <w:r w:rsidRPr="00322347">
        <w:rPr>
          <w:noProof/>
        </w:rPr>
        <w:tab/>
        <w:t xml:space="preserve">32019 D 2085: - Komisjoni rakendusotsus (EL) 2019/2085, 28. november 2019, millega lubatakse vastavalt Euroopa Parlamendi ja nõukogu määrusele (EÜ) nr 1829/2003 lasta turule geneetiliselt muundatud maisi MON 89034 × 1507 × NK603 × DAS-40278-9 ja alakombinatsioone MON 89034 × NK603 × DAS-40278-9, 1507 × NK603 × DAS-40278-9 ning NK603 × DAS-40278-9 sisaldavaid, neist koosnevaid või valmistatud tooteid (ELT L 316, 6.12.2019, lk 80), muudetud järgmis(t)e õigusakti(de)ga: </w:t>
      </w:r>
    </w:p>
    <w:p w14:paraId="7ED85EA5" w14:textId="77777777" w:rsidR="00841F3B" w:rsidRPr="00322347" w:rsidRDefault="00841F3B" w:rsidP="00841F3B">
      <w:pPr>
        <w:rPr>
          <w:noProof/>
          <w:szCs w:val="24"/>
        </w:rPr>
      </w:pPr>
    </w:p>
    <w:p w14:paraId="4DB3D61A" w14:textId="77777777" w:rsidR="00841F3B" w:rsidRPr="00322347" w:rsidRDefault="00841F3B" w:rsidP="00841F3B">
      <w:pPr>
        <w:ind w:left="1134" w:hanging="567"/>
        <w:rPr>
          <w:noProof/>
          <w:szCs w:val="24"/>
        </w:rPr>
      </w:pPr>
      <w:r w:rsidRPr="00322347">
        <w:rPr>
          <w:noProof/>
        </w:rPr>
        <w:t>–</w:t>
      </w:r>
      <w:r w:rsidRPr="00322347">
        <w:rPr>
          <w:noProof/>
        </w:rPr>
        <w:tab/>
        <w:t>32021 D 1161: Komisjoni rakendusotsus (EL) 2021/1161, 13. juuli 2021 (ELT L 252, 15.7.2021, lk 1).</w:t>
      </w:r>
    </w:p>
    <w:p w14:paraId="6DD2CFD0" w14:textId="77777777" w:rsidR="008744B4" w:rsidRPr="00322347" w:rsidRDefault="008744B4" w:rsidP="00841F3B">
      <w:pPr>
        <w:rPr>
          <w:noProof/>
          <w:szCs w:val="24"/>
        </w:rPr>
      </w:pPr>
    </w:p>
    <w:p w14:paraId="5309E3C0" w14:textId="77777777" w:rsidR="008744B4" w:rsidRPr="00322347" w:rsidRDefault="008744B4" w:rsidP="008744B4">
      <w:pPr>
        <w:rPr>
          <w:noProof/>
        </w:rPr>
      </w:pPr>
      <w:r w:rsidRPr="00322347">
        <w:rPr>
          <w:noProof/>
        </w:rPr>
        <w:br w:type="page"/>
      </w:r>
    </w:p>
    <w:p w14:paraId="10A0F30C" w14:textId="3D7320B4" w:rsidR="00841F3B" w:rsidRPr="00322347" w:rsidRDefault="00841F3B" w:rsidP="00841F3B">
      <w:pPr>
        <w:ind w:left="567" w:hanging="567"/>
        <w:rPr>
          <w:noProof/>
          <w:szCs w:val="24"/>
        </w:rPr>
      </w:pPr>
      <w:r w:rsidRPr="00322347">
        <w:rPr>
          <w:noProof/>
        </w:rPr>
        <w:t>92.</w:t>
      </w:r>
      <w:r w:rsidRPr="00322347">
        <w:rPr>
          <w:noProof/>
        </w:rPr>
        <w:tab/>
        <w:t xml:space="preserve">32019 D 2086: Komisjoni rakendusotsus (EL) 2019/2086, 28. november 2019, millega lubatakse vastavalt Euroopa Parlamendi ja nõukogu määrusele (EÜ) nr 1829/2003 lasta turule geneetiliselt muundatud maisi MON 89034 × 1507 × MON 88017 × 59122 × DAS-40278-9 ning geneetiliselt muundatud maisi, milles on kombineeritud kaks, kolm või neli MON 89034, 1507, MON 88017, 59122 ja DAS-40278-9 transformatsioonidest, sisaldavaid, neist koosnevaid või valmistatud tooteid (ELT L 316, 6.12.2019, lk 87), muudetud järgmis(t)e õigusakti(de)ga: </w:t>
      </w:r>
    </w:p>
    <w:p w14:paraId="0998C4AA" w14:textId="77777777" w:rsidR="00841F3B" w:rsidRPr="00322347" w:rsidRDefault="00841F3B" w:rsidP="00841F3B">
      <w:pPr>
        <w:ind w:left="567" w:hanging="567"/>
        <w:rPr>
          <w:noProof/>
          <w:szCs w:val="24"/>
        </w:rPr>
      </w:pPr>
    </w:p>
    <w:p w14:paraId="44BD752A" w14:textId="77777777" w:rsidR="00841F3B" w:rsidRPr="00322347" w:rsidRDefault="00841F3B" w:rsidP="00841F3B">
      <w:pPr>
        <w:ind w:left="1134" w:hanging="567"/>
        <w:rPr>
          <w:noProof/>
          <w:szCs w:val="24"/>
        </w:rPr>
      </w:pPr>
      <w:r w:rsidRPr="00322347">
        <w:rPr>
          <w:noProof/>
        </w:rPr>
        <w:t>–</w:t>
      </w:r>
      <w:r w:rsidRPr="00322347">
        <w:rPr>
          <w:noProof/>
        </w:rPr>
        <w:tab/>
        <w:t>32021 D 1161: Komisjoni rakendusotsus (EL) 2021/1161, 13. juuli 2021 (ELT L 252, 15.7.2021, lk 1).</w:t>
      </w:r>
    </w:p>
    <w:p w14:paraId="3344AA12" w14:textId="77777777" w:rsidR="00841F3B" w:rsidRPr="00322347" w:rsidRDefault="00841F3B" w:rsidP="00841F3B">
      <w:pPr>
        <w:rPr>
          <w:noProof/>
          <w:szCs w:val="24"/>
        </w:rPr>
      </w:pPr>
    </w:p>
    <w:p w14:paraId="6C3D37E6" w14:textId="6826F585" w:rsidR="00841F3B" w:rsidRPr="00322347" w:rsidRDefault="00841F3B" w:rsidP="00841F3B">
      <w:pPr>
        <w:ind w:left="567" w:hanging="567"/>
        <w:rPr>
          <w:noProof/>
          <w:szCs w:val="24"/>
        </w:rPr>
      </w:pPr>
      <w:r w:rsidRPr="00322347">
        <w:rPr>
          <w:noProof/>
        </w:rPr>
        <w:t>93.</w:t>
      </w:r>
      <w:r w:rsidRPr="00322347">
        <w:rPr>
          <w:noProof/>
        </w:rPr>
        <w:tab/>
        <w:t>32019 D 2087: Komisjoni rakendusotsus (EL) 2019/2087, 28. november 2019, millega lubatakse vastavalt Euroopa Parlamendi ja nõukogu määrusele (EÜ) nr 1829/2003 lasta turule geneetiliselt muundatud maisi Bt11 × MIR162 × MIR604 × 1507 × 5307 × GA21 ning geneetiliselt muundatud maisi, milles on kombineeritud kaks, kolm, neli või viis Bt11, MIR162, MIR604, 1507, 5307 ja GA21 transformatsioonidest, sisaldavaid, sellest koosnevaid või valmistatud tooteid (ELT L 316, 6.12.2019, lk 94).</w:t>
      </w:r>
    </w:p>
    <w:p w14:paraId="039657B6" w14:textId="77777777" w:rsidR="00841F3B" w:rsidRPr="00322347" w:rsidRDefault="00841F3B" w:rsidP="00841F3B">
      <w:pPr>
        <w:rPr>
          <w:noProof/>
          <w:szCs w:val="24"/>
        </w:rPr>
      </w:pPr>
    </w:p>
    <w:p w14:paraId="39AF9CFC" w14:textId="77777777" w:rsidR="00841F3B" w:rsidRPr="00322347" w:rsidRDefault="00841F3B" w:rsidP="00841F3B">
      <w:pPr>
        <w:ind w:left="567" w:hanging="567"/>
        <w:rPr>
          <w:noProof/>
          <w:szCs w:val="24"/>
        </w:rPr>
      </w:pPr>
      <w:r w:rsidRPr="00322347">
        <w:rPr>
          <w:noProof/>
        </w:rPr>
        <w:t>94.</w:t>
      </w:r>
      <w:r w:rsidRPr="00322347">
        <w:rPr>
          <w:noProof/>
        </w:rPr>
        <w:tab/>
        <w:t xml:space="preserve">32020 D 1360: Komisjoni rakendusotsus (EL) 2020/1360, 28. september 2020, millega lubatakse lasta turule geneetiliselt muundatud sojauba MON 87708 × MON 89788 × A5547-127 sisaldavaid, sellest koosnevaid või sellest saadud tooteid vastavalt Euroopa Parlamendi ja nõukogu määrusele (EÜ) nr 1829/2003 (ELT L 316, 30.9.2020, lk 1), muudetud järgmis(t)e õigusakti(de)ga: </w:t>
      </w:r>
    </w:p>
    <w:p w14:paraId="21264E69" w14:textId="77777777" w:rsidR="00841F3B" w:rsidRPr="00322347" w:rsidRDefault="00841F3B" w:rsidP="00841F3B">
      <w:pPr>
        <w:rPr>
          <w:noProof/>
          <w:szCs w:val="24"/>
        </w:rPr>
      </w:pPr>
    </w:p>
    <w:p w14:paraId="559AC3F9" w14:textId="77777777" w:rsidR="00841F3B" w:rsidRPr="00322347" w:rsidRDefault="00841F3B" w:rsidP="00841F3B">
      <w:pPr>
        <w:ind w:left="1134" w:hanging="567"/>
        <w:rPr>
          <w:noProof/>
          <w:szCs w:val="24"/>
        </w:rPr>
      </w:pPr>
      <w:r w:rsidRPr="00322347">
        <w:rPr>
          <w:noProof/>
        </w:rPr>
        <w:t>–</w:t>
      </w:r>
      <w:r w:rsidRPr="00322347">
        <w:rPr>
          <w:noProof/>
        </w:rPr>
        <w:tab/>
        <w:t>32021 D 0184: Komisjoni rakendusotsus (EL) 2021/184, 12. veebruar 2021 (ELT L 55, 16.2.2021, lk 4).</w:t>
      </w:r>
    </w:p>
    <w:p w14:paraId="5E9213CA" w14:textId="77777777" w:rsidR="008744B4" w:rsidRPr="00322347" w:rsidRDefault="008744B4" w:rsidP="00841F3B">
      <w:pPr>
        <w:rPr>
          <w:noProof/>
          <w:szCs w:val="24"/>
        </w:rPr>
      </w:pPr>
    </w:p>
    <w:p w14:paraId="28870E0F" w14:textId="77777777" w:rsidR="008744B4" w:rsidRPr="00322347" w:rsidRDefault="008744B4" w:rsidP="008744B4">
      <w:pPr>
        <w:rPr>
          <w:noProof/>
        </w:rPr>
      </w:pPr>
      <w:r w:rsidRPr="00322347">
        <w:rPr>
          <w:noProof/>
        </w:rPr>
        <w:br w:type="page"/>
      </w:r>
    </w:p>
    <w:p w14:paraId="7A156B3E" w14:textId="60331AAE" w:rsidR="00841F3B" w:rsidRPr="00322347" w:rsidRDefault="00841F3B" w:rsidP="00841F3B">
      <w:pPr>
        <w:ind w:left="567" w:hanging="567"/>
        <w:rPr>
          <w:noProof/>
          <w:szCs w:val="24"/>
        </w:rPr>
      </w:pPr>
      <w:r w:rsidRPr="00322347">
        <w:rPr>
          <w:noProof/>
        </w:rPr>
        <w:t>95.</w:t>
      </w:r>
      <w:r w:rsidRPr="00322347">
        <w:rPr>
          <w:noProof/>
        </w:rPr>
        <w:tab/>
        <w:t>32021 D 0060: Komisjoni rakendusotsus (EL) 2021/60, 22. jaanuar 2021, millega lubatakse vastavalt Euroopa Parlamendi ja nõukogu määrusele (EÜ) nr 1829/2003 lasta turule geneetiliselt muundatud maisi MON 87427 × MON 89034 × MIR162 × NK603 ning geneetiliselt muundatud maisi, milles on kombineeritud kaks või kolm MON 87427, MON 89034, MIR162 ja NK603 transformatsioonidest, sisaldavaid, neist koosnevaid või valmistatud tooteid, ning millega tunnistatakse kehtetuks rakendusotsus (EL) 2018/1111 (ELT L 26, 26.1.2021, lk 5).</w:t>
      </w:r>
    </w:p>
    <w:p w14:paraId="22C01C64" w14:textId="77777777" w:rsidR="00841F3B" w:rsidRPr="00322347" w:rsidRDefault="00841F3B" w:rsidP="00841F3B">
      <w:pPr>
        <w:rPr>
          <w:noProof/>
          <w:szCs w:val="24"/>
        </w:rPr>
      </w:pPr>
    </w:p>
    <w:p w14:paraId="3F0DED56" w14:textId="77777777" w:rsidR="00841F3B" w:rsidRPr="00322347" w:rsidRDefault="00841F3B" w:rsidP="00841F3B">
      <w:pPr>
        <w:ind w:left="567" w:hanging="567"/>
        <w:rPr>
          <w:noProof/>
          <w:szCs w:val="24"/>
        </w:rPr>
      </w:pPr>
      <w:r w:rsidRPr="00322347">
        <w:rPr>
          <w:noProof/>
        </w:rPr>
        <w:t>96.</w:t>
      </w:r>
      <w:r w:rsidRPr="00322347">
        <w:rPr>
          <w:noProof/>
        </w:rPr>
        <w:tab/>
        <w:t>32021 D 0061: Komisjoni rakendusotsus (EL) 2021/61, 22. jaanuar 2021, millega lubatakse vastavalt Euroopa Parlamendi ja nõukogu määrusele (EÜ) nr 1829/2003 lasta turule geneetiliselt muundatud maisi MON 87427 × MON 87460 × MON 89034 × MIR162 × NK603 ning geneetiliselt muundatud maisi, milles on kombineeritud kaks, kolm või neli MON 87427, MON 87460, MON 89034, MIR162 ja NK603 transformatsioonidest, sisaldavaid, neist koosnevaid või valmistatud tooteid (ELT L 26, 26.1.2021, lk 12).</w:t>
      </w:r>
    </w:p>
    <w:p w14:paraId="1456E140" w14:textId="77777777" w:rsidR="00841F3B" w:rsidRPr="00322347" w:rsidRDefault="00841F3B" w:rsidP="00841F3B">
      <w:pPr>
        <w:rPr>
          <w:noProof/>
          <w:szCs w:val="24"/>
        </w:rPr>
      </w:pPr>
    </w:p>
    <w:p w14:paraId="640C0208" w14:textId="77777777" w:rsidR="00841F3B" w:rsidRPr="00322347" w:rsidRDefault="00841F3B" w:rsidP="00841F3B">
      <w:pPr>
        <w:ind w:left="567" w:hanging="567"/>
        <w:rPr>
          <w:noProof/>
          <w:szCs w:val="24"/>
        </w:rPr>
      </w:pPr>
      <w:r w:rsidRPr="00322347">
        <w:rPr>
          <w:noProof/>
        </w:rPr>
        <w:t>97.</w:t>
      </w:r>
      <w:r w:rsidRPr="00322347">
        <w:rPr>
          <w:noProof/>
        </w:rPr>
        <w:tab/>
        <w:t>32021 D 0062: Komisjoni rakendusotsus (EL) 2021/62, 22. jaanuar 2021, millega pikendatakse geneetiliselt muundatud maisi MIR604 (SYN-IR6Ø4-5) sisaldavate, sellest koosnevate või sellest toodetud toodete turulelaskmise luba vastavalt Euroopa Parlamendi ja nõukogu määrusele (EÜ) nr 1829/2003 (ELT L 26, 26.1.2021, lk 19).</w:t>
      </w:r>
    </w:p>
    <w:p w14:paraId="3BB6C612" w14:textId="77777777" w:rsidR="00841F3B" w:rsidRPr="00322347" w:rsidRDefault="00841F3B" w:rsidP="00841F3B">
      <w:pPr>
        <w:rPr>
          <w:noProof/>
          <w:szCs w:val="24"/>
        </w:rPr>
      </w:pPr>
    </w:p>
    <w:p w14:paraId="6DD98038" w14:textId="77777777" w:rsidR="00841F3B" w:rsidRPr="00322347" w:rsidRDefault="00841F3B" w:rsidP="00841F3B">
      <w:pPr>
        <w:ind w:left="567" w:hanging="567"/>
        <w:rPr>
          <w:noProof/>
          <w:szCs w:val="24"/>
        </w:rPr>
      </w:pPr>
      <w:r w:rsidRPr="00322347">
        <w:rPr>
          <w:noProof/>
        </w:rPr>
        <w:t>98.</w:t>
      </w:r>
      <w:r w:rsidRPr="00322347">
        <w:rPr>
          <w:noProof/>
        </w:rPr>
        <w:tab/>
        <w:t>32021 D 0063: Komisjoni rakendusotsus (EL) 2021/63, 22. jaanuar 2021, millega pikendatakse geneetiliselt muundatud maisi MON 89034 (MON-89Ø34-3) sisaldavate, sellest koosnevate või sellest toodetud toodete turulelaskmise luba vastavalt Euroopa Parlamendi ja nõukogu määrusele (EÜ) nr 1829/2003 (ELT L 26, 26.1.2021, lk 25).</w:t>
      </w:r>
    </w:p>
    <w:p w14:paraId="219D55B7" w14:textId="77777777" w:rsidR="008744B4" w:rsidRPr="00322347" w:rsidRDefault="008744B4" w:rsidP="00841F3B">
      <w:pPr>
        <w:rPr>
          <w:noProof/>
          <w:szCs w:val="24"/>
        </w:rPr>
      </w:pPr>
    </w:p>
    <w:p w14:paraId="67ACC5E3" w14:textId="77777777" w:rsidR="008744B4" w:rsidRPr="00322347" w:rsidRDefault="008744B4" w:rsidP="008744B4">
      <w:pPr>
        <w:rPr>
          <w:noProof/>
        </w:rPr>
      </w:pPr>
      <w:r w:rsidRPr="00322347">
        <w:rPr>
          <w:noProof/>
        </w:rPr>
        <w:br w:type="page"/>
      </w:r>
    </w:p>
    <w:p w14:paraId="4E3BD74F" w14:textId="6A3072D3" w:rsidR="00841F3B" w:rsidRPr="00322347" w:rsidRDefault="00841F3B" w:rsidP="00841F3B">
      <w:pPr>
        <w:ind w:left="567" w:hanging="567"/>
        <w:rPr>
          <w:noProof/>
          <w:szCs w:val="24"/>
        </w:rPr>
      </w:pPr>
      <w:r w:rsidRPr="00322347">
        <w:rPr>
          <w:noProof/>
        </w:rPr>
        <w:t>99.</w:t>
      </w:r>
      <w:r w:rsidRPr="00322347">
        <w:rPr>
          <w:noProof/>
        </w:rPr>
        <w:tab/>
        <w:t>32021 D 0064: Komisjoni rakendusotsus (EL) 2021/64, 22. jaanuar 2021, millega lubatakse turule lasta geneetiliselt muundatud sojauba SYHT0H2 (SYN-ØØØH2-5) sisaldavaid, sellest koosnevaid või sellest toodetud tooteid vastavalt Euroopa Parlamendi ja nõukogu määrusele (EÜ) nr 1829/2003 (ELT L 26, 26.1.2021, lk 31).</w:t>
      </w:r>
    </w:p>
    <w:p w14:paraId="68BFDDD2" w14:textId="77777777" w:rsidR="00841F3B" w:rsidRPr="00322347" w:rsidRDefault="00841F3B" w:rsidP="00841F3B">
      <w:pPr>
        <w:rPr>
          <w:noProof/>
          <w:szCs w:val="24"/>
        </w:rPr>
      </w:pPr>
    </w:p>
    <w:p w14:paraId="23AD9F40" w14:textId="77777777" w:rsidR="00841F3B" w:rsidRPr="00322347" w:rsidRDefault="00841F3B" w:rsidP="00841F3B">
      <w:pPr>
        <w:ind w:left="567" w:hanging="567"/>
        <w:rPr>
          <w:noProof/>
          <w:szCs w:val="24"/>
        </w:rPr>
      </w:pPr>
      <w:r w:rsidRPr="00322347">
        <w:rPr>
          <w:noProof/>
        </w:rPr>
        <w:t>100.</w:t>
      </w:r>
      <w:r w:rsidRPr="00322347">
        <w:rPr>
          <w:noProof/>
        </w:rPr>
        <w:tab/>
        <w:t>32021 D 0065: Komisjoni rakendusotsus (EL) 2021/65, 22. jaanuar 2021, millega lubatakse vastavalt Euroopa Parlamendi ja nõukogu määrusele (EÜ) nr 1829/2003 lasta turule geneetiliselt muundatud maisi MON 87427 × MON 89034 × MIR162 × MON 87411 ning geneetiliselt muundatud maisi, milles on kombineeritud kaks või kolm MON 87427, MON 89034, MIR162 ja MON 87411 transformatsioonidest, sisaldavaid, neist koosnevaid või valmistatud tooteid (ELT L 26, 26.1.2021, lk 37).</w:t>
      </w:r>
    </w:p>
    <w:p w14:paraId="56C32B8C" w14:textId="77777777" w:rsidR="00841F3B" w:rsidRPr="00322347" w:rsidRDefault="00841F3B" w:rsidP="00841F3B">
      <w:pPr>
        <w:rPr>
          <w:noProof/>
          <w:szCs w:val="24"/>
        </w:rPr>
      </w:pPr>
    </w:p>
    <w:p w14:paraId="186A76C6" w14:textId="77777777" w:rsidR="00841F3B" w:rsidRPr="00322347" w:rsidRDefault="00841F3B" w:rsidP="00841F3B">
      <w:pPr>
        <w:ind w:left="567" w:hanging="567"/>
        <w:rPr>
          <w:noProof/>
          <w:szCs w:val="24"/>
        </w:rPr>
      </w:pPr>
      <w:r w:rsidRPr="00322347">
        <w:rPr>
          <w:noProof/>
        </w:rPr>
        <w:t>101.</w:t>
      </w:r>
      <w:r w:rsidRPr="00322347">
        <w:rPr>
          <w:noProof/>
        </w:rPr>
        <w:tab/>
        <w:t>32021 D 0066: Komisjoni rakendusotsus (EL) 2021/66, 22. jaanuar 2021, millega lubatakse lasta turule geneetiliselt muundatud sojauba MON 87751 × MON 87701 × MON 87708 × MON 89788 sisaldavaid, sellest koosnevaid või sellest saadud tooteid vastavalt Euroopa Parlamendi ja nõukogu määrusele (EÜ) nr 1829/2003 (ELT L 26, 26.1.2021, lk 44).</w:t>
      </w:r>
    </w:p>
    <w:p w14:paraId="475B4666" w14:textId="77777777" w:rsidR="00841F3B" w:rsidRPr="00322347" w:rsidRDefault="00841F3B" w:rsidP="00841F3B">
      <w:pPr>
        <w:rPr>
          <w:noProof/>
          <w:szCs w:val="24"/>
        </w:rPr>
      </w:pPr>
    </w:p>
    <w:p w14:paraId="13A880F0" w14:textId="77777777" w:rsidR="00841F3B" w:rsidRPr="00322347" w:rsidRDefault="00841F3B" w:rsidP="00841F3B">
      <w:pPr>
        <w:ind w:left="567" w:hanging="567"/>
        <w:rPr>
          <w:noProof/>
          <w:szCs w:val="24"/>
        </w:rPr>
      </w:pPr>
      <w:r w:rsidRPr="00322347">
        <w:rPr>
          <w:noProof/>
        </w:rPr>
        <w:t>102.</w:t>
      </w:r>
      <w:r w:rsidRPr="00322347">
        <w:rPr>
          <w:noProof/>
        </w:rPr>
        <w:tab/>
        <w:t>32021 D 0067: Komisjoni rakendusotsus (EL) 2021/67, 22. jaanuar 2021, millega pikendatakse geneetiliselt muundatud maisi MON 88017 (MON-88Ø17-3) sisaldavate, sellest koosnevate või sellest toodetud toodete turulelaskmise luba vastavalt Euroopa Parlamendi ja nõukogu määrusele (EÜ) nr 1829/2003 (ELT L 26, 26.1.2021, lk 50).</w:t>
      </w:r>
    </w:p>
    <w:p w14:paraId="66EF19B8" w14:textId="77777777" w:rsidR="008744B4" w:rsidRPr="00322347" w:rsidRDefault="008744B4" w:rsidP="00841F3B">
      <w:pPr>
        <w:rPr>
          <w:noProof/>
          <w:szCs w:val="24"/>
        </w:rPr>
      </w:pPr>
    </w:p>
    <w:p w14:paraId="79528E1E" w14:textId="77777777" w:rsidR="008744B4" w:rsidRPr="00322347" w:rsidRDefault="008744B4" w:rsidP="008744B4">
      <w:pPr>
        <w:rPr>
          <w:noProof/>
        </w:rPr>
      </w:pPr>
      <w:r w:rsidRPr="00322347">
        <w:rPr>
          <w:noProof/>
        </w:rPr>
        <w:br w:type="page"/>
      </w:r>
    </w:p>
    <w:p w14:paraId="53EB3CE2" w14:textId="6F232030" w:rsidR="00841F3B" w:rsidRPr="00322347" w:rsidRDefault="00841F3B" w:rsidP="00841F3B">
      <w:pPr>
        <w:ind w:left="567" w:hanging="567"/>
        <w:rPr>
          <w:noProof/>
          <w:szCs w:val="24"/>
        </w:rPr>
      </w:pPr>
      <w:r w:rsidRPr="00322347">
        <w:rPr>
          <w:noProof/>
        </w:rPr>
        <w:t>103.</w:t>
      </w:r>
      <w:r w:rsidRPr="00322347">
        <w:rPr>
          <w:noProof/>
        </w:rPr>
        <w:tab/>
        <w:t>32021 D 1385: Komisjoni rakendusotsus (EL) 2021/1385, 17. august 2021, millega pikendatakse geneetiliselt muundatud rapsi GT73 (MON-ØØØ73-7) sisaldavate või sellest koosnevate sööda ning muude toodete kui toidu ja sööda turule laskmise loa kehtivust vastavalt Euroopa Parlamendi ja nõukogu määrusele (EÜ) nr 1829/2003 (ELT L 300, 24.8.2021, lk 4).</w:t>
      </w:r>
    </w:p>
    <w:p w14:paraId="028B8B10" w14:textId="77777777" w:rsidR="00841F3B" w:rsidRPr="00322347" w:rsidRDefault="00841F3B" w:rsidP="00841F3B">
      <w:pPr>
        <w:rPr>
          <w:noProof/>
          <w:szCs w:val="24"/>
        </w:rPr>
      </w:pPr>
    </w:p>
    <w:p w14:paraId="3E6299F0" w14:textId="77777777" w:rsidR="00841F3B" w:rsidRPr="00322347" w:rsidRDefault="00841F3B" w:rsidP="00841F3B">
      <w:pPr>
        <w:ind w:left="567" w:hanging="567"/>
        <w:rPr>
          <w:noProof/>
          <w:szCs w:val="24"/>
        </w:rPr>
      </w:pPr>
      <w:r w:rsidRPr="00322347">
        <w:rPr>
          <w:noProof/>
        </w:rPr>
        <w:t>104.</w:t>
      </w:r>
      <w:r w:rsidRPr="00322347">
        <w:rPr>
          <w:noProof/>
        </w:rPr>
        <w:tab/>
        <w:t>32021 D 1386: Komisjoni rakendusotsus (EL) 2021/1386, 17. august 2021, millega lubatakse turule lasta geneetiliselt muundatud sojauba DAS-81419-2 sisaldavaid, sellest koosnevaid või sellest toodetud tooteid vastavalt Euroopa Parlamendi ja nõukogu määrusele (EÜ) nr 1829/2003 (ELT L 300, 24.8.2021, lk 10).</w:t>
      </w:r>
    </w:p>
    <w:p w14:paraId="67B85DB6" w14:textId="77777777" w:rsidR="00841F3B" w:rsidRPr="00322347" w:rsidRDefault="00841F3B" w:rsidP="00841F3B">
      <w:pPr>
        <w:rPr>
          <w:noProof/>
          <w:szCs w:val="24"/>
        </w:rPr>
      </w:pPr>
    </w:p>
    <w:p w14:paraId="26EFF193" w14:textId="77777777" w:rsidR="00841F3B" w:rsidRPr="00322347" w:rsidRDefault="00841F3B" w:rsidP="00841F3B">
      <w:pPr>
        <w:ind w:left="567" w:hanging="567"/>
        <w:rPr>
          <w:noProof/>
          <w:szCs w:val="24"/>
        </w:rPr>
      </w:pPr>
      <w:r w:rsidRPr="00322347">
        <w:rPr>
          <w:noProof/>
        </w:rPr>
        <w:t>105.</w:t>
      </w:r>
      <w:r w:rsidRPr="00322347">
        <w:rPr>
          <w:noProof/>
        </w:rPr>
        <w:tab/>
        <w:t>32021 D 1387: Komisjoni rakendusotsus (EL) 2021/1387, 17. august 2021, millega lubatakse viia turule geneetiliselt muundatud sojauba DAS-81419-2 × DAS–44406–6 sisaldavaid, sellest koosnevaid või sellest valmistatud tooteid vastavalt Euroopa Parlamendi ja nõukogu määrusele (EÜ) nr 1829/2003 (ELT L 300, 24.8.2021, lk 16).</w:t>
      </w:r>
    </w:p>
    <w:p w14:paraId="5E1361CD" w14:textId="77777777" w:rsidR="00841F3B" w:rsidRPr="00322347" w:rsidRDefault="00841F3B" w:rsidP="00841F3B">
      <w:pPr>
        <w:rPr>
          <w:noProof/>
          <w:szCs w:val="24"/>
        </w:rPr>
      </w:pPr>
    </w:p>
    <w:p w14:paraId="289BE7AA" w14:textId="77777777" w:rsidR="00841F3B" w:rsidRPr="00322347" w:rsidRDefault="00841F3B" w:rsidP="00841F3B">
      <w:pPr>
        <w:ind w:left="567" w:hanging="567"/>
        <w:rPr>
          <w:noProof/>
          <w:szCs w:val="24"/>
        </w:rPr>
      </w:pPr>
      <w:r w:rsidRPr="00322347">
        <w:rPr>
          <w:noProof/>
        </w:rPr>
        <w:t>106.</w:t>
      </w:r>
      <w:r w:rsidRPr="00322347">
        <w:rPr>
          <w:noProof/>
        </w:rPr>
        <w:tab/>
        <w:t xml:space="preserve">32021 D 1388: Komisjoni rakendusotsus (EL) 2021/1388, 17. august 2021, millega lubatakse vastavalt Euroopa Parlamendi ja nõukogu määrusele (EÜ) nr 1829/2003 lasta turule geneetiliselt muundatud maisi 1507 × MIR162 × MON810 × NK603 ning geneetiliselt muundatud maisi, milles on kombineeritud kaks või kolm 1507, MIR162, MON810 ja NK603 transformatsioonidest, sisaldavaid, neist koosnevaid või valmistatud tooteid (ELT L 300, 24.8.2021, lk 22), muudetud järgmis(t)e õigusakti(de)ga: </w:t>
      </w:r>
    </w:p>
    <w:p w14:paraId="001337B5" w14:textId="77777777" w:rsidR="00841F3B" w:rsidRPr="00322347" w:rsidRDefault="00841F3B" w:rsidP="00841F3B">
      <w:pPr>
        <w:ind w:left="567" w:hanging="567"/>
        <w:rPr>
          <w:noProof/>
          <w:szCs w:val="24"/>
        </w:rPr>
      </w:pPr>
    </w:p>
    <w:p w14:paraId="7C4CD126" w14:textId="77777777" w:rsidR="00841F3B" w:rsidRPr="00322347" w:rsidRDefault="00841F3B" w:rsidP="00841F3B">
      <w:pPr>
        <w:ind w:left="1134" w:hanging="567"/>
        <w:rPr>
          <w:noProof/>
          <w:szCs w:val="24"/>
        </w:rPr>
      </w:pPr>
      <w:r w:rsidRPr="00322347">
        <w:rPr>
          <w:noProof/>
        </w:rPr>
        <w:t>–</w:t>
      </w:r>
      <w:r w:rsidRPr="00322347">
        <w:rPr>
          <w:noProof/>
        </w:rPr>
        <w:tab/>
        <w:t>32022 D 0325: Komisjoni rakendusotsus (EL) 2022/325, 24. veebruar 2022 (ELT L 55, 28.2.2022, lk 70).</w:t>
      </w:r>
    </w:p>
    <w:p w14:paraId="60453BA1" w14:textId="77777777" w:rsidR="008744B4" w:rsidRPr="00322347" w:rsidRDefault="008744B4" w:rsidP="00841F3B">
      <w:pPr>
        <w:rPr>
          <w:noProof/>
          <w:szCs w:val="24"/>
        </w:rPr>
      </w:pPr>
    </w:p>
    <w:p w14:paraId="2EF89162" w14:textId="77777777" w:rsidR="008744B4" w:rsidRPr="00322347" w:rsidRDefault="008744B4" w:rsidP="008744B4">
      <w:pPr>
        <w:rPr>
          <w:noProof/>
        </w:rPr>
      </w:pPr>
      <w:r w:rsidRPr="00322347">
        <w:rPr>
          <w:noProof/>
        </w:rPr>
        <w:br w:type="page"/>
      </w:r>
    </w:p>
    <w:p w14:paraId="061A9AFF" w14:textId="10EE3253" w:rsidR="00841F3B" w:rsidRPr="00322347" w:rsidRDefault="00841F3B" w:rsidP="00841F3B">
      <w:pPr>
        <w:ind w:left="567" w:hanging="567"/>
        <w:rPr>
          <w:noProof/>
          <w:szCs w:val="24"/>
        </w:rPr>
      </w:pPr>
      <w:r w:rsidRPr="00322347">
        <w:rPr>
          <w:noProof/>
        </w:rPr>
        <w:t>107.</w:t>
      </w:r>
      <w:r w:rsidRPr="00322347">
        <w:rPr>
          <w:noProof/>
        </w:rPr>
        <w:tab/>
        <w:t>32021 D 1389: Komisjoni rakendusotsus (EL) 2021/1389, 17. august 2021, millega lubatakse vastavalt Euroopa Parlamendi ja nõukogu määrusele (EÜ) nr 1829/2003 lasta turule geneetiliselt muundatud puuvilla GHB614 × T304-40 × GHB119 sisaldavaid, sellest koosnevaid või sellest toodetud kaupu (ELT L 300, 24.8.2021, lk 29).</w:t>
      </w:r>
    </w:p>
    <w:p w14:paraId="45B8EB66" w14:textId="77777777" w:rsidR="00841F3B" w:rsidRPr="00322347" w:rsidRDefault="00841F3B" w:rsidP="00841F3B">
      <w:pPr>
        <w:rPr>
          <w:noProof/>
          <w:szCs w:val="24"/>
        </w:rPr>
      </w:pPr>
    </w:p>
    <w:p w14:paraId="622B7BD3" w14:textId="77777777" w:rsidR="00841F3B" w:rsidRPr="00322347" w:rsidRDefault="00841F3B" w:rsidP="00841F3B">
      <w:pPr>
        <w:ind w:left="567" w:hanging="567"/>
        <w:rPr>
          <w:noProof/>
          <w:szCs w:val="24"/>
        </w:rPr>
      </w:pPr>
      <w:r w:rsidRPr="00322347">
        <w:rPr>
          <w:noProof/>
        </w:rPr>
        <w:t>108.</w:t>
      </w:r>
      <w:r w:rsidRPr="00322347">
        <w:rPr>
          <w:noProof/>
        </w:rPr>
        <w:tab/>
        <w:t>32021 D 1390: Komisjoni rakendusotsus (EL) 2021/1390, 17. august 2021, millega lubatakse turule lasta geneetiliselt muundatud maisi MZIR098 (SYN-ØØØ98-3) sisaldavaid, sellest koosnevaid või sellest toodetud tooteid vastavalt Euroopa Parlamendi ja nõukogu määrusele (EÜ) nr 1829/2003 (ELT L 300, 24.8.2021, lk 35).</w:t>
      </w:r>
    </w:p>
    <w:p w14:paraId="393A2A57" w14:textId="77777777" w:rsidR="00841F3B" w:rsidRPr="00322347" w:rsidRDefault="00841F3B" w:rsidP="00841F3B">
      <w:pPr>
        <w:rPr>
          <w:noProof/>
          <w:szCs w:val="24"/>
        </w:rPr>
      </w:pPr>
    </w:p>
    <w:p w14:paraId="07771989" w14:textId="77777777" w:rsidR="00841F3B" w:rsidRPr="00322347" w:rsidRDefault="00841F3B" w:rsidP="00841F3B">
      <w:pPr>
        <w:ind w:left="567" w:hanging="567"/>
        <w:rPr>
          <w:noProof/>
          <w:szCs w:val="24"/>
        </w:rPr>
      </w:pPr>
      <w:r w:rsidRPr="00322347">
        <w:rPr>
          <w:noProof/>
        </w:rPr>
        <w:t>109.</w:t>
      </w:r>
      <w:r w:rsidRPr="00322347">
        <w:rPr>
          <w:noProof/>
        </w:rPr>
        <w:tab/>
        <w:t>32021 D 1391: Komisjoni rakendusotsus (EL) 2021/1391, 17. august 2021, millega lubatakse vastavalt Euroopa Parlamendi ja nõukogu määrusele (EÜ) nr 1829/2003 lasta turule geneetiliselt muundatud rapsi Ms8 × Rf3 × GT73, Ms8 × GT73 ja Rf3 × GT73 sisaldavaid, neist koosnevaid või toodetud tooteid (ELT L 300, 24.8.2021, lk 41).</w:t>
      </w:r>
    </w:p>
    <w:p w14:paraId="7F1B4CA5" w14:textId="77777777" w:rsidR="00841F3B" w:rsidRPr="00322347" w:rsidRDefault="00841F3B" w:rsidP="00841F3B">
      <w:pPr>
        <w:rPr>
          <w:noProof/>
          <w:szCs w:val="24"/>
        </w:rPr>
      </w:pPr>
    </w:p>
    <w:p w14:paraId="555858C4" w14:textId="77777777" w:rsidR="00841F3B" w:rsidRPr="00322347" w:rsidRDefault="00841F3B" w:rsidP="00841F3B">
      <w:pPr>
        <w:ind w:left="567" w:hanging="567"/>
        <w:rPr>
          <w:noProof/>
          <w:szCs w:val="24"/>
        </w:rPr>
      </w:pPr>
      <w:r w:rsidRPr="00322347">
        <w:rPr>
          <w:noProof/>
        </w:rPr>
        <w:t>110.</w:t>
      </w:r>
      <w:r w:rsidRPr="00322347">
        <w:rPr>
          <w:noProof/>
        </w:rPr>
        <w:tab/>
        <w:t>32021 D 1392: Komisjoni rakendusotsus (EL) 2021/1392, 17. august 2021, millega pikendatakse geneetiliselt muundatud maisi Bt11 (SYN-BTØ11-1) sisaldavate, sellest koosnevate või sellest toodetud toodete turulelaskmise luba vastavalt Euroopa Parlamendi ja nõukogu määrusele (EÜ) nr 1829/2003 (ELT L 300, 24.8.2021, lk 48).</w:t>
      </w:r>
    </w:p>
    <w:p w14:paraId="395236BD" w14:textId="77777777" w:rsidR="00841F3B" w:rsidRPr="00322347" w:rsidRDefault="00841F3B" w:rsidP="00841F3B">
      <w:pPr>
        <w:rPr>
          <w:noProof/>
          <w:szCs w:val="24"/>
        </w:rPr>
      </w:pPr>
    </w:p>
    <w:p w14:paraId="220ABAD7" w14:textId="77777777" w:rsidR="00841F3B" w:rsidRPr="00322347" w:rsidRDefault="00841F3B" w:rsidP="00841F3B">
      <w:pPr>
        <w:ind w:left="567" w:hanging="567"/>
        <w:rPr>
          <w:noProof/>
          <w:szCs w:val="24"/>
        </w:rPr>
      </w:pPr>
      <w:r w:rsidRPr="00322347">
        <w:rPr>
          <w:noProof/>
        </w:rPr>
        <w:t>111.</w:t>
      </w:r>
      <w:r w:rsidRPr="00322347">
        <w:rPr>
          <w:noProof/>
        </w:rPr>
        <w:tab/>
        <w:t>32021 D 1393: Komisjoni rakendusotsus (EL) 2021/1393, 17. august 2021, millega pikendatakse geneetiliselt muundatud maisi MON 88017 × MON 810 (MON-88Ø17-3 × MON-ØØ81Ø-6) sisaldavate, sellest koosnevate või sellest toodetud toodete turule laskmise luba vastavalt Euroopa Parlamendi ja nõukogu määrusele (EÜ) nr 1829/2003 (ELT L 300, 24.8.2021, lk 54).</w:t>
      </w:r>
    </w:p>
    <w:p w14:paraId="7CC7F2A7" w14:textId="77777777" w:rsidR="008744B4" w:rsidRPr="00322347" w:rsidRDefault="008744B4" w:rsidP="00841F3B">
      <w:pPr>
        <w:rPr>
          <w:noProof/>
          <w:szCs w:val="24"/>
        </w:rPr>
      </w:pPr>
    </w:p>
    <w:p w14:paraId="4291E0DC" w14:textId="77777777" w:rsidR="008744B4" w:rsidRPr="00322347" w:rsidRDefault="008744B4" w:rsidP="008744B4">
      <w:pPr>
        <w:rPr>
          <w:noProof/>
        </w:rPr>
      </w:pPr>
      <w:r w:rsidRPr="00322347">
        <w:rPr>
          <w:noProof/>
        </w:rPr>
        <w:br w:type="page"/>
      </w:r>
    </w:p>
    <w:p w14:paraId="24C9B5B9" w14:textId="716C3CC6" w:rsidR="00841F3B" w:rsidRPr="00322347" w:rsidRDefault="00841F3B" w:rsidP="00841F3B">
      <w:pPr>
        <w:ind w:left="567" w:hanging="567"/>
        <w:rPr>
          <w:noProof/>
          <w:szCs w:val="24"/>
        </w:rPr>
      </w:pPr>
      <w:r w:rsidRPr="00322347">
        <w:rPr>
          <w:noProof/>
        </w:rPr>
        <w:t>112.</w:t>
      </w:r>
      <w:r w:rsidRPr="00322347">
        <w:rPr>
          <w:noProof/>
        </w:rPr>
        <w:tab/>
        <w:t>32021 D 1394: Komisjoni rakendusotsus (EL) 2021/1394, 17. august 2021, millega lubatakse vastavalt Euroopa Parlamendi ja nõukogu määrusele (EÜ) nr 1829/2003 lasta turule geneetiliselt muundatud maisi MON 87427 × MON 87460 × MON 89034 × 1507 × MON 87411 × 59122 ning geneetiliselt muundatud maisi, milles on kombineeritud kaks, kolm, neli või viis MON 87427, MON 87460, MON 89034, 1507, MON 87411 ja 59122 transformatsioonidest, sisaldavaid, neist koosnevaid või valmistatud tooteid (ELT L 300, 24.8.2021, lk 60).</w:t>
      </w:r>
    </w:p>
    <w:p w14:paraId="694D4D13" w14:textId="77777777" w:rsidR="00841F3B" w:rsidRPr="00322347" w:rsidRDefault="00841F3B" w:rsidP="00841F3B">
      <w:pPr>
        <w:rPr>
          <w:noProof/>
          <w:szCs w:val="24"/>
        </w:rPr>
      </w:pPr>
    </w:p>
    <w:p w14:paraId="5592CE0F" w14:textId="77777777" w:rsidR="00841F3B" w:rsidRPr="00322347" w:rsidRDefault="00841F3B" w:rsidP="00841F3B">
      <w:pPr>
        <w:ind w:left="567" w:hanging="567"/>
        <w:rPr>
          <w:noProof/>
          <w:szCs w:val="24"/>
        </w:rPr>
      </w:pPr>
      <w:r w:rsidRPr="00322347">
        <w:rPr>
          <w:noProof/>
        </w:rPr>
        <w:t>113.</w:t>
      </w:r>
      <w:r w:rsidRPr="00322347">
        <w:rPr>
          <w:noProof/>
        </w:rPr>
        <w:tab/>
        <w:t>32021 D 1999: Komisjoni rakendusotsus (EL) 2021/1999, 15. november 2021, millega muudetakse rakendusotsust (EL) 2016/1215 seoses loa hoidja ja teda liidus esindava äriühinguga, kes on lasknud turule geneetiliselt muundatud sojauba FG72 sisaldavaid, sellest koosnevaid või sellest valmistatud tooteid (ELT L 408, 17.11.2021, lk 6).</w:t>
      </w:r>
    </w:p>
    <w:p w14:paraId="7BF7EE76" w14:textId="77777777" w:rsidR="00841F3B" w:rsidRPr="00322347" w:rsidRDefault="00841F3B" w:rsidP="00841F3B">
      <w:pPr>
        <w:rPr>
          <w:noProof/>
          <w:szCs w:val="24"/>
        </w:rPr>
      </w:pPr>
    </w:p>
    <w:p w14:paraId="71841CF9" w14:textId="77777777" w:rsidR="00841F3B" w:rsidRPr="00322347" w:rsidRDefault="00841F3B" w:rsidP="00841F3B">
      <w:pPr>
        <w:ind w:left="567" w:hanging="567"/>
        <w:rPr>
          <w:noProof/>
          <w:szCs w:val="24"/>
        </w:rPr>
      </w:pPr>
      <w:r w:rsidRPr="00322347">
        <w:rPr>
          <w:noProof/>
        </w:rPr>
        <w:t>114.</w:t>
      </w:r>
      <w:r w:rsidRPr="00322347">
        <w:rPr>
          <w:noProof/>
        </w:rPr>
        <w:tab/>
        <w:t>32022 D 0529: Komisjoni rakendusotsus (EL) 2022/529, 31. märts 2022, millega lubatakse vastavalt Euroopa Parlamendi ja nõukogu määrusele (EÜ) nr 1829/2003 lasta turule geneetiliselt muundatud rapsi 73496 (DP-Ø73496-4) sisaldavaid, sellest koosnevaid või sellest valmistatud tooteid (ELT L 105, 4.4.2022, lk 39).</w:t>
      </w:r>
    </w:p>
    <w:p w14:paraId="74588340" w14:textId="77777777" w:rsidR="00841F3B" w:rsidRPr="00322347" w:rsidRDefault="00841F3B" w:rsidP="00841F3B">
      <w:pPr>
        <w:rPr>
          <w:noProof/>
          <w:szCs w:val="24"/>
        </w:rPr>
      </w:pPr>
    </w:p>
    <w:p w14:paraId="02B025C4" w14:textId="77777777" w:rsidR="00841F3B" w:rsidRPr="00322347" w:rsidRDefault="00841F3B" w:rsidP="00841F3B">
      <w:pPr>
        <w:ind w:left="567" w:hanging="567"/>
        <w:rPr>
          <w:noProof/>
          <w:szCs w:val="24"/>
        </w:rPr>
      </w:pPr>
      <w:r w:rsidRPr="00322347">
        <w:rPr>
          <w:noProof/>
        </w:rPr>
        <w:t>115.</w:t>
      </w:r>
      <w:r w:rsidRPr="00322347">
        <w:rPr>
          <w:noProof/>
        </w:rPr>
        <w:tab/>
        <w:t>32022 D 0530: Komisjoni rakendusotsus (EL) 2022/530, 31. märts 2022, millega lubatakse vastavalt Euroopa Parlamendi ja nõukogu määrusele (EÜ) nr 1829/2003 lasta turule geneetiliselt muundatud puuvilla GHB811 (BCS-GH811-4) sisaldavaid, sellest koosnevaid või sellest valmistatud tooteid (ELT L 105, 4.4.2022, lk 45).</w:t>
      </w:r>
    </w:p>
    <w:p w14:paraId="3AA578E4" w14:textId="77777777" w:rsidR="00841F3B" w:rsidRPr="00322347" w:rsidRDefault="00841F3B" w:rsidP="00841F3B">
      <w:pPr>
        <w:rPr>
          <w:noProof/>
          <w:szCs w:val="24"/>
        </w:rPr>
      </w:pPr>
    </w:p>
    <w:p w14:paraId="791B8E81" w14:textId="77777777" w:rsidR="00841F3B" w:rsidRPr="00322347" w:rsidRDefault="00841F3B" w:rsidP="00841F3B">
      <w:pPr>
        <w:ind w:left="567" w:hanging="567"/>
        <w:rPr>
          <w:noProof/>
          <w:szCs w:val="24"/>
        </w:rPr>
      </w:pPr>
      <w:r w:rsidRPr="00322347">
        <w:rPr>
          <w:noProof/>
        </w:rPr>
        <w:t>116.</w:t>
      </w:r>
      <w:r w:rsidRPr="00322347">
        <w:rPr>
          <w:noProof/>
        </w:rPr>
        <w:tab/>
        <w:t>32022 D 0531: Komisjoni rakendusotsus (EL) 2022/531, 31. märts 2022, millega lubatakse turule lasta geneetiliselt muundatud sojauba GMB151 (BCS-GM151-6) sisaldavaid, sellest koosnevaid või sellest valmistatud tooteid vastavalt Euroopa Parlamendi ja nõukogu määrusele (EÜ) nr 1829/2003 (ELT L 105, 4.4.2022, lk 51).</w:t>
      </w:r>
    </w:p>
    <w:p w14:paraId="60307907" w14:textId="77777777" w:rsidR="008744B4" w:rsidRPr="00322347" w:rsidRDefault="008744B4" w:rsidP="00841F3B">
      <w:pPr>
        <w:rPr>
          <w:noProof/>
          <w:szCs w:val="24"/>
        </w:rPr>
      </w:pPr>
    </w:p>
    <w:p w14:paraId="19AC825E" w14:textId="77777777" w:rsidR="008744B4" w:rsidRPr="00322347" w:rsidRDefault="008744B4" w:rsidP="008744B4">
      <w:pPr>
        <w:rPr>
          <w:noProof/>
        </w:rPr>
      </w:pPr>
      <w:r w:rsidRPr="00322347">
        <w:rPr>
          <w:noProof/>
        </w:rPr>
        <w:br w:type="page"/>
      </w:r>
    </w:p>
    <w:p w14:paraId="3A27A90D" w14:textId="0A11FE02" w:rsidR="00841F3B" w:rsidRPr="00322347" w:rsidRDefault="00841F3B" w:rsidP="00841F3B">
      <w:pPr>
        <w:ind w:left="567" w:hanging="567"/>
        <w:rPr>
          <w:noProof/>
          <w:szCs w:val="24"/>
        </w:rPr>
      </w:pPr>
      <w:r w:rsidRPr="00322347">
        <w:rPr>
          <w:noProof/>
        </w:rPr>
        <w:t>117.</w:t>
      </w:r>
      <w:r w:rsidRPr="00322347">
        <w:rPr>
          <w:noProof/>
        </w:rPr>
        <w:tab/>
        <w:t>32022 D 0560: Komisjoni rakendusotsus (EL) 2022/560, 31. märts 2022, millega pikendatakse geneetiliselt muundatud puuvilla GHB614 (BCS-GHØØ2-5) sisaldavate, sellest koosnevate või sellest valmistatud toodete turulelaskmise luba vastavalt Euroopa Parlamendi ja nõukogu määrusele (EÜ) nr 1829/2003 (ELT L 108, 7.4.2022, lk 60).</w:t>
      </w:r>
    </w:p>
    <w:p w14:paraId="1E8D30D1" w14:textId="77777777" w:rsidR="00841F3B" w:rsidRPr="00322347" w:rsidRDefault="00841F3B" w:rsidP="00841F3B">
      <w:pPr>
        <w:rPr>
          <w:noProof/>
          <w:szCs w:val="24"/>
        </w:rPr>
      </w:pPr>
    </w:p>
    <w:p w14:paraId="29967447" w14:textId="77777777" w:rsidR="00841F3B" w:rsidRPr="00322347" w:rsidRDefault="00841F3B" w:rsidP="00841F3B">
      <w:pPr>
        <w:ind w:left="567" w:hanging="567"/>
        <w:rPr>
          <w:noProof/>
          <w:szCs w:val="24"/>
        </w:rPr>
      </w:pPr>
      <w:r w:rsidRPr="00322347">
        <w:rPr>
          <w:noProof/>
        </w:rPr>
        <w:t>118.</w:t>
      </w:r>
      <w:r w:rsidRPr="00322347">
        <w:rPr>
          <w:noProof/>
        </w:rPr>
        <w:tab/>
        <w:t>32022 D 0736: Komisjoni rakendusotsus (EL) 2022/736, 11. mai 2022, millega muudetakse otsuseid 2007/305/EÜ, 2007/306/EÜ ja 2007/307/EÜ ajavahemiku osas, mil hübriidrapsi Ms1xRf1 (ACS-BNØØ4-7xACS-BNØØ1-4), hübriidrapsi Ms1xRf2 (ACS-BNØØ4-7xACS-BNØØ2-5) ja rapsi Topas 19/2 (ACS-BNØØ7-1) ning nendest saadud toodete jälgede esinemine on lubatud (ELT L 136, 13.5.2022, lk 108).</w:t>
      </w:r>
    </w:p>
    <w:p w14:paraId="0BF7A408" w14:textId="77777777" w:rsidR="00841F3B" w:rsidRPr="00322347" w:rsidRDefault="00841F3B" w:rsidP="00841F3B">
      <w:pPr>
        <w:rPr>
          <w:noProof/>
          <w:szCs w:val="24"/>
        </w:rPr>
      </w:pPr>
    </w:p>
    <w:p w14:paraId="365C9163" w14:textId="77777777" w:rsidR="00841F3B" w:rsidRPr="00322347" w:rsidRDefault="00841F3B" w:rsidP="00841F3B">
      <w:pPr>
        <w:ind w:left="567" w:hanging="567"/>
        <w:rPr>
          <w:noProof/>
          <w:szCs w:val="24"/>
        </w:rPr>
      </w:pPr>
      <w:r w:rsidRPr="00322347">
        <w:rPr>
          <w:noProof/>
        </w:rPr>
        <w:t>119.</w:t>
      </w:r>
      <w:r w:rsidRPr="00322347">
        <w:rPr>
          <w:noProof/>
        </w:rPr>
        <w:tab/>
        <w:t>32022 D 0797: Komisjoni rakendusotsus (EL) 2022/797, 19. mai 2022, millega lubatakse kooskõlas Euroopa Parlamendi ja nõukogu määrusega (EÜ) nr 1829/2003 viia turule geneetiliselt muundatud maisi NK603 × T25 × DAS-40278-9 ja selle alakombinatsiooni T25 × DAS-40278-9 sisaldavaid, sellest koosnevaid või sellest toodetud tooteid (ELT L 141, 20.5.2022, lk 116).</w:t>
      </w:r>
    </w:p>
    <w:p w14:paraId="18424B93" w14:textId="77777777" w:rsidR="00841F3B" w:rsidRPr="00322347" w:rsidRDefault="00841F3B" w:rsidP="00841F3B">
      <w:pPr>
        <w:rPr>
          <w:noProof/>
          <w:szCs w:val="24"/>
        </w:rPr>
      </w:pPr>
    </w:p>
    <w:p w14:paraId="4259FA41" w14:textId="77777777" w:rsidR="00841F3B" w:rsidRPr="00322347" w:rsidRDefault="00841F3B" w:rsidP="00841F3B">
      <w:pPr>
        <w:ind w:left="567" w:hanging="567"/>
        <w:rPr>
          <w:noProof/>
          <w:szCs w:val="24"/>
        </w:rPr>
      </w:pPr>
      <w:r w:rsidRPr="00322347">
        <w:rPr>
          <w:noProof/>
        </w:rPr>
        <w:t>120.</w:t>
      </w:r>
      <w:r w:rsidRPr="00322347">
        <w:rPr>
          <w:noProof/>
        </w:rPr>
        <w:tab/>
        <w:t>32022 D 0798: Komisjoni rakendusotsus (EL) 2022/798, 19. mai 2022, millega lubatakse lasta turule geneetiliselt muundatud sojauba MON 87769 × MON 89788 sisaldavaid, sellest koosnevaid või sellest saadud tooteid vastavalt Euroopa Parlamendi ja nõukogu määrusele (EÜ) nr 1829/2003 (ELT L 141, 20.5.2022, lk 123).</w:t>
      </w:r>
    </w:p>
    <w:p w14:paraId="6B654B63" w14:textId="77777777" w:rsidR="008744B4" w:rsidRPr="00322347" w:rsidRDefault="008744B4" w:rsidP="00841F3B">
      <w:pPr>
        <w:rPr>
          <w:noProof/>
          <w:szCs w:val="24"/>
        </w:rPr>
      </w:pPr>
    </w:p>
    <w:p w14:paraId="242BB7C5" w14:textId="77777777" w:rsidR="008744B4" w:rsidRPr="00322347" w:rsidRDefault="008744B4" w:rsidP="008744B4">
      <w:pPr>
        <w:rPr>
          <w:noProof/>
        </w:rPr>
      </w:pPr>
      <w:r w:rsidRPr="00322347">
        <w:rPr>
          <w:noProof/>
        </w:rPr>
        <w:br w:type="page"/>
      </w:r>
    </w:p>
    <w:p w14:paraId="7E177601" w14:textId="3C35BEE8" w:rsidR="00841F3B" w:rsidRPr="00322347" w:rsidRDefault="00841F3B" w:rsidP="00841F3B">
      <w:pPr>
        <w:ind w:left="567" w:hanging="567"/>
        <w:rPr>
          <w:noProof/>
          <w:szCs w:val="24"/>
        </w:rPr>
      </w:pPr>
      <w:r w:rsidRPr="00322347">
        <w:rPr>
          <w:noProof/>
        </w:rPr>
        <w:t>121.</w:t>
      </w:r>
      <w:r w:rsidRPr="00322347">
        <w:rPr>
          <w:noProof/>
        </w:rPr>
        <w:tab/>
        <w:t>32022 D 1094: Komisjoni rakendusotsus (EL) 2022/1094, 29. juuni 2022, millega lubatakse vastavalt Euroopa Parlamendi ja nõukogu määrusele (EÜ) nr 1829/2003 lasta turule geneetiliselt muundatud maisi DP4114 × MON 810 × MIR604 × NK603 ning geneetiliselt muundatud maisi, milles on kombineeritud kaks või kolm DP4114, MON 810, MIR604 ja NK603 transformatsioonidest, sisaldavaid, nendest koosnevaid või nendest toodetud tooteid (ELT L 176, 1.7.2022, lk 26).</w:t>
      </w:r>
    </w:p>
    <w:p w14:paraId="65170B3B" w14:textId="77777777" w:rsidR="00841F3B" w:rsidRPr="00322347" w:rsidRDefault="00841F3B" w:rsidP="00841F3B">
      <w:pPr>
        <w:rPr>
          <w:noProof/>
          <w:szCs w:val="24"/>
        </w:rPr>
      </w:pPr>
    </w:p>
    <w:p w14:paraId="4016D4D7" w14:textId="77777777" w:rsidR="00841F3B" w:rsidRPr="00322347" w:rsidRDefault="00841F3B" w:rsidP="00841F3B">
      <w:pPr>
        <w:ind w:left="567" w:hanging="567"/>
        <w:rPr>
          <w:noProof/>
          <w:szCs w:val="24"/>
        </w:rPr>
      </w:pPr>
    </w:p>
    <w:p w14:paraId="46EFFFFE" w14:textId="77777777" w:rsidR="00841F3B" w:rsidRDefault="00841F3B" w:rsidP="00841F3B">
      <w:pPr>
        <w:jc w:val="center"/>
        <w:rPr>
          <w:noProof/>
          <w:szCs w:val="24"/>
        </w:rPr>
      </w:pPr>
      <w:r w:rsidRPr="00322347">
        <w:rPr>
          <w:noProof/>
        </w:rPr>
        <w:t>________________</w:t>
      </w:r>
    </w:p>
    <w:sectPr w:rsidR="00841F3B" w:rsidSect="00692132">
      <w:headerReference w:type="even" r:id="rId15"/>
      <w:headerReference w:type="default" r:id="rId16"/>
      <w:footerReference w:type="even" r:id="rId17"/>
      <w:footerReference w:type="default" r:id="rId18"/>
      <w:headerReference w:type="first" r:id="rId19"/>
      <w:footerReference w:type="first" r:id="rId20"/>
      <w:footnotePr>
        <w:numFmt w:val="chicago"/>
      </w:footnotePr>
      <w:pgSz w:w="11904" w:h="16836"/>
      <w:pgMar w:top="1134" w:right="1134" w:bottom="1134" w:left="1134" w:header="567" w:footer="567" w:gutter="0"/>
      <w:pgNumType w:start="63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A304" w14:textId="77777777" w:rsidR="00A85269" w:rsidRDefault="00A85269">
      <w:r>
        <w:separator/>
      </w:r>
    </w:p>
  </w:endnote>
  <w:endnote w:type="continuationSeparator" w:id="0">
    <w:p w14:paraId="754B97E6" w14:textId="77777777" w:rsidR="00A85269" w:rsidRDefault="00A85269">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CD71" w14:textId="77777777" w:rsidR="008744B4" w:rsidRDefault="00874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F2B5" w14:textId="77777777" w:rsidR="008744B4" w:rsidRDefault="008744B4">
    <w:pPr>
      <w:pStyle w:val="Footer"/>
      <w:pBdr>
        <w:bottom w:val="single" w:sz="4" w:space="1" w:color="auto"/>
      </w:pBdr>
      <w:spacing w:after="60"/>
    </w:pPr>
  </w:p>
  <w:p w14:paraId="700CB43C" w14:textId="77777777" w:rsidR="008744B4" w:rsidRDefault="008744B4">
    <w:pPr>
      <w:pStyle w:val="Footer"/>
    </w:pPr>
    <w:bookmarkStart w:id="11" w:name="CoteFooter"/>
    <w:bookmarkEnd w:id="11"/>
    <w:r>
      <w:t>11787/24 ADD 12</w:t>
    </w:r>
    <w:r>
      <w:tab/>
    </w:r>
    <w:bookmarkStart w:id="12" w:name="SuplCote"/>
    <w:bookmarkEnd w:id="12"/>
    <w:r>
      <w:tab/>
    </w:r>
    <w:bookmarkStart w:id="13" w:name="Init"/>
    <w:bookmarkEnd w:id="13"/>
    <w:r>
      <w:tab/>
    </w:r>
  </w:p>
  <w:p w14:paraId="326B61A0" w14:textId="77777777" w:rsidR="008744B4" w:rsidRDefault="008744B4">
    <w:pPr>
      <w:pStyle w:val="Footer"/>
      <w:tabs>
        <w:tab w:val="clear" w:pos="7371"/>
      </w:tabs>
      <w:spacing w:line="280" w:lineRule="exact"/>
    </w:pPr>
    <w:r>
      <w:tab/>
    </w:r>
    <w:bookmarkStart w:id="14" w:name="DG"/>
    <w:bookmarkEnd w:id="14"/>
    <w:r>
      <w:t>RELEX.4</w:t>
    </w:r>
    <w:r>
      <w:tab/>
    </w:r>
    <w:bookmarkStart w:id="15" w:name="FooterCoteSec"/>
    <w:r>
      <w:rPr>
        <w:b/>
        <w:position w:val="-4"/>
        <w:sz w:val="36"/>
      </w:rPr>
      <w:t xml:space="preserve"> </w:t>
    </w:r>
    <w:bookmarkEnd w:id="15"/>
    <w:r>
      <w:rPr>
        <w:b/>
        <w:position w:val="-4"/>
        <w:sz w:val="36"/>
      </w:rPr>
      <w:t> </w:t>
    </w:r>
    <w:bookmarkStart w:id="16" w:name="Langue"/>
    <w:r>
      <w:rPr>
        <w:b/>
        <w:position w:val="-4"/>
        <w:sz w:val="36"/>
      </w:rPr>
      <w:t>ET</w:t>
    </w:r>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BC43" w14:textId="77777777" w:rsidR="008744B4" w:rsidRDefault="008744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0A72" w14:textId="77777777" w:rsidR="00A11301" w:rsidRPr="0087683C" w:rsidRDefault="00A11301" w:rsidP="0087683C">
    <w:pPr>
      <w:pStyle w:val="Footer"/>
      <w:rPr>
        <w:rFonts w:ascii="Arial" w:hAnsi="Arial" w:cs="Arial"/>
        <w:b/>
        <w:sz w:val="48"/>
      </w:rPr>
    </w:pPr>
    <w:r>
      <w:rPr>
        <w:rFonts w:ascii="Arial" w:hAnsi="Arial"/>
        <w:b/>
        <w:sz w:val="48"/>
      </w:rPr>
      <w:t>ET</w:t>
    </w:r>
    <w:r>
      <w:tab/>
    </w:r>
    <w:r>
      <w:tab/>
    </w:r>
    <w:r>
      <w:tab/>
    </w:r>
    <w:proofErr w:type="spellStart"/>
    <w:r>
      <w:rPr>
        <w:rFonts w:ascii="Arial" w:hAnsi="Arial"/>
        <w:b/>
        <w:sz w:val="48"/>
      </w:rPr>
      <w:t>ET</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481B" w14:textId="77777777" w:rsidR="007D46F6" w:rsidRDefault="007D46F6" w:rsidP="007D46F6">
    <w:pPr>
      <w:pStyle w:val="Footer"/>
    </w:pPr>
  </w:p>
  <w:p w14:paraId="2524FD64" w14:textId="77777777" w:rsidR="007D46F6" w:rsidRDefault="007D46F6" w:rsidP="007D46F6">
    <w:pPr>
      <w:pStyle w:val="Footer"/>
    </w:pPr>
  </w:p>
  <w:p w14:paraId="68D99D21" w14:textId="7B8C0856" w:rsidR="00A11301" w:rsidRPr="007D46F6" w:rsidRDefault="007D46F6" w:rsidP="007D46F6">
    <w:pPr>
      <w:pStyle w:val="Footer"/>
      <w:jc w:val="center"/>
    </w:pPr>
    <w:r w:rsidRPr="002609FA">
      <w:t>EU/AD/SM/SMP/I</w:t>
    </w:r>
    <w:r>
      <w:t xml:space="preserve"> lisa/</w:t>
    </w:r>
    <w:r w:rsidR="00692132">
      <w:t xml:space="preserve">et </w:t>
    </w:r>
    <w:r w:rsidR="00692132">
      <w:fldChar w:fldCharType="begin"/>
    </w:r>
    <w:r w:rsidR="00692132">
      <w:instrText xml:space="preserve"> PAGE  \* MERGEFORMAT </w:instrText>
    </w:r>
    <w:r w:rsidR="00692132">
      <w:fldChar w:fldCharType="separate"/>
    </w:r>
    <w:r w:rsidR="00692132">
      <w:t>638</w:t>
    </w:r>
    <w:r w:rsidR="0069213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6261" w14:textId="77777777" w:rsidR="00A11301" w:rsidRDefault="00A11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A1DC8" w14:textId="77777777" w:rsidR="00A85269" w:rsidRDefault="00A85269">
      <w:pPr>
        <w:pStyle w:val="FootnoteText"/>
      </w:pPr>
      <w:r>
        <w:separator/>
      </w:r>
    </w:p>
  </w:footnote>
  <w:footnote w:type="continuationSeparator" w:id="0">
    <w:p w14:paraId="33C176AA" w14:textId="77777777" w:rsidR="00A85269" w:rsidRDefault="00A85269">
      <w:pPr>
        <w:pStyle w:val="Footnote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04C7" w14:textId="77777777" w:rsidR="008744B4" w:rsidRDefault="00874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9DAF" w14:textId="77777777" w:rsidR="008744B4" w:rsidRDefault="00874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2D2A" w14:textId="77777777" w:rsidR="008744B4" w:rsidRDefault="008744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3FEB" w14:textId="77777777" w:rsidR="00A11301" w:rsidRDefault="00A113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2689" w14:textId="77777777" w:rsidR="00A11301" w:rsidRDefault="00A113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DE2A" w14:textId="77777777" w:rsidR="00A11301" w:rsidRDefault="00A11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B0C3FD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62E594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D0AF3E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1741EC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9246C44"/>
    <w:multiLevelType w:val="hybridMultilevel"/>
    <w:tmpl w:val="8FD0B2F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8"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5" w15:restartNumberingAfterBreak="0">
    <w:nsid w:val="39BA6300"/>
    <w:multiLevelType w:val="hybridMultilevel"/>
    <w:tmpl w:val="E2A6795E"/>
    <w:lvl w:ilvl="0" w:tplc="1F80EE0E">
      <w:start w:val="1"/>
      <w:numFmt w:val="bullet"/>
      <w:lvlText w:val=""/>
      <w:lvlJc w:val="left"/>
      <w:pPr>
        <w:tabs>
          <w:tab w:val="num" w:pos="357"/>
        </w:tabs>
        <w:ind w:left="1077" w:hanging="107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1"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2" w15:restartNumberingAfterBreak="0">
    <w:nsid w:val="43F54371"/>
    <w:multiLevelType w:val="hybridMultilevel"/>
    <w:tmpl w:val="06BEF814"/>
    <w:lvl w:ilvl="0" w:tplc="ABDEF420">
      <w:start w:val="1"/>
      <w:numFmt w:val="decimal"/>
      <w:lvlText w:val="%1."/>
      <w:lvlJc w:val="left"/>
      <w:pPr>
        <w:ind w:left="915" w:hanging="55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4580022C"/>
    <w:multiLevelType w:val="hybridMultilevel"/>
    <w:tmpl w:val="75300C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15:restartNumberingAfterBreak="0">
    <w:nsid w:val="592D5367"/>
    <w:multiLevelType w:val="hybridMultilevel"/>
    <w:tmpl w:val="C0425B92"/>
    <w:lvl w:ilvl="0" w:tplc="58E48EE0">
      <w:numFmt w:val="bullet"/>
      <w:lvlText w:val="-"/>
      <w:lvlJc w:val="left"/>
      <w:pPr>
        <w:ind w:left="927" w:hanging="360"/>
      </w:pPr>
      <w:rPr>
        <w:rFonts w:ascii="Times New Roman" w:eastAsiaTheme="minorHAnsi"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641B1F18"/>
    <w:multiLevelType w:val="hybridMultilevel"/>
    <w:tmpl w:val="E2A6795E"/>
    <w:lvl w:ilvl="0" w:tplc="1F80EE0E">
      <w:start w:val="1"/>
      <w:numFmt w:val="bullet"/>
      <w:lvlText w:val=""/>
      <w:lvlJc w:val="left"/>
      <w:pPr>
        <w:tabs>
          <w:tab w:val="num" w:pos="357"/>
        </w:tabs>
        <w:ind w:left="1077" w:hanging="107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7B14ABD"/>
    <w:multiLevelType w:val="hybridMultilevel"/>
    <w:tmpl w:val="4C36249A"/>
    <w:lvl w:ilvl="0" w:tplc="E26ABE70">
      <w:start w:val="44"/>
      <w:numFmt w:val="bullet"/>
      <w:lvlText w:val="–"/>
      <w:lvlJc w:val="left"/>
      <w:pPr>
        <w:ind w:left="927" w:hanging="360"/>
      </w:pPr>
      <w:rPr>
        <w:rFonts w:ascii="Times New Roman" w:eastAsiaTheme="minorHAnsi"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15:restartNumberingAfterBreak="0">
    <w:nsid w:val="6D9E08A3"/>
    <w:multiLevelType w:val="hybridMultilevel"/>
    <w:tmpl w:val="87B241E4"/>
    <w:lvl w:ilvl="0" w:tplc="8FA072AA">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5" w15:restartNumberingAfterBreak="0">
    <w:nsid w:val="74CB5C61"/>
    <w:multiLevelType w:val="hybridMultilevel"/>
    <w:tmpl w:val="285006BE"/>
    <w:lvl w:ilvl="0" w:tplc="1710190C">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8" w15:restartNumberingAfterBreak="0">
    <w:nsid w:val="7FD26C29"/>
    <w:multiLevelType w:val="hybridMultilevel"/>
    <w:tmpl w:val="FC78154E"/>
    <w:lvl w:ilvl="0" w:tplc="CC1A7E2C">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75655971">
    <w:abstractNumId w:val="13"/>
  </w:num>
  <w:num w:numId="2" w16cid:durableId="1165821087">
    <w:abstractNumId w:val="16"/>
  </w:num>
  <w:num w:numId="3" w16cid:durableId="421344278">
    <w:abstractNumId w:val="36"/>
  </w:num>
  <w:num w:numId="4" w16cid:durableId="765805288">
    <w:abstractNumId w:val="7"/>
  </w:num>
  <w:num w:numId="5" w16cid:durableId="150947767">
    <w:abstractNumId w:val="21"/>
  </w:num>
  <w:num w:numId="6" w16cid:durableId="1933197825">
    <w:abstractNumId w:val="14"/>
  </w:num>
  <w:num w:numId="7" w16cid:durableId="426924718">
    <w:abstractNumId w:val="17"/>
  </w:num>
  <w:num w:numId="8" w16cid:durableId="2016303368">
    <w:abstractNumId w:val="34"/>
  </w:num>
  <w:num w:numId="9" w16cid:durableId="1766657172">
    <w:abstractNumId w:val="12"/>
  </w:num>
  <w:num w:numId="10" w16cid:durableId="1675376233">
    <w:abstractNumId w:val="5"/>
  </w:num>
  <w:num w:numId="11" w16cid:durableId="1422025315">
    <w:abstractNumId w:val="8"/>
  </w:num>
  <w:num w:numId="12" w16cid:durableId="1111322155">
    <w:abstractNumId w:val="8"/>
  </w:num>
  <w:num w:numId="13" w16cid:durableId="1023097287">
    <w:abstractNumId w:val="8"/>
  </w:num>
  <w:num w:numId="14" w16cid:durableId="727536191">
    <w:abstractNumId w:val="8"/>
  </w:num>
  <w:num w:numId="15" w16cid:durableId="1816028246">
    <w:abstractNumId w:val="29"/>
  </w:num>
  <w:num w:numId="16" w16cid:durableId="1761295120">
    <w:abstractNumId w:val="18"/>
  </w:num>
  <w:num w:numId="17" w16cid:durableId="1884361485">
    <w:abstractNumId w:val="32"/>
  </w:num>
  <w:num w:numId="18" w16cid:durableId="1904102919">
    <w:abstractNumId w:val="11"/>
  </w:num>
  <w:num w:numId="19" w16cid:durableId="1847286782">
    <w:abstractNumId w:val="19"/>
  </w:num>
  <w:num w:numId="20" w16cid:durableId="1405492092">
    <w:abstractNumId w:val="20"/>
  </w:num>
  <w:num w:numId="21" w16cid:durableId="1035273357">
    <w:abstractNumId w:val="9"/>
  </w:num>
  <w:num w:numId="22" w16cid:durableId="1621301646">
    <w:abstractNumId w:val="6"/>
  </w:num>
  <w:num w:numId="23" w16cid:durableId="754396383">
    <w:abstractNumId w:val="23"/>
  </w:num>
  <w:num w:numId="24" w16cid:durableId="452595897">
    <w:abstractNumId w:val="27"/>
  </w:num>
  <w:num w:numId="25" w16cid:durableId="1282882779">
    <w:abstractNumId w:val="28"/>
  </w:num>
  <w:num w:numId="26" w16cid:durableId="1973637629">
    <w:abstractNumId w:val="10"/>
  </w:num>
  <w:num w:numId="27" w16cid:durableId="2033453225">
    <w:abstractNumId w:val="25"/>
  </w:num>
  <w:num w:numId="28" w16cid:durableId="2023507266">
    <w:abstractNumId w:val="37"/>
  </w:num>
  <w:num w:numId="29" w16cid:durableId="1376350930">
    <w:abstractNumId w:val="3"/>
  </w:num>
  <w:num w:numId="30" w16cid:durableId="1536236949">
    <w:abstractNumId w:val="2"/>
  </w:num>
  <w:num w:numId="31" w16cid:durableId="997153232">
    <w:abstractNumId w:val="1"/>
  </w:num>
  <w:num w:numId="32" w16cid:durableId="338507586">
    <w:abstractNumId w:val="0"/>
  </w:num>
  <w:num w:numId="33" w16cid:durableId="890573288">
    <w:abstractNumId w:val="30"/>
  </w:num>
  <w:num w:numId="34" w16cid:durableId="232132119">
    <w:abstractNumId w:val="15"/>
  </w:num>
  <w:num w:numId="35" w16cid:durableId="920143910">
    <w:abstractNumId w:val="4"/>
  </w:num>
  <w:num w:numId="36" w16cid:durableId="2065055566">
    <w:abstractNumId w:val="35"/>
  </w:num>
  <w:num w:numId="37" w16cid:durableId="1027826959">
    <w:abstractNumId w:val="24"/>
  </w:num>
  <w:num w:numId="38" w16cid:durableId="65224197">
    <w:abstractNumId w:val="26"/>
  </w:num>
  <w:num w:numId="39" w16cid:durableId="1735353193">
    <w:abstractNumId w:val="33"/>
  </w:num>
  <w:num w:numId="40" w16cid:durableId="1543052667">
    <w:abstractNumId w:val="22"/>
  </w:num>
  <w:num w:numId="41" w16cid:durableId="1452625910">
    <w:abstractNumId w:val="31"/>
  </w:num>
  <w:num w:numId="42" w16cid:durableId="725300926">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_DocType" w:val="_GenET"/>
  </w:docVars>
  <w:rsids>
    <w:rsidRoot w:val="00A85269"/>
    <w:rsid w:val="00026C3D"/>
    <w:rsid w:val="000272A7"/>
    <w:rsid w:val="00040565"/>
    <w:rsid w:val="000444B6"/>
    <w:rsid w:val="0006378F"/>
    <w:rsid w:val="00072E2E"/>
    <w:rsid w:val="000934C0"/>
    <w:rsid w:val="000A258D"/>
    <w:rsid w:val="000B10F1"/>
    <w:rsid w:val="000B5DAB"/>
    <w:rsid w:val="000B665E"/>
    <w:rsid w:val="000C3CFE"/>
    <w:rsid w:val="000C6F98"/>
    <w:rsid w:val="000D1085"/>
    <w:rsid w:val="000D7B0C"/>
    <w:rsid w:val="000E7A99"/>
    <w:rsid w:val="0011122A"/>
    <w:rsid w:val="00142283"/>
    <w:rsid w:val="0014639C"/>
    <w:rsid w:val="0016718F"/>
    <w:rsid w:val="00182515"/>
    <w:rsid w:val="00194CD4"/>
    <w:rsid w:val="001C1373"/>
    <w:rsid w:val="002115BF"/>
    <w:rsid w:val="002140AC"/>
    <w:rsid w:val="00255166"/>
    <w:rsid w:val="00260EAA"/>
    <w:rsid w:val="002709C5"/>
    <w:rsid w:val="00281E25"/>
    <w:rsid w:val="00286EC3"/>
    <w:rsid w:val="002D6F2C"/>
    <w:rsid w:val="002E6E53"/>
    <w:rsid w:val="00305451"/>
    <w:rsid w:val="00322347"/>
    <w:rsid w:val="00325FB7"/>
    <w:rsid w:val="003659D2"/>
    <w:rsid w:val="0037531B"/>
    <w:rsid w:val="003816E4"/>
    <w:rsid w:val="003830F7"/>
    <w:rsid w:val="00394E6E"/>
    <w:rsid w:val="00397C66"/>
    <w:rsid w:val="003B0ADA"/>
    <w:rsid w:val="003C1341"/>
    <w:rsid w:val="003C4B99"/>
    <w:rsid w:val="003F6950"/>
    <w:rsid w:val="003F7A3D"/>
    <w:rsid w:val="00400905"/>
    <w:rsid w:val="00413585"/>
    <w:rsid w:val="00416B46"/>
    <w:rsid w:val="00431247"/>
    <w:rsid w:val="00446C35"/>
    <w:rsid w:val="00464A56"/>
    <w:rsid w:val="00470247"/>
    <w:rsid w:val="0047482B"/>
    <w:rsid w:val="00490A60"/>
    <w:rsid w:val="004D1738"/>
    <w:rsid w:val="004D328D"/>
    <w:rsid w:val="004D74F0"/>
    <w:rsid w:val="005239DB"/>
    <w:rsid w:val="005426F7"/>
    <w:rsid w:val="00560876"/>
    <w:rsid w:val="00566292"/>
    <w:rsid w:val="00582A1E"/>
    <w:rsid w:val="005A2854"/>
    <w:rsid w:val="005C7215"/>
    <w:rsid w:val="005D1B0E"/>
    <w:rsid w:val="005F6618"/>
    <w:rsid w:val="00637B75"/>
    <w:rsid w:val="00661F8F"/>
    <w:rsid w:val="00685CE8"/>
    <w:rsid w:val="00685F04"/>
    <w:rsid w:val="00692132"/>
    <w:rsid w:val="00693D3C"/>
    <w:rsid w:val="006A405B"/>
    <w:rsid w:val="006A675B"/>
    <w:rsid w:val="006B2889"/>
    <w:rsid w:val="006C2F53"/>
    <w:rsid w:val="006D00C5"/>
    <w:rsid w:val="006D31C2"/>
    <w:rsid w:val="006E02BA"/>
    <w:rsid w:val="006F12E1"/>
    <w:rsid w:val="006F7A05"/>
    <w:rsid w:val="007061FC"/>
    <w:rsid w:val="00725B9D"/>
    <w:rsid w:val="0073256E"/>
    <w:rsid w:val="007424DC"/>
    <w:rsid w:val="00753000"/>
    <w:rsid w:val="00772D25"/>
    <w:rsid w:val="00785B75"/>
    <w:rsid w:val="00790FA8"/>
    <w:rsid w:val="007D46F6"/>
    <w:rsid w:val="007D675A"/>
    <w:rsid w:val="007E0CC0"/>
    <w:rsid w:val="007F2817"/>
    <w:rsid w:val="007F401B"/>
    <w:rsid w:val="0081087C"/>
    <w:rsid w:val="008124E6"/>
    <w:rsid w:val="008135F1"/>
    <w:rsid w:val="00815F40"/>
    <w:rsid w:val="008226D7"/>
    <w:rsid w:val="008305C5"/>
    <w:rsid w:val="00831B09"/>
    <w:rsid w:val="00841F3B"/>
    <w:rsid w:val="00852728"/>
    <w:rsid w:val="00864D16"/>
    <w:rsid w:val="008744B4"/>
    <w:rsid w:val="00880455"/>
    <w:rsid w:val="008A7918"/>
    <w:rsid w:val="008D4B8F"/>
    <w:rsid w:val="008D4DD6"/>
    <w:rsid w:val="008F203B"/>
    <w:rsid w:val="008F7B82"/>
    <w:rsid w:val="009003C9"/>
    <w:rsid w:val="00924CE5"/>
    <w:rsid w:val="00925306"/>
    <w:rsid w:val="00931803"/>
    <w:rsid w:val="00937FDB"/>
    <w:rsid w:val="0094386E"/>
    <w:rsid w:val="00951827"/>
    <w:rsid w:val="00961BDA"/>
    <w:rsid w:val="00963A03"/>
    <w:rsid w:val="009713CF"/>
    <w:rsid w:val="00975FB7"/>
    <w:rsid w:val="009C6CB6"/>
    <w:rsid w:val="009D492B"/>
    <w:rsid w:val="009D7DFD"/>
    <w:rsid w:val="009E0A64"/>
    <w:rsid w:val="009F1C84"/>
    <w:rsid w:val="00A11301"/>
    <w:rsid w:val="00A159FD"/>
    <w:rsid w:val="00A1744B"/>
    <w:rsid w:val="00A20A01"/>
    <w:rsid w:val="00A45C7B"/>
    <w:rsid w:val="00A517A8"/>
    <w:rsid w:val="00A535A2"/>
    <w:rsid w:val="00A700E2"/>
    <w:rsid w:val="00A76B72"/>
    <w:rsid w:val="00A85269"/>
    <w:rsid w:val="00AB31B1"/>
    <w:rsid w:val="00AB67F1"/>
    <w:rsid w:val="00AD02E1"/>
    <w:rsid w:val="00AE4BB4"/>
    <w:rsid w:val="00B00A4E"/>
    <w:rsid w:val="00B0418C"/>
    <w:rsid w:val="00B43873"/>
    <w:rsid w:val="00B86D8D"/>
    <w:rsid w:val="00BC3500"/>
    <w:rsid w:val="00BD0EFC"/>
    <w:rsid w:val="00BD1298"/>
    <w:rsid w:val="00BF0829"/>
    <w:rsid w:val="00BF3705"/>
    <w:rsid w:val="00C02274"/>
    <w:rsid w:val="00C04AE9"/>
    <w:rsid w:val="00C2615B"/>
    <w:rsid w:val="00C3185B"/>
    <w:rsid w:val="00C330DB"/>
    <w:rsid w:val="00C51544"/>
    <w:rsid w:val="00C74D3D"/>
    <w:rsid w:val="00C77B23"/>
    <w:rsid w:val="00C77DF0"/>
    <w:rsid w:val="00C84AFF"/>
    <w:rsid w:val="00C97318"/>
    <w:rsid w:val="00C97420"/>
    <w:rsid w:val="00CA794C"/>
    <w:rsid w:val="00CB0342"/>
    <w:rsid w:val="00CB1831"/>
    <w:rsid w:val="00CB67E7"/>
    <w:rsid w:val="00CC493C"/>
    <w:rsid w:val="00CC683C"/>
    <w:rsid w:val="00CD4672"/>
    <w:rsid w:val="00CF21C3"/>
    <w:rsid w:val="00D1119F"/>
    <w:rsid w:val="00D70EF8"/>
    <w:rsid w:val="00D83313"/>
    <w:rsid w:val="00DB1B0C"/>
    <w:rsid w:val="00DB6152"/>
    <w:rsid w:val="00DB7C02"/>
    <w:rsid w:val="00DC0BD2"/>
    <w:rsid w:val="00DC41FF"/>
    <w:rsid w:val="00DD1A8E"/>
    <w:rsid w:val="00DD2C3C"/>
    <w:rsid w:val="00DE5501"/>
    <w:rsid w:val="00DE6370"/>
    <w:rsid w:val="00DF72BE"/>
    <w:rsid w:val="00E01E63"/>
    <w:rsid w:val="00E137E5"/>
    <w:rsid w:val="00E221A3"/>
    <w:rsid w:val="00E3695B"/>
    <w:rsid w:val="00E51143"/>
    <w:rsid w:val="00E616F2"/>
    <w:rsid w:val="00E63FCD"/>
    <w:rsid w:val="00E66CC3"/>
    <w:rsid w:val="00EB6144"/>
    <w:rsid w:val="00EE27E7"/>
    <w:rsid w:val="00EF131A"/>
    <w:rsid w:val="00EF1F40"/>
    <w:rsid w:val="00F2355C"/>
    <w:rsid w:val="00F52D8B"/>
    <w:rsid w:val="00F619E8"/>
    <w:rsid w:val="00F650E9"/>
    <w:rsid w:val="00F7080F"/>
    <w:rsid w:val="00F76875"/>
    <w:rsid w:val="00F97438"/>
    <w:rsid w:val="00FA7390"/>
    <w:rsid w:val="00FC6B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FE9E7"/>
  <w15:docId w15:val="{CC37E578-0F93-4DF6-AA0A-70ADDE7C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6E"/>
    <w:pPr>
      <w:widowControl w:val="0"/>
      <w:spacing w:line="360" w:lineRule="auto"/>
    </w:pPr>
    <w:rPr>
      <w:sz w:val="24"/>
      <w:lang w:val="et-EE"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uiPriority w:val="9"/>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rsid w:val="00142283"/>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BalloonText">
    <w:name w:val="Balloon Text"/>
    <w:basedOn w:val="Normal"/>
    <w:link w:val="BalloonTextChar"/>
    <w:semiHidden/>
    <w:unhideWhenUsed/>
    <w:rsid w:val="00C77B23"/>
    <w:pPr>
      <w:spacing w:line="240" w:lineRule="auto"/>
    </w:pPr>
    <w:rPr>
      <w:rFonts w:ascii="Tahoma" w:hAnsi="Tahoma" w:cs="Tahoma"/>
      <w:sz w:val="16"/>
      <w:szCs w:val="16"/>
    </w:rPr>
  </w:style>
  <w:style w:type="character" w:customStyle="1" w:styleId="BalloonTextChar">
    <w:name w:val="Balloon Text Char"/>
    <w:link w:val="BalloonText"/>
    <w:semiHidden/>
    <w:rsid w:val="00C77B23"/>
    <w:rPr>
      <w:rFonts w:ascii="Tahoma" w:hAnsi="Tahoma" w:cs="Tahoma"/>
      <w:sz w:val="16"/>
      <w:szCs w:val="16"/>
      <w:lang w:val="et-EE" w:eastAsia="fr-BE"/>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lang w:val="et-EE" w:eastAsia="fr-B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sid w:val="00BF3705"/>
    <w:rPr>
      <w:b/>
      <w:smallCaps/>
      <w:sz w:val="24"/>
      <w:lang w:val="et-EE" w:eastAsia="fr-BE"/>
    </w:rPr>
  </w:style>
  <w:style w:type="character" w:customStyle="1" w:styleId="Heading2Char">
    <w:name w:val="Heading 2 Char"/>
    <w:basedOn w:val="DefaultParagraphFont"/>
    <w:link w:val="Heading2"/>
    <w:uiPriority w:val="9"/>
    <w:rsid w:val="00BF3705"/>
    <w:rPr>
      <w:b/>
      <w:sz w:val="24"/>
      <w:lang w:val="et-EE" w:eastAsia="fr-BE"/>
    </w:rPr>
  </w:style>
  <w:style w:type="character" w:customStyle="1" w:styleId="Heading3Char">
    <w:name w:val="Heading 3 Char"/>
    <w:basedOn w:val="DefaultParagraphFont"/>
    <w:link w:val="Heading3"/>
    <w:rsid w:val="00BF3705"/>
    <w:rPr>
      <w:i/>
      <w:sz w:val="24"/>
      <w:lang w:val="et-EE" w:eastAsia="fr-BE"/>
    </w:rPr>
  </w:style>
  <w:style w:type="character" w:customStyle="1" w:styleId="Heading4Char">
    <w:name w:val="Heading 4 Char"/>
    <w:basedOn w:val="DefaultParagraphFont"/>
    <w:link w:val="Heading4"/>
    <w:uiPriority w:val="9"/>
    <w:rsid w:val="00BF3705"/>
    <w:rPr>
      <w:sz w:val="24"/>
      <w:lang w:val="et-EE" w:eastAsia="fr-BE"/>
    </w:rPr>
  </w:style>
  <w:style w:type="character" w:customStyle="1" w:styleId="Heading5Char">
    <w:name w:val="Heading 5 Char"/>
    <w:basedOn w:val="DefaultParagraphFont"/>
    <w:link w:val="Heading5"/>
    <w:rsid w:val="00BF3705"/>
    <w:rPr>
      <w:rFonts w:ascii="Arial" w:hAnsi="Arial"/>
      <w:sz w:val="22"/>
      <w:lang w:val="et-EE" w:eastAsia="fr-BE"/>
    </w:rPr>
  </w:style>
  <w:style w:type="character" w:customStyle="1" w:styleId="Heading6Char">
    <w:name w:val="Heading 6 Char"/>
    <w:basedOn w:val="DefaultParagraphFont"/>
    <w:link w:val="Heading6"/>
    <w:uiPriority w:val="9"/>
    <w:rsid w:val="00BF3705"/>
    <w:rPr>
      <w:rFonts w:ascii="Arial" w:hAnsi="Arial"/>
      <w:i/>
      <w:sz w:val="22"/>
      <w:lang w:val="et-EE" w:eastAsia="fr-BE"/>
    </w:rPr>
  </w:style>
  <w:style w:type="character" w:customStyle="1" w:styleId="Heading7Char">
    <w:name w:val="Heading 7 Char"/>
    <w:basedOn w:val="DefaultParagraphFont"/>
    <w:link w:val="Heading7"/>
    <w:uiPriority w:val="9"/>
    <w:rsid w:val="00BF3705"/>
    <w:rPr>
      <w:rFonts w:ascii="Arial" w:hAnsi="Arial"/>
      <w:lang w:val="et-EE" w:eastAsia="fr-BE"/>
    </w:rPr>
  </w:style>
  <w:style w:type="character" w:customStyle="1" w:styleId="HeaderChar">
    <w:name w:val="Header Char"/>
    <w:basedOn w:val="DefaultParagraphFont"/>
    <w:link w:val="Header"/>
    <w:uiPriority w:val="99"/>
    <w:rsid w:val="00BF3705"/>
    <w:rPr>
      <w:sz w:val="24"/>
      <w:lang w:val="et-EE" w:eastAsia="fr-BE"/>
    </w:rPr>
  </w:style>
  <w:style w:type="character" w:customStyle="1" w:styleId="FooterChar">
    <w:name w:val="Footer Char"/>
    <w:basedOn w:val="DefaultParagraphFont"/>
    <w:link w:val="Footer"/>
    <w:uiPriority w:val="99"/>
    <w:rsid w:val="00BF3705"/>
    <w:rPr>
      <w:sz w:val="24"/>
      <w:lang w:val="et-EE" w:eastAsia="fr-BE"/>
    </w:rPr>
  </w:style>
  <w:style w:type="character" w:customStyle="1" w:styleId="FootnoteTextChar">
    <w:name w:val="Footnote Text Char"/>
    <w:basedOn w:val="DefaultParagraphFont"/>
    <w:link w:val="FootnoteText"/>
    <w:rsid w:val="00BF3705"/>
    <w:rPr>
      <w:sz w:val="24"/>
      <w:lang w:val="et-EE" w:eastAsia="fr-BE"/>
    </w:rPr>
  </w:style>
  <w:style w:type="paragraph" w:styleId="TOCHeading">
    <w:name w:val="TOC Heading"/>
    <w:basedOn w:val="Normal"/>
    <w:next w:val="Normal"/>
    <w:uiPriority w:val="39"/>
    <w:semiHidden/>
    <w:unhideWhenUsed/>
    <w:qFormat/>
    <w:rsid w:val="00BF3705"/>
    <w:pPr>
      <w:widowControl/>
      <w:spacing w:before="120" w:after="240" w:line="240" w:lineRule="auto"/>
      <w:jc w:val="center"/>
    </w:pPr>
    <w:rPr>
      <w:rFonts w:eastAsiaTheme="minorHAnsi"/>
      <w:b/>
      <w:sz w:val="28"/>
      <w:szCs w:val="22"/>
      <w:lang w:eastAsia="en-US"/>
    </w:rPr>
  </w:style>
  <w:style w:type="paragraph" w:customStyle="1" w:styleId="HeaderLandscape">
    <w:name w:val="HeaderLandscape"/>
    <w:basedOn w:val="Normal"/>
    <w:rsid w:val="00BF3705"/>
    <w:pPr>
      <w:widowControl/>
      <w:tabs>
        <w:tab w:val="center" w:pos="7285"/>
        <w:tab w:val="right" w:pos="14003"/>
      </w:tabs>
      <w:spacing w:after="120" w:line="240" w:lineRule="auto"/>
      <w:jc w:val="both"/>
    </w:pPr>
    <w:rPr>
      <w:rFonts w:eastAsiaTheme="minorHAnsi"/>
      <w:szCs w:val="22"/>
      <w:lang w:eastAsia="en-US"/>
    </w:rPr>
  </w:style>
  <w:style w:type="paragraph" w:customStyle="1" w:styleId="HeaderSensitivity">
    <w:name w:val="Header Sensitivity"/>
    <w:basedOn w:val="Normal"/>
    <w:rsid w:val="00BF3705"/>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rFonts w:eastAsiaTheme="minorHAnsi"/>
      <w:b/>
      <w:sz w:val="32"/>
      <w:szCs w:val="22"/>
      <w:lang w:eastAsia="en-US"/>
    </w:rPr>
  </w:style>
  <w:style w:type="paragraph" w:customStyle="1" w:styleId="HeaderSensitivityRight">
    <w:name w:val="Header Sensitivity Right"/>
    <w:basedOn w:val="Normal"/>
    <w:rsid w:val="00BF3705"/>
    <w:pPr>
      <w:widowControl/>
      <w:spacing w:after="120" w:line="240" w:lineRule="auto"/>
      <w:jc w:val="right"/>
    </w:pPr>
    <w:rPr>
      <w:rFonts w:eastAsiaTheme="minorHAnsi"/>
      <w:sz w:val="28"/>
      <w:szCs w:val="22"/>
      <w:lang w:eastAsia="en-US"/>
    </w:rPr>
  </w:style>
  <w:style w:type="paragraph" w:customStyle="1" w:styleId="FooterSensitivity">
    <w:name w:val="Footer Sensitivity"/>
    <w:basedOn w:val="Normal"/>
    <w:rsid w:val="00BF3705"/>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rFonts w:eastAsiaTheme="minorHAnsi"/>
      <w:b/>
      <w:sz w:val="32"/>
      <w:szCs w:val="22"/>
      <w:lang w:eastAsia="en-US"/>
    </w:rPr>
  </w:style>
  <w:style w:type="paragraph" w:customStyle="1" w:styleId="Text1">
    <w:name w:val="Text 1"/>
    <w:basedOn w:val="Normal"/>
    <w:rsid w:val="00BF3705"/>
    <w:pPr>
      <w:widowControl/>
      <w:spacing w:before="120" w:after="120" w:line="240" w:lineRule="auto"/>
      <w:ind w:left="850"/>
      <w:jc w:val="both"/>
    </w:pPr>
    <w:rPr>
      <w:rFonts w:eastAsiaTheme="minorHAnsi"/>
      <w:szCs w:val="22"/>
      <w:lang w:eastAsia="en-US"/>
    </w:rPr>
  </w:style>
  <w:style w:type="paragraph" w:customStyle="1" w:styleId="Text2">
    <w:name w:val="Text 2"/>
    <w:basedOn w:val="Normal"/>
    <w:rsid w:val="00BF3705"/>
    <w:pPr>
      <w:widowControl/>
      <w:spacing w:before="120" w:after="120" w:line="240" w:lineRule="auto"/>
      <w:ind w:left="1417"/>
      <w:jc w:val="both"/>
    </w:pPr>
    <w:rPr>
      <w:rFonts w:eastAsiaTheme="minorHAnsi"/>
      <w:szCs w:val="22"/>
      <w:lang w:eastAsia="en-US"/>
    </w:rPr>
  </w:style>
  <w:style w:type="paragraph" w:customStyle="1" w:styleId="Text3">
    <w:name w:val="Text 3"/>
    <w:basedOn w:val="Normal"/>
    <w:rsid w:val="00BF3705"/>
    <w:pPr>
      <w:widowControl/>
      <w:spacing w:before="120" w:after="120" w:line="240" w:lineRule="auto"/>
      <w:ind w:left="1984"/>
      <w:jc w:val="both"/>
    </w:pPr>
    <w:rPr>
      <w:rFonts w:eastAsiaTheme="minorHAnsi"/>
      <w:szCs w:val="22"/>
      <w:lang w:eastAsia="en-US"/>
    </w:rPr>
  </w:style>
  <w:style w:type="paragraph" w:customStyle="1" w:styleId="Text4">
    <w:name w:val="Text 4"/>
    <w:basedOn w:val="Normal"/>
    <w:rsid w:val="00BF3705"/>
    <w:pPr>
      <w:widowControl/>
      <w:spacing w:before="120" w:after="120" w:line="240" w:lineRule="auto"/>
      <w:ind w:left="2551"/>
      <w:jc w:val="both"/>
    </w:pPr>
    <w:rPr>
      <w:rFonts w:eastAsiaTheme="minorHAnsi"/>
      <w:szCs w:val="22"/>
      <w:lang w:eastAsia="en-US"/>
    </w:rPr>
  </w:style>
  <w:style w:type="paragraph" w:customStyle="1" w:styleId="Text5">
    <w:name w:val="Text 5"/>
    <w:basedOn w:val="Normal"/>
    <w:rsid w:val="00BF3705"/>
    <w:pPr>
      <w:widowControl/>
      <w:spacing w:before="120" w:after="120" w:line="240" w:lineRule="auto"/>
      <w:ind w:left="3118"/>
      <w:jc w:val="both"/>
    </w:pPr>
    <w:rPr>
      <w:rFonts w:eastAsiaTheme="minorHAnsi"/>
      <w:szCs w:val="22"/>
      <w:lang w:eastAsia="en-US"/>
    </w:rPr>
  </w:style>
  <w:style w:type="paragraph" w:customStyle="1" w:styleId="Text6">
    <w:name w:val="Text 6"/>
    <w:basedOn w:val="Normal"/>
    <w:rsid w:val="00BF3705"/>
    <w:pPr>
      <w:widowControl/>
      <w:spacing w:before="120" w:after="120" w:line="240" w:lineRule="auto"/>
      <w:ind w:left="3685"/>
      <w:jc w:val="both"/>
    </w:pPr>
    <w:rPr>
      <w:rFonts w:eastAsiaTheme="minorHAnsi"/>
      <w:szCs w:val="22"/>
      <w:lang w:eastAsia="en-US"/>
    </w:rPr>
  </w:style>
  <w:style w:type="paragraph" w:customStyle="1" w:styleId="NormalCentered">
    <w:name w:val="Normal Centered"/>
    <w:basedOn w:val="Normal"/>
    <w:rsid w:val="00BF3705"/>
    <w:pPr>
      <w:widowControl/>
      <w:spacing w:before="120" w:after="120" w:line="240" w:lineRule="auto"/>
      <w:jc w:val="center"/>
    </w:pPr>
    <w:rPr>
      <w:rFonts w:eastAsiaTheme="minorHAnsi"/>
      <w:szCs w:val="22"/>
      <w:lang w:eastAsia="en-US"/>
    </w:rPr>
  </w:style>
  <w:style w:type="paragraph" w:customStyle="1" w:styleId="NormalLeft">
    <w:name w:val="Normal Left"/>
    <w:basedOn w:val="Normal"/>
    <w:rsid w:val="00BF3705"/>
    <w:pPr>
      <w:widowControl/>
      <w:spacing w:before="120" w:after="120" w:line="240" w:lineRule="auto"/>
    </w:pPr>
    <w:rPr>
      <w:rFonts w:eastAsiaTheme="minorHAnsi"/>
      <w:szCs w:val="22"/>
      <w:lang w:eastAsia="en-US"/>
    </w:rPr>
  </w:style>
  <w:style w:type="paragraph" w:customStyle="1" w:styleId="NormalRight">
    <w:name w:val="Normal Right"/>
    <w:basedOn w:val="Normal"/>
    <w:rsid w:val="00BF3705"/>
    <w:pPr>
      <w:widowControl/>
      <w:spacing w:before="120" w:after="120" w:line="240" w:lineRule="auto"/>
      <w:jc w:val="right"/>
    </w:pPr>
    <w:rPr>
      <w:rFonts w:eastAsiaTheme="minorHAnsi"/>
      <w:szCs w:val="22"/>
      <w:lang w:eastAsia="en-US"/>
    </w:rPr>
  </w:style>
  <w:style w:type="paragraph" w:customStyle="1" w:styleId="QuotedText">
    <w:name w:val="Quoted Text"/>
    <w:basedOn w:val="Normal"/>
    <w:rsid w:val="00BF3705"/>
    <w:pPr>
      <w:widowControl/>
      <w:spacing w:before="120" w:after="120" w:line="240" w:lineRule="auto"/>
      <w:ind w:left="1417"/>
      <w:jc w:val="both"/>
    </w:pPr>
    <w:rPr>
      <w:rFonts w:eastAsiaTheme="minorHAnsi"/>
      <w:szCs w:val="22"/>
      <w:lang w:eastAsia="en-US"/>
    </w:rPr>
  </w:style>
  <w:style w:type="paragraph" w:customStyle="1" w:styleId="Point0">
    <w:name w:val="Point 0"/>
    <w:basedOn w:val="Normal"/>
    <w:rsid w:val="00BF3705"/>
    <w:pPr>
      <w:widowControl/>
      <w:spacing w:before="120" w:after="120" w:line="240" w:lineRule="auto"/>
      <w:ind w:left="850" w:hanging="850"/>
      <w:jc w:val="both"/>
    </w:pPr>
    <w:rPr>
      <w:rFonts w:eastAsiaTheme="minorHAnsi"/>
      <w:szCs w:val="22"/>
      <w:lang w:eastAsia="en-US"/>
    </w:rPr>
  </w:style>
  <w:style w:type="paragraph" w:customStyle="1" w:styleId="Point1">
    <w:name w:val="Point 1"/>
    <w:basedOn w:val="Normal"/>
    <w:rsid w:val="00BF3705"/>
    <w:pPr>
      <w:widowControl/>
      <w:spacing w:before="120" w:after="120" w:line="240" w:lineRule="auto"/>
      <w:ind w:left="1417" w:hanging="567"/>
      <w:jc w:val="both"/>
    </w:pPr>
    <w:rPr>
      <w:rFonts w:eastAsiaTheme="minorHAnsi"/>
      <w:szCs w:val="22"/>
      <w:lang w:eastAsia="en-US"/>
    </w:rPr>
  </w:style>
  <w:style w:type="paragraph" w:customStyle="1" w:styleId="Point2">
    <w:name w:val="Point 2"/>
    <w:basedOn w:val="Normal"/>
    <w:rsid w:val="00BF3705"/>
    <w:pPr>
      <w:widowControl/>
      <w:spacing w:before="120" w:after="120" w:line="240" w:lineRule="auto"/>
      <w:ind w:left="1984" w:hanging="567"/>
      <w:jc w:val="both"/>
    </w:pPr>
    <w:rPr>
      <w:rFonts w:eastAsiaTheme="minorHAnsi"/>
      <w:szCs w:val="22"/>
      <w:lang w:eastAsia="en-US"/>
    </w:rPr>
  </w:style>
  <w:style w:type="paragraph" w:customStyle="1" w:styleId="Point3">
    <w:name w:val="Point 3"/>
    <w:basedOn w:val="Normal"/>
    <w:rsid w:val="00BF3705"/>
    <w:pPr>
      <w:widowControl/>
      <w:spacing w:before="120" w:after="120" w:line="240" w:lineRule="auto"/>
      <w:ind w:left="2551" w:hanging="567"/>
      <w:jc w:val="both"/>
    </w:pPr>
    <w:rPr>
      <w:rFonts w:eastAsiaTheme="minorHAnsi"/>
      <w:szCs w:val="22"/>
      <w:lang w:eastAsia="en-US"/>
    </w:rPr>
  </w:style>
  <w:style w:type="paragraph" w:customStyle="1" w:styleId="Point4">
    <w:name w:val="Point 4"/>
    <w:basedOn w:val="Normal"/>
    <w:rsid w:val="00BF3705"/>
    <w:pPr>
      <w:widowControl/>
      <w:spacing w:before="120" w:after="120" w:line="240" w:lineRule="auto"/>
      <w:ind w:left="3118" w:hanging="567"/>
      <w:jc w:val="both"/>
    </w:pPr>
    <w:rPr>
      <w:rFonts w:eastAsiaTheme="minorHAnsi"/>
      <w:szCs w:val="22"/>
      <w:lang w:eastAsia="en-US"/>
    </w:rPr>
  </w:style>
  <w:style w:type="paragraph" w:customStyle="1" w:styleId="Point5">
    <w:name w:val="Point 5"/>
    <w:basedOn w:val="Normal"/>
    <w:rsid w:val="00BF3705"/>
    <w:pPr>
      <w:widowControl/>
      <w:spacing w:before="120" w:after="120" w:line="240" w:lineRule="auto"/>
      <w:ind w:left="3685" w:hanging="567"/>
      <w:jc w:val="both"/>
    </w:pPr>
    <w:rPr>
      <w:rFonts w:eastAsiaTheme="minorHAnsi"/>
      <w:szCs w:val="22"/>
      <w:lang w:eastAsia="en-US"/>
    </w:rPr>
  </w:style>
  <w:style w:type="paragraph" w:customStyle="1" w:styleId="Tiret0">
    <w:name w:val="Tiret 0"/>
    <w:basedOn w:val="Point0"/>
    <w:rsid w:val="00BF3705"/>
    <w:pPr>
      <w:numPr>
        <w:numId w:val="15"/>
      </w:numPr>
    </w:pPr>
  </w:style>
  <w:style w:type="paragraph" w:customStyle="1" w:styleId="Tiret1">
    <w:name w:val="Tiret 1"/>
    <w:basedOn w:val="Point1"/>
    <w:rsid w:val="00BF3705"/>
    <w:pPr>
      <w:numPr>
        <w:numId w:val="16"/>
      </w:numPr>
    </w:pPr>
  </w:style>
  <w:style w:type="paragraph" w:customStyle="1" w:styleId="Tiret2">
    <w:name w:val="Tiret 2"/>
    <w:basedOn w:val="Point2"/>
    <w:rsid w:val="00BF3705"/>
    <w:pPr>
      <w:numPr>
        <w:numId w:val="17"/>
      </w:numPr>
    </w:pPr>
  </w:style>
  <w:style w:type="paragraph" w:customStyle="1" w:styleId="Tiret3">
    <w:name w:val="Tiret 3"/>
    <w:basedOn w:val="Point3"/>
    <w:rsid w:val="00BF3705"/>
    <w:pPr>
      <w:numPr>
        <w:numId w:val="18"/>
      </w:numPr>
    </w:pPr>
  </w:style>
  <w:style w:type="paragraph" w:customStyle="1" w:styleId="Tiret4">
    <w:name w:val="Tiret 4"/>
    <w:basedOn w:val="Point4"/>
    <w:rsid w:val="00BF3705"/>
    <w:pPr>
      <w:numPr>
        <w:numId w:val="19"/>
      </w:numPr>
    </w:pPr>
  </w:style>
  <w:style w:type="paragraph" w:customStyle="1" w:styleId="Tiret5">
    <w:name w:val="Tiret 5"/>
    <w:basedOn w:val="Point5"/>
    <w:rsid w:val="00BF3705"/>
    <w:pPr>
      <w:numPr>
        <w:numId w:val="20"/>
      </w:numPr>
    </w:pPr>
  </w:style>
  <w:style w:type="paragraph" w:customStyle="1" w:styleId="PointDouble0">
    <w:name w:val="PointDouble 0"/>
    <w:basedOn w:val="Normal"/>
    <w:rsid w:val="00BF3705"/>
    <w:pPr>
      <w:widowControl/>
      <w:tabs>
        <w:tab w:val="left" w:pos="850"/>
      </w:tabs>
      <w:spacing w:before="120" w:after="120" w:line="240" w:lineRule="auto"/>
      <w:ind w:left="1417" w:hanging="1417"/>
      <w:jc w:val="both"/>
    </w:pPr>
    <w:rPr>
      <w:rFonts w:eastAsiaTheme="minorHAnsi"/>
      <w:szCs w:val="22"/>
      <w:lang w:eastAsia="en-US"/>
    </w:rPr>
  </w:style>
  <w:style w:type="paragraph" w:customStyle="1" w:styleId="PointDouble1">
    <w:name w:val="PointDouble 1"/>
    <w:basedOn w:val="Normal"/>
    <w:rsid w:val="00BF3705"/>
    <w:pPr>
      <w:widowControl/>
      <w:tabs>
        <w:tab w:val="left" w:pos="1417"/>
      </w:tabs>
      <w:spacing w:before="120" w:after="120" w:line="240" w:lineRule="auto"/>
      <w:ind w:left="1984" w:hanging="1134"/>
      <w:jc w:val="both"/>
    </w:pPr>
    <w:rPr>
      <w:rFonts w:eastAsiaTheme="minorHAnsi"/>
      <w:szCs w:val="22"/>
      <w:lang w:eastAsia="en-US"/>
    </w:rPr>
  </w:style>
  <w:style w:type="paragraph" w:customStyle="1" w:styleId="PointDouble2">
    <w:name w:val="PointDouble 2"/>
    <w:basedOn w:val="Normal"/>
    <w:rsid w:val="00BF3705"/>
    <w:pPr>
      <w:widowControl/>
      <w:tabs>
        <w:tab w:val="left" w:pos="1984"/>
      </w:tabs>
      <w:spacing w:before="120" w:after="120" w:line="240" w:lineRule="auto"/>
      <w:ind w:left="2551" w:hanging="1134"/>
      <w:jc w:val="both"/>
    </w:pPr>
    <w:rPr>
      <w:rFonts w:eastAsiaTheme="minorHAnsi"/>
      <w:szCs w:val="22"/>
      <w:lang w:eastAsia="en-US"/>
    </w:rPr>
  </w:style>
  <w:style w:type="paragraph" w:customStyle="1" w:styleId="PointDouble3">
    <w:name w:val="PointDouble 3"/>
    <w:basedOn w:val="Normal"/>
    <w:rsid w:val="00BF3705"/>
    <w:pPr>
      <w:widowControl/>
      <w:tabs>
        <w:tab w:val="left" w:pos="2551"/>
      </w:tabs>
      <w:spacing w:before="120" w:after="120" w:line="240" w:lineRule="auto"/>
      <w:ind w:left="3118" w:hanging="1134"/>
      <w:jc w:val="both"/>
    </w:pPr>
    <w:rPr>
      <w:rFonts w:eastAsiaTheme="minorHAnsi"/>
      <w:szCs w:val="22"/>
      <w:lang w:eastAsia="en-US"/>
    </w:rPr>
  </w:style>
  <w:style w:type="paragraph" w:customStyle="1" w:styleId="PointDouble4">
    <w:name w:val="PointDouble 4"/>
    <w:basedOn w:val="Normal"/>
    <w:rsid w:val="00BF3705"/>
    <w:pPr>
      <w:widowControl/>
      <w:tabs>
        <w:tab w:val="left" w:pos="3118"/>
      </w:tabs>
      <w:spacing w:before="120" w:after="120" w:line="240" w:lineRule="auto"/>
      <w:ind w:left="3685" w:hanging="1134"/>
      <w:jc w:val="both"/>
    </w:pPr>
    <w:rPr>
      <w:rFonts w:eastAsiaTheme="minorHAnsi"/>
      <w:szCs w:val="22"/>
      <w:lang w:eastAsia="en-US"/>
    </w:rPr>
  </w:style>
  <w:style w:type="paragraph" w:customStyle="1" w:styleId="PointTriple0">
    <w:name w:val="PointTriple 0"/>
    <w:basedOn w:val="Normal"/>
    <w:rsid w:val="00BF3705"/>
    <w:pPr>
      <w:widowControl/>
      <w:tabs>
        <w:tab w:val="left" w:pos="850"/>
        <w:tab w:val="left" w:pos="1417"/>
      </w:tabs>
      <w:spacing w:before="120" w:after="120" w:line="240" w:lineRule="auto"/>
      <w:ind w:left="1984" w:hanging="1984"/>
      <w:jc w:val="both"/>
    </w:pPr>
    <w:rPr>
      <w:rFonts w:eastAsiaTheme="minorHAnsi"/>
      <w:szCs w:val="22"/>
      <w:lang w:eastAsia="en-US"/>
    </w:rPr>
  </w:style>
  <w:style w:type="paragraph" w:customStyle="1" w:styleId="PointTriple1">
    <w:name w:val="PointTriple 1"/>
    <w:basedOn w:val="Normal"/>
    <w:rsid w:val="00BF3705"/>
    <w:pPr>
      <w:widowControl/>
      <w:tabs>
        <w:tab w:val="left" w:pos="1417"/>
        <w:tab w:val="left" w:pos="1984"/>
      </w:tabs>
      <w:spacing w:before="120" w:after="120" w:line="240" w:lineRule="auto"/>
      <w:ind w:left="2551" w:hanging="1701"/>
      <w:jc w:val="both"/>
    </w:pPr>
    <w:rPr>
      <w:rFonts w:eastAsiaTheme="minorHAnsi"/>
      <w:szCs w:val="22"/>
      <w:lang w:eastAsia="en-US"/>
    </w:rPr>
  </w:style>
  <w:style w:type="paragraph" w:customStyle="1" w:styleId="PointTriple2">
    <w:name w:val="PointTriple 2"/>
    <w:basedOn w:val="Normal"/>
    <w:rsid w:val="00BF3705"/>
    <w:pPr>
      <w:widowControl/>
      <w:tabs>
        <w:tab w:val="left" w:pos="1984"/>
        <w:tab w:val="left" w:pos="2551"/>
      </w:tabs>
      <w:spacing w:before="120" w:after="120" w:line="240" w:lineRule="auto"/>
      <w:ind w:left="3118" w:hanging="1701"/>
      <w:jc w:val="both"/>
    </w:pPr>
    <w:rPr>
      <w:rFonts w:eastAsiaTheme="minorHAnsi"/>
      <w:szCs w:val="22"/>
      <w:lang w:eastAsia="en-US"/>
    </w:rPr>
  </w:style>
  <w:style w:type="paragraph" w:customStyle="1" w:styleId="PointTriple3">
    <w:name w:val="PointTriple 3"/>
    <w:basedOn w:val="Normal"/>
    <w:rsid w:val="00BF3705"/>
    <w:pPr>
      <w:widowControl/>
      <w:tabs>
        <w:tab w:val="left" w:pos="2551"/>
        <w:tab w:val="left" w:pos="3118"/>
      </w:tabs>
      <w:spacing w:before="120" w:after="120" w:line="240" w:lineRule="auto"/>
      <w:ind w:left="3685" w:hanging="1701"/>
      <w:jc w:val="both"/>
    </w:pPr>
    <w:rPr>
      <w:rFonts w:eastAsiaTheme="minorHAnsi"/>
      <w:szCs w:val="22"/>
      <w:lang w:eastAsia="en-US"/>
    </w:rPr>
  </w:style>
  <w:style w:type="paragraph" w:customStyle="1" w:styleId="PointTriple4">
    <w:name w:val="PointTriple 4"/>
    <w:basedOn w:val="Normal"/>
    <w:rsid w:val="00BF3705"/>
    <w:pPr>
      <w:widowControl/>
      <w:tabs>
        <w:tab w:val="left" w:pos="3118"/>
        <w:tab w:val="left" w:pos="3685"/>
      </w:tabs>
      <w:spacing w:before="120" w:after="120" w:line="240" w:lineRule="auto"/>
      <w:ind w:left="4252" w:hanging="1701"/>
      <w:jc w:val="both"/>
    </w:pPr>
    <w:rPr>
      <w:rFonts w:eastAsiaTheme="minorHAnsi"/>
      <w:szCs w:val="22"/>
      <w:lang w:eastAsia="en-US"/>
    </w:rPr>
  </w:style>
  <w:style w:type="paragraph" w:customStyle="1" w:styleId="NumPar1">
    <w:name w:val="NumPar 1"/>
    <w:basedOn w:val="Normal"/>
    <w:next w:val="Text1"/>
    <w:rsid w:val="00BF3705"/>
    <w:pPr>
      <w:widowControl/>
      <w:numPr>
        <w:numId w:val="21"/>
      </w:numPr>
      <w:spacing w:before="120" w:after="120" w:line="240" w:lineRule="auto"/>
      <w:jc w:val="both"/>
    </w:pPr>
    <w:rPr>
      <w:rFonts w:eastAsiaTheme="minorHAnsi"/>
      <w:szCs w:val="22"/>
      <w:lang w:eastAsia="en-US"/>
    </w:rPr>
  </w:style>
  <w:style w:type="paragraph" w:customStyle="1" w:styleId="NumPar2">
    <w:name w:val="NumPar 2"/>
    <w:basedOn w:val="Normal"/>
    <w:next w:val="Text1"/>
    <w:rsid w:val="00BF3705"/>
    <w:pPr>
      <w:widowControl/>
      <w:numPr>
        <w:ilvl w:val="1"/>
        <w:numId w:val="21"/>
      </w:numPr>
      <w:spacing w:before="120" w:after="120" w:line="240" w:lineRule="auto"/>
      <w:jc w:val="both"/>
    </w:pPr>
    <w:rPr>
      <w:rFonts w:eastAsiaTheme="minorHAnsi"/>
      <w:szCs w:val="22"/>
      <w:lang w:eastAsia="en-US"/>
    </w:rPr>
  </w:style>
  <w:style w:type="paragraph" w:customStyle="1" w:styleId="NumPar3">
    <w:name w:val="NumPar 3"/>
    <w:basedOn w:val="Normal"/>
    <w:next w:val="Text1"/>
    <w:rsid w:val="00BF3705"/>
    <w:pPr>
      <w:widowControl/>
      <w:numPr>
        <w:ilvl w:val="2"/>
        <w:numId w:val="21"/>
      </w:numPr>
      <w:spacing w:before="120" w:after="120" w:line="240" w:lineRule="auto"/>
      <w:jc w:val="both"/>
    </w:pPr>
    <w:rPr>
      <w:rFonts w:eastAsiaTheme="minorHAnsi"/>
      <w:szCs w:val="22"/>
      <w:lang w:eastAsia="en-US"/>
    </w:rPr>
  </w:style>
  <w:style w:type="paragraph" w:customStyle="1" w:styleId="NumPar4">
    <w:name w:val="NumPar 4"/>
    <w:basedOn w:val="Normal"/>
    <w:next w:val="Text1"/>
    <w:rsid w:val="00BF3705"/>
    <w:pPr>
      <w:widowControl/>
      <w:numPr>
        <w:ilvl w:val="3"/>
        <w:numId w:val="21"/>
      </w:numPr>
      <w:spacing w:before="120" w:after="120" w:line="240" w:lineRule="auto"/>
      <w:jc w:val="both"/>
    </w:pPr>
    <w:rPr>
      <w:rFonts w:eastAsiaTheme="minorHAnsi"/>
      <w:szCs w:val="22"/>
      <w:lang w:eastAsia="en-US"/>
    </w:rPr>
  </w:style>
  <w:style w:type="paragraph" w:customStyle="1" w:styleId="NumPar5">
    <w:name w:val="NumPar 5"/>
    <w:basedOn w:val="Normal"/>
    <w:next w:val="Text2"/>
    <w:rsid w:val="00BF3705"/>
    <w:pPr>
      <w:widowControl/>
      <w:numPr>
        <w:ilvl w:val="4"/>
        <w:numId w:val="21"/>
      </w:numPr>
      <w:spacing w:before="120" w:after="120" w:line="240" w:lineRule="auto"/>
      <w:jc w:val="both"/>
    </w:pPr>
    <w:rPr>
      <w:rFonts w:eastAsiaTheme="minorHAnsi"/>
      <w:szCs w:val="22"/>
      <w:lang w:eastAsia="en-US"/>
    </w:rPr>
  </w:style>
  <w:style w:type="paragraph" w:customStyle="1" w:styleId="NumPar6">
    <w:name w:val="NumPar 6"/>
    <w:basedOn w:val="Normal"/>
    <w:next w:val="Text2"/>
    <w:rsid w:val="00BF3705"/>
    <w:pPr>
      <w:widowControl/>
      <w:numPr>
        <w:ilvl w:val="5"/>
        <w:numId w:val="21"/>
      </w:numPr>
      <w:spacing w:before="120" w:after="120" w:line="240" w:lineRule="auto"/>
      <w:jc w:val="both"/>
    </w:pPr>
    <w:rPr>
      <w:rFonts w:eastAsiaTheme="minorHAnsi"/>
      <w:szCs w:val="22"/>
      <w:lang w:eastAsia="en-US"/>
    </w:rPr>
  </w:style>
  <w:style w:type="paragraph" w:customStyle="1" w:styleId="NumPar7">
    <w:name w:val="NumPar 7"/>
    <w:basedOn w:val="Normal"/>
    <w:next w:val="Text2"/>
    <w:rsid w:val="00BF3705"/>
    <w:pPr>
      <w:widowControl/>
      <w:numPr>
        <w:ilvl w:val="6"/>
        <w:numId w:val="21"/>
      </w:numPr>
      <w:spacing w:before="120" w:after="120" w:line="240" w:lineRule="auto"/>
      <w:jc w:val="both"/>
    </w:pPr>
    <w:rPr>
      <w:rFonts w:eastAsiaTheme="minorHAnsi"/>
      <w:szCs w:val="22"/>
      <w:lang w:eastAsia="en-US"/>
    </w:rPr>
  </w:style>
  <w:style w:type="paragraph" w:customStyle="1" w:styleId="ManualNumPar1">
    <w:name w:val="Manual NumPar 1"/>
    <w:basedOn w:val="Normal"/>
    <w:next w:val="Text1"/>
    <w:rsid w:val="00BF3705"/>
    <w:pPr>
      <w:widowControl/>
      <w:spacing w:before="120" w:after="120" w:line="240" w:lineRule="auto"/>
      <w:ind w:left="850" w:hanging="850"/>
      <w:jc w:val="both"/>
    </w:pPr>
    <w:rPr>
      <w:rFonts w:eastAsiaTheme="minorHAnsi"/>
      <w:szCs w:val="22"/>
      <w:lang w:eastAsia="en-US"/>
    </w:rPr>
  </w:style>
  <w:style w:type="paragraph" w:customStyle="1" w:styleId="ManualNumPar2">
    <w:name w:val="Manual NumPar 2"/>
    <w:basedOn w:val="Normal"/>
    <w:next w:val="Text1"/>
    <w:rsid w:val="00BF3705"/>
    <w:pPr>
      <w:widowControl/>
      <w:spacing w:before="120" w:after="120" w:line="240" w:lineRule="auto"/>
      <w:ind w:left="850" w:hanging="850"/>
      <w:jc w:val="both"/>
    </w:pPr>
    <w:rPr>
      <w:rFonts w:eastAsiaTheme="minorHAnsi"/>
      <w:szCs w:val="22"/>
      <w:lang w:eastAsia="en-US"/>
    </w:rPr>
  </w:style>
  <w:style w:type="paragraph" w:customStyle="1" w:styleId="ManualNumPar3">
    <w:name w:val="Manual NumPar 3"/>
    <w:basedOn w:val="Normal"/>
    <w:next w:val="Text1"/>
    <w:rsid w:val="00BF3705"/>
    <w:pPr>
      <w:widowControl/>
      <w:spacing w:before="120" w:after="120" w:line="240" w:lineRule="auto"/>
      <w:ind w:left="850" w:hanging="850"/>
      <w:jc w:val="both"/>
    </w:pPr>
    <w:rPr>
      <w:rFonts w:eastAsiaTheme="minorHAnsi"/>
      <w:szCs w:val="22"/>
      <w:lang w:eastAsia="en-US"/>
    </w:rPr>
  </w:style>
  <w:style w:type="paragraph" w:customStyle="1" w:styleId="ManualNumPar4">
    <w:name w:val="Manual NumPar 4"/>
    <w:basedOn w:val="Normal"/>
    <w:next w:val="Text1"/>
    <w:rsid w:val="00BF3705"/>
    <w:pPr>
      <w:widowControl/>
      <w:spacing w:before="120" w:after="120" w:line="240" w:lineRule="auto"/>
      <w:ind w:left="850" w:hanging="850"/>
      <w:jc w:val="both"/>
    </w:pPr>
    <w:rPr>
      <w:rFonts w:eastAsiaTheme="minorHAnsi"/>
      <w:szCs w:val="22"/>
      <w:lang w:eastAsia="en-US"/>
    </w:rPr>
  </w:style>
  <w:style w:type="paragraph" w:customStyle="1" w:styleId="ManualNumPar5">
    <w:name w:val="Manual NumPar 5"/>
    <w:basedOn w:val="Normal"/>
    <w:next w:val="Text2"/>
    <w:rsid w:val="00BF3705"/>
    <w:pPr>
      <w:widowControl/>
      <w:spacing w:before="120" w:after="120" w:line="240" w:lineRule="auto"/>
      <w:ind w:left="1417" w:hanging="1417"/>
      <w:jc w:val="both"/>
    </w:pPr>
    <w:rPr>
      <w:rFonts w:eastAsiaTheme="minorHAnsi"/>
      <w:szCs w:val="22"/>
      <w:lang w:eastAsia="en-US"/>
    </w:rPr>
  </w:style>
  <w:style w:type="paragraph" w:customStyle="1" w:styleId="ManualNumPar6">
    <w:name w:val="Manual NumPar 6"/>
    <w:basedOn w:val="Normal"/>
    <w:next w:val="Text2"/>
    <w:rsid w:val="00BF3705"/>
    <w:pPr>
      <w:widowControl/>
      <w:spacing w:before="120" w:after="120" w:line="240" w:lineRule="auto"/>
      <w:ind w:left="1417" w:hanging="1417"/>
      <w:jc w:val="both"/>
    </w:pPr>
    <w:rPr>
      <w:rFonts w:eastAsiaTheme="minorHAnsi"/>
      <w:szCs w:val="22"/>
      <w:lang w:eastAsia="en-US"/>
    </w:rPr>
  </w:style>
  <w:style w:type="paragraph" w:customStyle="1" w:styleId="ManualNumPar7">
    <w:name w:val="Manual NumPar 7"/>
    <w:basedOn w:val="Normal"/>
    <w:next w:val="Text2"/>
    <w:rsid w:val="00BF3705"/>
    <w:pPr>
      <w:widowControl/>
      <w:spacing w:before="120" w:after="120" w:line="240" w:lineRule="auto"/>
      <w:ind w:left="1417" w:hanging="1417"/>
      <w:jc w:val="both"/>
    </w:pPr>
    <w:rPr>
      <w:rFonts w:eastAsiaTheme="minorHAnsi"/>
      <w:szCs w:val="22"/>
      <w:lang w:eastAsia="en-US"/>
    </w:rPr>
  </w:style>
  <w:style w:type="paragraph" w:customStyle="1" w:styleId="QuotedNumPar">
    <w:name w:val="Quoted NumPar"/>
    <w:basedOn w:val="Normal"/>
    <w:rsid w:val="00BF3705"/>
    <w:pPr>
      <w:widowControl/>
      <w:spacing w:before="120" w:after="120" w:line="240" w:lineRule="auto"/>
      <w:ind w:left="1417" w:hanging="567"/>
      <w:jc w:val="both"/>
    </w:pPr>
    <w:rPr>
      <w:rFonts w:eastAsiaTheme="minorHAnsi"/>
      <w:szCs w:val="22"/>
      <w:lang w:eastAsia="en-US"/>
    </w:rPr>
  </w:style>
  <w:style w:type="paragraph" w:customStyle="1" w:styleId="ManualHeading1">
    <w:name w:val="Manual Heading 1"/>
    <w:basedOn w:val="Normal"/>
    <w:next w:val="Text1"/>
    <w:rsid w:val="00BF3705"/>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BF3705"/>
    <w:pPr>
      <w:keepNext/>
      <w:widowControl/>
      <w:tabs>
        <w:tab w:val="left" w:pos="850"/>
      </w:tabs>
      <w:spacing w:before="120" w:after="120" w:line="24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BF3705"/>
    <w:pPr>
      <w:keepNext/>
      <w:widowControl/>
      <w:tabs>
        <w:tab w:val="left" w:pos="850"/>
      </w:tabs>
      <w:spacing w:before="120" w:after="120" w:line="24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BF3705"/>
    <w:pPr>
      <w:keepNext/>
      <w:widowControl/>
      <w:tabs>
        <w:tab w:val="left" w:pos="850"/>
      </w:tabs>
      <w:spacing w:before="120" w:after="120" w:line="240" w:lineRule="auto"/>
      <w:ind w:left="850" w:hanging="850"/>
      <w:jc w:val="both"/>
      <w:outlineLvl w:val="3"/>
    </w:pPr>
    <w:rPr>
      <w:rFonts w:eastAsiaTheme="minorHAnsi"/>
      <w:szCs w:val="22"/>
      <w:lang w:eastAsia="en-US"/>
    </w:rPr>
  </w:style>
  <w:style w:type="paragraph" w:customStyle="1" w:styleId="ManualHeading5">
    <w:name w:val="Manual Heading 5"/>
    <w:basedOn w:val="Normal"/>
    <w:next w:val="Text2"/>
    <w:rsid w:val="00BF3705"/>
    <w:pPr>
      <w:keepNext/>
      <w:widowControl/>
      <w:tabs>
        <w:tab w:val="left" w:pos="1417"/>
      </w:tabs>
      <w:spacing w:before="120" w:after="120" w:line="240" w:lineRule="auto"/>
      <w:ind w:left="1417" w:hanging="1417"/>
      <w:jc w:val="both"/>
      <w:outlineLvl w:val="4"/>
    </w:pPr>
    <w:rPr>
      <w:rFonts w:eastAsiaTheme="minorHAnsi"/>
      <w:szCs w:val="22"/>
      <w:lang w:eastAsia="en-US"/>
    </w:rPr>
  </w:style>
  <w:style w:type="paragraph" w:customStyle="1" w:styleId="ManualHeading6">
    <w:name w:val="Manual Heading 6"/>
    <w:basedOn w:val="Normal"/>
    <w:next w:val="Text2"/>
    <w:rsid w:val="00BF3705"/>
    <w:pPr>
      <w:keepNext/>
      <w:widowControl/>
      <w:tabs>
        <w:tab w:val="left" w:pos="1417"/>
      </w:tabs>
      <w:spacing w:before="120" w:after="120" w:line="240" w:lineRule="auto"/>
      <w:ind w:left="1417" w:hanging="1417"/>
      <w:jc w:val="both"/>
      <w:outlineLvl w:val="5"/>
    </w:pPr>
    <w:rPr>
      <w:rFonts w:eastAsiaTheme="minorHAnsi"/>
      <w:szCs w:val="22"/>
      <w:lang w:eastAsia="en-US"/>
    </w:rPr>
  </w:style>
  <w:style w:type="paragraph" w:customStyle="1" w:styleId="ManualHeading7">
    <w:name w:val="Manual Heading 7"/>
    <w:basedOn w:val="Normal"/>
    <w:next w:val="Text2"/>
    <w:rsid w:val="00BF3705"/>
    <w:pPr>
      <w:keepNext/>
      <w:widowControl/>
      <w:tabs>
        <w:tab w:val="left" w:pos="1417"/>
      </w:tabs>
      <w:spacing w:before="120" w:after="120" w:line="240" w:lineRule="auto"/>
      <w:ind w:left="1417" w:hanging="1417"/>
      <w:jc w:val="both"/>
      <w:outlineLvl w:val="6"/>
    </w:pPr>
    <w:rPr>
      <w:rFonts w:eastAsiaTheme="minorHAnsi"/>
      <w:szCs w:val="22"/>
      <w:lang w:eastAsia="en-US"/>
    </w:rPr>
  </w:style>
  <w:style w:type="paragraph" w:customStyle="1" w:styleId="ChapterTitle">
    <w:name w:val="ChapterTitle"/>
    <w:basedOn w:val="Normal"/>
    <w:next w:val="Normal"/>
    <w:rsid w:val="00BF3705"/>
    <w:pPr>
      <w:keepNext/>
      <w:widowControl/>
      <w:spacing w:before="120" w:after="360" w:line="240" w:lineRule="auto"/>
      <w:jc w:val="center"/>
    </w:pPr>
    <w:rPr>
      <w:rFonts w:eastAsiaTheme="minorHAnsi"/>
      <w:b/>
      <w:sz w:val="32"/>
      <w:szCs w:val="22"/>
      <w:lang w:eastAsia="en-US"/>
    </w:rPr>
  </w:style>
  <w:style w:type="paragraph" w:customStyle="1" w:styleId="PartTitle">
    <w:name w:val="PartTitle"/>
    <w:basedOn w:val="Normal"/>
    <w:next w:val="ChapterTitle"/>
    <w:rsid w:val="00BF3705"/>
    <w:pPr>
      <w:keepNext/>
      <w:pageBreakBefore/>
      <w:widowControl/>
      <w:spacing w:before="120" w:after="360" w:line="240" w:lineRule="auto"/>
      <w:jc w:val="center"/>
    </w:pPr>
    <w:rPr>
      <w:rFonts w:eastAsiaTheme="minorHAnsi"/>
      <w:b/>
      <w:sz w:val="36"/>
      <w:szCs w:val="22"/>
      <w:lang w:eastAsia="en-US"/>
    </w:rPr>
  </w:style>
  <w:style w:type="paragraph" w:customStyle="1" w:styleId="SectionTitle">
    <w:name w:val="SectionTitle"/>
    <w:basedOn w:val="Normal"/>
    <w:next w:val="Heading1"/>
    <w:rsid w:val="00BF3705"/>
    <w:pPr>
      <w:keepNext/>
      <w:widowControl/>
      <w:spacing w:before="120" w:after="360" w:line="240" w:lineRule="auto"/>
      <w:jc w:val="center"/>
    </w:pPr>
    <w:rPr>
      <w:rFonts w:eastAsiaTheme="minorHAnsi"/>
      <w:b/>
      <w:smallCaps/>
      <w:sz w:val="28"/>
      <w:szCs w:val="22"/>
      <w:lang w:eastAsia="en-US"/>
    </w:rPr>
  </w:style>
  <w:style w:type="paragraph" w:customStyle="1" w:styleId="TableTitle">
    <w:name w:val="Table Title"/>
    <w:basedOn w:val="Normal"/>
    <w:next w:val="Normal"/>
    <w:rsid w:val="00BF3705"/>
    <w:pPr>
      <w:widowControl/>
      <w:spacing w:before="120" w:after="120" w:line="240" w:lineRule="auto"/>
      <w:jc w:val="center"/>
    </w:pPr>
    <w:rPr>
      <w:rFonts w:eastAsiaTheme="minorHAnsi"/>
      <w:b/>
      <w:szCs w:val="22"/>
      <w:lang w:eastAsia="en-US"/>
    </w:rPr>
  </w:style>
  <w:style w:type="character" w:customStyle="1" w:styleId="Marker">
    <w:name w:val="Marker"/>
    <w:basedOn w:val="DefaultParagraphFont"/>
    <w:rsid w:val="00BF3705"/>
    <w:rPr>
      <w:color w:val="0000FF"/>
      <w:bdr w:val="none" w:sz="0" w:space="0" w:color="auto"/>
      <w:shd w:val="clear" w:color="auto" w:fill="auto"/>
    </w:rPr>
  </w:style>
  <w:style w:type="character" w:customStyle="1" w:styleId="Marker1">
    <w:name w:val="Marker1"/>
    <w:basedOn w:val="DefaultParagraphFont"/>
    <w:rsid w:val="00BF3705"/>
    <w:rPr>
      <w:color w:val="008000"/>
      <w:shd w:val="clear" w:color="auto" w:fill="auto"/>
    </w:rPr>
  </w:style>
  <w:style w:type="character" w:customStyle="1" w:styleId="Marker2">
    <w:name w:val="Marker2"/>
    <w:basedOn w:val="DefaultParagraphFont"/>
    <w:rsid w:val="00BF3705"/>
    <w:rPr>
      <w:color w:val="FF0000"/>
      <w:shd w:val="clear" w:color="auto" w:fill="auto"/>
    </w:rPr>
  </w:style>
  <w:style w:type="paragraph" w:customStyle="1" w:styleId="Point0number">
    <w:name w:val="Point 0 (number)"/>
    <w:basedOn w:val="Normal"/>
    <w:rsid w:val="00BF3705"/>
    <w:pPr>
      <w:widowControl/>
      <w:numPr>
        <w:numId w:val="22"/>
      </w:numPr>
      <w:spacing w:before="120" w:after="120" w:line="240" w:lineRule="auto"/>
      <w:jc w:val="both"/>
    </w:pPr>
    <w:rPr>
      <w:rFonts w:eastAsiaTheme="minorHAnsi"/>
      <w:szCs w:val="22"/>
      <w:lang w:eastAsia="en-US"/>
    </w:rPr>
  </w:style>
  <w:style w:type="paragraph" w:customStyle="1" w:styleId="Point1number">
    <w:name w:val="Point 1 (number)"/>
    <w:basedOn w:val="Normal"/>
    <w:rsid w:val="00BF3705"/>
    <w:pPr>
      <w:widowControl/>
      <w:numPr>
        <w:ilvl w:val="2"/>
        <w:numId w:val="22"/>
      </w:numPr>
      <w:spacing w:before="120" w:after="120" w:line="240" w:lineRule="auto"/>
      <w:jc w:val="both"/>
    </w:pPr>
    <w:rPr>
      <w:rFonts w:eastAsiaTheme="minorHAnsi"/>
      <w:szCs w:val="22"/>
      <w:lang w:eastAsia="en-US"/>
    </w:rPr>
  </w:style>
  <w:style w:type="paragraph" w:customStyle="1" w:styleId="Point2number">
    <w:name w:val="Point 2 (number)"/>
    <w:basedOn w:val="Normal"/>
    <w:rsid w:val="00BF3705"/>
    <w:pPr>
      <w:widowControl/>
      <w:numPr>
        <w:ilvl w:val="4"/>
        <w:numId w:val="22"/>
      </w:numPr>
      <w:spacing w:before="120" w:after="120" w:line="240" w:lineRule="auto"/>
      <w:jc w:val="both"/>
    </w:pPr>
    <w:rPr>
      <w:rFonts w:eastAsiaTheme="minorHAnsi"/>
      <w:szCs w:val="22"/>
      <w:lang w:eastAsia="en-US"/>
    </w:rPr>
  </w:style>
  <w:style w:type="paragraph" w:customStyle="1" w:styleId="Point3number">
    <w:name w:val="Point 3 (number)"/>
    <w:basedOn w:val="Normal"/>
    <w:rsid w:val="00BF3705"/>
    <w:pPr>
      <w:widowControl/>
      <w:numPr>
        <w:ilvl w:val="6"/>
        <w:numId w:val="22"/>
      </w:numPr>
      <w:spacing w:before="120" w:after="120" w:line="240" w:lineRule="auto"/>
      <w:jc w:val="both"/>
    </w:pPr>
    <w:rPr>
      <w:rFonts w:eastAsiaTheme="minorHAnsi"/>
      <w:szCs w:val="22"/>
      <w:lang w:eastAsia="en-US"/>
    </w:rPr>
  </w:style>
  <w:style w:type="paragraph" w:customStyle="1" w:styleId="Point0letter">
    <w:name w:val="Point 0 (letter)"/>
    <w:basedOn w:val="Normal"/>
    <w:rsid w:val="00BF3705"/>
    <w:pPr>
      <w:widowControl/>
      <w:numPr>
        <w:ilvl w:val="1"/>
        <w:numId w:val="22"/>
      </w:numPr>
      <w:spacing w:before="120" w:after="120" w:line="240" w:lineRule="auto"/>
      <w:jc w:val="both"/>
    </w:pPr>
    <w:rPr>
      <w:rFonts w:eastAsiaTheme="minorHAnsi"/>
      <w:szCs w:val="22"/>
      <w:lang w:eastAsia="en-US"/>
    </w:rPr>
  </w:style>
  <w:style w:type="paragraph" w:customStyle="1" w:styleId="Point1letter">
    <w:name w:val="Point 1 (letter)"/>
    <w:basedOn w:val="Normal"/>
    <w:rsid w:val="00BF3705"/>
    <w:pPr>
      <w:widowControl/>
      <w:numPr>
        <w:ilvl w:val="3"/>
        <w:numId w:val="22"/>
      </w:numPr>
      <w:spacing w:before="120" w:after="120" w:line="240" w:lineRule="auto"/>
      <w:jc w:val="both"/>
    </w:pPr>
    <w:rPr>
      <w:rFonts w:eastAsiaTheme="minorHAnsi"/>
      <w:szCs w:val="22"/>
      <w:lang w:eastAsia="en-US"/>
    </w:rPr>
  </w:style>
  <w:style w:type="paragraph" w:customStyle="1" w:styleId="Point2letter">
    <w:name w:val="Point 2 (letter)"/>
    <w:basedOn w:val="Normal"/>
    <w:rsid w:val="00BF3705"/>
    <w:pPr>
      <w:widowControl/>
      <w:numPr>
        <w:ilvl w:val="5"/>
        <w:numId w:val="22"/>
      </w:numPr>
      <w:spacing w:before="120" w:after="120" w:line="240" w:lineRule="auto"/>
      <w:jc w:val="both"/>
    </w:pPr>
    <w:rPr>
      <w:rFonts w:eastAsiaTheme="minorHAnsi"/>
      <w:szCs w:val="22"/>
      <w:lang w:eastAsia="en-US"/>
    </w:rPr>
  </w:style>
  <w:style w:type="paragraph" w:customStyle="1" w:styleId="Point3letter">
    <w:name w:val="Point 3 (letter)"/>
    <w:basedOn w:val="Normal"/>
    <w:rsid w:val="00BF3705"/>
    <w:pPr>
      <w:widowControl/>
      <w:numPr>
        <w:ilvl w:val="7"/>
        <w:numId w:val="22"/>
      </w:numPr>
      <w:spacing w:before="120" w:after="120" w:line="240" w:lineRule="auto"/>
      <w:jc w:val="both"/>
    </w:pPr>
    <w:rPr>
      <w:rFonts w:eastAsiaTheme="minorHAnsi"/>
      <w:szCs w:val="22"/>
      <w:lang w:eastAsia="en-US"/>
    </w:rPr>
  </w:style>
  <w:style w:type="paragraph" w:customStyle="1" w:styleId="Point4letter">
    <w:name w:val="Point 4 (letter)"/>
    <w:basedOn w:val="Normal"/>
    <w:rsid w:val="00BF3705"/>
    <w:pPr>
      <w:widowControl/>
      <w:numPr>
        <w:ilvl w:val="8"/>
        <w:numId w:val="22"/>
      </w:numPr>
      <w:spacing w:before="120" w:after="120" w:line="240" w:lineRule="auto"/>
      <w:jc w:val="both"/>
    </w:pPr>
    <w:rPr>
      <w:rFonts w:eastAsiaTheme="minorHAnsi"/>
      <w:szCs w:val="22"/>
      <w:lang w:eastAsia="en-US"/>
    </w:rPr>
  </w:style>
  <w:style w:type="paragraph" w:customStyle="1" w:styleId="Bullet0">
    <w:name w:val="Bullet 0"/>
    <w:basedOn w:val="Normal"/>
    <w:rsid w:val="00BF3705"/>
    <w:pPr>
      <w:widowControl/>
      <w:numPr>
        <w:numId w:val="23"/>
      </w:numPr>
      <w:spacing w:before="120" w:after="120" w:line="240" w:lineRule="auto"/>
      <w:jc w:val="both"/>
    </w:pPr>
    <w:rPr>
      <w:rFonts w:eastAsiaTheme="minorHAnsi"/>
      <w:szCs w:val="22"/>
      <w:lang w:eastAsia="en-US"/>
    </w:rPr>
  </w:style>
  <w:style w:type="paragraph" w:customStyle="1" w:styleId="Bullet1">
    <w:name w:val="Bullet 1"/>
    <w:basedOn w:val="Normal"/>
    <w:rsid w:val="00BF3705"/>
    <w:pPr>
      <w:widowControl/>
      <w:numPr>
        <w:numId w:val="24"/>
      </w:numPr>
      <w:spacing w:before="120" w:after="120" w:line="240" w:lineRule="auto"/>
      <w:jc w:val="both"/>
    </w:pPr>
    <w:rPr>
      <w:rFonts w:eastAsiaTheme="minorHAnsi"/>
      <w:szCs w:val="22"/>
      <w:lang w:eastAsia="en-US"/>
    </w:rPr>
  </w:style>
  <w:style w:type="paragraph" w:customStyle="1" w:styleId="Bullet2">
    <w:name w:val="Bullet 2"/>
    <w:basedOn w:val="Normal"/>
    <w:rsid w:val="00BF3705"/>
    <w:pPr>
      <w:widowControl/>
      <w:numPr>
        <w:numId w:val="25"/>
      </w:numPr>
      <w:spacing w:before="120" w:after="120" w:line="240" w:lineRule="auto"/>
      <w:jc w:val="both"/>
    </w:pPr>
    <w:rPr>
      <w:rFonts w:eastAsiaTheme="minorHAnsi"/>
      <w:szCs w:val="22"/>
      <w:lang w:eastAsia="en-US"/>
    </w:rPr>
  </w:style>
  <w:style w:type="paragraph" w:customStyle="1" w:styleId="Bullet3">
    <w:name w:val="Bullet 3"/>
    <w:basedOn w:val="Normal"/>
    <w:rsid w:val="00BF3705"/>
    <w:pPr>
      <w:widowControl/>
      <w:numPr>
        <w:numId w:val="26"/>
      </w:numPr>
      <w:spacing w:before="120" w:after="120" w:line="240" w:lineRule="auto"/>
      <w:jc w:val="both"/>
    </w:pPr>
    <w:rPr>
      <w:rFonts w:eastAsiaTheme="minorHAnsi"/>
      <w:szCs w:val="22"/>
      <w:lang w:eastAsia="en-US"/>
    </w:rPr>
  </w:style>
  <w:style w:type="paragraph" w:customStyle="1" w:styleId="Bullet4">
    <w:name w:val="Bullet 4"/>
    <w:basedOn w:val="Normal"/>
    <w:rsid w:val="00BF3705"/>
    <w:pPr>
      <w:widowControl/>
      <w:numPr>
        <w:numId w:val="27"/>
      </w:numPr>
      <w:spacing w:before="120" w:after="120" w:line="240" w:lineRule="auto"/>
      <w:jc w:val="both"/>
    </w:pPr>
    <w:rPr>
      <w:rFonts w:eastAsiaTheme="minorHAnsi"/>
      <w:szCs w:val="22"/>
      <w:lang w:eastAsia="en-US"/>
    </w:rPr>
  </w:style>
  <w:style w:type="paragraph" w:customStyle="1" w:styleId="Langue">
    <w:name w:val="Langue"/>
    <w:basedOn w:val="Normal"/>
    <w:next w:val="Rfrenceinterne"/>
    <w:rsid w:val="00BF3705"/>
    <w:pPr>
      <w:framePr w:wrap="around" w:vAnchor="page" w:hAnchor="text" w:xAlign="center" w:y="14741"/>
      <w:widowControl/>
      <w:spacing w:after="600" w:line="240" w:lineRule="auto"/>
      <w:jc w:val="center"/>
    </w:pPr>
    <w:rPr>
      <w:rFonts w:eastAsiaTheme="minorHAnsi"/>
      <w:b/>
      <w:caps/>
      <w:szCs w:val="22"/>
      <w:lang w:eastAsia="en-US"/>
    </w:rPr>
  </w:style>
  <w:style w:type="paragraph" w:customStyle="1" w:styleId="Nomdelinstitution">
    <w:name w:val="Nom de l'institution"/>
    <w:basedOn w:val="Normal"/>
    <w:next w:val="Emission"/>
    <w:rsid w:val="00BF3705"/>
    <w:pPr>
      <w:widowControl/>
      <w:spacing w:line="240" w:lineRule="auto"/>
    </w:pPr>
    <w:rPr>
      <w:rFonts w:ascii="Arial" w:eastAsiaTheme="minorHAnsi" w:hAnsi="Arial" w:cs="Arial"/>
      <w:szCs w:val="22"/>
      <w:lang w:eastAsia="en-US"/>
    </w:rPr>
  </w:style>
  <w:style w:type="paragraph" w:customStyle="1" w:styleId="Emission">
    <w:name w:val="Emission"/>
    <w:basedOn w:val="Normal"/>
    <w:next w:val="Rfrenceinstitutionnelle"/>
    <w:rsid w:val="00BF3705"/>
    <w:pPr>
      <w:widowControl/>
      <w:spacing w:line="240" w:lineRule="auto"/>
      <w:ind w:left="5103"/>
    </w:pPr>
    <w:rPr>
      <w:rFonts w:eastAsiaTheme="minorHAnsi"/>
      <w:szCs w:val="22"/>
      <w:lang w:eastAsia="en-US"/>
    </w:rPr>
  </w:style>
  <w:style w:type="paragraph" w:customStyle="1" w:styleId="Rfrenceinstitutionnelle">
    <w:name w:val="Référence institutionnelle"/>
    <w:basedOn w:val="Normal"/>
    <w:next w:val="Confidentialit"/>
    <w:rsid w:val="00BF3705"/>
    <w:pPr>
      <w:widowControl/>
      <w:spacing w:after="240" w:line="240" w:lineRule="auto"/>
      <w:ind w:left="5103"/>
    </w:pPr>
    <w:rPr>
      <w:rFonts w:eastAsiaTheme="minorHAnsi"/>
      <w:szCs w:val="22"/>
      <w:lang w:eastAsia="en-US"/>
    </w:rPr>
  </w:style>
  <w:style w:type="paragraph" w:customStyle="1" w:styleId="Pagedecouverture">
    <w:name w:val="Page de couverture"/>
    <w:basedOn w:val="Normal"/>
    <w:next w:val="Normal"/>
    <w:link w:val="PagedecouvertureChar"/>
    <w:rsid w:val="00BF3705"/>
    <w:pPr>
      <w:widowControl/>
      <w:spacing w:line="240" w:lineRule="auto"/>
      <w:jc w:val="both"/>
    </w:pPr>
    <w:rPr>
      <w:rFonts w:eastAsiaTheme="minorHAnsi"/>
      <w:szCs w:val="22"/>
      <w:lang w:eastAsia="en-US"/>
    </w:rPr>
  </w:style>
  <w:style w:type="paragraph" w:customStyle="1" w:styleId="Declassification">
    <w:name w:val="Declassification"/>
    <w:basedOn w:val="Normal"/>
    <w:next w:val="Normal"/>
    <w:rsid w:val="00BF3705"/>
    <w:pPr>
      <w:widowControl/>
      <w:spacing w:line="240" w:lineRule="auto"/>
      <w:jc w:val="both"/>
    </w:pPr>
    <w:rPr>
      <w:rFonts w:eastAsiaTheme="minorHAnsi"/>
      <w:szCs w:val="22"/>
      <w:lang w:eastAsia="en-US"/>
    </w:rPr>
  </w:style>
  <w:style w:type="paragraph" w:customStyle="1" w:styleId="Disclaimer">
    <w:name w:val="Disclaimer"/>
    <w:basedOn w:val="Normal"/>
    <w:rsid w:val="00BF3705"/>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eastAsiaTheme="minorHAnsi"/>
      <w:szCs w:val="22"/>
      <w:lang w:eastAsia="en-US"/>
    </w:rPr>
  </w:style>
  <w:style w:type="paragraph" w:customStyle="1" w:styleId="SecurityMarking">
    <w:name w:val="SecurityMarking"/>
    <w:basedOn w:val="Normal"/>
    <w:rsid w:val="00BF3705"/>
    <w:pPr>
      <w:widowControl/>
      <w:spacing w:line="276" w:lineRule="auto"/>
      <w:ind w:left="5103"/>
    </w:pPr>
    <w:rPr>
      <w:rFonts w:eastAsiaTheme="minorHAnsi"/>
      <w:sz w:val="28"/>
      <w:szCs w:val="22"/>
      <w:lang w:eastAsia="en-US"/>
    </w:rPr>
  </w:style>
  <w:style w:type="paragraph" w:customStyle="1" w:styleId="DateMarking">
    <w:name w:val="DateMarking"/>
    <w:basedOn w:val="Normal"/>
    <w:rsid w:val="00BF3705"/>
    <w:pPr>
      <w:widowControl/>
      <w:spacing w:line="276" w:lineRule="auto"/>
      <w:ind w:left="5103"/>
    </w:pPr>
    <w:rPr>
      <w:rFonts w:eastAsiaTheme="minorHAnsi"/>
      <w:i/>
      <w:sz w:val="28"/>
      <w:szCs w:val="22"/>
      <w:lang w:eastAsia="en-US"/>
    </w:rPr>
  </w:style>
  <w:style w:type="paragraph" w:customStyle="1" w:styleId="ReleasableTo">
    <w:name w:val="ReleasableTo"/>
    <w:basedOn w:val="Normal"/>
    <w:rsid w:val="00BF3705"/>
    <w:pPr>
      <w:widowControl/>
      <w:spacing w:line="276" w:lineRule="auto"/>
      <w:ind w:left="5103"/>
    </w:pPr>
    <w:rPr>
      <w:rFonts w:eastAsiaTheme="minorHAnsi"/>
      <w:i/>
      <w:sz w:val="28"/>
      <w:szCs w:val="22"/>
      <w:lang w:eastAsia="en-US"/>
    </w:rPr>
  </w:style>
  <w:style w:type="paragraph" w:customStyle="1" w:styleId="Annexetitreexpos">
    <w:name w:val="Annexe titre (exposé)"/>
    <w:basedOn w:val="Normal"/>
    <w:next w:val="Normal"/>
    <w:rsid w:val="00BF3705"/>
    <w:pPr>
      <w:widowControl/>
      <w:spacing w:before="120" w:after="120" w:line="240" w:lineRule="auto"/>
      <w:jc w:val="center"/>
    </w:pPr>
    <w:rPr>
      <w:rFonts w:eastAsiaTheme="minorHAnsi"/>
      <w:b/>
      <w:szCs w:val="22"/>
      <w:u w:val="single"/>
      <w:lang w:eastAsia="en-US"/>
    </w:rPr>
  </w:style>
  <w:style w:type="paragraph" w:customStyle="1" w:styleId="Annexetitre">
    <w:name w:val="Annexe titre"/>
    <w:basedOn w:val="Normal"/>
    <w:next w:val="Normal"/>
    <w:rsid w:val="00BF3705"/>
    <w:pPr>
      <w:widowControl/>
      <w:spacing w:before="120" w:after="120" w:line="24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BF3705"/>
    <w:pPr>
      <w:widowControl/>
      <w:spacing w:before="120" w:after="120" w:line="240" w:lineRule="auto"/>
      <w:jc w:val="center"/>
    </w:pPr>
    <w:rPr>
      <w:rFonts w:eastAsiaTheme="minorHAnsi"/>
      <w:b/>
      <w:szCs w:val="22"/>
      <w:u w:val="single"/>
      <w:lang w:eastAsia="en-US"/>
    </w:rPr>
  </w:style>
  <w:style w:type="paragraph" w:customStyle="1" w:styleId="Applicationdirecte">
    <w:name w:val="Application directe"/>
    <w:basedOn w:val="Normal"/>
    <w:next w:val="Fait"/>
    <w:rsid w:val="00BF3705"/>
    <w:pPr>
      <w:widowControl/>
      <w:spacing w:before="480" w:after="120" w:line="240" w:lineRule="auto"/>
      <w:jc w:val="both"/>
    </w:pPr>
    <w:rPr>
      <w:rFonts w:eastAsiaTheme="minorHAnsi"/>
      <w:szCs w:val="22"/>
      <w:lang w:eastAsia="en-US"/>
    </w:rPr>
  </w:style>
  <w:style w:type="paragraph" w:customStyle="1" w:styleId="Avertissementtitre">
    <w:name w:val="Avertissement titre"/>
    <w:basedOn w:val="Normal"/>
    <w:next w:val="Normal"/>
    <w:rsid w:val="00BF3705"/>
    <w:pPr>
      <w:keepNext/>
      <w:widowControl/>
      <w:spacing w:before="480" w:after="120" w:line="240" w:lineRule="auto"/>
      <w:jc w:val="both"/>
    </w:pPr>
    <w:rPr>
      <w:rFonts w:eastAsiaTheme="minorHAnsi"/>
      <w:szCs w:val="22"/>
      <w:u w:val="single"/>
      <w:lang w:eastAsia="en-US"/>
    </w:rPr>
  </w:style>
  <w:style w:type="paragraph" w:customStyle="1" w:styleId="Confidence">
    <w:name w:val="Confidence"/>
    <w:basedOn w:val="Normal"/>
    <w:next w:val="Normal"/>
    <w:rsid w:val="00BF3705"/>
    <w:pPr>
      <w:widowControl/>
      <w:spacing w:before="360" w:after="120" w:line="240" w:lineRule="auto"/>
      <w:jc w:val="center"/>
    </w:pPr>
    <w:rPr>
      <w:rFonts w:eastAsiaTheme="minorHAnsi"/>
      <w:szCs w:val="22"/>
      <w:lang w:eastAsia="en-US"/>
    </w:rPr>
  </w:style>
  <w:style w:type="paragraph" w:customStyle="1" w:styleId="Confidentialit">
    <w:name w:val="Confidentialité"/>
    <w:basedOn w:val="Normal"/>
    <w:next w:val="TypedudocumentPagedecouverture"/>
    <w:rsid w:val="00BF3705"/>
    <w:pPr>
      <w:widowControl/>
      <w:spacing w:before="240" w:after="240" w:line="240" w:lineRule="auto"/>
      <w:ind w:left="5103"/>
    </w:pPr>
    <w:rPr>
      <w:rFonts w:eastAsiaTheme="minorHAnsi"/>
      <w:i/>
      <w:sz w:val="32"/>
      <w:szCs w:val="22"/>
      <w:lang w:eastAsia="en-US"/>
    </w:rPr>
  </w:style>
  <w:style w:type="paragraph" w:customStyle="1" w:styleId="Considrant">
    <w:name w:val="Considérant"/>
    <w:basedOn w:val="Normal"/>
    <w:rsid w:val="00BF3705"/>
    <w:pPr>
      <w:widowControl/>
      <w:numPr>
        <w:numId w:val="28"/>
      </w:numPr>
      <w:spacing w:before="120" w:after="120" w:line="240" w:lineRule="auto"/>
      <w:jc w:val="both"/>
    </w:pPr>
    <w:rPr>
      <w:rFonts w:eastAsiaTheme="minorHAnsi"/>
      <w:szCs w:val="22"/>
      <w:lang w:eastAsia="en-US"/>
    </w:rPr>
  </w:style>
  <w:style w:type="paragraph" w:customStyle="1" w:styleId="Corrigendum">
    <w:name w:val="Corrigendum"/>
    <w:basedOn w:val="Normal"/>
    <w:next w:val="Normal"/>
    <w:rsid w:val="00BF3705"/>
    <w:pPr>
      <w:widowControl/>
      <w:spacing w:after="240" w:line="240" w:lineRule="auto"/>
    </w:pPr>
    <w:rPr>
      <w:rFonts w:eastAsiaTheme="minorHAnsi"/>
      <w:szCs w:val="22"/>
      <w:lang w:eastAsia="en-US"/>
    </w:rPr>
  </w:style>
  <w:style w:type="paragraph" w:customStyle="1" w:styleId="Datedadoption">
    <w:name w:val="Date d'adoption"/>
    <w:basedOn w:val="Normal"/>
    <w:next w:val="IntrtEEE"/>
    <w:rsid w:val="00BF3705"/>
    <w:pPr>
      <w:widowControl/>
      <w:spacing w:before="360" w:line="240" w:lineRule="auto"/>
      <w:jc w:val="center"/>
    </w:pPr>
    <w:rPr>
      <w:rFonts w:eastAsiaTheme="minorHAnsi"/>
      <w:b/>
      <w:szCs w:val="22"/>
      <w:lang w:eastAsia="en-US"/>
    </w:rPr>
  </w:style>
  <w:style w:type="paragraph" w:customStyle="1" w:styleId="Exposdesmotifstitre">
    <w:name w:val="Exposé des motifs titre"/>
    <w:basedOn w:val="Normal"/>
    <w:next w:val="Normal"/>
    <w:rsid w:val="00BF3705"/>
    <w:pPr>
      <w:widowControl/>
      <w:spacing w:before="120" w:after="120" w:line="240" w:lineRule="auto"/>
      <w:jc w:val="center"/>
    </w:pPr>
    <w:rPr>
      <w:rFonts w:eastAsiaTheme="minorHAnsi"/>
      <w:b/>
      <w:szCs w:val="22"/>
      <w:u w:val="single"/>
      <w:lang w:eastAsia="en-US"/>
    </w:rPr>
  </w:style>
  <w:style w:type="paragraph" w:customStyle="1" w:styleId="Fait">
    <w:name w:val="Fait à"/>
    <w:basedOn w:val="Normal"/>
    <w:next w:val="Institutionquisigne"/>
    <w:rsid w:val="00BF3705"/>
    <w:pPr>
      <w:keepNext/>
      <w:widowControl/>
      <w:spacing w:before="120" w:line="240" w:lineRule="auto"/>
      <w:jc w:val="both"/>
    </w:pPr>
    <w:rPr>
      <w:rFonts w:eastAsiaTheme="minorHAnsi"/>
      <w:szCs w:val="22"/>
      <w:lang w:eastAsia="en-US"/>
    </w:rPr>
  </w:style>
  <w:style w:type="paragraph" w:customStyle="1" w:styleId="Formuledadoption">
    <w:name w:val="Formule d'adoption"/>
    <w:basedOn w:val="Normal"/>
    <w:next w:val="Titrearticle"/>
    <w:rsid w:val="00BF3705"/>
    <w:pPr>
      <w:keepNext/>
      <w:widowControl/>
      <w:spacing w:before="120" w:after="120" w:line="240" w:lineRule="auto"/>
      <w:jc w:val="both"/>
    </w:pPr>
    <w:rPr>
      <w:rFonts w:eastAsiaTheme="minorHAnsi"/>
      <w:szCs w:val="22"/>
      <w:lang w:eastAsia="en-US"/>
    </w:rPr>
  </w:style>
  <w:style w:type="paragraph" w:customStyle="1" w:styleId="Institutionquiagit">
    <w:name w:val="Institution qui agit"/>
    <w:basedOn w:val="Normal"/>
    <w:next w:val="Normal"/>
    <w:rsid w:val="00BF3705"/>
    <w:pPr>
      <w:keepNext/>
      <w:widowControl/>
      <w:spacing w:before="600" w:after="120" w:line="240" w:lineRule="auto"/>
      <w:jc w:val="both"/>
    </w:pPr>
    <w:rPr>
      <w:rFonts w:eastAsiaTheme="minorHAnsi"/>
      <w:szCs w:val="22"/>
      <w:lang w:eastAsia="en-US"/>
    </w:rPr>
  </w:style>
  <w:style w:type="paragraph" w:customStyle="1" w:styleId="Institutionquisigne">
    <w:name w:val="Institution qui signe"/>
    <w:basedOn w:val="Normal"/>
    <w:next w:val="Personnequisigne"/>
    <w:rsid w:val="00BF3705"/>
    <w:pPr>
      <w:keepNext/>
      <w:widowControl/>
      <w:tabs>
        <w:tab w:val="left" w:pos="4252"/>
      </w:tabs>
      <w:spacing w:before="720" w:line="240" w:lineRule="auto"/>
      <w:jc w:val="both"/>
    </w:pPr>
    <w:rPr>
      <w:rFonts w:eastAsiaTheme="minorHAnsi"/>
      <w:i/>
      <w:szCs w:val="22"/>
      <w:lang w:eastAsia="en-US"/>
    </w:rPr>
  </w:style>
  <w:style w:type="paragraph" w:customStyle="1" w:styleId="ManualConsidrant">
    <w:name w:val="Manual Considérant"/>
    <w:basedOn w:val="Normal"/>
    <w:rsid w:val="00BF3705"/>
    <w:pPr>
      <w:widowControl/>
      <w:spacing w:before="120" w:after="120" w:line="240" w:lineRule="auto"/>
      <w:ind w:left="709" w:hanging="709"/>
      <w:jc w:val="both"/>
    </w:pPr>
    <w:rPr>
      <w:rFonts w:eastAsiaTheme="minorHAnsi"/>
      <w:szCs w:val="22"/>
      <w:lang w:eastAsia="en-US"/>
    </w:rPr>
  </w:style>
  <w:style w:type="paragraph" w:customStyle="1" w:styleId="Personnequisigne">
    <w:name w:val="Personne qui signe"/>
    <w:basedOn w:val="Normal"/>
    <w:next w:val="Institutionquisigne"/>
    <w:rsid w:val="00BF3705"/>
    <w:pPr>
      <w:widowControl/>
      <w:tabs>
        <w:tab w:val="left" w:pos="4252"/>
      </w:tabs>
      <w:spacing w:line="240" w:lineRule="auto"/>
    </w:pPr>
    <w:rPr>
      <w:rFonts w:eastAsiaTheme="minorHAnsi"/>
      <w:i/>
      <w:szCs w:val="22"/>
      <w:lang w:eastAsia="en-US"/>
    </w:rPr>
  </w:style>
  <w:style w:type="paragraph" w:customStyle="1" w:styleId="Rfrenceinterinstitutionnelle">
    <w:name w:val="Référence interinstitutionnelle"/>
    <w:basedOn w:val="Normal"/>
    <w:next w:val="Statut"/>
    <w:rsid w:val="00BF3705"/>
    <w:pPr>
      <w:widowControl/>
      <w:spacing w:line="240" w:lineRule="auto"/>
      <w:ind w:left="5103"/>
    </w:pPr>
    <w:rPr>
      <w:rFonts w:eastAsiaTheme="minorHAnsi"/>
      <w:szCs w:val="22"/>
      <w:lang w:eastAsia="en-US"/>
    </w:rPr>
  </w:style>
  <w:style w:type="paragraph" w:customStyle="1" w:styleId="Rfrenceinterne">
    <w:name w:val="Référence interne"/>
    <w:basedOn w:val="Normal"/>
    <w:next w:val="Rfrenceinterinstitutionnelle"/>
    <w:rsid w:val="00BF3705"/>
    <w:pPr>
      <w:widowControl/>
      <w:spacing w:line="240" w:lineRule="auto"/>
      <w:ind w:left="5103"/>
    </w:pPr>
    <w:rPr>
      <w:rFonts w:eastAsiaTheme="minorHAnsi"/>
      <w:szCs w:val="22"/>
      <w:lang w:eastAsia="en-US"/>
    </w:rPr>
  </w:style>
  <w:style w:type="paragraph" w:customStyle="1" w:styleId="Statut">
    <w:name w:val="Statut"/>
    <w:basedOn w:val="Normal"/>
    <w:next w:val="Typedudocument"/>
    <w:rsid w:val="00BF3705"/>
    <w:pPr>
      <w:widowControl/>
      <w:spacing w:after="240" w:line="240" w:lineRule="auto"/>
      <w:jc w:val="center"/>
    </w:pPr>
    <w:rPr>
      <w:rFonts w:eastAsiaTheme="minorHAnsi"/>
      <w:szCs w:val="22"/>
      <w:lang w:eastAsia="en-US"/>
    </w:rPr>
  </w:style>
  <w:style w:type="paragraph" w:customStyle="1" w:styleId="Titrearticle">
    <w:name w:val="Titre article"/>
    <w:basedOn w:val="Normal"/>
    <w:next w:val="Normal"/>
    <w:rsid w:val="00BF3705"/>
    <w:pPr>
      <w:keepNext/>
      <w:widowControl/>
      <w:spacing w:before="360" w:after="120" w:line="240" w:lineRule="auto"/>
      <w:jc w:val="center"/>
    </w:pPr>
    <w:rPr>
      <w:rFonts w:eastAsiaTheme="minorHAnsi"/>
      <w:i/>
      <w:szCs w:val="22"/>
      <w:lang w:eastAsia="en-US"/>
    </w:rPr>
  </w:style>
  <w:style w:type="paragraph" w:customStyle="1" w:styleId="Typedudocument">
    <w:name w:val="Type du document"/>
    <w:basedOn w:val="Normal"/>
    <w:next w:val="Accompagnant"/>
    <w:rsid w:val="00BF3705"/>
    <w:pPr>
      <w:widowControl/>
      <w:spacing w:before="360" w:after="180" w:line="240" w:lineRule="auto"/>
      <w:jc w:val="center"/>
    </w:pPr>
    <w:rPr>
      <w:rFonts w:eastAsiaTheme="minorHAnsi"/>
      <w:b/>
      <w:szCs w:val="22"/>
      <w:lang w:eastAsia="en-US"/>
    </w:rPr>
  </w:style>
  <w:style w:type="character" w:customStyle="1" w:styleId="Added">
    <w:name w:val="Added"/>
    <w:basedOn w:val="DefaultParagraphFont"/>
    <w:rsid w:val="00BF3705"/>
    <w:rPr>
      <w:b/>
      <w:u w:val="single"/>
      <w:shd w:val="clear" w:color="auto" w:fill="auto"/>
    </w:rPr>
  </w:style>
  <w:style w:type="character" w:customStyle="1" w:styleId="Deleted">
    <w:name w:val="Deleted"/>
    <w:basedOn w:val="DefaultParagraphFont"/>
    <w:rsid w:val="00BF3705"/>
    <w:rPr>
      <w:strike/>
      <w:dstrike w:val="0"/>
      <w:shd w:val="clear" w:color="auto" w:fill="auto"/>
    </w:rPr>
  </w:style>
  <w:style w:type="paragraph" w:customStyle="1" w:styleId="Address">
    <w:name w:val="Address"/>
    <w:basedOn w:val="Normal"/>
    <w:next w:val="Normal"/>
    <w:rsid w:val="00BF3705"/>
    <w:pPr>
      <w:keepLines/>
      <w:widowControl/>
      <w:spacing w:before="120" w:after="120"/>
      <w:ind w:left="3402"/>
    </w:pPr>
    <w:rPr>
      <w:rFonts w:eastAsiaTheme="minorHAnsi"/>
      <w:szCs w:val="22"/>
      <w:lang w:eastAsia="en-US"/>
    </w:rPr>
  </w:style>
  <w:style w:type="paragraph" w:customStyle="1" w:styleId="Objetexterne">
    <w:name w:val="Objet externe"/>
    <w:basedOn w:val="Normal"/>
    <w:next w:val="Normal"/>
    <w:rsid w:val="00BF3705"/>
    <w:pPr>
      <w:widowControl/>
      <w:spacing w:before="120" w:after="120" w:line="240" w:lineRule="auto"/>
      <w:jc w:val="both"/>
    </w:pPr>
    <w:rPr>
      <w:rFonts w:eastAsiaTheme="minorHAnsi"/>
      <w:i/>
      <w:caps/>
      <w:szCs w:val="22"/>
      <w:lang w:eastAsia="en-US"/>
    </w:rPr>
  </w:style>
  <w:style w:type="paragraph" w:customStyle="1" w:styleId="Supertitre">
    <w:name w:val="Supertitre"/>
    <w:basedOn w:val="Normal"/>
    <w:next w:val="Normal"/>
    <w:rsid w:val="00BF3705"/>
    <w:pPr>
      <w:widowControl/>
      <w:spacing w:after="600" w:line="240" w:lineRule="auto"/>
      <w:jc w:val="center"/>
    </w:pPr>
    <w:rPr>
      <w:rFonts w:eastAsiaTheme="minorHAnsi"/>
      <w:b/>
      <w:szCs w:val="22"/>
      <w:lang w:eastAsia="en-US"/>
    </w:rPr>
  </w:style>
  <w:style w:type="paragraph" w:customStyle="1" w:styleId="Languesfaisantfoi">
    <w:name w:val="Langues faisant foi"/>
    <w:basedOn w:val="Normal"/>
    <w:next w:val="Normal"/>
    <w:rsid w:val="00BF3705"/>
    <w:pPr>
      <w:widowControl/>
      <w:spacing w:before="360" w:line="240" w:lineRule="auto"/>
      <w:jc w:val="center"/>
    </w:pPr>
    <w:rPr>
      <w:rFonts w:eastAsiaTheme="minorHAnsi"/>
      <w:szCs w:val="22"/>
      <w:lang w:eastAsia="en-US"/>
    </w:rPr>
  </w:style>
  <w:style w:type="paragraph" w:customStyle="1" w:styleId="Rfrencecroise">
    <w:name w:val="Référence croisée"/>
    <w:basedOn w:val="Normal"/>
    <w:rsid w:val="00BF3705"/>
    <w:pPr>
      <w:widowControl/>
      <w:spacing w:line="240" w:lineRule="auto"/>
      <w:jc w:val="center"/>
    </w:pPr>
    <w:rPr>
      <w:rFonts w:eastAsiaTheme="minorHAnsi"/>
      <w:szCs w:val="22"/>
      <w:lang w:eastAsia="en-US"/>
    </w:rPr>
  </w:style>
  <w:style w:type="paragraph" w:customStyle="1" w:styleId="Fichefinanciretitre">
    <w:name w:val="Fiche financière titre"/>
    <w:basedOn w:val="Normal"/>
    <w:next w:val="Normal"/>
    <w:rsid w:val="00BF3705"/>
    <w:pPr>
      <w:widowControl/>
      <w:spacing w:before="120" w:after="120" w:line="24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IntrtEEEPagedecouverture"/>
    <w:rsid w:val="00BF3705"/>
  </w:style>
  <w:style w:type="paragraph" w:customStyle="1" w:styleId="RfrenceinterinstitutionnellePagedecouverture">
    <w:name w:val="Référence interinstitutionnelle (Page de couverture)"/>
    <w:basedOn w:val="Rfrenceinterinstitutionnelle"/>
    <w:next w:val="Confidentialit"/>
    <w:rsid w:val="00BF3705"/>
  </w:style>
  <w:style w:type="paragraph" w:customStyle="1" w:styleId="StatutPagedecouverture">
    <w:name w:val="Statut (Page de couverture)"/>
    <w:basedOn w:val="Statut"/>
    <w:next w:val="TypedudocumentPagedecouverture"/>
    <w:rsid w:val="00BF3705"/>
  </w:style>
  <w:style w:type="paragraph" w:customStyle="1" w:styleId="TypedudocumentPagedecouverture">
    <w:name w:val="Type du document (Page de couverture)"/>
    <w:basedOn w:val="Typedudocument"/>
    <w:next w:val="AccompagnantPagedecouverture"/>
    <w:rsid w:val="00BF3705"/>
  </w:style>
  <w:style w:type="paragraph" w:customStyle="1" w:styleId="Volume">
    <w:name w:val="Volume"/>
    <w:basedOn w:val="Normal"/>
    <w:next w:val="Confidentialit"/>
    <w:rsid w:val="00BF3705"/>
    <w:pPr>
      <w:widowControl/>
      <w:spacing w:after="240" w:line="240" w:lineRule="auto"/>
      <w:ind w:left="5103"/>
    </w:pPr>
    <w:rPr>
      <w:rFonts w:eastAsiaTheme="minorHAnsi"/>
      <w:szCs w:val="22"/>
      <w:lang w:eastAsia="en-US"/>
    </w:rPr>
  </w:style>
  <w:style w:type="paragraph" w:customStyle="1" w:styleId="IntrtEEE">
    <w:name w:val="Intérêt EEE"/>
    <w:basedOn w:val="Languesfaisantfoi"/>
    <w:next w:val="Normal"/>
    <w:rsid w:val="00BF3705"/>
    <w:pPr>
      <w:spacing w:after="240"/>
    </w:pPr>
  </w:style>
  <w:style w:type="paragraph" w:customStyle="1" w:styleId="Accompagnant">
    <w:name w:val="Accompagnant"/>
    <w:basedOn w:val="Normal"/>
    <w:next w:val="Typeacteprincipal"/>
    <w:rsid w:val="00BF3705"/>
    <w:pPr>
      <w:widowControl/>
      <w:spacing w:before="180" w:after="240" w:line="240" w:lineRule="auto"/>
      <w:jc w:val="center"/>
    </w:pPr>
    <w:rPr>
      <w:rFonts w:eastAsiaTheme="minorHAnsi"/>
      <w:b/>
      <w:szCs w:val="22"/>
      <w:lang w:eastAsia="en-US"/>
    </w:rPr>
  </w:style>
  <w:style w:type="paragraph" w:customStyle="1" w:styleId="Typeacteprincipal">
    <w:name w:val="Type acte principal"/>
    <w:basedOn w:val="Normal"/>
    <w:next w:val="Objetacteprincipal"/>
    <w:rsid w:val="00BF3705"/>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rsid w:val="00BF3705"/>
    <w:pPr>
      <w:widowControl/>
      <w:spacing w:after="360" w:line="240" w:lineRule="auto"/>
      <w:jc w:val="center"/>
    </w:pPr>
    <w:rPr>
      <w:rFonts w:eastAsiaTheme="minorHAnsi"/>
      <w:b/>
      <w:szCs w:val="22"/>
      <w:lang w:eastAsia="en-US"/>
    </w:rPr>
  </w:style>
  <w:style w:type="paragraph" w:customStyle="1" w:styleId="IntrtEEEPagedecouverture">
    <w:name w:val="Intérêt EEE (Page de couverture)"/>
    <w:basedOn w:val="IntrtEEE"/>
    <w:next w:val="Rfrencecroise"/>
    <w:rsid w:val="00BF3705"/>
  </w:style>
  <w:style w:type="paragraph" w:customStyle="1" w:styleId="AccompagnantPagedecouverture">
    <w:name w:val="Accompagnant (Page de couverture)"/>
    <w:basedOn w:val="Accompagnant"/>
    <w:next w:val="TypeacteprincipalPagedecouverture"/>
    <w:rsid w:val="00BF3705"/>
  </w:style>
  <w:style w:type="paragraph" w:customStyle="1" w:styleId="TypeacteprincipalPagedecouverture">
    <w:name w:val="Type acte principal (Page de couverture)"/>
    <w:basedOn w:val="Typeacteprincipal"/>
    <w:next w:val="ObjetacteprincipalPagedecouverture"/>
    <w:rsid w:val="00BF3705"/>
  </w:style>
  <w:style w:type="paragraph" w:customStyle="1" w:styleId="ObjetacteprincipalPagedecouverture">
    <w:name w:val="Objet acte principal (Page de couverture)"/>
    <w:basedOn w:val="Objetacteprincipal"/>
    <w:next w:val="Rfrencecroise"/>
    <w:rsid w:val="00BF3705"/>
  </w:style>
  <w:style w:type="paragraph" w:customStyle="1" w:styleId="LanguesfaisantfoiPagedecouverture">
    <w:name w:val="Langues faisant foi (Page de couverture)"/>
    <w:basedOn w:val="Normal"/>
    <w:next w:val="Normal"/>
    <w:rsid w:val="00BF3705"/>
    <w:pPr>
      <w:widowControl/>
      <w:spacing w:before="360" w:line="240" w:lineRule="auto"/>
      <w:jc w:val="center"/>
    </w:pPr>
    <w:rPr>
      <w:rFonts w:eastAsiaTheme="minorHAnsi"/>
      <w:szCs w:val="22"/>
      <w:lang w:eastAsia="en-US"/>
    </w:rPr>
  </w:style>
  <w:style w:type="paragraph" w:styleId="ListBullet">
    <w:name w:val="List Bullet"/>
    <w:basedOn w:val="Normal"/>
    <w:semiHidden/>
    <w:unhideWhenUsed/>
    <w:rsid w:val="00BF3705"/>
    <w:pPr>
      <w:widowControl/>
      <w:numPr>
        <w:numId w:val="29"/>
      </w:numPr>
      <w:spacing w:before="120" w:after="120" w:line="240" w:lineRule="auto"/>
      <w:contextualSpacing/>
      <w:jc w:val="both"/>
    </w:pPr>
    <w:rPr>
      <w:rFonts w:eastAsiaTheme="minorHAnsi"/>
      <w:szCs w:val="22"/>
      <w:lang w:eastAsia="en-US"/>
    </w:rPr>
  </w:style>
  <w:style w:type="paragraph" w:styleId="ListBullet2">
    <w:name w:val="List Bullet 2"/>
    <w:basedOn w:val="Normal"/>
    <w:uiPriority w:val="99"/>
    <w:semiHidden/>
    <w:unhideWhenUsed/>
    <w:rsid w:val="00BF3705"/>
    <w:pPr>
      <w:widowControl/>
      <w:numPr>
        <w:numId w:val="30"/>
      </w:numPr>
      <w:spacing w:before="120" w:after="120" w:line="240" w:lineRule="auto"/>
      <w:contextualSpacing/>
      <w:jc w:val="both"/>
    </w:pPr>
    <w:rPr>
      <w:rFonts w:eastAsiaTheme="minorHAnsi"/>
      <w:szCs w:val="22"/>
      <w:lang w:eastAsia="en-US"/>
    </w:rPr>
  </w:style>
  <w:style w:type="paragraph" w:styleId="ListBullet3">
    <w:name w:val="List Bullet 3"/>
    <w:basedOn w:val="Normal"/>
    <w:uiPriority w:val="99"/>
    <w:semiHidden/>
    <w:unhideWhenUsed/>
    <w:rsid w:val="00BF3705"/>
    <w:pPr>
      <w:widowControl/>
      <w:numPr>
        <w:numId w:val="31"/>
      </w:numPr>
      <w:spacing w:before="120" w:after="120" w:line="240" w:lineRule="auto"/>
      <w:contextualSpacing/>
      <w:jc w:val="both"/>
    </w:pPr>
    <w:rPr>
      <w:rFonts w:eastAsiaTheme="minorHAnsi"/>
      <w:szCs w:val="22"/>
      <w:lang w:eastAsia="en-US"/>
    </w:rPr>
  </w:style>
  <w:style w:type="paragraph" w:styleId="ListBullet4">
    <w:name w:val="List Bullet 4"/>
    <w:basedOn w:val="Normal"/>
    <w:uiPriority w:val="99"/>
    <w:semiHidden/>
    <w:unhideWhenUsed/>
    <w:rsid w:val="00BF3705"/>
    <w:pPr>
      <w:widowControl/>
      <w:numPr>
        <w:numId w:val="32"/>
      </w:numPr>
      <w:spacing w:before="120" w:after="120" w:line="240" w:lineRule="auto"/>
      <w:contextualSpacing/>
      <w:jc w:val="both"/>
    </w:pPr>
    <w:rPr>
      <w:rFonts w:eastAsiaTheme="minorHAnsi"/>
      <w:szCs w:val="22"/>
      <w:lang w:eastAsia="en-US"/>
    </w:rPr>
  </w:style>
  <w:style w:type="character" w:styleId="Hyperlink">
    <w:name w:val="Hyperlink"/>
    <w:uiPriority w:val="99"/>
    <w:unhideWhenUsed/>
    <w:rsid w:val="00BF3705"/>
    <w:rPr>
      <w:color w:val="0000FF"/>
      <w:u w:val="single"/>
    </w:rPr>
  </w:style>
  <w:style w:type="character" w:styleId="FollowedHyperlink">
    <w:name w:val="FollowedHyperlink"/>
    <w:uiPriority w:val="99"/>
    <w:semiHidden/>
    <w:unhideWhenUsed/>
    <w:rsid w:val="00BF3705"/>
    <w:rPr>
      <w:color w:val="auto"/>
      <w:u w:val="single"/>
    </w:rPr>
  </w:style>
  <w:style w:type="paragraph" w:customStyle="1" w:styleId="msonormal0">
    <w:name w:val="msonormal"/>
    <w:basedOn w:val="Normal"/>
    <w:rsid w:val="00BF3705"/>
    <w:pPr>
      <w:widowControl/>
      <w:spacing w:before="150" w:after="150" w:line="240" w:lineRule="auto"/>
      <w:ind w:left="675" w:right="525"/>
    </w:pPr>
    <w:rPr>
      <w:sz w:val="19"/>
      <w:szCs w:val="19"/>
      <w:lang w:eastAsia="en-GB"/>
    </w:rPr>
  </w:style>
  <w:style w:type="paragraph" w:styleId="NormalWeb">
    <w:name w:val="Normal (Web)"/>
    <w:basedOn w:val="Normal"/>
    <w:uiPriority w:val="99"/>
    <w:semiHidden/>
    <w:unhideWhenUsed/>
    <w:rsid w:val="00BF3705"/>
    <w:pPr>
      <w:widowControl/>
      <w:spacing w:before="150" w:after="150" w:line="240" w:lineRule="auto"/>
      <w:ind w:left="675" w:right="525"/>
    </w:pPr>
    <w:rPr>
      <w:sz w:val="19"/>
      <w:szCs w:val="19"/>
      <w:lang w:eastAsia="en-GB"/>
    </w:rPr>
  </w:style>
  <w:style w:type="paragraph" w:styleId="DocumentMap">
    <w:name w:val="Document Map"/>
    <w:basedOn w:val="Normal"/>
    <w:link w:val="DocumentMapChar"/>
    <w:semiHidden/>
    <w:unhideWhenUsed/>
    <w:rsid w:val="00BF3705"/>
    <w:pPr>
      <w:widowControl/>
      <w:shd w:val="clear" w:color="auto" w:fill="000080"/>
      <w:spacing w:line="240" w:lineRule="auto"/>
    </w:pPr>
    <w:rPr>
      <w:rFonts w:ascii="Tahoma" w:hAnsi="Tahoma" w:cs="Tahoma"/>
      <w:sz w:val="20"/>
      <w:lang w:eastAsia="en-GB"/>
    </w:rPr>
  </w:style>
  <w:style w:type="character" w:customStyle="1" w:styleId="DocumentMapChar">
    <w:name w:val="Document Map Char"/>
    <w:basedOn w:val="DefaultParagraphFont"/>
    <w:link w:val="DocumentMap"/>
    <w:semiHidden/>
    <w:rsid w:val="00BF3705"/>
    <w:rPr>
      <w:rFonts w:ascii="Tahoma" w:hAnsi="Tahoma" w:cs="Tahoma"/>
      <w:shd w:val="clear" w:color="auto" w:fill="000080"/>
      <w:lang w:val="et-EE"/>
    </w:rPr>
  </w:style>
  <w:style w:type="paragraph" w:styleId="CommentSubject">
    <w:name w:val="annotation subject"/>
    <w:basedOn w:val="CommentText"/>
    <w:next w:val="CommentText"/>
    <w:link w:val="CommentSubjectChar"/>
    <w:uiPriority w:val="99"/>
    <w:semiHidden/>
    <w:unhideWhenUsed/>
    <w:rsid w:val="00BF3705"/>
    <w:pPr>
      <w:widowControl/>
      <w:spacing w:line="240" w:lineRule="auto"/>
    </w:pPr>
    <w:rPr>
      <w:b/>
      <w:bCs/>
      <w:lang w:eastAsia="en-GB"/>
    </w:rPr>
  </w:style>
  <w:style w:type="character" w:customStyle="1" w:styleId="CommentSubjectChar">
    <w:name w:val="Comment Subject Char"/>
    <w:basedOn w:val="CommentTextChar"/>
    <w:link w:val="CommentSubject"/>
    <w:uiPriority w:val="99"/>
    <w:semiHidden/>
    <w:rsid w:val="00BF3705"/>
    <w:rPr>
      <w:b/>
      <w:bCs/>
      <w:lang w:val="et-EE" w:eastAsia="fr-BE"/>
    </w:rPr>
  </w:style>
  <w:style w:type="paragraph" w:styleId="Revision">
    <w:name w:val="Revision"/>
    <w:uiPriority w:val="99"/>
    <w:semiHidden/>
    <w:rsid w:val="00BF3705"/>
    <w:rPr>
      <w:sz w:val="24"/>
      <w:szCs w:val="24"/>
      <w:lang w:val="et-EE"/>
    </w:rPr>
  </w:style>
  <w:style w:type="paragraph" w:styleId="ListParagraph">
    <w:name w:val="List Paragraph"/>
    <w:basedOn w:val="Normal"/>
    <w:link w:val="ListParagraphChar"/>
    <w:uiPriority w:val="34"/>
    <w:qFormat/>
    <w:rsid w:val="00BF3705"/>
    <w:pPr>
      <w:widowControl/>
      <w:spacing w:line="240" w:lineRule="auto"/>
      <w:ind w:left="720"/>
      <w:contextualSpacing/>
    </w:pPr>
    <w:rPr>
      <w:szCs w:val="24"/>
      <w:lang w:eastAsia="en-GB"/>
    </w:rPr>
  </w:style>
  <w:style w:type="paragraph" w:customStyle="1" w:styleId="SCREENING">
    <w:name w:val="SCREENING"/>
    <w:basedOn w:val="Normal"/>
    <w:rsid w:val="00BF3705"/>
    <w:pPr>
      <w:tabs>
        <w:tab w:val="num" w:pos="357"/>
        <w:tab w:val="right" w:pos="1369"/>
        <w:tab w:val="left" w:pos="1985"/>
        <w:tab w:val="right" w:pos="2997"/>
        <w:tab w:val="left" w:pos="3087"/>
      </w:tabs>
      <w:autoSpaceDE w:val="0"/>
      <w:autoSpaceDN w:val="0"/>
      <w:adjustRightInd w:val="0"/>
      <w:spacing w:line="240" w:lineRule="auto"/>
      <w:ind w:left="1077" w:hanging="1077"/>
      <w:jc w:val="both"/>
    </w:pPr>
    <w:rPr>
      <w:rFonts w:ascii="Arial" w:hAnsi="Arial" w:cs="Arial"/>
      <w:color w:val="000000"/>
      <w:sz w:val="16"/>
      <w:szCs w:val="16"/>
      <w:lang w:eastAsia="en-GB"/>
    </w:rPr>
  </w:style>
  <w:style w:type="paragraph" w:customStyle="1" w:styleId="NormalWeb6">
    <w:name w:val="Normal (Web)6"/>
    <w:basedOn w:val="Normal"/>
    <w:rsid w:val="00BF3705"/>
    <w:pPr>
      <w:widowControl/>
      <w:spacing w:before="129" w:after="129" w:line="240" w:lineRule="auto"/>
      <w:ind w:left="579" w:right="450"/>
    </w:pPr>
    <w:rPr>
      <w:sz w:val="22"/>
      <w:szCs w:val="22"/>
      <w:lang w:eastAsia="en-GB"/>
    </w:rPr>
  </w:style>
  <w:style w:type="paragraph" w:customStyle="1" w:styleId="CharCharChar">
    <w:name w:val="Char Char Char"/>
    <w:basedOn w:val="Normal"/>
    <w:rsid w:val="00BF3705"/>
    <w:pPr>
      <w:widowControl/>
      <w:spacing w:after="160" w:line="240" w:lineRule="exact"/>
    </w:pPr>
    <w:rPr>
      <w:rFonts w:ascii="Tahoma" w:hAnsi="Tahoma"/>
      <w:sz w:val="20"/>
      <w:lang w:eastAsia="en-US"/>
    </w:rPr>
  </w:style>
  <w:style w:type="paragraph" w:customStyle="1" w:styleId="NormalWeb13">
    <w:name w:val="Normal (Web)13"/>
    <w:basedOn w:val="Normal"/>
    <w:rsid w:val="00BF3705"/>
    <w:pPr>
      <w:widowControl/>
      <w:spacing w:line="240" w:lineRule="auto"/>
    </w:pPr>
    <w:rPr>
      <w:szCs w:val="24"/>
      <w:lang w:eastAsia="en-GB"/>
    </w:rPr>
  </w:style>
  <w:style w:type="paragraph" w:customStyle="1" w:styleId="bodytextblack">
    <w:name w:val="bodytext_black"/>
    <w:basedOn w:val="Normal"/>
    <w:rsid w:val="00BF3705"/>
    <w:pPr>
      <w:widowControl/>
      <w:spacing w:before="100" w:beforeAutospacing="1" w:after="100" w:afterAutospacing="1" w:line="240" w:lineRule="auto"/>
    </w:pPr>
    <w:rPr>
      <w:rFonts w:ascii="Arial" w:hAnsi="Arial" w:cs="Arial"/>
      <w:color w:val="313F4B"/>
      <w:sz w:val="15"/>
      <w:szCs w:val="15"/>
      <w:lang w:eastAsia="en-GB"/>
    </w:rPr>
  </w:style>
  <w:style w:type="character" w:customStyle="1" w:styleId="Mentionnonrsolue1">
    <w:name w:val="Mention non résolue1"/>
    <w:basedOn w:val="DefaultParagraphFont"/>
    <w:uiPriority w:val="99"/>
    <w:semiHidden/>
    <w:rsid w:val="00BF3705"/>
    <w:rPr>
      <w:color w:val="605E5C"/>
      <w:shd w:val="clear" w:color="auto" w:fill="E1DFDD"/>
    </w:rPr>
  </w:style>
  <w:style w:type="character" w:customStyle="1" w:styleId="UnresolvedMention1">
    <w:name w:val="Unresolved Mention1"/>
    <w:basedOn w:val="DefaultParagraphFont"/>
    <w:uiPriority w:val="99"/>
    <w:semiHidden/>
    <w:rsid w:val="00BF3705"/>
    <w:rPr>
      <w:color w:val="605E5C"/>
      <w:shd w:val="clear" w:color="auto" w:fill="E1DFDD"/>
    </w:rPr>
  </w:style>
  <w:style w:type="character" w:customStyle="1" w:styleId="Headerorfooter">
    <w:name w:val="Header or footer"/>
    <w:basedOn w:val="DefaultParagraphFont"/>
    <w:rsid w:val="00BF370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t-EE" w:eastAsia="en-US" w:bidi="en-US"/>
    </w:rPr>
  </w:style>
  <w:style w:type="character" w:customStyle="1" w:styleId="Headerorfooter9pt">
    <w:name w:val="Header or footer + 9 pt"/>
    <w:aliases w:val="Not Bold"/>
    <w:basedOn w:val="DefaultParagraphFont"/>
    <w:rsid w:val="00BF3705"/>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et-EE" w:eastAsia="en-US" w:bidi="en-US"/>
    </w:rPr>
  </w:style>
  <w:style w:type="table" w:styleId="TableGrid">
    <w:name w:val="Table Grid"/>
    <w:basedOn w:val="TableNormal"/>
    <w:rsid w:val="00BF3705"/>
    <w:rPr>
      <w:lang w:val="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F3705"/>
    <w:rPr>
      <w:i/>
      <w:iCs/>
    </w:rPr>
  </w:style>
  <w:style w:type="character" w:styleId="Strong">
    <w:name w:val="Strong"/>
    <w:basedOn w:val="DefaultParagraphFont"/>
    <w:qFormat/>
    <w:rsid w:val="00BF3705"/>
    <w:rPr>
      <w:b/>
      <w:bCs/>
    </w:rPr>
  </w:style>
  <w:style w:type="paragraph" w:customStyle="1" w:styleId="FooterCoverPage">
    <w:name w:val="Footer Cover Page"/>
    <w:basedOn w:val="Normal"/>
    <w:link w:val="FooterCoverPageChar"/>
    <w:rsid w:val="00BF3705"/>
    <w:pPr>
      <w:widowControl/>
      <w:tabs>
        <w:tab w:val="center" w:pos="4535"/>
        <w:tab w:val="right" w:pos="9071"/>
        <w:tab w:val="right" w:pos="9921"/>
      </w:tabs>
      <w:spacing w:before="360" w:line="240" w:lineRule="auto"/>
      <w:ind w:left="-850" w:right="-850"/>
    </w:pPr>
    <w:rPr>
      <w:rFonts w:eastAsiaTheme="minorHAnsi"/>
      <w:szCs w:val="22"/>
      <w:lang w:eastAsia="en-US"/>
    </w:rPr>
  </w:style>
  <w:style w:type="character" w:customStyle="1" w:styleId="PagedecouvertureChar">
    <w:name w:val="Page de couverture Char"/>
    <w:basedOn w:val="DefaultParagraphFont"/>
    <w:link w:val="Pagedecouverture"/>
    <w:rsid w:val="00BF3705"/>
    <w:rPr>
      <w:rFonts w:eastAsiaTheme="minorHAnsi"/>
      <w:sz w:val="24"/>
      <w:szCs w:val="22"/>
      <w:lang w:val="et-EE" w:eastAsia="en-US"/>
    </w:rPr>
  </w:style>
  <w:style w:type="character" w:customStyle="1" w:styleId="FooterCoverPageChar">
    <w:name w:val="Footer Cover Page Char"/>
    <w:basedOn w:val="PagedecouvertureChar"/>
    <w:link w:val="FooterCoverPage"/>
    <w:rsid w:val="00BF3705"/>
    <w:rPr>
      <w:rFonts w:eastAsiaTheme="minorHAnsi"/>
      <w:sz w:val="24"/>
      <w:szCs w:val="22"/>
      <w:lang w:val="et-EE" w:eastAsia="en-US"/>
    </w:rPr>
  </w:style>
  <w:style w:type="paragraph" w:customStyle="1" w:styleId="HeaderCoverPage">
    <w:name w:val="Header Cover Page"/>
    <w:basedOn w:val="Normal"/>
    <w:link w:val="HeaderCoverPageChar"/>
    <w:rsid w:val="00BF3705"/>
    <w:pPr>
      <w:widowControl/>
      <w:tabs>
        <w:tab w:val="center" w:pos="4535"/>
        <w:tab w:val="right" w:pos="9071"/>
      </w:tabs>
      <w:spacing w:after="120" w:line="240" w:lineRule="auto"/>
      <w:jc w:val="both"/>
    </w:pPr>
    <w:rPr>
      <w:rFonts w:eastAsiaTheme="minorHAnsi"/>
      <w:szCs w:val="22"/>
      <w:lang w:eastAsia="en-US"/>
    </w:rPr>
  </w:style>
  <w:style w:type="character" w:customStyle="1" w:styleId="HeaderCoverPageChar">
    <w:name w:val="Header Cover Page Char"/>
    <w:basedOn w:val="PagedecouvertureChar"/>
    <w:link w:val="HeaderCoverPage"/>
    <w:rsid w:val="00BF3705"/>
    <w:rPr>
      <w:rFonts w:eastAsiaTheme="minorHAnsi"/>
      <w:sz w:val="24"/>
      <w:szCs w:val="22"/>
      <w:lang w:val="et-EE" w:eastAsia="en-US"/>
    </w:rPr>
  </w:style>
  <w:style w:type="numbering" w:customStyle="1" w:styleId="NoList1">
    <w:name w:val="No List1"/>
    <w:next w:val="NoList"/>
    <w:uiPriority w:val="99"/>
    <w:semiHidden/>
    <w:unhideWhenUsed/>
    <w:rsid w:val="00BF3705"/>
  </w:style>
  <w:style w:type="character" w:customStyle="1" w:styleId="UnresolvedMention2">
    <w:name w:val="Unresolved Mention2"/>
    <w:basedOn w:val="DefaultParagraphFont"/>
    <w:uiPriority w:val="99"/>
    <w:semiHidden/>
    <w:unhideWhenUsed/>
    <w:rsid w:val="00BF3705"/>
    <w:rPr>
      <w:color w:val="605E5C"/>
      <w:shd w:val="clear" w:color="auto" w:fill="E1DFDD"/>
    </w:rPr>
  </w:style>
  <w:style w:type="paragraph" w:customStyle="1" w:styleId="pf0">
    <w:name w:val="pf0"/>
    <w:basedOn w:val="Normal"/>
    <w:rsid w:val="00BF3705"/>
    <w:pPr>
      <w:widowControl/>
      <w:spacing w:before="100" w:beforeAutospacing="1" w:after="100" w:afterAutospacing="1" w:line="240" w:lineRule="auto"/>
    </w:pPr>
    <w:rPr>
      <w:szCs w:val="24"/>
      <w:lang w:eastAsia="en-IE"/>
    </w:rPr>
  </w:style>
  <w:style w:type="character" w:customStyle="1" w:styleId="cf01">
    <w:name w:val="cf01"/>
    <w:basedOn w:val="DefaultParagraphFont"/>
    <w:rsid w:val="00BF3705"/>
    <w:rPr>
      <w:rFonts w:ascii="Segoe UI" w:hAnsi="Segoe UI" w:cs="Segoe UI" w:hint="default"/>
      <w:sz w:val="18"/>
      <w:szCs w:val="18"/>
    </w:rPr>
  </w:style>
  <w:style w:type="numbering" w:customStyle="1" w:styleId="NoList11">
    <w:name w:val="No List11"/>
    <w:next w:val="NoList"/>
    <w:uiPriority w:val="99"/>
    <w:semiHidden/>
    <w:unhideWhenUsed/>
    <w:rsid w:val="00BF3705"/>
  </w:style>
  <w:style w:type="paragraph" w:customStyle="1" w:styleId="hyphenparagraph">
    <w:name w:val="hyphen paragraph"/>
    <w:basedOn w:val="ListParagraph"/>
    <w:qFormat/>
    <w:rsid w:val="00BF3705"/>
    <w:pPr>
      <w:spacing w:line="360" w:lineRule="auto"/>
      <w:ind w:left="1440" w:hanging="720"/>
    </w:pPr>
    <w:rPr>
      <w:rFonts w:eastAsia="Calibri"/>
      <w:lang w:eastAsia="en-US"/>
    </w:rPr>
  </w:style>
  <w:style w:type="paragraph" w:customStyle="1" w:styleId="parjt">
    <w:name w:val="par jt"/>
    <w:basedOn w:val="Normal"/>
    <w:qFormat/>
    <w:rsid w:val="00BF3705"/>
    <w:pPr>
      <w:widowControl/>
      <w:ind w:left="720" w:hanging="720"/>
    </w:pPr>
    <w:rPr>
      <w:rFonts w:eastAsiaTheme="minorHAnsi"/>
      <w:szCs w:val="22"/>
      <w:lang w:eastAsia="en-US"/>
    </w:rPr>
  </w:style>
  <w:style w:type="paragraph" w:customStyle="1" w:styleId="lev2hyphen">
    <w:name w:val="lev2hyphen"/>
    <w:basedOn w:val="ListParagraph"/>
    <w:link w:val="lev2hyphenChar"/>
    <w:qFormat/>
    <w:rsid w:val="00BF3705"/>
    <w:pPr>
      <w:spacing w:line="360" w:lineRule="auto"/>
      <w:ind w:left="2160" w:hanging="720"/>
    </w:pPr>
    <w:rPr>
      <w:rFonts w:ascii="Calibri" w:eastAsia="Calibri" w:hAnsi="Calibri"/>
    </w:rPr>
  </w:style>
  <w:style w:type="character" w:customStyle="1" w:styleId="ListParagraphChar">
    <w:name w:val="List Paragraph Char"/>
    <w:basedOn w:val="DefaultParagraphFont"/>
    <w:link w:val="ListParagraph"/>
    <w:uiPriority w:val="34"/>
    <w:rsid w:val="00BF3705"/>
    <w:rPr>
      <w:sz w:val="24"/>
      <w:szCs w:val="24"/>
      <w:lang w:val="et-EE"/>
    </w:rPr>
  </w:style>
  <w:style w:type="character" w:customStyle="1" w:styleId="lev2hyphenChar">
    <w:name w:val="lev2hyphen Char"/>
    <w:basedOn w:val="ListParagraphChar"/>
    <w:link w:val="lev2hyphen"/>
    <w:rsid w:val="00BF3705"/>
    <w:rPr>
      <w:rFonts w:ascii="Calibri" w:eastAsia="Calibri" w:hAnsi="Calibri"/>
      <w:sz w:val="24"/>
      <w:szCs w:val="24"/>
      <w:lang w:val="et-EE"/>
    </w:rPr>
  </w:style>
  <w:style w:type="paragraph" w:customStyle="1" w:styleId="TechnicalBlock">
    <w:name w:val="Technical Block"/>
    <w:basedOn w:val="Normal"/>
    <w:link w:val="TechnicalBlockChar"/>
    <w:rsid w:val="00BF3705"/>
    <w:pPr>
      <w:widowControl/>
      <w:spacing w:after="240" w:line="240" w:lineRule="auto"/>
      <w:jc w:val="center"/>
    </w:pPr>
    <w:rPr>
      <w:rFonts w:eastAsiaTheme="minorHAnsi"/>
      <w:szCs w:val="22"/>
      <w:lang w:eastAsia="en-US"/>
    </w:rPr>
  </w:style>
  <w:style w:type="character" w:customStyle="1" w:styleId="TechnicalBlockChar">
    <w:name w:val="Technical Block Char"/>
    <w:basedOn w:val="DefaultParagraphFont"/>
    <w:link w:val="TechnicalBlock"/>
    <w:rsid w:val="00BF3705"/>
    <w:rPr>
      <w:rFonts w:eastAsiaTheme="minorHAnsi"/>
      <w:sz w:val="24"/>
      <w:szCs w:val="22"/>
      <w:lang w:val="et-EE" w:eastAsia="en-US"/>
    </w:rPr>
  </w:style>
  <w:style w:type="paragraph" w:customStyle="1" w:styleId="Lignefinal">
    <w:name w:val="Ligne final"/>
    <w:basedOn w:val="Normal"/>
    <w:next w:val="Normal"/>
    <w:rsid w:val="00BF3705"/>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BF3705"/>
    <w:pPr>
      <w:widowControl/>
      <w:spacing w:before="120" w:after="120"/>
    </w:pPr>
    <w:rPr>
      <w:rFonts w:eastAsiaTheme="minorHAnsi"/>
      <w:szCs w:val="22"/>
      <w:lang w:eastAsia="en-US"/>
    </w:rPr>
  </w:style>
  <w:style w:type="paragraph" w:customStyle="1" w:styleId="pj">
    <w:name w:val="p.j."/>
    <w:basedOn w:val="Normal"/>
    <w:link w:val="pjChar"/>
    <w:rsid w:val="00BF3705"/>
    <w:pPr>
      <w:widowControl/>
      <w:spacing w:before="1200" w:after="120" w:line="240" w:lineRule="auto"/>
      <w:ind w:left="1440" w:hanging="1440"/>
    </w:pPr>
    <w:rPr>
      <w:rFonts w:eastAsiaTheme="minorHAnsi"/>
      <w:szCs w:val="22"/>
      <w:lang w:eastAsia="en-US"/>
    </w:rPr>
  </w:style>
  <w:style w:type="character" w:customStyle="1" w:styleId="pjChar">
    <w:name w:val="p.j. Char"/>
    <w:basedOn w:val="TechnicalBlockChar"/>
    <w:link w:val="pj"/>
    <w:rsid w:val="00BF3705"/>
    <w:rPr>
      <w:rFonts w:eastAsiaTheme="minorHAnsi"/>
      <w:sz w:val="24"/>
      <w:szCs w:val="22"/>
      <w:lang w:val="et-EE" w:eastAsia="en-US"/>
    </w:rPr>
  </w:style>
  <w:style w:type="paragraph" w:customStyle="1" w:styleId="nbbordered">
    <w:name w:val="nb bordered"/>
    <w:basedOn w:val="Normal"/>
    <w:link w:val="nbborderedChar"/>
    <w:rsid w:val="00BF3705"/>
    <w:pPr>
      <w:widowControl/>
      <w:pBdr>
        <w:top w:val="single" w:sz="4" w:space="1" w:color="auto"/>
        <w:left w:val="single" w:sz="4" w:space="4" w:color="auto"/>
        <w:bottom w:val="single" w:sz="4" w:space="1" w:color="auto"/>
        <w:right w:val="single" w:sz="4" w:space="4" w:color="auto"/>
        <w:between w:val="single" w:sz="4" w:space="0" w:color="auto"/>
      </w:pBdr>
      <w:spacing w:before="120" w:after="160" w:line="240" w:lineRule="auto"/>
      <w:ind w:left="480" w:hanging="480"/>
      <w:jc w:val="both"/>
    </w:pPr>
    <w:rPr>
      <w:rFonts w:eastAsiaTheme="minorHAnsi"/>
      <w:b/>
      <w:szCs w:val="22"/>
      <w:lang w:eastAsia="en-US"/>
    </w:rPr>
  </w:style>
  <w:style w:type="character" w:customStyle="1" w:styleId="nbborderedChar">
    <w:name w:val="nb bordered Char"/>
    <w:basedOn w:val="TechnicalBlockChar"/>
    <w:link w:val="nbbordered"/>
    <w:rsid w:val="00BF3705"/>
    <w:rPr>
      <w:rFonts w:eastAsiaTheme="minorHAnsi"/>
      <w:b/>
      <w:sz w:val="24"/>
      <w:szCs w:val="22"/>
      <w:lang w:val="et-EE" w:eastAsia="en-US"/>
    </w:rPr>
  </w:style>
  <w:style w:type="paragraph" w:customStyle="1" w:styleId="HeaderCouncil">
    <w:name w:val="Header Council"/>
    <w:basedOn w:val="Normal"/>
    <w:link w:val="HeaderCouncilChar"/>
    <w:rsid w:val="00BF3705"/>
    <w:pPr>
      <w:widowControl/>
      <w:spacing w:line="240" w:lineRule="auto"/>
      <w:jc w:val="both"/>
    </w:pPr>
    <w:rPr>
      <w:rFonts w:eastAsiaTheme="minorHAnsi"/>
      <w:sz w:val="2"/>
      <w:szCs w:val="22"/>
      <w:lang w:eastAsia="en-US"/>
    </w:rPr>
  </w:style>
  <w:style w:type="character" w:customStyle="1" w:styleId="HeaderCouncilChar">
    <w:name w:val="Header Council Char"/>
    <w:basedOn w:val="DefaultParagraphFont"/>
    <w:link w:val="HeaderCouncil"/>
    <w:rsid w:val="00BF3705"/>
    <w:rPr>
      <w:rFonts w:eastAsiaTheme="minorHAnsi"/>
      <w:sz w:val="2"/>
      <w:szCs w:val="22"/>
      <w:lang w:val="et-EE" w:eastAsia="en-US"/>
    </w:rPr>
  </w:style>
  <w:style w:type="paragraph" w:customStyle="1" w:styleId="HeaderCouncilLarge">
    <w:name w:val="Header Council Large"/>
    <w:basedOn w:val="Normal"/>
    <w:link w:val="HeaderCouncilLargeChar"/>
    <w:rsid w:val="00BF3705"/>
    <w:pPr>
      <w:widowControl/>
      <w:spacing w:after="440" w:line="240" w:lineRule="auto"/>
      <w:jc w:val="both"/>
    </w:pPr>
    <w:rPr>
      <w:rFonts w:eastAsiaTheme="minorHAnsi"/>
      <w:sz w:val="2"/>
      <w:szCs w:val="22"/>
      <w:lang w:eastAsia="en-US"/>
    </w:rPr>
  </w:style>
  <w:style w:type="character" w:customStyle="1" w:styleId="HeaderCouncilLargeChar">
    <w:name w:val="Header Council Large Char"/>
    <w:basedOn w:val="DefaultParagraphFont"/>
    <w:link w:val="HeaderCouncilLarge"/>
    <w:rsid w:val="00BF3705"/>
    <w:rPr>
      <w:rFonts w:eastAsiaTheme="minorHAnsi"/>
      <w:sz w:val="2"/>
      <w:szCs w:val="22"/>
      <w:lang w:val="et-EE" w:eastAsia="en-US"/>
    </w:rPr>
  </w:style>
  <w:style w:type="paragraph" w:customStyle="1" w:styleId="FooterCouncil">
    <w:name w:val="Footer Council"/>
    <w:basedOn w:val="Normal"/>
    <w:link w:val="FooterCouncilChar"/>
    <w:rsid w:val="00BF3705"/>
    <w:pPr>
      <w:widowControl/>
      <w:spacing w:line="240" w:lineRule="auto"/>
      <w:jc w:val="both"/>
    </w:pPr>
    <w:rPr>
      <w:rFonts w:eastAsiaTheme="minorHAnsi"/>
      <w:sz w:val="2"/>
      <w:szCs w:val="22"/>
      <w:lang w:eastAsia="en-US"/>
    </w:rPr>
  </w:style>
  <w:style w:type="character" w:customStyle="1" w:styleId="FooterCouncilChar">
    <w:name w:val="Footer Council Char"/>
    <w:basedOn w:val="DefaultParagraphFont"/>
    <w:link w:val="FooterCouncil"/>
    <w:rsid w:val="00BF3705"/>
    <w:rPr>
      <w:rFonts w:eastAsiaTheme="minorHAnsi"/>
      <w:sz w:val="2"/>
      <w:szCs w:val="22"/>
      <w:lang w:val="et-EE" w:eastAsia="en-US"/>
    </w:rPr>
  </w:style>
  <w:style w:type="paragraph" w:customStyle="1" w:styleId="FooterText">
    <w:name w:val="Footer Text"/>
    <w:basedOn w:val="Normal"/>
    <w:rsid w:val="00BF3705"/>
    <w:pPr>
      <w:widowControl/>
      <w:spacing w:line="240" w:lineRule="auto"/>
    </w:pPr>
    <w:rPr>
      <w:szCs w:val="24"/>
      <w:lang w:val="en-GB" w:eastAsia="en-US"/>
    </w:rPr>
  </w:style>
  <w:style w:type="character" w:styleId="PlaceholderText">
    <w:name w:val="Placeholder Text"/>
    <w:basedOn w:val="DefaultParagraphFont"/>
    <w:uiPriority w:val="99"/>
    <w:semiHidden/>
    <w:rsid w:val="00BF37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7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kedd\AppData\Roaming\Microsoft\Templates\_Gen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961E6-38DC-4862-9A28-29ADCEFC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_GenET</Template>
  <TotalTime>1</TotalTime>
  <Pages>4</Pages>
  <Words>63185</Words>
  <Characters>366479</Characters>
  <Application>Microsoft Office Word</Application>
  <DocSecurity>0</DocSecurity>
  <Lines>3053</Lines>
  <Paragraphs>857</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428807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KESKPALU Kaja</dc:creator>
  <cp:lastModifiedBy>Anne Mardiste</cp:lastModifiedBy>
  <cp:revision>2</cp:revision>
  <cp:lastPrinted>2004-04-28T10:05:00Z</cp:lastPrinted>
  <dcterms:created xsi:type="dcterms:W3CDTF">2026-04-08T13:07:00Z</dcterms:created>
  <dcterms:modified xsi:type="dcterms:W3CDTF">2026-04-08T13:07:00Z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2024-09-26T13:15:38Z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0df927eb-352d-4063-898a-b652d9c177fe</vt:lpwstr>
  </property>
  <property fmtid="{D5CDD505-2E9C-101B-9397-08002B2CF9AE}" pid="8" name="MSIP_Label_b1df41d6-74a9-4a97-809c-213cd32520cc_ContentBits">
    <vt:lpwstr>0</vt:lpwstr>
  </property>
</Properties>
</file>