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08"/>
      </w:tblGrid>
      <w:tr w:rsidR="003A765F" w:rsidRPr="003E5F05" w14:paraId="4E16FACB" w14:textId="77777777" w:rsidTr="003A765F">
        <w:tc>
          <w:tcPr>
            <w:tcW w:w="4633" w:type="dxa"/>
          </w:tcPr>
          <w:p w14:paraId="627AFF46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Transpordiamet </w:t>
            </w:r>
          </w:p>
        </w:tc>
        <w:tc>
          <w:tcPr>
            <w:tcW w:w="4608" w:type="dxa"/>
          </w:tcPr>
          <w:p w14:paraId="23A00CC7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5BF1302C" w14:textId="77777777" w:rsidTr="003A765F">
        <w:tc>
          <w:tcPr>
            <w:tcW w:w="4633" w:type="dxa"/>
          </w:tcPr>
          <w:p w14:paraId="62A0290B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Valge 4</w:t>
            </w:r>
          </w:p>
        </w:tc>
        <w:tc>
          <w:tcPr>
            <w:tcW w:w="4608" w:type="dxa"/>
          </w:tcPr>
          <w:p w14:paraId="35536908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3FEAD813" w14:textId="77777777" w:rsidTr="003A765F">
        <w:tc>
          <w:tcPr>
            <w:tcW w:w="4633" w:type="dxa"/>
          </w:tcPr>
          <w:p w14:paraId="4ED1E0C6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11413 Tallinn</w:t>
            </w:r>
          </w:p>
        </w:tc>
        <w:tc>
          <w:tcPr>
            <w:tcW w:w="4608" w:type="dxa"/>
          </w:tcPr>
          <w:p w14:paraId="64A8EF22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125350A8" w14:textId="77777777" w:rsidTr="003A765F">
        <w:tc>
          <w:tcPr>
            <w:tcW w:w="4633" w:type="dxa"/>
          </w:tcPr>
          <w:p w14:paraId="2F7019E2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color w:val="0000FF"/>
                <w:szCs w:val="20"/>
                <w:u w:val="single"/>
              </w:rPr>
              <w:t>maantee@transpordiamet.ee</w:t>
            </w:r>
          </w:p>
        </w:tc>
        <w:tc>
          <w:tcPr>
            <w:tcW w:w="4608" w:type="dxa"/>
          </w:tcPr>
          <w:p w14:paraId="7A9DC9CA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14:paraId="214A03B1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9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395"/>
      </w:tblGrid>
      <w:tr w:rsidR="002408D6" w:rsidRPr="00B36CDA" w14:paraId="5FFAB20C" w14:textId="77777777" w:rsidTr="003A765F">
        <w:tc>
          <w:tcPr>
            <w:tcW w:w="6062" w:type="dxa"/>
          </w:tcPr>
          <w:p w14:paraId="2F7C5BCB" w14:textId="77777777" w:rsidR="002408D6" w:rsidRPr="00B36CDA" w:rsidRDefault="002408D6" w:rsidP="00AC4499">
            <w:pPr>
              <w:jc w:val="right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395" w:type="dxa"/>
          </w:tcPr>
          <w:p w14:paraId="50DA40F4" w14:textId="75F90B0E" w:rsidR="002408D6" w:rsidRPr="00B36CDA" w:rsidRDefault="002408D6" w:rsidP="00642330">
            <w:pPr>
              <w:jc w:val="right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Meie </w:t>
            </w:r>
            <w:r w:rsidR="003661D6">
              <w:rPr>
                <w:rFonts w:ascii="Frutiger LT Std 45 Light" w:hAnsi="Frutiger LT Std 45 Light"/>
                <w:szCs w:val="20"/>
              </w:rPr>
              <w:t>04.07.2024</w:t>
            </w:r>
            <w:r w:rsidRPr="00B36CDA">
              <w:rPr>
                <w:rFonts w:ascii="Frutiger LT Std 45 Light" w:hAnsi="Frutiger LT Std 45 Light"/>
                <w:szCs w:val="20"/>
              </w:rPr>
              <w:t xml:space="preserve"> nr </w:t>
            </w:r>
            <w:r w:rsidR="003661D6">
              <w:rPr>
                <w:rFonts w:ascii="Frutiger LT Std 45 Light" w:hAnsi="Frutiger LT Std 45 Light"/>
                <w:szCs w:val="20"/>
              </w:rPr>
              <w:t>1</w:t>
            </w:r>
          </w:p>
        </w:tc>
      </w:tr>
    </w:tbl>
    <w:p w14:paraId="2F8D554B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5C0DFD67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08E5F263" w14:textId="77777777" w:rsidTr="006A740D">
        <w:tc>
          <w:tcPr>
            <w:tcW w:w="9381" w:type="dxa"/>
          </w:tcPr>
          <w:p w14:paraId="1FBF4C7C" w14:textId="77777777" w:rsidR="00AC4499" w:rsidRPr="00B36CDA" w:rsidRDefault="003A765F" w:rsidP="00AC4499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B05E71">
              <w:rPr>
                <w:rFonts w:ascii="Frutiger LT Std 45 Light" w:hAnsi="Frutiger LT Std 45 Light"/>
                <w:b/>
                <w:szCs w:val="20"/>
              </w:rPr>
              <w:t>TEHNILISTE TINGIMUSTE TAOTLUS PROJEKTEERIMISTÖÖDEKS</w:t>
            </w:r>
          </w:p>
        </w:tc>
      </w:tr>
    </w:tbl>
    <w:p w14:paraId="7890826C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295"/>
      </w:tblGrid>
      <w:tr w:rsidR="003A765F" w:rsidRPr="00B36CDA" w14:paraId="10F72D1B" w14:textId="77777777" w:rsidTr="00953CCB">
        <w:tc>
          <w:tcPr>
            <w:tcW w:w="1936" w:type="dxa"/>
          </w:tcPr>
          <w:p w14:paraId="5AE86DDB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</w:t>
            </w:r>
          </w:p>
        </w:tc>
        <w:tc>
          <w:tcPr>
            <w:tcW w:w="7295" w:type="dxa"/>
          </w:tcPr>
          <w:p w14:paraId="21CB57E2" w14:textId="37206511" w:rsidR="003A765F" w:rsidRPr="00B36CDA" w:rsidRDefault="003661D6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3661D6">
              <w:rPr>
                <w:rFonts w:ascii="Frutiger LT Std 45 Light" w:hAnsi="Frutiger LT Std 45 Light"/>
                <w:szCs w:val="20"/>
              </w:rPr>
              <w:t>Viieaia tee ja kergliiklustee ehitusprojekt</w:t>
            </w:r>
          </w:p>
        </w:tc>
      </w:tr>
      <w:tr w:rsidR="003A765F" w:rsidRPr="00B36CDA" w14:paraId="0AE6EBEA" w14:textId="77777777" w:rsidTr="00953CCB">
        <w:tc>
          <w:tcPr>
            <w:tcW w:w="1936" w:type="dxa"/>
          </w:tcPr>
          <w:p w14:paraId="758A1A87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Projekteerija</w:t>
            </w:r>
          </w:p>
        </w:tc>
        <w:tc>
          <w:tcPr>
            <w:tcW w:w="7295" w:type="dxa"/>
          </w:tcPr>
          <w:p w14:paraId="4E28B650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OÜ Keskkonnaprojekt</w:t>
            </w:r>
          </w:p>
        </w:tc>
      </w:tr>
      <w:tr w:rsidR="003A765F" w:rsidRPr="00B36CDA" w14:paraId="1EA3E3C8" w14:textId="77777777" w:rsidTr="00953CCB">
        <w:tc>
          <w:tcPr>
            <w:tcW w:w="1936" w:type="dxa"/>
          </w:tcPr>
          <w:p w14:paraId="57F5231C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Tellija</w:t>
            </w:r>
          </w:p>
        </w:tc>
        <w:tc>
          <w:tcPr>
            <w:tcW w:w="7295" w:type="dxa"/>
          </w:tcPr>
          <w:p w14:paraId="7250BE5D" w14:textId="2133CC6F" w:rsidR="003A765F" w:rsidRPr="00B36CDA" w:rsidRDefault="003661D6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3661D6">
              <w:rPr>
                <w:rFonts w:ascii="Frutiger LT Std 45 Light" w:hAnsi="Frutiger LT Std 45 Light"/>
                <w:szCs w:val="20"/>
              </w:rPr>
              <w:t>Viimsi Vallavalitsus</w:t>
            </w:r>
          </w:p>
        </w:tc>
      </w:tr>
    </w:tbl>
    <w:p w14:paraId="10663C03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3D18F616" w14:textId="0B1098C0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OÜ Keskkonnaprojekt koostab </w:t>
      </w:r>
      <w:r w:rsidR="003661D6">
        <w:rPr>
          <w:rFonts w:ascii="Frutiger LT Std 45 Light" w:hAnsi="Frutiger LT Std 45 Light"/>
          <w:szCs w:val="20"/>
        </w:rPr>
        <w:t>Harju</w:t>
      </w:r>
      <w:r>
        <w:rPr>
          <w:rFonts w:ascii="Frutiger LT Std 45 Light" w:hAnsi="Frutiger LT Std 45 Light"/>
          <w:szCs w:val="20"/>
        </w:rPr>
        <w:t xml:space="preserve"> maakonnas </w:t>
      </w:r>
      <w:r w:rsidR="003661D6">
        <w:rPr>
          <w:rFonts w:ascii="Frutiger LT Std 45 Light" w:hAnsi="Frutiger LT Std 45 Light"/>
          <w:szCs w:val="20"/>
        </w:rPr>
        <w:t>Viimsi</w:t>
      </w:r>
      <w:r>
        <w:rPr>
          <w:rFonts w:ascii="Frutiger LT Std 45 Light" w:hAnsi="Frutiger LT Std 45 Light"/>
          <w:szCs w:val="20"/>
        </w:rPr>
        <w:t xml:space="preserve"> vallas </w:t>
      </w:r>
      <w:r w:rsidR="003661D6" w:rsidRPr="003661D6">
        <w:rPr>
          <w:rFonts w:ascii="Frutiger LT Std 45 Light" w:hAnsi="Frutiger LT Std 45 Light"/>
          <w:szCs w:val="20"/>
        </w:rPr>
        <w:t>Viieaia tee ja kergliiklustee ehitusprojekt</w:t>
      </w:r>
      <w:r>
        <w:rPr>
          <w:rFonts w:ascii="Frutiger LT Std 45 Light" w:hAnsi="Frutiger LT Std 45 Light"/>
          <w:szCs w:val="20"/>
        </w:rPr>
        <w:t xml:space="preserve"> projekti.</w:t>
      </w:r>
    </w:p>
    <w:p w14:paraId="01A59046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479C7E95" w14:textId="1506DE2B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Projekteeritava </w:t>
      </w:r>
      <w:r w:rsidR="000B3415">
        <w:rPr>
          <w:rFonts w:ascii="Frutiger LT Std 45 Light" w:hAnsi="Frutiger LT Std 45 Light"/>
          <w:szCs w:val="20"/>
        </w:rPr>
        <w:t>Viieaia tee</w:t>
      </w:r>
      <w:r w:rsidR="00953CCB">
        <w:rPr>
          <w:rFonts w:ascii="Frutiger LT Std 45 Light" w:hAnsi="Frutiger LT Std 45 Light"/>
          <w:szCs w:val="20"/>
        </w:rPr>
        <w:t xml:space="preserve"> </w:t>
      </w:r>
      <w:r>
        <w:rPr>
          <w:rFonts w:ascii="Frutiger LT Std 45 Light" w:hAnsi="Frutiger LT Std 45 Light"/>
          <w:szCs w:val="20"/>
        </w:rPr>
        <w:t>kokkupuude riigiteega on järgmine:</w:t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536"/>
        <w:gridCol w:w="1865"/>
      </w:tblGrid>
      <w:tr w:rsidR="003A765F" w:rsidRPr="00B36CDA" w14:paraId="7A921915" w14:textId="77777777" w:rsidTr="00953CCB">
        <w:tc>
          <w:tcPr>
            <w:tcW w:w="2409" w:type="dxa"/>
          </w:tcPr>
          <w:p w14:paraId="59B0F9F6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ristumine</w:t>
            </w:r>
          </w:p>
        </w:tc>
        <w:tc>
          <w:tcPr>
            <w:tcW w:w="4536" w:type="dxa"/>
          </w:tcPr>
          <w:p w14:paraId="757243E1" w14:textId="5C5291ED" w:rsidR="003A765F" w:rsidRPr="00B36CDA" w:rsidRDefault="000B3415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0B3415">
              <w:rPr>
                <w:rFonts w:ascii="Frutiger LT Std 45 Light" w:hAnsi="Frutiger LT Std 45 Light"/>
                <w:szCs w:val="20"/>
              </w:rPr>
              <w:t>11608 Vana-Narva maantee</w:t>
            </w:r>
          </w:p>
        </w:tc>
        <w:tc>
          <w:tcPr>
            <w:tcW w:w="1865" w:type="dxa"/>
          </w:tcPr>
          <w:p w14:paraId="3BA3160F" w14:textId="0E80FA4B" w:rsidR="003A765F" w:rsidRPr="00B36CDA" w:rsidRDefault="000B3415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10</w:t>
            </w:r>
            <w:r w:rsidR="003A765F"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  <w:tr w:rsidR="003A765F" w:rsidRPr="00B36CDA" w14:paraId="72D91CBF" w14:textId="77777777" w:rsidTr="00953CCB">
        <w:tc>
          <w:tcPr>
            <w:tcW w:w="2409" w:type="dxa"/>
          </w:tcPr>
          <w:p w14:paraId="51D94073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4536" w:type="dxa"/>
          </w:tcPr>
          <w:p w14:paraId="168A6581" w14:textId="5B8C50C9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</w:p>
        </w:tc>
        <w:tc>
          <w:tcPr>
            <w:tcW w:w="1865" w:type="dxa"/>
          </w:tcPr>
          <w:p w14:paraId="5664C4A7" w14:textId="72A5BE8E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</w:p>
        </w:tc>
      </w:tr>
      <w:tr w:rsidR="003A765F" w:rsidRPr="00B36CDA" w14:paraId="152AE593" w14:textId="77777777" w:rsidTr="00953CCB">
        <w:tc>
          <w:tcPr>
            <w:tcW w:w="2409" w:type="dxa"/>
          </w:tcPr>
          <w:p w14:paraId="0E30C2AD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kulgemine teemaal</w:t>
            </w:r>
          </w:p>
        </w:tc>
        <w:tc>
          <w:tcPr>
            <w:tcW w:w="4536" w:type="dxa"/>
          </w:tcPr>
          <w:p w14:paraId="7FA920EA" w14:textId="145473BC" w:rsidR="003A765F" w:rsidRPr="00B36CDA" w:rsidRDefault="000B3415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0B3415">
              <w:rPr>
                <w:rFonts w:ascii="Frutiger LT Std 45 Light" w:hAnsi="Frutiger LT Std 45 Light"/>
                <w:szCs w:val="20"/>
              </w:rPr>
              <w:t>11608 Vana-Narva maantee</w:t>
            </w:r>
          </w:p>
        </w:tc>
        <w:tc>
          <w:tcPr>
            <w:tcW w:w="1865" w:type="dxa"/>
          </w:tcPr>
          <w:p w14:paraId="1660A872" w14:textId="77E6F72F" w:rsidR="003A765F" w:rsidRPr="00B36CDA" w:rsidRDefault="000B3415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10</w:t>
            </w:r>
            <w:r w:rsidR="00953CCB"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</w:tbl>
    <w:p w14:paraId="29B5E8CF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42B10DB6" w14:textId="03DF047A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Tingimused palume saata e-posti aadressil: </w:t>
      </w:r>
      <w:hyperlink r:id="rId7" w:history="1">
        <w:r w:rsidR="000B3415" w:rsidRPr="008E7EE0">
          <w:rPr>
            <w:rStyle w:val="Hyperlink"/>
            <w:rFonts w:ascii="Frutiger LT Std 45 Light" w:hAnsi="Frutiger LT Std 45 Light"/>
            <w:szCs w:val="20"/>
          </w:rPr>
          <w:t>anastassia.gasna@keskkonnaprojekt.ee</w:t>
        </w:r>
      </w:hyperlink>
    </w:p>
    <w:p w14:paraId="1D67E805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363CC6AF" w14:textId="77777777"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549EEA42" w14:textId="77777777" w:rsidR="00B36CDA" w:rsidRPr="00B36CDA" w:rsidRDefault="00B36CDA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717F5EF0" w14:textId="77777777" w:rsidTr="000B3415">
        <w:trPr>
          <w:trHeight w:val="1633"/>
        </w:trPr>
        <w:tc>
          <w:tcPr>
            <w:tcW w:w="9381" w:type="dxa"/>
          </w:tcPr>
          <w:p w14:paraId="6F8DD924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Lugupidamisega, </w:t>
            </w:r>
          </w:p>
          <w:p w14:paraId="2FD01AE3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  <w:p w14:paraId="5DA44404" w14:textId="77777777" w:rsidR="00AC4499" w:rsidRPr="00B36CDA" w:rsidRDefault="00AC4499" w:rsidP="00AC4499">
            <w:pPr>
              <w:spacing w:after="60"/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/</w:t>
            </w:r>
            <w:r w:rsidRPr="00B36CDA">
              <w:rPr>
                <w:rFonts w:ascii="Frutiger LT Std 45 Light" w:hAnsi="Frutiger LT Std 45 Light"/>
                <w:i/>
                <w:szCs w:val="20"/>
              </w:rPr>
              <w:t>allkirjastatud digitaalselt</w:t>
            </w:r>
            <w:r w:rsidRPr="00B36CDA">
              <w:rPr>
                <w:rFonts w:ascii="Frutiger LT Std 45 Light" w:hAnsi="Frutiger LT Std 45 Light"/>
                <w:szCs w:val="20"/>
              </w:rPr>
              <w:t>/</w:t>
            </w:r>
          </w:p>
          <w:p w14:paraId="01D22739" w14:textId="52DCA49F" w:rsidR="00AC4499" w:rsidRPr="00B36CDA" w:rsidRDefault="000B3415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Anastassia Gasna</w:t>
            </w:r>
          </w:p>
          <w:p w14:paraId="76375A0B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OÜ Keskkonnaprojekt</w:t>
            </w:r>
          </w:p>
          <w:p w14:paraId="44865BDF" w14:textId="5E0C3415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14:paraId="3E6A10BA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06108D02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43FE4C9C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2BB3FC63" w14:textId="77777777" w:rsidTr="006A740D">
        <w:tc>
          <w:tcPr>
            <w:tcW w:w="9381" w:type="dxa"/>
          </w:tcPr>
          <w:p w14:paraId="0DCDD012" w14:textId="321C1C3B" w:rsidR="00AC4499" w:rsidRPr="00B36CDA" w:rsidRDefault="000B3415" w:rsidP="0031461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Lisa 1: 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 </w:t>
            </w:r>
            <w:r>
              <w:rPr>
                <w:rFonts w:ascii="Frutiger LT Std 45 Light" w:hAnsi="Frutiger LT Std 45 Light"/>
                <w:szCs w:val="20"/>
              </w:rPr>
              <w:t>Tehnilised tingimused</w:t>
            </w:r>
          </w:p>
        </w:tc>
      </w:tr>
    </w:tbl>
    <w:p w14:paraId="32E61E22" w14:textId="77777777"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411ED2B9" w14:textId="77777777" w:rsidR="00953CCB" w:rsidRPr="00B36CDA" w:rsidRDefault="00953CCB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31461F" w:rsidRPr="00B36CDA" w14:paraId="0C234655" w14:textId="77777777" w:rsidTr="00953CCB">
        <w:tc>
          <w:tcPr>
            <w:tcW w:w="9231" w:type="dxa"/>
          </w:tcPr>
          <w:p w14:paraId="5686CAEA" w14:textId="7B73D793" w:rsidR="0031461F" w:rsidRPr="00B36CDA" w:rsidRDefault="0031461F" w:rsidP="00581430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1461F" w:rsidRPr="00B36CDA" w14:paraId="06411BC5" w14:textId="77777777" w:rsidTr="00953CCB">
        <w:tc>
          <w:tcPr>
            <w:tcW w:w="9231" w:type="dxa"/>
          </w:tcPr>
          <w:p w14:paraId="404DDDC1" w14:textId="262221EF" w:rsidR="0031461F" w:rsidRPr="00B36CDA" w:rsidRDefault="0031461F" w:rsidP="00581430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14:paraId="0AD30234" w14:textId="77777777" w:rsidR="00CC433B" w:rsidRPr="00953CCB" w:rsidRDefault="00CC433B" w:rsidP="00953CCB">
      <w:pPr>
        <w:rPr>
          <w:rFonts w:ascii="Frutiger LT Std 45 Light" w:hAnsi="Frutiger LT Std 45 Light"/>
          <w:sz w:val="16"/>
          <w:szCs w:val="16"/>
        </w:rPr>
      </w:pPr>
    </w:p>
    <w:sectPr w:rsidR="00CC433B" w:rsidRPr="00953CCB" w:rsidSect="00953CCB">
      <w:headerReference w:type="first" r:id="rId8"/>
      <w:footerReference w:type="first" r:id="rId9"/>
      <w:pgSz w:w="11906" w:h="16838"/>
      <w:pgMar w:top="1701" w:right="1134" w:bottom="1531" w:left="1531" w:header="709" w:footer="1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48B4E" w14:textId="77777777" w:rsidR="00100F2A" w:rsidRDefault="00100F2A" w:rsidP="00E703FA">
      <w:r>
        <w:separator/>
      </w:r>
    </w:p>
  </w:endnote>
  <w:endnote w:type="continuationSeparator" w:id="0">
    <w:p w14:paraId="2AB07CF7" w14:textId="77777777" w:rsidR="00100F2A" w:rsidRDefault="00100F2A" w:rsidP="00E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645E" w14:textId="77777777" w:rsidR="005D7E82" w:rsidRDefault="005D7E82" w:rsidP="005D7E82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05816072" wp14:editId="4F5DA212">
          <wp:simplePos x="0" y="0"/>
          <wp:positionH relativeFrom="column">
            <wp:posOffset>-568325</wp:posOffset>
          </wp:positionH>
          <wp:positionV relativeFrom="paragraph">
            <wp:posOffset>148437</wp:posOffset>
          </wp:positionV>
          <wp:extent cx="1028530" cy="720243"/>
          <wp:effectExtent l="0" t="0" r="508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530" cy="72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561F7045" wp14:editId="0F22D7D8">
              <wp:simplePos x="0" y="0"/>
              <wp:positionH relativeFrom="column">
                <wp:posOffset>460375</wp:posOffset>
              </wp:positionH>
              <wp:positionV relativeFrom="page">
                <wp:posOffset>9677400</wp:posOffset>
              </wp:positionV>
              <wp:extent cx="2012315" cy="708660"/>
              <wp:effectExtent l="0" t="0" r="0" b="0"/>
              <wp:wrapTopAndBottom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F259A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O</w:t>
                          </w:r>
                          <w:r w:rsidRPr="00586CB3">
                            <w:rPr>
                              <w:rFonts w:ascii="Frutiger LT Std 45 Light" w:eastAsia="Times New Roman" w:hAnsi="Frutiger LT Std 45 Light" w:cs="Arial"/>
                              <w:b/>
                              <w:sz w:val="14"/>
                              <w:szCs w:val="14"/>
                            </w:rPr>
                            <w:t>Ü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 xml:space="preserve"> KESKKONNAPROJEKT</w:t>
                          </w:r>
                        </w:p>
                        <w:p w14:paraId="2E125E43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A: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Ringtee 12, </w:t>
                          </w:r>
                          <w:r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>50105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Tartu,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R: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Reg kood 10769210</w:t>
                          </w:r>
                        </w:p>
                        <w:p w14:paraId="11B6F79A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B: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Swedbank IBANEE042200221016942290</w:t>
                          </w:r>
                        </w:p>
                        <w:p w14:paraId="33457875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T: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+372 730 5060,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E: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kp@keskkonnaprojekt.ee</w:t>
                          </w:r>
                        </w:p>
                        <w:p w14:paraId="0B2AEC1C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/>
                              <w:b/>
                              <w:sz w:val="14"/>
                              <w:szCs w:val="14"/>
                            </w:rPr>
                            <w:t>W:</w:t>
                          </w:r>
                          <w:r w:rsidRPr="00586CB3">
                            <w:rPr>
                              <w:rFonts w:ascii="Frutiger LT Std 45 Light" w:hAnsi="Frutiger LT Std 45 Light"/>
                              <w:sz w:val="14"/>
                              <w:szCs w:val="14"/>
                            </w:rPr>
                            <w:t xml:space="preserve"> www.keskkonnaprojekt.ee</w:t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48DB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.25pt;margin-top:762pt;width:158.45pt;height:55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" filled="f" stroked="f">
              <v:textbox inset=".5mm,.3mm,.5mm,.3mm">
                <w:txbxContent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O</w:t>
                    </w:r>
                    <w:r w:rsidRPr="00586CB3">
                      <w:rPr>
                        <w:rFonts w:ascii="Frutiger LT Std 45 Light" w:eastAsia="Times New Roman" w:hAnsi="Frutiger LT Std 45 Light" w:cs="Arial"/>
                        <w:b/>
                        <w:sz w:val="14"/>
                        <w:szCs w:val="14"/>
                      </w:rPr>
                      <w:t>Ü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 xml:space="preserve"> KESKKONNAPROJEKT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A: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Ringtee 12, </w:t>
                    </w:r>
                    <w:r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50105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Tartu,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R: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Reg</w:t>
                    </w:r>
                    <w:proofErr w:type="spellEnd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kood 10769210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B: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Swedbank IBANEE042200221016942290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T: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+372 730 5060,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E: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kp@keskkonnaprojekt.ee</w:t>
                    </w:r>
                  </w:p>
                  <w:p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/>
                        <w:b/>
                        <w:sz w:val="14"/>
                        <w:szCs w:val="14"/>
                      </w:rPr>
                      <w:t>W:</w:t>
                    </w:r>
                    <w:r w:rsidRPr="00586CB3">
                      <w:rPr>
                        <w:rFonts w:ascii="Frutiger LT Std 45 Light" w:hAnsi="Frutiger LT Std 45 Light"/>
                        <w:sz w:val="14"/>
                        <w:szCs w:val="14"/>
                      </w:rPr>
                      <w:t xml:space="preserve"> www.keskkonnaprojekt.ee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8C01" w14:textId="77777777" w:rsidR="00100F2A" w:rsidRDefault="00100F2A" w:rsidP="00E703FA">
      <w:r>
        <w:separator/>
      </w:r>
    </w:p>
  </w:footnote>
  <w:footnote w:type="continuationSeparator" w:id="0">
    <w:p w14:paraId="0FF4187D" w14:textId="77777777" w:rsidR="00100F2A" w:rsidRDefault="00100F2A" w:rsidP="00E7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6E4D5" w14:textId="77777777" w:rsidR="00CC433B" w:rsidRDefault="00D42A5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570918" wp14:editId="2E04B430">
          <wp:simplePos x="0" y="0"/>
          <wp:positionH relativeFrom="column">
            <wp:posOffset>-708660</wp:posOffset>
          </wp:positionH>
          <wp:positionV relativeFrom="paragraph">
            <wp:posOffset>-154305</wp:posOffset>
          </wp:positionV>
          <wp:extent cx="2843530" cy="631825"/>
          <wp:effectExtent l="0" t="0" r="0" b="0"/>
          <wp:wrapNone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EA6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A07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A65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BEE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C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40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64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00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82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8A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20328386">
    <w:abstractNumId w:val="9"/>
  </w:num>
  <w:num w:numId="2" w16cid:durableId="1215392536">
    <w:abstractNumId w:val="7"/>
  </w:num>
  <w:num w:numId="3" w16cid:durableId="1978026400">
    <w:abstractNumId w:val="6"/>
  </w:num>
  <w:num w:numId="4" w16cid:durableId="1036614493">
    <w:abstractNumId w:val="5"/>
  </w:num>
  <w:num w:numId="5" w16cid:durableId="784233126">
    <w:abstractNumId w:val="4"/>
  </w:num>
  <w:num w:numId="6" w16cid:durableId="593322711">
    <w:abstractNumId w:val="8"/>
  </w:num>
  <w:num w:numId="7" w16cid:durableId="1632589494">
    <w:abstractNumId w:val="3"/>
  </w:num>
  <w:num w:numId="8" w16cid:durableId="319819272">
    <w:abstractNumId w:val="2"/>
  </w:num>
  <w:num w:numId="9" w16cid:durableId="491682222">
    <w:abstractNumId w:val="1"/>
  </w:num>
  <w:num w:numId="10" w16cid:durableId="83854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2A"/>
    <w:rsid w:val="00090A32"/>
    <w:rsid w:val="000B0172"/>
    <w:rsid w:val="000B3415"/>
    <w:rsid w:val="000E2F65"/>
    <w:rsid w:val="00100F2A"/>
    <w:rsid w:val="00107B52"/>
    <w:rsid w:val="00157278"/>
    <w:rsid w:val="001B79C1"/>
    <w:rsid w:val="001C43ED"/>
    <w:rsid w:val="001C4FAD"/>
    <w:rsid w:val="001D5A9E"/>
    <w:rsid w:val="002107B1"/>
    <w:rsid w:val="002408D6"/>
    <w:rsid w:val="002417FB"/>
    <w:rsid w:val="00286FF5"/>
    <w:rsid w:val="002C1F8F"/>
    <w:rsid w:val="002F0F06"/>
    <w:rsid w:val="002F3268"/>
    <w:rsid w:val="0031461F"/>
    <w:rsid w:val="00315319"/>
    <w:rsid w:val="003661D6"/>
    <w:rsid w:val="00392544"/>
    <w:rsid w:val="003A765F"/>
    <w:rsid w:val="003B0DC8"/>
    <w:rsid w:val="003E0369"/>
    <w:rsid w:val="003F1E3E"/>
    <w:rsid w:val="00416D35"/>
    <w:rsid w:val="004438F5"/>
    <w:rsid w:val="00445EF6"/>
    <w:rsid w:val="00462FFC"/>
    <w:rsid w:val="004A5131"/>
    <w:rsid w:val="004C6543"/>
    <w:rsid w:val="005312CD"/>
    <w:rsid w:val="00556B9C"/>
    <w:rsid w:val="00580832"/>
    <w:rsid w:val="00586CB3"/>
    <w:rsid w:val="005A3162"/>
    <w:rsid w:val="005A6131"/>
    <w:rsid w:val="005B474F"/>
    <w:rsid w:val="005D2214"/>
    <w:rsid w:val="005D65B6"/>
    <w:rsid w:val="005D7E82"/>
    <w:rsid w:val="005E66E2"/>
    <w:rsid w:val="005F2C86"/>
    <w:rsid w:val="00636ADA"/>
    <w:rsid w:val="00642330"/>
    <w:rsid w:val="00665667"/>
    <w:rsid w:val="006A7A68"/>
    <w:rsid w:val="006C24B9"/>
    <w:rsid w:val="006D01C2"/>
    <w:rsid w:val="00744B9A"/>
    <w:rsid w:val="00777062"/>
    <w:rsid w:val="007776FA"/>
    <w:rsid w:val="007A230D"/>
    <w:rsid w:val="007E3FAF"/>
    <w:rsid w:val="0089388A"/>
    <w:rsid w:val="008A29C8"/>
    <w:rsid w:val="00942194"/>
    <w:rsid w:val="00953490"/>
    <w:rsid w:val="00953CCB"/>
    <w:rsid w:val="009A325C"/>
    <w:rsid w:val="009B70B6"/>
    <w:rsid w:val="009D2F79"/>
    <w:rsid w:val="009E486D"/>
    <w:rsid w:val="009F1DF4"/>
    <w:rsid w:val="00A02F9C"/>
    <w:rsid w:val="00A355F8"/>
    <w:rsid w:val="00A65BAE"/>
    <w:rsid w:val="00A8619F"/>
    <w:rsid w:val="00AC4499"/>
    <w:rsid w:val="00AD24F8"/>
    <w:rsid w:val="00AD6CA7"/>
    <w:rsid w:val="00AE2074"/>
    <w:rsid w:val="00B165E2"/>
    <w:rsid w:val="00B36CDA"/>
    <w:rsid w:val="00B550BF"/>
    <w:rsid w:val="00B6754E"/>
    <w:rsid w:val="00B81FF8"/>
    <w:rsid w:val="00BA0A15"/>
    <w:rsid w:val="00BB103A"/>
    <w:rsid w:val="00BD4607"/>
    <w:rsid w:val="00BE362C"/>
    <w:rsid w:val="00C73CEE"/>
    <w:rsid w:val="00CC433B"/>
    <w:rsid w:val="00CD3CE6"/>
    <w:rsid w:val="00D34664"/>
    <w:rsid w:val="00D42A53"/>
    <w:rsid w:val="00D4602A"/>
    <w:rsid w:val="00D749A2"/>
    <w:rsid w:val="00D80C81"/>
    <w:rsid w:val="00DF5189"/>
    <w:rsid w:val="00E328AF"/>
    <w:rsid w:val="00E36B73"/>
    <w:rsid w:val="00E50BED"/>
    <w:rsid w:val="00E703FA"/>
    <w:rsid w:val="00E9297C"/>
    <w:rsid w:val="00E947AA"/>
    <w:rsid w:val="00EA08AB"/>
    <w:rsid w:val="00EA2BC0"/>
    <w:rsid w:val="00F1629B"/>
    <w:rsid w:val="00F50F26"/>
    <w:rsid w:val="00F95D30"/>
    <w:rsid w:val="00FA2D58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07EE6FFF"/>
  <w15:docId w15:val="{8660AF4C-D130-4D84-A846-BE9FFF0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86D"/>
    <w:rPr>
      <w:rFonts w:ascii="Arial" w:eastAsia="Times New Roman" w:hAnsi="Arial"/>
      <w:sz w:val="2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1C4FAD"/>
    <w:pPr>
      <w:keepNext/>
      <w:keepLines/>
      <w:spacing w:line="360" w:lineRule="auto"/>
      <w:jc w:val="center"/>
      <w:outlineLvl w:val="0"/>
    </w:pPr>
    <w:rPr>
      <w:rFonts w:ascii="Trajan Pro" w:hAnsi="Trajan Pro"/>
      <w:b/>
      <w:bCs/>
      <w:color w:val="000000"/>
      <w:sz w:val="48"/>
      <w:szCs w:val="32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4FAD"/>
    <w:pPr>
      <w:keepNext/>
      <w:keepLines/>
      <w:spacing w:line="360" w:lineRule="auto"/>
      <w:ind w:left="708"/>
      <w:outlineLvl w:val="1"/>
    </w:pPr>
    <w:rPr>
      <w:rFonts w:ascii="Trajan Pro" w:hAnsi="Trajan Pro"/>
      <w:bCs/>
      <w:sz w:val="32"/>
      <w:szCs w:val="28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C4FAD"/>
    <w:pPr>
      <w:keepNext/>
      <w:keepLines/>
      <w:spacing w:before="200"/>
      <w:outlineLvl w:val="2"/>
    </w:pPr>
    <w:rPr>
      <w:rFonts w:ascii="Trajan Pro" w:hAnsi="Trajan Pro"/>
      <w:b/>
      <w:bCs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4FAD"/>
    <w:rPr>
      <w:rFonts w:ascii="Trajan Pro" w:hAnsi="Trajan Pro" w:cs="Times New Roman"/>
      <w:b/>
      <w:color w:val="00000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C4FAD"/>
    <w:rPr>
      <w:rFonts w:ascii="Trajan Pro" w:hAnsi="Trajan Pro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C4FAD"/>
    <w:rPr>
      <w:rFonts w:ascii="Trajan Pro" w:hAnsi="Trajan Pro" w:cs="Times New Roman"/>
      <w:b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FAD"/>
    <w:rPr>
      <w:rFonts w:ascii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FAD"/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E703FA"/>
    <w:rPr>
      <w:rFonts w:ascii="Tahoma" w:eastAsia="Calibri" w:hAnsi="Tahoma"/>
      <w:sz w:val="16"/>
      <w:szCs w:val="16"/>
      <w:lang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3FA"/>
    <w:rPr>
      <w:rFonts w:ascii="Tahoma" w:hAnsi="Tahoma" w:cs="Times New Roman"/>
      <w:sz w:val="16"/>
    </w:rPr>
  </w:style>
  <w:style w:type="paragraph" w:customStyle="1" w:styleId="Vahedeta1">
    <w:name w:val="Vahedeta1"/>
    <w:uiPriority w:val="99"/>
    <w:rsid w:val="00AE2074"/>
    <w:rPr>
      <w:lang w:eastAsia="en-US"/>
    </w:rPr>
  </w:style>
  <w:style w:type="character" w:styleId="Hyperlink">
    <w:name w:val="Hyperlink"/>
    <w:basedOn w:val="DefaultParagraphFont"/>
    <w:uiPriority w:val="99"/>
    <w:rsid w:val="009E486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locked/>
    <w:rsid w:val="00AC44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3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stassia.gasna@keskkonnaprojek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70%20YLDINE\10%20Vormistus\Kirjad\Vastus%20teabep&#228;ring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Vastus teabepäringule.dotx</Template>
  <TotalTime>60</TotalTime>
  <Pages>1</Pages>
  <Words>76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[Eesnimi Perekonnanimi]</vt:lpstr>
      <vt:lpstr>[Eesnimi Perekonnanimi]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[Eesnimi Perekonnanimi]</dc:title>
  <dc:creator>Annika</dc:creator>
  <cp:lastModifiedBy>anastassia.gasna@keskkonnaprojekt.ee</cp:lastModifiedBy>
  <cp:revision>5</cp:revision>
  <cp:lastPrinted>2014-06-03T08:37:00Z</cp:lastPrinted>
  <dcterms:created xsi:type="dcterms:W3CDTF">2021-09-08T12:00:00Z</dcterms:created>
  <dcterms:modified xsi:type="dcterms:W3CDTF">2024-07-04T10:39:00Z</dcterms:modified>
</cp:coreProperties>
</file>