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024"/>
      </w:tblGrid>
      <w:tr w:rsidR="00D40650" w14:paraId="7B73DC72" w14:textId="77777777" w:rsidTr="00AC6022">
        <w:trPr>
          <w:trHeight w:hRule="exact" w:val="1905"/>
        </w:trPr>
        <w:tc>
          <w:tcPr>
            <w:tcW w:w="6237" w:type="dxa"/>
            <w:shd w:val="clear" w:color="auto" w:fill="auto"/>
          </w:tcPr>
          <w:p w14:paraId="60F9BBA0" w14:textId="77777777" w:rsidR="00D40650" w:rsidRPr="00A10E66" w:rsidRDefault="00074983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C95BED4" wp14:editId="57C6A59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0000" cy="9360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4" w:type="dxa"/>
            <w:shd w:val="clear" w:color="auto" w:fill="auto"/>
          </w:tcPr>
          <w:p w14:paraId="679FE07C" w14:textId="77777777" w:rsidR="00BC1A62" w:rsidRPr="002D79A8" w:rsidRDefault="00663741" w:rsidP="000363F2">
            <w:pPr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  <w:tr w:rsidR="00D40650" w:rsidRPr="001D4CFB" w14:paraId="671DA2BF" w14:textId="77777777" w:rsidTr="00AC6022">
        <w:trPr>
          <w:trHeight w:val="1985"/>
        </w:trPr>
        <w:tc>
          <w:tcPr>
            <w:tcW w:w="6237" w:type="dxa"/>
            <w:shd w:val="clear" w:color="auto" w:fill="auto"/>
          </w:tcPr>
          <w:p w14:paraId="26DCF4BB" w14:textId="77777777" w:rsidR="00074983" w:rsidRDefault="00074983" w:rsidP="00074983">
            <w:pPr>
              <w:pStyle w:val="adressaat0"/>
              <w:ind w:right="1672"/>
            </w:pPr>
          </w:p>
          <w:p w14:paraId="05A57265" w14:textId="77777777" w:rsidR="00074983" w:rsidRPr="003D38B9" w:rsidRDefault="00074983" w:rsidP="00074983">
            <w:pPr>
              <w:pStyle w:val="adressaat0"/>
              <w:ind w:right="1672"/>
            </w:pPr>
            <w:r>
              <w:t>Siseministeerium</w:t>
            </w:r>
          </w:p>
          <w:p w14:paraId="35FC3AB4" w14:textId="11CBD0C5" w:rsidR="000C515B" w:rsidRPr="00BF4D7C" w:rsidRDefault="000C515B" w:rsidP="0007498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3024" w:type="dxa"/>
            <w:shd w:val="clear" w:color="auto" w:fill="auto"/>
          </w:tcPr>
          <w:p w14:paraId="2864CF6D" w14:textId="77777777" w:rsidR="00BF4D7C" w:rsidRPr="006B118C" w:rsidRDefault="00BF4D7C" w:rsidP="00074983">
            <w:pPr>
              <w:jc w:val="left"/>
            </w:pPr>
          </w:p>
          <w:p w14:paraId="3E765FBD" w14:textId="312F8567" w:rsidR="00074983" w:rsidRDefault="00074983" w:rsidP="00074983">
            <w:pPr>
              <w:pStyle w:val="adressaat0"/>
            </w:pPr>
            <w:proofErr w:type="spellStart"/>
            <w:r>
              <w:t>27.10.16</w:t>
            </w:r>
            <w:proofErr w:type="spellEnd"/>
          </w:p>
          <w:p w14:paraId="5E43B903" w14:textId="77777777" w:rsidR="003B2A9C" w:rsidRPr="001D4CFB" w:rsidRDefault="00074983" w:rsidP="00074983">
            <w:pPr>
              <w:jc w:val="left"/>
            </w:pPr>
            <w:r>
              <w:t>nr 2-2/</w:t>
            </w:r>
            <w:proofErr w:type="spellStart"/>
            <w:r>
              <w:t>15-00746/022</w:t>
            </w:r>
            <w:proofErr w:type="spellEnd"/>
          </w:p>
        </w:tc>
      </w:tr>
    </w:tbl>
    <w:p w14:paraId="76F9607C" w14:textId="77777777" w:rsidR="00074983" w:rsidRPr="00B119C8" w:rsidRDefault="00074983" w:rsidP="00640A88">
      <w:pPr>
        <w:pStyle w:val="kirjapealkiri"/>
        <w:spacing w:before="480" w:after="360"/>
        <w:ind w:right="4678"/>
        <w:rPr>
          <w:b/>
        </w:rPr>
      </w:pPr>
      <w:r w:rsidRPr="00B119C8">
        <w:rPr>
          <w:b/>
        </w:rPr>
        <w:t>Majandus- ja taristuministri määrus</w:t>
      </w:r>
      <w:r w:rsidR="001C770E" w:rsidRPr="00B119C8">
        <w:rPr>
          <w:b/>
        </w:rPr>
        <w:t>e</w:t>
      </w:r>
      <w:r w:rsidRPr="00B119C8">
        <w:rPr>
          <w:b/>
        </w:rPr>
        <w:t xml:space="preserve"> </w:t>
      </w:r>
      <w:r w:rsidR="001C770E" w:rsidRPr="00B119C8">
        <w:rPr>
          <w:b/>
        </w:rPr>
        <w:t>„</w:t>
      </w:r>
      <w:r w:rsidRPr="00B119C8">
        <w:rPr>
          <w:b/>
        </w:rPr>
        <w:t>Usaldusnimekirja kinnitamiseks kasutatav avalik võti ja sellele vastava privaatvõtme kasutusala</w:t>
      </w:r>
      <w:r w:rsidR="001C770E" w:rsidRPr="00B119C8">
        <w:rPr>
          <w:b/>
        </w:rPr>
        <w:t>“ eelnõu kooskõlastamine</w:t>
      </w:r>
    </w:p>
    <w:p w14:paraId="57F772DA" w14:textId="77777777" w:rsidR="00074983" w:rsidRDefault="001C770E" w:rsidP="000C515B">
      <w:pPr>
        <w:pStyle w:val="sisu"/>
        <w:spacing w:after="0"/>
        <w:jc w:val="both"/>
      </w:pPr>
      <w:r>
        <w:t xml:space="preserve">Esitame </w:t>
      </w:r>
      <w:r w:rsidR="000C515B">
        <w:t>kooskõlastamiseks ja arvamuse avaldamiseks majandus- ja taristuministri määruse „</w:t>
      </w:r>
      <w:r w:rsidR="000C515B" w:rsidRPr="000C515B">
        <w:t>Usaldusnimekirja kinnitamiseks kasutatav avalik võti ja sellele vastava privaatvõtme kasutusala</w:t>
      </w:r>
      <w:r w:rsidR="000C515B">
        <w:t>“</w:t>
      </w:r>
      <w:r>
        <w:t xml:space="preserve"> eelnõu</w:t>
      </w:r>
      <w:r w:rsidR="000C515B">
        <w:t>.</w:t>
      </w:r>
    </w:p>
    <w:p w14:paraId="4AFDEE23" w14:textId="77777777" w:rsidR="008C1CB4" w:rsidRDefault="008C1CB4" w:rsidP="008C1CB4">
      <w:pPr>
        <w:pStyle w:val="sisu"/>
        <w:spacing w:before="360" w:after="720"/>
      </w:pPr>
      <w:r>
        <w:t>Lugupidamisega</w:t>
      </w:r>
    </w:p>
    <w:p w14:paraId="0AA57F7F" w14:textId="77777777" w:rsidR="00074983" w:rsidRPr="002A5B03" w:rsidRDefault="00074983" w:rsidP="00074983">
      <w:r w:rsidRPr="002A5B03">
        <w:t>(allkirjastatud digitaalselt)</w:t>
      </w:r>
    </w:p>
    <w:p w14:paraId="0A18E942" w14:textId="77777777" w:rsidR="00074983" w:rsidRDefault="00074983" w:rsidP="00074983">
      <w:pPr>
        <w:pStyle w:val="allikirjastajanimi"/>
      </w:pPr>
      <w:r>
        <w:t>Kristen Michal</w:t>
      </w:r>
    </w:p>
    <w:p w14:paraId="78B92C57" w14:textId="77777777" w:rsidR="00F602AA" w:rsidRPr="00F602AA" w:rsidRDefault="00F602AA" w:rsidP="00F602AA">
      <w:pPr>
        <w:rPr>
          <w:lang w:eastAsia="en-US" w:bidi="ar-SA"/>
        </w:rPr>
      </w:pPr>
      <w:r>
        <w:rPr>
          <w:lang w:eastAsia="en-US" w:bidi="ar-SA"/>
        </w:rPr>
        <w:t>majandus- ja taristuminister</w:t>
      </w:r>
    </w:p>
    <w:p w14:paraId="72E6FB9D" w14:textId="77777777" w:rsidR="0070497E" w:rsidRDefault="0070497E" w:rsidP="0070497E"/>
    <w:p w14:paraId="224FB989" w14:textId="071D9D8F" w:rsidR="0070497E" w:rsidRDefault="0070497E" w:rsidP="0070497E"/>
    <w:p w14:paraId="163221F6" w14:textId="1C4D97E3" w:rsidR="00712124" w:rsidRDefault="00712124" w:rsidP="0070497E"/>
    <w:p w14:paraId="67C897CF" w14:textId="1574D0D2" w:rsidR="00712124" w:rsidRDefault="00712124" w:rsidP="0070497E"/>
    <w:p w14:paraId="3D7BBBFD" w14:textId="4EE7BF7D" w:rsidR="00712124" w:rsidRDefault="00712124" w:rsidP="0070497E"/>
    <w:p w14:paraId="2BA9EB70" w14:textId="30B9F70A" w:rsidR="00712124" w:rsidRDefault="00712124" w:rsidP="0070497E"/>
    <w:p w14:paraId="6946FBD1" w14:textId="6337822D" w:rsidR="00712124" w:rsidRDefault="00712124" w:rsidP="0070497E"/>
    <w:p w14:paraId="6389DED9" w14:textId="3B371741" w:rsidR="00712124" w:rsidRDefault="00712124" w:rsidP="0070497E"/>
    <w:p w14:paraId="4B83EC15" w14:textId="1F04C8CF" w:rsidR="00712124" w:rsidRDefault="00712124" w:rsidP="0070497E"/>
    <w:p w14:paraId="15986540" w14:textId="1270F6A2" w:rsidR="00712124" w:rsidRDefault="00712124" w:rsidP="0070497E"/>
    <w:p w14:paraId="12B2690A" w14:textId="61746359" w:rsidR="00712124" w:rsidRDefault="00712124" w:rsidP="0070497E"/>
    <w:p w14:paraId="49142872" w14:textId="25607276" w:rsidR="00712124" w:rsidRDefault="00712124" w:rsidP="0070497E"/>
    <w:p w14:paraId="0013D291" w14:textId="1381B2E9" w:rsidR="00712124" w:rsidRDefault="00712124" w:rsidP="0070497E"/>
    <w:p w14:paraId="71B94AE4" w14:textId="6C7B07CD" w:rsidR="00712124" w:rsidRDefault="00712124" w:rsidP="0070497E"/>
    <w:p w14:paraId="46E73EBB" w14:textId="305E5E22" w:rsidR="00712124" w:rsidRDefault="00712124" w:rsidP="0070497E"/>
    <w:p w14:paraId="2F4DFBCB" w14:textId="5DC1727C" w:rsidR="00712124" w:rsidRDefault="00712124" w:rsidP="0070497E"/>
    <w:p w14:paraId="6151F3C9" w14:textId="20023FB6" w:rsidR="00712124" w:rsidRDefault="00712124" w:rsidP="0070497E"/>
    <w:p w14:paraId="1152ECDB" w14:textId="77777777" w:rsidR="00712124" w:rsidRDefault="00712124" w:rsidP="0070497E">
      <w:bookmarkStart w:id="0" w:name="_GoBack"/>
      <w:bookmarkEnd w:id="0"/>
    </w:p>
    <w:p w14:paraId="678D8E37" w14:textId="77777777" w:rsidR="00074983" w:rsidRPr="00074983" w:rsidRDefault="00074983" w:rsidP="00074983">
      <w:pPr>
        <w:pStyle w:val="koostaja"/>
      </w:pPr>
      <w:r>
        <w:t>Laura Kask</w:t>
      </w:r>
      <w:r>
        <w:br/>
        <w:t>639 7645</w:t>
      </w:r>
      <w:r w:rsidR="008C1CB4">
        <w:t xml:space="preserve">  </w:t>
      </w:r>
      <w:r>
        <w:t>Laura.Kask@mkm.ee</w:t>
      </w:r>
    </w:p>
    <w:sectPr w:rsidR="00074983" w:rsidRPr="00074983" w:rsidSect="00966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1418" w:left="1701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AB006" w14:textId="77777777" w:rsidR="00187CDD" w:rsidRDefault="00187CDD" w:rsidP="00DF44DF">
      <w:r>
        <w:separator/>
      </w:r>
    </w:p>
  </w:endnote>
  <w:endnote w:type="continuationSeparator" w:id="0">
    <w:p w14:paraId="166F5712" w14:textId="77777777" w:rsidR="00187CDD" w:rsidRDefault="00187CD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A4DE" w14:textId="77777777" w:rsidR="00DA42F7" w:rsidRDefault="00DA42F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DDE3" w14:textId="77777777" w:rsidR="003B2A9C" w:rsidRPr="00AD2EA7" w:rsidRDefault="0008526D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074983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187CDD">
      <w:fldChar w:fldCharType="begin"/>
    </w:r>
    <w:r w:rsidR="00187CDD">
      <w:instrText xml:space="preserve"> NUMPAGES </w:instrText>
    </w:r>
    <w:r w:rsidR="00187CDD">
      <w:fldChar w:fldCharType="separate"/>
    </w:r>
    <w:r w:rsidR="00074983">
      <w:rPr>
        <w:noProof/>
      </w:rPr>
      <w:t>2</w:t>
    </w:r>
    <w:r w:rsidR="00187CDD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CC50C" w14:textId="77777777" w:rsidR="00DA42F7" w:rsidRDefault="00DA42F7" w:rsidP="00074983">
    <w:pPr>
      <w:pStyle w:val="Jalus"/>
      <w:tabs>
        <w:tab w:val="clear" w:pos="9072"/>
      </w:tabs>
      <w:rPr>
        <w:sz w:val="20"/>
        <w:szCs w:val="20"/>
      </w:rPr>
    </w:pPr>
  </w:p>
  <w:p w14:paraId="3DF01E79" w14:textId="77777777" w:rsidR="00074983" w:rsidRPr="00074983" w:rsidRDefault="00074983" w:rsidP="00074983">
    <w:pPr>
      <w:pStyle w:val="Jalus"/>
      <w:tabs>
        <w:tab w:val="clear" w:pos="9072"/>
      </w:tabs>
      <w:rPr>
        <w:sz w:val="20"/>
        <w:szCs w:val="20"/>
      </w:rPr>
    </w:pPr>
    <w:r w:rsidRPr="00074983">
      <w:rPr>
        <w:sz w:val="20"/>
        <w:szCs w:val="20"/>
      </w:rPr>
      <w:t>Harju 11 / 15072 Tallinn / 625 6342 / info@mkm.ee / www.mkm.ee</w:t>
    </w:r>
  </w:p>
  <w:p w14:paraId="3FCDDBE1" w14:textId="77777777" w:rsidR="00124999" w:rsidRPr="00074983" w:rsidRDefault="00074983" w:rsidP="00074983">
    <w:pPr>
      <w:pStyle w:val="Jalus"/>
      <w:tabs>
        <w:tab w:val="clear" w:pos="9072"/>
      </w:tabs>
      <w:rPr>
        <w:sz w:val="20"/>
        <w:szCs w:val="20"/>
      </w:rPr>
    </w:pPr>
    <w:r w:rsidRPr="00074983">
      <w:rPr>
        <w:sz w:val="20"/>
        <w:szCs w:val="20"/>
      </w:rPr>
      <w:t>Registrikood 70003158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69E10" w14:textId="77777777" w:rsidR="00187CDD" w:rsidRDefault="00187CDD" w:rsidP="00DF44DF">
      <w:r>
        <w:separator/>
      </w:r>
    </w:p>
  </w:footnote>
  <w:footnote w:type="continuationSeparator" w:id="0">
    <w:p w14:paraId="228D8B0A" w14:textId="77777777" w:rsidR="00187CDD" w:rsidRDefault="00187CDD" w:rsidP="00DF44DF">
      <w:r>
        <w:continuationSeparator/>
      </w:r>
    </w:p>
  </w:footnote>
  <w:footnote w:type="separator" w:id="-1">
    <w:p w14:paraId="00669E10" w14:textId="77777777" w:rsidR="00187CDD" w:rsidRDefault="00187CDD" w:rsidP="00DF44DF">
      <w:r>
        <w:separator/>
      </w:r>
    </w:p>
  </w:footnote>
  <w:footnote w:type="continuationSeparator" w:id="0">
    <w:p w14:paraId="228D8B0A" w14:textId="77777777" w:rsidR="00187CDD" w:rsidRDefault="00187CD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67E6" w14:textId="77777777" w:rsidR="00DA42F7" w:rsidRDefault="00DA42F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D19F" w14:textId="77777777" w:rsidR="00DA42F7" w:rsidRDefault="00DA42F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DB83" w14:textId="77777777" w:rsidR="00DA42F7" w:rsidRDefault="00DA42F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363F2"/>
    <w:rsid w:val="00060947"/>
    <w:rsid w:val="00074983"/>
    <w:rsid w:val="0008526D"/>
    <w:rsid w:val="000913FC"/>
    <w:rsid w:val="000A17B5"/>
    <w:rsid w:val="000C515B"/>
    <w:rsid w:val="00103FCF"/>
    <w:rsid w:val="00124999"/>
    <w:rsid w:val="001523BD"/>
    <w:rsid w:val="00187CDD"/>
    <w:rsid w:val="001A7D04"/>
    <w:rsid w:val="001C770E"/>
    <w:rsid w:val="001D4CFB"/>
    <w:rsid w:val="001E320E"/>
    <w:rsid w:val="002008A2"/>
    <w:rsid w:val="002835BB"/>
    <w:rsid w:val="00293449"/>
    <w:rsid w:val="002D79A8"/>
    <w:rsid w:val="002F254F"/>
    <w:rsid w:val="0034719C"/>
    <w:rsid w:val="00354059"/>
    <w:rsid w:val="00394DCB"/>
    <w:rsid w:val="003B2A9C"/>
    <w:rsid w:val="003F0611"/>
    <w:rsid w:val="00435A13"/>
    <w:rsid w:val="0044084D"/>
    <w:rsid w:val="004515BD"/>
    <w:rsid w:val="00467B85"/>
    <w:rsid w:val="004C1391"/>
    <w:rsid w:val="00546204"/>
    <w:rsid w:val="00546E17"/>
    <w:rsid w:val="00551E24"/>
    <w:rsid w:val="00557534"/>
    <w:rsid w:val="00560A92"/>
    <w:rsid w:val="00564569"/>
    <w:rsid w:val="005B5CE1"/>
    <w:rsid w:val="005C234B"/>
    <w:rsid w:val="005C2810"/>
    <w:rsid w:val="005D31B1"/>
    <w:rsid w:val="005E3AED"/>
    <w:rsid w:val="005E45BB"/>
    <w:rsid w:val="00602834"/>
    <w:rsid w:val="006314B2"/>
    <w:rsid w:val="00640A88"/>
    <w:rsid w:val="00663741"/>
    <w:rsid w:val="00680609"/>
    <w:rsid w:val="006A01AC"/>
    <w:rsid w:val="006E16BD"/>
    <w:rsid w:val="006F3BB9"/>
    <w:rsid w:val="006F72D7"/>
    <w:rsid w:val="0070497E"/>
    <w:rsid w:val="007056E1"/>
    <w:rsid w:val="00712124"/>
    <w:rsid w:val="00713327"/>
    <w:rsid w:val="0075695A"/>
    <w:rsid w:val="007A1DE8"/>
    <w:rsid w:val="007D54FC"/>
    <w:rsid w:val="007E53BA"/>
    <w:rsid w:val="00835858"/>
    <w:rsid w:val="008919F2"/>
    <w:rsid w:val="008B041F"/>
    <w:rsid w:val="008C1CB4"/>
    <w:rsid w:val="008D4634"/>
    <w:rsid w:val="008F0B50"/>
    <w:rsid w:val="0091786B"/>
    <w:rsid w:val="009370A4"/>
    <w:rsid w:val="00966DD3"/>
    <w:rsid w:val="009E7F4A"/>
    <w:rsid w:val="00A10E66"/>
    <w:rsid w:val="00A1244E"/>
    <w:rsid w:val="00A13FDE"/>
    <w:rsid w:val="00A9110F"/>
    <w:rsid w:val="00AB55DB"/>
    <w:rsid w:val="00AC4752"/>
    <w:rsid w:val="00AC6022"/>
    <w:rsid w:val="00AD2EA7"/>
    <w:rsid w:val="00AE02A8"/>
    <w:rsid w:val="00B119C8"/>
    <w:rsid w:val="00BC1A62"/>
    <w:rsid w:val="00BD078E"/>
    <w:rsid w:val="00BD3CCF"/>
    <w:rsid w:val="00BE0CC9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0592A"/>
    <w:rsid w:val="00D40650"/>
    <w:rsid w:val="00D67946"/>
    <w:rsid w:val="00DA42F7"/>
    <w:rsid w:val="00DF44DF"/>
    <w:rsid w:val="00E023F6"/>
    <w:rsid w:val="00E03DBB"/>
    <w:rsid w:val="00F259D3"/>
    <w:rsid w:val="00F56B82"/>
    <w:rsid w:val="00F602AA"/>
    <w:rsid w:val="00F9645B"/>
    <w:rsid w:val="00F9773D"/>
    <w:rsid w:val="00FE66A1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F888F8"/>
  <w15:docId w15:val="{15F55443-45F9-465E-B96A-F0C33C94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isu">
    <w:name w:val="sisu"/>
    <w:basedOn w:val="Normaallaad"/>
    <w:rsid w:val="00074983"/>
    <w:pPr>
      <w:widowControl/>
      <w:suppressAutoHyphens w:val="0"/>
      <w:spacing w:after="240"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dressaat0">
    <w:name w:val="adressaat"/>
    <w:basedOn w:val="Normaallaad"/>
    <w:rsid w:val="00074983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adress">
    <w:name w:val="aadress"/>
    <w:basedOn w:val="Normaallaad"/>
    <w:rsid w:val="00074983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irjapealkiri">
    <w:name w:val="kirjapealkiri"/>
    <w:basedOn w:val="Normaallaad"/>
    <w:next w:val="Normaallaad"/>
    <w:rsid w:val="00074983"/>
    <w:pPr>
      <w:widowControl/>
      <w:suppressAutoHyphens w:val="0"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lputervitus">
    <w:name w:val="lõputervitus"/>
    <w:basedOn w:val="sisu"/>
    <w:next w:val="Normaallaad"/>
    <w:rsid w:val="00074983"/>
    <w:pPr>
      <w:keepLines/>
      <w:spacing w:before="240" w:after="720"/>
    </w:pPr>
  </w:style>
  <w:style w:type="paragraph" w:customStyle="1" w:styleId="allikirjastajanimi">
    <w:name w:val="allikirjastaja:nimi"/>
    <w:basedOn w:val="Normaallaad"/>
    <w:next w:val="Normaallaad"/>
    <w:rsid w:val="00074983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allkirjastajaametinimetus">
    <w:name w:val="allkirjastaja:ametinimetus"/>
    <w:basedOn w:val="Normaallaad"/>
    <w:next w:val="Normaallaad"/>
    <w:rsid w:val="00074983"/>
    <w:pPr>
      <w:keepNext/>
      <w:keepLines/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customStyle="1" w:styleId="koostaja">
    <w:name w:val="koostaja"/>
    <w:basedOn w:val="Normaallaad"/>
    <w:next w:val="Normaallaad"/>
    <w:rsid w:val="00074983"/>
    <w:pPr>
      <w:widowControl/>
      <w:suppressAutoHyphens w:val="0"/>
      <w:spacing w:before="480" w:line="240" w:lineRule="auto"/>
      <w:jc w:val="left"/>
    </w:pPr>
    <w:rPr>
      <w:rFonts w:eastAsia="Times New Roman"/>
      <w:kern w:val="0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467B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7B85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7B85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7B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7B85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D:/Users/GertU/Desktop/Uued%20veebi/kirjaplank.dotx"/>
</Relationships>
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357DE9-10FD-4C20-AD1D-4699EB6B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6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2016-10-20T08:44:00Z</dcterms:created>
  <dc:creator>Majandus- ja Kommunikatsiooniministeerium</dc:creator>
  <lastModifiedBy>Kairi-Ly Einborn</lastModifiedBy>
  <lastPrinted>2014-04-03T10:06:00Z</lastPrinted>
  <dcterms:modified xsi:type="dcterms:W3CDTF">2016-10-26T10:51:00Z</dcterms:modified>
  <revision>9</revision>
</coreProperties>
</file>