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7FB44" w14:textId="77777777" w:rsidR="00646BB8" w:rsidRDefault="00646BB8" w:rsidP="00795775">
      <w:pPr>
        <w:spacing w:before="20" w:after="20" w:line="240" w:lineRule="auto"/>
        <w:rPr>
          <w:rFonts w:asciiTheme="minorHAnsi" w:hAnsiTheme="minorHAnsi" w:cs="Calibri"/>
          <w:kern w:val="2"/>
          <w:sz w:val="22"/>
          <w:szCs w:val="22"/>
        </w:rPr>
      </w:pPr>
    </w:p>
    <w:p w14:paraId="60D7FB45" w14:textId="77777777" w:rsidR="002028B8" w:rsidRPr="002A6B7B" w:rsidRDefault="002028B8" w:rsidP="00795775">
      <w:pPr>
        <w:spacing w:before="20" w:after="20" w:line="240" w:lineRule="auto"/>
        <w:rPr>
          <w:rFonts w:asciiTheme="minorHAnsi" w:hAnsiTheme="minorHAnsi" w:cs="Calibri"/>
          <w:kern w:val="2"/>
          <w:sz w:val="22"/>
          <w:szCs w:val="22"/>
        </w:rPr>
      </w:pPr>
    </w:p>
    <w:p w14:paraId="60D7FB46" w14:textId="60EC255E" w:rsidR="00646BB8" w:rsidRDefault="00646BB8" w:rsidP="00795775">
      <w:pPr>
        <w:spacing w:before="20" w:after="20" w:line="240" w:lineRule="auto"/>
        <w:rPr>
          <w:rFonts w:asciiTheme="minorHAnsi" w:hAnsiTheme="minorHAnsi" w:cs="Calibri"/>
          <w:sz w:val="22"/>
          <w:szCs w:val="22"/>
        </w:rPr>
      </w:pPr>
    </w:p>
    <w:p w14:paraId="5E626448" w14:textId="77777777" w:rsidR="00F0306C" w:rsidRPr="002A6B7B" w:rsidRDefault="00F0306C" w:rsidP="00795775">
      <w:pPr>
        <w:spacing w:before="20" w:after="20" w:line="240" w:lineRule="auto"/>
        <w:rPr>
          <w:rFonts w:asciiTheme="minorHAnsi" w:hAnsiTheme="minorHAnsi" w:cs="Calibri"/>
          <w:sz w:val="22"/>
          <w:szCs w:val="22"/>
        </w:rPr>
      </w:pPr>
    </w:p>
    <w:p w14:paraId="60D7FB47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  <w:r w:rsidRPr="002A6B7B">
        <w:rPr>
          <w:rFonts w:asciiTheme="minorHAnsi" w:hAnsiTheme="minorHAnsi" w:cs="Calibri"/>
          <w:sz w:val="22"/>
          <w:szCs w:val="22"/>
        </w:rPr>
        <w:t>KÄSKKIRI</w:t>
      </w:r>
    </w:p>
    <w:p w14:paraId="60D7FB48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8"/>
      </w:tblGrid>
      <w:tr w:rsidR="00D56F85" w:rsidRPr="002A6B7B" w14:paraId="60D7FB4B" w14:textId="77777777" w:rsidTr="00D56F85">
        <w:tc>
          <w:tcPr>
            <w:tcW w:w="4747" w:type="dxa"/>
          </w:tcPr>
          <w:p w14:paraId="60D7FB49" w14:textId="77777777" w:rsidR="00D56F85" w:rsidRPr="002A6B7B" w:rsidRDefault="00D56F85" w:rsidP="00795775">
            <w:pPr>
              <w:spacing w:before="20" w:after="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60D7FB4A" w14:textId="20452FFC" w:rsidR="00D56F85" w:rsidRPr="002A6B7B" w:rsidRDefault="000461E3" w:rsidP="00205A70">
            <w:pPr>
              <w:pStyle w:val="Style1"/>
            </w:pPr>
            <w:sdt>
              <w:sdtPr>
                <w:alias w:val="Registreerimise kuupäev"/>
                <w:tag w:val="RMRegistrationDate"/>
                <w:id w:val="690024001"/>
                <w:lock w:val="contentLocked"/>
                <w:placeholder>
                  <w:docPart w:val="D0A96BA2D24C404D94EB8878108F8415"/>
                </w:placeholder>
                <w:showingPlcHdr/>
                <w:dataBinding w:prefixMappings="xmlns:ns0='http://schemas.microsoft.com/office/2006/metadata/properties' xmlns:ns1='http://www.w3.org/2001/XMLSchema-instance' xmlns:ns2='d7ac79fb-dd5e-48b9-abad-e51ccdfc6f8e' " w:xpath="/ns0:properties[1]/documentManagement[1]/ns2:RMRegistrationDate[1]" w:storeItemID="{5A1B60F7-010F-4B18-AE97-FB79BBAAF547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205A70" w:rsidRPr="004407D5">
                  <w:rPr>
                    <w:rStyle w:val="PlaceholderText"/>
                  </w:rPr>
                  <w:t>[Registreerimise kuupäev]</w:t>
                </w:r>
              </w:sdtContent>
            </w:sdt>
            <w:r w:rsidR="00205A70">
              <w:t xml:space="preserve"> </w:t>
            </w:r>
            <w:r w:rsidR="009E565A">
              <w:t xml:space="preserve">nr </w:t>
            </w:r>
            <w:sdt>
              <w:sdtPr>
                <w:alias w:val="Registreerimisnumber"/>
                <w:tag w:val="RMReferenceCode"/>
                <w:id w:val="872965901"/>
                <w:lock w:val="contentLocked"/>
                <w:placeholder>
                  <w:docPart w:val="42BD414E9A1B42DB9A73CC1AAA014774"/>
                </w:placeholder>
                <w:showingPlcHdr/>
                <w:dataBinding w:prefixMappings="xmlns:ns0='http://schemas.microsoft.com/office/2006/metadata/properties' xmlns:ns1='http://www.w3.org/2001/XMLSchema-instance' xmlns:ns2='d7ac79fb-dd5e-48b9-abad-e51ccdfc6f8e' " w:xpath="/ns0:properties[1]/documentManagement[1]/ns2:RMReferenceCode[1]" w:storeItemID="{5A1B60F7-010F-4B18-AE97-FB79BBAAF547}"/>
                <w:text/>
              </w:sdtPr>
              <w:sdtEndPr/>
              <w:sdtContent>
                <w:r w:rsidR="00205A70" w:rsidRPr="004407D5">
                  <w:rPr>
                    <w:rStyle w:val="PlaceholderText"/>
                  </w:rPr>
                  <w:t>[Registreerimisnumber]</w:t>
                </w:r>
              </w:sdtContent>
            </w:sdt>
          </w:p>
        </w:tc>
      </w:tr>
    </w:tbl>
    <w:p w14:paraId="60D7FB4C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60D7FB4D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sdt>
      <w:sdtPr>
        <w:alias w:val="Title"/>
        <w:tag w:val=""/>
        <w:id w:val="1843048516"/>
        <w:placeholder>
          <w:docPart w:val="A6290229B393459ABCEAF5C6FEB401D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0D7FB4F" w14:textId="74D430E3" w:rsidR="00D56F85" w:rsidRPr="002A6B7B" w:rsidRDefault="00001D13" w:rsidP="00C53E72">
          <w:pPr>
            <w:pStyle w:val="Style4"/>
            <w:ind w:right="5101"/>
          </w:pPr>
          <w:r>
            <w:t>Riigi Kaitseinvesteeringute Keskuse peadirektori 17.12.2025 käskkirja</w:t>
          </w:r>
          <w:r w:rsidR="001F1790">
            <w:t xml:space="preserve"> </w:t>
          </w:r>
          <w:r>
            <w:t>nr 1-1/25/89 „Harjutusväljade, taktikaala ja laskevahendite kasutuseeskirjade kehtestamine“ muutmine</w:t>
          </w:r>
        </w:p>
      </w:sdtContent>
    </w:sdt>
    <w:p w14:paraId="60D7FB50" w14:textId="3ECAD4E1" w:rsidR="00D56F85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065585C5" w14:textId="77777777" w:rsidR="009E565A" w:rsidRPr="002A6B7B" w:rsidRDefault="009E565A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13FB61E6" w14:textId="238D1E08" w:rsidR="00001D13" w:rsidRPr="00001D13" w:rsidRDefault="00001D13" w:rsidP="00001D13">
      <w:pPr>
        <w:spacing w:before="20" w:after="20"/>
        <w:rPr>
          <w:rFonts w:asciiTheme="minorHAnsi" w:hAnsiTheme="minorHAnsi" w:cs="Calibri"/>
          <w:sz w:val="22"/>
          <w:szCs w:val="22"/>
        </w:rPr>
      </w:pPr>
      <w:r w:rsidRPr="00001D13">
        <w:rPr>
          <w:rFonts w:asciiTheme="minorHAnsi" w:hAnsiTheme="minorHAnsi" w:cs="Calibri"/>
          <w:sz w:val="22"/>
          <w:szCs w:val="22"/>
        </w:rPr>
        <w:t xml:space="preserve">Kaitseministri 28.12.2010 määruse nr 26 </w:t>
      </w:r>
      <w:r w:rsidRPr="00001D13">
        <w:rPr>
          <w:rFonts w:asciiTheme="minorHAnsi" w:hAnsiTheme="minorHAnsi" w:cs="Calibri" w:hint="eastAsia"/>
          <w:sz w:val="22"/>
          <w:szCs w:val="22"/>
        </w:rPr>
        <w:t>„</w:t>
      </w:r>
      <w:r w:rsidRPr="00001D13">
        <w:rPr>
          <w:rFonts w:asciiTheme="minorHAnsi" w:hAnsiTheme="minorHAnsi" w:cs="Calibri"/>
          <w:sz w:val="22"/>
          <w:szCs w:val="22"/>
        </w:rPr>
        <w:t>Kaitseväe ja Kaitseliidu harjutusväljale ja lasketiirule esitatavad nõuded ja kasutamise kord</w:t>
      </w:r>
      <w:r w:rsidRPr="00001D13">
        <w:rPr>
          <w:rFonts w:asciiTheme="minorHAnsi" w:hAnsiTheme="minorHAnsi" w:cs="Calibri" w:hint="eastAsia"/>
          <w:sz w:val="22"/>
          <w:szCs w:val="22"/>
        </w:rPr>
        <w:t>“</w:t>
      </w:r>
      <w:r w:rsidRPr="00001D13">
        <w:rPr>
          <w:rFonts w:asciiTheme="minorHAnsi" w:hAnsiTheme="minorHAnsi" w:cs="Calibri"/>
          <w:sz w:val="22"/>
          <w:szCs w:val="22"/>
        </w:rPr>
        <w:t xml:space="preserve"> </w:t>
      </w:r>
      <w:r w:rsidRPr="00001D13">
        <w:rPr>
          <w:rFonts w:asciiTheme="minorHAnsi" w:hAnsiTheme="minorHAnsi" w:cs="Calibri" w:hint="eastAsia"/>
          <w:sz w:val="22"/>
          <w:szCs w:val="22"/>
        </w:rPr>
        <w:t>§</w:t>
      </w:r>
      <w:r w:rsidRPr="00001D13">
        <w:rPr>
          <w:rFonts w:asciiTheme="minorHAnsi" w:hAnsiTheme="minorHAnsi" w:cs="Calibri"/>
          <w:sz w:val="22"/>
          <w:szCs w:val="22"/>
        </w:rPr>
        <w:t xml:space="preserve"> 19 lõike 1 ning kaitseministri 08.08.2022 määruse nr 16 „Riigi Kaitseinvesteeringute Keskuse põhimäärus“ § 12 lõike 1 punkti 7 ja lõike 2 alusel</w:t>
      </w:r>
    </w:p>
    <w:p w14:paraId="2DE783C1" w14:textId="77777777" w:rsidR="00001D13" w:rsidRPr="00001D13" w:rsidRDefault="00001D13" w:rsidP="00001D13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25B65CBB" w14:textId="77777777" w:rsidR="00001D13" w:rsidRPr="00001D13" w:rsidRDefault="00001D13" w:rsidP="00E60150">
      <w:pPr>
        <w:numPr>
          <w:ilvl w:val="0"/>
          <w:numId w:val="2"/>
        </w:numPr>
        <w:spacing w:before="20" w:after="20"/>
        <w:ind w:left="426" w:hanging="426"/>
        <w:rPr>
          <w:rFonts w:asciiTheme="minorHAnsi" w:hAnsiTheme="minorHAnsi" w:cs="Calibri"/>
          <w:sz w:val="22"/>
          <w:szCs w:val="22"/>
        </w:rPr>
      </w:pPr>
      <w:r w:rsidRPr="00001D13">
        <w:rPr>
          <w:rFonts w:asciiTheme="minorHAnsi" w:hAnsiTheme="minorHAnsi" w:cs="Calibri"/>
          <w:sz w:val="22"/>
          <w:szCs w:val="22"/>
        </w:rPr>
        <w:t>Muudan peadirektori 17.12.2025 käskkirjaga nr 89 „Harjutusväljade, taktikaala ja laskevahendite kasutuseeskirjade kehtestamine“ kehtestatud Nursipalu harjutusvälja kasutuseeskirja (käskkirja lisa 3) ja kehtestan selle uues redaktsioonis (lisatud).</w:t>
      </w:r>
    </w:p>
    <w:p w14:paraId="60102EB3" w14:textId="77777777" w:rsidR="00001D13" w:rsidRPr="00001D13" w:rsidRDefault="00001D13" w:rsidP="00E60150">
      <w:pPr>
        <w:spacing w:before="20" w:after="20"/>
        <w:ind w:left="426" w:hanging="426"/>
        <w:rPr>
          <w:rFonts w:asciiTheme="minorHAnsi" w:hAnsiTheme="minorHAnsi" w:cs="Calibri"/>
          <w:sz w:val="22"/>
          <w:szCs w:val="22"/>
        </w:rPr>
      </w:pPr>
      <w:r w:rsidRPr="00001D13">
        <w:rPr>
          <w:rFonts w:asciiTheme="minorHAnsi" w:hAnsiTheme="minorHAnsi" w:cs="Calibri"/>
          <w:sz w:val="22"/>
          <w:szCs w:val="22"/>
        </w:rPr>
        <w:t xml:space="preserve"> </w:t>
      </w:r>
    </w:p>
    <w:p w14:paraId="67DC6EC7" w14:textId="77777777" w:rsidR="00001D13" w:rsidRPr="00001D13" w:rsidRDefault="00001D13" w:rsidP="00E60150">
      <w:pPr>
        <w:numPr>
          <w:ilvl w:val="0"/>
          <w:numId w:val="2"/>
        </w:numPr>
        <w:spacing w:before="20" w:after="20"/>
        <w:ind w:left="426" w:hanging="426"/>
        <w:rPr>
          <w:rFonts w:asciiTheme="minorHAnsi" w:hAnsiTheme="minorHAnsi" w:cs="Calibri"/>
          <w:sz w:val="22"/>
          <w:szCs w:val="22"/>
        </w:rPr>
      </w:pPr>
      <w:r w:rsidRPr="00001D13">
        <w:rPr>
          <w:rFonts w:asciiTheme="minorHAnsi" w:hAnsiTheme="minorHAnsi" w:cs="Calibri"/>
          <w:sz w:val="22"/>
          <w:szCs w:val="22"/>
        </w:rPr>
        <w:t>Käskkiri teha teatavaks Riigi Kaitseinvesteeringute Keskuse harjutusväljade taristuportfellile, Kaitseväele ja Kaitseliidule.</w:t>
      </w:r>
    </w:p>
    <w:p w14:paraId="60D7FB53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60D7FB55" w14:textId="6CBF987F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60D7FB56" w14:textId="77777777" w:rsidR="00D56F85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  <w:r w:rsidRPr="002A6B7B">
        <w:rPr>
          <w:rFonts w:asciiTheme="minorHAnsi" w:hAnsiTheme="minorHAnsi" w:cs="Calibri"/>
          <w:sz w:val="22"/>
          <w:szCs w:val="22"/>
        </w:rPr>
        <w:t>(allkirjastatud digitaalselt)</w:t>
      </w:r>
    </w:p>
    <w:p w14:paraId="60D7FB57" w14:textId="77777777" w:rsidR="002A6B7B" w:rsidRPr="002A6B7B" w:rsidRDefault="002A6B7B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sdt>
      <w:sdtPr>
        <w:alias w:val="Allkirjastaja ees- ja perekonnanimi"/>
        <w:tag w:val="Allkirjastaja_x0020_ees-_x0020_ja_x0020_perekonnanimi"/>
        <w:id w:val="-1570116325"/>
        <w:placeholder>
          <w:docPart w:val="0D0E74714F3B43FAB007734BBD9AF321"/>
        </w:placeholder>
        <w:dataBinding w:prefixMappings="xmlns:ns0='http://schemas.microsoft.com/office/2006/metadata/properties' xmlns:ns1='http://www.w3.org/2001/XMLSchema-instance' xmlns:ns2='d7ac79fb-dd5e-48b9-abad-e51ccdfc6f8e' " w:xpath="/ns0:properties[1]/documentManagement[1]/ns2:Allkirjastaja_x0020_ees-_x0020_ja_x0020_perekonnanimi[1]" w:storeItemID="{5A1B60F7-010F-4B18-AE97-FB79BBAAF547}"/>
        <w:text/>
      </w:sdtPr>
      <w:sdtEndPr/>
      <w:sdtContent>
        <w:p w14:paraId="21480E81" w14:textId="4151C8E1" w:rsidR="009E565A" w:rsidRDefault="00001D13" w:rsidP="009E565A">
          <w:pPr>
            <w:pStyle w:val="Style2"/>
          </w:pPr>
          <w:r>
            <w:t>Elmar Vaher</w:t>
          </w:r>
        </w:p>
      </w:sdtContent>
    </w:sdt>
    <w:sdt>
      <w:sdtPr>
        <w:alias w:val="Allkirjastaja ametinimetus"/>
        <w:tag w:val="Allkirjastaja_x0020_ametinimetus"/>
        <w:id w:val="522674096"/>
        <w:lock w:val="contentLocked"/>
        <w:placeholder>
          <w:docPart w:val="15DA77AC5DC84C8D97C35B82571ACB1F"/>
        </w:placeholder>
        <w:dataBinding w:prefixMappings="xmlns:ns0='http://schemas.microsoft.com/office/2006/metadata/properties' xmlns:ns1='http://www.w3.org/2001/XMLSchema-instance' xmlns:ns2='d7ac79fb-dd5e-48b9-abad-e51ccdfc6f8e' " w:xpath="/ns0:properties[1]/documentManagement[1]/ns2:Allkirjastaja_x0020_ametinimetus[1]" w:storeItemID="{5A1B60F7-010F-4B18-AE97-FB79BBAAF547}"/>
        <w:text/>
      </w:sdtPr>
      <w:sdtEndPr/>
      <w:sdtContent>
        <w:p w14:paraId="5B085C4C" w14:textId="4C7F6199" w:rsidR="00E86CC1" w:rsidRDefault="00001D13" w:rsidP="00E86CC1">
          <w:pPr>
            <w:pStyle w:val="Style3"/>
          </w:pPr>
          <w:r>
            <w:t>peadirektor</w:t>
          </w:r>
        </w:p>
      </w:sdtContent>
    </w:sdt>
    <w:p w14:paraId="5F5E622B" w14:textId="238F282C" w:rsidR="0048281F" w:rsidRPr="002A6B7B" w:rsidRDefault="0048281F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sectPr w:rsidR="0048281F" w:rsidRPr="002A6B7B" w:rsidSect="00D56F8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80" w:right="851" w:bottom="680" w:left="1701" w:header="56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6360" w14:textId="77777777" w:rsidR="00291021" w:rsidRDefault="00291021" w:rsidP="00DF44DF">
      <w:r>
        <w:separator/>
      </w:r>
    </w:p>
  </w:endnote>
  <w:endnote w:type="continuationSeparator" w:id="0">
    <w:p w14:paraId="23461C7E" w14:textId="77777777" w:rsidR="00291021" w:rsidRDefault="0029102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67" w14:textId="727850F5" w:rsidR="005552D8" w:rsidRPr="0048281F" w:rsidRDefault="00DE5AB4" w:rsidP="00DE5AB4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48281F">
      <w:rPr>
        <w:rFonts w:asciiTheme="minorHAnsi" w:hAnsiTheme="minorHAnsi" w:cstheme="minorHAnsi"/>
        <w:sz w:val="18"/>
        <w:szCs w:val="18"/>
      </w:rPr>
      <w:fldChar w:fldCharType="begin"/>
    </w:r>
    <w:r w:rsidRPr="0048281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48281F">
      <w:rPr>
        <w:rFonts w:asciiTheme="minorHAnsi" w:hAnsiTheme="minorHAnsi" w:cstheme="minorHAnsi"/>
        <w:sz w:val="18"/>
        <w:szCs w:val="18"/>
      </w:rPr>
      <w:fldChar w:fldCharType="separate"/>
    </w:r>
    <w:r w:rsidR="0048281F">
      <w:rPr>
        <w:rFonts w:asciiTheme="minorHAnsi" w:hAnsiTheme="minorHAnsi" w:cstheme="minorHAnsi"/>
        <w:noProof/>
        <w:sz w:val="18"/>
        <w:szCs w:val="18"/>
      </w:rPr>
      <w:t>2</w:t>
    </w:r>
    <w:r w:rsidRPr="0048281F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6C" w14:textId="77777777" w:rsidR="005552D8" w:rsidRPr="00DE5AB4" w:rsidRDefault="005552D8" w:rsidP="00DE5AB4">
    <w:pPr>
      <w:pStyle w:val="Footer"/>
      <w:tabs>
        <w:tab w:val="clear" w:pos="4536"/>
        <w:tab w:val="clear" w:pos="9072"/>
      </w:tabs>
      <w:jc w:val="lef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FF11" w14:textId="77777777" w:rsidR="00291021" w:rsidRDefault="00291021" w:rsidP="00DF44DF">
      <w:r>
        <w:separator/>
      </w:r>
    </w:p>
  </w:footnote>
  <w:footnote w:type="continuationSeparator" w:id="0">
    <w:p w14:paraId="2727241E" w14:textId="77777777" w:rsidR="00291021" w:rsidRDefault="0029102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5F" w14:textId="77777777" w:rsidR="00DE5AB4" w:rsidRDefault="00DE5AB4" w:rsidP="00DE5AB4">
    <w:pPr>
      <w:pStyle w:val="Header"/>
    </w:pPr>
  </w:p>
  <w:p w14:paraId="60D7FB65" w14:textId="77777777"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68" w14:textId="77777777" w:rsidR="00D56F85" w:rsidRPr="002A6B7B" w:rsidRDefault="00D56F85">
    <w:pPr>
      <w:pStyle w:val="Header"/>
      <w:rPr>
        <w:rFonts w:asciiTheme="minorHAnsi" w:hAnsiTheme="minorHAnsi" w:cs="Calibri"/>
        <w:sz w:val="20"/>
        <w:szCs w:val="20"/>
      </w:rPr>
    </w:pPr>
  </w:p>
  <w:p w14:paraId="60D7FB69" w14:textId="46F556CF" w:rsidR="00D56F85" w:rsidRPr="002A6B7B" w:rsidRDefault="00D56F85" w:rsidP="00D56F85">
    <w:pPr>
      <w:tabs>
        <w:tab w:val="center" w:pos="4536"/>
        <w:tab w:val="right" w:pos="9072"/>
      </w:tabs>
      <w:spacing w:line="240" w:lineRule="auto"/>
      <w:jc w:val="right"/>
      <w:rPr>
        <w:rFonts w:asciiTheme="minorHAnsi" w:hAnsiTheme="minorHAnsi" w:cs="Calibri"/>
        <w:color w:val="FF0000"/>
        <w:sz w:val="20"/>
        <w:szCs w:val="20"/>
      </w:rPr>
    </w:pPr>
  </w:p>
  <w:p w14:paraId="60D7FB6A" w14:textId="77777777" w:rsidR="00D56F85" w:rsidRPr="002A6B7B" w:rsidRDefault="00D56F85">
    <w:pPr>
      <w:pStyle w:val="Header"/>
      <w:rPr>
        <w:rFonts w:asciiTheme="minorHAnsi" w:hAnsiTheme="minorHAnsi" w:cs="Calibri"/>
        <w:sz w:val="20"/>
        <w:szCs w:val="20"/>
      </w:rPr>
    </w:pPr>
  </w:p>
  <w:p w14:paraId="60D7FB6B" w14:textId="77777777" w:rsidR="00974320" w:rsidRPr="002A6B7B" w:rsidRDefault="00895DD5">
    <w:pPr>
      <w:pStyle w:val="Header"/>
      <w:rPr>
        <w:rFonts w:asciiTheme="minorHAnsi" w:hAnsiTheme="minorHAnsi" w:cs="Calibri"/>
        <w:sz w:val="20"/>
        <w:szCs w:val="20"/>
      </w:rPr>
    </w:pPr>
    <w:r>
      <w:rPr>
        <w:noProof/>
        <w:lang w:eastAsia="et-EE" w:bidi="ar-SA"/>
      </w:rPr>
      <w:drawing>
        <wp:anchor distT="0" distB="0" distL="114300" distR="114300" simplePos="0" relativeHeight="251658240" behindDoc="1" locked="0" layoutInCell="1" allowOverlap="1" wp14:anchorId="60D7FB6D" wp14:editId="60D7FB6E">
          <wp:simplePos x="0" y="0"/>
          <wp:positionH relativeFrom="column">
            <wp:posOffset>-861060</wp:posOffset>
          </wp:positionH>
          <wp:positionV relativeFrom="page">
            <wp:posOffset>400050</wp:posOffset>
          </wp:positionV>
          <wp:extent cx="2871470" cy="933450"/>
          <wp:effectExtent l="0" t="0" r="0" b="0"/>
          <wp:wrapTight wrapText="bothSides">
            <wp:wrapPolygon edited="0">
              <wp:start x="0" y="0"/>
              <wp:lineTo x="0" y="21159"/>
              <wp:lineTo x="21495" y="21159"/>
              <wp:lineTo x="21495" y="0"/>
              <wp:lineTo x="0" y="0"/>
            </wp:wrapPolygon>
          </wp:wrapTight>
          <wp:docPr id="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CBD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374D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3103018">
    <w:abstractNumId w:val="1"/>
  </w:num>
  <w:num w:numId="2" w16cid:durableId="11849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D13"/>
    <w:rsid w:val="00010F1C"/>
    <w:rsid w:val="000461E3"/>
    <w:rsid w:val="00050761"/>
    <w:rsid w:val="00060947"/>
    <w:rsid w:val="0007427D"/>
    <w:rsid w:val="00090A12"/>
    <w:rsid w:val="000913FC"/>
    <w:rsid w:val="000A17B5"/>
    <w:rsid w:val="000A4420"/>
    <w:rsid w:val="000F4780"/>
    <w:rsid w:val="00124999"/>
    <w:rsid w:val="00145EFD"/>
    <w:rsid w:val="001523BD"/>
    <w:rsid w:val="00161640"/>
    <w:rsid w:val="00191760"/>
    <w:rsid w:val="0019654D"/>
    <w:rsid w:val="001A7D04"/>
    <w:rsid w:val="001D4CFB"/>
    <w:rsid w:val="001D762C"/>
    <w:rsid w:val="001F1790"/>
    <w:rsid w:val="002008A2"/>
    <w:rsid w:val="002028B8"/>
    <w:rsid w:val="00205A70"/>
    <w:rsid w:val="002118EF"/>
    <w:rsid w:val="002159CA"/>
    <w:rsid w:val="0024797E"/>
    <w:rsid w:val="00250DB1"/>
    <w:rsid w:val="0026782C"/>
    <w:rsid w:val="002835BB"/>
    <w:rsid w:val="0028449E"/>
    <w:rsid w:val="00291021"/>
    <w:rsid w:val="00293449"/>
    <w:rsid w:val="002A0917"/>
    <w:rsid w:val="002A6B7B"/>
    <w:rsid w:val="002F254F"/>
    <w:rsid w:val="0034719C"/>
    <w:rsid w:val="00354059"/>
    <w:rsid w:val="00375E89"/>
    <w:rsid w:val="00383F19"/>
    <w:rsid w:val="00391645"/>
    <w:rsid w:val="00393CFC"/>
    <w:rsid w:val="00394DCB"/>
    <w:rsid w:val="003B2A9C"/>
    <w:rsid w:val="003B3912"/>
    <w:rsid w:val="00424A0F"/>
    <w:rsid w:val="00435A13"/>
    <w:rsid w:val="0044084D"/>
    <w:rsid w:val="00445A79"/>
    <w:rsid w:val="004536D9"/>
    <w:rsid w:val="00472079"/>
    <w:rsid w:val="004746EF"/>
    <w:rsid w:val="0048281F"/>
    <w:rsid w:val="00493968"/>
    <w:rsid w:val="004A2412"/>
    <w:rsid w:val="004B68A0"/>
    <w:rsid w:val="004C1391"/>
    <w:rsid w:val="004D2502"/>
    <w:rsid w:val="004E1411"/>
    <w:rsid w:val="004F04E3"/>
    <w:rsid w:val="005251B9"/>
    <w:rsid w:val="005314DF"/>
    <w:rsid w:val="005318D2"/>
    <w:rsid w:val="00544656"/>
    <w:rsid w:val="00546204"/>
    <w:rsid w:val="00551E24"/>
    <w:rsid w:val="00553C70"/>
    <w:rsid w:val="00554D52"/>
    <w:rsid w:val="005552D8"/>
    <w:rsid w:val="00557534"/>
    <w:rsid w:val="00560A92"/>
    <w:rsid w:val="00564569"/>
    <w:rsid w:val="00572653"/>
    <w:rsid w:val="005755AE"/>
    <w:rsid w:val="00592CC7"/>
    <w:rsid w:val="005B5CE1"/>
    <w:rsid w:val="005C2313"/>
    <w:rsid w:val="005E3AED"/>
    <w:rsid w:val="005E45BB"/>
    <w:rsid w:val="005F395D"/>
    <w:rsid w:val="00602834"/>
    <w:rsid w:val="0062217E"/>
    <w:rsid w:val="00646BB8"/>
    <w:rsid w:val="00680609"/>
    <w:rsid w:val="006A01AC"/>
    <w:rsid w:val="006E16BD"/>
    <w:rsid w:val="006F2203"/>
    <w:rsid w:val="006F3BB9"/>
    <w:rsid w:val="006F72D7"/>
    <w:rsid w:val="006F7AEF"/>
    <w:rsid w:val="00701156"/>
    <w:rsid w:val="007056E1"/>
    <w:rsid w:val="00713327"/>
    <w:rsid w:val="00714313"/>
    <w:rsid w:val="007340DA"/>
    <w:rsid w:val="0075695A"/>
    <w:rsid w:val="00795775"/>
    <w:rsid w:val="007A1DE8"/>
    <w:rsid w:val="007D3FBC"/>
    <w:rsid w:val="007D54FC"/>
    <w:rsid w:val="007E6EDE"/>
    <w:rsid w:val="007F7F98"/>
    <w:rsid w:val="00835858"/>
    <w:rsid w:val="00836D3E"/>
    <w:rsid w:val="00886BAD"/>
    <w:rsid w:val="008919F2"/>
    <w:rsid w:val="00895DD5"/>
    <w:rsid w:val="008B041F"/>
    <w:rsid w:val="008C1909"/>
    <w:rsid w:val="008D1DAE"/>
    <w:rsid w:val="008D4634"/>
    <w:rsid w:val="008D5C0B"/>
    <w:rsid w:val="008D6BBD"/>
    <w:rsid w:val="008F0B50"/>
    <w:rsid w:val="0091786B"/>
    <w:rsid w:val="009356E7"/>
    <w:rsid w:val="009370A4"/>
    <w:rsid w:val="009443B8"/>
    <w:rsid w:val="00953AEC"/>
    <w:rsid w:val="00957E74"/>
    <w:rsid w:val="00974320"/>
    <w:rsid w:val="00983727"/>
    <w:rsid w:val="009D6FA1"/>
    <w:rsid w:val="009E21B7"/>
    <w:rsid w:val="009E565A"/>
    <w:rsid w:val="009E6C56"/>
    <w:rsid w:val="009E7F4A"/>
    <w:rsid w:val="00A10E66"/>
    <w:rsid w:val="00A1244E"/>
    <w:rsid w:val="00A13FDE"/>
    <w:rsid w:val="00A22972"/>
    <w:rsid w:val="00A6392F"/>
    <w:rsid w:val="00A91D3E"/>
    <w:rsid w:val="00AB033C"/>
    <w:rsid w:val="00AC4752"/>
    <w:rsid w:val="00AD2EA7"/>
    <w:rsid w:val="00AE02A8"/>
    <w:rsid w:val="00AE3832"/>
    <w:rsid w:val="00AF2244"/>
    <w:rsid w:val="00B10B73"/>
    <w:rsid w:val="00B46BBD"/>
    <w:rsid w:val="00B71187"/>
    <w:rsid w:val="00BA115A"/>
    <w:rsid w:val="00BC1A62"/>
    <w:rsid w:val="00BD078E"/>
    <w:rsid w:val="00BD3CCF"/>
    <w:rsid w:val="00BD63E8"/>
    <w:rsid w:val="00BE0CC9"/>
    <w:rsid w:val="00BF4162"/>
    <w:rsid w:val="00BF4D7C"/>
    <w:rsid w:val="00BF7AB7"/>
    <w:rsid w:val="00C05823"/>
    <w:rsid w:val="00C15A0B"/>
    <w:rsid w:val="00C24F66"/>
    <w:rsid w:val="00C27B07"/>
    <w:rsid w:val="00C3359E"/>
    <w:rsid w:val="00C41FC5"/>
    <w:rsid w:val="00C53E72"/>
    <w:rsid w:val="00C82EBC"/>
    <w:rsid w:val="00C83346"/>
    <w:rsid w:val="00C8548E"/>
    <w:rsid w:val="00C87950"/>
    <w:rsid w:val="00CA00AF"/>
    <w:rsid w:val="00CA2BE2"/>
    <w:rsid w:val="00CA583B"/>
    <w:rsid w:val="00CA5F0B"/>
    <w:rsid w:val="00CA65B2"/>
    <w:rsid w:val="00CB3C3D"/>
    <w:rsid w:val="00CD2FA9"/>
    <w:rsid w:val="00CD4C75"/>
    <w:rsid w:val="00CD6B75"/>
    <w:rsid w:val="00CE3212"/>
    <w:rsid w:val="00CF2B77"/>
    <w:rsid w:val="00CF4303"/>
    <w:rsid w:val="00D13C2B"/>
    <w:rsid w:val="00D3754A"/>
    <w:rsid w:val="00D40650"/>
    <w:rsid w:val="00D51EE0"/>
    <w:rsid w:val="00D56F85"/>
    <w:rsid w:val="00D60E96"/>
    <w:rsid w:val="00DA71C2"/>
    <w:rsid w:val="00DE5AB4"/>
    <w:rsid w:val="00DF44DF"/>
    <w:rsid w:val="00E023F6"/>
    <w:rsid w:val="00E03DBB"/>
    <w:rsid w:val="00E60150"/>
    <w:rsid w:val="00E63397"/>
    <w:rsid w:val="00E63AFB"/>
    <w:rsid w:val="00E86275"/>
    <w:rsid w:val="00E86CC1"/>
    <w:rsid w:val="00EB3AE3"/>
    <w:rsid w:val="00EB44C9"/>
    <w:rsid w:val="00F02A1C"/>
    <w:rsid w:val="00F0306C"/>
    <w:rsid w:val="00F15543"/>
    <w:rsid w:val="00F325AB"/>
    <w:rsid w:val="00F37D7E"/>
    <w:rsid w:val="00F43411"/>
    <w:rsid w:val="00F73691"/>
    <w:rsid w:val="00F84067"/>
    <w:rsid w:val="00F868C4"/>
    <w:rsid w:val="00F9645B"/>
    <w:rsid w:val="00F9773D"/>
    <w:rsid w:val="00FC1736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D7FB44"/>
  <w14:defaultImageDpi w14:val="96"/>
  <w15:docId w15:val="{B5EC4E5D-DD23-4FEA-BC5B-372A879B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191760"/>
    <w:pPr>
      <w:widowControl/>
      <w:suppressAutoHyphens w:val="0"/>
      <w:spacing w:line="240" w:lineRule="auto"/>
      <w:ind w:left="720"/>
      <w:contextualSpacing/>
      <w:jc w:val="left"/>
    </w:pPr>
    <w:rPr>
      <w:rFonts w:eastAsia="Times New Roman"/>
      <w:kern w:val="0"/>
      <w:lang w:val="en-GB" w:eastAsia="en-US" w:bidi="ar-SA"/>
    </w:rPr>
  </w:style>
  <w:style w:type="table" w:styleId="TableGrid">
    <w:name w:val="Table Grid"/>
    <w:basedOn w:val="TableNormal"/>
    <w:uiPriority w:val="59"/>
    <w:rsid w:val="00D5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565A"/>
    <w:rPr>
      <w:color w:val="808080"/>
    </w:rPr>
  </w:style>
  <w:style w:type="paragraph" w:customStyle="1" w:styleId="Style1">
    <w:name w:val="Style1"/>
    <w:basedOn w:val="Normal"/>
    <w:link w:val="Style1Char"/>
    <w:qFormat/>
    <w:rsid w:val="009E565A"/>
    <w:pPr>
      <w:spacing w:before="20" w:after="20"/>
      <w:jc w:val="right"/>
    </w:pPr>
    <w:rPr>
      <w:rFonts w:asciiTheme="minorHAnsi" w:hAnsiTheme="minorHAnsi" w:cs="Calibri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E565A"/>
    <w:pPr>
      <w:spacing w:before="20" w:after="20"/>
    </w:pPr>
    <w:rPr>
      <w:rFonts w:asciiTheme="minorHAnsi" w:hAnsiTheme="minorHAnsi" w:cs="Calibr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9E565A"/>
    <w:rPr>
      <w:rFonts w:asciiTheme="minorHAnsi" w:eastAsia="SimSun" w:hAnsiTheme="minorHAnsi" w:cs="Calibri"/>
      <w:kern w:val="1"/>
      <w:sz w:val="22"/>
      <w:szCs w:val="22"/>
      <w:lang w:eastAsia="zh-CN" w:bidi="hi-IN"/>
    </w:rPr>
  </w:style>
  <w:style w:type="character" w:customStyle="1" w:styleId="Style2Char">
    <w:name w:val="Style2 Char"/>
    <w:basedOn w:val="DefaultParagraphFont"/>
    <w:link w:val="Style2"/>
    <w:rsid w:val="009E565A"/>
    <w:rPr>
      <w:rFonts w:asciiTheme="minorHAnsi" w:eastAsia="SimSun" w:hAnsiTheme="minorHAnsi" w:cs="Calibri"/>
      <w:kern w:val="1"/>
      <w:sz w:val="22"/>
      <w:szCs w:val="22"/>
      <w:lang w:eastAsia="zh-CN" w:bidi="hi-IN"/>
    </w:rPr>
  </w:style>
  <w:style w:type="paragraph" w:customStyle="1" w:styleId="Style3">
    <w:name w:val="Style3"/>
    <w:basedOn w:val="Style2"/>
    <w:link w:val="Style3Char"/>
    <w:qFormat/>
    <w:rsid w:val="00E86CC1"/>
  </w:style>
  <w:style w:type="character" w:customStyle="1" w:styleId="Style3Char">
    <w:name w:val="Style3 Char"/>
    <w:basedOn w:val="Style2Char"/>
    <w:link w:val="Style3"/>
    <w:rsid w:val="00E86CC1"/>
    <w:rPr>
      <w:rFonts w:asciiTheme="minorHAnsi" w:eastAsia="SimSun" w:hAnsiTheme="minorHAnsi" w:cs="Calibri"/>
      <w:kern w:val="1"/>
      <w:sz w:val="22"/>
      <w:szCs w:val="22"/>
      <w:lang w:eastAsia="zh-CN" w:bidi="hi-IN"/>
    </w:rPr>
  </w:style>
  <w:style w:type="paragraph" w:customStyle="1" w:styleId="Style4">
    <w:name w:val="Style4"/>
    <w:basedOn w:val="Normal"/>
    <w:link w:val="Style4Char"/>
    <w:qFormat/>
    <w:rsid w:val="00BA115A"/>
    <w:pPr>
      <w:spacing w:before="20" w:after="20"/>
    </w:pPr>
    <w:rPr>
      <w:rFonts w:asciiTheme="minorHAnsi" w:hAnsiTheme="minorHAnsi" w:cs="Calibri"/>
      <w:sz w:val="22"/>
      <w:szCs w:val="22"/>
    </w:rPr>
  </w:style>
  <w:style w:type="character" w:customStyle="1" w:styleId="Style4Char">
    <w:name w:val="Style4 Char"/>
    <w:basedOn w:val="DefaultParagraphFont"/>
    <w:link w:val="Style4"/>
    <w:rsid w:val="00BA115A"/>
    <w:rPr>
      <w:rFonts w:asciiTheme="minorHAnsi" w:eastAsia="SimSun" w:hAnsiTheme="minorHAnsi" w:cs="Calibri"/>
      <w:kern w:val="1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90229B393459ABCEAF5C6FEB4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60E1-6C7F-4F0A-B4E0-06967771EE36}"/>
      </w:docPartPr>
      <w:docPartBody>
        <w:p w:rsidR="0077684E" w:rsidRDefault="008D6D76">
          <w:r w:rsidRPr="00B57C2A">
            <w:rPr>
              <w:rStyle w:val="PlaceholderText"/>
            </w:rPr>
            <w:t>[Title]</w:t>
          </w:r>
        </w:p>
      </w:docPartBody>
    </w:docPart>
    <w:docPart>
      <w:docPartPr>
        <w:name w:val="0D0E74714F3B43FAB007734BBD9A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7EB0-F592-408A-88FF-CB00522E22AB}"/>
      </w:docPartPr>
      <w:docPartBody>
        <w:p w:rsidR="00BB37DF" w:rsidRDefault="0077684E">
          <w:r w:rsidRPr="004407D5">
            <w:rPr>
              <w:rStyle w:val="PlaceholderText"/>
            </w:rPr>
            <w:t>[Allkirjastaja ees- ja perekonnanimi]</w:t>
          </w:r>
        </w:p>
      </w:docPartBody>
    </w:docPart>
    <w:docPart>
      <w:docPartPr>
        <w:name w:val="15DA77AC5DC84C8D97C35B82571A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07F9-9959-46A0-A41E-6277210F9818}"/>
      </w:docPartPr>
      <w:docPartBody>
        <w:p w:rsidR="00BB37DF" w:rsidRDefault="0077684E">
          <w:r w:rsidRPr="004407D5">
            <w:rPr>
              <w:rStyle w:val="PlaceholderText"/>
            </w:rPr>
            <w:t>[Allkirjastaja ametinimetus]</w:t>
          </w:r>
        </w:p>
      </w:docPartBody>
    </w:docPart>
    <w:docPart>
      <w:docPartPr>
        <w:name w:val="D0A96BA2D24C404D94EB8878108F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41A7-D936-4996-A084-AD8D7BF50C58}"/>
      </w:docPartPr>
      <w:docPartBody>
        <w:p w:rsidR="00BB37DF" w:rsidRDefault="0077684E">
          <w:r w:rsidRPr="004407D5">
            <w:rPr>
              <w:rStyle w:val="PlaceholderText"/>
            </w:rPr>
            <w:t>[Registreerimise kuupäev]</w:t>
          </w:r>
        </w:p>
      </w:docPartBody>
    </w:docPart>
    <w:docPart>
      <w:docPartPr>
        <w:name w:val="42BD414E9A1B42DB9A73CC1AAA01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F8F1-7828-4051-88B2-ABEC23691BD3}"/>
      </w:docPartPr>
      <w:docPartBody>
        <w:p w:rsidR="00BB37DF" w:rsidRDefault="0077684E">
          <w:r w:rsidRPr="004407D5">
            <w:rPr>
              <w:rStyle w:val="PlaceholderTex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76"/>
    <w:rsid w:val="00167071"/>
    <w:rsid w:val="004D3D81"/>
    <w:rsid w:val="005F395D"/>
    <w:rsid w:val="00687A11"/>
    <w:rsid w:val="007550D9"/>
    <w:rsid w:val="0077684E"/>
    <w:rsid w:val="00856837"/>
    <w:rsid w:val="008D5C0B"/>
    <w:rsid w:val="008D6D76"/>
    <w:rsid w:val="0096748D"/>
    <w:rsid w:val="00BB37DF"/>
    <w:rsid w:val="00BD63E8"/>
    <w:rsid w:val="00B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8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p:properties xmlns:p="http://schemas.microsoft.com/office/2006/metadata/properties">
  <documentManagement xmlns:xsi="http://www.w3.org/2001/XMLSchema-instance">
    <RMUniqueID xmlns="d7ac79fb-dd5e-48b9-abad-e51ccdfc6f8e">a16ca3ba-927a-4847-8ee4-26c0964ad177</RMUniqueID>
    <RMTitle xmlns="d7ac79fb-dd5e-48b9-abad-e51ccdfc6f8e"/>
    <RMRegistrationDate xmlns="d7ac79fb-dd5e-48b9-abad-e51ccdfc6f8e" xsi:nil="true"/>
    <RMReferenceCode xmlns="d7ac79fb-dd5e-48b9-abad-e51ccdfc6f8e" xsi:nil="true"/>
    <Üldkäskkirja_x0020_liik xmlns="d7ac79fb-dd5e-48b9-abad-e51ccdfc6f8e" xsi:nil="true"/>
    <ADR_x0020_pealkiri xmlns="d7ac79fb-dd5e-48b9-abad-e51ccdfc6f8e">KÄSKKIRI</ADR_x0020_pealkiri>
    <RMAccessRestrictionLevel xmlns="d7ac79fb-dd5e-48b9-abad-e51ccdfc6f8e">Avalik</RMAccessRestrictionLevel>
    <RMAccessRestrictionReason xmlns="d7ac79fb-dd5e-48b9-abad-e51ccdfc6f8e" xsi:nil="true"/>
    <RMAccessRestrictionDuration xmlns="d7ac79fb-dd5e-48b9-abad-e51ccdfc6f8e" xsi:nil="true"/>
    <RMAccessRestrictedFrom xmlns="d7ac79fb-dd5e-48b9-abad-e51ccdfc6f8e" xsi:nil="true"/>
    <RMAccessRestrictedUntil xmlns="d7ac79fb-dd5e-48b9-abad-e51ccdfc6f8e" xsi:nil="true"/>
    <RMAccessRestrictionEndEvent xmlns="d7ac79fb-dd5e-48b9-abad-e51ccdfc6f8e" xsi:nil="true"/>
    <RMAccessRestrictionDate xmlns="d7ac79fb-dd5e-48b9-abad-e51ccdfc6f8e" xsi:nil="true"/>
    <RMAccessRestrictionOwner xmlns="d7ac79fb-dd5e-48b9-abad-e51ccdfc6f8e" xsi:nil="true"/>
    <Koostaja xmlns="d7ac79fb-dd5e-48b9-abad-e51ccdfc6f8e">Margo Metsar</Koostaja>
    <Koostaja_x0020_ees-_x0020_ja_x0020_perekonnanimi xmlns="d7ac79fb-dd5e-48b9-abad-e51ccdfc6f8e">Margo Metsar</Koostaja_x0020_ees-_x0020_ja_x0020_perekonnanimi>
    <Koostaja_x0020_ametinimetus xmlns="d7ac79fb-dd5e-48b9-abad-e51ccdfc6f8e">järelevalve spetsialist</Koostaja_x0020_ametinimetus>
    <Koostaja_x0020_struktuuriüksus xmlns="d7ac79fb-dd5e-48b9-abad-e51ccdfc6f8e">Sisekontrolli- ja julgeolekubüroo</Koostaja_x0020_struktuuriüksus>
    <Koostaja_x0020_kontakt xmlns="d7ac79fb-dd5e-48b9-abad-e51ccdfc6f8e">margo.metsar@rkik.ee</Koostaja_x0020_kontakt>
    <Allkirjastaja xmlns="d7ac79fb-dd5e-48b9-abad-e51ccdfc6f8e">Elmar Vaher</Allkirjastaja>
    <Allkirjastaja_x0020_ees-_x0020_ja_x0020_perekonnanimi xmlns="d7ac79fb-dd5e-48b9-abad-e51ccdfc6f8e">Elmar Vaher</Allkirjastaja_x0020_ees-_x0020_ja_x0020_perekonnanimi>
    <Allkirjastaja_x0020_ametinimetus xmlns="d7ac79fb-dd5e-48b9-abad-e51ccdfc6f8e">peadirektor</Allkirjastaja_x0020_ametinimetus>
    <Teabekandja xmlns="d7ac79fb-dd5e-48b9-abad-e51ccdfc6f8e">Elektrooniline</Teabekandja>
    <Saatmisviis_x0023_1 xmlns="d7ac79fb-dd5e-48b9-abad-e51ccdfc6f8e">DHX</Saatmisviis_x0023_1>
    <Saatmisviis_x0023_2 xmlns="d7ac79fb-dd5e-48b9-abad-e51ccdfc6f8e" xsi:nil="true"/>
    <Saatmisviis_x0023_3 xmlns="d7ac79fb-dd5e-48b9-abad-e51ccdfc6f8e" xsi:nil="true"/>
    <Saatmisviis_x0023_4 xmlns="d7ac79fb-dd5e-48b9-abad-e51ccdfc6f8e" xsi:nil="true"/>
    <Saatmisviis_x0023_5 xmlns="d7ac79fb-dd5e-48b9-abad-e51ccdfc6f8e" xsi:nil="true"/>
    <Saatmisviis_x0023_6 xmlns="d7ac79fb-dd5e-48b9-abad-e51ccdfc6f8e" xsi:nil="true"/>
    <Saatmisviis_x0023_7 xmlns="d7ac79fb-dd5e-48b9-abad-e51ccdfc6f8e" xsi:nil="true"/>
    <Saatmisviis_x0023_8 xmlns="d7ac79fb-dd5e-48b9-abad-e51ccdfc6f8e" xsi:nil="true"/>
    <Saatmisviis_x0023_9 xmlns="d7ac79fb-dd5e-48b9-abad-e51ccdfc6f8e" xsi:nil="true"/>
    <Saatmisviis_x0023_10 xmlns="d7ac79fb-dd5e-48b9-abad-e51ccdfc6f8e" xsi:nil="true"/>
    <Saatmisviis_x0023_11 xmlns="d7ac79fb-dd5e-48b9-abad-e51ccdfc6f8e" xsi:nil="true"/>
    <Saatmisviis_x0023_12 xmlns="d7ac79fb-dd5e-48b9-abad-e51ccdfc6f8e" xsi:nil="true"/>
    <Saatmisviis_x0023_13 xmlns="d7ac79fb-dd5e-48b9-abad-e51ccdfc6f8e" xsi:nil="true"/>
    <Saatmisviis_x0023_14 xmlns="d7ac79fb-dd5e-48b9-abad-e51ccdfc6f8e" xsi:nil="true"/>
    <Saatmisviis_x0023_15 xmlns="d7ac79fb-dd5e-48b9-abad-e51ccdfc6f8e" xsi:nil="true"/>
    <Saatmisviis_x0023_16 xmlns="d7ac79fb-dd5e-48b9-abad-e51ccdfc6f8e" xsi:nil="true"/>
    <Saatmisviis_x0023_17 xmlns="d7ac79fb-dd5e-48b9-abad-e51ccdfc6f8e" xsi:nil="true"/>
    <Saatmisviis_x0023_18 xmlns="d7ac79fb-dd5e-48b9-abad-e51ccdfc6f8e" xsi:nil="true"/>
    <Saatmisviis_x0023_19 xmlns="d7ac79fb-dd5e-48b9-abad-e51ccdfc6f8e" xsi:nil="true"/>
    <Saatmisviis_x0023_20 xmlns="d7ac79fb-dd5e-48b9-abad-e51ccdfc6f8e" xsi:nil="true"/>
    <Saatmisviis_x0023_21 xmlns="d7ac79fb-dd5e-48b9-abad-e51ccdfc6f8e" xsi:nil="true"/>
    <Saatmisviis_x0023_22 xmlns="d7ac79fb-dd5e-48b9-abad-e51ccdfc6f8e" xsi:nil="true"/>
    <Saatmisviis_x0023_23 xmlns="d7ac79fb-dd5e-48b9-abad-e51ccdfc6f8e" xsi:nil="true"/>
    <Saatmisviis_x0023_24 xmlns="d7ac79fb-dd5e-48b9-abad-e51ccdfc6f8e" xsi:nil="true"/>
    <Saatmisviis_x0023_25 xmlns="d7ac79fb-dd5e-48b9-abad-e51ccdfc6f8e" xsi:nil="true"/>
    <RMInheritedFields xmlns="d7ac79fb-dd5e-48b9-abad-e51ccdfc6f8e">RMAccessRestrictionPublishingLevel</RMInheritedFields>
    <RMOrderPosition xmlns="d7ac79fb-dd5e-48b9-abad-e51ccdfc6f8e" xsi:nil="true"/>
    <RMAccessRestrictionNotificationTime xmlns="d7ac79fb-dd5e-48b9-abad-e51ccdfc6f8e" xsi:nil="true"/>
    <RMFileName xmlns="d7ac79fb-dd5e-48b9-abad-e51ccdfc6f8e">Üldkaskkiri</RMFileName>
    <RMPublishedDocumentUniqueId xmlns="d7ac79fb-dd5e-48b9-abad-e51ccdfc6f8e" xsi:nil="true"/>
    <RMRevisionStatus xmlns="d7ac79fb-dd5e-48b9-abad-e51ccdfc6f8e" xsi:nil="true"/>
    <RMRevisionNumber xmlns="d7ac79fb-dd5e-48b9-abad-e51ccdfc6f8e" xsi:nil="true"/>
    <RMPublishedFrom xmlns="d7ac79fb-dd5e-48b9-abad-e51ccdfc6f8e" xsi:nil="true"/>
    <RMPublishedUntil xmlns="d7ac79fb-dd5e-48b9-abad-e51ccdfc6f8e" xsi:nil="true"/>
    <RMSigner xmlns="d7ac79fb-dd5e-48b9-abad-e51ccdfc6f8e" xsi:nil="true"/>
    <RMHighestAccessRestrictionLevel xmlns="d7ac79fb-dd5e-48b9-abad-e51ccdfc6f8e" xsi:nil="true"/>
    <Riik_x0020__x0028_PT_x0029_ xmlns="d7ac79fb-dd5e-48b9-abad-e51ccdfc6f8e" xsi:nil="true"/>
    <Salastatuse_x0020_muutmise_x0020_alus xmlns="d7ac79fb-dd5e-48b9-abad-e51ccdfc6f8e" xsi:nil="true"/>
    <Lisadepealkirjad xmlns="d7ac79fb-dd5e-48b9-abad-e51ccdfc6f8e" xsi:nil="true"/>
    <ADR_x0020_teine_x0020_osapool xmlns="d7ac79fb-dd5e-48b9-abad-e51ccdfc6f8e" xsi:nil="true"/>
    <AKmallile xmlns="d7ac79fb-dd5e-48b9-abad-e51ccdfc6f8e" xsi:nil="true"/>
    <AKmallileinglise xmlns="d7ac79fb-dd5e-48b9-abad-e51ccdfc6f8e" xsi:nil="true"/>
    <Adressaatmallile xmlns="d7ac79fb-dd5e-48b9-abad-e51ccdfc6f8e" xsi:nil="true"/>
    <Sisu xmlns="d7ac79fb-dd5e-48b9-abad-e51ccdfc6f8e" xsi:nil="true"/>
    <RMMessageForRecipient xmlns="d7ac79fb-dd5e-48b9-abad-e51ccdfc6f8e" xsi:nil="true"/>
    <Salastatud_x0020_välisteave xmlns="d7ac79fb-dd5e-48b9-abad-e51ccdfc6f8e" xsi:nil="true"/>
    <RMWorkflowGroup xmlns="d7ac79fb-dd5e-48b9-abad-e51ccdfc6f8e" xsi:nil="true"/>
    <RMDocumentExpirationDate xmlns="d7ac79fb-dd5e-48b9-abad-e51ccdfc6f8e" xsi:nil="true"/>
    <RMNotes xmlns="d7ac79fb-dd5e-48b9-abad-e51ccdfc6f8e" xsi:nil="true"/>
    <RMShouldArchiveFilesOnRegistration xmlns="d7ac79fb-dd5e-48b9-abad-e51ccdfc6f8e">true</RMShouldArchiveFilesOnRegistration>
    <RMStatus xmlns="d7ac79fb-dd5e-48b9-abad-e51ccdfc6f8e">InProcess</RMStatus>
  </documentManagement>
</p:properties>
</file>

<file path=customXml/item4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7" ma:contentTypeVersion="783" fp:containerId="228b4970-73de-44a4-83e2-9513be360001" fp:lcid="1061" ma:contentTypeName="Üldkäskkiri">
  <xs:schema xmlns:f="d7ac79fb-dd5e-48b9-abad-e51ccdfc6f8e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Üldkäskkirja_x0020_liik" minOccurs="0"/>
                <xs:element ref="f:ADR_x0020_pealkiri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Koostaja" minOccurs="0"/>
                <xs:element ref="f:Koostaja_x0020_ees-_x0020_ja_x0020_perekonnanimi" minOccurs="0"/>
                <xs:element ref="f:Koostaja_x0020_ametinimetus" minOccurs="0"/>
                <xs:element ref="f:Koostaja_x0020_struktuuriüksus" minOccurs="0"/>
                <xs:element ref="f:Koostaja_x0020_kontakt" minOccurs="0"/>
                <xs:element ref="f:Allkirjastaja" minOccurs="0"/>
                <xs:element ref="f:Allkirjastaja_x0020_ees-_x0020_ja_x0020_perekonnanimi" minOccurs="0"/>
                <xs:element ref="f:Allkirjastaja_x0020_ametinimetus" minOccurs="0"/>
                <xs:element ref="f:Teabekandja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Lisadepealkirjad" minOccurs="0"/>
                <xs:element ref="f:ADR_x0020_teine_x0020_osapool" minOccurs="0"/>
                <xs:element ref="f:AKmallile" minOccurs="0"/>
                <xs:element ref="f:AKmallileinglise" minOccurs="0"/>
                <xs:element ref="f:Adressaatmallile" minOccurs="0"/>
                <xs:element ref="f:Sisu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d7ac79fb-dd5e-48b9-abad-e51ccdfc6f8e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Asutusesisene pealkiri" ma:index="1" ma:internalName="RMTitle" ma:readOnly="tru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Üldkäskkirja_x0020_liik" ma:displayName="Üldkäskkirja liik" ma:index="4" ma:internalName="Üldkäskkirja_x0020_liik" nillable="true" fp:namespace="228B497073DE44A483E29513BE360001" fp:type="String">
      <xs:simpleType>
        <xs:restriction base="dms:Choice">
          <xs:enumeration value="Üldkäskkiri"/>
        </xs:restriction>
      </xs:simpleType>
    </xs:element>
    <xs:element name="ADR_x0020_pealkiri" ma:displayName="ADR pealkiri" ma:index="5" ma:internalName="ADR_x0020_pealkiri" ma:readOnly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Level" ma:displayName="Juurdepääsupiirangu tase" ma:index="6" ma:internalName="RMAccessRestrictionLevel" nillable="true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7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8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9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0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3" ma:internalName="RMAccessRestrictionOwner" nillable="true" ma:readOnly="true" fp:namespace="228B497073DE44A483E29513BE360001" fp:type="String">
      <xs:simpleType>
        <xs:restriction base="dms:Text"/>
      </xs:simpleType>
    </xs:element>
    <xs:element name="Koostaja" ma:displayName="Koostaja" ma:index="14" ma:internalName="Koostaja" nillable="true" ma:readOnly="true" fp:namespace="228B497073DE44A483E29513BE360001" fp:type="String">
      <xs:simpleType>
        <xs:restriction base="dms:Text"/>
      </xs:simpleType>
    </xs:element>
    <xs:element name="Koostaja_x0020_ees-_x0020_ja_x0020_perekonnanimi" ma:displayName="Koostaja ees- ja perekonnanimi" ma:index="15" ma:internalName="Koostaja_x0020_ees-_x0020_ja_x0020_perekonnanimi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metinimetus" ma:displayName="Koostaja ametinimetus" ma:index="16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17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kontakt" ma:displayName="Koostaja kontakt" ma:index="18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" ma:displayName="Allkirjastaja" ma:index="19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ees-_x0020_ja_x0020_perekonnanimi" ma:displayName="Allkirjastaja ees- ja perekonnanimi" ma:index="20" ma:internalName="Allkirjastaja_x0020_ees-_x0020_ja_x0020_perekonnanimi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" ma:displayName="Allkirjastaja ametinimetus" ma:index="21" ma:internalName="Allkirja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Teabekandja" ma:displayName="Teabekandja" ma:index="22" ma:internalName="Teabekandja" ma:readOnly="true" fp:namespace="228B497073DE44A483E29513BE360001" fp:type="String">
      <xs:simpleType>
        <xs:restriction base="dms:Choice">
          <xs:enumeration value="Paberkandja"/>
          <xs:enumeration value="Elektrooniline"/>
        </xs:restriction>
      </xs:simpleType>
    </xs:element>
    <xs:element name="Saatmisviis_x0023_1" ma:displayName="Saatmisviis: 1" ma:index="23" ma:internalName="Saatmisviis_x0023_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" ma:displayName="Saatmisviis: 2" ma:index="24" ma:internalName="Saatmisviis_x0023_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3" ma:displayName="Saatmisviis: 3" ma:index="25" ma:internalName="Saatmisviis_x0023_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4" ma:displayName="Saatmisviis: 4" ma:index="26" ma:internalName="Saatmisviis_x0023_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5" ma:displayName="Saatmisviis: 5" ma:index="27" ma:internalName="Saatmisviis_x0023_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6" ma:displayName="Saatmisviis: 6" ma:index="28" ma:internalName="Saatmisviis_x0023_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7" ma:displayName="Saatmisviis: 7" ma:index="29" ma:internalName="Saatmisviis_x0023_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8" ma:displayName="Saatmisviis: 8" ma:index="30" ma:internalName="Saatmisviis_x0023_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9" ma:displayName="Saatmisviis: 9" ma:index="31" ma:internalName="Saatmisviis_x0023_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0" ma:displayName="Saatmisviis: 10" ma:index="32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1" ma:displayName="Saatmisviis: 11" ma:index="33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2" ma:displayName="Saatmisviis: 12" ma:index="34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3" ma:displayName="Saatmisviis: 13" ma:index="35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4" ma:displayName="Saatmisviis: 14" ma:index="36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5" ma:displayName="Saatmisviis: 15" ma:index="37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6" ma:displayName="Saatmisviis: 16" ma:index="38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7" ma:displayName="Saatmisviis: 17" ma:index="39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8" ma:displayName="Saatmisviis: 18" ma:index="40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9" ma:displayName="Saatmisviis: 19" ma:index="41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0" ma:displayName="Saatmisviis: 20" ma:index="42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1" ma:displayName="Saatmisviis: 21" ma:index="43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2" ma:displayName="Saatmisviis: 22" ma:index="44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3" ma:displayName="Saatmisviis: 23" ma:index="45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4" ma:displayName="Saatmisviis: 24" ma:index="46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5" ma:displayName="Saatmisviis: 25" ma:index="47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RMInheritedFields" ma:displayName="Päritavad väljad" ma:index="48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50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51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52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5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54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5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6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Signer" ma:displayName="Allkirjastaja (süsteemne)" ma:index="57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58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59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60" ma:internalName="Salastatuse_x0020_muutmise_x0020_alus" nillable="true" fp:namespace="228B497073DE44A483E29513BE360001" fp:type="String">
      <xs:simpleType>
        <xs:restriction base="dms:Text"/>
      </xs:simpleType>
    </xs:element>
    <xs:element name="Lisadepealkirjad" ma:displayName="Lisade pealkirjad" ma:index="61" ma:internalName="Lisadepealkirjad" nillable="true" fp:namespace="228B497073DE44A483E29513BE360001" fp:type="String">
      <xs:simpleType>
        <xs:restriction base="dms:Text">
          <xs:maxLength value="255"/>
        </xs:restriction>
      </xs:simpleType>
    </xs:element>
    <xs:element name="ADR_x0020_teine_x0020_osapool" ma:displayName="ADR teine osapool" ma:index="62" ma:internalName="ADR_x0020_teine_x0020_osapool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63" ma:internalName="AKmallile" nillable="true" fp:namespace="228B497073DE44A483E29513BE360001" fp:type="String">
      <xs:simpleType>
        <xs:restriction base="dms:Text"/>
      </xs:simpleType>
    </xs:element>
    <xs:element name="AKmallileinglise" ma:displayName="AK mallile inglise" ma:index="64" ma:internalName="AKmallileinglise" nillable="true" fp:namespace="228B497073DE44A483E29513BE360001" fp:type="String">
      <xs:simpleType>
        <xs:restriction base="dms:Text"/>
      </xs:simpleType>
    </xs:element>
    <xs:element name="Adressaatmallile" ma:displayName="Adressaat mallile" ma:index="65" ma:internalName="Adressaatmallile" nillable="true" fp:namespace="228B497073DE44A483E29513BE360001" fp:type="String">
      <xs:simpleType>
        <xs:restriction base="dms:Text"/>
      </xs:simpleType>
    </xs:element>
    <xs:element name="Sisu" ma:displayName="Sisu" ma:index="66" ma:internalName="Sisu" nillable="true" ma:readOnly="true" fp:namespace="228B497073DE44A483E29513BE360001" fp:type="String">
      <xs:simpleType>
        <xs:restriction base="dms:Text">
          <xs:maxLength value="50000"/>
        </xs:restriction>
      </xs:simpleType>
    </xs:element>
    <xs:element name="RMMessageForRecipient" ma:displayName="DHX sisuinfo" ma:index="67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68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69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70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7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7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73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024822ED-F664-4EDD-BEE6-D0DDD64AB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F54D5-A1A4-4968-9C22-B3124B3BBF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B60F7-010F-4B18-AE97-FB79BBAAF547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d7ac79fb-dd5e-48b9-abad-e51ccdfc6f8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A41E10-B43D-4423-8DD3-39A9BE967287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d7ac79fb-dd5e-48b9-abad-e51ccdfc6f8e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8</TotalTime>
  <Pages>1</Pages>
  <Words>105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Riigi Kaitseinvesteeringute Keskuse peadirektori 17.12.2025 käskkirja nr 1-1/25/89 „Harjutusväljade, taktikaala ja laskevahendite kasutuseeskirjade kehtestamine“ muutmine</dc:title>
  <dc:subject/>
  <dc:creator>RKIK</dc:creator>
  <cp:keywords/>
  <dc:description/>
  <cp:lastModifiedBy>Grete Moks</cp:lastModifiedBy>
  <cp:revision>9</cp:revision>
  <cp:lastPrinted>2014-06-02T05:40:00Z</cp:lastPrinted>
  <dcterms:created xsi:type="dcterms:W3CDTF">2025-03-12T14:11:00Z</dcterms:created>
  <dcterms:modified xsi:type="dcterms:W3CDTF">2026-07-10T08:59:00Z</dcterms:modified>
</cp:coreProperties>
</file>