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5403" w14:textId="6458706F" w:rsidR="00240C89" w:rsidRPr="00240C89" w:rsidRDefault="00240C89" w:rsidP="00240C89">
      <w:pPr>
        <w:rPr>
          <w:sz w:val="20"/>
          <w:szCs w:val="20"/>
          <w:lang w:val="et-EE"/>
        </w:rPr>
      </w:pPr>
      <w:r w:rsidRPr="00240C89">
        <w:rPr>
          <w:sz w:val="20"/>
          <w:szCs w:val="20"/>
          <w:lang w:val="et-EE"/>
        </w:rPr>
        <w:t xml:space="preserve">Transpordiamet </w:t>
      </w:r>
      <w:r w:rsidRPr="00240C89">
        <w:rPr>
          <w:sz w:val="20"/>
          <w:szCs w:val="20"/>
          <w:lang w:val="et-EE"/>
        </w:rPr>
        <w:tab/>
      </w:r>
      <w:r w:rsidRPr="00240C89">
        <w:rPr>
          <w:sz w:val="20"/>
          <w:szCs w:val="20"/>
          <w:lang w:val="et-EE"/>
        </w:rPr>
        <w:tab/>
      </w:r>
      <w:r w:rsidRPr="00240C89">
        <w:rPr>
          <w:sz w:val="20"/>
          <w:szCs w:val="20"/>
          <w:lang w:val="et-EE"/>
        </w:rPr>
        <w:tab/>
      </w:r>
      <w:r w:rsidRPr="00240C89">
        <w:rPr>
          <w:sz w:val="20"/>
          <w:szCs w:val="20"/>
          <w:lang w:val="et-EE"/>
        </w:rPr>
        <w:tab/>
      </w:r>
      <w:r w:rsidRPr="00240C89">
        <w:rPr>
          <w:sz w:val="20"/>
          <w:szCs w:val="20"/>
          <w:lang w:val="et-EE"/>
        </w:rPr>
        <w:tab/>
        <w:t xml:space="preserve">                </w:t>
      </w:r>
      <w:r w:rsidR="00AD722B">
        <w:rPr>
          <w:sz w:val="20"/>
          <w:szCs w:val="20"/>
          <w:lang w:val="et-EE"/>
        </w:rPr>
        <w:t xml:space="preserve">         </w:t>
      </w:r>
      <w:r w:rsidR="00C36ACE">
        <w:rPr>
          <w:sz w:val="20"/>
          <w:szCs w:val="20"/>
          <w:lang w:val="et-EE"/>
        </w:rPr>
        <w:t>0</w:t>
      </w:r>
      <w:r w:rsidR="006475AD">
        <w:rPr>
          <w:sz w:val="20"/>
          <w:szCs w:val="20"/>
          <w:lang w:val="et-EE"/>
        </w:rPr>
        <w:t>2</w:t>
      </w:r>
      <w:r w:rsidRPr="00240C89">
        <w:rPr>
          <w:sz w:val="20"/>
          <w:szCs w:val="20"/>
          <w:lang w:val="et-EE"/>
        </w:rPr>
        <w:t>.0</w:t>
      </w:r>
      <w:r w:rsidR="006475AD">
        <w:rPr>
          <w:sz w:val="20"/>
          <w:szCs w:val="20"/>
          <w:lang w:val="et-EE"/>
        </w:rPr>
        <w:t>7</w:t>
      </w:r>
      <w:r w:rsidRPr="00240C89">
        <w:rPr>
          <w:sz w:val="20"/>
          <w:szCs w:val="20"/>
          <w:lang w:val="et-EE"/>
        </w:rPr>
        <w:t>.202</w:t>
      </w:r>
      <w:r w:rsidR="00C36ACE">
        <w:rPr>
          <w:sz w:val="20"/>
          <w:szCs w:val="20"/>
          <w:lang w:val="et-EE"/>
        </w:rPr>
        <w:t>6</w:t>
      </w:r>
      <w:r w:rsidRPr="00240C89">
        <w:rPr>
          <w:sz w:val="20"/>
          <w:szCs w:val="20"/>
          <w:lang w:val="et-EE"/>
        </w:rPr>
        <w:t xml:space="preserve"> nr</w:t>
      </w:r>
      <w:r w:rsidR="006C432A">
        <w:rPr>
          <w:sz w:val="20"/>
          <w:szCs w:val="20"/>
          <w:lang w:val="et-EE"/>
        </w:rPr>
        <w:t xml:space="preserve"> </w:t>
      </w:r>
      <w:r w:rsidR="009B24C8" w:rsidRPr="009B24C8">
        <w:rPr>
          <w:sz w:val="20"/>
          <w:szCs w:val="20"/>
        </w:rPr>
        <w:t>JV-MAA-1/2976</w:t>
      </w:r>
      <w:r w:rsidRPr="00240C89">
        <w:rPr>
          <w:sz w:val="20"/>
          <w:szCs w:val="20"/>
          <w:lang w:val="et-EE"/>
        </w:rPr>
        <w:t xml:space="preserve">                                     </w:t>
      </w:r>
      <w:hyperlink r:id="rId10" w:history="1">
        <w:r w:rsidRPr="00240C89">
          <w:rPr>
            <w:rStyle w:val="Hyperlink"/>
            <w:sz w:val="20"/>
            <w:szCs w:val="20"/>
            <w:lang w:val="et-EE"/>
          </w:rPr>
          <w:t>maantee@transpordiamet.ee</w:t>
        </w:r>
      </w:hyperlink>
    </w:p>
    <w:p w14:paraId="377DD3C7" w14:textId="77777777" w:rsidR="00240C89" w:rsidRDefault="00240C89" w:rsidP="00240C89">
      <w:pPr>
        <w:rPr>
          <w:b/>
          <w:bCs/>
          <w:sz w:val="20"/>
          <w:szCs w:val="20"/>
          <w:lang w:val="et-EE"/>
        </w:rPr>
      </w:pPr>
    </w:p>
    <w:p w14:paraId="4840EE2E" w14:textId="77777777" w:rsidR="004344B9" w:rsidRDefault="004344B9" w:rsidP="00240C89">
      <w:pPr>
        <w:rPr>
          <w:b/>
          <w:bCs/>
          <w:sz w:val="20"/>
          <w:szCs w:val="20"/>
          <w:lang w:val="et-EE"/>
        </w:rPr>
      </w:pPr>
    </w:p>
    <w:p w14:paraId="19F3F0C3" w14:textId="77777777" w:rsidR="004344B9" w:rsidRPr="00240C89" w:rsidRDefault="004344B9" w:rsidP="00240C89">
      <w:pPr>
        <w:rPr>
          <w:b/>
          <w:bCs/>
          <w:sz w:val="20"/>
          <w:szCs w:val="20"/>
          <w:lang w:val="et-EE"/>
        </w:rPr>
      </w:pPr>
    </w:p>
    <w:p w14:paraId="71324737" w14:textId="77777777" w:rsidR="00240C89" w:rsidRPr="00240C89" w:rsidRDefault="00240C89" w:rsidP="00240C89">
      <w:pPr>
        <w:rPr>
          <w:b/>
          <w:bCs/>
          <w:sz w:val="20"/>
          <w:szCs w:val="20"/>
          <w:lang w:val="et-EE"/>
        </w:rPr>
      </w:pPr>
    </w:p>
    <w:p w14:paraId="30E30596" w14:textId="77777777" w:rsidR="00240C89" w:rsidRPr="00240C89" w:rsidRDefault="00240C89" w:rsidP="00240C89">
      <w:pPr>
        <w:rPr>
          <w:b/>
          <w:bCs/>
          <w:sz w:val="20"/>
          <w:szCs w:val="20"/>
          <w:lang w:val="et-EE"/>
        </w:rPr>
      </w:pPr>
      <w:r w:rsidRPr="00240C89">
        <w:rPr>
          <w:b/>
          <w:bCs/>
          <w:sz w:val="20"/>
          <w:szCs w:val="20"/>
          <w:lang w:val="et-EE"/>
        </w:rPr>
        <w:t>RIIGIVARA KASUTAMISEKS ANDMISE  ja ISIKLIKU KASUTUSÕIGUSE SEADMISE TAOTLUS (tehnovõrgud ja rajatised)</w:t>
      </w:r>
    </w:p>
    <w:p w14:paraId="219E7E14" w14:textId="77777777" w:rsidR="00306CE6" w:rsidRDefault="00306CE6" w:rsidP="003B6F35">
      <w:pPr>
        <w:rPr>
          <w:sz w:val="20"/>
          <w:szCs w:val="20"/>
        </w:rPr>
      </w:pPr>
    </w:p>
    <w:p w14:paraId="68464B33" w14:textId="77777777" w:rsidR="004344B9" w:rsidRDefault="004344B9" w:rsidP="003B6F35">
      <w:pPr>
        <w:rPr>
          <w:sz w:val="20"/>
          <w:szCs w:val="20"/>
        </w:rPr>
      </w:pPr>
    </w:p>
    <w:p w14:paraId="395A0815" w14:textId="77777777" w:rsidR="004344B9" w:rsidRDefault="004344B9" w:rsidP="003B6F35">
      <w:pPr>
        <w:rPr>
          <w:sz w:val="20"/>
          <w:szCs w:val="20"/>
        </w:rPr>
      </w:pPr>
    </w:p>
    <w:p w14:paraId="5446CE4C" w14:textId="77777777" w:rsidR="00444821" w:rsidRDefault="00444821" w:rsidP="003B6F35">
      <w:pPr>
        <w:rPr>
          <w:sz w:val="20"/>
          <w:szCs w:val="20"/>
        </w:rPr>
      </w:pPr>
    </w:p>
    <w:tbl>
      <w:tblPr>
        <w:tblW w:w="978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095"/>
      </w:tblGrid>
      <w:tr w:rsidR="00444821" w:rsidRPr="00444821" w14:paraId="3323D55E" w14:textId="77777777" w:rsidTr="00561A87">
        <w:trPr>
          <w:trHeight w:val="45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88D652D" w14:textId="44A2471C" w:rsidR="00444821" w:rsidRPr="00444821" w:rsidRDefault="006475AD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TAOTLEJA 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  <w:p w14:paraId="236F3781" w14:textId="1BBCD090" w:rsidR="00444821" w:rsidRPr="00444821" w:rsidRDefault="00580408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6475AD"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ANDMED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6CAAD3B" w14:textId="6FFFB420" w:rsidR="004B6E97" w:rsidRPr="004B6E97" w:rsidRDefault="007643AC" w:rsidP="004B6E97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Nimi: </w:t>
            </w:r>
            <w:r w:rsidR="004B6E97" w:rsidRPr="004B6E97">
              <w:rPr>
                <w:sz w:val="20"/>
                <w:szCs w:val="20"/>
                <w:lang w:val="et-EE"/>
              </w:rPr>
              <w:t>Elektrilevi OÜ</w:t>
            </w:r>
          </w:p>
          <w:p w14:paraId="7CB126A0" w14:textId="0864B0CA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03C2B26B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0BD39C4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47968CE" w14:textId="3FAE178D" w:rsidR="00F41082" w:rsidRPr="00F41082" w:rsidRDefault="007643AC" w:rsidP="00F410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Registrikood või isikukood: </w:t>
            </w:r>
            <w:r w:rsidR="00F41082" w:rsidRPr="00F41082">
              <w:rPr>
                <w:sz w:val="20"/>
                <w:szCs w:val="20"/>
                <w:lang w:val="et-EE"/>
              </w:rPr>
              <w:t>11050857</w:t>
            </w:r>
          </w:p>
          <w:p w14:paraId="765DB3AC" w14:textId="60B66F4A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75DCD348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F43654C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91F7D1" w14:textId="14CA53AB" w:rsidR="00444821" w:rsidRPr="00444821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Aadress: </w:t>
            </w:r>
            <w:r w:rsidR="00E52A80" w:rsidRPr="00E52A80">
              <w:rPr>
                <w:sz w:val="20"/>
                <w:szCs w:val="20"/>
                <w:lang w:val="et-EE"/>
              </w:rPr>
              <w:t>Veskiposti tn 2, Tallinn</w:t>
            </w:r>
          </w:p>
        </w:tc>
      </w:tr>
      <w:tr w:rsidR="00444821" w:rsidRPr="00444821" w14:paraId="41D72873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3A26080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75CE557" w14:textId="30F879A0" w:rsidR="00444821" w:rsidRPr="00444821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Õigustatud isiku poolne lepingu </w:t>
            </w:r>
            <w:proofErr w:type="spellStart"/>
            <w:r w:rsidR="00444821" w:rsidRPr="00444821">
              <w:rPr>
                <w:sz w:val="20"/>
                <w:szCs w:val="20"/>
                <w:lang w:val="et-EE"/>
              </w:rPr>
              <w:t>sõlmija</w:t>
            </w:r>
            <w:proofErr w:type="spellEnd"/>
            <w:r w:rsidR="00444821" w:rsidRPr="00444821">
              <w:rPr>
                <w:sz w:val="20"/>
                <w:szCs w:val="20"/>
                <w:lang w:val="et-EE"/>
              </w:rPr>
              <w:t> nimi: </w:t>
            </w:r>
            <w:r w:rsidR="00E913E2" w:rsidRPr="00E913E2">
              <w:rPr>
                <w:sz w:val="20"/>
                <w:szCs w:val="20"/>
                <w:lang w:val="et-EE"/>
              </w:rPr>
              <w:t>Andra McManus</w:t>
            </w:r>
          </w:p>
        </w:tc>
      </w:tr>
      <w:tr w:rsidR="00444821" w:rsidRPr="00444821" w14:paraId="26742BE6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637A8B4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94F1AD7" w14:textId="77777777" w:rsidR="00BA0781" w:rsidRDefault="007643AC" w:rsidP="00053C06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Lepingu </w:t>
            </w:r>
            <w:proofErr w:type="spellStart"/>
            <w:r w:rsidR="00444821" w:rsidRPr="00444821">
              <w:rPr>
                <w:sz w:val="20"/>
                <w:szCs w:val="20"/>
                <w:lang w:val="et-EE"/>
              </w:rPr>
              <w:t>sõlmija</w:t>
            </w:r>
            <w:proofErr w:type="spellEnd"/>
            <w:r w:rsidR="00444821" w:rsidRPr="00444821">
              <w:rPr>
                <w:sz w:val="20"/>
                <w:szCs w:val="20"/>
                <w:lang w:val="et-EE"/>
              </w:rPr>
              <w:t> e-posti aadress,</w:t>
            </w:r>
            <w:r w:rsidR="00124AFD">
              <w:rPr>
                <w:sz w:val="20"/>
                <w:szCs w:val="20"/>
                <w:lang w:val="et-EE"/>
              </w:rPr>
              <w:t xml:space="preserve"> </w:t>
            </w:r>
            <w:r w:rsidR="00124AFD" w:rsidRPr="00444821">
              <w:rPr>
                <w:sz w:val="20"/>
                <w:szCs w:val="20"/>
                <w:lang w:val="et-EE"/>
              </w:rPr>
              <w:t>telefoni number</w:t>
            </w:r>
            <w:r w:rsidR="00124AFD">
              <w:rPr>
                <w:sz w:val="20"/>
                <w:szCs w:val="20"/>
                <w:lang w:val="et-EE"/>
              </w:rPr>
              <w:t>:</w:t>
            </w:r>
            <w:r w:rsidR="00124AFD" w:rsidRPr="00124AFD">
              <w:rPr>
                <w:sz w:val="20"/>
                <w:szCs w:val="20"/>
                <w:lang w:val="et-EE"/>
              </w:rPr>
              <w:t xml:space="preserve"> </w:t>
            </w:r>
          </w:p>
          <w:p w14:paraId="49C14B2A" w14:textId="276EE590" w:rsidR="00053C06" w:rsidRPr="00053C06" w:rsidRDefault="007643AC" w:rsidP="00053C06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hyperlink r:id="rId11" w:history="1">
              <w:r w:rsidR="00BA0781" w:rsidRPr="0006719E">
                <w:rPr>
                  <w:rStyle w:val="Hyperlink"/>
                  <w:sz w:val="20"/>
                  <w:szCs w:val="20"/>
                  <w:lang w:val="en-US"/>
                </w:rPr>
                <w:t>Andra.McManus@elektrilevi.ee</w:t>
              </w:r>
            </w:hyperlink>
          </w:p>
          <w:p w14:paraId="176D6CF1" w14:textId="299BCC07" w:rsidR="00053C06" w:rsidRDefault="007643AC" w:rsidP="00053C06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53C06" w:rsidRPr="00053C06">
              <w:rPr>
                <w:sz w:val="20"/>
                <w:szCs w:val="20"/>
                <w:lang w:val="et-EE"/>
              </w:rPr>
              <w:t>+372 5123441</w:t>
            </w:r>
          </w:p>
          <w:p w14:paraId="5FB3E719" w14:textId="77777777" w:rsidR="000A5DBE" w:rsidRPr="00053C06" w:rsidRDefault="000A5DBE" w:rsidP="00053C06">
            <w:pPr>
              <w:rPr>
                <w:sz w:val="20"/>
                <w:szCs w:val="20"/>
                <w:lang w:val="et-EE"/>
              </w:rPr>
            </w:pPr>
          </w:p>
          <w:p w14:paraId="504FF4EE" w14:textId="5BF9157E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67A89245" w14:textId="77777777" w:rsidTr="00561A87">
        <w:trPr>
          <w:trHeight w:val="45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1C4DD70" w14:textId="148FF2D8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TAOTLEJA KONTAKTISIK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  <w:p w14:paraId="086FE516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 (täita, kui erineb lepingu allkirjastajast)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F56BD88" w14:textId="4150C0C2" w:rsidR="00790DF1" w:rsidRPr="00790DF1" w:rsidRDefault="00BA0781" w:rsidP="00790DF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Nimi: </w:t>
            </w:r>
            <w:r w:rsidR="00790DF1" w:rsidRPr="00790DF1">
              <w:rPr>
                <w:sz w:val="20"/>
                <w:szCs w:val="20"/>
                <w:lang w:val="et-EE"/>
              </w:rPr>
              <w:t>Riina Eha</w:t>
            </w:r>
          </w:p>
          <w:p w14:paraId="47B436D6" w14:textId="6DB20A3B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6857AB07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9005BCC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A018D44" w14:textId="58EEFE42" w:rsidR="00444821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e-posti aadress, telefoni number: </w:t>
            </w:r>
          </w:p>
          <w:p w14:paraId="7E159992" w14:textId="787B4392" w:rsidR="0039300E" w:rsidRPr="0039300E" w:rsidRDefault="007643AC" w:rsidP="0039300E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hyperlink r:id="rId12" w:history="1">
              <w:r w:rsidRPr="0039300E">
                <w:rPr>
                  <w:rStyle w:val="Hyperlink"/>
                  <w:sz w:val="20"/>
                  <w:szCs w:val="20"/>
                  <w:lang w:val="et-EE"/>
                </w:rPr>
                <w:t>riina.eha@elektrilevi.ee</w:t>
              </w:r>
            </w:hyperlink>
          </w:p>
          <w:p w14:paraId="1DB1666F" w14:textId="3B1B8C33" w:rsidR="0039300E" w:rsidRPr="0039300E" w:rsidRDefault="007643AC" w:rsidP="0039300E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39300E" w:rsidRPr="0039300E">
              <w:rPr>
                <w:sz w:val="20"/>
                <w:szCs w:val="20"/>
                <w:lang w:val="et-EE"/>
              </w:rPr>
              <w:t>+372 58853994</w:t>
            </w:r>
          </w:p>
          <w:p w14:paraId="39B3757C" w14:textId="77777777" w:rsidR="0039300E" w:rsidRPr="0039300E" w:rsidRDefault="0039300E" w:rsidP="0039300E">
            <w:pPr>
              <w:rPr>
                <w:sz w:val="20"/>
                <w:szCs w:val="20"/>
                <w:lang w:val="et-EE"/>
              </w:rPr>
            </w:pPr>
          </w:p>
          <w:p w14:paraId="2DCE8F2E" w14:textId="77777777" w:rsidR="0039300E" w:rsidRPr="00444821" w:rsidRDefault="0039300E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36E199B7" w14:textId="77777777" w:rsidTr="00561A87">
        <w:trPr>
          <w:trHeight w:val="45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6492B26" w14:textId="0EE72814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6475AD"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PROJEKT</w:t>
            </w:r>
            <w:r w:rsidR="00444821" w:rsidRPr="00444821">
              <w:rPr>
                <w:sz w:val="20"/>
                <w:szCs w:val="20"/>
                <w:lang w:val="et-EE"/>
              </w:rPr>
              <w:t xml:space="preserve"> (Transpordiameti poolt </w:t>
            </w:r>
            <w:r>
              <w:rPr>
                <w:sz w:val="20"/>
                <w:szCs w:val="20"/>
                <w:lang w:val="et-EE"/>
              </w:rPr>
              <w:t xml:space="preserve">  </w:t>
            </w:r>
            <w:r w:rsidR="006475AD">
              <w:rPr>
                <w:sz w:val="20"/>
                <w:szCs w:val="20"/>
                <w:lang w:val="et-EE"/>
              </w:rPr>
              <w:t xml:space="preserve">  </w:t>
            </w:r>
            <w:r w:rsidR="00444821" w:rsidRPr="00444821">
              <w:rPr>
                <w:sz w:val="20"/>
                <w:szCs w:val="20"/>
                <w:lang w:val="et-EE"/>
              </w:rPr>
              <w:t>kooskõlastatud)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1B49AB6" w14:textId="57BFDE9E" w:rsidR="00F146B8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Projekti nimetus ja number:</w:t>
            </w:r>
          </w:p>
          <w:p w14:paraId="137A1D1E" w14:textId="77777777" w:rsidR="00D95C37" w:rsidRDefault="00D95C37" w:rsidP="00444821">
            <w:pPr>
              <w:rPr>
                <w:sz w:val="20"/>
                <w:szCs w:val="20"/>
                <w:lang w:val="et-EE"/>
              </w:rPr>
            </w:pPr>
          </w:p>
          <w:p w14:paraId="5A5EE473" w14:textId="55251440" w:rsidR="00F146B8" w:rsidRPr="00F146B8" w:rsidRDefault="007643AC" w:rsidP="00F146B8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F146B8" w:rsidRPr="00F146B8">
              <w:rPr>
                <w:sz w:val="20"/>
                <w:szCs w:val="20"/>
                <w:lang w:val="et-EE"/>
              </w:rPr>
              <w:t xml:space="preserve">Projekt </w:t>
            </w:r>
            <w:r w:rsidR="000C3003">
              <w:rPr>
                <w:sz w:val="20"/>
                <w:szCs w:val="20"/>
                <w:lang w:val="et-EE"/>
              </w:rPr>
              <w:t>IP9114</w:t>
            </w:r>
            <w:r w:rsidR="00F146B8" w:rsidRPr="00F146B8">
              <w:rPr>
                <w:sz w:val="20"/>
                <w:szCs w:val="20"/>
                <w:lang w:val="et-EE"/>
              </w:rPr>
              <w:t xml:space="preserve"> </w:t>
            </w:r>
            <w:r w:rsidR="00D43A5C">
              <w:rPr>
                <w:sz w:val="20"/>
                <w:szCs w:val="20"/>
                <w:lang w:val="et-EE"/>
              </w:rPr>
              <w:t xml:space="preserve"> „ AJ Moora: (Reola) F5 nõuetekohasus, Moora küla</w:t>
            </w:r>
            <w:r w:rsidR="009505AE">
              <w:rPr>
                <w:sz w:val="20"/>
                <w:szCs w:val="20"/>
                <w:lang w:val="et-EE"/>
              </w:rPr>
              <w:t xml:space="preserve">, Vinni vald, Lääne-Viru </w:t>
            </w:r>
            <w:r w:rsidR="00784494">
              <w:rPr>
                <w:sz w:val="20"/>
                <w:szCs w:val="20"/>
                <w:lang w:val="et-EE"/>
              </w:rPr>
              <w:t>maakond</w:t>
            </w:r>
            <w:r w:rsidR="00A02829">
              <w:rPr>
                <w:sz w:val="20"/>
                <w:szCs w:val="20"/>
                <w:lang w:val="et-EE"/>
              </w:rPr>
              <w:t>“</w:t>
            </w:r>
          </w:p>
          <w:p w14:paraId="056EEAD2" w14:textId="2E859B71" w:rsidR="00F146B8" w:rsidRDefault="00F146B8" w:rsidP="00F146B8">
            <w:pPr>
              <w:rPr>
                <w:sz w:val="20"/>
                <w:szCs w:val="20"/>
                <w:lang w:val="et-EE"/>
              </w:rPr>
            </w:pPr>
          </w:p>
          <w:p w14:paraId="380BC5C3" w14:textId="77777777" w:rsidR="005F1C09" w:rsidRPr="00F146B8" w:rsidRDefault="005F1C09" w:rsidP="00F146B8">
            <w:pPr>
              <w:rPr>
                <w:sz w:val="20"/>
                <w:szCs w:val="20"/>
                <w:lang w:val="et-EE"/>
              </w:rPr>
            </w:pPr>
          </w:p>
          <w:p w14:paraId="40091118" w14:textId="0B332201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52187CA9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7D2CCB6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B19D977" w14:textId="7BD44097" w:rsidR="00435B31" w:rsidRPr="00435B31" w:rsidRDefault="007643AC" w:rsidP="00435B3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Projekti koostaja: </w:t>
            </w:r>
            <w:r w:rsidR="009505AE">
              <w:rPr>
                <w:sz w:val="20"/>
                <w:szCs w:val="20"/>
                <w:lang w:val="et-EE"/>
              </w:rPr>
              <w:t xml:space="preserve">Leonhard </w:t>
            </w:r>
            <w:proofErr w:type="spellStart"/>
            <w:r w:rsidR="009505AE">
              <w:rPr>
                <w:sz w:val="20"/>
                <w:szCs w:val="20"/>
                <w:lang w:val="et-EE"/>
              </w:rPr>
              <w:t>Weiss</w:t>
            </w:r>
            <w:proofErr w:type="spellEnd"/>
            <w:r w:rsidR="009505AE">
              <w:rPr>
                <w:sz w:val="20"/>
                <w:szCs w:val="20"/>
                <w:lang w:val="et-EE"/>
              </w:rPr>
              <w:t xml:space="preserve"> OÜ</w:t>
            </w:r>
          </w:p>
          <w:p w14:paraId="62D9A193" w14:textId="13B59DED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4A68B522" w14:textId="77777777" w:rsidTr="00561A87">
        <w:trPr>
          <w:trHeight w:val="34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0734DB1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4E6AE9F" w14:textId="77885A86" w:rsidR="00444821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Transpordiameti kooskõlastuskirja kuupäev ja number: </w:t>
            </w:r>
          </w:p>
          <w:p w14:paraId="14A29172" w14:textId="77777777" w:rsidR="00D95C37" w:rsidRDefault="00D95C37" w:rsidP="00444821">
            <w:pPr>
              <w:rPr>
                <w:sz w:val="20"/>
                <w:szCs w:val="20"/>
                <w:lang w:val="et-EE"/>
              </w:rPr>
            </w:pPr>
          </w:p>
          <w:p w14:paraId="0F0A112C" w14:textId="2F5DA931" w:rsidR="00357A3E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154348" w:rsidRPr="00154348">
              <w:rPr>
                <w:sz w:val="20"/>
                <w:szCs w:val="20"/>
                <w:lang w:val="et-EE"/>
              </w:rPr>
              <w:t>14.05.2026 nr 7.1-2/26/8117-2</w:t>
            </w:r>
          </w:p>
          <w:p w14:paraId="63124FAB" w14:textId="53EAC046" w:rsidR="0017236C" w:rsidRDefault="00AD3464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</w:p>
          <w:p w14:paraId="3278412A" w14:textId="2B08C2CC" w:rsidR="005F1C09" w:rsidRPr="00444821" w:rsidRDefault="005F1C09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003B59" w:rsidRPr="00444821" w14:paraId="059ACB93" w14:textId="77777777" w:rsidTr="00561A87">
        <w:trPr>
          <w:trHeight w:val="45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E3FD0E7" w14:textId="3BAEB0A7" w:rsidR="00003B59" w:rsidRPr="003229B0" w:rsidRDefault="00003B59" w:rsidP="003229B0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3229B0">
              <w:rPr>
                <w:b/>
                <w:bCs/>
                <w:sz w:val="20"/>
                <w:szCs w:val="20"/>
              </w:rPr>
              <w:t>KOORMATAVA RIIGIMAA ANDMED</w:t>
            </w:r>
            <w:r w:rsidRPr="003229B0">
              <w:rPr>
                <w:sz w:val="20"/>
                <w:szCs w:val="20"/>
              </w:rPr>
              <w:t>  </w:t>
            </w:r>
          </w:p>
          <w:p w14:paraId="013E098F" w14:textId="77777777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(info Kinnistusraamatust ja Maa- ja Ruumiameti kaardirakendusest)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4016C0B" w14:textId="47086C0F" w:rsidR="00003B59" w:rsidRPr="00444821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Number ja nimetus: </w:t>
            </w:r>
            <w:r w:rsidR="002D5180">
              <w:rPr>
                <w:sz w:val="20"/>
                <w:szCs w:val="20"/>
                <w:lang w:val="et-EE"/>
              </w:rPr>
              <w:t xml:space="preserve">15124 </w:t>
            </w:r>
            <w:proofErr w:type="spellStart"/>
            <w:r w:rsidR="002D5180">
              <w:rPr>
                <w:sz w:val="20"/>
                <w:szCs w:val="20"/>
                <w:lang w:val="et-EE"/>
              </w:rPr>
              <w:t>Kapu</w:t>
            </w:r>
            <w:proofErr w:type="spellEnd"/>
            <w:r w:rsidR="002D5180">
              <w:rPr>
                <w:sz w:val="20"/>
                <w:szCs w:val="20"/>
                <w:lang w:val="et-EE"/>
              </w:rPr>
              <w:t>-Rakke-Paasvere tee</w:t>
            </w:r>
          </w:p>
        </w:tc>
      </w:tr>
      <w:tr w:rsidR="00003B59" w:rsidRPr="00444821" w14:paraId="4B032AA2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E8082B9" w14:textId="77777777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323AF26" w14:textId="353D6F80" w:rsidR="00003B59" w:rsidRPr="00444821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Katastritunnus: </w:t>
            </w:r>
            <w:r w:rsidR="002D5180">
              <w:rPr>
                <w:sz w:val="20"/>
                <w:szCs w:val="20"/>
                <w:lang w:val="et-EE"/>
              </w:rPr>
              <w:t>381</w:t>
            </w:r>
            <w:r w:rsidR="007F146A">
              <w:rPr>
                <w:sz w:val="20"/>
                <w:szCs w:val="20"/>
                <w:lang w:val="et-EE"/>
              </w:rPr>
              <w:t>0</w:t>
            </w:r>
            <w:r w:rsidR="00810B2F">
              <w:rPr>
                <w:sz w:val="20"/>
                <w:szCs w:val="20"/>
                <w:lang w:val="et-EE"/>
              </w:rPr>
              <w:t>1</w:t>
            </w:r>
            <w:r w:rsidR="00FE6C5A">
              <w:rPr>
                <w:sz w:val="20"/>
                <w:szCs w:val="20"/>
                <w:lang w:val="et-EE"/>
              </w:rPr>
              <w:t>:0</w:t>
            </w:r>
            <w:r w:rsidR="002D5180">
              <w:rPr>
                <w:sz w:val="20"/>
                <w:szCs w:val="20"/>
                <w:lang w:val="et-EE"/>
              </w:rPr>
              <w:t>0</w:t>
            </w:r>
            <w:r w:rsidR="00FE6C5A">
              <w:rPr>
                <w:sz w:val="20"/>
                <w:szCs w:val="20"/>
                <w:lang w:val="et-EE"/>
              </w:rPr>
              <w:t>1:</w:t>
            </w:r>
            <w:r w:rsidR="00E2002A">
              <w:rPr>
                <w:sz w:val="20"/>
                <w:szCs w:val="20"/>
                <w:lang w:val="et-EE"/>
              </w:rPr>
              <w:t>0</w:t>
            </w:r>
            <w:r w:rsidR="002D5180">
              <w:rPr>
                <w:sz w:val="20"/>
                <w:szCs w:val="20"/>
                <w:lang w:val="et-EE"/>
              </w:rPr>
              <w:t>437</w:t>
            </w:r>
          </w:p>
        </w:tc>
      </w:tr>
      <w:tr w:rsidR="00003B59" w:rsidRPr="00444821" w14:paraId="4ADEDD44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3875CEC" w14:textId="77777777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B049BEF" w14:textId="7D58DA63" w:rsidR="00003B59" w:rsidRPr="00444821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Kinnistu registriosa number: </w:t>
            </w:r>
            <w:r w:rsidR="002D5180">
              <w:rPr>
                <w:sz w:val="20"/>
                <w:szCs w:val="20"/>
                <w:lang w:val="et-EE"/>
              </w:rPr>
              <w:t>9374150</w:t>
            </w:r>
          </w:p>
        </w:tc>
      </w:tr>
      <w:tr w:rsidR="00003B59" w:rsidRPr="00444821" w14:paraId="777F02F5" w14:textId="77777777" w:rsidTr="00561A87">
        <w:trPr>
          <w:trHeight w:val="450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2DB5171" w14:textId="77777777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2D050CB" w14:textId="54FB648F" w:rsidR="00003B59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Kasutusõiguse sisu</w:t>
            </w:r>
            <w:r w:rsidR="00003B59" w:rsidRPr="00444821">
              <w:rPr>
                <w:i/>
                <w:iCs/>
                <w:sz w:val="20"/>
                <w:szCs w:val="20"/>
                <w:lang w:val="et-EE"/>
              </w:rPr>
              <w:t>:</w:t>
            </w:r>
            <w:r w:rsidR="00003B59" w:rsidRPr="00444821">
              <w:rPr>
                <w:sz w:val="20"/>
                <w:szCs w:val="20"/>
                <w:lang w:val="et-EE"/>
              </w:rPr>
              <w:t> </w:t>
            </w:r>
          </w:p>
          <w:p w14:paraId="4E42D86F" w14:textId="77777777" w:rsidR="00DA7B6B" w:rsidRDefault="00DA7B6B" w:rsidP="00A15482">
            <w:pPr>
              <w:rPr>
                <w:sz w:val="20"/>
                <w:szCs w:val="20"/>
                <w:lang w:val="et-EE"/>
              </w:rPr>
            </w:pPr>
          </w:p>
          <w:p w14:paraId="5E2BB71D" w14:textId="7E1A48F6" w:rsidR="00645CE1" w:rsidRPr="00645CE1" w:rsidRDefault="002E5664" w:rsidP="00645CE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645CE1" w:rsidRPr="00645CE1">
              <w:rPr>
                <w:i/>
                <w:iCs/>
                <w:sz w:val="20"/>
                <w:szCs w:val="20"/>
                <w:lang w:val="et-EE"/>
              </w:rPr>
              <w:t xml:space="preserve"> elektri </w:t>
            </w:r>
            <w:r w:rsidR="00FA3DD4">
              <w:rPr>
                <w:i/>
                <w:iCs/>
                <w:sz w:val="20"/>
                <w:szCs w:val="20"/>
                <w:lang w:val="et-EE"/>
              </w:rPr>
              <w:t xml:space="preserve"> </w:t>
            </w:r>
            <w:r w:rsidR="00645CE1" w:rsidRPr="00645CE1">
              <w:rPr>
                <w:i/>
                <w:iCs/>
                <w:sz w:val="20"/>
                <w:szCs w:val="20"/>
                <w:lang w:val="et-EE"/>
              </w:rPr>
              <w:t>maakaabelliin</w:t>
            </w:r>
          </w:p>
          <w:p w14:paraId="5CB82F12" w14:textId="28442726" w:rsidR="00003B59" w:rsidRPr="008E0421" w:rsidRDefault="002E5664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</w:p>
          <w:p w14:paraId="7557182C" w14:textId="77777777" w:rsidR="00E93B67" w:rsidRDefault="00E93B67" w:rsidP="00A15482">
            <w:pPr>
              <w:rPr>
                <w:i/>
                <w:iCs/>
                <w:sz w:val="20"/>
                <w:szCs w:val="20"/>
                <w:lang w:val="et-EE"/>
              </w:rPr>
            </w:pPr>
          </w:p>
          <w:p w14:paraId="5A555CBB" w14:textId="77777777" w:rsidR="00E93B67" w:rsidRDefault="00E93B67" w:rsidP="00A15482">
            <w:pPr>
              <w:rPr>
                <w:i/>
                <w:iCs/>
                <w:sz w:val="20"/>
                <w:szCs w:val="20"/>
                <w:lang w:val="et-EE"/>
              </w:rPr>
            </w:pPr>
          </w:p>
          <w:p w14:paraId="432773D5" w14:textId="1243FA81" w:rsidR="00F94173" w:rsidRPr="00444821" w:rsidRDefault="00E93B67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F94173">
              <w:rPr>
                <w:sz w:val="20"/>
                <w:szCs w:val="20"/>
                <w:lang w:val="et-EE"/>
              </w:rPr>
              <w:t>Ruumikuju andmed:</w:t>
            </w:r>
          </w:p>
          <w:p w14:paraId="1948E1D9" w14:textId="2B108F43" w:rsidR="00003B59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PARI ID</w:t>
            </w:r>
            <w:r w:rsidR="00321622">
              <w:rPr>
                <w:sz w:val="20"/>
                <w:szCs w:val="20"/>
                <w:lang w:val="et-EE"/>
              </w:rPr>
              <w:t>:</w:t>
            </w:r>
            <w:r w:rsidR="008A665F" w:rsidRPr="008A665F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3923EB" w:rsidRPr="003923EB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1111140</w:t>
            </w:r>
            <w:r w:rsidR="00003B59" w:rsidRPr="00444821">
              <w:rPr>
                <w:sz w:val="20"/>
                <w:szCs w:val="20"/>
                <w:lang w:val="et-EE"/>
              </w:rPr>
              <w:t> ja  </w:t>
            </w:r>
            <w:r w:rsidR="002B55BC">
              <w:rPr>
                <w:sz w:val="20"/>
                <w:szCs w:val="20"/>
                <w:lang w:val="et-EE"/>
              </w:rPr>
              <w:t xml:space="preserve">link: </w:t>
            </w:r>
            <w:hyperlink r:id="rId13" w:history="1">
              <w:r w:rsidR="00920A15" w:rsidRPr="00D60583">
                <w:rPr>
                  <w:rStyle w:val="Hyperlink"/>
                  <w:sz w:val="20"/>
                  <w:szCs w:val="20"/>
                  <w:lang w:val="et-EE"/>
                </w:rPr>
                <w:t>https://pari.kataster.ee/magic-link/06d4ac6a-2335-4fc4-993b-60dec09a2165</w:t>
              </w:r>
            </w:hyperlink>
          </w:p>
          <w:p w14:paraId="311CF5E3" w14:textId="77777777" w:rsidR="00920A15" w:rsidRDefault="00920A15" w:rsidP="00A15482">
            <w:pPr>
              <w:rPr>
                <w:sz w:val="20"/>
                <w:szCs w:val="20"/>
                <w:lang w:val="et-EE"/>
              </w:rPr>
            </w:pPr>
          </w:p>
          <w:p w14:paraId="7B0D3E0A" w14:textId="77777777" w:rsidR="00C128FE" w:rsidRDefault="00C128FE" w:rsidP="00A15482">
            <w:pPr>
              <w:rPr>
                <w:sz w:val="20"/>
                <w:szCs w:val="20"/>
                <w:lang w:val="et-EE"/>
              </w:rPr>
            </w:pPr>
          </w:p>
          <w:p w14:paraId="44735921" w14:textId="77777777" w:rsidR="006B6372" w:rsidRDefault="006B6372" w:rsidP="00A15482">
            <w:pPr>
              <w:rPr>
                <w:sz w:val="20"/>
                <w:szCs w:val="20"/>
                <w:lang w:val="et-EE"/>
              </w:rPr>
            </w:pPr>
          </w:p>
          <w:p w14:paraId="51A3C7CF" w14:textId="77777777" w:rsidR="002B55BC" w:rsidRPr="00444821" w:rsidRDefault="002B55BC" w:rsidP="00A15482">
            <w:pPr>
              <w:rPr>
                <w:sz w:val="20"/>
                <w:szCs w:val="20"/>
                <w:lang w:val="et-EE"/>
              </w:rPr>
            </w:pPr>
          </w:p>
          <w:p w14:paraId="1C0D0F4F" w14:textId="407F633B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  <w:p w14:paraId="3C111C7F" w14:textId="05D641A2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7707CB57" w14:textId="77777777" w:rsidTr="00561A87">
        <w:trPr>
          <w:trHeight w:val="450"/>
        </w:trPr>
        <w:tc>
          <w:tcPr>
            <w:tcW w:w="368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58D3382" w14:textId="7940D1D4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lastRenderedPageBreak/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 xml:space="preserve">LEPINGU SÕLMIMISE KULUD </w:t>
            </w:r>
            <w:r w:rsidR="006475AD">
              <w:rPr>
                <w:b/>
                <w:bCs/>
                <w:sz w:val="20"/>
                <w:szCs w:val="20"/>
                <w:lang w:val="et-EE"/>
              </w:rPr>
              <w:t xml:space="preserve"> 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TASUB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4FDC8A8" w14:textId="3171CEE8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 </w:t>
            </w:r>
            <w:r w:rsidR="00B90C55">
              <w:rPr>
                <w:sz w:val="20"/>
                <w:szCs w:val="20"/>
                <w:lang w:val="et-EE"/>
              </w:rPr>
              <w:t>Elektrilevi OÜ</w:t>
            </w:r>
          </w:p>
        </w:tc>
      </w:tr>
      <w:tr w:rsidR="00444821" w:rsidRPr="00444821" w14:paraId="4BA25B4B" w14:textId="77777777" w:rsidTr="00561A87">
        <w:trPr>
          <w:trHeight w:val="450"/>
        </w:trPr>
        <w:tc>
          <w:tcPr>
            <w:tcW w:w="368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110C18B" w14:textId="14549F65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SELGITUSED/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  <w:p w14:paraId="7ADDAB90" w14:textId="0D7392A7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MÄRKUSED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50BAAC0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 </w:t>
            </w:r>
          </w:p>
        </w:tc>
      </w:tr>
      <w:tr w:rsidR="00444821" w:rsidRPr="00444821" w14:paraId="2EC310FB" w14:textId="77777777" w:rsidTr="00AD59FE">
        <w:trPr>
          <w:trHeight w:val="1087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E953A64" w14:textId="0C9A8FCE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TAOTLUSE LISAD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DEDE89E" w14:textId="6D4A0C61" w:rsidR="00444821" w:rsidRPr="00AD59FE" w:rsidRDefault="00444821" w:rsidP="00AD59FE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AD59FE">
              <w:rPr>
                <w:sz w:val="20"/>
                <w:szCs w:val="20"/>
              </w:rPr>
              <w:t>Isikliku kasutusõiguse seadmise plaan</w:t>
            </w:r>
            <w:r w:rsidR="00B90C55" w:rsidRPr="00AD59FE">
              <w:rPr>
                <w:sz w:val="20"/>
                <w:szCs w:val="20"/>
              </w:rPr>
              <w:t xml:space="preserve"> (1 </w:t>
            </w:r>
            <w:proofErr w:type="spellStart"/>
            <w:r w:rsidR="00EA4408" w:rsidRPr="00AD59FE">
              <w:rPr>
                <w:sz w:val="20"/>
                <w:szCs w:val="20"/>
              </w:rPr>
              <w:t>pdf</w:t>
            </w:r>
            <w:proofErr w:type="spellEnd"/>
            <w:r w:rsidR="00EA4408" w:rsidRPr="00AD59FE">
              <w:rPr>
                <w:sz w:val="20"/>
                <w:szCs w:val="20"/>
              </w:rPr>
              <w:t xml:space="preserve"> </w:t>
            </w:r>
            <w:r w:rsidR="00B90C55" w:rsidRPr="00AD59FE">
              <w:rPr>
                <w:sz w:val="20"/>
                <w:szCs w:val="20"/>
              </w:rPr>
              <w:t>plaan)</w:t>
            </w:r>
          </w:p>
          <w:p w14:paraId="6955F972" w14:textId="1CF07E35" w:rsidR="00520113" w:rsidRDefault="00520113" w:rsidP="00AD59FE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AD59FE">
              <w:rPr>
                <w:sz w:val="20"/>
                <w:szCs w:val="20"/>
              </w:rPr>
              <w:t>Transpordiameti kooskõlastus</w:t>
            </w:r>
          </w:p>
          <w:p w14:paraId="1EBC4C65" w14:textId="38CB917D" w:rsidR="00AD59FE" w:rsidRPr="00AD59FE" w:rsidRDefault="00AD59FE" w:rsidP="00AD59FE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AD59FE">
              <w:rPr>
                <w:sz w:val="20"/>
                <w:szCs w:val="20"/>
                <w:lang w:val="cs-CZ"/>
              </w:rPr>
              <w:t>Lepingu allkirjastaja notariaalne volikiri.</w:t>
            </w:r>
          </w:p>
          <w:p w14:paraId="1B01CA85" w14:textId="5E6FB6E3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03BB0A42" w14:textId="77777777" w:rsidTr="00AD59FE">
        <w:trPr>
          <w:trHeight w:val="45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C6F3DA9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29D3305" w14:textId="7C4E7BC1" w:rsidR="00444821" w:rsidRPr="00444821" w:rsidRDefault="00B06C49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</w:p>
        </w:tc>
      </w:tr>
    </w:tbl>
    <w:p w14:paraId="3985255F" w14:textId="77777777" w:rsidR="00444821" w:rsidRPr="00444821" w:rsidRDefault="00444821" w:rsidP="00444821">
      <w:pPr>
        <w:rPr>
          <w:sz w:val="20"/>
          <w:szCs w:val="20"/>
          <w:lang w:val="et-EE"/>
        </w:rPr>
      </w:pPr>
      <w:r w:rsidRPr="00444821">
        <w:rPr>
          <w:sz w:val="20"/>
          <w:szCs w:val="20"/>
          <w:lang w:val="et-EE"/>
        </w:rPr>
        <w:t>Digitaalselt allkirjastatud taotlus koos lisadega saata aadressile: </w:t>
      </w:r>
      <w:hyperlink r:id="rId14" w:tgtFrame="_blank" w:history="1">
        <w:r w:rsidRPr="00444821">
          <w:rPr>
            <w:rStyle w:val="Hyperlink"/>
            <w:sz w:val="20"/>
            <w:szCs w:val="20"/>
            <w:lang w:val="et-EE"/>
          </w:rPr>
          <w:t>maantee@transpordiamet.ee</w:t>
        </w:r>
      </w:hyperlink>
    </w:p>
    <w:p w14:paraId="6EAA5FB2" w14:textId="77777777" w:rsidR="009D57E2" w:rsidRDefault="009D57E2" w:rsidP="003B6F35">
      <w:pPr>
        <w:rPr>
          <w:sz w:val="20"/>
          <w:szCs w:val="20"/>
        </w:rPr>
      </w:pPr>
    </w:p>
    <w:p w14:paraId="64CE5A05" w14:textId="77777777" w:rsidR="009D57E2" w:rsidRDefault="009D57E2" w:rsidP="003B6F35">
      <w:pPr>
        <w:rPr>
          <w:sz w:val="20"/>
          <w:szCs w:val="20"/>
        </w:rPr>
      </w:pPr>
    </w:p>
    <w:p w14:paraId="5E72042D" w14:textId="77777777" w:rsidR="009D57E2" w:rsidRPr="009D57E2" w:rsidRDefault="009D57E2" w:rsidP="009D57E2">
      <w:pPr>
        <w:rPr>
          <w:sz w:val="20"/>
          <w:szCs w:val="20"/>
          <w:lang w:val="et-EE"/>
        </w:rPr>
      </w:pPr>
      <w:r w:rsidRPr="009D57E2">
        <w:rPr>
          <w:sz w:val="20"/>
          <w:szCs w:val="20"/>
          <w:lang w:val="et-EE"/>
        </w:rPr>
        <w:t>Lugupidamisega</w:t>
      </w:r>
    </w:p>
    <w:p w14:paraId="57172DAE" w14:textId="77777777" w:rsidR="009D57E2" w:rsidRPr="009D57E2" w:rsidRDefault="009D57E2" w:rsidP="009D57E2">
      <w:pPr>
        <w:rPr>
          <w:sz w:val="20"/>
          <w:szCs w:val="20"/>
          <w:lang w:val="et-EE"/>
        </w:rPr>
      </w:pPr>
      <w:r w:rsidRPr="009D57E2">
        <w:rPr>
          <w:sz w:val="20"/>
          <w:szCs w:val="20"/>
          <w:lang w:val="et-EE"/>
        </w:rPr>
        <w:t>(allkirjastatud digitaalselt)</w:t>
      </w:r>
    </w:p>
    <w:p w14:paraId="2F40454D" w14:textId="77777777" w:rsidR="009D57E2" w:rsidRPr="009D57E2" w:rsidRDefault="009D57E2" w:rsidP="009D57E2">
      <w:pPr>
        <w:rPr>
          <w:sz w:val="20"/>
          <w:szCs w:val="20"/>
          <w:lang w:val="et-EE"/>
        </w:rPr>
      </w:pPr>
    </w:p>
    <w:p w14:paraId="4FAF73B0" w14:textId="77777777" w:rsidR="009D57E2" w:rsidRPr="009D57E2" w:rsidRDefault="009D57E2" w:rsidP="009D57E2">
      <w:pPr>
        <w:rPr>
          <w:sz w:val="20"/>
          <w:szCs w:val="20"/>
          <w:lang w:val="et-EE"/>
        </w:rPr>
      </w:pPr>
    </w:p>
    <w:p w14:paraId="18F6032D" w14:textId="77777777" w:rsidR="009D57E2" w:rsidRPr="009D57E2" w:rsidRDefault="009D57E2" w:rsidP="009D57E2">
      <w:pPr>
        <w:rPr>
          <w:sz w:val="20"/>
          <w:szCs w:val="20"/>
          <w:lang w:val="et-EE"/>
        </w:rPr>
      </w:pPr>
    </w:p>
    <w:p w14:paraId="30E49FD4" w14:textId="77777777" w:rsidR="009D57E2" w:rsidRPr="009D57E2" w:rsidRDefault="009D57E2" w:rsidP="009D57E2">
      <w:pPr>
        <w:rPr>
          <w:sz w:val="20"/>
          <w:szCs w:val="20"/>
          <w:lang w:val="et-EE"/>
        </w:rPr>
      </w:pPr>
      <w:r w:rsidRPr="009D57E2">
        <w:rPr>
          <w:sz w:val="20"/>
          <w:szCs w:val="20"/>
          <w:lang w:val="et-EE"/>
        </w:rPr>
        <w:t>Riina Eha</w:t>
      </w:r>
    </w:p>
    <w:p w14:paraId="4DD4509F" w14:textId="3D3A03A3" w:rsidR="009D57E2" w:rsidRDefault="00AA7DBE" w:rsidP="009D57E2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>M</w:t>
      </w:r>
      <w:r w:rsidR="009D57E2" w:rsidRPr="009D57E2">
        <w:rPr>
          <w:sz w:val="20"/>
          <w:szCs w:val="20"/>
          <w:lang w:val="et-EE"/>
        </w:rPr>
        <w:t>aa</w:t>
      </w:r>
      <w:r w:rsidR="006523CB">
        <w:rPr>
          <w:sz w:val="20"/>
          <w:szCs w:val="20"/>
          <w:lang w:val="et-EE"/>
        </w:rPr>
        <w:t>õiguse</w:t>
      </w:r>
      <w:r w:rsidR="009D57E2" w:rsidRPr="009D57E2">
        <w:rPr>
          <w:sz w:val="20"/>
          <w:szCs w:val="20"/>
          <w:lang w:val="et-EE"/>
        </w:rPr>
        <w:t xml:space="preserve"> spetsialist</w:t>
      </w:r>
    </w:p>
    <w:p w14:paraId="483C2354" w14:textId="77777777" w:rsidR="006523CB" w:rsidRDefault="006523CB" w:rsidP="009D57E2">
      <w:pPr>
        <w:rPr>
          <w:sz w:val="20"/>
          <w:szCs w:val="20"/>
          <w:lang w:val="et-EE"/>
        </w:rPr>
      </w:pPr>
    </w:p>
    <w:p w14:paraId="38BC08ED" w14:textId="59B06A0B" w:rsidR="006523CB" w:rsidRPr="009D57E2" w:rsidRDefault="006523CB" w:rsidP="009D57E2">
      <w:pPr>
        <w:rPr>
          <w:sz w:val="20"/>
          <w:szCs w:val="20"/>
          <w:lang w:val="et-EE"/>
        </w:rPr>
      </w:pPr>
      <w:r w:rsidRPr="006523CB">
        <w:rPr>
          <w:sz w:val="20"/>
          <w:szCs w:val="20"/>
          <w:lang w:val="en"/>
        </w:rPr>
        <w:t>Elektrilevi OÜ</w:t>
      </w:r>
      <w:r w:rsidRPr="006523CB">
        <w:rPr>
          <w:sz w:val="20"/>
          <w:szCs w:val="20"/>
          <w:lang w:val="en"/>
        </w:rPr>
        <w:br/>
        <w:t xml:space="preserve">+372 5885 3994 | </w:t>
      </w:r>
      <w:hyperlink r:id="rId15" w:history="1">
        <w:r w:rsidRPr="006523CB">
          <w:rPr>
            <w:rStyle w:val="Hyperlink"/>
            <w:sz w:val="20"/>
            <w:szCs w:val="20"/>
            <w:lang w:val="en"/>
          </w:rPr>
          <w:t>riina.eha@elektrilevi.ee</w:t>
        </w:r>
      </w:hyperlink>
    </w:p>
    <w:p w14:paraId="601D710D" w14:textId="192613B2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CB0FEA" w:rsidRPr="00840780" w:rsidSect="008407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4626" w14:textId="77777777" w:rsidR="0084658C" w:rsidRDefault="0084658C">
      <w:r>
        <w:separator/>
      </w:r>
    </w:p>
  </w:endnote>
  <w:endnote w:type="continuationSeparator" w:id="0">
    <w:p w14:paraId="23513687" w14:textId="77777777" w:rsidR="0084658C" w:rsidRDefault="0084658C">
      <w:r>
        <w:continuationSeparator/>
      </w:r>
    </w:p>
  </w:endnote>
  <w:endnote w:type="continuationNotice" w:id="1">
    <w:p w14:paraId="568D73A3" w14:textId="77777777" w:rsidR="0084658C" w:rsidRDefault="00846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9149" w14:textId="77777777" w:rsidR="0084658C" w:rsidRDefault="0084658C">
      <w:r>
        <w:separator/>
      </w:r>
    </w:p>
  </w:footnote>
  <w:footnote w:type="continuationSeparator" w:id="0">
    <w:p w14:paraId="3B9005A1" w14:textId="77777777" w:rsidR="0084658C" w:rsidRDefault="0084658C">
      <w:r>
        <w:continuationSeparator/>
      </w:r>
    </w:p>
  </w:footnote>
  <w:footnote w:type="continuationNotice" w:id="1">
    <w:p w14:paraId="47B6DAB3" w14:textId="77777777" w:rsidR="0084658C" w:rsidRDefault="008465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73DCA"/>
    <w:multiLevelType w:val="hybridMultilevel"/>
    <w:tmpl w:val="9C804280"/>
    <w:lvl w:ilvl="0" w:tplc="0C4E7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945AB6"/>
    <w:multiLevelType w:val="hybridMultilevel"/>
    <w:tmpl w:val="C902D960"/>
    <w:lvl w:ilvl="0" w:tplc="5F5832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7"/>
  </w:num>
  <w:num w:numId="8" w16cid:durableId="541940527">
    <w:abstractNumId w:val="11"/>
  </w:num>
  <w:num w:numId="9" w16cid:durableId="1254244123">
    <w:abstractNumId w:val="5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1"/>
  </w:num>
  <w:num w:numId="13" w16cid:durableId="843782601">
    <w:abstractNumId w:val="15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3"/>
  </w:num>
  <w:num w:numId="18" w16cid:durableId="1925262073">
    <w:abstractNumId w:val="9"/>
  </w:num>
  <w:num w:numId="19" w16cid:durableId="1690335446">
    <w:abstractNumId w:val="8"/>
  </w:num>
  <w:num w:numId="20" w16cid:durableId="1314480960">
    <w:abstractNumId w:val="17"/>
  </w:num>
  <w:num w:numId="21" w16cid:durableId="1359698976">
    <w:abstractNumId w:val="6"/>
  </w:num>
  <w:num w:numId="22" w16cid:durableId="179972868">
    <w:abstractNumId w:val="2"/>
  </w:num>
  <w:num w:numId="23" w16cid:durableId="1985505138">
    <w:abstractNumId w:val="23"/>
  </w:num>
  <w:num w:numId="24" w16cid:durableId="1523860035">
    <w:abstractNumId w:val="10"/>
  </w:num>
  <w:num w:numId="25" w16cid:durableId="896287133">
    <w:abstractNumId w:val="4"/>
  </w:num>
  <w:num w:numId="26" w16cid:durableId="1576429076">
    <w:abstractNumId w:val="12"/>
  </w:num>
  <w:num w:numId="27" w16cid:durableId="1768109669">
    <w:abstractNumId w:val="27"/>
  </w:num>
  <w:num w:numId="28" w16cid:durableId="212893119">
    <w:abstractNumId w:val="14"/>
  </w:num>
  <w:num w:numId="29" w16cid:durableId="1654873713">
    <w:abstractNumId w:val="20"/>
  </w:num>
  <w:num w:numId="30" w16cid:durableId="1629121418">
    <w:abstractNumId w:val="18"/>
  </w:num>
  <w:num w:numId="31" w16cid:durableId="1337686878">
    <w:abstractNumId w:val="13"/>
  </w:num>
  <w:num w:numId="32" w16cid:durableId="811755783">
    <w:abstractNumId w:val="1"/>
  </w:num>
  <w:num w:numId="33" w16cid:durableId="2621098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3B59"/>
    <w:rsid w:val="00011BC8"/>
    <w:rsid w:val="00053C06"/>
    <w:rsid w:val="00056787"/>
    <w:rsid w:val="00062D0F"/>
    <w:rsid w:val="000A5DBE"/>
    <w:rsid w:val="000B417F"/>
    <w:rsid w:val="000B4850"/>
    <w:rsid w:val="000B57BA"/>
    <w:rsid w:val="000C3003"/>
    <w:rsid w:val="000E1638"/>
    <w:rsid w:val="000F158B"/>
    <w:rsid w:val="000F3E27"/>
    <w:rsid w:val="00103444"/>
    <w:rsid w:val="00124AFD"/>
    <w:rsid w:val="00146F8F"/>
    <w:rsid w:val="00154348"/>
    <w:rsid w:val="00162108"/>
    <w:rsid w:val="0017173F"/>
    <w:rsid w:val="0017236C"/>
    <w:rsid w:val="0019253D"/>
    <w:rsid w:val="00194EE7"/>
    <w:rsid w:val="001B46D4"/>
    <w:rsid w:val="001E0921"/>
    <w:rsid w:val="001E09C8"/>
    <w:rsid w:val="002002F0"/>
    <w:rsid w:val="0021186E"/>
    <w:rsid w:val="00214064"/>
    <w:rsid w:val="00215382"/>
    <w:rsid w:val="00225172"/>
    <w:rsid w:val="002401E8"/>
    <w:rsid w:val="00240C89"/>
    <w:rsid w:val="0024234A"/>
    <w:rsid w:val="002641F5"/>
    <w:rsid w:val="002726A3"/>
    <w:rsid w:val="002732AA"/>
    <w:rsid w:val="00273829"/>
    <w:rsid w:val="00286DF2"/>
    <w:rsid w:val="00297BFD"/>
    <w:rsid w:val="002A1036"/>
    <w:rsid w:val="002B1E12"/>
    <w:rsid w:val="002B55BC"/>
    <w:rsid w:val="002D4D27"/>
    <w:rsid w:val="002D5180"/>
    <w:rsid w:val="002D6251"/>
    <w:rsid w:val="002E0EF7"/>
    <w:rsid w:val="002E5664"/>
    <w:rsid w:val="002F07BC"/>
    <w:rsid w:val="002F3D68"/>
    <w:rsid w:val="00300733"/>
    <w:rsid w:val="00300E09"/>
    <w:rsid w:val="00306CE6"/>
    <w:rsid w:val="003073D3"/>
    <w:rsid w:val="003127FB"/>
    <w:rsid w:val="00321622"/>
    <w:rsid w:val="003229B0"/>
    <w:rsid w:val="0033388C"/>
    <w:rsid w:val="00335CBC"/>
    <w:rsid w:val="003467AE"/>
    <w:rsid w:val="003551E2"/>
    <w:rsid w:val="00357A3E"/>
    <w:rsid w:val="00357C22"/>
    <w:rsid w:val="00364590"/>
    <w:rsid w:val="00365F2B"/>
    <w:rsid w:val="00381AE8"/>
    <w:rsid w:val="00382D66"/>
    <w:rsid w:val="003923EB"/>
    <w:rsid w:val="0039300E"/>
    <w:rsid w:val="003A0ECE"/>
    <w:rsid w:val="003B6F35"/>
    <w:rsid w:val="003F5996"/>
    <w:rsid w:val="0041000C"/>
    <w:rsid w:val="004170C1"/>
    <w:rsid w:val="00430FA1"/>
    <w:rsid w:val="004344B9"/>
    <w:rsid w:val="00435B31"/>
    <w:rsid w:val="00444821"/>
    <w:rsid w:val="00464DE4"/>
    <w:rsid w:val="00470107"/>
    <w:rsid w:val="00491AD7"/>
    <w:rsid w:val="004A4603"/>
    <w:rsid w:val="004B6E97"/>
    <w:rsid w:val="004C33FA"/>
    <w:rsid w:val="004D1D70"/>
    <w:rsid w:val="004E5DD5"/>
    <w:rsid w:val="0050379B"/>
    <w:rsid w:val="00520113"/>
    <w:rsid w:val="00532D2F"/>
    <w:rsid w:val="00544E51"/>
    <w:rsid w:val="00561A87"/>
    <w:rsid w:val="00571CBC"/>
    <w:rsid w:val="00580408"/>
    <w:rsid w:val="00581E38"/>
    <w:rsid w:val="00582590"/>
    <w:rsid w:val="00585B08"/>
    <w:rsid w:val="005A217D"/>
    <w:rsid w:val="005A710F"/>
    <w:rsid w:val="005B1C18"/>
    <w:rsid w:val="005C24D9"/>
    <w:rsid w:val="005D5732"/>
    <w:rsid w:val="005E3618"/>
    <w:rsid w:val="005E6B31"/>
    <w:rsid w:val="005E6D70"/>
    <w:rsid w:val="005F1C09"/>
    <w:rsid w:val="00605B27"/>
    <w:rsid w:val="00615EB0"/>
    <w:rsid w:val="00624D80"/>
    <w:rsid w:val="00625192"/>
    <w:rsid w:val="0062642C"/>
    <w:rsid w:val="00627953"/>
    <w:rsid w:val="0063780B"/>
    <w:rsid w:val="00642B06"/>
    <w:rsid w:val="00643BDB"/>
    <w:rsid w:val="00645CE1"/>
    <w:rsid w:val="006466E4"/>
    <w:rsid w:val="006475AD"/>
    <w:rsid w:val="006523CB"/>
    <w:rsid w:val="00657B6F"/>
    <w:rsid w:val="0066463C"/>
    <w:rsid w:val="006736DE"/>
    <w:rsid w:val="00675C6D"/>
    <w:rsid w:val="006A27A9"/>
    <w:rsid w:val="006B28B7"/>
    <w:rsid w:val="006B5553"/>
    <w:rsid w:val="006B6372"/>
    <w:rsid w:val="006C432A"/>
    <w:rsid w:val="006E4A94"/>
    <w:rsid w:val="006F595A"/>
    <w:rsid w:val="00704301"/>
    <w:rsid w:val="0070500B"/>
    <w:rsid w:val="00755DE3"/>
    <w:rsid w:val="007643AC"/>
    <w:rsid w:val="00765D62"/>
    <w:rsid w:val="0077377F"/>
    <w:rsid w:val="00782839"/>
    <w:rsid w:val="00784494"/>
    <w:rsid w:val="007870BE"/>
    <w:rsid w:val="00790DF1"/>
    <w:rsid w:val="0079645A"/>
    <w:rsid w:val="007B2482"/>
    <w:rsid w:val="007C1AA0"/>
    <w:rsid w:val="007C6F7A"/>
    <w:rsid w:val="007F146A"/>
    <w:rsid w:val="007F2810"/>
    <w:rsid w:val="00810B2F"/>
    <w:rsid w:val="00812A56"/>
    <w:rsid w:val="00820D09"/>
    <w:rsid w:val="0082604D"/>
    <w:rsid w:val="00827163"/>
    <w:rsid w:val="0083430B"/>
    <w:rsid w:val="00840780"/>
    <w:rsid w:val="00842C42"/>
    <w:rsid w:val="00844A26"/>
    <w:rsid w:val="0084658C"/>
    <w:rsid w:val="0086205E"/>
    <w:rsid w:val="008753E8"/>
    <w:rsid w:val="008759E3"/>
    <w:rsid w:val="008763A0"/>
    <w:rsid w:val="008A665F"/>
    <w:rsid w:val="008A6AB8"/>
    <w:rsid w:val="008C13BF"/>
    <w:rsid w:val="008C5B01"/>
    <w:rsid w:val="008D2D2A"/>
    <w:rsid w:val="008D3667"/>
    <w:rsid w:val="008E0421"/>
    <w:rsid w:val="008F2A05"/>
    <w:rsid w:val="0091258F"/>
    <w:rsid w:val="00912BDF"/>
    <w:rsid w:val="00920A15"/>
    <w:rsid w:val="009303BE"/>
    <w:rsid w:val="00930BE5"/>
    <w:rsid w:val="00940E02"/>
    <w:rsid w:val="00941FBA"/>
    <w:rsid w:val="009505AE"/>
    <w:rsid w:val="00962A66"/>
    <w:rsid w:val="00967F56"/>
    <w:rsid w:val="00982A23"/>
    <w:rsid w:val="00992B14"/>
    <w:rsid w:val="009A0457"/>
    <w:rsid w:val="009A6D59"/>
    <w:rsid w:val="009B24C8"/>
    <w:rsid w:val="009B2A88"/>
    <w:rsid w:val="009D38F3"/>
    <w:rsid w:val="009D57E2"/>
    <w:rsid w:val="009D6ED0"/>
    <w:rsid w:val="009E181A"/>
    <w:rsid w:val="009E67F6"/>
    <w:rsid w:val="009F748D"/>
    <w:rsid w:val="00A02829"/>
    <w:rsid w:val="00A17E2A"/>
    <w:rsid w:val="00A27416"/>
    <w:rsid w:val="00A33A60"/>
    <w:rsid w:val="00A43A3D"/>
    <w:rsid w:val="00A449A7"/>
    <w:rsid w:val="00A61FA4"/>
    <w:rsid w:val="00A649D1"/>
    <w:rsid w:val="00A65739"/>
    <w:rsid w:val="00A837AB"/>
    <w:rsid w:val="00AA0E71"/>
    <w:rsid w:val="00AA1F42"/>
    <w:rsid w:val="00AA7DBE"/>
    <w:rsid w:val="00AB1600"/>
    <w:rsid w:val="00AD3464"/>
    <w:rsid w:val="00AD59FE"/>
    <w:rsid w:val="00AD722B"/>
    <w:rsid w:val="00AE1639"/>
    <w:rsid w:val="00AE178B"/>
    <w:rsid w:val="00AE6B50"/>
    <w:rsid w:val="00AF6389"/>
    <w:rsid w:val="00B05AE2"/>
    <w:rsid w:val="00B06C49"/>
    <w:rsid w:val="00B33B98"/>
    <w:rsid w:val="00B4021D"/>
    <w:rsid w:val="00B530BD"/>
    <w:rsid w:val="00B71824"/>
    <w:rsid w:val="00B90C55"/>
    <w:rsid w:val="00BA0781"/>
    <w:rsid w:val="00BA3B23"/>
    <w:rsid w:val="00BD14A4"/>
    <w:rsid w:val="00BF0E4C"/>
    <w:rsid w:val="00C0020C"/>
    <w:rsid w:val="00C128FE"/>
    <w:rsid w:val="00C17FD1"/>
    <w:rsid w:val="00C34030"/>
    <w:rsid w:val="00C36ACE"/>
    <w:rsid w:val="00C3710B"/>
    <w:rsid w:val="00C53640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100C4"/>
    <w:rsid w:val="00D25D80"/>
    <w:rsid w:val="00D30B1A"/>
    <w:rsid w:val="00D343E0"/>
    <w:rsid w:val="00D43A5C"/>
    <w:rsid w:val="00D4458D"/>
    <w:rsid w:val="00D451A2"/>
    <w:rsid w:val="00D8006E"/>
    <w:rsid w:val="00D879EE"/>
    <w:rsid w:val="00D902BD"/>
    <w:rsid w:val="00D95C37"/>
    <w:rsid w:val="00DA7B6B"/>
    <w:rsid w:val="00DB17D9"/>
    <w:rsid w:val="00DC3B1A"/>
    <w:rsid w:val="00DC763F"/>
    <w:rsid w:val="00DF283A"/>
    <w:rsid w:val="00DF2D6D"/>
    <w:rsid w:val="00DF3E13"/>
    <w:rsid w:val="00E2002A"/>
    <w:rsid w:val="00E22D73"/>
    <w:rsid w:val="00E2366F"/>
    <w:rsid w:val="00E23C4F"/>
    <w:rsid w:val="00E27A09"/>
    <w:rsid w:val="00E33FCE"/>
    <w:rsid w:val="00E366A1"/>
    <w:rsid w:val="00E3783E"/>
    <w:rsid w:val="00E43B45"/>
    <w:rsid w:val="00E47970"/>
    <w:rsid w:val="00E52A80"/>
    <w:rsid w:val="00E6200E"/>
    <w:rsid w:val="00E9115C"/>
    <w:rsid w:val="00E913E2"/>
    <w:rsid w:val="00E93B67"/>
    <w:rsid w:val="00EA4408"/>
    <w:rsid w:val="00EB5167"/>
    <w:rsid w:val="00EB79F8"/>
    <w:rsid w:val="00EC15EB"/>
    <w:rsid w:val="00EC298A"/>
    <w:rsid w:val="00EC6F44"/>
    <w:rsid w:val="00ED26F8"/>
    <w:rsid w:val="00EF26D1"/>
    <w:rsid w:val="00F07808"/>
    <w:rsid w:val="00F146B8"/>
    <w:rsid w:val="00F30F4E"/>
    <w:rsid w:val="00F400F4"/>
    <w:rsid w:val="00F41082"/>
    <w:rsid w:val="00F50474"/>
    <w:rsid w:val="00F629CC"/>
    <w:rsid w:val="00F67A7C"/>
    <w:rsid w:val="00F742E3"/>
    <w:rsid w:val="00F75059"/>
    <w:rsid w:val="00F87519"/>
    <w:rsid w:val="00F94173"/>
    <w:rsid w:val="00F94E63"/>
    <w:rsid w:val="00FA395B"/>
    <w:rsid w:val="00FA3DD4"/>
    <w:rsid w:val="00FB7CEE"/>
    <w:rsid w:val="00FC0064"/>
    <w:rsid w:val="00FC1874"/>
    <w:rsid w:val="00FD2413"/>
    <w:rsid w:val="00FE6B34"/>
    <w:rsid w:val="00FE6C5A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ri.kataster.ee/magic-link/06d4ac6a-2335-4fc4-993b-60dec09a216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riina.eha@elektrilevi.e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a.McManus@elektrilevi.ee" TargetMode="External"/><Relationship Id="rId5" Type="http://schemas.openxmlformats.org/officeDocument/2006/relationships/styles" Target="styles.xml"/><Relationship Id="rId15" Type="http://schemas.openxmlformats.org/officeDocument/2006/relationships/hyperlink" Target="mailto:riina.eha@elektrilevi.e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antee@transpordiamet.ee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antee@transpordiamet.ee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155</TotalTime>
  <Pages>2</Pages>
  <Words>328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Riina Eha</cp:lastModifiedBy>
  <cp:revision>123</cp:revision>
  <cp:lastPrinted>2025-04-15T10:05:00Z</cp:lastPrinted>
  <dcterms:created xsi:type="dcterms:W3CDTF">2025-04-14T09:57:00Z</dcterms:created>
  <dcterms:modified xsi:type="dcterms:W3CDTF">2026-07-02T09:31:00Z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