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4C1E6" w14:textId="40296CA9" w:rsidR="00CC4524" w:rsidRDefault="00CC4524" w:rsidP="00553DF6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BF30E6">
        <w:rPr>
          <w:rFonts w:ascii="Times New Roman" w:hAnsi="Times New Roman" w:cs="Times New Roman"/>
          <w:b/>
          <w:bCs/>
          <w:sz w:val="24"/>
          <w:szCs w:val="24"/>
        </w:rPr>
        <w:t>TAOTLUSVORM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KULUDE HÜVITAMINE</w:t>
      </w:r>
    </w:p>
    <w:p w14:paraId="127C827E" w14:textId="1373A1F1" w:rsidR="00553DF6" w:rsidRDefault="00A253E5" w:rsidP="00553DF6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Abruka VSRU</w:t>
      </w:r>
    </w:p>
    <w:p w14:paraId="16EEC362" w14:textId="00798FAD" w:rsidR="00553DF6" w:rsidRPr="00A5747E" w:rsidRDefault="00A253E5" w:rsidP="00CC4524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355F07">
        <w:rPr>
          <w:rFonts w:ascii="Times New Roman" w:hAnsi="Times New Roman" w:cs="Times New Roman"/>
          <w:sz w:val="24"/>
          <w:szCs w:val="24"/>
        </w:rPr>
        <w:t>TÜ Saaremaa Vabatahtlik Merepääste Selts</w:t>
      </w:r>
    </w:p>
    <w:p w14:paraId="480C0F7B" w14:textId="348B8FAE" w:rsidR="00553DF6" w:rsidRDefault="00355F07" w:rsidP="00355F07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355F07">
        <w:rPr>
          <w:rFonts w:ascii="Times New Roman" w:hAnsi="Times New Roman" w:cs="Times New Roman"/>
          <w:sz w:val="24"/>
          <w:szCs w:val="24"/>
        </w:rPr>
        <w:t>orni tn 1, Kuressaare linn, 93812 Saaremaa vald, Saare maakond</w:t>
      </w:r>
    </w:p>
    <w:p w14:paraId="41D15C53" w14:textId="6C23874F" w:rsidR="00355F07" w:rsidRDefault="00355F07" w:rsidP="00355F07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9C37AA">
          <w:rPr>
            <w:rStyle w:val="Hyperlink"/>
            <w:rFonts w:ascii="Times New Roman" w:hAnsi="Times New Roman" w:cs="Times New Roman"/>
            <w:sz w:val="24"/>
            <w:szCs w:val="24"/>
          </w:rPr>
          <w:t>info@saaremaasar.ee</w:t>
        </w:r>
      </w:hyperlink>
    </w:p>
    <w:p w14:paraId="32951D32" w14:textId="77777777" w:rsidR="00355F07" w:rsidRPr="00A5747E" w:rsidRDefault="00355F07" w:rsidP="00355F07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975"/>
      </w:tblGrid>
      <w:tr w:rsidR="00642DCE" w14:paraId="7BEDF09F" w14:textId="77777777" w:rsidTr="00B27C42">
        <w:trPr>
          <w:trHeight w:val="288"/>
          <w:jc w:val="center"/>
        </w:trPr>
        <w:tc>
          <w:tcPr>
            <w:tcW w:w="99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7C28179" w14:textId="419F5FD7" w:rsidR="00CC4524" w:rsidRPr="00CC4524" w:rsidRDefault="00CC4524" w:rsidP="00CC4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24">
              <w:rPr>
                <w:rFonts w:ascii="Times New Roman" w:hAnsi="Times New Roman" w:cs="Times New Roman"/>
                <w:sz w:val="24"/>
                <w:szCs w:val="24"/>
              </w:rPr>
              <w:t xml:space="preserve">Palun kirjeldage, milliseid kulutusi soovite hüvitada ja nende eesmärke (nt remont, hooldus,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koolitus kulud</w:t>
            </w:r>
            <w:r w:rsidRPr="00CC4524">
              <w:rPr>
                <w:rFonts w:ascii="Times New Roman" w:hAnsi="Times New Roman" w:cs="Times New Roman"/>
                <w:sz w:val="24"/>
                <w:szCs w:val="24"/>
              </w:rPr>
              <w:t>, varustuse soetamine jne).</w:t>
            </w:r>
          </w:p>
        </w:tc>
      </w:tr>
      <w:tr w:rsidR="00642DCE" w:rsidRPr="008E093A" w14:paraId="5A6AC1E6" w14:textId="77777777" w:rsidTr="00B27C42">
        <w:trPr>
          <w:trHeight w:val="1008"/>
          <w:jc w:val="center"/>
        </w:trPr>
        <w:tc>
          <w:tcPr>
            <w:tcW w:w="997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62"/>
              <w:gridCol w:w="2211"/>
              <w:gridCol w:w="1080"/>
              <w:gridCol w:w="1620"/>
              <w:gridCol w:w="3320"/>
            </w:tblGrid>
            <w:tr w:rsidR="00642DCE" w:rsidRPr="00EB29B0" w14:paraId="442F534B" w14:textId="77777777" w:rsidTr="00A253E5">
              <w:tc>
                <w:tcPr>
                  <w:tcW w:w="1562" w:type="dxa"/>
                  <w:shd w:val="clear" w:color="auto" w:fill="D9D9D9" w:themeFill="background1" w:themeFillShade="D9"/>
                </w:tcPr>
                <w:p w14:paraId="432983BC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Kulutuse tüüp</w:t>
                  </w:r>
                </w:p>
              </w:tc>
              <w:tc>
                <w:tcPr>
                  <w:tcW w:w="2211" w:type="dxa"/>
                  <w:shd w:val="clear" w:color="auto" w:fill="D9D9D9" w:themeFill="background1" w:themeFillShade="D9"/>
                </w:tcPr>
                <w:p w14:paraId="2AAF91F9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Kirjeldus</w:t>
                  </w:r>
                </w:p>
              </w:tc>
              <w:tc>
                <w:tcPr>
                  <w:tcW w:w="1080" w:type="dxa"/>
                  <w:shd w:val="clear" w:color="auto" w:fill="D9D9D9" w:themeFill="background1" w:themeFillShade="D9"/>
                </w:tcPr>
                <w:p w14:paraId="2C7FCCA8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Summa (EUR)</w:t>
                  </w:r>
                </w:p>
              </w:tc>
              <w:tc>
                <w:tcPr>
                  <w:tcW w:w="1620" w:type="dxa"/>
                  <w:shd w:val="clear" w:color="auto" w:fill="D9D9D9" w:themeFill="background1" w:themeFillShade="D9"/>
                </w:tcPr>
                <w:p w14:paraId="3DDB22A5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Kulu kuupäev</w:t>
                  </w:r>
                </w:p>
              </w:tc>
              <w:tc>
                <w:tcPr>
                  <w:tcW w:w="3320" w:type="dxa"/>
                  <w:shd w:val="clear" w:color="auto" w:fill="D9D9D9" w:themeFill="background1" w:themeFillShade="D9"/>
                </w:tcPr>
                <w:p w14:paraId="1ACCF713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  <w:t xml:space="preserve">Seos </w:t>
                  </w: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ennetustöö</w:t>
                  </w: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  <w:t>/</w:t>
                  </w:r>
                  <w:proofErr w:type="spellStart"/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  <w:t>merepäästetööga</w:t>
                  </w:r>
                  <w:proofErr w:type="spellEnd"/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  <w:t xml:space="preserve"> </w:t>
                  </w:r>
                </w:p>
              </w:tc>
            </w:tr>
            <w:tr w:rsidR="00642DCE" w14:paraId="11B82948" w14:textId="77777777" w:rsidTr="00A253E5">
              <w:tc>
                <w:tcPr>
                  <w:tcW w:w="1562" w:type="dxa"/>
                </w:tcPr>
                <w:p w14:paraId="669B3158" w14:textId="40B0E118" w:rsidR="00642DCE" w:rsidRPr="00642DCE" w:rsidRDefault="00355F07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Hooldus</w:t>
                  </w:r>
                  <w:proofErr w:type="spellEnd"/>
                </w:p>
              </w:tc>
              <w:tc>
                <w:tcPr>
                  <w:tcW w:w="2211" w:type="dxa"/>
                </w:tcPr>
                <w:p w14:paraId="6AC0F9A6" w14:textId="08EDBBB6" w:rsidR="00642DCE" w:rsidRPr="00642DCE" w:rsidRDefault="00BB401C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VKG-099</w:t>
                  </w:r>
                  <w:r w:rsidR="00355F07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 </w:t>
                  </w:r>
                  <w:proofErr w:type="spellStart"/>
                  <w:r w:rsidR="00355F07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perioodiline</w:t>
                  </w:r>
                  <w:proofErr w:type="spellEnd"/>
                  <w:r w:rsidR="00355F07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 </w:t>
                  </w:r>
                  <w:proofErr w:type="spellStart"/>
                  <w:r w:rsidR="00355F07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hooldus</w:t>
                  </w:r>
                  <w:proofErr w:type="spellEnd"/>
                </w:p>
              </w:tc>
              <w:tc>
                <w:tcPr>
                  <w:tcW w:w="1080" w:type="dxa"/>
                </w:tcPr>
                <w:p w14:paraId="083638BD" w14:textId="0CFD7D3C" w:rsidR="00642DCE" w:rsidRPr="00642DCE" w:rsidRDefault="0078758A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3075,90</w:t>
                  </w:r>
                </w:p>
              </w:tc>
              <w:tc>
                <w:tcPr>
                  <w:tcW w:w="1620" w:type="dxa"/>
                </w:tcPr>
                <w:p w14:paraId="232B5F90" w14:textId="2A0727AC" w:rsidR="00642DCE" w:rsidRPr="00642DCE" w:rsidRDefault="0078758A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14.12.2025</w:t>
                  </w:r>
                </w:p>
              </w:tc>
              <w:tc>
                <w:tcPr>
                  <w:tcW w:w="3320" w:type="dxa"/>
                </w:tcPr>
                <w:p w14:paraId="51FDD3EE" w14:textId="3F495240" w:rsidR="00642DCE" w:rsidRPr="00642DCE" w:rsidRDefault="00BB401C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Abruka</w:t>
                  </w:r>
                  <w:r w:rsidR="00355F0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355F07">
                    <w:rPr>
                      <w:rFonts w:ascii="Times New Roman" w:hAnsi="Times New Roman" w:cs="Times New Roman"/>
                      <w:sz w:val="20"/>
                      <w:szCs w:val="20"/>
                    </w:rPr>
                    <w:t>vSRU</w:t>
                  </w:r>
                  <w:proofErr w:type="spellEnd"/>
                  <w:r w:rsidR="00355F0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reageerimisaluse perioodiline hooldus.</w:t>
                  </w:r>
                </w:p>
              </w:tc>
            </w:tr>
            <w:tr w:rsidR="00642DCE" w14:paraId="69CE8E98" w14:textId="77777777" w:rsidTr="00A253E5">
              <w:tc>
                <w:tcPr>
                  <w:tcW w:w="1562" w:type="dxa"/>
                </w:tcPr>
                <w:p w14:paraId="61145E22" w14:textId="252CC6BA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1" w:type="dxa"/>
                </w:tcPr>
                <w:p w14:paraId="656C3A48" w14:textId="36DF076E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</w:tcPr>
                <w:p w14:paraId="0404C6A2" w14:textId="7DBC2B88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</w:tcPr>
                <w:p w14:paraId="4644EC99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20" w:type="dxa"/>
                </w:tcPr>
                <w:p w14:paraId="5D3588D0" w14:textId="4786140E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42DCE" w14:paraId="214AEBBB" w14:textId="77777777" w:rsidTr="00A253E5">
              <w:tc>
                <w:tcPr>
                  <w:tcW w:w="1562" w:type="dxa"/>
                </w:tcPr>
                <w:p w14:paraId="344140CD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1" w:type="dxa"/>
                </w:tcPr>
                <w:p w14:paraId="465FBB4F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</w:tcPr>
                <w:p w14:paraId="61A1A070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</w:tcPr>
                <w:p w14:paraId="1094C142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20" w:type="dxa"/>
                </w:tcPr>
                <w:p w14:paraId="35C6A8EA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42DCE" w14:paraId="0FBFFE36" w14:textId="77777777" w:rsidTr="00A253E5">
              <w:tc>
                <w:tcPr>
                  <w:tcW w:w="1562" w:type="dxa"/>
                </w:tcPr>
                <w:p w14:paraId="57AAADA6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1" w:type="dxa"/>
                </w:tcPr>
                <w:p w14:paraId="49D490D2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</w:tcPr>
                <w:p w14:paraId="7AC4A81E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</w:tcPr>
                <w:p w14:paraId="65729350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20" w:type="dxa"/>
                </w:tcPr>
                <w:p w14:paraId="778A4D2F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42DCE" w14:paraId="252BDC8F" w14:textId="77777777" w:rsidTr="00A253E5">
              <w:tc>
                <w:tcPr>
                  <w:tcW w:w="1562" w:type="dxa"/>
                </w:tcPr>
                <w:p w14:paraId="53881417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1" w:type="dxa"/>
                </w:tcPr>
                <w:p w14:paraId="26779238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</w:tcPr>
                <w:p w14:paraId="54313C58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</w:tcPr>
                <w:p w14:paraId="7FE4D92D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20" w:type="dxa"/>
                </w:tcPr>
                <w:p w14:paraId="096C920E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42DCE" w14:paraId="1ABEE88A" w14:textId="77777777" w:rsidTr="00A253E5">
              <w:tc>
                <w:tcPr>
                  <w:tcW w:w="1562" w:type="dxa"/>
                </w:tcPr>
                <w:p w14:paraId="1EB919A4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1" w:type="dxa"/>
                </w:tcPr>
                <w:p w14:paraId="3E196B31" w14:textId="3E4D1777" w:rsidR="00642DCE" w:rsidRPr="00642DCE" w:rsidRDefault="005309AF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Kokku:</w:t>
                  </w:r>
                </w:p>
              </w:tc>
              <w:tc>
                <w:tcPr>
                  <w:tcW w:w="1080" w:type="dxa"/>
                </w:tcPr>
                <w:p w14:paraId="7031FCA2" w14:textId="1E5D3416" w:rsidR="00642DCE" w:rsidRPr="00642DCE" w:rsidRDefault="005309AF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3075,90</w:t>
                  </w:r>
                </w:p>
              </w:tc>
              <w:tc>
                <w:tcPr>
                  <w:tcW w:w="1620" w:type="dxa"/>
                </w:tcPr>
                <w:p w14:paraId="48B5B7C8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20" w:type="dxa"/>
                </w:tcPr>
                <w:p w14:paraId="7E5840E7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450CA38" w14:textId="77777777" w:rsidR="00CC4524" w:rsidRPr="00DB268A" w:rsidRDefault="00CC4524" w:rsidP="00CC4524">
            <w:pPr>
              <w:pStyle w:val="Disclaim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651DC1" w14:textId="77777777" w:rsidR="00CC4524" w:rsidRPr="00E7336D" w:rsidRDefault="00CC4524" w:rsidP="00CC4524">
      <w:pPr>
        <w:rPr>
          <w:sz w:val="24"/>
          <w:szCs w:val="24"/>
        </w:rPr>
      </w:pPr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975"/>
      </w:tblGrid>
      <w:tr w:rsidR="00E7336D" w:rsidRPr="00E7336D" w14:paraId="0EA4F526" w14:textId="77777777" w:rsidTr="00B27C42">
        <w:trPr>
          <w:trHeight w:val="288"/>
          <w:jc w:val="center"/>
        </w:trPr>
        <w:tc>
          <w:tcPr>
            <w:tcW w:w="99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3AF1242A" w14:textId="77777777" w:rsidR="00642DCE" w:rsidRPr="00E7336D" w:rsidRDefault="00642DCE" w:rsidP="00E73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</w:rPr>
              <w:t>Kas kulud on juba kaetud mõne teise toetuse abil? (Jah/Ei)</w:t>
            </w:r>
          </w:p>
          <w:p w14:paraId="59F7B343" w14:textId="27B4DA09" w:rsidR="00642DCE" w:rsidRPr="00E7336D" w:rsidRDefault="00642DCE" w:rsidP="00E7336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fi-FI"/>
              </w:rPr>
            </w:pPr>
            <w:r w:rsidRPr="00E7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Kui Jah</w:t>
            </w:r>
            <w:r w:rsidR="00E7336D" w:rsidRPr="00E7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või Osaliselt</w:t>
            </w:r>
            <w:r w:rsidRPr="00E7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palun selgitage, milline toetus on kulud juba katnud ja millised summad on juba hüvitatud.</w:t>
            </w:r>
          </w:p>
        </w:tc>
      </w:tr>
      <w:tr w:rsidR="00E7336D" w:rsidRPr="00642DCE" w14:paraId="2DE7B555" w14:textId="77777777" w:rsidTr="00A253E5">
        <w:trPr>
          <w:trHeight w:val="373"/>
          <w:jc w:val="center"/>
        </w:trPr>
        <w:tc>
          <w:tcPr>
            <w:tcW w:w="997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B16E78" w14:textId="265E2E42" w:rsidR="00642DCE" w:rsidRPr="00E7336D" w:rsidRDefault="00ED35B8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</w:tr>
    </w:tbl>
    <w:p w14:paraId="4E061245" w14:textId="77777777" w:rsidR="00642DCE" w:rsidRPr="00E7336D" w:rsidRDefault="00642DCE" w:rsidP="00CC4524">
      <w:pPr>
        <w:rPr>
          <w:u w:val="single"/>
        </w:rPr>
      </w:pPr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975"/>
      </w:tblGrid>
      <w:tr w:rsidR="00642DCE" w:rsidRPr="00E7336D" w14:paraId="3EA0D659" w14:textId="77777777" w:rsidTr="00B27C42">
        <w:trPr>
          <w:trHeight w:val="288"/>
          <w:jc w:val="center"/>
        </w:trPr>
        <w:tc>
          <w:tcPr>
            <w:tcW w:w="99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57ED1DE6" w14:textId="33175AB9" w:rsidR="00642DCE" w:rsidRPr="00E7336D" w:rsidRDefault="00642DCE" w:rsidP="00B27C4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Palun </w:t>
            </w:r>
            <w:r w:rsidR="00E7336D" w:rsidRPr="00E733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lisa juurde </w:t>
            </w:r>
            <w:r w:rsidRPr="00E733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kõik vastavad kulu tõendavad dokumendid, nagu arved, tšekid, pangaülekanded või muud dokumendid, mis kinnitavad, et kulutused on tehtud ja makstud. </w:t>
            </w:r>
          </w:p>
        </w:tc>
      </w:tr>
      <w:tr w:rsidR="00ED35B8" w:rsidRPr="00E7336D" w14:paraId="40E24DA1" w14:textId="77777777" w:rsidTr="00ED35B8">
        <w:trPr>
          <w:trHeight w:val="288"/>
          <w:jc w:val="center"/>
        </w:trPr>
        <w:tc>
          <w:tcPr>
            <w:tcW w:w="99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C53AB60" w14:textId="1FCEEF20" w:rsidR="00ED35B8" w:rsidRPr="00ED35B8" w:rsidRDefault="00BB401C" w:rsidP="00B27C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Arve</w:t>
            </w:r>
            <w:r w:rsidR="007875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8758A">
              <w:t xml:space="preserve"> </w:t>
            </w:r>
            <w:r w:rsidR="0078758A" w:rsidRPr="0078758A">
              <w:rPr>
                <w:rFonts w:ascii="Times New Roman" w:hAnsi="Times New Roman" w:cs="Times New Roman"/>
                <w:sz w:val="24"/>
                <w:szCs w:val="24"/>
              </w:rPr>
              <w:t>Arve_2025143.pdf</w:t>
            </w:r>
            <w:r w:rsidR="0078758A">
              <w:rPr>
                <w:rFonts w:ascii="Times New Roman" w:hAnsi="Times New Roman" w:cs="Times New Roman"/>
                <w:sz w:val="24"/>
                <w:szCs w:val="24"/>
              </w:rPr>
              <w:t xml:space="preserve">; Maksekorraldus: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758A" w:rsidRPr="0078758A">
              <w:rPr>
                <w:rFonts w:ascii="Times New Roman" w:hAnsi="Times New Roman" w:cs="Times New Roman"/>
                <w:sz w:val="24"/>
                <w:szCs w:val="24"/>
              </w:rPr>
              <w:t>Payment_2025143.asice</w:t>
            </w:r>
          </w:p>
        </w:tc>
      </w:tr>
    </w:tbl>
    <w:p w14:paraId="30B4E9F8" w14:textId="77777777" w:rsidR="00553DF6" w:rsidRPr="00E7336D" w:rsidRDefault="00553DF6" w:rsidP="00553DF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68"/>
        <w:gridCol w:w="9007"/>
      </w:tblGrid>
      <w:tr w:rsidR="00553DF6" w:rsidRPr="00E7336D" w14:paraId="0C28BE28" w14:textId="77777777" w:rsidTr="00EE18E6">
        <w:trPr>
          <w:trHeight w:val="288"/>
          <w:jc w:val="center"/>
        </w:trPr>
        <w:tc>
          <w:tcPr>
            <w:tcW w:w="997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27809D8C" w14:textId="77777777" w:rsidR="00553DF6" w:rsidRPr="00E7336D" w:rsidRDefault="00EE18E6" w:rsidP="00723816">
            <w:pPr>
              <w:pStyle w:val="Heading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Taotleja k</w:t>
            </w:r>
            <w:r w:rsidR="00DB268A" w:rsidRPr="00E73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innitus</w:t>
            </w:r>
            <w:r w:rsidR="00553DF6" w:rsidRPr="00E73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ja allkiri</w:t>
            </w:r>
          </w:p>
        </w:tc>
      </w:tr>
      <w:tr w:rsidR="00553DF6" w:rsidRPr="008E093A" w14:paraId="323682BC" w14:textId="77777777" w:rsidTr="00EE18E6">
        <w:trPr>
          <w:trHeight w:val="1008"/>
          <w:jc w:val="center"/>
        </w:trPr>
        <w:tc>
          <w:tcPr>
            <w:tcW w:w="9975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AF219A" w14:textId="77777777" w:rsidR="00642DCE" w:rsidRDefault="00642DCE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</w:rPr>
              <w:t>Kinnitan, et kõik esitatud andmed on õiged ja täielikud.</w:t>
            </w:r>
          </w:p>
          <w:p w14:paraId="09B087BA" w14:textId="77777777" w:rsidR="00E7336D" w:rsidRPr="00E7336D" w:rsidRDefault="00E7336D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8A173" w14:textId="471D1C73" w:rsidR="00553DF6" w:rsidRPr="00E7336D" w:rsidRDefault="00642DCE" w:rsidP="00A2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</w:rPr>
              <w:t>Kinnitan, et taotletud kulud ei ole varem saanud hüvitist mõne teise toetuse kaudu (topelt hüvitamine on välistatud).</w:t>
            </w:r>
          </w:p>
        </w:tc>
      </w:tr>
      <w:tr w:rsidR="00DB268A" w14:paraId="78D11DC5" w14:textId="77777777" w:rsidTr="00EE18E6">
        <w:trPr>
          <w:trHeight w:val="403"/>
          <w:jc w:val="center"/>
        </w:trPr>
        <w:tc>
          <w:tcPr>
            <w:tcW w:w="9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042247C" w14:textId="77777777" w:rsidR="00DB268A" w:rsidRPr="00E7336D" w:rsidRDefault="00DB268A" w:rsidP="00723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</w:rPr>
              <w:t>Allkiri</w:t>
            </w:r>
          </w:p>
        </w:tc>
        <w:tc>
          <w:tcPr>
            <w:tcW w:w="900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47EA01C" w14:textId="77777777" w:rsidR="00DB268A" w:rsidRPr="00E7336D" w:rsidRDefault="00DB268A" w:rsidP="007238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allkirjastatud digitaalselt</w:t>
            </w:r>
          </w:p>
        </w:tc>
      </w:tr>
    </w:tbl>
    <w:p w14:paraId="2C88BB01" w14:textId="03AF6EA7" w:rsidR="00553DF6" w:rsidRPr="00A628E3" w:rsidRDefault="00E7336D" w:rsidP="00E7336D">
      <w:pPr>
        <w:tabs>
          <w:tab w:val="left" w:pos="5390"/>
        </w:tabs>
        <w:rPr>
          <w:rFonts w:ascii="Times New Roman" w:hAnsi="Times New Roman" w:cs="Times New Roman"/>
          <w:sz w:val="24"/>
          <w:szCs w:val="24"/>
        </w:rPr>
      </w:pPr>
      <w:r>
        <w:tab/>
      </w:r>
    </w:p>
    <w:sectPr w:rsidR="00553DF6" w:rsidRPr="00A628E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56C82" w14:textId="77777777" w:rsidR="00E57DEE" w:rsidRDefault="00E57DEE" w:rsidP="00553DF6">
      <w:r>
        <w:separator/>
      </w:r>
    </w:p>
  </w:endnote>
  <w:endnote w:type="continuationSeparator" w:id="0">
    <w:p w14:paraId="2EAA7893" w14:textId="77777777" w:rsidR="00E57DEE" w:rsidRDefault="00E57DEE" w:rsidP="0055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11797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E1A072C" w14:textId="77777777" w:rsidR="00553DF6" w:rsidRPr="00D83A8D" w:rsidRDefault="00553DF6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83A8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3A8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3A8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83A8D">
          <w:rPr>
            <w:rFonts w:ascii="Times New Roman" w:hAnsi="Times New Roman" w:cs="Times New Roman"/>
            <w:sz w:val="24"/>
            <w:szCs w:val="24"/>
          </w:rPr>
          <w:t>2</w:t>
        </w:r>
        <w:r w:rsidRPr="00D83A8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791D27E" w14:textId="77777777" w:rsidR="00553DF6" w:rsidRDefault="00553D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590B7" w14:textId="77777777" w:rsidR="00E57DEE" w:rsidRDefault="00E57DEE" w:rsidP="00553DF6">
      <w:r>
        <w:separator/>
      </w:r>
    </w:p>
  </w:footnote>
  <w:footnote w:type="continuationSeparator" w:id="0">
    <w:p w14:paraId="60469794" w14:textId="77777777" w:rsidR="00E57DEE" w:rsidRDefault="00E57DEE" w:rsidP="00553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C4E90" w14:textId="1FE36F17" w:rsidR="00F502BD" w:rsidRPr="00F502BD" w:rsidRDefault="00F502BD" w:rsidP="00F502BD">
    <w:pPr>
      <w:pStyle w:val="Header"/>
      <w:ind w:hanging="42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5072D"/>
    <w:multiLevelType w:val="hybridMultilevel"/>
    <w:tmpl w:val="E08CD9D6"/>
    <w:lvl w:ilvl="0" w:tplc="AD0E74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9120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7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524"/>
    <w:rsid w:val="00014528"/>
    <w:rsid w:val="0006005E"/>
    <w:rsid w:val="000F662D"/>
    <w:rsid w:val="00252A23"/>
    <w:rsid w:val="00313F8C"/>
    <w:rsid w:val="00334A00"/>
    <w:rsid w:val="00355F07"/>
    <w:rsid w:val="003B6051"/>
    <w:rsid w:val="003F55B9"/>
    <w:rsid w:val="003F798C"/>
    <w:rsid w:val="004B2D28"/>
    <w:rsid w:val="005309AF"/>
    <w:rsid w:val="00542E60"/>
    <w:rsid w:val="00553DF6"/>
    <w:rsid w:val="005555A4"/>
    <w:rsid w:val="0056754F"/>
    <w:rsid w:val="00642DCE"/>
    <w:rsid w:val="0078758A"/>
    <w:rsid w:val="00887B31"/>
    <w:rsid w:val="008929B0"/>
    <w:rsid w:val="008C044D"/>
    <w:rsid w:val="008C46C4"/>
    <w:rsid w:val="00994A78"/>
    <w:rsid w:val="00A253E5"/>
    <w:rsid w:val="00A628E3"/>
    <w:rsid w:val="00AD0E41"/>
    <w:rsid w:val="00B84E10"/>
    <w:rsid w:val="00BB401C"/>
    <w:rsid w:val="00CC4524"/>
    <w:rsid w:val="00D06A8E"/>
    <w:rsid w:val="00D4718D"/>
    <w:rsid w:val="00D83A8D"/>
    <w:rsid w:val="00DB268A"/>
    <w:rsid w:val="00DF049E"/>
    <w:rsid w:val="00E57DEE"/>
    <w:rsid w:val="00E7336D"/>
    <w:rsid w:val="00ED35B8"/>
    <w:rsid w:val="00EE18E6"/>
    <w:rsid w:val="00F5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21488D"/>
  <w15:chartTrackingRefBased/>
  <w15:docId w15:val="{1C4D5561-30E9-43CC-BC09-2F8C62AA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3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553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D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D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D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D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D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D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D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D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D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D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D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D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D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D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D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D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D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D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D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D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3DF6"/>
    <w:pPr>
      <w:spacing w:after="240" w:line="276" w:lineRule="auto"/>
      <w:contextualSpacing/>
    </w:pPr>
    <w:rPr>
      <w:spacing w:val="4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553DF6"/>
    <w:rPr>
      <w:spacing w:val="4"/>
      <w:kern w:val="0"/>
    </w:rPr>
  </w:style>
  <w:style w:type="paragraph" w:customStyle="1" w:styleId="Kontaktteave">
    <w:name w:val="Kontaktteave"/>
    <w:basedOn w:val="Normal"/>
    <w:uiPriority w:val="1"/>
    <w:qFormat/>
    <w:rsid w:val="00553DF6"/>
    <w:pPr>
      <w:spacing w:line="276" w:lineRule="auto"/>
    </w:pPr>
    <w:rPr>
      <w:spacing w:val="4"/>
      <w:kern w:val="0"/>
    </w:rPr>
  </w:style>
  <w:style w:type="paragraph" w:styleId="Date">
    <w:name w:val="Date"/>
    <w:basedOn w:val="Normal"/>
    <w:next w:val="Normal"/>
    <w:link w:val="DateChar"/>
    <w:uiPriority w:val="2"/>
    <w:qFormat/>
    <w:rsid w:val="00553DF6"/>
    <w:pPr>
      <w:spacing w:after="480"/>
    </w:pPr>
    <w:rPr>
      <w:spacing w:val="4"/>
      <w:kern w:val="0"/>
    </w:rPr>
  </w:style>
  <w:style w:type="character" w:customStyle="1" w:styleId="DateChar">
    <w:name w:val="Date Char"/>
    <w:basedOn w:val="DefaultParagraphFont"/>
    <w:link w:val="Date"/>
    <w:uiPriority w:val="2"/>
    <w:rsid w:val="00553DF6"/>
    <w:rPr>
      <w:spacing w:val="4"/>
      <w:kern w:val="0"/>
    </w:rPr>
  </w:style>
  <w:style w:type="paragraph" w:styleId="Footer">
    <w:name w:val="footer"/>
    <w:basedOn w:val="Normal"/>
    <w:link w:val="FooterChar"/>
    <w:uiPriority w:val="99"/>
    <w:unhideWhenUsed/>
    <w:rsid w:val="00553D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DF6"/>
  </w:style>
  <w:style w:type="paragraph" w:customStyle="1" w:styleId="Disclaimer">
    <w:name w:val="Disclaimer"/>
    <w:basedOn w:val="Normal"/>
    <w:rsid w:val="00553DF6"/>
    <w:pPr>
      <w:spacing w:after="80" w:line="288" w:lineRule="auto"/>
    </w:pPr>
    <w:rPr>
      <w:rFonts w:ascii="Tahoma" w:eastAsia="Times New Roman" w:hAnsi="Tahoma" w:cs="Tahoma"/>
      <w:kern w:val="0"/>
      <w:sz w:val="16"/>
      <w:szCs w:val="16"/>
      <w:lang w:eastAsia="et-EE" w:bidi="et-EE"/>
    </w:rPr>
  </w:style>
  <w:style w:type="character" w:customStyle="1" w:styleId="ui-provider">
    <w:name w:val="ui-provider"/>
    <w:basedOn w:val="DefaultParagraphFont"/>
    <w:rsid w:val="00553DF6"/>
  </w:style>
  <w:style w:type="table" w:styleId="TableGrid">
    <w:name w:val="Table Grid"/>
    <w:basedOn w:val="TableNormal"/>
    <w:uiPriority w:val="59"/>
    <w:rsid w:val="00CC4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5F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5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aaremaasar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rendus_o_valmisoleku_reageerimise_b\SAR%20teenus\3.%20Vabatahtlik%20merep&#228;&#228;ste\Eelarve,%20h&#252;vitamine\Komisjoni%20t&#246;&#246;\2024.42%20ootel\Kulude%20h&#252;vitamine\kulude%20h&#252;vitamise%20taotlusv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A1F44-25DE-4A84-88DE-26C00C7AF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S:\arendus_o_valmisoleku_reageerimise_b\SAR teenus\3. Vabatahtlik merepääste\Eelarve, hüvitamine\Komisjoni töö\2024.42 ootel\Kulude hüvitamine\kulude hüvitamise taotlusvorm.dotx</Template>
  <TotalTime>38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 Kotkas</dc:creator>
  <cp:keywords/>
  <dc:description/>
  <cp:lastModifiedBy>Maidu Lempu</cp:lastModifiedBy>
  <cp:revision>6</cp:revision>
  <dcterms:created xsi:type="dcterms:W3CDTF">2025-12-12T13:32:00Z</dcterms:created>
  <dcterms:modified xsi:type="dcterms:W3CDTF">2025-12-14T18:57:00Z</dcterms:modified>
</cp:coreProperties>
</file>